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6E" w:rsidRPr="00272C46" w:rsidRDefault="0070426E" w:rsidP="00147896">
      <w:pPr>
        <w:spacing w:line="276" w:lineRule="auto"/>
        <w:ind w:right="70"/>
        <w:rPr>
          <w:rFonts w:asciiTheme="minorHAnsi" w:hAnsiTheme="minorHAnsi" w:cstheme="minorHAnsi"/>
          <w:i/>
          <w:sz w:val="22"/>
          <w:szCs w:val="22"/>
        </w:rPr>
      </w:pPr>
      <w:r w:rsidRPr="00272C46">
        <w:rPr>
          <w:rFonts w:asciiTheme="minorHAnsi" w:hAnsiTheme="minorHAnsi" w:cstheme="minorHAnsi"/>
          <w:sz w:val="22"/>
          <w:szCs w:val="22"/>
        </w:rPr>
        <w:t>DPR</w:t>
      </w:r>
      <w:r w:rsidR="0071164E">
        <w:rPr>
          <w:rFonts w:asciiTheme="minorHAnsi" w:hAnsiTheme="minorHAnsi" w:cstheme="minorHAnsi"/>
          <w:sz w:val="22"/>
          <w:szCs w:val="22"/>
        </w:rPr>
        <w:t>-</w:t>
      </w:r>
      <w:r w:rsidRPr="00272C46">
        <w:rPr>
          <w:rFonts w:asciiTheme="minorHAnsi" w:hAnsiTheme="minorHAnsi" w:cstheme="minorHAnsi"/>
          <w:sz w:val="22"/>
          <w:szCs w:val="22"/>
        </w:rPr>
        <w:t>K.</w:t>
      </w:r>
      <w:r w:rsidR="004D040D" w:rsidRPr="00272C46">
        <w:rPr>
          <w:rFonts w:asciiTheme="minorHAnsi" w:hAnsiTheme="minorHAnsi" w:cstheme="minorHAnsi"/>
          <w:sz w:val="22"/>
          <w:szCs w:val="22"/>
        </w:rPr>
        <w:t>44.</w:t>
      </w:r>
      <w:r w:rsidR="005265BD">
        <w:rPr>
          <w:rFonts w:asciiTheme="minorHAnsi" w:hAnsiTheme="minorHAnsi" w:cstheme="minorHAnsi"/>
          <w:sz w:val="22"/>
          <w:szCs w:val="22"/>
        </w:rPr>
        <w:t>46</w:t>
      </w:r>
      <w:r w:rsidR="003103CF" w:rsidRPr="00272C46">
        <w:rPr>
          <w:rFonts w:asciiTheme="minorHAnsi" w:hAnsiTheme="minorHAnsi" w:cstheme="minorHAnsi"/>
          <w:sz w:val="22"/>
          <w:szCs w:val="22"/>
        </w:rPr>
        <w:t>.202</w:t>
      </w:r>
      <w:r w:rsidR="005265BD">
        <w:rPr>
          <w:rFonts w:asciiTheme="minorHAnsi" w:hAnsiTheme="minorHAnsi" w:cstheme="minorHAnsi"/>
          <w:sz w:val="22"/>
          <w:szCs w:val="22"/>
        </w:rPr>
        <w:t>3</w:t>
      </w:r>
      <w:r w:rsidR="00FB2C56" w:rsidRPr="00272C46">
        <w:rPr>
          <w:rFonts w:asciiTheme="minorHAnsi" w:hAnsiTheme="minorHAnsi" w:cstheme="minorHAnsi"/>
          <w:sz w:val="22"/>
          <w:szCs w:val="22"/>
        </w:rPr>
        <w:tab/>
      </w:r>
      <w:r w:rsidR="00FB2C56" w:rsidRPr="00272C46">
        <w:rPr>
          <w:rFonts w:asciiTheme="minorHAnsi" w:hAnsiTheme="minorHAnsi" w:cstheme="minorHAnsi"/>
          <w:sz w:val="22"/>
          <w:szCs w:val="22"/>
        </w:rPr>
        <w:tab/>
      </w:r>
      <w:r w:rsidR="00FB2C56" w:rsidRPr="00272C46">
        <w:rPr>
          <w:rFonts w:asciiTheme="minorHAnsi" w:hAnsiTheme="minorHAnsi" w:cstheme="minorHAnsi"/>
          <w:sz w:val="22"/>
          <w:szCs w:val="22"/>
        </w:rPr>
        <w:tab/>
      </w:r>
      <w:r w:rsidRPr="00272C46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70426E" w:rsidRPr="009768EF" w:rsidRDefault="0070426E" w:rsidP="00147896">
      <w:pPr>
        <w:spacing w:line="276" w:lineRule="auto"/>
        <w:ind w:left="-142" w:right="70"/>
        <w:rPr>
          <w:rFonts w:asciiTheme="minorHAnsi" w:hAnsiTheme="minorHAnsi" w:cstheme="minorHAnsi"/>
          <w:b/>
          <w:sz w:val="22"/>
          <w:szCs w:val="22"/>
        </w:rPr>
      </w:pPr>
      <w:r w:rsidRPr="00272C46">
        <w:rPr>
          <w:rFonts w:asciiTheme="minorHAnsi" w:hAnsiTheme="minorHAnsi" w:cstheme="minorHAnsi"/>
          <w:sz w:val="22"/>
          <w:szCs w:val="22"/>
        </w:rPr>
        <w:t xml:space="preserve">   EOD</w:t>
      </w:r>
      <w:r w:rsidR="00AD5A13" w:rsidRPr="00272C4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768EF" w:rsidRPr="009768EF">
        <w:rPr>
          <w:rFonts w:asciiTheme="minorHAnsi" w:hAnsiTheme="minorHAnsi" w:cstheme="minorHAnsi"/>
          <w:sz w:val="22"/>
          <w:szCs w:val="22"/>
        </w:rPr>
        <w:t>48339/09/2023</w:t>
      </w:r>
    </w:p>
    <w:p w:rsidR="0070426E" w:rsidRPr="00FB2C56" w:rsidRDefault="0070426E" w:rsidP="00147896">
      <w:pPr>
        <w:tabs>
          <w:tab w:val="center" w:pos="5386"/>
          <w:tab w:val="left" w:pos="9000"/>
        </w:tabs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147896">
      <w:pPr>
        <w:tabs>
          <w:tab w:val="center" w:pos="5386"/>
          <w:tab w:val="left" w:pos="9000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70426E" w:rsidRPr="00FB2C56" w:rsidRDefault="004D040D" w:rsidP="00147896">
      <w:pPr>
        <w:tabs>
          <w:tab w:val="center" w:pos="5386"/>
          <w:tab w:val="left" w:pos="9000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INFORMACJA POKONTROLNA NR </w:t>
      </w:r>
      <w:r w:rsidR="005265BD">
        <w:rPr>
          <w:rFonts w:asciiTheme="minorHAnsi" w:hAnsiTheme="minorHAnsi" w:cstheme="minorHAnsi"/>
          <w:b/>
          <w:sz w:val="22"/>
          <w:szCs w:val="22"/>
        </w:rPr>
        <w:t>46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="00E11F87">
        <w:rPr>
          <w:rFonts w:asciiTheme="minorHAnsi" w:hAnsiTheme="minorHAnsi" w:cstheme="minorHAnsi"/>
          <w:b/>
          <w:sz w:val="22"/>
          <w:szCs w:val="22"/>
        </w:rPr>
        <w:t>P</w:t>
      </w:r>
      <w:r w:rsidR="00B468C6">
        <w:rPr>
          <w:rFonts w:asciiTheme="minorHAnsi" w:hAnsiTheme="minorHAnsi" w:cstheme="minorHAnsi"/>
          <w:b/>
          <w:sz w:val="22"/>
          <w:szCs w:val="22"/>
        </w:rPr>
        <w:t>/1/2</w:t>
      </w:r>
      <w:r w:rsidR="005265BD">
        <w:rPr>
          <w:rFonts w:asciiTheme="minorHAnsi" w:hAnsiTheme="minorHAnsi" w:cstheme="minorHAnsi"/>
          <w:b/>
          <w:sz w:val="22"/>
          <w:szCs w:val="22"/>
        </w:rPr>
        <w:t>3</w:t>
      </w:r>
      <w:r w:rsidR="006D0734" w:rsidRPr="00FB2C56">
        <w:rPr>
          <w:rFonts w:asciiTheme="minorHAnsi" w:hAnsiTheme="minorHAnsi" w:cstheme="minorHAnsi"/>
          <w:b/>
          <w:sz w:val="22"/>
          <w:szCs w:val="22"/>
        </w:rPr>
        <w:t>/I</w:t>
      </w:r>
    </w:p>
    <w:p w:rsidR="0070426E" w:rsidRPr="00FB2C56" w:rsidRDefault="0070426E" w:rsidP="00147896">
      <w:pPr>
        <w:spacing w:before="16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B2C56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p w:rsidR="0070426E" w:rsidRPr="00FB2C56" w:rsidRDefault="0070426E" w:rsidP="00147896">
      <w:pPr>
        <w:spacing w:before="160"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18"/>
        <w:gridCol w:w="700"/>
        <w:gridCol w:w="528"/>
        <w:gridCol w:w="87"/>
        <w:gridCol w:w="340"/>
        <w:gridCol w:w="321"/>
        <w:gridCol w:w="851"/>
        <w:gridCol w:w="1718"/>
        <w:gridCol w:w="356"/>
        <w:gridCol w:w="1611"/>
        <w:gridCol w:w="1134"/>
        <w:gridCol w:w="1985"/>
      </w:tblGrid>
      <w:tr w:rsidR="0070426E" w:rsidRPr="00FB2C56" w:rsidTr="006D0734">
        <w:trPr>
          <w:trHeight w:val="50"/>
        </w:trPr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FB2C56" w:rsidRDefault="0070426E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FB2C56" w:rsidTr="006D0734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9E1CBD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46794812"/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D33A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D33A76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33A76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  <w:r w:rsidR="00302C0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A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25.09.20</w:t>
            </w:r>
            <w:r w:rsidR="00302C02">
              <w:rPr>
                <w:rFonts w:asciiTheme="minorHAnsi" w:hAnsiTheme="minorHAnsi" w:cstheme="minorHAnsi"/>
                <w:sz w:val="22"/>
                <w:szCs w:val="22"/>
              </w:rPr>
              <w:t xml:space="preserve">23 r. </w:t>
            </w:r>
            <w:bookmarkEnd w:id="0"/>
          </w:p>
        </w:tc>
      </w:tr>
      <w:tr w:rsidR="0070426E" w:rsidRPr="00FB2C56" w:rsidTr="006D0734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Numer Umowy o dofinansowanie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96" w:rsidRDefault="004D040D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OLE_LINK3"/>
            <w:bookmarkStart w:id="2" w:name="OLE_LINK4"/>
            <w:bookmarkStart w:id="3" w:name="_Hlk145663294"/>
            <w:r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9E1CBD">
              <w:rPr>
                <w:rFonts w:asciiTheme="minorHAnsi" w:hAnsiTheme="minorHAnsi" w:cstheme="minorHAnsi"/>
                <w:sz w:val="22"/>
                <w:szCs w:val="22"/>
              </w:rPr>
              <w:t>04.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01.0</w:t>
            </w:r>
            <w:r w:rsidR="009E1CB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-22-00</w:t>
            </w:r>
            <w:r w:rsidR="009E1CBD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3103CF">
              <w:rPr>
                <w:rFonts w:asciiTheme="minorHAnsi" w:hAnsiTheme="minorHAnsi" w:cstheme="minorHAnsi"/>
                <w:sz w:val="22"/>
                <w:szCs w:val="22"/>
              </w:rPr>
              <w:t>/16</w:t>
            </w:r>
            <w:bookmarkEnd w:id="1"/>
            <w:bookmarkEnd w:id="2"/>
            <w:r w:rsidR="003103CF">
              <w:rPr>
                <w:rFonts w:asciiTheme="minorHAnsi" w:hAnsiTheme="minorHAnsi" w:cstheme="minorHAnsi"/>
                <w:sz w:val="22"/>
                <w:szCs w:val="22"/>
              </w:rPr>
              <w:t xml:space="preserve">-00 </w:t>
            </w:r>
            <w:bookmarkEnd w:id="3"/>
          </w:p>
          <w:p w:rsidR="00147896" w:rsidRDefault="00147896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3103CF">
              <w:rPr>
                <w:rFonts w:asciiTheme="minorHAnsi" w:hAnsiTheme="minorHAnsi" w:cstheme="minorHAnsi"/>
                <w:sz w:val="22"/>
                <w:szCs w:val="22"/>
              </w:rPr>
              <w:t>mieniona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aneksami:</w:t>
            </w:r>
          </w:p>
          <w:p w:rsidR="003103CF" w:rsidRDefault="004D040D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FB7C68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.01.0</w:t>
            </w:r>
            <w:r w:rsidR="00FB7C6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-22-00</w:t>
            </w:r>
            <w:r w:rsidR="00FB7C6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/16-01 z dnia 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08.07.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FB7C6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D74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03C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103C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B1522A" w:rsidRDefault="00FB7C68" w:rsidP="00147896">
            <w:pPr>
              <w:spacing w:line="276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FB7C68">
              <w:rPr>
                <w:rFonts w:asciiTheme="minorHAnsi" w:hAnsiTheme="minorHAnsi" w:cstheme="minorHAnsi"/>
                <w:sz w:val="22"/>
                <w:szCs w:val="22"/>
              </w:rPr>
              <w:t>04.01.00-22-0017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/16-</w:t>
            </w:r>
            <w:r w:rsidR="004D040D">
              <w:rPr>
                <w:rFonts w:asciiTheme="minorHAnsi" w:hAnsiTheme="minorHAnsi" w:cstheme="minorHAnsi"/>
                <w:sz w:val="22"/>
                <w:szCs w:val="22"/>
              </w:rPr>
              <w:t xml:space="preserve">02 z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  <w:r w:rsidR="004D040D" w:rsidRPr="0058629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040D" w:rsidRPr="0058629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D040D" w:rsidRPr="0058629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6D74EA">
              <w:t xml:space="preserve"> </w:t>
            </w:r>
          </w:p>
          <w:p w:rsidR="00B1522A" w:rsidRDefault="00FB7C68" w:rsidP="00147896">
            <w:pPr>
              <w:spacing w:line="276" w:lineRule="auto"/>
            </w:pPr>
            <w:r w:rsidRPr="00FB7C68">
              <w:rPr>
                <w:rFonts w:asciiTheme="minorHAnsi" w:hAnsiTheme="minorHAnsi" w:cstheme="minorHAnsi"/>
                <w:sz w:val="22"/>
                <w:szCs w:val="22"/>
              </w:rPr>
              <w:t>RPPM.04.01.00-22-0017/16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6D74EA">
              <w:t xml:space="preserve"> </w:t>
            </w:r>
          </w:p>
          <w:p w:rsidR="00B1522A" w:rsidRDefault="00FB7C68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7C68">
              <w:rPr>
                <w:rFonts w:asciiTheme="minorHAnsi" w:hAnsiTheme="minorHAnsi" w:cstheme="minorHAnsi"/>
                <w:sz w:val="22"/>
                <w:szCs w:val="22"/>
              </w:rPr>
              <w:t>RPPM.04.01.00-22-0017/16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.12.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F5A8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D040D" w:rsidRDefault="00FB7C68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7C68">
              <w:rPr>
                <w:rFonts w:asciiTheme="minorHAnsi" w:hAnsiTheme="minorHAnsi" w:cstheme="minorHAnsi"/>
                <w:sz w:val="22"/>
                <w:szCs w:val="22"/>
              </w:rPr>
              <w:t>RPPM.04.01.00-22-0017/16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BF5A8A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.09.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D74EA" w:rsidRPr="006D74E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420C7" w:rsidRDefault="00FB7C68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7C68">
              <w:rPr>
                <w:rFonts w:asciiTheme="minorHAnsi" w:hAnsiTheme="minorHAnsi" w:cstheme="minorHAnsi"/>
                <w:sz w:val="22"/>
                <w:szCs w:val="22"/>
              </w:rPr>
              <w:t>RPPM.04.01.00-22-0017/16</w:t>
            </w:r>
            <w:r w:rsidR="00E420C7" w:rsidRPr="00E420C7">
              <w:rPr>
                <w:rFonts w:asciiTheme="minorHAnsi" w:hAnsiTheme="minorHAnsi" w:cstheme="minorHAnsi"/>
                <w:sz w:val="22"/>
                <w:szCs w:val="22"/>
              </w:rPr>
              <w:t xml:space="preserve">-06 z dnia </w:t>
            </w:r>
            <w:r w:rsidR="00BF5A8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.12.</w:t>
            </w:r>
            <w:r w:rsidR="00E420C7" w:rsidRPr="00E420C7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F5A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420C7" w:rsidRPr="00E420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r.;</w:t>
            </w:r>
          </w:p>
          <w:p w:rsidR="00B1522A" w:rsidRDefault="00FB7C68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7C68">
              <w:rPr>
                <w:rFonts w:asciiTheme="minorHAnsi" w:hAnsiTheme="minorHAnsi" w:cstheme="minorHAnsi"/>
                <w:sz w:val="22"/>
                <w:szCs w:val="22"/>
              </w:rPr>
              <w:t>RPPM.04.01.00-22-0017/16</w:t>
            </w:r>
            <w:r w:rsidR="00B1522A" w:rsidRPr="00B1522A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E420C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1522A" w:rsidRPr="00B1522A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BF5A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7.07.</w:t>
            </w:r>
            <w:r w:rsidR="00B1522A" w:rsidRPr="00B1522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F5A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15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522A" w:rsidRPr="00B152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1522A" w:rsidRPr="00B1522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420C7" w:rsidRPr="00FB2C56" w:rsidRDefault="00E420C7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20C7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BF5A8A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Pr="00E420C7">
              <w:rPr>
                <w:rFonts w:asciiTheme="minorHAnsi" w:hAnsiTheme="minorHAnsi" w:cstheme="minorHAnsi"/>
                <w:sz w:val="22"/>
                <w:szCs w:val="22"/>
              </w:rPr>
              <w:t>.01.0</w:t>
            </w:r>
            <w:r w:rsidR="00BF5A8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420C7">
              <w:rPr>
                <w:rFonts w:asciiTheme="minorHAnsi" w:hAnsiTheme="minorHAnsi" w:cstheme="minorHAnsi"/>
                <w:sz w:val="22"/>
                <w:szCs w:val="22"/>
              </w:rPr>
              <w:t>-22-00</w:t>
            </w:r>
            <w:r w:rsidR="00BF5A8A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E420C7">
              <w:rPr>
                <w:rFonts w:asciiTheme="minorHAnsi" w:hAnsiTheme="minorHAnsi" w:cstheme="minorHAnsi"/>
                <w:sz w:val="22"/>
                <w:szCs w:val="22"/>
              </w:rPr>
              <w:t>/16-0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E420C7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BF5A8A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.12.</w:t>
            </w:r>
            <w:r w:rsidRPr="00E420C7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F5A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420C7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0426E" w:rsidRPr="00FB2C56" w:rsidTr="006D0734">
        <w:trPr>
          <w:trHeight w:val="456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147896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B7C6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.11.</w:t>
            </w:r>
            <w:r w:rsidR="004D040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FB7C68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="003103C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0426E" w:rsidRPr="00FB2C56" w:rsidTr="006D0734">
        <w:trPr>
          <w:trHeight w:val="534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bookmarkStart w:id="4" w:name="_Hlk145663328"/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5265BD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46794845"/>
            <w:r w:rsidRPr="005265BD">
              <w:rPr>
                <w:rFonts w:asciiTheme="minorHAnsi" w:hAnsiTheme="minorHAnsi" w:cstheme="minorHAnsi"/>
                <w:sz w:val="22"/>
                <w:szCs w:val="22"/>
              </w:rPr>
              <w:t>Rozbudowa Niepublicznej Szkoły Rzemiosł o budynek dydaktyczny w Wejherowie wraz z zakupem wyposażenia.</w:t>
            </w:r>
            <w:bookmarkEnd w:id="5"/>
          </w:p>
        </w:tc>
      </w:tr>
      <w:bookmarkEnd w:id="4"/>
      <w:tr w:rsidR="0070426E" w:rsidRPr="00FB2C56" w:rsidTr="006D0734">
        <w:trPr>
          <w:trHeight w:val="527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E3" w:rsidRDefault="008D37E3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37E3">
              <w:rPr>
                <w:rFonts w:asciiTheme="minorHAnsi" w:hAnsiTheme="minorHAnsi" w:cstheme="minorHAnsi"/>
                <w:sz w:val="22"/>
                <w:szCs w:val="22"/>
              </w:rPr>
              <w:t>Powiatowy Cech Rzemiosł Małych I Średnich Przedsiębiorstw - Związek Pracodawców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70426E" w:rsidRPr="00FB2C56" w:rsidRDefault="008D37E3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Wejherowie</w:t>
            </w:r>
          </w:p>
        </w:tc>
      </w:tr>
      <w:tr w:rsidR="0070426E" w:rsidRPr="00FB2C56" w:rsidTr="006D0734">
        <w:trPr>
          <w:trHeight w:val="521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4D040D" w:rsidRDefault="008D37E3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</w:t>
            </w:r>
            <w:r w:rsidRPr="008D37E3">
              <w:rPr>
                <w:rFonts w:asciiTheme="minorHAnsi" w:hAnsiTheme="minorHAnsi" w:cstheme="minorHAnsi"/>
                <w:bCs/>
                <w:sz w:val="22"/>
                <w:szCs w:val="22"/>
              </w:rPr>
              <w:t>gen. Józefa Hallera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18</w:t>
            </w:r>
            <w:r w:rsidR="004D040D" w:rsidRPr="004D04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84-200 Wejherowo </w:t>
            </w:r>
          </w:p>
        </w:tc>
      </w:tr>
      <w:tr w:rsidR="0070426E" w:rsidRPr="00FB2C56" w:rsidTr="006D0734">
        <w:trPr>
          <w:trHeight w:val="86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Nazwa partnera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4D040D" w:rsidRDefault="0070426E" w:rsidP="00147896">
            <w:pPr>
              <w:spacing w:line="276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D040D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tak </w:t>
            </w:r>
          </w:p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4D040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4D040D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70426E" w:rsidRPr="00FB2C56" w:rsidTr="006D0734">
        <w:trPr>
          <w:trHeight w:val="529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F53542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Miasto Wejherowo </w:t>
            </w:r>
          </w:p>
        </w:tc>
      </w:tr>
      <w:tr w:rsidR="0070426E" w:rsidRPr="00FB2C56" w:rsidTr="006D0734">
        <w:trPr>
          <w:trHeight w:val="523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>Rodzaj/typ</w:t>
            </w:r>
            <w:r w:rsidRPr="00FB2C56">
              <w:rPr>
                <w:rStyle w:val="Odwoanieprzypisudolnego"/>
                <w:rFonts w:asciiTheme="minorHAnsi" w:hAnsiTheme="minorHAnsi" w:cstheme="minorHAnsi"/>
                <w:iCs/>
                <w:sz w:val="22"/>
                <w:szCs w:val="22"/>
              </w:rPr>
              <w:footnoteReference w:id="1"/>
            </w:r>
            <w:r w:rsidRPr="00FB2C5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B1522A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Planowa, na zakończenie </w:t>
            </w:r>
            <w:r w:rsidR="00A30A73" w:rsidRPr="00FB2C56">
              <w:rPr>
                <w:rFonts w:asciiTheme="minorHAnsi" w:hAnsiTheme="minorHAnsi" w:cstheme="minorHAnsi"/>
                <w:sz w:val="22"/>
                <w:szCs w:val="22"/>
              </w:rPr>
              <w:t xml:space="preserve">realizacji 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30A73" w:rsidRPr="00FB2C56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</w:tc>
      </w:tr>
      <w:tr w:rsidR="0070426E" w:rsidRPr="00FB2C56" w:rsidTr="006D0734">
        <w:trPr>
          <w:trHeight w:val="904"/>
        </w:trPr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przeprowadzeniu przedmiotowej kontroli pismem o sygn. DPR-</w:t>
            </w:r>
            <w:r w:rsidR="004D040D">
              <w:rPr>
                <w:rFonts w:asciiTheme="minorHAnsi" w:hAnsiTheme="minorHAnsi" w:cstheme="minorHAnsi"/>
                <w:sz w:val="22"/>
                <w:szCs w:val="22"/>
              </w:rPr>
              <w:t>K.44.</w:t>
            </w:r>
            <w:r w:rsidR="008D37E3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  <w:r w:rsidR="003103CF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8D37E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30A73" w:rsidRPr="00F04001">
              <w:rPr>
                <w:rFonts w:asciiTheme="minorHAnsi" w:hAnsiTheme="minorHAnsi" w:cstheme="minorHAnsi"/>
                <w:sz w:val="22"/>
                <w:szCs w:val="22"/>
              </w:rPr>
              <w:t>EOD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8D37E3" w:rsidRPr="008D37E3">
              <w:rPr>
                <w:rFonts w:asciiTheme="minorHAnsi" w:hAnsiTheme="minorHAnsi" w:cstheme="minorHAnsi"/>
                <w:sz w:val="22"/>
                <w:szCs w:val="22"/>
              </w:rPr>
              <w:t xml:space="preserve">22712/04/2023 </w:t>
            </w:r>
            <w:r w:rsidR="005F3F5F">
              <w:rPr>
                <w:rFonts w:asciiTheme="minorHAnsi" w:hAnsiTheme="minorHAnsi" w:cstheme="minorHAnsi"/>
                <w:sz w:val="22"/>
                <w:szCs w:val="22"/>
              </w:rPr>
              <w:t xml:space="preserve">z dnia </w:t>
            </w:r>
            <w:r w:rsidR="008D37E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  <w:r w:rsidR="00F04001" w:rsidRPr="00F0400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D37E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91E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0A73" w:rsidRPr="00F0400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040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426E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70426E" w:rsidRPr="00FB2C56" w:rsidTr="00921D2A">
        <w:trPr>
          <w:trHeight w:val="1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A30A73" w:rsidRPr="00FB2C56" w:rsidTr="00921D2A">
        <w:trPr>
          <w:trHeight w:val="15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A30A73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7758A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9F1654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A30A73" w:rsidRPr="00FB2C56">
              <w:rPr>
                <w:rFonts w:asciiTheme="minorHAnsi" w:hAnsiTheme="minorHAnsi" w:cstheme="minorHAnsi"/>
                <w:sz w:val="22"/>
                <w:szCs w:val="22"/>
              </w:rPr>
              <w:t xml:space="preserve"> – Kierownik Zespołu Kontrolującego</w:t>
            </w:r>
            <w:r w:rsidR="00BD3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A30A73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A30A73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A30A73" w:rsidRPr="00FB2C56" w:rsidTr="00921D2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A30A73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7758A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9F1654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AB73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A30A73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FB2C56" w:rsidRDefault="00A30A73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921D2A" w:rsidRPr="00FB2C56" w:rsidTr="00921D2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Default="007758A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921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F1654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bookmarkStart w:id="6" w:name="_GoBack"/>
            <w:bookmarkEnd w:id="6"/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921D2A" w:rsidRPr="00FB2C56" w:rsidTr="00A3204F">
        <w:trPr>
          <w:trHeight w:val="2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921D2A" w:rsidRPr="00FB2C56" w:rsidTr="00A320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5F3F5F" w:rsidRDefault="007758A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7758A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E1CBD" w:rsidRPr="00FB2C56" w:rsidTr="00A320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BD" w:rsidRPr="00FB2C56" w:rsidRDefault="009E1CBD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BD" w:rsidRPr="009E1CBD" w:rsidRDefault="007758A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BD" w:rsidRPr="009E1CBD" w:rsidRDefault="007758A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921D2A" w:rsidRPr="00FB2C56" w:rsidTr="00A320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921D2A" w:rsidRPr="00FB2C56" w:rsidTr="00A320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7758A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7758A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1.4 Zakres kontroli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D2A" w:rsidRPr="00FB2C56" w:rsidRDefault="00921D2A" w:rsidP="0014789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1.4.1 Terminowość złożenia wniosku o płatność końcową</w:t>
            </w:r>
            <w:r w:rsidRPr="00FB2C56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21D2A" w:rsidRPr="00FB2C56" w:rsidTr="006D0734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921D2A" w:rsidRPr="00FB2C56" w:rsidRDefault="00921D2A" w:rsidP="00147896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921D2A" w:rsidRPr="00FB2C56" w:rsidTr="006D0734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A352B4" w:rsidRDefault="00C00E32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2B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0.01.</w:t>
            </w:r>
            <w:r w:rsidRPr="00A352B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A419A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352B4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A352B4" w:rsidRDefault="00147896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17.01.</w:t>
            </w:r>
            <w:r w:rsidR="00A352B4" w:rsidRPr="00A352B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352B4" w:rsidRPr="00A352B4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921D2A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5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</w:t>
            </w:r>
          </w:p>
        </w:tc>
      </w:tr>
      <w:tr w:rsidR="00921D2A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7758A1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7758A1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921D2A" w:rsidRPr="00FB2C56" w:rsidTr="00A320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Lp.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Nr informacji pokontrolnej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Osoby kontrolujące</w:t>
            </w:r>
          </w:p>
        </w:tc>
      </w:tr>
      <w:tr w:rsidR="00921D2A" w:rsidRPr="00FB2C56" w:rsidTr="00A320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FA0F7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0F7A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.10.</w:t>
            </w:r>
            <w:r w:rsidRPr="00FA0F7A">
              <w:rPr>
                <w:rFonts w:asciiTheme="minorHAnsi" w:hAnsiTheme="minorHAnsi" w:cstheme="minorHAnsi"/>
                <w:sz w:val="22"/>
                <w:szCs w:val="22"/>
              </w:rPr>
              <w:t>2022 r.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FA0F7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0F7A">
              <w:rPr>
                <w:rFonts w:asciiTheme="minorHAnsi" w:hAnsiTheme="minorHAnsi" w:cstheme="minorHAnsi"/>
                <w:sz w:val="22"/>
                <w:szCs w:val="22"/>
              </w:rPr>
              <w:t>RAPORT NR  9/2022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0F7A">
              <w:rPr>
                <w:rFonts w:asciiTheme="minorHAnsi" w:hAnsiTheme="minorHAnsi" w:cstheme="minorHAnsi"/>
                <w:sz w:val="22"/>
                <w:szCs w:val="22"/>
              </w:rPr>
              <w:t>Z WIZYTY MONITORINGOWEJ W RAMACH RPO WP 2014-2020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7A" w:rsidRPr="00FA0F7A" w:rsidRDefault="00FA0F7A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0F7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A419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0F7A">
              <w:rPr>
                <w:rFonts w:asciiTheme="minorHAnsi" w:hAnsiTheme="minorHAnsi" w:cstheme="minorHAnsi"/>
                <w:sz w:val="22"/>
                <w:szCs w:val="22"/>
              </w:rPr>
              <w:t xml:space="preserve">Zgodność przeprowadzonych działań z umową o dofinansowanie/wnioskiem o dofinansowanie projektu;         </w:t>
            </w:r>
          </w:p>
          <w:p w:rsidR="00FA0F7A" w:rsidRPr="00FA0F7A" w:rsidRDefault="00FA0F7A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0F7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A419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0F7A">
              <w:rPr>
                <w:rFonts w:asciiTheme="minorHAnsi" w:hAnsiTheme="minorHAnsi" w:cstheme="minorHAnsi"/>
                <w:sz w:val="22"/>
                <w:szCs w:val="22"/>
              </w:rPr>
              <w:t>Dokumentacja dotycząca przeprowadzonych działań;</w:t>
            </w:r>
          </w:p>
          <w:p w:rsidR="00FA0F7A" w:rsidRPr="00FA0F7A" w:rsidRDefault="00FA0F7A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0F7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A419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0F7A">
              <w:rPr>
                <w:rFonts w:asciiTheme="minorHAnsi" w:hAnsiTheme="minorHAnsi" w:cstheme="minorHAnsi"/>
                <w:sz w:val="22"/>
                <w:szCs w:val="22"/>
              </w:rPr>
              <w:t>Przebieg działań;</w:t>
            </w:r>
          </w:p>
          <w:p w:rsidR="00921D2A" w:rsidRDefault="00FA0F7A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0F7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A419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0F7A">
              <w:rPr>
                <w:rFonts w:asciiTheme="minorHAnsi" w:hAnsiTheme="minorHAnsi" w:cstheme="minorHAnsi"/>
                <w:sz w:val="22"/>
                <w:szCs w:val="22"/>
              </w:rPr>
              <w:t>Stosowanie obowiązków w zakresie informacji i promocji</w:t>
            </w:r>
            <w:r w:rsidR="005A0EC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5A0EC2" w:rsidRPr="00FB2C56" w:rsidRDefault="005A0EC2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E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Działania objęte wizytą monitoringową zostały zrealizowane zgodnie z wnioskiem o dofinansowanie projektu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0EC2">
              <w:rPr>
                <w:rFonts w:asciiTheme="minorHAnsi" w:hAnsiTheme="minorHAnsi" w:cstheme="minorHAnsi"/>
                <w:sz w:val="22"/>
                <w:szCs w:val="22"/>
              </w:rPr>
              <w:t>i w terminie określonym w kwartalnym harmonogramie zajęć w ramach instrumentu elastyczności. Kontrolowane „Szkolenie z obsługi programu CAD – zajęcia dla branż: budowlanej i meblarskiej” zostało przeprowadzone zgodnie z programem, szkolenie odbywało się we wskazanym przez Beneficjenta miejscu i czasie.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4F" w:rsidRPr="00FB2C56" w:rsidRDefault="007758A1" w:rsidP="007758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(…)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32" w:rsidRPr="00C90632" w:rsidRDefault="00C90632" w:rsidP="00147896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Kontrolę przeprowadzono w miejscu realizacji Projektu, gdzie sprawdzeniu podlegały następujące elementy:</w:t>
            </w:r>
          </w:p>
          <w:p w:rsidR="00C90632" w:rsidRPr="00C90632" w:rsidRDefault="00C90632" w:rsidP="00147896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 xml:space="preserve">zakres rzeczowy: dokumentacja potwierdzająca prawidłowość i zakres realizacji Projektu, wskaźniki produktu/rezultatu; miejsce realizacji Projektu – fizyczne potwierdzenie wykonania zakresu rzeczowego, zgodnie </w:t>
            </w:r>
            <w:r w:rsidR="00E315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z wnioskiem o dofinansowanie, zarejestrowanym pod numerem: RPPM.</w:t>
            </w:r>
            <w:r w:rsidR="00D4620F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.01.0</w:t>
            </w:r>
            <w:r w:rsidR="00D4620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-22-00</w:t>
            </w:r>
            <w:r w:rsidR="00D4620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/16;</w:t>
            </w:r>
          </w:p>
          <w:p w:rsidR="00C90632" w:rsidRPr="00C90632" w:rsidRDefault="00C90632" w:rsidP="00147896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zamówienia - prawidłowość stosowania ustawy Prawo Zamówień Publicznych/Wytycznych w zakresie kwalifikowalności wydatków w ramach Europejskiego Funduszu Rozwoju Regionalnego, Europejskiego Funduszu Społecznego oraz Funduszu Spójności na lata 2014-2020;</w:t>
            </w:r>
          </w:p>
          <w:p w:rsidR="00C90632" w:rsidRPr="00C90632" w:rsidRDefault="00C90632" w:rsidP="00147896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elementy promocji wraz ze stosowaniem polityk horyzontalnych;</w:t>
            </w:r>
          </w:p>
          <w:p w:rsidR="00C90632" w:rsidRPr="00C90632" w:rsidRDefault="00C90632" w:rsidP="00147896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:rsidR="00C90632" w:rsidRPr="00C90632" w:rsidRDefault="00C90632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- wyciągi bankowe potwierdzające wpływy i wydatki związane z Projektem,</w:t>
            </w:r>
          </w:p>
          <w:p w:rsidR="00C90632" w:rsidRPr="00C90632" w:rsidRDefault="00C90632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 xml:space="preserve">- dokumenty finansowo – księgowe potwierdzające poniesione wydatki, określone w umowie, </w:t>
            </w:r>
          </w:p>
          <w:p w:rsidR="00C90632" w:rsidRPr="00C90632" w:rsidRDefault="00C90632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- dokumenty poświadczające przyjęcie składników majątkowych na stan,</w:t>
            </w:r>
          </w:p>
          <w:p w:rsidR="00147896" w:rsidRPr="00C90632" w:rsidRDefault="00C90632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- wyodrębniona ewidencja księgowa Projektu,</w:t>
            </w:r>
          </w:p>
          <w:p w:rsidR="00A3204F" w:rsidRDefault="00C90632" w:rsidP="00C162D9">
            <w:pPr>
              <w:tabs>
                <w:tab w:val="left" w:pos="2505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90632">
              <w:rPr>
                <w:rFonts w:asciiTheme="minorHAnsi" w:hAnsiTheme="minorHAnsi" w:cstheme="minorHAnsi"/>
                <w:sz w:val="22"/>
                <w:szCs w:val="22"/>
              </w:rPr>
              <w:t xml:space="preserve">archiwizacja Projektu. </w:t>
            </w:r>
          </w:p>
          <w:p w:rsidR="00A352B4" w:rsidRDefault="00A3204F" w:rsidP="00147896">
            <w:pPr>
              <w:tabs>
                <w:tab w:val="left" w:pos="25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204F">
              <w:rPr>
                <w:rFonts w:asciiTheme="minorHAnsi" w:hAnsiTheme="minorHAnsi" w:cstheme="minorHAnsi"/>
                <w:sz w:val="22"/>
                <w:szCs w:val="22"/>
              </w:rPr>
              <w:t xml:space="preserve">Projekt niniejszy był objęty kontrolą przeprowadzoną przez Izbę Administracji Skarbowej w Gdańsku, Wydział Audytu Środków Pochodzących z Budżetu UE oraz Niepodlegających Zwrotowi Środków Udzielanej przez Państwa Członkowskie CEFTA. Kontrolę przeprowadzono w dniach </w:t>
            </w:r>
            <w:r w:rsidR="00EE38F7" w:rsidRPr="00213510">
              <w:rPr>
                <w:rFonts w:asciiTheme="minorHAnsi" w:hAnsiTheme="minorHAnsi" w:cstheme="minorHAnsi"/>
                <w:sz w:val="22"/>
                <w:szCs w:val="22"/>
              </w:rPr>
              <w:t>14.01.2021</w:t>
            </w:r>
            <w:r w:rsidR="000B60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38F7" w:rsidRPr="00213510">
              <w:rPr>
                <w:rFonts w:asciiTheme="minorHAnsi" w:hAnsiTheme="minorHAnsi" w:cstheme="minorHAnsi"/>
                <w:sz w:val="22"/>
                <w:szCs w:val="22"/>
              </w:rPr>
              <w:t>r. do 18.05.2021</w:t>
            </w:r>
            <w:r w:rsidR="000B60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38F7" w:rsidRPr="0021351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B60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13510" w:rsidRPr="00C90632" w:rsidRDefault="00A3204F" w:rsidP="00147896">
            <w:pPr>
              <w:tabs>
                <w:tab w:val="left" w:pos="25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204F">
              <w:rPr>
                <w:rFonts w:asciiTheme="minorHAnsi" w:hAnsiTheme="minorHAnsi" w:cstheme="minorHAnsi"/>
                <w:sz w:val="22"/>
                <w:szCs w:val="22"/>
              </w:rPr>
              <w:t xml:space="preserve">Wnioski i ustalenia z ww. kontroli zawarto w </w:t>
            </w:r>
            <w:r w:rsidR="000B6046" w:rsidRPr="00213510">
              <w:rPr>
                <w:rFonts w:asciiTheme="minorHAnsi" w:hAnsiTheme="minorHAnsi" w:cstheme="minorHAnsi"/>
                <w:sz w:val="22"/>
                <w:szCs w:val="22"/>
              </w:rPr>
              <w:t>Podsumowaniu ustaleń dokonanych w projekcie nr RPPM.04.01.00-22-0017/16 pn. „Rozbudowa Niepublicznej Szkoły Rzemiosł o budynek dydaktyczny w Wejherowie wraz z zakupem wyposażenia” z dnia 21.05.2021 r., w ramach prowadzonego audytu operacji RPO WP na lata 2014-2020, znak sprawy 2201-ICE.52.3.2021.6.</w:t>
            </w:r>
          </w:p>
        </w:tc>
      </w:tr>
      <w:tr w:rsidR="00900B68" w:rsidRPr="00FB2C56" w:rsidTr="00854E0B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00B68" w:rsidRPr="00900B68" w:rsidRDefault="00900B68" w:rsidP="00147896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B68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900B68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68" w:rsidRPr="00513783" w:rsidRDefault="00900B68" w:rsidP="00147896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783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 RPPM.</w:t>
            </w:r>
            <w:r w:rsidR="000B6046" w:rsidRPr="00513783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Pr="0051378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854E0B" w:rsidRPr="005137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1378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0B6046" w:rsidRPr="0051378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13783">
              <w:rPr>
                <w:rFonts w:asciiTheme="minorHAnsi" w:hAnsiTheme="minorHAnsi" w:cstheme="minorHAnsi"/>
                <w:sz w:val="22"/>
                <w:szCs w:val="22"/>
              </w:rPr>
              <w:t>-22-0</w:t>
            </w:r>
            <w:r w:rsidR="00854E0B" w:rsidRPr="0051378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B6046" w:rsidRPr="0051378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513783">
              <w:rPr>
                <w:rFonts w:asciiTheme="minorHAnsi" w:hAnsiTheme="minorHAnsi" w:cstheme="minorHAnsi"/>
                <w:sz w:val="22"/>
                <w:szCs w:val="22"/>
              </w:rPr>
              <w:t>/16-001 do nr RPPM.</w:t>
            </w:r>
            <w:r w:rsidR="00513783" w:rsidRPr="00513783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Pr="0051378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854E0B" w:rsidRPr="005137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1378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513783" w:rsidRPr="0051378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13783">
              <w:rPr>
                <w:rFonts w:asciiTheme="minorHAnsi" w:hAnsiTheme="minorHAnsi" w:cstheme="minorHAnsi"/>
                <w:sz w:val="22"/>
                <w:szCs w:val="22"/>
              </w:rPr>
              <w:t>-22-0</w:t>
            </w:r>
            <w:r w:rsidR="00854E0B" w:rsidRPr="0051378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13783" w:rsidRPr="0051378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513783">
              <w:rPr>
                <w:rFonts w:asciiTheme="minorHAnsi" w:hAnsiTheme="minorHAnsi" w:cstheme="minorHAnsi"/>
                <w:sz w:val="22"/>
                <w:szCs w:val="22"/>
              </w:rPr>
              <w:t>/16-0</w:t>
            </w:r>
            <w:r w:rsidR="00513783" w:rsidRPr="00513783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  <w:r w:rsidRPr="005137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FB2C5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FB2C56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147896" w:rsidRDefault="007758A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107F5F" w:rsidRDefault="00921D2A" w:rsidP="007758A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F5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Wskaźniki produktu</w:t>
            </w:r>
            <w:r w:rsidR="007758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(…)</w:t>
            </w:r>
          </w:p>
        </w:tc>
      </w:tr>
      <w:tr w:rsidR="00921D2A" w:rsidRPr="00FB2C56" w:rsidTr="006D0734">
        <w:trPr>
          <w:trHeight w:val="69"/>
        </w:trPr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107F5F" w:rsidRDefault="00921D2A" w:rsidP="007758A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F5F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7758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(…)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14789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Beneficjent w ramach 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rojektu przeprowadził następujące postępowania: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147896" w:rsidRDefault="00AE52C1" w:rsidP="0014789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7896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publiczne: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Przedmiot zamówienia: Opracowanie dokumentacji projektowej i wykonanie na jej podstawie robót budowlano – montażowych dla zadania pn. „Rozbudowa Niepublicznej Szkoły Rzemiosł o budynek dydaktyczny w Wejherowie;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Data publikacji i numer ogłoszenia wraz z podaniem publikatora: Zamawiający opublikował ogłoszenie o zamówieniu </w:t>
            </w:r>
            <w:r w:rsidR="00E315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Biuletynie Zamówień Publicznych pod numerem 633631-N-2018 w dniu 10.10.2018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Wykonawca: WOJ-MAR Mariusz Gustowski, 84-200 Wejherowo, Sopieszyno, ul. Kwiatowa nr 8;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Umowa nr 01/04.01/2018 zawarta w dniu 19.12.2018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r., zmieniona: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Aneksem nr 1 z dnia 12.03.2020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r.;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Aneksem nr 2 z dnia 17.07.2020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Wartość umowy: 6 799 999,99 PLN brutto.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było przedmiotem weryfikacji IZ RPO w trakcie trwania 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rojektu, ustalenia zostały ujęte: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w piśmie znak DPR-K.433.48.2017 (EOD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 18698/04/2019) z dnia 10.04.2019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 – podczas weryfikacji nie stwierdzono naruszeń skutkujących korektą finansową – dotyczy umowy;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w piśmie znak DPR-K.433.48.2017 (EOD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 26676/04/2020) z dnia 07.04.2020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 – podczas weryfikacji nie stwierdzono naruszeń skutkujących korektą finansową – dotyczy aneksu nr 1;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w piśmie znak DPR-K.433.48.2017 (EOD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 67886/09/2020) z dnia 09.09.2020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 – podczas weryfikacji nie stwierdzono naruszeń skutkujących korektą finansową – dotyczy aneksu nr 2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Dodatkowo, przedmiotowe postępowanie zostało objęte kontrolą Instytucji Audytowej w okresie od 14.01.2021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 do 18.05.2021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r., której ustalenia zostały zawarte w Podsumowaniu ustaleń dokonanych w 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rojekcie nr RPPM.04.01.00-22-0017/16 pn. „Rozbudowa Niepublicznej Szkoły Rzemiosł o budynek dydaktyczny w Wejherowie wraz z zakupem wyposażenia” z dnia 21.05.2021 r., w ramach prowadzonego audytu operacji RPO WP na lata 2014-2020, znak sprawy 2201-ICE.52.3.2021.6.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147896" w:rsidRDefault="00AE52C1" w:rsidP="0014789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7896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publiczne: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Przedmiot zamówienia: Świadczenie usługi nadzoru inwestorskiego dla zadania pn. „Rozbudowa Niepublicznej Szkoły Rzemiosł o budynek dydaktyczny w Wejherowie – w formie zaprojektuj i wybuduj” w zakresie przygotowania, prowadzenia i rozliczenia całego procesu budowlano-inwestycyjnego, dla projektu pn. „Rozbudowa Niepublicznej Szkoły Rzemiosł o budynek dydaktyczny w Wejherowie wraz z zakupem wyposażenia”;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Data publikacji i numer ogłoszenia wraz z podaniem publikatora: Zamawiający opublikował ogłoszenie o zamówieniu </w:t>
            </w:r>
            <w:r w:rsidR="00E315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Biuletynie Zamówień Publicznych pod numerem 72520-2017 w dniu 25.04.2017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Wykonawca: B-Act Sp. z o.o., 85-075 Bydgoszcz, ul. Paderewskiego 24;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Umowa nr 23/2017 zawarta w dniu 06.06.2017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r., zmieniona: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Aneksem nr 1 z dnia 05.03.2019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 (zmiana wartości umowy – 246 115,67 PLN brutto);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Aneksem nr 2 z dnia 12.03.2020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 (zmiana wartości umowy – 286 674,55 PLN brutto);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Wartość umowy: 231 732,00 PLN brutto.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było przedmiotem weryfikacji IZ RPO w trakcie trwania 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rojektu, ustalenia zostały ujęte: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w piśmie znak DPR-K.433.48.2017 (EOD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 6470/02/2018) z dnia 31.01.2018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 – podczas weryfikacji nie stwierdzono naruszeń skutkujących korektą finansową – dotyczy umowy;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w piśmie znak DPR-K.433.48.2017 (EOD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 7585/01/2020) z dnia 29.01.2020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 – podczas weryfikacji nie stwierdzono naruszeń skutkujących korektą finansową – dotyczy aneksu nr 1;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w piśmie znak DPR-K.433.48.2017 (EOD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 40672/05/2020) z dnia 21.05.2020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 – podczas weryfikacji nie stwierdzono naruszeń skutkujących korektą finansową – dotyczy aneksu nr 2;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Dodatkowo, przedmiotowe postępowanie zostało objęte kontrolą Instytucji Audytowej w okresie od 14.01.2021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 do 18.05.2021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r., której ustalenia zostały zawarte w Podsumowaniu ustaleń dokonanych w </w:t>
            </w:r>
            <w:r w:rsidR="0005201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rojekcie nr RPPM.04.01.00-22-0017/16 pn. „Rozbudowa Niepublicznej Szkoły Rzemiosł o budynek dydaktyczny w Wejherowie wraz z zakupem wyposażenia” z dnia 21.05.2021 r., w ramach prowadzonego audytu operacji RPO WP na lata 2014-2020, znak sprawy 2201-ICE.52.3.2021.6.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147896" w:rsidRDefault="00AE52C1" w:rsidP="0014789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7896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publiczne: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konkurencyjności, zgodnie z Wytycznymi do kwalifikowalności;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Przedmiot zamówienia: Realizacja dostawy mebli do pomieszczeń Niepublicznej Szkoły Rzemiosła w Wejherowie;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Data publikacji i numer ogłoszenia wraz z podaniem publikatora: Zamawiający zamieścił ogłoszenie o zamówieniu </w:t>
            </w:r>
            <w:r w:rsidR="00E315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Bazie Konkurencyjności w dniu 26.05.2021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 pod numerem 2021-22878-50385;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Wykonawca: JT Mebel Sp. z o.o., 83-300 Kartuzy, ul. Gdańska 45;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Umowa nr 01/ZK/04.01/2021 zawarta w dniu 16.06.2021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r.;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E3153C" w:rsidRPr="00BC31FB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: 205 566,10 PLN brutto;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było przedmiotem weryfikacji IZ RPO w trakcie trwania 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rojektu, ustalenia zostały ujęte </w:t>
            </w:r>
            <w:r w:rsidR="00E315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piśmie znak DPR-K.433.48.2017 (EOD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 44878/09/2021) z dnia 03.09.2021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 – podczas weryfikacji nie stwierdzono naruszeń skutkujących korektą finansową.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147896" w:rsidRDefault="00AE52C1" w:rsidP="0014789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7896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publiczne: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konkurencyjności, zgodnie z Wytycznymi do kwalifikowalności;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Przedmiot zamówienia: Dostawa fabrycznie nowego sprzętu IT do budynku dydaktycznego rozbudowanej Niepublicznej Szkoły Rzemiosła w Wejherowie;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Data publikacji i numer ogłoszenia wraz z podaniem publikatora: Zamawiający zamieścił ogłoszenie o zamówieniu </w:t>
            </w:r>
            <w:r w:rsidR="00E315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Bazie Konkurencyjności w dniu 08.07.2021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 pod numerem 2021-22878-58264;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Wykonawca: Image Recording Solutions Pomorze Sp. z o.o., 80-266 Gdańsk, Aleja Grunwaldzka 190;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Umowa nr 05/ZK/04.01/2021 zawarta w dniu 22.07.2021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r., zmieniona Aneksem nr 1 z dnia 19.08.2021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r.;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E3153C" w:rsidRPr="00BC31FB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: 275 902,51 PLN brutto;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było przedmiotem weryfikacji IZ RPO w trakcie trwania 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rojektu, ustalenia zostały ujęte </w:t>
            </w:r>
            <w:r w:rsidR="00E315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piśmie znak DPR-K.433.48.2017 (EOD</w:t>
            </w:r>
            <w:r w:rsidR="000520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 45151/09/2021) z dnia 06.09.2021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 – podczas weryfikacji nie stwierdzono naruszeń skutkujących korektą finansową.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147896" w:rsidRDefault="00AE52C1" w:rsidP="0014789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7896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publiczne: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konkurencyjności, zgodnie z Wytycznymi do kwalifikowalności;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Przedmiot zamówienia: Dostawa sprzętu specjalistycznego do pracowni ślusarskiej;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Data publikacji i numer ogłoszenia wraz z podaniem publikatora: Zamawiający zamieścił ogłoszenie o zamówieniu </w:t>
            </w:r>
            <w:r w:rsidR="00E315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Bazie Konkurencyjności w dniu 07.12.2021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 pod numerem 2021-22878-82915;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Wykonawca: PHU „BMS” Sp. J. Z. Bielecki, 82-500 Kwidzyn, ul. Staszica 22;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Umowa nr 12/ZK/04.01/2021 zawarta w dniu 17.12.2021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r.;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E3153C" w:rsidRPr="00BC31FB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: 95 931,39 PLN brutto;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było przedmiotem weryfikacji IZ RPO w trakcie trwania 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rojektu, ustalenia zostały ujęte </w:t>
            </w:r>
            <w:r w:rsidR="00E315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piśmie znak DPR-K.433.48.2017 (EOD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 5287/02/2022) z dnia 02.02.2022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 – podczas weryfikacji nie stwierdzono naruszeń skutkujących korektą finansową.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147896" w:rsidRDefault="00AE52C1" w:rsidP="0014789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7896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publiczne: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konkurencyjności, zgodnie z Wytycznymi do kwalifikowalności;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Przedmiot zamówienia: Dostawa specjalistycznego sprzętu do sal dydaktycznych;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Data publikacji i numer ogłoszenia wraz z podaniem publikatora: Zamawiający zamieścił ogłoszenie o zamówieniu </w:t>
            </w:r>
            <w:r w:rsidR="00E315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Bazie Konkurencyjności w dniu 21.10.2021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 pod numerem 2021-22878-75400;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Część I: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Wykonawca: FIGEL Sp. z o.o., 80-298 Gdańsk, ul. Jesienna 23;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Umowa nr 10/A/ZK/04.01/2021 zawarta w dniu 09.11.2021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r., zmieniona: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Aneksem nr 1/2021 zawartym w dniu 30.11.2021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r.;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Aneksem nr 2/2021 zawartym w dniu 07.12.2021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r.;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E3153C" w:rsidRPr="00BC31FB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: 333 511,86 PLN brutto;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Część III: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Wykonawca: Firma Handlowa „MAJSTER” Robert Tubielewicz, 78-400 Szczecinek, ul. 1-go Maja 13 lok. 1;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Umowa nr 10/C/ZK/04.01/2021 zawarta w dniu 09.11.2021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r., zmieniona: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Aneksem nr 1/2021 zawartym w dniu 07.12.2021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r.;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E3153C" w:rsidRPr="00BC31FB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: 111 393,72 PLN brutto;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Część IV: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Wykonawca: Firma Handlowa „MAJSTER” Robert Tubielewicz, 78-400 Szczecinek, ul. 1-go Maja 13 lok. 1;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Umowa nr 10/D/ZK/04.01/2021 zawarta w dniu 09.11.2021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r., zmieniona: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Aneksem nr 1/2021 zawartym w dniu 07.12.2021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r.;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E3153C" w:rsidRPr="00BC31FB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: 31 507,68 PLN brutto;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było przedmiotem weryfikacji IZ RPO w trakcie trwania 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rojektu, ustalenia zostały ujęte </w:t>
            </w:r>
            <w:r w:rsidR="00E315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piśmie znak DPR-K.433.48.2017 (EOD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 5594/02/2022) z dnia 03.02.2022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 – podczas weryfikacji nie stwierdzono naruszeń skutkujących korektą finansową.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147896" w:rsidRDefault="00AE52C1" w:rsidP="0014789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7896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publiczne: 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konkurencyjności, zgodnie z Wytycznymi do kwalifikowalności;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Przedmiot zamówienia: Dostawa urządzeń CNC do pomieszczeń Niepublicznej Szkoły Rzemiosła w Wejherowie;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Data publikacji i numer ogłoszenia wraz z podaniem publikatora: Zamawiający zamieścił ogłoszenie o zamówieniu </w:t>
            </w:r>
            <w:r w:rsidR="00E315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Bazie Konkurencyjności w dniu 13.08.2021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 pod numerem 2021-22878-64131;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Wykonawca: ATM SOLUTIONS Sp. z o.o. Sp. K., 05-092 Łomianki, ul. Kolejowa 311;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Umowa nr CECH.08/ZK/04.01.2021 zawarta w dniu 08.09.2021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r., zmieniona: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Aneksem nr 1/2021 zawartym w dniu 28.10.2021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r.;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Aneksem nr 2/2021/2022 zawartym w dniu 22.02.2022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r.;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Aneksem nr 3/2021/2022 zawartym w dniu 28.04.2022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E3153C" w:rsidRPr="00BC31FB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: 856 080,00 PLN brutto, w tym część I – 613 770,00 PLN brutto, część II – 242 310,00 PLN brutto;</w:t>
            </w: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2C1" w:rsidRPr="00BC31FB" w:rsidRDefault="00AE52C1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było przedmiotem weryfikacji IZ RPO w trakcie trwania 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C31FB">
              <w:rPr>
                <w:rFonts w:asciiTheme="minorHAnsi" w:hAnsiTheme="minorHAnsi" w:cstheme="minorHAnsi"/>
                <w:sz w:val="22"/>
                <w:szCs w:val="22"/>
              </w:rPr>
              <w:t>rojektu, ustalenia zostały ujęte:</w:t>
            </w:r>
          </w:p>
          <w:p w:rsidR="00AE52C1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w piśmie znak DPR-K.433.48.2017 (EOD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 5594/02/2022) z dnia 03.02.2022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 – podczas weryfikacji nie stwierdzono naruszeń skutkujących korektą finansową – dotyczy umowy wraz z aneksem nr 1;</w:t>
            </w:r>
          </w:p>
          <w:p w:rsidR="00921D2A" w:rsidRPr="00BC31FB" w:rsidRDefault="00B6167C" w:rsidP="001478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w piśmie znak DPR-K.433.48.2017 (EOD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 xml:space="preserve"> 12888/03/2023) z dnia 07.03.2023</w:t>
            </w:r>
            <w:r w:rsidR="001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2C1" w:rsidRPr="00BC31FB">
              <w:rPr>
                <w:rFonts w:asciiTheme="minorHAnsi" w:hAnsiTheme="minorHAnsi" w:cstheme="minorHAnsi"/>
                <w:sz w:val="22"/>
                <w:szCs w:val="22"/>
              </w:rPr>
              <w:t>r. – podczas weryfikacji nie stwierdzono naruszeń skutkujących korektą finansową – dotyczy aneksu nr 2 i 3;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A" w:rsidRPr="00FB2C56" w:rsidRDefault="007758A1" w:rsidP="007758A1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3.2 Zakres finansowy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D9" w:rsidRPr="00D044FA" w:rsidRDefault="007758A1" w:rsidP="007758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4. ZALECENIA POKONTROLNE</w:t>
            </w:r>
          </w:p>
        </w:tc>
      </w:tr>
      <w:tr w:rsidR="00921D2A" w:rsidRPr="00FB2C56" w:rsidTr="00D45F03">
        <w:trPr>
          <w:trHeight w:val="513"/>
        </w:trPr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C02" w:rsidRPr="00FB2C56" w:rsidRDefault="00B6167C" w:rsidP="00147896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Brak zaleceń pokontrolnych. 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D2A" w:rsidRPr="00FB2C56" w:rsidRDefault="00921D2A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Proszę o poinformowanie w formie pisemnej Instytucję Zarządzającą o wdrożeniu zaleceń pokontrolnych w ww. terminie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Pr="008C5D03">
              <w:rPr>
                <w:rFonts w:asciiTheme="minorHAnsi" w:hAnsiTheme="minorHAnsi" w:cstheme="minorHAnsi"/>
                <w:i/>
                <w:sz w:val="22"/>
                <w:szCs w:val="22"/>
              </w:rPr>
              <w:t>nie dotyczy.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5. ZAŁĄCZNIKI</w:t>
            </w:r>
          </w:p>
        </w:tc>
      </w:tr>
      <w:tr w:rsidR="00921D2A" w:rsidRPr="00FB2C56" w:rsidTr="006D0734">
        <w:tc>
          <w:tcPr>
            <w:tcW w:w="10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D2A" w:rsidRPr="00FB2C56" w:rsidRDefault="00921D2A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Bez załączników.</w:t>
            </w:r>
          </w:p>
        </w:tc>
      </w:tr>
    </w:tbl>
    <w:p w:rsidR="006D0734" w:rsidRPr="00FB2C56" w:rsidRDefault="006D0734" w:rsidP="0014789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5"/>
      </w:tblGrid>
      <w:tr w:rsidR="0070426E" w:rsidRPr="00FB2C56" w:rsidTr="006D0734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6. POUCZENIE</w:t>
            </w:r>
          </w:p>
        </w:tc>
      </w:tr>
      <w:tr w:rsidR="0070426E" w:rsidRPr="00FB2C56" w:rsidTr="006D0734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6E" w:rsidRPr="00FB2C56" w:rsidRDefault="0070426E" w:rsidP="006925A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FB2C56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3"/>
            </w:r>
          </w:p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70426E" w:rsidRPr="00FB2C56" w:rsidTr="006D0734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FB2C56" w:rsidRDefault="0070426E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70426E" w:rsidRPr="00FB2C56" w:rsidTr="006D0734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6E" w:rsidRPr="00FB2C56" w:rsidRDefault="0070426E" w:rsidP="001478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t>Kontrolę wpisano do</w:t>
            </w: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0734" w:rsidRPr="00FB2C56">
              <w:rPr>
                <w:rFonts w:asciiTheme="minorHAnsi" w:hAnsiTheme="minorHAnsi" w:cstheme="minorHAnsi"/>
                <w:sz w:val="22"/>
                <w:szCs w:val="22"/>
              </w:rPr>
              <w:t xml:space="preserve">książki kontroli </w:t>
            </w:r>
            <w:r w:rsidR="007758A1">
              <w:rPr>
                <w:rFonts w:asciiTheme="minorHAnsi" w:hAnsiTheme="minorHAnsi" w:cstheme="minorHAnsi"/>
                <w:sz w:val="22"/>
                <w:szCs w:val="22"/>
              </w:rPr>
              <w:t>(…).</w:t>
            </w:r>
          </w:p>
        </w:tc>
      </w:tr>
      <w:tr w:rsidR="0070426E" w:rsidRPr="00FB2C56" w:rsidTr="006D0734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FB2C56" w:rsidRDefault="0070426E" w:rsidP="001478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</w:t>
            </w: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po jednym dla każdej ze Stron.</w:t>
            </w:r>
          </w:p>
        </w:tc>
      </w:tr>
    </w:tbl>
    <w:p w:rsidR="0070426E" w:rsidRPr="00FB2C56" w:rsidRDefault="0070426E" w:rsidP="00147896">
      <w:pPr>
        <w:spacing w:before="160"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B2C56">
        <w:rPr>
          <w:rFonts w:asciiTheme="minorHAnsi" w:hAnsiTheme="minorHAnsi" w:cstheme="minorHAnsi"/>
          <w:b/>
          <w:sz w:val="22"/>
          <w:szCs w:val="22"/>
        </w:rPr>
        <w:t>BENEFICJENT</w:t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4A7BD3">
        <w:rPr>
          <w:rFonts w:asciiTheme="minorHAnsi" w:hAnsiTheme="minorHAnsi" w:cstheme="minorHAnsi"/>
          <w:b/>
          <w:sz w:val="22"/>
          <w:szCs w:val="22"/>
        </w:rPr>
        <w:tab/>
      </w:r>
      <w:r w:rsidR="004A7BD3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>OSOBY KONTROLUJĄCE</w:t>
      </w:r>
    </w:p>
    <w:p w:rsidR="0070426E" w:rsidRPr="00FB2C56" w:rsidRDefault="0070426E" w:rsidP="00147896">
      <w:pPr>
        <w:spacing w:before="1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  <w:t xml:space="preserve">                </w:t>
      </w:r>
    </w:p>
    <w:p w:rsidR="0070426E" w:rsidRPr="00FB2C56" w:rsidRDefault="0070426E" w:rsidP="00147896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147896">
      <w:pPr>
        <w:pStyle w:val="Nagwek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FB2C56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="00530159">
        <w:rPr>
          <w:rFonts w:asciiTheme="minorHAnsi" w:hAnsiTheme="minorHAnsi" w:cstheme="minorHAnsi"/>
          <w:sz w:val="22"/>
          <w:szCs w:val="22"/>
        </w:rPr>
        <w:t xml:space="preserve"> </w:t>
      </w:r>
      <w:r w:rsidRPr="00FB2C56">
        <w:rPr>
          <w:rFonts w:asciiTheme="minorHAnsi" w:hAnsiTheme="minorHAnsi" w:cstheme="minorHAnsi"/>
          <w:sz w:val="22"/>
          <w:szCs w:val="22"/>
        </w:rPr>
        <w:t xml:space="preserve"> 1. …………………………………………………….</w:t>
      </w:r>
      <w:r w:rsidRPr="00FB2C56">
        <w:rPr>
          <w:rFonts w:asciiTheme="minorHAnsi" w:hAnsiTheme="minorHAnsi" w:cstheme="minorHAnsi"/>
          <w:sz w:val="22"/>
          <w:szCs w:val="22"/>
        </w:rPr>
        <w:tab/>
      </w:r>
    </w:p>
    <w:p w:rsidR="0070426E" w:rsidRPr="00FB2C56" w:rsidRDefault="0070426E" w:rsidP="00147896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147896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FB2C56">
        <w:rPr>
          <w:rFonts w:asciiTheme="minorHAnsi" w:hAnsiTheme="minorHAnsi" w:cstheme="minorHAnsi"/>
          <w:sz w:val="22"/>
          <w:szCs w:val="22"/>
        </w:rPr>
        <w:tab/>
        <w:t xml:space="preserve">                               2. …………………………………………………….</w:t>
      </w:r>
      <w:r w:rsidRPr="00FB2C56">
        <w:rPr>
          <w:rFonts w:asciiTheme="minorHAnsi" w:hAnsiTheme="minorHAnsi" w:cstheme="minorHAnsi"/>
          <w:sz w:val="22"/>
          <w:szCs w:val="22"/>
        </w:rPr>
        <w:tab/>
      </w:r>
    </w:p>
    <w:p w:rsidR="0070426E" w:rsidRPr="00FB2C56" w:rsidRDefault="0070426E" w:rsidP="00147896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3063B" w:rsidRDefault="00C27C7C" w:rsidP="00147896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C7C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C27C7C">
        <w:rPr>
          <w:rFonts w:asciiTheme="minorHAnsi" w:hAnsiTheme="minorHAnsi" w:cstheme="minorHAnsi"/>
          <w:sz w:val="22"/>
          <w:szCs w:val="22"/>
        </w:rPr>
        <w:tab/>
        <w:t xml:space="preserve">                               </w:t>
      </w:r>
      <w:r>
        <w:rPr>
          <w:rFonts w:asciiTheme="minorHAnsi" w:hAnsiTheme="minorHAnsi" w:cstheme="minorHAnsi"/>
          <w:sz w:val="22"/>
          <w:szCs w:val="22"/>
        </w:rPr>
        <w:t>3</w:t>
      </w:r>
      <w:r w:rsidR="00D3063B">
        <w:rPr>
          <w:rFonts w:asciiTheme="minorHAnsi" w:hAnsiTheme="minorHAnsi" w:cstheme="minorHAnsi"/>
          <w:sz w:val="22"/>
          <w:szCs w:val="22"/>
        </w:rPr>
        <w:t xml:space="preserve">. </w:t>
      </w:r>
      <w:r w:rsidRPr="00C27C7C">
        <w:rPr>
          <w:rFonts w:asciiTheme="minorHAnsi" w:hAnsiTheme="minorHAnsi" w:cstheme="minorHAnsi"/>
          <w:sz w:val="22"/>
          <w:szCs w:val="22"/>
        </w:rPr>
        <w:t>.</w:t>
      </w:r>
      <w:r w:rsidR="00D3063B">
        <w:rPr>
          <w:rFonts w:asciiTheme="minorHAnsi" w:hAnsiTheme="minorHAnsi" w:cstheme="minorHAnsi"/>
          <w:sz w:val="22"/>
          <w:szCs w:val="22"/>
        </w:rPr>
        <w:t>.</w:t>
      </w:r>
      <w:r w:rsidRPr="00C27C7C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D3063B" w:rsidRDefault="00D3063B" w:rsidP="00147896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3063B" w:rsidRDefault="00D3063B" w:rsidP="00147896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147896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i/>
          <w:sz w:val="22"/>
          <w:szCs w:val="22"/>
        </w:rPr>
        <w:t>Kontrasygnata Skarbnika/Głównego Księgowego</w:t>
      </w:r>
      <w:r w:rsidRPr="00FB2C56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4"/>
      </w:r>
      <w:r w:rsidR="00D45F03" w:rsidRPr="00FB2C56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70426E" w:rsidRDefault="0070426E" w:rsidP="00147896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 xml:space="preserve">                            (miejsce i data) </w:t>
      </w:r>
      <w:r w:rsidR="00D45F03" w:rsidRPr="00FB2C56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p w:rsidR="0070426E" w:rsidRPr="00FB2C56" w:rsidRDefault="0070426E" w:rsidP="00147896">
      <w:pPr>
        <w:pStyle w:val="Nagwek"/>
        <w:tabs>
          <w:tab w:val="left" w:pos="708"/>
        </w:tabs>
        <w:spacing w:before="16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147896">
      <w:pPr>
        <w:pStyle w:val="Tekstpodstawowy2"/>
        <w:spacing w:before="160" w:line="276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>Gdańsk, dnia ………………….. roku</w:t>
      </w:r>
    </w:p>
    <w:p w:rsidR="0070426E" w:rsidRPr="00FB2C56" w:rsidRDefault="0070426E" w:rsidP="00147896">
      <w:pPr>
        <w:spacing w:before="16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147896">
      <w:pPr>
        <w:spacing w:before="16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758A1" w:rsidP="0014789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(…)</w:t>
      </w:r>
    </w:p>
    <w:p w:rsidR="0070426E" w:rsidRPr="00FB2C56" w:rsidRDefault="0070426E" w:rsidP="0014789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 xml:space="preserve">………..……………………………………….                                      </w:t>
      </w:r>
      <w:r w:rsidRPr="00FB2C56">
        <w:rPr>
          <w:rFonts w:asciiTheme="minorHAnsi" w:hAnsiTheme="minorHAnsi" w:cstheme="minorHAnsi"/>
          <w:sz w:val="22"/>
          <w:szCs w:val="22"/>
        </w:rPr>
        <w:tab/>
      </w:r>
      <w:r w:rsidRPr="00FB2C56">
        <w:rPr>
          <w:rFonts w:asciiTheme="minorHAnsi" w:hAnsiTheme="minorHAnsi" w:cs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FB2C56" w:rsidRDefault="0070426E" w:rsidP="0014789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B2C56">
        <w:rPr>
          <w:rFonts w:asciiTheme="minorHAnsi" w:hAnsiTheme="minorHAnsi" w:cstheme="minorHAnsi"/>
          <w:i/>
          <w:sz w:val="22"/>
          <w:szCs w:val="22"/>
        </w:rPr>
        <w:t xml:space="preserve">Pieczęć i podpis Kierownika </w:t>
      </w:r>
      <w:r w:rsidR="004B65E0" w:rsidRPr="00FB2C56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</w:t>
      </w:r>
      <w:r w:rsidR="00A628FD">
        <w:rPr>
          <w:rFonts w:asciiTheme="minorHAnsi" w:hAnsiTheme="minorHAnsi" w:cstheme="minorHAnsi"/>
          <w:i/>
          <w:sz w:val="22"/>
          <w:szCs w:val="22"/>
        </w:rPr>
        <w:t xml:space="preserve">                            </w:t>
      </w:r>
      <w:r w:rsidRPr="00FB2C56">
        <w:rPr>
          <w:rFonts w:asciiTheme="minorHAnsi" w:hAnsiTheme="minorHAnsi" w:cstheme="minorHAnsi"/>
          <w:i/>
          <w:sz w:val="22"/>
          <w:szCs w:val="22"/>
        </w:rPr>
        <w:t xml:space="preserve">    Pieczęć i podpis Dyrektora DPR/</w:t>
      </w:r>
    </w:p>
    <w:p w:rsidR="0070426E" w:rsidRPr="00FB2C56" w:rsidRDefault="004B65E0" w:rsidP="0014789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B2C56">
        <w:rPr>
          <w:rFonts w:asciiTheme="minorHAnsi" w:hAnsiTheme="minorHAnsi" w:cstheme="minorHAnsi"/>
          <w:i/>
          <w:sz w:val="22"/>
          <w:szCs w:val="22"/>
        </w:rPr>
        <w:t xml:space="preserve">     Referatu Kontroli (DPR)                                                                            </w:t>
      </w:r>
      <w:r w:rsidR="0070426E" w:rsidRPr="00FB2C56">
        <w:rPr>
          <w:rFonts w:asciiTheme="minorHAnsi" w:hAnsiTheme="minorHAnsi" w:cstheme="minorHAnsi"/>
          <w:i/>
          <w:sz w:val="22"/>
          <w:szCs w:val="22"/>
        </w:rPr>
        <w:t xml:space="preserve">           Z-cy Dyrektora DPR</w:t>
      </w:r>
    </w:p>
    <w:p w:rsidR="00A71037" w:rsidRPr="00FB2C56" w:rsidRDefault="00A71037" w:rsidP="0014789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A174D" w:rsidRPr="00FB2C56" w:rsidRDefault="009A174D" w:rsidP="0014789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9A174D" w:rsidRPr="00FB2C56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F1E" w:rsidRDefault="00FF4F1E">
      <w:r>
        <w:separator/>
      </w:r>
    </w:p>
  </w:endnote>
  <w:endnote w:type="continuationSeparator" w:id="0">
    <w:p w:rsidR="00FF4F1E" w:rsidRDefault="00FF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17633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F4F1E" w:rsidRPr="00147896" w:rsidRDefault="00FF4F1E">
        <w:pPr>
          <w:pStyle w:val="Stopka"/>
          <w:jc w:val="right"/>
          <w:rPr>
            <w:sz w:val="18"/>
            <w:szCs w:val="18"/>
          </w:rPr>
        </w:pPr>
        <w:r w:rsidRPr="006925A9">
          <w:rPr>
            <w:rFonts w:ascii="Calibri" w:hAnsi="Calibri" w:cs="Calibri"/>
            <w:sz w:val="18"/>
            <w:szCs w:val="18"/>
          </w:rPr>
          <w:fldChar w:fldCharType="begin"/>
        </w:r>
        <w:r w:rsidRPr="006925A9">
          <w:rPr>
            <w:rFonts w:ascii="Calibri" w:hAnsi="Calibri" w:cs="Calibri"/>
            <w:sz w:val="18"/>
            <w:szCs w:val="18"/>
          </w:rPr>
          <w:instrText>PAGE   \* MERGEFORMAT</w:instrText>
        </w:r>
        <w:r w:rsidRPr="006925A9">
          <w:rPr>
            <w:rFonts w:ascii="Calibri" w:hAnsi="Calibri" w:cs="Calibri"/>
            <w:sz w:val="18"/>
            <w:szCs w:val="18"/>
          </w:rPr>
          <w:fldChar w:fldCharType="separate"/>
        </w:r>
        <w:r w:rsidRPr="006925A9">
          <w:rPr>
            <w:rFonts w:ascii="Calibri" w:hAnsi="Calibri" w:cs="Calibri"/>
            <w:sz w:val="18"/>
            <w:szCs w:val="18"/>
          </w:rPr>
          <w:t>2</w:t>
        </w:r>
        <w:r w:rsidRPr="006925A9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:rsidR="00FF4F1E" w:rsidRPr="00124D4A" w:rsidRDefault="00FF4F1E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F1E" w:rsidRPr="00B01F08" w:rsidRDefault="00FF4F1E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52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F1E" w:rsidRDefault="00FF4F1E">
      <w:r>
        <w:separator/>
      </w:r>
    </w:p>
  </w:footnote>
  <w:footnote w:type="continuationSeparator" w:id="0">
    <w:p w:rsidR="00FF4F1E" w:rsidRDefault="00FF4F1E">
      <w:r>
        <w:continuationSeparator/>
      </w:r>
    </w:p>
  </w:footnote>
  <w:footnote w:id="1">
    <w:p w:rsidR="00FF4F1E" w:rsidRPr="006A4783" w:rsidRDefault="00FF4F1E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FF4F1E" w:rsidRPr="006A4783" w:rsidRDefault="00FF4F1E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Dotyczy tylko kontroli na zakończenie realizacji Projektu.</w:t>
      </w:r>
    </w:p>
  </w:footnote>
  <w:footnote w:id="3">
    <w:p w:rsidR="00FF4F1E" w:rsidRPr="006A4783" w:rsidRDefault="00FF4F1E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Wykreślić w przypadku </w:t>
      </w:r>
      <w:r>
        <w:rPr>
          <w:rFonts w:asciiTheme="minorHAnsi" w:hAnsiTheme="minorHAnsi"/>
          <w:sz w:val="16"/>
          <w:szCs w:val="16"/>
        </w:rPr>
        <w:t xml:space="preserve">Ostatecznej </w:t>
      </w:r>
      <w:r w:rsidRPr="006A4783">
        <w:rPr>
          <w:rFonts w:asciiTheme="minorHAnsi" w:hAnsiTheme="minorHAnsi"/>
          <w:sz w:val="16"/>
          <w:szCs w:val="16"/>
        </w:rPr>
        <w:t xml:space="preserve">Informacji Pokontrolnej </w:t>
      </w:r>
    </w:p>
  </w:footnote>
  <w:footnote w:id="4">
    <w:p w:rsidR="00FF4F1E" w:rsidRPr="006A4783" w:rsidRDefault="00FF4F1E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F1E" w:rsidRDefault="00FF4F1E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45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C72"/>
    <w:multiLevelType w:val="hybridMultilevel"/>
    <w:tmpl w:val="DF6CB66E"/>
    <w:lvl w:ilvl="0" w:tplc="0415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00D75E3B"/>
    <w:multiLevelType w:val="hybridMultilevel"/>
    <w:tmpl w:val="2BE4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64BC"/>
    <w:multiLevelType w:val="hybridMultilevel"/>
    <w:tmpl w:val="03BA52FA"/>
    <w:lvl w:ilvl="0" w:tplc="FCA2796E">
      <w:numFmt w:val="bullet"/>
      <w:lvlText w:val=""/>
      <w:lvlJc w:val="left"/>
      <w:pPr>
        <w:ind w:left="927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6151F4"/>
    <w:multiLevelType w:val="hybridMultilevel"/>
    <w:tmpl w:val="56C67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3542E"/>
    <w:multiLevelType w:val="hybridMultilevel"/>
    <w:tmpl w:val="589CD574"/>
    <w:lvl w:ilvl="0" w:tplc="602C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2CD7"/>
    <w:multiLevelType w:val="hybridMultilevel"/>
    <w:tmpl w:val="FE3C0F9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7757034"/>
    <w:multiLevelType w:val="hybridMultilevel"/>
    <w:tmpl w:val="87EE5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25BD5"/>
    <w:multiLevelType w:val="hybridMultilevel"/>
    <w:tmpl w:val="6E542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 w15:restartNumberingAfterBreak="0">
    <w:nsid w:val="4CBE4DAA"/>
    <w:multiLevelType w:val="hybridMultilevel"/>
    <w:tmpl w:val="A1C0C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7C85"/>
    <w:multiLevelType w:val="hybridMultilevel"/>
    <w:tmpl w:val="B6A45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71909"/>
    <w:multiLevelType w:val="hybridMultilevel"/>
    <w:tmpl w:val="21AAEB2C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57F81AFC"/>
    <w:multiLevelType w:val="hybridMultilevel"/>
    <w:tmpl w:val="574EB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D6CD7"/>
    <w:multiLevelType w:val="hybridMultilevel"/>
    <w:tmpl w:val="8840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82719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B5A5A"/>
    <w:multiLevelType w:val="hybridMultilevel"/>
    <w:tmpl w:val="6960F328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6CB05ED7"/>
    <w:multiLevelType w:val="multilevel"/>
    <w:tmpl w:val="5434ABE6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A3472"/>
    <w:multiLevelType w:val="hybridMultilevel"/>
    <w:tmpl w:val="D7FC8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64970"/>
    <w:multiLevelType w:val="hybridMultilevel"/>
    <w:tmpl w:val="90A20700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76D4E"/>
    <w:multiLevelType w:val="hybridMultilevel"/>
    <w:tmpl w:val="4C0266E8"/>
    <w:lvl w:ilvl="0" w:tplc="84063B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FB06287"/>
    <w:multiLevelType w:val="hybridMultilevel"/>
    <w:tmpl w:val="41328A36"/>
    <w:lvl w:ilvl="0" w:tplc="98347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13"/>
  </w:num>
  <w:num w:numId="13">
    <w:abstractNumId w:val="7"/>
  </w:num>
  <w:num w:numId="14">
    <w:abstractNumId w:val="19"/>
  </w:num>
  <w:num w:numId="15">
    <w:abstractNumId w:val="17"/>
  </w:num>
  <w:num w:numId="16">
    <w:abstractNumId w:val="11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1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8EF4735-5989-4357-815B-26D3EFDE64C0}"/>
  </w:docVars>
  <w:rsids>
    <w:rsidRoot w:val="00674496"/>
    <w:rsid w:val="0000105F"/>
    <w:rsid w:val="00001C3F"/>
    <w:rsid w:val="00005AE9"/>
    <w:rsid w:val="00030EB8"/>
    <w:rsid w:val="00040770"/>
    <w:rsid w:val="000413E2"/>
    <w:rsid w:val="00052017"/>
    <w:rsid w:val="00061F20"/>
    <w:rsid w:val="00077C9E"/>
    <w:rsid w:val="00080D83"/>
    <w:rsid w:val="00091E53"/>
    <w:rsid w:val="000B1906"/>
    <w:rsid w:val="000B2BF7"/>
    <w:rsid w:val="000B2D2B"/>
    <w:rsid w:val="000B6046"/>
    <w:rsid w:val="000B6C89"/>
    <w:rsid w:val="000B7D62"/>
    <w:rsid w:val="000C14F2"/>
    <w:rsid w:val="000C1FAF"/>
    <w:rsid w:val="000C4443"/>
    <w:rsid w:val="000D1B35"/>
    <w:rsid w:val="000D283E"/>
    <w:rsid w:val="000F0FC9"/>
    <w:rsid w:val="000F459C"/>
    <w:rsid w:val="001000BB"/>
    <w:rsid w:val="001026AD"/>
    <w:rsid w:val="00107F5F"/>
    <w:rsid w:val="00110A8D"/>
    <w:rsid w:val="00112A04"/>
    <w:rsid w:val="0011600D"/>
    <w:rsid w:val="00123A33"/>
    <w:rsid w:val="0012433D"/>
    <w:rsid w:val="00124D4A"/>
    <w:rsid w:val="001265BD"/>
    <w:rsid w:val="00130B23"/>
    <w:rsid w:val="00131C48"/>
    <w:rsid w:val="00147896"/>
    <w:rsid w:val="001B210F"/>
    <w:rsid w:val="001B5B06"/>
    <w:rsid w:val="001C6F60"/>
    <w:rsid w:val="001C715A"/>
    <w:rsid w:val="00207A44"/>
    <w:rsid w:val="00213510"/>
    <w:rsid w:val="002172DD"/>
    <w:rsid w:val="00241C1F"/>
    <w:rsid w:val="002425AE"/>
    <w:rsid w:val="002431A9"/>
    <w:rsid w:val="00272C46"/>
    <w:rsid w:val="00293DD4"/>
    <w:rsid w:val="002A6230"/>
    <w:rsid w:val="002A75F2"/>
    <w:rsid w:val="002B4686"/>
    <w:rsid w:val="002B74DD"/>
    <w:rsid w:val="002C366C"/>
    <w:rsid w:val="002C6347"/>
    <w:rsid w:val="002E403F"/>
    <w:rsid w:val="002F00FC"/>
    <w:rsid w:val="00302C02"/>
    <w:rsid w:val="003103CF"/>
    <w:rsid w:val="00312711"/>
    <w:rsid w:val="00320AAC"/>
    <w:rsid w:val="0032401F"/>
    <w:rsid w:val="00325198"/>
    <w:rsid w:val="003368D4"/>
    <w:rsid w:val="0034115D"/>
    <w:rsid w:val="00345341"/>
    <w:rsid w:val="0035482A"/>
    <w:rsid w:val="003619F2"/>
    <w:rsid w:val="00362694"/>
    <w:rsid w:val="00364DF2"/>
    <w:rsid w:val="0036533B"/>
    <w:rsid w:val="00365820"/>
    <w:rsid w:val="0037156F"/>
    <w:rsid w:val="00374354"/>
    <w:rsid w:val="003804EC"/>
    <w:rsid w:val="003A1878"/>
    <w:rsid w:val="003A5822"/>
    <w:rsid w:val="003C554F"/>
    <w:rsid w:val="003D6358"/>
    <w:rsid w:val="003F3BAE"/>
    <w:rsid w:val="0040149C"/>
    <w:rsid w:val="00405189"/>
    <w:rsid w:val="00414478"/>
    <w:rsid w:val="0048423A"/>
    <w:rsid w:val="004861BD"/>
    <w:rsid w:val="00491CAD"/>
    <w:rsid w:val="00492BD3"/>
    <w:rsid w:val="004A0AFB"/>
    <w:rsid w:val="004A2D8C"/>
    <w:rsid w:val="004A7BD3"/>
    <w:rsid w:val="004B65E0"/>
    <w:rsid w:val="004B70BD"/>
    <w:rsid w:val="004D040D"/>
    <w:rsid w:val="004F6949"/>
    <w:rsid w:val="00504074"/>
    <w:rsid w:val="00513783"/>
    <w:rsid w:val="00513E53"/>
    <w:rsid w:val="00517822"/>
    <w:rsid w:val="0052111D"/>
    <w:rsid w:val="0052198E"/>
    <w:rsid w:val="005265BD"/>
    <w:rsid w:val="00530159"/>
    <w:rsid w:val="00534094"/>
    <w:rsid w:val="005705E7"/>
    <w:rsid w:val="005760A9"/>
    <w:rsid w:val="0058388D"/>
    <w:rsid w:val="005855F7"/>
    <w:rsid w:val="00586295"/>
    <w:rsid w:val="00593DD7"/>
    <w:rsid w:val="00594464"/>
    <w:rsid w:val="005A0EC2"/>
    <w:rsid w:val="005A2029"/>
    <w:rsid w:val="005A56F8"/>
    <w:rsid w:val="005A7860"/>
    <w:rsid w:val="005C12AA"/>
    <w:rsid w:val="005C3DF9"/>
    <w:rsid w:val="005D028C"/>
    <w:rsid w:val="005D03C8"/>
    <w:rsid w:val="005E2F40"/>
    <w:rsid w:val="005F3F5F"/>
    <w:rsid w:val="005F6CB7"/>
    <w:rsid w:val="00621C6C"/>
    <w:rsid w:val="00622781"/>
    <w:rsid w:val="006249E7"/>
    <w:rsid w:val="00625663"/>
    <w:rsid w:val="00632B13"/>
    <w:rsid w:val="00640BFF"/>
    <w:rsid w:val="006467FB"/>
    <w:rsid w:val="00647E98"/>
    <w:rsid w:val="00651690"/>
    <w:rsid w:val="0065343B"/>
    <w:rsid w:val="00654FBB"/>
    <w:rsid w:val="00674496"/>
    <w:rsid w:val="00675A65"/>
    <w:rsid w:val="00683F68"/>
    <w:rsid w:val="00686E02"/>
    <w:rsid w:val="006925A9"/>
    <w:rsid w:val="0069621B"/>
    <w:rsid w:val="006962CF"/>
    <w:rsid w:val="006A15EA"/>
    <w:rsid w:val="006A290A"/>
    <w:rsid w:val="006A5D91"/>
    <w:rsid w:val="006A7633"/>
    <w:rsid w:val="006D0734"/>
    <w:rsid w:val="006D4EAF"/>
    <w:rsid w:val="006D74EA"/>
    <w:rsid w:val="006E5452"/>
    <w:rsid w:val="006F088C"/>
    <w:rsid w:val="006F209E"/>
    <w:rsid w:val="0070426E"/>
    <w:rsid w:val="007070A8"/>
    <w:rsid w:val="0071164E"/>
    <w:rsid w:val="00721BE6"/>
    <w:rsid w:val="007257E6"/>
    <w:rsid w:val="00727F94"/>
    <w:rsid w:val="0073036F"/>
    <w:rsid w:val="007337EB"/>
    <w:rsid w:val="00734DF6"/>
    <w:rsid w:val="00736A6B"/>
    <w:rsid w:val="00744E78"/>
    <w:rsid w:val="00745D18"/>
    <w:rsid w:val="00766CC3"/>
    <w:rsid w:val="007758A1"/>
    <w:rsid w:val="00776530"/>
    <w:rsid w:val="00791E8E"/>
    <w:rsid w:val="00793C64"/>
    <w:rsid w:val="007A0109"/>
    <w:rsid w:val="007B2500"/>
    <w:rsid w:val="007D61D6"/>
    <w:rsid w:val="007E1B19"/>
    <w:rsid w:val="007F3623"/>
    <w:rsid w:val="007F6B4F"/>
    <w:rsid w:val="00817E5A"/>
    <w:rsid w:val="00827311"/>
    <w:rsid w:val="00832FDB"/>
    <w:rsid w:val="008345E7"/>
    <w:rsid w:val="00834BB4"/>
    <w:rsid w:val="00835187"/>
    <w:rsid w:val="00854E0B"/>
    <w:rsid w:val="0085604A"/>
    <w:rsid w:val="00860CAF"/>
    <w:rsid w:val="008615FA"/>
    <w:rsid w:val="00861BC8"/>
    <w:rsid w:val="00875B28"/>
    <w:rsid w:val="00883DF3"/>
    <w:rsid w:val="0088424C"/>
    <w:rsid w:val="00886B18"/>
    <w:rsid w:val="0089125D"/>
    <w:rsid w:val="008945D9"/>
    <w:rsid w:val="008957AD"/>
    <w:rsid w:val="008A40BF"/>
    <w:rsid w:val="008A66E7"/>
    <w:rsid w:val="008B322B"/>
    <w:rsid w:val="008C1906"/>
    <w:rsid w:val="008C2775"/>
    <w:rsid w:val="008C5D03"/>
    <w:rsid w:val="008D2375"/>
    <w:rsid w:val="008D37E3"/>
    <w:rsid w:val="008E3E47"/>
    <w:rsid w:val="008F5D87"/>
    <w:rsid w:val="008F625B"/>
    <w:rsid w:val="00900B68"/>
    <w:rsid w:val="00905450"/>
    <w:rsid w:val="00921D2A"/>
    <w:rsid w:val="00922974"/>
    <w:rsid w:val="00970F97"/>
    <w:rsid w:val="009768EF"/>
    <w:rsid w:val="00981491"/>
    <w:rsid w:val="00992685"/>
    <w:rsid w:val="00993DF8"/>
    <w:rsid w:val="00994F92"/>
    <w:rsid w:val="009A174D"/>
    <w:rsid w:val="009B06D0"/>
    <w:rsid w:val="009C433A"/>
    <w:rsid w:val="009D0F06"/>
    <w:rsid w:val="009D6D16"/>
    <w:rsid w:val="009D71C1"/>
    <w:rsid w:val="009E1CBD"/>
    <w:rsid w:val="009E1F91"/>
    <w:rsid w:val="009E210D"/>
    <w:rsid w:val="009E72EB"/>
    <w:rsid w:val="009F1654"/>
    <w:rsid w:val="009F2CF0"/>
    <w:rsid w:val="009F6B8D"/>
    <w:rsid w:val="00A03EEF"/>
    <w:rsid w:val="00A04690"/>
    <w:rsid w:val="00A06C8F"/>
    <w:rsid w:val="00A30A73"/>
    <w:rsid w:val="00A3204F"/>
    <w:rsid w:val="00A352B4"/>
    <w:rsid w:val="00A36B35"/>
    <w:rsid w:val="00A40DD3"/>
    <w:rsid w:val="00A40E34"/>
    <w:rsid w:val="00A419AC"/>
    <w:rsid w:val="00A476D1"/>
    <w:rsid w:val="00A519E2"/>
    <w:rsid w:val="00A54917"/>
    <w:rsid w:val="00A5639D"/>
    <w:rsid w:val="00A56C6B"/>
    <w:rsid w:val="00A628FD"/>
    <w:rsid w:val="00A675B2"/>
    <w:rsid w:val="00A71037"/>
    <w:rsid w:val="00A8311B"/>
    <w:rsid w:val="00A93879"/>
    <w:rsid w:val="00A951EC"/>
    <w:rsid w:val="00AA41CA"/>
    <w:rsid w:val="00AA7190"/>
    <w:rsid w:val="00AB68D7"/>
    <w:rsid w:val="00AB73CC"/>
    <w:rsid w:val="00AB7C3D"/>
    <w:rsid w:val="00AC2405"/>
    <w:rsid w:val="00AC484B"/>
    <w:rsid w:val="00AD5A13"/>
    <w:rsid w:val="00AE094B"/>
    <w:rsid w:val="00AE3761"/>
    <w:rsid w:val="00AE416A"/>
    <w:rsid w:val="00AE457C"/>
    <w:rsid w:val="00AE52C1"/>
    <w:rsid w:val="00B01F08"/>
    <w:rsid w:val="00B1522A"/>
    <w:rsid w:val="00B16E8F"/>
    <w:rsid w:val="00B24912"/>
    <w:rsid w:val="00B30401"/>
    <w:rsid w:val="00B30EE3"/>
    <w:rsid w:val="00B32A0F"/>
    <w:rsid w:val="00B468C6"/>
    <w:rsid w:val="00B475F4"/>
    <w:rsid w:val="00B476A8"/>
    <w:rsid w:val="00B47ACC"/>
    <w:rsid w:val="00B515DC"/>
    <w:rsid w:val="00B6167C"/>
    <w:rsid w:val="00B6637D"/>
    <w:rsid w:val="00B907C1"/>
    <w:rsid w:val="00B95185"/>
    <w:rsid w:val="00BB76D0"/>
    <w:rsid w:val="00BC2A23"/>
    <w:rsid w:val="00BC31FB"/>
    <w:rsid w:val="00BC363C"/>
    <w:rsid w:val="00BC45D9"/>
    <w:rsid w:val="00BC4A92"/>
    <w:rsid w:val="00BD30D8"/>
    <w:rsid w:val="00BE21B9"/>
    <w:rsid w:val="00BE5D46"/>
    <w:rsid w:val="00BE71AC"/>
    <w:rsid w:val="00BF5A8A"/>
    <w:rsid w:val="00BF7F12"/>
    <w:rsid w:val="00C00E32"/>
    <w:rsid w:val="00C13433"/>
    <w:rsid w:val="00C162D9"/>
    <w:rsid w:val="00C27C7C"/>
    <w:rsid w:val="00C4572B"/>
    <w:rsid w:val="00C5022D"/>
    <w:rsid w:val="00C5390B"/>
    <w:rsid w:val="00C567A8"/>
    <w:rsid w:val="00C62C24"/>
    <w:rsid w:val="00C635B6"/>
    <w:rsid w:val="00C64970"/>
    <w:rsid w:val="00C90632"/>
    <w:rsid w:val="00C90EFD"/>
    <w:rsid w:val="00C93217"/>
    <w:rsid w:val="00C93BBF"/>
    <w:rsid w:val="00C95964"/>
    <w:rsid w:val="00C95E12"/>
    <w:rsid w:val="00CA30AC"/>
    <w:rsid w:val="00CB4867"/>
    <w:rsid w:val="00CD6E5F"/>
    <w:rsid w:val="00CE005B"/>
    <w:rsid w:val="00CE18A3"/>
    <w:rsid w:val="00CE26B2"/>
    <w:rsid w:val="00CF6D30"/>
    <w:rsid w:val="00CF7ECE"/>
    <w:rsid w:val="00D01792"/>
    <w:rsid w:val="00D0361A"/>
    <w:rsid w:val="00D044FA"/>
    <w:rsid w:val="00D11B71"/>
    <w:rsid w:val="00D121AF"/>
    <w:rsid w:val="00D15076"/>
    <w:rsid w:val="00D16EB8"/>
    <w:rsid w:val="00D17920"/>
    <w:rsid w:val="00D278A0"/>
    <w:rsid w:val="00D3063B"/>
    <w:rsid w:val="00D30ADD"/>
    <w:rsid w:val="00D33923"/>
    <w:rsid w:val="00D33A76"/>
    <w:rsid w:val="00D43A0D"/>
    <w:rsid w:val="00D45F03"/>
    <w:rsid w:val="00D4620F"/>
    <w:rsid w:val="00D46867"/>
    <w:rsid w:val="00D51B28"/>
    <w:rsid w:val="00D526F3"/>
    <w:rsid w:val="00D56D06"/>
    <w:rsid w:val="00D664B8"/>
    <w:rsid w:val="00D8050E"/>
    <w:rsid w:val="00D82F90"/>
    <w:rsid w:val="00D92B1A"/>
    <w:rsid w:val="00D93D30"/>
    <w:rsid w:val="00DA1175"/>
    <w:rsid w:val="00DB4E7D"/>
    <w:rsid w:val="00DB7546"/>
    <w:rsid w:val="00DC1620"/>
    <w:rsid w:val="00DC733E"/>
    <w:rsid w:val="00DD1A05"/>
    <w:rsid w:val="00DE0485"/>
    <w:rsid w:val="00DE6F20"/>
    <w:rsid w:val="00DF57BE"/>
    <w:rsid w:val="00E001F4"/>
    <w:rsid w:val="00E06500"/>
    <w:rsid w:val="00E11F87"/>
    <w:rsid w:val="00E13966"/>
    <w:rsid w:val="00E204B4"/>
    <w:rsid w:val="00E3153C"/>
    <w:rsid w:val="00E33A30"/>
    <w:rsid w:val="00E420C7"/>
    <w:rsid w:val="00E55E8F"/>
    <w:rsid w:val="00E57060"/>
    <w:rsid w:val="00E73B3A"/>
    <w:rsid w:val="00E87616"/>
    <w:rsid w:val="00EA13A1"/>
    <w:rsid w:val="00EA5C16"/>
    <w:rsid w:val="00EB28BF"/>
    <w:rsid w:val="00EC09A9"/>
    <w:rsid w:val="00EC4551"/>
    <w:rsid w:val="00EC728D"/>
    <w:rsid w:val="00ED36D5"/>
    <w:rsid w:val="00ED5580"/>
    <w:rsid w:val="00EE38F7"/>
    <w:rsid w:val="00EE69C6"/>
    <w:rsid w:val="00EF000D"/>
    <w:rsid w:val="00EF0280"/>
    <w:rsid w:val="00F04001"/>
    <w:rsid w:val="00F0692F"/>
    <w:rsid w:val="00F3271D"/>
    <w:rsid w:val="00F337D6"/>
    <w:rsid w:val="00F415CC"/>
    <w:rsid w:val="00F41F99"/>
    <w:rsid w:val="00F53542"/>
    <w:rsid w:val="00F545A3"/>
    <w:rsid w:val="00F73315"/>
    <w:rsid w:val="00F7464C"/>
    <w:rsid w:val="00F76744"/>
    <w:rsid w:val="00F9203B"/>
    <w:rsid w:val="00FA0F7A"/>
    <w:rsid w:val="00FA26AA"/>
    <w:rsid w:val="00FA66D4"/>
    <w:rsid w:val="00FB06DE"/>
    <w:rsid w:val="00FB2C56"/>
    <w:rsid w:val="00FB5706"/>
    <w:rsid w:val="00FB601E"/>
    <w:rsid w:val="00FB7C68"/>
    <w:rsid w:val="00FE51D0"/>
    <w:rsid w:val="00FF2BED"/>
    <w:rsid w:val="00FF4F1E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031920"/>
  <w15:docId w15:val="{F800801B-62CF-4EA3-A5E8-9B786A18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71037"/>
    <w:pPr>
      <w:ind w:left="720"/>
      <w:contextualSpacing/>
    </w:pPr>
  </w:style>
  <w:style w:type="character" w:customStyle="1" w:styleId="tpfieldvalue">
    <w:name w:val="tp_field_value"/>
    <w:basedOn w:val="Domylnaczcionkaakapitu"/>
    <w:rsid w:val="00272C46"/>
  </w:style>
  <w:style w:type="character" w:customStyle="1" w:styleId="StopkaZnak">
    <w:name w:val="Stopka Znak"/>
    <w:basedOn w:val="Domylnaczcionkaakapitu"/>
    <w:link w:val="Stopka"/>
    <w:uiPriority w:val="99"/>
    <w:rsid w:val="00147896"/>
    <w:rPr>
      <w:rFonts w:ascii="Arial" w:hAnsi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044F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044F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4735-5989-4357-815B-26D3EFDE64C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1CEEFF-A6B5-46CC-945A-11AFC479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1</TotalTime>
  <Pages>8</Pages>
  <Words>2155</Words>
  <Characters>15615</Characters>
  <Application>Microsoft Office Word</Application>
  <DocSecurity>0</DocSecurity>
  <Lines>130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3</cp:revision>
  <cp:lastPrinted>2023-09-28T10:08:00Z</cp:lastPrinted>
  <dcterms:created xsi:type="dcterms:W3CDTF">2023-10-09T14:10:00Z</dcterms:created>
  <dcterms:modified xsi:type="dcterms:W3CDTF">2023-10-09T14:15:00Z</dcterms:modified>
</cp:coreProperties>
</file>