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6F35F" w14:textId="77777777" w:rsidR="00D25079" w:rsidRDefault="007E1FD0" w:rsidP="007E1FD0">
      <w:pPr>
        <w:ind w:left="-196" w:right="-853"/>
        <w:rPr>
          <w:rFonts w:ascii="Calibri" w:hAnsi="Calibri" w:cs="Calibri"/>
          <w:bCs/>
          <w:sz w:val="20"/>
          <w:szCs w:val="20"/>
        </w:rPr>
      </w:pPr>
      <w:r w:rsidRPr="00691CB7">
        <w:rPr>
          <w:rFonts w:ascii="Calibri" w:hAnsi="Calibri" w:cs="Calibri"/>
          <w:bCs/>
          <w:sz w:val="20"/>
          <w:szCs w:val="20"/>
        </w:rPr>
        <w:t>DPR-</w:t>
      </w:r>
      <w:r w:rsidRPr="004F6343">
        <w:rPr>
          <w:rFonts w:ascii="Calibri" w:hAnsi="Calibri" w:cs="Calibri"/>
          <w:bCs/>
          <w:sz w:val="20"/>
          <w:szCs w:val="20"/>
        </w:rPr>
        <w:t>K.44.</w:t>
      </w:r>
      <w:r w:rsidR="001B4836">
        <w:rPr>
          <w:rFonts w:ascii="Calibri" w:hAnsi="Calibri" w:cs="Calibri"/>
          <w:bCs/>
          <w:sz w:val="20"/>
          <w:szCs w:val="20"/>
        </w:rPr>
        <w:t>2</w:t>
      </w:r>
      <w:r w:rsidRPr="004F6343">
        <w:rPr>
          <w:rFonts w:ascii="Calibri" w:hAnsi="Calibri" w:cs="Calibri"/>
          <w:bCs/>
          <w:sz w:val="20"/>
          <w:szCs w:val="20"/>
        </w:rPr>
        <w:t>.20</w:t>
      </w:r>
      <w:r w:rsidR="0031500A">
        <w:rPr>
          <w:rFonts w:ascii="Calibri" w:hAnsi="Calibri" w:cs="Calibri"/>
          <w:bCs/>
          <w:sz w:val="20"/>
          <w:szCs w:val="20"/>
        </w:rPr>
        <w:t>18</w:t>
      </w:r>
    </w:p>
    <w:p w14:paraId="0D83697E" w14:textId="45B255D9" w:rsidR="007E1FD0" w:rsidRDefault="007E1FD0" w:rsidP="007E1FD0">
      <w:pPr>
        <w:ind w:left="-196" w:right="-853"/>
        <w:rPr>
          <w:rFonts w:ascii="Calibri" w:hAnsi="Calibri" w:cs="Calibri"/>
          <w:bCs/>
          <w:sz w:val="22"/>
          <w:szCs w:val="22"/>
        </w:rPr>
      </w:pPr>
      <w:r w:rsidRPr="00691CB7">
        <w:rPr>
          <w:rFonts w:ascii="Calibri" w:hAnsi="Calibri" w:cs="Calibri"/>
          <w:bCs/>
          <w:sz w:val="20"/>
          <w:szCs w:val="20"/>
        </w:rPr>
        <w:t xml:space="preserve">EOD: </w:t>
      </w:r>
      <w:r w:rsidR="00B82832">
        <w:rPr>
          <w:rFonts w:ascii="Calibri" w:hAnsi="Calibri" w:cs="Calibri"/>
          <w:bCs/>
          <w:sz w:val="20"/>
          <w:szCs w:val="20"/>
        </w:rPr>
        <w:t>27574</w:t>
      </w:r>
      <w:r w:rsidR="00CF6A87">
        <w:rPr>
          <w:rFonts w:ascii="Calibri" w:hAnsi="Calibri" w:cs="Calibri"/>
          <w:bCs/>
          <w:sz w:val="20"/>
          <w:szCs w:val="20"/>
        </w:rPr>
        <w:t>/</w:t>
      </w:r>
      <w:r w:rsidR="00E25293">
        <w:rPr>
          <w:rFonts w:ascii="Calibri" w:hAnsi="Calibri" w:cs="Calibri"/>
          <w:bCs/>
          <w:sz w:val="20"/>
          <w:szCs w:val="20"/>
        </w:rPr>
        <w:t>05</w:t>
      </w:r>
      <w:r w:rsidR="0016228F">
        <w:rPr>
          <w:rFonts w:ascii="Calibri" w:hAnsi="Calibri" w:cs="Calibri"/>
          <w:bCs/>
          <w:sz w:val="20"/>
          <w:szCs w:val="20"/>
        </w:rPr>
        <w:t>/202</w:t>
      </w:r>
      <w:r w:rsidR="00E25293">
        <w:rPr>
          <w:rFonts w:ascii="Calibri" w:hAnsi="Calibri" w:cs="Calibri"/>
          <w:bCs/>
          <w:sz w:val="20"/>
          <w:szCs w:val="20"/>
        </w:rPr>
        <w:t>3</w:t>
      </w:r>
    </w:p>
    <w:p w14:paraId="0572C26C" w14:textId="51A3999F" w:rsidR="007E1FD0" w:rsidRPr="00610837" w:rsidRDefault="007E1FD0" w:rsidP="00610837">
      <w:pPr>
        <w:tabs>
          <w:tab w:val="center" w:pos="5386"/>
          <w:tab w:val="left" w:pos="9000"/>
        </w:tabs>
        <w:jc w:val="center"/>
        <w:outlineLvl w:val="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INFORMACJA POKONTROLNA </w:t>
      </w:r>
      <w:r w:rsidRPr="00B713C2">
        <w:rPr>
          <w:rFonts w:ascii="Calibri" w:hAnsi="Calibri"/>
          <w:b/>
          <w:sz w:val="20"/>
          <w:szCs w:val="20"/>
        </w:rPr>
        <w:t xml:space="preserve">NR  </w:t>
      </w:r>
      <w:r w:rsidR="001B4836">
        <w:rPr>
          <w:rFonts w:ascii="Calibri" w:hAnsi="Calibri"/>
          <w:b/>
          <w:sz w:val="20"/>
          <w:szCs w:val="20"/>
        </w:rPr>
        <w:t>2</w:t>
      </w:r>
      <w:r w:rsidRPr="00B713C2">
        <w:rPr>
          <w:rFonts w:ascii="Calibri" w:hAnsi="Calibri"/>
          <w:b/>
          <w:bCs/>
          <w:sz w:val="20"/>
          <w:szCs w:val="20"/>
        </w:rPr>
        <w:t>/</w:t>
      </w:r>
      <w:r w:rsidRPr="00B713C2">
        <w:rPr>
          <w:rFonts w:ascii="Calibri" w:hAnsi="Calibri"/>
          <w:b/>
          <w:bCs/>
          <w:sz w:val="20"/>
          <w:szCs w:val="20"/>
        </w:rPr>
        <w:fldChar w:fldCharType="begin"/>
      </w:r>
      <w:r w:rsidRPr="00B713C2">
        <w:rPr>
          <w:rFonts w:ascii="Calibri" w:hAnsi="Calibri"/>
          <w:b/>
          <w:bCs/>
          <w:sz w:val="20"/>
          <w:szCs w:val="20"/>
        </w:rPr>
        <w:instrText xml:space="preserve"> DOCPROPERTY  P/D  \* MERGEFORMAT </w:instrText>
      </w:r>
      <w:r w:rsidRPr="00B713C2">
        <w:rPr>
          <w:rFonts w:ascii="Calibri" w:hAnsi="Calibri"/>
          <w:b/>
          <w:bCs/>
          <w:sz w:val="20"/>
          <w:szCs w:val="20"/>
        </w:rPr>
        <w:fldChar w:fldCharType="separate"/>
      </w:r>
      <w:r w:rsidR="00B07C1E" w:rsidRPr="00B713C2">
        <w:rPr>
          <w:rFonts w:ascii="Calibri" w:hAnsi="Calibri"/>
          <w:b/>
          <w:bCs/>
          <w:sz w:val="20"/>
          <w:szCs w:val="20"/>
        </w:rPr>
        <w:t>P</w:t>
      </w:r>
      <w:r w:rsidRPr="00B713C2">
        <w:rPr>
          <w:rFonts w:ascii="Calibri" w:hAnsi="Calibri"/>
          <w:b/>
          <w:sz w:val="20"/>
          <w:szCs w:val="20"/>
        </w:rPr>
        <w:fldChar w:fldCharType="end"/>
      </w:r>
      <w:r w:rsidRPr="00B713C2">
        <w:rPr>
          <w:rFonts w:ascii="Calibri" w:hAnsi="Calibri"/>
          <w:b/>
          <w:bCs/>
          <w:sz w:val="20"/>
          <w:szCs w:val="20"/>
        </w:rPr>
        <w:t>/</w:t>
      </w:r>
      <w:r w:rsidR="002E7084">
        <w:rPr>
          <w:rFonts w:ascii="Calibri" w:hAnsi="Calibri"/>
          <w:b/>
          <w:bCs/>
          <w:sz w:val="20"/>
          <w:szCs w:val="20"/>
        </w:rPr>
        <w:t>2</w:t>
      </w:r>
      <w:r w:rsidRPr="00B713C2">
        <w:rPr>
          <w:rFonts w:ascii="Calibri" w:hAnsi="Calibri"/>
          <w:b/>
          <w:bCs/>
          <w:sz w:val="20"/>
          <w:szCs w:val="20"/>
        </w:rPr>
        <w:t>/</w:t>
      </w:r>
      <w:r w:rsidR="00610837">
        <w:rPr>
          <w:rFonts w:ascii="Calibri" w:hAnsi="Calibri"/>
          <w:b/>
          <w:bCs/>
          <w:sz w:val="20"/>
          <w:szCs w:val="20"/>
        </w:rPr>
        <w:t>18</w:t>
      </w:r>
      <w:r w:rsidRPr="00B713C2">
        <w:rPr>
          <w:rFonts w:ascii="Calibri" w:hAnsi="Calibri"/>
          <w:b/>
          <w:bCs/>
          <w:sz w:val="20"/>
          <w:szCs w:val="20"/>
        </w:rPr>
        <w:t>/</w:t>
      </w:r>
      <w:r w:rsidRPr="00B713C2">
        <w:rPr>
          <w:rFonts w:ascii="Calibri" w:hAnsi="Calibri"/>
          <w:b/>
          <w:bCs/>
          <w:sz w:val="20"/>
          <w:szCs w:val="20"/>
        </w:rPr>
        <w:fldChar w:fldCharType="begin"/>
      </w:r>
      <w:r w:rsidRPr="00B713C2">
        <w:rPr>
          <w:rFonts w:ascii="Calibri" w:hAnsi="Calibri"/>
          <w:b/>
          <w:bCs/>
          <w:sz w:val="20"/>
          <w:szCs w:val="20"/>
        </w:rPr>
        <w:instrText xml:space="preserve"> DOCPROPERTY  nr-I/II  \* MERGEFORMAT </w:instrText>
      </w:r>
      <w:r w:rsidRPr="00B713C2">
        <w:rPr>
          <w:rFonts w:ascii="Calibri" w:hAnsi="Calibri"/>
          <w:b/>
          <w:bCs/>
          <w:sz w:val="20"/>
          <w:szCs w:val="20"/>
        </w:rPr>
        <w:fldChar w:fldCharType="separate"/>
      </w:r>
      <w:r w:rsidR="00B07C1E" w:rsidRPr="00B713C2">
        <w:rPr>
          <w:rFonts w:ascii="Calibri" w:hAnsi="Calibri"/>
          <w:b/>
          <w:bCs/>
          <w:sz w:val="20"/>
          <w:szCs w:val="20"/>
        </w:rPr>
        <w:t>I</w:t>
      </w:r>
      <w:r w:rsidRPr="00B713C2">
        <w:rPr>
          <w:rFonts w:ascii="Calibri" w:hAnsi="Calibri"/>
          <w:b/>
          <w:sz w:val="20"/>
          <w:szCs w:val="20"/>
        </w:rPr>
        <w:fldChar w:fldCharType="end"/>
      </w:r>
      <w:r w:rsidR="008A2F20">
        <w:rPr>
          <w:rFonts w:ascii="Calibri" w:hAnsi="Calibri"/>
          <w:b/>
          <w:sz w:val="20"/>
          <w:szCs w:val="20"/>
        </w:rPr>
        <w:t>I</w:t>
      </w:r>
    </w:p>
    <w:p w14:paraId="1E994CD4" w14:textId="77777777" w:rsidR="007E1FD0" w:rsidRDefault="007E1FD0" w:rsidP="007E1FD0">
      <w:pPr>
        <w:spacing w:before="120" w:after="120"/>
        <w:jc w:val="center"/>
        <w:outlineLvl w:val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 KONTROLI REALIZACJI PROJEKTU</w:t>
      </w:r>
    </w:p>
    <w:tbl>
      <w:tblPr>
        <w:tblW w:w="10948" w:type="dxa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900"/>
        <w:gridCol w:w="574"/>
        <w:gridCol w:w="880"/>
        <w:gridCol w:w="682"/>
        <w:gridCol w:w="699"/>
        <w:gridCol w:w="2126"/>
        <w:gridCol w:w="3405"/>
        <w:gridCol w:w="6"/>
      </w:tblGrid>
      <w:tr w:rsidR="007E1FD0" w14:paraId="7D2B04F3" w14:textId="77777777" w:rsidTr="0022549F">
        <w:trPr>
          <w:trHeight w:val="50"/>
        </w:trPr>
        <w:tc>
          <w:tcPr>
            <w:tcW w:w="10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A251F34" w14:textId="77777777" w:rsidR="007E1FD0" w:rsidRDefault="007E1FD0" w:rsidP="00FB2D1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1.CZĘŚĆ OGÓLNA</w:t>
            </w:r>
          </w:p>
        </w:tc>
      </w:tr>
      <w:tr w:rsidR="0031500A" w14:paraId="04BA532C" w14:textId="77777777" w:rsidTr="0022549F">
        <w:trPr>
          <w:gridAfter w:val="1"/>
          <w:wAfter w:w="6" w:type="dxa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D03E" w14:textId="77777777" w:rsidR="0031500A" w:rsidRDefault="0031500A" w:rsidP="0031500A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Termin przeprowadzenia kontroli</w:t>
            </w:r>
          </w:p>
        </w:tc>
        <w:bookmarkStart w:id="0" w:name="_Hlk135233214"/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BF00" w14:textId="77777777" w:rsidR="0031500A" w:rsidRDefault="0031500A" w:rsidP="0031500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"Data od"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06.06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>.2022 r. –</w:t>
            </w:r>
            <w:r w:rsidR="00BD5C0C">
              <w:rPr>
                <w:rFonts w:ascii="Calibri" w:hAnsi="Calibri"/>
                <w:sz w:val="20"/>
                <w:szCs w:val="20"/>
              </w:rPr>
              <w:t>27.01.</w:t>
            </w:r>
            <w:r>
              <w:rPr>
                <w:rFonts w:ascii="Calibri" w:hAnsi="Calibri"/>
                <w:sz w:val="20"/>
                <w:szCs w:val="20"/>
              </w:rPr>
              <w:t>202</w:t>
            </w:r>
            <w:r w:rsidR="00BD5C0C"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 xml:space="preserve"> r.</w:t>
            </w:r>
            <w:bookmarkEnd w:id="0"/>
          </w:p>
        </w:tc>
      </w:tr>
      <w:tr w:rsidR="0031500A" w14:paraId="56724F6C" w14:textId="77777777" w:rsidTr="0022549F">
        <w:trPr>
          <w:gridAfter w:val="1"/>
          <w:wAfter w:w="6" w:type="dxa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6F3C" w14:textId="77777777" w:rsidR="0031500A" w:rsidRDefault="0031500A" w:rsidP="0031500A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Numer Umowy o dofinansowanie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501B" w14:textId="77777777" w:rsidR="0031500A" w:rsidRPr="00F17389" w:rsidRDefault="0031500A" w:rsidP="0031500A">
            <w:pPr>
              <w:rPr>
                <w:rFonts w:ascii="Calibri" w:hAnsi="Calibri"/>
                <w:sz w:val="20"/>
                <w:szCs w:val="20"/>
              </w:rPr>
            </w:pPr>
            <w:bookmarkStart w:id="1" w:name="_Hlk135034693"/>
            <w:r w:rsidRPr="00F17389">
              <w:rPr>
                <w:rFonts w:ascii="Calibri" w:hAnsi="Calibri"/>
                <w:sz w:val="20"/>
                <w:szCs w:val="20"/>
              </w:rPr>
              <w:t>RPPM.</w:t>
            </w:r>
            <w:r w:rsidRPr="00F17389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F17389">
              <w:rPr>
                <w:rFonts w:ascii="Calibri" w:hAnsi="Calibri"/>
                <w:sz w:val="20"/>
                <w:szCs w:val="20"/>
              </w:rPr>
              <w:instrText xml:space="preserve"> DOCPROPERTY  Projekt  \* MERGEFORMAT </w:instrText>
            </w:r>
            <w:r w:rsidRPr="00F1738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17389">
              <w:rPr>
                <w:rFonts w:ascii="Calibri" w:hAnsi="Calibri"/>
                <w:sz w:val="20"/>
                <w:szCs w:val="20"/>
              </w:rPr>
              <w:t>08.01.01-22-0008/17</w:t>
            </w:r>
            <w:r w:rsidRPr="00F17389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17389">
              <w:rPr>
                <w:rFonts w:ascii="Calibri" w:hAnsi="Calibri"/>
                <w:sz w:val="20"/>
                <w:szCs w:val="20"/>
              </w:rPr>
              <w:t xml:space="preserve">-00  </w:t>
            </w:r>
          </w:p>
          <w:bookmarkEnd w:id="1"/>
          <w:p w14:paraId="7D62C04C" w14:textId="77777777" w:rsidR="0031500A" w:rsidRPr="00F17389" w:rsidRDefault="0031500A" w:rsidP="0031500A">
            <w:pPr>
              <w:rPr>
                <w:rFonts w:ascii="Calibri" w:hAnsi="Calibri"/>
                <w:sz w:val="20"/>
                <w:szCs w:val="20"/>
              </w:rPr>
            </w:pPr>
            <w:r w:rsidRPr="00F17389">
              <w:rPr>
                <w:rFonts w:ascii="Calibri" w:hAnsi="Calibri"/>
                <w:sz w:val="20"/>
                <w:szCs w:val="20"/>
              </w:rPr>
              <w:t>zmienionej aneks</w:t>
            </w:r>
            <w:r w:rsidR="00727747" w:rsidRPr="00F17389">
              <w:rPr>
                <w:rFonts w:ascii="Calibri" w:hAnsi="Calibri"/>
                <w:sz w:val="20"/>
                <w:szCs w:val="20"/>
              </w:rPr>
              <w:t>ami: nr</w:t>
            </w:r>
            <w:r w:rsidRPr="00F17389">
              <w:rPr>
                <w:rFonts w:ascii="Calibri" w:hAnsi="Calibri"/>
                <w:sz w:val="20"/>
                <w:szCs w:val="20"/>
              </w:rPr>
              <w:t xml:space="preserve"> RPPM.</w:t>
            </w:r>
            <w:r w:rsidRPr="00F17389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F17389">
              <w:rPr>
                <w:rFonts w:ascii="Calibri" w:hAnsi="Calibri"/>
                <w:sz w:val="20"/>
                <w:szCs w:val="20"/>
              </w:rPr>
              <w:instrText xml:space="preserve"> DOCPROPERTY  Projekt  \* MERGEFORMAT </w:instrText>
            </w:r>
            <w:r w:rsidRPr="00F1738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17389">
              <w:rPr>
                <w:rFonts w:ascii="Calibri" w:hAnsi="Calibri"/>
                <w:sz w:val="20"/>
                <w:szCs w:val="20"/>
              </w:rPr>
              <w:t>08.01.01-22-0008/17</w:t>
            </w:r>
            <w:r w:rsidRPr="00F17389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17389">
              <w:rPr>
                <w:rFonts w:ascii="Calibri" w:hAnsi="Calibri"/>
                <w:sz w:val="20"/>
                <w:szCs w:val="20"/>
              </w:rPr>
              <w:t>-</w:t>
            </w:r>
            <w:r w:rsidRPr="00F17389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F17389">
              <w:rPr>
                <w:rFonts w:ascii="Calibri" w:hAnsi="Calibri"/>
                <w:sz w:val="20"/>
                <w:szCs w:val="20"/>
              </w:rPr>
              <w:instrText xml:space="preserve"> DOCPROPERTY  "Liczba Aneksów"  \* MERGEFORMAT </w:instrText>
            </w:r>
            <w:r w:rsidRPr="00F1738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17389">
              <w:rPr>
                <w:rFonts w:ascii="Calibri" w:hAnsi="Calibri"/>
                <w:sz w:val="20"/>
                <w:szCs w:val="20"/>
              </w:rPr>
              <w:t>01</w:t>
            </w:r>
            <w:r w:rsidRPr="00F17389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17389">
              <w:rPr>
                <w:rFonts w:ascii="Calibri" w:hAnsi="Calibri"/>
                <w:sz w:val="20"/>
                <w:szCs w:val="20"/>
              </w:rPr>
              <w:t xml:space="preserve"> z dn</w:t>
            </w:r>
            <w:r w:rsidR="00727747" w:rsidRPr="00F17389">
              <w:rPr>
                <w:rFonts w:ascii="Calibri" w:hAnsi="Calibri"/>
                <w:sz w:val="20"/>
                <w:szCs w:val="20"/>
              </w:rPr>
              <w:t>. 0</w:t>
            </w:r>
            <w:r w:rsidRPr="00F17389">
              <w:rPr>
                <w:rFonts w:ascii="Calibri" w:hAnsi="Calibri"/>
                <w:sz w:val="20"/>
                <w:szCs w:val="20"/>
              </w:rPr>
              <w:t>6</w:t>
            </w:r>
            <w:r w:rsidR="00727747" w:rsidRPr="00F17389">
              <w:rPr>
                <w:rFonts w:ascii="Calibri" w:hAnsi="Calibri"/>
                <w:sz w:val="20"/>
                <w:szCs w:val="20"/>
              </w:rPr>
              <w:t>.04.</w:t>
            </w:r>
            <w:r w:rsidRPr="00F17389">
              <w:rPr>
                <w:rFonts w:ascii="Calibri" w:hAnsi="Calibri"/>
                <w:sz w:val="20"/>
                <w:szCs w:val="20"/>
              </w:rPr>
              <w:t>2018 r.</w:t>
            </w:r>
          </w:p>
          <w:p w14:paraId="50780F0F" w14:textId="77777777" w:rsidR="00727747" w:rsidRPr="00F17389" w:rsidRDefault="0031500A" w:rsidP="0031500A">
            <w:pPr>
              <w:rPr>
                <w:rFonts w:ascii="Calibri" w:hAnsi="Calibri"/>
                <w:sz w:val="20"/>
                <w:szCs w:val="20"/>
              </w:rPr>
            </w:pPr>
            <w:r w:rsidRPr="00F17389">
              <w:rPr>
                <w:rFonts w:ascii="Calibri" w:hAnsi="Calibri"/>
                <w:sz w:val="20"/>
                <w:szCs w:val="20"/>
              </w:rPr>
              <w:t xml:space="preserve">nr RPPM.08.01.01-22-0008/17-02 z </w:t>
            </w:r>
            <w:r w:rsidR="00727747" w:rsidRPr="00F17389">
              <w:rPr>
                <w:rFonts w:ascii="Calibri" w:hAnsi="Calibri"/>
                <w:sz w:val="20"/>
                <w:szCs w:val="20"/>
              </w:rPr>
              <w:t xml:space="preserve">dn. </w:t>
            </w:r>
            <w:r w:rsidRPr="00F17389">
              <w:rPr>
                <w:rFonts w:ascii="Calibri" w:hAnsi="Calibri"/>
                <w:sz w:val="20"/>
                <w:szCs w:val="20"/>
              </w:rPr>
              <w:t>25</w:t>
            </w:r>
            <w:r w:rsidR="00727747" w:rsidRPr="00F17389">
              <w:rPr>
                <w:rFonts w:ascii="Calibri" w:hAnsi="Calibri"/>
                <w:sz w:val="20"/>
                <w:szCs w:val="20"/>
              </w:rPr>
              <w:t>.04.</w:t>
            </w:r>
            <w:r w:rsidRPr="00F17389">
              <w:rPr>
                <w:rFonts w:ascii="Calibri" w:hAnsi="Calibri"/>
                <w:sz w:val="20"/>
                <w:szCs w:val="20"/>
              </w:rPr>
              <w:t>2019 r.</w:t>
            </w:r>
          </w:p>
          <w:p w14:paraId="28E68672" w14:textId="77777777" w:rsidR="00727747" w:rsidRPr="00F17389" w:rsidRDefault="0031500A" w:rsidP="0031500A">
            <w:pPr>
              <w:rPr>
                <w:rFonts w:ascii="Calibri" w:hAnsi="Calibri"/>
                <w:sz w:val="20"/>
                <w:szCs w:val="20"/>
              </w:rPr>
            </w:pPr>
            <w:r w:rsidRPr="00F17389">
              <w:rPr>
                <w:rFonts w:ascii="Calibri" w:hAnsi="Calibri"/>
                <w:sz w:val="20"/>
                <w:szCs w:val="20"/>
              </w:rPr>
              <w:t xml:space="preserve">nr RPPM.08.01.01-22-0008/17-03 z </w:t>
            </w:r>
            <w:r w:rsidR="00727747" w:rsidRPr="00F17389">
              <w:rPr>
                <w:rFonts w:ascii="Calibri" w:hAnsi="Calibri"/>
                <w:sz w:val="20"/>
                <w:szCs w:val="20"/>
              </w:rPr>
              <w:t>dn. 2</w:t>
            </w:r>
            <w:r w:rsidRPr="00F17389">
              <w:rPr>
                <w:rFonts w:ascii="Calibri" w:hAnsi="Calibri"/>
                <w:sz w:val="20"/>
                <w:szCs w:val="20"/>
              </w:rPr>
              <w:t>1</w:t>
            </w:r>
            <w:r w:rsidR="00727747" w:rsidRPr="00F17389">
              <w:rPr>
                <w:rFonts w:ascii="Calibri" w:hAnsi="Calibri"/>
                <w:sz w:val="20"/>
                <w:szCs w:val="20"/>
              </w:rPr>
              <w:t>.05.</w:t>
            </w:r>
            <w:r w:rsidRPr="00F17389">
              <w:rPr>
                <w:rFonts w:ascii="Calibri" w:hAnsi="Calibri"/>
                <w:sz w:val="20"/>
                <w:szCs w:val="20"/>
              </w:rPr>
              <w:t>2019 r.</w:t>
            </w:r>
          </w:p>
          <w:p w14:paraId="2EC08EA5" w14:textId="77777777" w:rsidR="00727747" w:rsidRPr="00F17389" w:rsidRDefault="0031500A" w:rsidP="0031500A">
            <w:pPr>
              <w:rPr>
                <w:rFonts w:ascii="Calibri" w:hAnsi="Calibri"/>
                <w:sz w:val="20"/>
                <w:szCs w:val="20"/>
              </w:rPr>
            </w:pPr>
            <w:r w:rsidRPr="00F17389">
              <w:rPr>
                <w:rFonts w:ascii="Calibri" w:hAnsi="Calibri"/>
                <w:sz w:val="20"/>
                <w:szCs w:val="20"/>
              </w:rPr>
              <w:t xml:space="preserve">nr RPPM.08.01.01-22-0008/17-04 z </w:t>
            </w:r>
            <w:r w:rsidR="00727747" w:rsidRPr="00F17389">
              <w:rPr>
                <w:rFonts w:ascii="Calibri" w:hAnsi="Calibri"/>
                <w:sz w:val="20"/>
                <w:szCs w:val="20"/>
              </w:rPr>
              <w:t xml:space="preserve">dn. </w:t>
            </w:r>
            <w:r w:rsidRPr="00F17389">
              <w:rPr>
                <w:rFonts w:ascii="Calibri" w:hAnsi="Calibri"/>
                <w:sz w:val="20"/>
                <w:szCs w:val="20"/>
              </w:rPr>
              <w:t>26</w:t>
            </w:r>
            <w:r w:rsidR="00727747" w:rsidRPr="00F17389">
              <w:rPr>
                <w:rFonts w:ascii="Calibri" w:hAnsi="Calibri"/>
                <w:sz w:val="20"/>
                <w:szCs w:val="20"/>
              </w:rPr>
              <w:t>.05.</w:t>
            </w:r>
            <w:r w:rsidRPr="00F17389">
              <w:rPr>
                <w:rFonts w:ascii="Calibri" w:hAnsi="Calibri"/>
                <w:sz w:val="20"/>
                <w:szCs w:val="20"/>
              </w:rPr>
              <w:t xml:space="preserve">2020 r. </w:t>
            </w:r>
          </w:p>
          <w:p w14:paraId="2C2D1181" w14:textId="77777777" w:rsidR="00727747" w:rsidRPr="00F17389" w:rsidRDefault="0031500A" w:rsidP="0031500A">
            <w:pPr>
              <w:rPr>
                <w:rFonts w:ascii="Calibri" w:hAnsi="Calibri"/>
                <w:sz w:val="20"/>
                <w:szCs w:val="20"/>
              </w:rPr>
            </w:pPr>
            <w:r w:rsidRPr="00F17389">
              <w:rPr>
                <w:rFonts w:ascii="Calibri" w:hAnsi="Calibri"/>
                <w:sz w:val="20"/>
                <w:szCs w:val="20"/>
              </w:rPr>
              <w:t xml:space="preserve">nr RPPM.08.01.01-22-0008/17-05 z </w:t>
            </w:r>
            <w:r w:rsidR="00727747" w:rsidRPr="00F17389">
              <w:rPr>
                <w:rFonts w:ascii="Calibri" w:hAnsi="Calibri"/>
                <w:sz w:val="20"/>
                <w:szCs w:val="20"/>
              </w:rPr>
              <w:t xml:space="preserve">dn. </w:t>
            </w:r>
            <w:r w:rsidRPr="00F17389">
              <w:rPr>
                <w:rFonts w:ascii="Calibri" w:hAnsi="Calibri"/>
                <w:sz w:val="20"/>
                <w:szCs w:val="20"/>
              </w:rPr>
              <w:t>29</w:t>
            </w:r>
            <w:r w:rsidR="00727747" w:rsidRPr="00F17389">
              <w:rPr>
                <w:rFonts w:ascii="Calibri" w:hAnsi="Calibri"/>
                <w:sz w:val="20"/>
                <w:szCs w:val="20"/>
              </w:rPr>
              <w:t>.07.</w:t>
            </w:r>
            <w:r w:rsidRPr="00F17389">
              <w:rPr>
                <w:rFonts w:ascii="Calibri" w:hAnsi="Calibri"/>
                <w:sz w:val="20"/>
                <w:szCs w:val="20"/>
              </w:rPr>
              <w:t>2020 r.</w:t>
            </w:r>
          </w:p>
          <w:p w14:paraId="5805593B" w14:textId="77777777" w:rsidR="00727747" w:rsidRPr="00F17389" w:rsidRDefault="0031500A" w:rsidP="0031500A">
            <w:pPr>
              <w:rPr>
                <w:rFonts w:ascii="Calibri" w:hAnsi="Calibri"/>
                <w:sz w:val="20"/>
                <w:szCs w:val="20"/>
              </w:rPr>
            </w:pPr>
            <w:r w:rsidRPr="00F17389">
              <w:rPr>
                <w:rFonts w:ascii="Calibri" w:hAnsi="Calibri"/>
                <w:sz w:val="20"/>
                <w:szCs w:val="20"/>
              </w:rPr>
              <w:t xml:space="preserve">nr RPPM.08.01.01-22-0008/17-06 z </w:t>
            </w:r>
            <w:r w:rsidR="00727747" w:rsidRPr="00F17389">
              <w:rPr>
                <w:rFonts w:ascii="Calibri" w:hAnsi="Calibri"/>
                <w:sz w:val="20"/>
                <w:szCs w:val="20"/>
              </w:rPr>
              <w:t xml:space="preserve">dn. </w:t>
            </w:r>
            <w:r w:rsidRPr="00F17389">
              <w:rPr>
                <w:rFonts w:ascii="Calibri" w:hAnsi="Calibri"/>
                <w:sz w:val="20"/>
                <w:szCs w:val="20"/>
              </w:rPr>
              <w:t>29</w:t>
            </w:r>
            <w:r w:rsidR="00727747" w:rsidRPr="00F17389">
              <w:rPr>
                <w:rFonts w:ascii="Calibri" w:hAnsi="Calibri"/>
                <w:sz w:val="20"/>
                <w:szCs w:val="20"/>
              </w:rPr>
              <w:t>.04.</w:t>
            </w:r>
            <w:r w:rsidRPr="00F17389">
              <w:rPr>
                <w:rFonts w:ascii="Calibri" w:hAnsi="Calibri"/>
                <w:sz w:val="20"/>
                <w:szCs w:val="20"/>
              </w:rPr>
              <w:t>2021 r.</w:t>
            </w:r>
          </w:p>
          <w:p w14:paraId="603CFE54" w14:textId="77777777" w:rsidR="00727747" w:rsidRPr="00F17389" w:rsidRDefault="0031500A" w:rsidP="0031500A">
            <w:pPr>
              <w:rPr>
                <w:rFonts w:ascii="Calibri" w:hAnsi="Calibri"/>
                <w:sz w:val="20"/>
                <w:szCs w:val="20"/>
              </w:rPr>
            </w:pPr>
            <w:r w:rsidRPr="00F17389">
              <w:rPr>
                <w:rFonts w:ascii="Calibri" w:hAnsi="Calibri"/>
                <w:sz w:val="20"/>
                <w:szCs w:val="20"/>
              </w:rPr>
              <w:t xml:space="preserve">nr RPPM.08.01.01-22-0008/17-07 z </w:t>
            </w:r>
            <w:r w:rsidR="00727747" w:rsidRPr="00F17389">
              <w:rPr>
                <w:rFonts w:ascii="Calibri" w:hAnsi="Calibri"/>
                <w:sz w:val="20"/>
                <w:szCs w:val="20"/>
              </w:rPr>
              <w:t>dn. 03.11.</w:t>
            </w:r>
            <w:r w:rsidRPr="00F17389">
              <w:rPr>
                <w:rFonts w:ascii="Calibri" w:hAnsi="Calibri"/>
                <w:sz w:val="20"/>
                <w:szCs w:val="20"/>
              </w:rPr>
              <w:t>2021 r.</w:t>
            </w:r>
            <w:r w:rsidR="00727747" w:rsidRPr="00F17389">
              <w:rPr>
                <w:rFonts w:ascii="Calibri" w:hAnsi="Calibri"/>
                <w:sz w:val="20"/>
                <w:szCs w:val="20"/>
              </w:rPr>
              <w:t xml:space="preserve"> oraz</w:t>
            </w:r>
          </w:p>
          <w:p w14:paraId="1EF5CAD0" w14:textId="77777777" w:rsidR="0031500A" w:rsidRPr="00F17389" w:rsidRDefault="00727747" w:rsidP="0031500A">
            <w:pPr>
              <w:rPr>
                <w:rFonts w:ascii="Calibri" w:hAnsi="Calibri"/>
                <w:sz w:val="20"/>
                <w:szCs w:val="20"/>
              </w:rPr>
            </w:pPr>
            <w:r w:rsidRPr="00F17389">
              <w:rPr>
                <w:rFonts w:ascii="Calibri" w:hAnsi="Calibri"/>
                <w:sz w:val="20"/>
                <w:szCs w:val="20"/>
              </w:rPr>
              <w:t>n</w:t>
            </w:r>
            <w:r w:rsidR="0031500A" w:rsidRPr="00F17389">
              <w:rPr>
                <w:rFonts w:ascii="Calibri" w:hAnsi="Calibri"/>
                <w:sz w:val="20"/>
                <w:szCs w:val="20"/>
              </w:rPr>
              <w:t xml:space="preserve">r RPPM.08.01.01-22-0008/17-08 z </w:t>
            </w:r>
            <w:r w:rsidRPr="00F17389">
              <w:rPr>
                <w:rFonts w:ascii="Calibri" w:hAnsi="Calibri"/>
                <w:sz w:val="20"/>
                <w:szCs w:val="20"/>
              </w:rPr>
              <w:t>dn. 0</w:t>
            </w:r>
            <w:r w:rsidR="0031500A" w:rsidRPr="00F17389">
              <w:rPr>
                <w:rFonts w:ascii="Calibri" w:hAnsi="Calibri"/>
                <w:sz w:val="20"/>
                <w:szCs w:val="20"/>
              </w:rPr>
              <w:t>2</w:t>
            </w:r>
            <w:r w:rsidRPr="00F17389">
              <w:rPr>
                <w:rFonts w:ascii="Calibri" w:hAnsi="Calibri"/>
                <w:sz w:val="20"/>
                <w:szCs w:val="20"/>
              </w:rPr>
              <w:t>.09.</w:t>
            </w:r>
            <w:r w:rsidR="0031500A" w:rsidRPr="00F17389">
              <w:rPr>
                <w:rFonts w:ascii="Calibri" w:hAnsi="Calibri"/>
                <w:sz w:val="20"/>
                <w:szCs w:val="20"/>
              </w:rPr>
              <w:t>2022 r.</w:t>
            </w:r>
          </w:p>
        </w:tc>
      </w:tr>
      <w:tr w:rsidR="0031500A" w14:paraId="55B277CD" w14:textId="77777777" w:rsidTr="0022549F">
        <w:trPr>
          <w:gridAfter w:val="1"/>
          <w:wAfter w:w="6" w:type="dxa"/>
          <w:trHeight w:val="456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D579" w14:textId="77777777" w:rsidR="0031500A" w:rsidRDefault="0031500A" w:rsidP="0031500A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Data podpisania Umowy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6ABB" w14:textId="77777777" w:rsidR="0031500A" w:rsidRDefault="00727747" w:rsidP="0031500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06.06.</w:t>
            </w:r>
            <w:r w:rsidR="0031500A">
              <w:rPr>
                <w:rFonts w:ascii="Calibri" w:hAnsi="Calibri"/>
                <w:sz w:val="20"/>
                <w:szCs w:val="20"/>
              </w:rPr>
              <w:t>2017 r.</w:t>
            </w:r>
          </w:p>
        </w:tc>
      </w:tr>
      <w:tr w:rsidR="0031500A" w14:paraId="752859F8" w14:textId="77777777" w:rsidTr="0022549F">
        <w:trPr>
          <w:gridAfter w:val="1"/>
          <w:wAfter w:w="6" w:type="dxa"/>
          <w:trHeight w:val="534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D4A8" w14:textId="77777777" w:rsidR="0031500A" w:rsidRDefault="0031500A" w:rsidP="0031500A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Nazwa projektu</w:t>
            </w:r>
          </w:p>
        </w:tc>
        <w:bookmarkStart w:id="2" w:name="_Hlk120534848"/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FB0F" w14:textId="77777777" w:rsidR="0031500A" w:rsidRDefault="0031500A" w:rsidP="0031500A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Temat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Kompleksowa Rewitalizacja Centrum Kartuz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31500A" w14:paraId="2FCE24A4" w14:textId="77777777" w:rsidTr="0022549F">
        <w:trPr>
          <w:gridAfter w:val="1"/>
          <w:wAfter w:w="6" w:type="dxa"/>
          <w:trHeight w:val="527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7209" w14:textId="77777777" w:rsidR="0031500A" w:rsidRDefault="0031500A" w:rsidP="0031500A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Beneficjent</w:t>
            </w:r>
          </w:p>
        </w:tc>
        <w:bookmarkStart w:id="3" w:name="_Hlk120534913"/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8F53" w14:textId="77777777" w:rsidR="0031500A" w:rsidRDefault="0031500A" w:rsidP="0031500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Beneficjent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Gmina Kartuzy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31500A" w14:paraId="62530AA9" w14:textId="77777777" w:rsidTr="0022549F">
        <w:trPr>
          <w:gridAfter w:val="1"/>
          <w:wAfter w:w="6" w:type="dxa"/>
          <w:trHeight w:val="521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77FB" w14:textId="77777777" w:rsidR="0031500A" w:rsidRDefault="0031500A" w:rsidP="0031500A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Adres jednostki kontrolowanej</w:t>
            </w:r>
          </w:p>
        </w:tc>
        <w:bookmarkStart w:id="4" w:name="_Hlk120534925"/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87D7" w14:textId="77777777" w:rsidR="0031500A" w:rsidRDefault="0031500A" w:rsidP="0031500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Adres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ul. gen. Józefa Hallera 1, 83-300 Kartuzy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>;</w:t>
            </w:r>
            <w:bookmarkEnd w:id="4"/>
          </w:p>
        </w:tc>
      </w:tr>
      <w:tr w:rsidR="00A574F3" w14:paraId="5325BE05" w14:textId="77777777" w:rsidTr="0022549F">
        <w:trPr>
          <w:gridAfter w:val="1"/>
          <w:wAfter w:w="6" w:type="dxa"/>
          <w:trHeight w:val="498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CCE125" w14:textId="77777777" w:rsidR="00A574F3" w:rsidRPr="00FE591C" w:rsidRDefault="00A574F3" w:rsidP="00FB2D1C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FE591C">
              <w:rPr>
                <w:rFonts w:ascii="Calibri" w:hAnsi="Calibri"/>
                <w:iCs/>
                <w:sz w:val="20"/>
                <w:szCs w:val="20"/>
              </w:rPr>
              <w:t>Projekt partnerski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E60390" w14:textId="77777777" w:rsidR="00A574F3" w:rsidRPr="001531E0" w:rsidRDefault="0031500A" w:rsidP="00A574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75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16"/>
              <w:gridCol w:w="4721"/>
            </w:tblGrid>
            <w:tr w:rsidR="0031500A" w:rsidRPr="0061466F" w14:paraId="0A93B3E0" w14:textId="77777777" w:rsidTr="0043589A">
              <w:trPr>
                <w:trHeight w:val="25"/>
              </w:trPr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236ADA" w14:textId="77777777" w:rsidR="0031500A" w:rsidRPr="0061466F" w:rsidRDefault="0031500A" w:rsidP="0031500A">
                  <w:pPr>
                    <w:ind w:left="-34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 w:rsidRPr="0061466F">
                    <w:rPr>
                      <w:rFonts w:ascii="Calibri" w:hAnsi="Calibri"/>
                      <w:i/>
                      <w:sz w:val="20"/>
                      <w:szCs w:val="20"/>
                    </w:rPr>
                    <w:t>Nazwa partnera</w:t>
                  </w:r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CC7083C" w14:textId="77777777" w:rsidR="0031500A" w:rsidRPr="0061466F" w:rsidRDefault="0031500A" w:rsidP="0031500A">
                  <w:pPr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 w:rsidRPr="0061466F">
                    <w:rPr>
                      <w:rFonts w:ascii="Calibri" w:hAnsi="Calibri"/>
                      <w:i/>
                      <w:sz w:val="20"/>
                      <w:szCs w:val="20"/>
                    </w:rPr>
                    <w:t xml:space="preserve">Adres jednostki </w:t>
                  </w:r>
                </w:p>
              </w:tc>
            </w:tr>
            <w:tr w:rsidR="0031500A" w14:paraId="0A5321F4" w14:textId="77777777" w:rsidTr="0043589A">
              <w:trPr>
                <w:trHeight w:val="25"/>
              </w:trPr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685630" w14:textId="77777777" w:rsidR="0031500A" w:rsidRPr="0061466F" w:rsidRDefault="0031500A" w:rsidP="0031500A">
                  <w:pPr>
                    <w:pStyle w:val="Akapitzlist"/>
                    <w:numPr>
                      <w:ilvl w:val="0"/>
                      <w:numId w:val="15"/>
                    </w:numPr>
                    <w:ind w:left="317" w:hanging="351"/>
                    <w:rPr>
                      <w:rFonts w:ascii="Calibri" w:hAnsi="Calibri"/>
                      <w:sz w:val="20"/>
                      <w:szCs w:val="20"/>
                    </w:rPr>
                  </w:pPr>
                  <w:r w:rsidRPr="0061466F">
                    <w:rPr>
                      <w:rFonts w:ascii="Calibri" w:hAnsi="Calibri"/>
                      <w:sz w:val="20"/>
                      <w:szCs w:val="20"/>
                    </w:rPr>
                    <w:t xml:space="preserve">Wspólnota Mieszkaniowa przy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pl. Ś</w:t>
                  </w:r>
                  <w:r w:rsidRPr="0061466F">
                    <w:rPr>
                      <w:rFonts w:ascii="Calibri" w:hAnsi="Calibri"/>
                      <w:sz w:val="20"/>
                      <w:szCs w:val="20"/>
                    </w:rPr>
                    <w:t>w. Brunona 3</w:t>
                  </w:r>
                </w:p>
              </w:tc>
              <w:tc>
                <w:tcPr>
                  <w:tcW w:w="47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0BF6A05" w14:textId="77777777" w:rsidR="0031500A" w:rsidRDefault="0031500A" w:rsidP="00315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pl. Ś</w:t>
                  </w:r>
                  <w:r w:rsidRPr="0061466F">
                    <w:rPr>
                      <w:rFonts w:ascii="Calibri" w:hAnsi="Calibri"/>
                      <w:sz w:val="20"/>
                      <w:szCs w:val="20"/>
                    </w:rPr>
                    <w:t>w. Brunona 3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83-300 Kartuzy;</w:t>
                  </w:r>
                </w:p>
              </w:tc>
            </w:tr>
            <w:tr w:rsidR="0031500A" w14:paraId="37EA56EA" w14:textId="77777777" w:rsidTr="0043589A">
              <w:trPr>
                <w:trHeight w:val="25"/>
              </w:trPr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4A42D7" w14:textId="77777777" w:rsidR="0031500A" w:rsidRPr="0061466F" w:rsidRDefault="0031500A" w:rsidP="0031500A">
                  <w:pPr>
                    <w:pStyle w:val="Akapitzlist"/>
                    <w:numPr>
                      <w:ilvl w:val="0"/>
                      <w:numId w:val="15"/>
                    </w:numPr>
                    <w:rPr>
                      <w:rFonts w:ascii="Calibri" w:hAnsi="Calibri"/>
                      <w:sz w:val="20"/>
                      <w:szCs w:val="20"/>
                    </w:rPr>
                  </w:pPr>
                  <w:r w:rsidRPr="0061466F">
                    <w:rPr>
                      <w:rFonts w:ascii="Calibri" w:hAnsi="Calibri"/>
                      <w:sz w:val="20"/>
                      <w:szCs w:val="20"/>
                    </w:rPr>
                    <w:t>Wspólnota Mies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zkaniowa Nieruchomości przy ul. </w:t>
                  </w:r>
                  <w:r w:rsidRPr="0061466F">
                    <w:rPr>
                      <w:rFonts w:ascii="Calibri" w:hAnsi="Calibri"/>
                      <w:sz w:val="20"/>
                      <w:szCs w:val="20"/>
                    </w:rPr>
                    <w:t>Jana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Pr="0061466F">
                    <w:rPr>
                      <w:rFonts w:ascii="Calibri" w:hAnsi="Calibri"/>
                      <w:sz w:val="20"/>
                      <w:szCs w:val="20"/>
                    </w:rPr>
                    <w:t>Bielińskiego 5</w:t>
                  </w:r>
                </w:p>
              </w:tc>
              <w:tc>
                <w:tcPr>
                  <w:tcW w:w="47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5F30A98" w14:textId="77777777" w:rsidR="0031500A" w:rsidRDefault="0031500A" w:rsidP="00315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ul. </w:t>
                  </w:r>
                  <w:r w:rsidRPr="0061466F">
                    <w:rPr>
                      <w:rFonts w:ascii="Calibri" w:hAnsi="Calibri"/>
                      <w:sz w:val="20"/>
                      <w:szCs w:val="20"/>
                    </w:rPr>
                    <w:t>Jana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Pr="0061466F">
                    <w:rPr>
                      <w:rFonts w:ascii="Calibri" w:hAnsi="Calibri"/>
                      <w:sz w:val="20"/>
                      <w:szCs w:val="20"/>
                    </w:rPr>
                    <w:t>Bielińskiego 5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83-300 Kartuzy;</w:t>
                  </w:r>
                </w:p>
              </w:tc>
            </w:tr>
            <w:tr w:rsidR="0031500A" w14:paraId="558048A0" w14:textId="77777777" w:rsidTr="0043589A">
              <w:trPr>
                <w:trHeight w:val="25"/>
              </w:trPr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525DA" w14:textId="77777777" w:rsidR="0031500A" w:rsidRPr="0061466F" w:rsidRDefault="0031500A" w:rsidP="0031500A">
                  <w:pPr>
                    <w:pStyle w:val="Akapitzlist"/>
                    <w:numPr>
                      <w:ilvl w:val="0"/>
                      <w:numId w:val="15"/>
                    </w:num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Wspólnota Mieszkaniowa przy ul. </w:t>
                  </w:r>
                  <w:r w:rsidRPr="009C20B7">
                    <w:rPr>
                      <w:rFonts w:ascii="Calibri" w:hAnsi="Calibri"/>
                      <w:sz w:val="20"/>
                      <w:szCs w:val="20"/>
                    </w:rPr>
                    <w:t>Kolejowej 11</w:t>
                  </w:r>
                </w:p>
              </w:tc>
              <w:tc>
                <w:tcPr>
                  <w:tcW w:w="47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A59E3AE" w14:textId="77777777" w:rsidR="0031500A" w:rsidRDefault="0031500A" w:rsidP="00315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9C20B7">
                    <w:rPr>
                      <w:rFonts w:ascii="Calibri" w:hAnsi="Calibri"/>
                      <w:sz w:val="20"/>
                      <w:szCs w:val="20"/>
                    </w:rPr>
                    <w:t>ul. Kolejow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a</w:t>
                  </w:r>
                  <w:r w:rsidRPr="009C20B7">
                    <w:rPr>
                      <w:rFonts w:ascii="Calibri" w:hAnsi="Calibri"/>
                      <w:sz w:val="20"/>
                      <w:szCs w:val="20"/>
                    </w:rPr>
                    <w:t xml:space="preserve"> 11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83-300 Kartuzy;</w:t>
                  </w:r>
                </w:p>
              </w:tc>
            </w:tr>
            <w:tr w:rsidR="0031500A" w14:paraId="2B75ADA5" w14:textId="77777777" w:rsidTr="0043589A">
              <w:trPr>
                <w:trHeight w:val="25"/>
              </w:trPr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6F07BB" w14:textId="77777777" w:rsidR="0031500A" w:rsidRPr="0061466F" w:rsidRDefault="0031500A" w:rsidP="0031500A">
                  <w:pPr>
                    <w:pStyle w:val="Akapitzlist"/>
                    <w:numPr>
                      <w:ilvl w:val="0"/>
                      <w:numId w:val="15"/>
                    </w:numPr>
                    <w:rPr>
                      <w:rFonts w:ascii="Calibri" w:hAnsi="Calibri"/>
                      <w:sz w:val="20"/>
                      <w:szCs w:val="20"/>
                    </w:rPr>
                  </w:pPr>
                  <w:r w:rsidRPr="008E32BA">
                    <w:rPr>
                      <w:rFonts w:ascii="Calibri" w:hAnsi="Calibri"/>
                      <w:sz w:val="20"/>
                      <w:szCs w:val="20"/>
                    </w:rPr>
                    <w:t>Wspólnota Mieszkaniowa przy ul.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Pr="008E32BA">
                    <w:rPr>
                      <w:rFonts w:ascii="Calibri" w:hAnsi="Calibri"/>
                      <w:sz w:val="20"/>
                      <w:szCs w:val="20"/>
                    </w:rPr>
                    <w:t>Tadeusza Kościuszki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Pr="008E32BA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F885018" w14:textId="77777777" w:rsidR="0031500A" w:rsidRDefault="0031500A" w:rsidP="00315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8E32BA">
                    <w:rPr>
                      <w:rFonts w:ascii="Calibri" w:hAnsi="Calibri"/>
                      <w:sz w:val="20"/>
                      <w:szCs w:val="20"/>
                    </w:rPr>
                    <w:t>ul.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  <w:r w:rsidRPr="008E32BA">
                    <w:rPr>
                      <w:rFonts w:ascii="Calibri" w:hAnsi="Calibri"/>
                      <w:sz w:val="20"/>
                      <w:szCs w:val="20"/>
                    </w:rPr>
                    <w:t>Tadeusza Kościuszki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Pr="008E32BA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83-300 Kartuzy;</w:t>
                  </w:r>
                </w:p>
              </w:tc>
            </w:tr>
            <w:tr w:rsidR="0031500A" w14:paraId="124A78C5" w14:textId="77777777" w:rsidTr="0043589A">
              <w:trPr>
                <w:trHeight w:val="25"/>
              </w:trPr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34F68" w14:textId="77777777" w:rsidR="0031500A" w:rsidRPr="0061466F" w:rsidRDefault="0031500A" w:rsidP="0031500A">
                  <w:pPr>
                    <w:pStyle w:val="Akapitzlist"/>
                    <w:numPr>
                      <w:ilvl w:val="0"/>
                      <w:numId w:val="15"/>
                    </w:numPr>
                    <w:rPr>
                      <w:rFonts w:ascii="Calibri" w:hAnsi="Calibri"/>
                      <w:sz w:val="20"/>
                      <w:szCs w:val="20"/>
                    </w:rPr>
                  </w:pPr>
                  <w:r w:rsidRPr="0061466F">
                    <w:rPr>
                      <w:rFonts w:ascii="Calibri" w:hAnsi="Calibri"/>
                      <w:sz w:val="20"/>
                      <w:szCs w:val="20"/>
                    </w:rPr>
                    <w:t xml:space="preserve">Wspólnota Mieszkaniowa przy </w:t>
                  </w:r>
                  <w:r w:rsidRPr="00D92648">
                    <w:rPr>
                      <w:rFonts w:ascii="Calibri" w:hAnsi="Calibri"/>
                      <w:sz w:val="20"/>
                      <w:szCs w:val="20"/>
                    </w:rPr>
                    <w:t>ul. Tadeusza Kościuszki 5</w:t>
                  </w:r>
                </w:p>
              </w:tc>
              <w:tc>
                <w:tcPr>
                  <w:tcW w:w="47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A5A3907" w14:textId="77777777" w:rsidR="0031500A" w:rsidRDefault="0031500A" w:rsidP="00315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D92648">
                    <w:rPr>
                      <w:rFonts w:ascii="Calibri" w:hAnsi="Calibri"/>
                      <w:sz w:val="20"/>
                      <w:szCs w:val="20"/>
                    </w:rPr>
                    <w:t>ul. Tadeusza Kościuszki 5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83-300 Kartuzy;</w:t>
                  </w:r>
                </w:p>
              </w:tc>
            </w:tr>
            <w:tr w:rsidR="0031500A" w14:paraId="311416D6" w14:textId="77777777" w:rsidTr="0043589A">
              <w:trPr>
                <w:trHeight w:val="25"/>
              </w:trPr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07CC05" w14:textId="77777777" w:rsidR="0031500A" w:rsidRPr="0061466F" w:rsidRDefault="0031500A" w:rsidP="0031500A">
                  <w:pPr>
                    <w:pStyle w:val="Akapitzlist"/>
                    <w:numPr>
                      <w:ilvl w:val="0"/>
                      <w:numId w:val="15"/>
                    </w:num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Wspólnota Mieszkaniowa przy ul. </w:t>
                  </w:r>
                  <w:r w:rsidRPr="00D92648">
                    <w:rPr>
                      <w:rFonts w:ascii="Calibri" w:hAnsi="Calibri"/>
                      <w:sz w:val="20"/>
                      <w:szCs w:val="20"/>
                    </w:rPr>
                    <w:t>3 Maja 4</w:t>
                  </w:r>
                </w:p>
              </w:tc>
              <w:tc>
                <w:tcPr>
                  <w:tcW w:w="47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2ACD56" w14:textId="77777777" w:rsidR="0031500A" w:rsidRDefault="0031500A" w:rsidP="00315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ul. </w:t>
                  </w:r>
                  <w:r w:rsidRPr="00D92648">
                    <w:rPr>
                      <w:rFonts w:ascii="Calibri" w:hAnsi="Calibri"/>
                      <w:sz w:val="20"/>
                      <w:szCs w:val="20"/>
                    </w:rPr>
                    <w:t>3 Maja 4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83-300 Kartuzy;</w:t>
                  </w:r>
                </w:p>
              </w:tc>
            </w:tr>
            <w:tr w:rsidR="0031500A" w14:paraId="45D30D75" w14:textId="77777777" w:rsidTr="0043589A">
              <w:trPr>
                <w:trHeight w:val="25"/>
              </w:trPr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BCEB3A" w14:textId="77777777" w:rsidR="0031500A" w:rsidRPr="0061466F" w:rsidRDefault="0031500A" w:rsidP="0031500A">
                  <w:pPr>
                    <w:pStyle w:val="Akapitzlist"/>
                    <w:numPr>
                      <w:ilvl w:val="0"/>
                      <w:numId w:val="15"/>
                    </w:numPr>
                    <w:ind w:left="317" w:hanging="351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Wspólnota Mieszkaniowa przy pl. Ś</w:t>
                  </w:r>
                  <w:r w:rsidRPr="0061466F">
                    <w:rPr>
                      <w:rFonts w:ascii="Calibri" w:hAnsi="Calibri"/>
                      <w:sz w:val="20"/>
                      <w:szCs w:val="20"/>
                    </w:rPr>
                    <w:t xml:space="preserve">w. Brunona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C9907F4" w14:textId="77777777" w:rsidR="0031500A" w:rsidRDefault="0031500A" w:rsidP="00315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pl. Ś</w:t>
                  </w:r>
                  <w:r w:rsidRPr="0061466F">
                    <w:rPr>
                      <w:rFonts w:ascii="Calibri" w:hAnsi="Calibri"/>
                      <w:sz w:val="20"/>
                      <w:szCs w:val="20"/>
                    </w:rPr>
                    <w:t xml:space="preserve">w. Brunona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1, 83-300 Kartuzy;</w:t>
                  </w:r>
                </w:p>
              </w:tc>
            </w:tr>
            <w:tr w:rsidR="0031500A" w14:paraId="291FC9C8" w14:textId="77777777" w:rsidTr="0043589A">
              <w:trPr>
                <w:trHeight w:val="25"/>
              </w:trPr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B8180C" w14:textId="77777777" w:rsidR="0031500A" w:rsidRPr="0061466F" w:rsidRDefault="0031500A" w:rsidP="0031500A">
                  <w:pPr>
                    <w:pStyle w:val="Akapitzlist"/>
                    <w:numPr>
                      <w:ilvl w:val="0"/>
                      <w:numId w:val="15"/>
                    </w:num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Wspólnota Mieszkaniowa przy ul. </w:t>
                  </w:r>
                  <w:r w:rsidRPr="00D92648">
                    <w:rPr>
                      <w:rFonts w:ascii="Calibri" w:hAnsi="Calibri"/>
                      <w:sz w:val="20"/>
                      <w:szCs w:val="20"/>
                    </w:rPr>
                    <w:t>Kolejowej 9</w:t>
                  </w:r>
                </w:p>
              </w:tc>
              <w:tc>
                <w:tcPr>
                  <w:tcW w:w="47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D7F5655" w14:textId="77777777" w:rsidR="0031500A" w:rsidRDefault="0031500A" w:rsidP="00315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ul. </w:t>
                  </w:r>
                  <w:r w:rsidRPr="00D92648">
                    <w:rPr>
                      <w:rFonts w:ascii="Calibri" w:hAnsi="Calibri"/>
                      <w:sz w:val="20"/>
                      <w:szCs w:val="20"/>
                    </w:rPr>
                    <w:t>Kolejow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a</w:t>
                  </w:r>
                  <w:r w:rsidRPr="00D92648">
                    <w:rPr>
                      <w:rFonts w:ascii="Calibri" w:hAnsi="Calibri"/>
                      <w:sz w:val="20"/>
                      <w:szCs w:val="20"/>
                    </w:rPr>
                    <w:t xml:space="preserve"> 9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83-300 Kartuzy;</w:t>
                  </w:r>
                </w:p>
              </w:tc>
            </w:tr>
            <w:tr w:rsidR="0031500A" w14:paraId="141E6598" w14:textId="77777777" w:rsidTr="0043589A">
              <w:trPr>
                <w:trHeight w:val="25"/>
              </w:trPr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CBB66" w14:textId="77777777" w:rsidR="0031500A" w:rsidRPr="00D92648" w:rsidRDefault="0031500A" w:rsidP="0031500A">
                  <w:pPr>
                    <w:pStyle w:val="Akapitzlist"/>
                    <w:numPr>
                      <w:ilvl w:val="0"/>
                      <w:numId w:val="15"/>
                    </w:numPr>
                    <w:rPr>
                      <w:rFonts w:ascii="Calibri" w:hAnsi="Calibri"/>
                      <w:sz w:val="20"/>
                      <w:szCs w:val="20"/>
                    </w:rPr>
                  </w:pPr>
                  <w:r w:rsidRPr="0061466F">
                    <w:rPr>
                      <w:rFonts w:ascii="Calibri" w:hAnsi="Calibri"/>
                      <w:sz w:val="20"/>
                      <w:szCs w:val="20"/>
                    </w:rPr>
                    <w:t xml:space="preserve">Wspólnota Mieszkaniowa przy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ul. T.</w:t>
                  </w:r>
                  <w:r w:rsidRPr="00D92648">
                    <w:rPr>
                      <w:rFonts w:ascii="Calibri" w:hAnsi="Calibri"/>
                      <w:sz w:val="20"/>
                      <w:szCs w:val="20"/>
                    </w:rPr>
                    <w:t xml:space="preserve"> Kościuszki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Pr="00D92648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8FE054F" w14:textId="77777777" w:rsidR="0031500A" w:rsidRDefault="0031500A" w:rsidP="00315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D92648">
                    <w:rPr>
                      <w:rFonts w:ascii="Calibri" w:hAnsi="Calibri"/>
                      <w:sz w:val="20"/>
                      <w:szCs w:val="20"/>
                    </w:rPr>
                    <w:t>ul. Tadeusza Kościuszki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Pr="00D92648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83-300 Kartuzy;</w:t>
                  </w:r>
                </w:p>
              </w:tc>
            </w:tr>
            <w:tr w:rsidR="0031500A" w14:paraId="7E86B7A9" w14:textId="77777777" w:rsidTr="0043589A">
              <w:trPr>
                <w:trHeight w:val="25"/>
              </w:trPr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2C2D0A" w14:textId="77777777" w:rsidR="0031500A" w:rsidRPr="00D05327" w:rsidRDefault="0031500A" w:rsidP="0031500A">
                  <w:pPr>
                    <w:pStyle w:val="Akapitzlist"/>
                    <w:numPr>
                      <w:ilvl w:val="0"/>
                      <w:numId w:val="15"/>
                    </w:numPr>
                    <w:rPr>
                      <w:rFonts w:ascii="Calibri" w:hAnsi="Calibri"/>
                      <w:sz w:val="20"/>
                      <w:szCs w:val="20"/>
                    </w:rPr>
                  </w:pPr>
                  <w:r w:rsidRPr="0061466F">
                    <w:rPr>
                      <w:rFonts w:ascii="Calibri" w:hAnsi="Calibri"/>
                      <w:sz w:val="20"/>
                      <w:szCs w:val="20"/>
                    </w:rPr>
                    <w:t xml:space="preserve">Wspólnota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Mieszkaniowa Nieruchomości przy </w:t>
                  </w:r>
                  <w:r w:rsidRPr="00D05327">
                    <w:rPr>
                      <w:rFonts w:ascii="Calibri" w:hAnsi="Calibri"/>
                      <w:sz w:val="20"/>
                      <w:szCs w:val="20"/>
                    </w:rPr>
                    <w:t>ul.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  <w:r w:rsidRPr="00D05327">
                    <w:rPr>
                      <w:rFonts w:ascii="Calibri" w:hAnsi="Calibri"/>
                      <w:sz w:val="20"/>
                      <w:szCs w:val="20"/>
                    </w:rPr>
                    <w:t>Kolejowej 7</w:t>
                  </w:r>
                </w:p>
              </w:tc>
              <w:tc>
                <w:tcPr>
                  <w:tcW w:w="47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2C8DB02" w14:textId="77777777" w:rsidR="0031500A" w:rsidRDefault="0031500A" w:rsidP="0043589A">
                  <w:pPr>
                    <w:ind w:right="1353"/>
                    <w:rPr>
                      <w:rFonts w:ascii="Calibri" w:hAnsi="Calibri"/>
                      <w:sz w:val="20"/>
                      <w:szCs w:val="20"/>
                    </w:rPr>
                  </w:pPr>
                  <w:r w:rsidRPr="00D05327">
                    <w:rPr>
                      <w:rFonts w:ascii="Calibri" w:hAnsi="Calibri"/>
                      <w:sz w:val="20"/>
                      <w:szCs w:val="20"/>
                    </w:rPr>
                    <w:t>ul.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  <w:r w:rsidRPr="00D05327">
                    <w:rPr>
                      <w:rFonts w:ascii="Calibri" w:hAnsi="Calibri"/>
                      <w:sz w:val="20"/>
                      <w:szCs w:val="20"/>
                    </w:rPr>
                    <w:t>Kolejow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a</w:t>
                  </w:r>
                  <w:r w:rsidRPr="00D05327">
                    <w:rPr>
                      <w:rFonts w:ascii="Calibri" w:hAnsi="Calibri"/>
                      <w:sz w:val="20"/>
                      <w:szCs w:val="20"/>
                    </w:rPr>
                    <w:t xml:space="preserve"> 7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83-300 Kartuzy;</w:t>
                  </w:r>
                </w:p>
              </w:tc>
            </w:tr>
            <w:tr w:rsidR="0031500A" w14:paraId="5B8994DA" w14:textId="77777777" w:rsidTr="0043589A">
              <w:trPr>
                <w:trHeight w:val="25"/>
              </w:trPr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0C9BB" w14:textId="77777777" w:rsidR="0031500A" w:rsidRPr="0061466F" w:rsidRDefault="0031500A" w:rsidP="0031500A">
                  <w:pPr>
                    <w:pStyle w:val="Akapitzlist"/>
                    <w:numPr>
                      <w:ilvl w:val="0"/>
                      <w:numId w:val="15"/>
                    </w:numPr>
                    <w:rPr>
                      <w:rFonts w:ascii="Calibri" w:hAnsi="Calibri"/>
                      <w:sz w:val="20"/>
                      <w:szCs w:val="20"/>
                    </w:rPr>
                  </w:pPr>
                  <w:r w:rsidRPr="0061466F">
                    <w:rPr>
                      <w:rFonts w:ascii="Calibri" w:hAnsi="Calibri"/>
                      <w:sz w:val="20"/>
                      <w:szCs w:val="20"/>
                    </w:rPr>
                    <w:t>Wspólnota Mieszkaniowa przy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 ul. </w:t>
                  </w:r>
                  <w:r w:rsidRPr="00D05327">
                    <w:rPr>
                      <w:rFonts w:ascii="Calibri" w:hAnsi="Calibri"/>
                      <w:sz w:val="20"/>
                      <w:szCs w:val="20"/>
                    </w:rPr>
                    <w:t>3 Maja 17</w:t>
                  </w:r>
                  <w:r w:rsidRPr="0061466F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7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D87BDCE" w14:textId="77777777" w:rsidR="0031500A" w:rsidRDefault="0031500A" w:rsidP="00315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D05327">
                    <w:rPr>
                      <w:rFonts w:ascii="Calibri" w:hAnsi="Calibri"/>
                      <w:sz w:val="20"/>
                      <w:szCs w:val="20"/>
                    </w:rPr>
                    <w:t>ul. 3 Maja 17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83-300 Kartuzy;</w:t>
                  </w:r>
                </w:p>
              </w:tc>
            </w:tr>
            <w:tr w:rsidR="0031500A" w14:paraId="3AE91A40" w14:textId="77777777" w:rsidTr="0043589A">
              <w:trPr>
                <w:trHeight w:val="25"/>
              </w:trPr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04357" w14:textId="77777777" w:rsidR="0031500A" w:rsidRPr="0061466F" w:rsidRDefault="0031500A" w:rsidP="0031500A">
                  <w:pPr>
                    <w:pStyle w:val="Akapitzlist"/>
                    <w:numPr>
                      <w:ilvl w:val="0"/>
                      <w:numId w:val="15"/>
                    </w:numPr>
                    <w:rPr>
                      <w:rFonts w:ascii="Calibri" w:hAnsi="Calibri"/>
                      <w:sz w:val="20"/>
                      <w:szCs w:val="20"/>
                    </w:rPr>
                  </w:pPr>
                  <w:r w:rsidRPr="0061466F">
                    <w:rPr>
                      <w:rFonts w:ascii="Calibri" w:hAnsi="Calibri"/>
                      <w:sz w:val="20"/>
                      <w:szCs w:val="20"/>
                    </w:rPr>
                    <w:t>Wspólnota Mieszkaniowa przy</w:t>
                  </w:r>
                  <w:r>
                    <w:t xml:space="preserve"> </w:t>
                  </w:r>
                  <w:r w:rsidRPr="00D05327">
                    <w:rPr>
                      <w:rFonts w:ascii="Calibri" w:hAnsi="Calibri"/>
                      <w:sz w:val="20"/>
                      <w:szCs w:val="20"/>
                    </w:rPr>
                    <w:t>ul.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  <w:r w:rsidRPr="00D05327">
                    <w:rPr>
                      <w:rFonts w:ascii="Calibri" w:hAnsi="Calibri"/>
                      <w:sz w:val="20"/>
                      <w:szCs w:val="20"/>
                    </w:rPr>
                    <w:t>Parkowej 3</w:t>
                  </w:r>
                  <w:r w:rsidRPr="0061466F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7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C439C6" w14:textId="77777777" w:rsidR="0031500A" w:rsidRDefault="0031500A" w:rsidP="00315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D05327">
                    <w:rPr>
                      <w:rFonts w:ascii="Calibri" w:hAnsi="Calibri"/>
                      <w:sz w:val="20"/>
                      <w:szCs w:val="20"/>
                    </w:rPr>
                    <w:t>ul. Parkow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a</w:t>
                  </w:r>
                  <w:r w:rsidRPr="00D05327">
                    <w:rPr>
                      <w:rFonts w:ascii="Calibri" w:hAnsi="Calibri"/>
                      <w:sz w:val="20"/>
                      <w:szCs w:val="20"/>
                    </w:rPr>
                    <w:t xml:space="preserve"> 3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83-300 Kartuzy;</w:t>
                  </w:r>
                </w:p>
              </w:tc>
            </w:tr>
            <w:tr w:rsidR="0031500A" w14:paraId="47A45172" w14:textId="77777777" w:rsidTr="0043589A">
              <w:trPr>
                <w:trHeight w:val="25"/>
              </w:trPr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A0E15E" w14:textId="77777777" w:rsidR="0031500A" w:rsidRPr="0061466F" w:rsidRDefault="0031500A" w:rsidP="0031500A">
                  <w:pPr>
                    <w:pStyle w:val="Akapitzlist"/>
                    <w:numPr>
                      <w:ilvl w:val="0"/>
                      <w:numId w:val="15"/>
                    </w:numPr>
                    <w:rPr>
                      <w:rFonts w:ascii="Calibri" w:hAnsi="Calibri"/>
                      <w:sz w:val="20"/>
                      <w:szCs w:val="20"/>
                    </w:rPr>
                  </w:pPr>
                  <w:r w:rsidRPr="0061466F">
                    <w:rPr>
                      <w:rFonts w:ascii="Calibri" w:hAnsi="Calibri"/>
                      <w:sz w:val="20"/>
                      <w:szCs w:val="20"/>
                    </w:rPr>
                    <w:lastRenderedPageBreak/>
                    <w:t>Wspólnota Mieszkaniowa przy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 ul. </w:t>
                  </w:r>
                  <w:r w:rsidRPr="00D05327">
                    <w:rPr>
                      <w:rFonts w:ascii="Calibri" w:hAnsi="Calibri"/>
                      <w:sz w:val="20"/>
                      <w:szCs w:val="20"/>
                    </w:rPr>
                    <w:t>Kolejowej 13</w:t>
                  </w:r>
                </w:p>
              </w:tc>
              <w:tc>
                <w:tcPr>
                  <w:tcW w:w="47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5F29E01" w14:textId="77777777" w:rsidR="0031500A" w:rsidRDefault="0031500A" w:rsidP="00315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D05327">
                    <w:rPr>
                      <w:rFonts w:ascii="Calibri" w:hAnsi="Calibri"/>
                      <w:sz w:val="20"/>
                      <w:szCs w:val="20"/>
                    </w:rPr>
                    <w:t>ul. Kolejow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a</w:t>
                  </w:r>
                  <w:r w:rsidRPr="00D05327">
                    <w:rPr>
                      <w:rFonts w:ascii="Calibri" w:hAnsi="Calibri"/>
                      <w:sz w:val="20"/>
                      <w:szCs w:val="20"/>
                    </w:rPr>
                    <w:t xml:space="preserve"> 13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83-300 Kartuzy;</w:t>
                  </w:r>
                </w:p>
              </w:tc>
            </w:tr>
            <w:tr w:rsidR="0031500A" w14:paraId="47851273" w14:textId="77777777" w:rsidTr="0043589A">
              <w:trPr>
                <w:trHeight w:val="25"/>
              </w:trPr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D56E64" w14:textId="77777777" w:rsidR="0031500A" w:rsidRPr="0061466F" w:rsidRDefault="0031500A" w:rsidP="0031500A">
                  <w:pPr>
                    <w:pStyle w:val="Akapitzlist"/>
                    <w:numPr>
                      <w:ilvl w:val="0"/>
                      <w:numId w:val="15"/>
                    </w:numPr>
                    <w:rPr>
                      <w:rFonts w:ascii="Calibri" w:hAnsi="Calibri"/>
                      <w:sz w:val="20"/>
                      <w:szCs w:val="20"/>
                    </w:rPr>
                  </w:pPr>
                  <w:r w:rsidRPr="0061466F">
                    <w:rPr>
                      <w:rFonts w:ascii="Calibri" w:hAnsi="Calibri"/>
                      <w:sz w:val="20"/>
                      <w:szCs w:val="20"/>
                    </w:rPr>
                    <w:t>Wspólnota Mieszkaniowa przy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 ul. </w:t>
                  </w:r>
                  <w:r w:rsidRPr="00D05327">
                    <w:rPr>
                      <w:rFonts w:ascii="Calibri" w:hAnsi="Calibri"/>
                      <w:sz w:val="20"/>
                      <w:szCs w:val="20"/>
                    </w:rPr>
                    <w:t>dr Aleksandra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Pr="00D05327">
                    <w:rPr>
                      <w:rFonts w:ascii="Calibri" w:hAnsi="Calibri"/>
                      <w:sz w:val="20"/>
                      <w:szCs w:val="20"/>
                    </w:rPr>
                    <w:t>Majkowskiego 4a</w:t>
                  </w:r>
                  <w:r w:rsidRPr="0061466F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7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F89BFC" w14:textId="77777777" w:rsidR="0031500A" w:rsidRDefault="0031500A" w:rsidP="00315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ul. dr</w:t>
                  </w:r>
                  <w:r w:rsidRPr="00D05327">
                    <w:rPr>
                      <w:rFonts w:ascii="Calibri" w:hAnsi="Calibri"/>
                      <w:sz w:val="20"/>
                      <w:szCs w:val="20"/>
                    </w:rPr>
                    <w:t xml:space="preserve"> Aleksandra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Pr="00D05327">
                    <w:rPr>
                      <w:rFonts w:ascii="Calibri" w:hAnsi="Calibri"/>
                      <w:sz w:val="20"/>
                      <w:szCs w:val="20"/>
                    </w:rPr>
                    <w:t>Majkowskiego 4a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83-300 Kartuzy;</w:t>
                  </w:r>
                </w:p>
              </w:tc>
            </w:tr>
            <w:tr w:rsidR="0031500A" w14:paraId="197B588B" w14:textId="77777777" w:rsidTr="0043589A">
              <w:trPr>
                <w:trHeight w:val="25"/>
              </w:trPr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21A1F0" w14:textId="77777777" w:rsidR="0031500A" w:rsidRPr="0061466F" w:rsidRDefault="0031500A" w:rsidP="0031500A">
                  <w:pPr>
                    <w:pStyle w:val="Akapitzlist"/>
                    <w:numPr>
                      <w:ilvl w:val="0"/>
                      <w:numId w:val="15"/>
                    </w:numPr>
                    <w:rPr>
                      <w:rFonts w:ascii="Calibri" w:hAnsi="Calibri"/>
                      <w:sz w:val="20"/>
                      <w:szCs w:val="20"/>
                    </w:rPr>
                  </w:pPr>
                  <w:r w:rsidRPr="0061466F">
                    <w:rPr>
                      <w:rFonts w:ascii="Calibri" w:hAnsi="Calibri"/>
                      <w:sz w:val="20"/>
                      <w:szCs w:val="20"/>
                    </w:rPr>
                    <w:t>Wspólnota Mieszkaniowa przy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  <w:r w:rsidRPr="009B751A">
                    <w:rPr>
                      <w:rFonts w:ascii="Calibri" w:hAnsi="Calibri"/>
                      <w:sz w:val="20"/>
                      <w:szCs w:val="20"/>
                    </w:rPr>
                    <w:t>ul.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  <w:r w:rsidRPr="009B751A">
                    <w:rPr>
                      <w:rFonts w:ascii="Calibri" w:hAnsi="Calibri"/>
                      <w:sz w:val="20"/>
                      <w:szCs w:val="20"/>
                    </w:rPr>
                    <w:t>Parkowej 1</w:t>
                  </w:r>
                  <w:r w:rsidRPr="0061466F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7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04E5E10" w14:textId="77777777" w:rsidR="0031500A" w:rsidRDefault="0031500A" w:rsidP="00315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9B751A">
                    <w:rPr>
                      <w:rFonts w:ascii="Calibri" w:hAnsi="Calibri"/>
                      <w:sz w:val="20"/>
                      <w:szCs w:val="20"/>
                    </w:rPr>
                    <w:t>ul. Parkow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a</w:t>
                  </w:r>
                  <w:r w:rsidRPr="009B751A">
                    <w:rPr>
                      <w:rFonts w:ascii="Calibri" w:hAnsi="Calibri"/>
                      <w:sz w:val="20"/>
                      <w:szCs w:val="20"/>
                    </w:rPr>
                    <w:t xml:space="preserve"> 1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83-300 Kartuzy;</w:t>
                  </w:r>
                </w:p>
              </w:tc>
            </w:tr>
            <w:tr w:rsidR="0031500A" w14:paraId="187ADC61" w14:textId="77777777" w:rsidTr="0043589A">
              <w:trPr>
                <w:trHeight w:val="25"/>
              </w:trPr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07FF9" w14:textId="77777777" w:rsidR="0031500A" w:rsidRPr="0061466F" w:rsidRDefault="0031500A" w:rsidP="0031500A">
                  <w:pPr>
                    <w:pStyle w:val="Akapitzlist"/>
                    <w:numPr>
                      <w:ilvl w:val="0"/>
                      <w:numId w:val="15"/>
                    </w:numPr>
                    <w:rPr>
                      <w:rFonts w:ascii="Calibri" w:hAnsi="Calibri"/>
                      <w:sz w:val="20"/>
                      <w:szCs w:val="20"/>
                    </w:rPr>
                  </w:pPr>
                  <w:r w:rsidRPr="0061466F">
                    <w:rPr>
                      <w:rFonts w:ascii="Calibri" w:hAnsi="Calibri"/>
                      <w:sz w:val="20"/>
                      <w:szCs w:val="20"/>
                    </w:rPr>
                    <w:t>Wspólnota Mieszkaniowa przy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 ul. </w:t>
                  </w:r>
                  <w:r w:rsidRPr="00D05327">
                    <w:rPr>
                      <w:rFonts w:ascii="Calibri" w:hAnsi="Calibri"/>
                      <w:sz w:val="20"/>
                      <w:szCs w:val="20"/>
                    </w:rPr>
                    <w:t>dr Aleksandra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Pr="00D05327">
                    <w:rPr>
                      <w:rFonts w:ascii="Calibri" w:hAnsi="Calibri"/>
                      <w:sz w:val="20"/>
                      <w:szCs w:val="20"/>
                    </w:rPr>
                    <w:t xml:space="preserve">Majkowskiego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  <w:r w:rsidRPr="0061466F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7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A3A4521" w14:textId="77777777" w:rsidR="0031500A" w:rsidRDefault="0031500A" w:rsidP="00315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ul. dr</w:t>
                  </w:r>
                  <w:r w:rsidRPr="00D05327">
                    <w:rPr>
                      <w:rFonts w:ascii="Calibri" w:hAnsi="Calibri"/>
                      <w:sz w:val="20"/>
                      <w:szCs w:val="20"/>
                    </w:rPr>
                    <w:t xml:space="preserve"> Aleksandra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Pr="00D05327">
                    <w:rPr>
                      <w:rFonts w:ascii="Calibri" w:hAnsi="Calibri"/>
                      <w:sz w:val="20"/>
                      <w:szCs w:val="20"/>
                    </w:rPr>
                    <w:t xml:space="preserve">Majkowskiego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2, 83-300 Kartuzy;</w:t>
                  </w:r>
                </w:p>
              </w:tc>
            </w:tr>
            <w:tr w:rsidR="0031500A" w14:paraId="2C0B4A87" w14:textId="77777777" w:rsidTr="0043589A">
              <w:trPr>
                <w:trHeight w:val="25"/>
              </w:trPr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54377" w14:textId="77777777" w:rsidR="0031500A" w:rsidRPr="0061466F" w:rsidRDefault="0031500A" w:rsidP="0031500A">
                  <w:pPr>
                    <w:pStyle w:val="Akapitzlist"/>
                    <w:numPr>
                      <w:ilvl w:val="0"/>
                      <w:numId w:val="15"/>
                    </w:numPr>
                    <w:rPr>
                      <w:rFonts w:ascii="Calibri" w:hAnsi="Calibri"/>
                      <w:sz w:val="20"/>
                      <w:szCs w:val="20"/>
                    </w:rPr>
                  </w:pPr>
                  <w:r w:rsidRPr="0061466F">
                    <w:rPr>
                      <w:rFonts w:ascii="Calibri" w:hAnsi="Calibri"/>
                      <w:sz w:val="20"/>
                      <w:szCs w:val="20"/>
                    </w:rPr>
                    <w:t>Wspólnota Mieszkaniowa przy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 ul. </w:t>
                  </w:r>
                  <w:r w:rsidRPr="009B751A">
                    <w:rPr>
                      <w:rFonts w:ascii="Calibri" w:hAnsi="Calibri"/>
                      <w:sz w:val="20"/>
                      <w:szCs w:val="20"/>
                    </w:rPr>
                    <w:t>Dworcowej 3</w:t>
                  </w:r>
                </w:p>
              </w:tc>
              <w:tc>
                <w:tcPr>
                  <w:tcW w:w="47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3D9F7FC" w14:textId="77777777" w:rsidR="0031500A" w:rsidRDefault="0031500A" w:rsidP="00315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9B751A">
                    <w:rPr>
                      <w:rFonts w:ascii="Calibri" w:hAnsi="Calibri"/>
                      <w:sz w:val="20"/>
                      <w:szCs w:val="20"/>
                    </w:rPr>
                    <w:t>ul. Dworcow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a</w:t>
                  </w:r>
                  <w:r w:rsidRPr="009B751A">
                    <w:rPr>
                      <w:rFonts w:ascii="Calibri" w:hAnsi="Calibri"/>
                      <w:sz w:val="20"/>
                      <w:szCs w:val="20"/>
                    </w:rPr>
                    <w:t xml:space="preserve"> 3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83-300 Kartuzy;</w:t>
                  </w:r>
                </w:p>
              </w:tc>
            </w:tr>
            <w:tr w:rsidR="0031500A" w14:paraId="2AE65806" w14:textId="77777777" w:rsidTr="0043589A">
              <w:trPr>
                <w:trHeight w:val="25"/>
              </w:trPr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6D790" w14:textId="77777777" w:rsidR="0031500A" w:rsidRPr="0061466F" w:rsidRDefault="0031500A" w:rsidP="0031500A">
                  <w:pPr>
                    <w:pStyle w:val="Akapitzlist"/>
                    <w:numPr>
                      <w:ilvl w:val="0"/>
                      <w:numId w:val="15"/>
                    </w:numPr>
                    <w:rPr>
                      <w:rFonts w:ascii="Calibri" w:hAnsi="Calibri"/>
                      <w:sz w:val="20"/>
                      <w:szCs w:val="20"/>
                    </w:rPr>
                  </w:pPr>
                  <w:r w:rsidRPr="0061466F">
                    <w:rPr>
                      <w:rFonts w:ascii="Calibri" w:hAnsi="Calibri"/>
                      <w:sz w:val="20"/>
                      <w:szCs w:val="20"/>
                    </w:rPr>
                    <w:t>Wsp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ólnota Mieszkaniowa przy ul. </w:t>
                  </w:r>
                  <w:r w:rsidRPr="009B751A">
                    <w:rPr>
                      <w:rFonts w:ascii="Calibri" w:hAnsi="Calibri"/>
                      <w:sz w:val="20"/>
                      <w:szCs w:val="20"/>
                    </w:rPr>
                    <w:t>Rynek 2</w:t>
                  </w:r>
                </w:p>
              </w:tc>
              <w:tc>
                <w:tcPr>
                  <w:tcW w:w="47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AF883D4" w14:textId="77777777" w:rsidR="0031500A" w:rsidRDefault="0031500A" w:rsidP="00315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9B751A">
                    <w:rPr>
                      <w:rFonts w:ascii="Calibri" w:hAnsi="Calibri"/>
                      <w:sz w:val="20"/>
                      <w:szCs w:val="20"/>
                    </w:rPr>
                    <w:t>ul. Rynek 2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83-300 Kartuzy;</w:t>
                  </w:r>
                </w:p>
              </w:tc>
            </w:tr>
            <w:tr w:rsidR="0031500A" w14:paraId="7C75A73A" w14:textId="77777777" w:rsidTr="0043589A">
              <w:trPr>
                <w:trHeight w:val="25"/>
              </w:trPr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CBA955" w14:textId="77777777" w:rsidR="0031500A" w:rsidRPr="0061466F" w:rsidRDefault="0031500A" w:rsidP="0031500A">
                  <w:pPr>
                    <w:pStyle w:val="Akapitzlist"/>
                    <w:numPr>
                      <w:ilvl w:val="0"/>
                      <w:numId w:val="15"/>
                    </w:numPr>
                    <w:ind w:left="317" w:hanging="351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Wspólnota Mieszkaniowa przy </w:t>
                  </w:r>
                  <w:r w:rsidRPr="009B751A">
                    <w:rPr>
                      <w:rFonts w:ascii="Calibri" w:hAnsi="Calibri"/>
                      <w:sz w:val="20"/>
                      <w:szCs w:val="20"/>
                    </w:rPr>
                    <w:t>ul. 3 Maja 19</w:t>
                  </w:r>
                </w:p>
              </w:tc>
              <w:tc>
                <w:tcPr>
                  <w:tcW w:w="47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D2C02D6" w14:textId="77777777" w:rsidR="0031500A" w:rsidRDefault="0031500A" w:rsidP="00315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9B751A">
                    <w:rPr>
                      <w:rFonts w:ascii="Calibri" w:hAnsi="Calibri"/>
                      <w:sz w:val="20"/>
                      <w:szCs w:val="20"/>
                    </w:rPr>
                    <w:t>ul. 3 Maja 19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83-300 Kartuzy;</w:t>
                  </w:r>
                </w:p>
              </w:tc>
            </w:tr>
            <w:tr w:rsidR="0031500A" w14:paraId="6C33C3F8" w14:textId="77777777" w:rsidTr="0043589A">
              <w:trPr>
                <w:trHeight w:val="25"/>
              </w:trPr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9D53F5" w14:textId="77777777" w:rsidR="0031500A" w:rsidRPr="0061466F" w:rsidRDefault="0031500A" w:rsidP="0031500A">
                  <w:pPr>
                    <w:pStyle w:val="Akapitzlist"/>
                    <w:numPr>
                      <w:ilvl w:val="0"/>
                      <w:numId w:val="15"/>
                    </w:numPr>
                    <w:rPr>
                      <w:rFonts w:ascii="Calibri" w:hAnsi="Calibri"/>
                      <w:sz w:val="20"/>
                      <w:szCs w:val="20"/>
                    </w:rPr>
                  </w:pPr>
                  <w:r w:rsidRPr="0061466F">
                    <w:rPr>
                      <w:rFonts w:ascii="Calibri" w:hAnsi="Calibri"/>
                      <w:sz w:val="20"/>
                      <w:szCs w:val="20"/>
                    </w:rPr>
                    <w:t xml:space="preserve">Wspólnota Mieszkaniowa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Pod Kasztanem przy ul. </w:t>
                  </w:r>
                  <w:r w:rsidRPr="005268D1">
                    <w:rPr>
                      <w:rFonts w:ascii="Calibri" w:hAnsi="Calibri"/>
                      <w:sz w:val="20"/>
                      <w:szCs w:val="20"/>
                    </w:rPr>
                    <w:t>J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. </w:t>
                  </w:r>
                  <w:r w:rsidRPr="005268D1">
                    <w:rPr>
                      <w:rFonts w:ascii="Calibri" w:hAnsi="Calibri"/>
                      <w:sz w:val="20"/>
                      <w:szCs w:val="20"/>
                    </w:rPr>
                    <w:t>Bielińskiego 4-6</w:t>
                  </w:r>
                </w:p>
              </w:tc>
              <w:tc>
                <w:tcPr>
                  <w:tcW w:w="47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6AAA975" w14:textId="77777777" w:rsidR="0031500A" w:rsidRDefault="0031500A" w:rsidP="00315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268D1">
                    <w:rPr>
                      <w:rFonts w:ascii="Calibri" w:hAnsi="Calibri"/>
                      <w:sz w:val="20"/>
                      <w:szCs w:val="20"/>
                    </w:rPr>
                    <w:t>ul. Jana Bielińskiego 4-6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83-300 Kartuzy;</w:t>
                  </w:r>
                </w:p>
              </w:tc>
            </w:tr>
            <w:tr w:rsidR="003F3B41" w14:paraId="400DA711" w14:textId="77777777" w:rsidTr="0043589A">
              <w:trPr>
                <w:trHeight w:val="25"/>
              </w:trPr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F1F277" w14:textId="77777777" w:rsidR="003F3B41" w:rsidRPr="0061466F" w:rsidRDefault="0017215B" w:rsidP="0031500A">
                  <w:pPr>
                    <w:pStyle w:val="Akapitzlist"/>
                    <w:numPr>
                      <w:ilvl w:val="0"/>
                      <w:numId w:val="15"/>
                    </w:num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Wspólnota Mieszkaniowa przy </w:t>
                  </w:r>
                  <w:r w:rsidRPr="009B751A">
                    <w:rPr>
                      <w:rFonts w:ascii="Calibri" w:hAnsi="Calibri"/>
                      <w:sz w:val="20"/>
                      <w:szCs w:val="20"/>
                    </w:rPr>
                    <w:t xml:space="preserve">ul. 3 Maja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EF6BF7" w14:textId="77777777" w:rsidR="003F3B41" w:rsidRPr="005268D1" w:rsidRDefault="0017215B" w:rsidP="00315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9B751A">
                    <w:rPr>
                      <w:rFonts w:ascii="Calibri" w:hAnsi="Calibri"/>
                      <w:sz w:val="20"/>
                      <w:szCs w:val="20"/>
                    </w:rPr>
                    <w:t xml:space="preserve">ul. 3 Maja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23, 83-300 Kartuzy</w:t>
                  </w:r>
                </w:p>
              </w:tc>
            </w:tr>
            <w:tr w:rsidR="003F3B41" w14:paraId="638C1042" w14:textId="77777777" w:rsidTr="0043589A">
              <w:trPr>
                <w:trHeight w:val="25"/>
              </w:trPr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CF03D3" w14:textId="77777777" w:rsidR="003F3B41" w:rsidRPr="0061466F" w:rsidRDefault="0017215B" w:rsidP="0031500A">
                  <w:pPr>
                    <w:pStyle w:val="Akapitzlist"/>
                    <w:numPr>
                      <w:ilvl w:val="0"/>
                      <w:numId w:val="15"/>
                    </w:num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Wspólnota Mieszkaniowa przy </w:t>
                  </w:r>
                  <w:r w:rsidRPr="009B751A">
                    <w:rPr>
                      <w:rFonts w:ascii="Calibri" w:hAnsi="Calibri"/>
                      <w:sz w:val="20"/>
                      <w:szCs w:val="20"/>
                    </w:rPr>
                    <w:t>ul. 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Sambora 16</w:t>
                  </w:r>
                </w:p>
              </w:tc>
              <w:tc>
                <w:tcPr>
                  <w:tcW w:w="47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D2AEE3" w14:textId="77777777" w:rsidR="003F3B41" w:rsidRPr="005268D1" w:rsidRDefault="0017215B" w:rsidP="00315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9B751A">
                    <w:rPr>
                      <w:rFonts w:ascii="Calibri" w:hAnsi="Calibri"/>
                      <w:sz w:val="20"/>
                      <w:szCs w:val="20"/>
                    </w:rPr>
                    <w:t>ul. 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Sambora 16, 83-300 Kartuzy</w:t>
                  </w:r>
                </w:p>
              </w:tc>
            </w:tr>
          </w:tbl>
          <w:p w14:paraId="0F588CFF" w14:textId="77777777" w:rsidR="00A574F3" w:rsidRPr="001531E0" w:rsidRDefault="00A574F3" w:rsidP="00FB2D1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500A" w14:paraId="3A65EC45" w14:textId="77777777" w:rsidTr="0022549F">
        <w:trPr>
          <w:gridAfter w:val="1"/>
          <w:wAfter w:w="6" w:type="dxa"/>
          <w:trHeight w:val="529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A62C" w14:textId="77777777" w:rsidR="0031500A" w:rsidRDefault="0031500A" w:rsidP="0031500A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lastRenderedPageBreak/>
              <w:t>Miejsce realizacji projektu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D673" w14:textId="77777777" w:rsidR="0031500A" w:rsidRDefault="0031500A" w:rsidP="0031500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powiat </w:t>
            </w: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Powiat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kartuski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gmina </w:t>
            </w: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Gmina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Kartuzy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, miejscowość </w:t>
            </w: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Miejscowość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Kartuzy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>;</w:t>
            </w:r>
          </w:p>
        </w:tc>
      </w:tr>
      <w:tr w:rsidR="0031500A" w14:paraId="17CAE08D" w14:textId="77777777" w:rsidTr="0022549F">
        <w:trPr>
          <w:gridAfter w:val="1"/>
          <w:wAfter w:w="6" w:type="dxa"/>
          <w:trHeight w:val="523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DB85" w14:textId="77777777" w:rsidR="0031500A" w:rsidRDefault="0031500A" w:rsidP="0031500A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Rodzaj/typ</w:t>
            </w:r>
            <w:r>
              <w:rPr>
                <w:rFonts w:ascii="Calibri" w:hAnsi="Calibri"/>
                <w:iCs/>
                <w:sz w:val="20"/>
                <w:szCs w:val="20"/>
                <w:vertAlign w:val="superscript"/>
              </w:rPr>
              <w:footnoteReference w:id="1"/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kontroli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6FF6" w14:textId="77777777" w:rsidR="0031500A" w:rsidRPr="001531E0" w:rsidRDefault="0031500A" w:rsidP="0031500A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1531E0">
              <w:rPr>
                <w:rFonts w:ascii="Calibri" w:hAnsi="Calibri"/>
                <w:sz w:val="20"/>
                <w:szCs w:val="20"/>
              </w:rPr>
              <w:t xml:space="preserve">Planowa / </w:t>
            </w:r>
            <w:r>
              <w:rPr>
                <w:rFonts w:ascii="Calibri" w:hAnsi="Calibri"/>
                <w:sz w:val="20"/>
                <w:szCs w:val="20"/>
              </w:rPr>
              <w:t>na zakończenie realizacji Projektu</w:t>
            </w:r>
          </w:p>
        </w:tc>
      </w:tr>
      <w:tr w:rsidR="0031500A" w14:paraId="1065B648" w14:textId="77777777" w:rsidTr="0022549F">
        <w:tc>
          <w:tcPr>
            <w:tcW w:w="10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2CD4" w14:textId="77777777" w:rsidR="0031500A" w:rsidRDefault="0031500A" w:rsidP="0022549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Jednostka kontrolowana została poinformowana o przeprowadzeniu przedmiotowej kontroli pismem o sygn.: </w:t>
            </w:r>
            <w:r w:rsidRPr="0031500A">
              <w:rPr>
                <w:rFonts w:ascii="Calibri" w:hAnsi="Calibri"/>
                <w:bCs/>
                <w:sz w:val="20"/>
                <w:szCs w:val="20"/>
              </w:rPr>
              <w:t>DPR-K.44.</w:t>
            </w:r>
            <w:r w:rsidRPr="0031500A"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 w:rsidRPr="0031500A">
              <w:rPr>
                <w:rFonts w:ascii="Calibri" w:hAnsi="Calibri"/>
                <w:bCs/>
                <w:sz w:val="20"/>
                <w:szCs w:val="20"/>
              </w:rPr>
              <w:instrText xml:space="preserve"> DOCPROPERTY  "Numer Sprawy"  \* MERGEFORMAT </w:instrText>
            </w:r>
            <w:r w:rsidRPr="0031500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31500A">
              <w:rPr>
                <w:rFonts w:ascii="Calibri" w:hAnsi="Calibri"/>
                <w:bCs/>
                <w:sz w:val="20"/>
                <w:szCs w:val="20"/>
              </w:rPr>
              <w:t>2</w:t>
            </w:r>
            <w:r w:rsidRPr="0031500A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31500A">
              <w:rPr>
                <w:rFonts w:ascii="Calibri" w:hAnsi="Calibri"/>
                <w:bCs/>
                <w:sz w:val="20"/>
                <w:szCs w:val="20"/>
              </w:rPr>
              <w:t>.20</w:t>
            </w:r>
            <w:r w:rsidRPr="0031500A"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 w:rsidRPr="0031500A">
              <w:rPr>
                <w:rFonts w:ascii="Calibri" w:hAnsi="Calibri"/>
                <w:bCs/>
                <w:sz w:val="20"/>
                <w:szCs w:val="20"/>
              </w:rPr>
              <w:instrText xml:space="preserve"> DOCPROPERTY  Rok  \* MERGEFORMAT </w:instrText>
            </w:r>
            <w:r w:rsidRPr="0031500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31500A">
              <w:rPr>
                <w:rFonts w:ascii="Calibri" w:hAnsi="Calibri"/>
                <w:bCs/>
                <w:sz w:val="20"/>
                <w:szCs w:val="20"/>
              </w:rPr>
              <w:t>18</w:t>
            </w:r>
            <w:r w:rsidRPr="0031500A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31500A">
              <w:rPr>
                <w:rFonts w:ascii="Calibri" w:hAnsi="Calibri"/>
                <w:bCs/>
                <w:sz w:val="20"/>
                <w:szCs w:val="20"/>
              </w:rPr>
              <w:t>, EOD: 26698/</w:t>
            </w:r>
            <w:r w:rsidRPr="0031500A"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 w:rsidRPr="0031500A">
              <w:rPr>
                <w:rFonts w:ascii="Calibri" w:hAnsi="Calibri"/>
                <w:bCs/>
                <w:sz w:val="20"/>
                <w:szCs w:val="20"/>
              </w:rPr>
              <w:instrText xml:space="preserve"> DOCPROPERTY  Miesiąc  \* MERGEFORMAT </w:instrText>
            </w:r>
            <w:r w:rsidRPr="0031500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31500A">
              <w:rPr>
                <w:rFonts w:ascii="Calibri" w:hAnsi="Calibri"/>
                <w:bCs/>
                <w:sz w:val="20"/>
                <w:szCs w:val="20"/>
              </w:rPr>
              <w:t>05</w:t>
            </w:r>
            <w:r w:rsidRPr="0031500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  <w:r w:rsidRPr="0031500A">
              <w:rPr>
                <w:rFonts w:ascii="Calibri" w:hAnsi="Calibri"/>
                <w:bCs/>
                <w:sz w:val="20"/>
                <w:szCs w:val="20"/>
              </w:rPr>
              <w:t xml:space="preserve">/2022 z dnia 20.05.2022 r. oraz pismem informującym o oględzinach </w:t>
            </w:r>
            <w:r w:rsidRPr="0031500A">
              <w:rPr>
                <w:rFonts w:ascii="Calibri" w:hAnsi="Calibri"/>
                <w:sz w:val="20"/>
                <w:szCs w:val="20"/>
              </w:rPr>
              <w:t xml:space="preserve">o sygn.: </w:t>
            </w:r>
            <w:r w:rsidRPr="0031500A">
              <w:rPr>
                <w:rFonts w:ascii="Calibri" w:hAnsi="Calibri"/>
                <w:bCs/>
                <w:sz w:val="20"/>
                <w:szCs w:val="20"/>
              </w:rPr>
              <w:t>DPR-K.44.</w:t>
            </w:r>
            <w:r w:rsidRPr="0031500A"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 w:rsidRPr="0031500A">
              <w:rPr>
                <w:rFonts w:ascii="Calibri" w:hAnsi="Calibri"/>
                <w:bCs/>
                <w:sz w:val="20"/>
                <w:szCs w:val="20"/>
              </w:rPr>
              <w:instrText xml:space="preserve"> DOCPROPERTY  "Numer Sprawy"  \* MERGEFORMAT </w:instrText>
            </w:r>
            <w:r w:rsidRPr="0031500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31500A">
              <w:rPr>
                <w:rFonts w:ascii="Calibri" w:hAnsi="Calibri"/>
                <w:bCs/>
                <w:sz w:val="20"/>
                <w:szCs w:val="20"/>
              </w:rPr>
              <w:t>2</w:t>
            </w:r>
            <w:r w:rsidRPr="0031500A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31500A">
              <w:rPr>
                <w:rFonts w:ascii="Calibri" w:hAnsi="Calibri"/>
                <w:bCs/>
                <w:sz w:val="20"/>
                <w:szCs w:val="20"/>
              </w:rPr>
              <w:t>.20</w:t>
            </w:r>
            <w:r w:rsidRPr="0031500A"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 w:rsidRPr="0031500A">
              <w:rPr>
                <w:rFonts w:ascii="Calibri" w:hAnsi="Calibri"/>
                <w:bCs/>
                <w:sz w:val="20"/>
                <w:szCs w:val="20"/>
              </w:rPr>
              <w:instrText xml:space="preserve"> DOCPROPERTY  Rok  \* MERGEFORMAT </w:instrText>
            </w:r>
            <w:r w:rsidRPr="0031500A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31500A">
              <w:rPr>
                <w:rFonts w:ascii="Calibri" w:hAnsi="Calibri"/>
                <w:bCs/>
                <w:sz w:val="20"/>
                <w:szCs w:val="20"/>
              </w:rPr>
              <w:t>18</w:t>
            </w:r>
            <w:r w:rsidRPr="0031500A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31500A">
              <w:rPr>
                <w:rFonts w:ascii="Calibri" w:hAnsi="Calibri"/>
                <w:bCs/>
                <w:sz w:val="20"/>
                <w:szCs w:val="20"/>
              </w:rPr>
              <w:t>, EOD: 61326/12/2022 z dnia 25.11.2022 r.</w:t>
            </w:r>
          </w:p>
        </w:tc>
      </w:tr>
      <w:tr w:rsidR="0031500A" w14:paraId="31FF35CF" w14:textId="77777777" w:rsidTr="0022549F">
        <w:tc>
          <w:tcPr>
            <w:tcW w:w="10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90EA5E6" w14:textId="77777777" w:rsidR="0031500A" w:rsidRDefault="0031500A" w:rsidP="0031500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1.1 Skład Zespołu Kontrolującego Instytucji Zarządzającej</w:t>
            </w:r>
          </w:p>
        </w:tc>
      </w:tr>
      <w:tr w:rsidR="0031500A" w14:paraId="288D7A29" w14:textId="77777777" w:rsidTr="0022549F">
        <w:trPr>
          <w:gridAfter w:val="1"/>
          <w:wAfter w:w="6" w:type="dxa"/>
          <w:trHeight w:val="19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0418" w14:textId="77777777" w:rsidR="0031500A" w:rsidRDefault="0031500A" w:rsidP="0031500A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Lp.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C18B" w14:textId="77777777" w:rsidR="0031500A" w:rsidRDefault="0031500A" w:rsidP="0031500A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CD83" w14:textId="77777777" w:rsidR="0031500A" w:rsidRDefault="0031500A" w:rsidP="0031500A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stanowisko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D02A" w14:textId="77777777" w:rsidR="0031500A" w:rsidRDefault="0031500A" w:rsidP="0031500A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referat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B03A" w14:textId="77777777" w:rsidR="0031500A" w:rsidRDefault="0031500A" w:rsidP="0031500A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departament</w:t>
            </w:r>
          </w:p>
        </w:tc>
      </w:tr>
      <w:tr w:rsidR="0031500A" w14:paraId="4DBED774" w14:textId="77777777" w:rsidTr="0022549F">
        <w:trPr>
          <w:gridAfter w:val="1"/>
          <w:wAfter w:w="6" w:type="dxa"/>
          <w:trHeight w:val="1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4F9C" w14:textId="77777777" w:rsidR="0031500A" w:rsidRDefault="0031500A" w:rsidP="0031500A">
            <w:pPr>
              <w:numPr>
                <w:ilvl w:val="0"/>
                <w:numId w:val="1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EFE9" w14:textId="23B47EA9" w:rsidR="0031500A" w:rsidRDefault="00F67E3F" w:rsidP="0031500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8820" w14:textId="293CA39A" w:rsidR="0031500A" w:rsidRDefault="0031500A" w:rsidP="0031500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Kierownik Zespołu Kontrolującego</w:t>
            </w:r>
            <w:r w:rsidR="00623F9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A577B"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FC3C" w14:textId="77777777" w:rsidR="0031500A" w:rsidRDefault="0031500A" w:rsidP="0031500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Referat Kontroli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3DA6" w14:textId="77777777" w:rsidR="0031500A" w:rsidRDefault="0031500A" w:rsidP="0031500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Departament Programów Regionalnych Urzędu Marszałkowskiego Województwa Pomorskiego</w:t>
            </w:r>
          </w:p>
        </w:tc>
      </w:tr>
      <w:tr w:rsidR="0031500A" w14:paraId="599C0EA2" w14:textId="77777777" w:rsidTr="0022549F">
        <w:trPr>
          <w:gridAfter w:val="1"/>
          <w:wAfter w:w="6" w:type="dxa"/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684A" w14:textId="77777777" w:rsidR="0031500A" w:rsidRDefault="0031500A" w:rsidP="0031500A">
            <w:pPr>
              <w:numPr>
                <w:ilvl w:val="0"/>
                <w:numId w:val="1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AEFB" w14:textId="32C82957" w:rsidR="0031500A" w:rsidRDefault="00F67E3F" w:rsidP="0031500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B3B0" w14:textId="4F304418" w:rsidR="0031500A" w:rsidRDefault="000A577B" w:rsidP="0031500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6557" w14:textId="77777777" w:rsidR="0031500A" w:rsidRDefault="0031500A" w:rsidP="0031500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Referat Kontroli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A4EE" w14:textId="77777777" w:rsidR="0031500A" w:rsidRDefault="0031500A" w:rsidP="0031500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Departament Programów Regionalnych Urzędu Marszałkowskiego Województwa Pomorskiego</w:t>
            </w:r>
          </w:p>
        </w:tc>
      </w:tr>
      <w:tr w:rsidR="0031500A" w14:paraId="38839808" w14:textId="77777777" w:rsidTr="0022549F">
        <w:trPr>
          <w:gridAfter w:val="1"/>
          <w:wAfter w:w="6" w:type="dxa"/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4454" w14:textId="77777777" w:rsidR="0031500A" w:rsidRDefault="0031500A" w:rsidP="0031500A">
            <w:pPr>
              <w:numPr>
                <w:ilvl w:val="0"/>
                <w:numId w:val="1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1E71" w14:textId="140083E2" w:rsidR="0031500A" w:rsidRDefault="00F67E3F" w:rsidP="0031500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72F4" w14:textId="42326608" w:rsidR="0031500A" w:rsidRDefault="000A577B" w:rsidP="0031500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99F7" w14:textId="77777777" w:rsidR="0031500A" w:rsidRDefault="0031500A" w:rsidP="0031500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Referat Kontroli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57BD" w14:textId="77777777" w:rsidR="0031500A" w:rsidRDefault="0031500A" w:rsidP="0031500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Departament Programów Regionalnych Urzędu Marszałkowskiego Województwa Pomorskiego</w:t>
            </w:r>
          </w:p>
        </w:tc>
      </w:tr>
      <w:tr w:rsidR="0031500A" w14:paraId="4606D779" w14:textId="77777777" w:rsidTr="0022549F">
        <w:trPr>
          <w:gridAfter w:val="1"/>
          <w:wAfter w:w="6" w:type="dxa"/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4D1A" w14:textId="77777777" w:rsidR="0031500A" w:rsidRDefault="0031500A" w:rsidP="0031500A">
            <w:pPr>
              <w:numPr>
                <w:ilvl w:val="0"/>
                <w:numId w:val="1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A6AC" w14:textId="0208DDFE" w:rsidR="0031500A" w:rsidRDefault="00F67E3F" w:rsidP="0031500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1895" w14:textId="16489BC6" w:rsidR="0031500A" w:rsidRDefault="000A577B" w:rsidP="0031500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EEF6" w14:textId="77777777" w:rsidR="0031500A" w:rsidRDefault="0031500A" w:rsidP="0031500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Referat Kontroli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1D40" w14:textId="77777777" w:rsidR="0031500A" w:rsidRDefault="0031500A" w:rsidP="0031500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Departament Programów Regionalnych Urzędu Marszałkowskiego Województwa Pomorskiego</w:t>
            </w:r>
          </w:p>
        </w:tc>
      </w:tr>
      <w:tr w:rsidR="0031500A" w14:paraId="7F07CA71" w14:textId="77777777" w:rsidTr="0022549F">
        <w:tc>
          <w:tcPr>
            <w:tcW w:w="10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F8511C7" w14:textId="77777777" w:rsidR="0031500A" w:rsidRDefault="0031500A" w:rsidP="0031500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1.2 Osoby reprezentujące Beneficjenta</w:t>
            </w:r>
          </w:p>
        </w:tc>
      </w:tr>
      <w:tr w:rsidR="0031500A" w14:paraId="2CC130EA" w14:textId="77777777" w:rsidTr="0022549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585E" w14:textId="77777777" w:rsidR="0031500A" w:rsidRDefault="0031500A" w:rsidP="0031500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Lp.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1027" w14:textId="77777777" w:rsidR="0031500A" w:rsidRDefault="0031500A" w:rsidP="0031500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Imię i nazwisko</w:t>
            </w: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6143" w14:textId="77777777" w:rsidR="0031500A" w:rsidRDefault="0031500A" w:rsidP="0031500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stanowisko</w:t>
            </w:r>
          </w:p>
        </w:tc>
      </w:tr>
      <w:tr w:rsidR="0031500A" w14:paraId="5E56E2F1" w14:textId="77777777" w:rsidTr="0022549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584E" w14:textId="77777777" w:rsidR="0031500A" w:rsidRDefault="0031500A" w:rsidP="0031500A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4CE7" w14:textId="7F424C40" w:rsidR="0031500A" w:rsidRDefault="00F67E3F" w:rsidP="0031500A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05F9" w14:textId="77777777" w:rsidR="0031500A" w:rsidRDefault="0031500A" w:rsidP="0031500A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DOCPROPERTY  "Repr st"  \* MERGEFORMAT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Burmistrz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1500A" w14:paraId="19F68915" w14:textId="77777777" w:rsidTr="0022549F">
        <w:tc>
          <w:tcPr>
            <w:tcW w:w="10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4D2E50" w14:textId="77777777" w:rsidR="0031500A" w:rsidRDefault="0031500A" w:rsidP="0031500A">
            <w:pPr>
              <w:keepNext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1.3 Osoby udzielające wyjaśnień</w:t>
            </w:r>
          </w:p>
        </w:tc>
      </w:tr>
      <w:tr w:rsidR="0031500A" w14:paraId="6BA36077" w14:textId="77777777" w:rsidTr="0022549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B230" w14:textId="77777777" w:rsidR="0031500A" w:rsidRDefault="0031500A" w:rsidP="0031500A">
            <w:pPr>
              <w:keepNext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Lp.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A0D2" w14:textId="77777777" w:rsidR="0031500A" w:rsidRDefault="0031500A" w:rsidP="0031500A">
            <w:pPr>
              <w:keepNext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Imię i nazwisko</w:t>
            </w: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79C5" w14:textId="77777777" w:rsidR="0031500A" w:rsidRDefault="0031500A" w:rsidP="0031500A">
            <w:pPr>
              <w:keepNext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stanowisko</w:t>
            </w:r>
          </w:p>
        </w:tc>
      </w:tr>
      <w:tr w:rsidR="0054454D" w14:paraId="5212CBC6" w14:textId="77777777" w:rsidTr="0022549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B6A1" w14:textId="77777777" w:rsidR="0054454D" w:rsidRDefault="0054454D" w:rsidP="0054454D">
            <w:pPr>
              <w:numPr>
                <w:ilvl w:val="0"/>
                <w:numId w:val="3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3300" w14:textId="6CB56025" w:rsidR="0054454D" w:rsidRPr="000A479A" w:rsidRDefault="00F67E3F" w:rsidP="0054454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(…)</w:t>
            </w: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723A" w14:textId="17829A14" w:rsidR="0054454D" w:rsidRPr="006A0241" w:rsidRDefault="00F67E3F" w:rsidP="0054454D">
            <w:pPr>
              <w:rPr>
                <w:rFonts w:ascii="Calibri" w:hAnsi="Calibri"/>
                <w:sz w:val="20"/>
                <w:szCs w:val="20"/>
                <w:highlight w:val="green"/>
              </w:rPr>
            </w:pPr>
            <w:r>
              <w:rPr>
                <w:rFonts w:ascii="Calibri" w:hAnsi="Calibri"/>
                <w:sz w:val="20"/>
                <w:szCs w:val="20"/>
              </w:rPr>
              <w:t>(…)</w:t>
            </w:r>
          </w:p>
        </w:tc>
      </w:tr>
      <w:tr w:rsidR="0054454D" w14:paraId="750A2257" w14:textId="77777777" w:rsidTr="0022549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4751" w14:textId="77777777" w:rsidR="0054454D" w:rsidRDefault="0054454D" w:rsidP="0054454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2.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CC6D8" w14:textId="1A73ACBB" w:rsidR="0054454D" w:rsidRPr="000A479A" w:rsidRDefault="00F67E3F" w:rsidP="0054454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(…)</w:t>
            </w: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0CD4" w14:textId="1A93E2C3" w:rsidR="0054454D" w:rsidRPr="007F70A8" w:rsidRDefault="00F67E3F" w:rsidP="0054454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(…)</w:t>
            </w:r>
          </w:p>
        </w:tc>
      </w:tr>
      <w:tr w:rsidR="0054454D" w14:paraId="1C429E40" w14:textId="77777777" w:rsidTr="0022549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513A" w14:textId="77777777" w:rsidR="0054454D" w:rsidRDefault="0054454D" w:rsidP="0054454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4.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CEE06" w14:textId="24025442" w:rsidR="0054454D" w:rsidRPr="0053175C" w:rsidRDefault="00F67E3F" w:rsidP="0054454D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sz w:val="20"/>
                <w:szCs w:val="20"/>
              </w:rPr>
              <w:t>(…)</w:t>
            </w:r>
            <w:r w:rsidR="0054454D" w:rsidRPr="0054454D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0864" w14:textId="0DA50EF1" w:rsidR="0054454D" w:rsidRPr="007F70A8" w:rsidRDefault="00F67E3F" w:rsidP="0054454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(…)</w:t>
            </w:r>
          </w:p>
        </w:tc>
      </w:tr>
      <w:tr w:rsidR="0054454D" w14:paraId="048A6638" w14:textId="77777777" w:rsidTr="0022549F">
        <w:tc>
          <w:tcPr>
            <w:tcW w:w="1094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2BDC063" w14:textId="77777777" w:rsidR="0054454D" w:rsidRDefault="0054454D" w:rsidP="0054454D">
            <w:pPr>
              <w:keepNext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1.4 Zakres kontroli: </w:t>
            </w:r>
          </w:p>
        </w:tc>
      </w:tr>
      <w:tr w:rsidR="0054454D" w14:paraId="688E799C" w14:textId="77777777" w:rsidTr="0022549F">
        <w:tc>
          <w:tcPr>
            <w:tcW w:w="1094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C801410" w14:textId="77777777" w:rsidR="0054454D" w:rsidRDefault="0054454D" w:rsidP="0054454D">
            <w:pPr>
              <w:keepNext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1.4.1 Terminowość złożenia wniosku o płatność końcową</w:t>
            </w:r>
            <w:r>
              <w:rPr>
                <w:rFonts w:ascii="Calibri" w:hAnsi="Calibri"/>
                <w:b/>
                <w:sz w:val="20"/>
                <w:szCs w:val="20"/>
                <w:vertAlign w:val="superscript"/>
              </w:rPr>
              <w:footnoteReference w:id="2"/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54454D" w14:paraId="4BD53F98" w14:textId="77777777" w:rsidTr="0022549F"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3CDC40AC" w14:textId="77777777" w:rsidR="0054454D" w:rsidRDefault="0054454D" w:rsidP="0054454D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9C8A5" w14:textId="77777777" w:rsidR="0054454D" w:rsidRDefault="0054454D" w:rsidP="0054454D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Termin złożenia wynikający z Umowy o dofinansowanie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34AB1" w14:textId="77777777" w:rsidR="0054454D" w:rsidRDefault="0054454D" w:rsidP="0054454D">
            <w:pPr>
              <w:jc w:val="both"/>
              <w:rPr>
                <w:rFonts w:ascii="Calibri" w:hAnsi="Calibri"/>
                <w:i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Rzeczywisty termin złożenia</w:t>
            </w:r>
          </w:p>
        </w:tc>
      </w:tr>
      <w:tr w:rsidR="0054454D" w14:paraId="2C2F2F8B" w14:textId="77777777" w:rsidTr="0022549F"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7525" w14:textId="77777777" w:rsidR="0054454D" w:rsidRDefault="0054454D" w:rsidP="0054454D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Wniosek o płatność końcową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FEDC" w14:textId="77777777" w:rsidR="0054454D" w:rsidRPr="008A2304" w:rsidRDefault="0054454D" w:rsidP="0054454D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3632EB"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  <w:r w:rsidRPr="003632EB">
              <w:rPr>
                <w:rFonts w:ascii="Calibri" w:hAnsi="Calibri"/>
                <w:sz w:val="20"/>
                <w:szCs w:val="20"/>
              </w:rPr>
              <w:t>.0</w:t>
            </w:r>
            <w:r>
              <w:rPr>
                <w:rFonts w:ascii="Calibri" w:hAnsi="Calibri"/>
                <w:sz w:val="20"/>
                <w:szCs w:val="20"/>
              </w:rPr>
              <w:t>9</w:t>
            </w:r>
            <w:r w:rsidRPr="003632EB">
              <w:rPr>
                <w:rFonts w:ascii="Calibri" w:hAnsi="Calibri"/>
                <w:sz w:val="20"/>
                <w:szCs w:val="20"/>
              </w:rPr>
              <w:t>.202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Pr="003632EB">
              <w:rPr>
                <w:rFonts w:ascii="Calibri" w:hAnsi="Calibri"/>
                <w:sz w:val="20"/>
                <w:szCs w:val="20"/>
              </w:rPr>
              <w:t xml:space="preserve"> r.</w:t>
            </w:r>
            <w:r w:rsidRPr="006E730F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FF69" w14:textId="77777777" w:rsidR="0054454D" w:rsidRPr="008A2304" w:rsidRDefault="0054454D" w:rsidP="0054454D">
            <w:pPr>
              <w:keepNext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sz w:val="20"/>
                <w:szCs w:val="20"/>
              </w:rPr>
              <w:t>09</w:t>
            </w:r>
            <w:r w:rsidRPr="008742C2">
              <w:rPr>
                <w:rFonts w:ascii="Calibri" w:hAnsi="Calibri"/>
                <w:sz w:val="20"/>
                <w:szCs w:val="20"/>
              </w:rPr>
              <w:t>.0</w:t>
            </w:r>
            <w:r>
              <w:rPr>
                <w:rFonts w:ascii="Calibri" w:hAnsi="Calibri"/>
                <w:sz w:val="20"/>
                <w:szCs w:val="20"/>
              </w:rPr>
              <w:t>9</w:t>
            </w:r>
            <w:r w:rsidRPr="008742C2">
              <w:rPr>
                <w:rFonts w:ascii="Calibri" w:hAnsi="Calibri"/>
                <w:sz w:val="20"/>
                <w:szCs w:val="20"/>
              </w:rPr>
              <w:t>.2021r.</w:t>
            </w:r>
          </w:p>
        </w:tc>
      </w:tr>
      <w:tr w:rsidR="0054454D" w14:paraId="0D563883" w14:textId="77777777" w:rsidTr="0022549F">
        <w:tc>
          <w:tcPr>
            <w:tcW w:w="10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93FBD84" w14:textId="77777777" w:rsidR="0054454D" w:rsidRDefault="0054454D" w:rsidP="0054454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1.5 Zabezpieczenie prawidłowej realizacji umowy</w:t>
            </w:r>
          </w:p>
        </w:tc>
      </w:tr>
      <w:tr w:rsidR="0054454D" w14:paraId="3171C565" w14:textId="77777777" w:rsidTr="0022549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BEF9" w14:textId="77777777" w:rsidR="0054454D" w:rsidRDefault="0054454D" w:rsidP="0054454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Lp.</w:t>
            </w: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37F1" w14:textId="77777777" w:rsidR="0054454D" w:rsidRDefault="0054454D" w:rsidP="0054454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Rodzaj zabezpieczenia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D818" w14:textId="77777777" w:rsidR="0054454D" w:rsidRDefault="0054454D" w:rsidP="005445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Termin złożenia</w:t>
            </w:r>
          </w:p>
        </w:tc>
      </w:tr>
      <w:tr w:rsidR="0054454D" w14:paraId="7D75EF4A" w14:textId="77777777" w:rsidTr="0022549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81C4" w14:textId="77777777" w:rsidR="0054454D" w:rsidRDefault="0054454D" w:rsidP="005445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2061" w14:textId="77777777" w:rsidR="0054454D" w:rsidRDefault="0054454D" w:rsidP="005445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–––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23E5" w14:textId="77777777" w:rsidR="0054454D" w:rsidRDefault="0054454D" w:rsidP="005445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–––</w:t>
            </w:r>
          </w:p>
        </w:tc>
      </w:tr>
      <w:tr w:rsidR="0054454D" w14:paraId="69EA23E0" w14:textId="77777777" w:rsidTr="0022549F">
        <w:tc>
          <w:tcPr>
            <w:tcW w:w="10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069E7B0" w14:textId="77777777" w:rsidR="0054454D" w:rsidRDefault="0054454D" w:rsidP="0054454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1.6 Wizyty dotychczasowe</w:t>
            </w:r>
          </w:p>
        </w:tc>
      </w:tr>
      <w:tr w:rsidR="0054454D" w14:paraId="2BFC4DD4" w14:textId="77777777" w:rsidTr="0022549F">
        <w:trPr>
          <w:trHeight w:val="4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3984" w14:textId="77777777" w:rsidR="0054454D" w:rsidRDefault="0054454D" w:rsidP="0054454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Lp.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6170" w14:textId="77777777" w:rsidR="0054454D" w:rsidRDefault="0054454D" w:rsidP="0054454D">
            <w:pPr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i/>
                <w:sz w:val="20"/>
                <w:szCs w:val="20"/>
                <w:lang w:val="en-US"/>
              </w:rPr>
              <w:t xml:space="preserve">Data 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A90E" w14:textId="77777777" w:rsidR="0054454D" w:rsidRDefault="0054454D" w:rsidP="0054454D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Nr informacji pokontrolnej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4DBD" w14:textId="77777777" w:rsidR="0054454D" w:rsidRDefault="0054454D" w:rsidP="0054454D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Zakres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025B" w14:textId="77777777" w:rsidR="0054454D" w:rsidRDefault="0054454D" w:rsidP="0054454D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Osoby kontrolujące</w:t>
            </w:r>
          </w:p>
        </w:tc>
      </w:tr>
      <w:tr w:rsidR="0054454D" w14:paraId="47631AE6" w14:textId="77777777" w:rsidTr="0022549F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27FBB" w14:textId="77777777" w:rsidR="0054454D" w:rsidRDefault="0054454D" w:rsidP="005445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2AE7DF" w14:textId="77777777" w:rsidR="0054454D" w:rsidRPr="00E60ACB" w:rsidRDefault="0054454D" w:rsidP="0022549F">
            <w:pPr>
              <w:rPr>
                <w:rFonts w:ascii="Calibri" w:hAnsi="Calibri"/>
                <w:sz w:val="20"/>
                <w:szCs w:val="20"/>
              </w:rPr>
            </w:pPr>
            <w:r w:rsidRPr="00E60ACB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E60ACB">
              <w:rPr>
                <w:rFonts w:ascii="Calibri" w:hAnsi="Calibri"/>
                <w:sz w:val="20"/>
                <w:szCs w:val="20"/>
              </w:rPr>
              <w:t>.0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Pr="00E60ACB">
              <w:rPr>
                <w:rFonts w:ascii="Calibri" w:hAnsi="Calibri"/>
                <w:sz w:val="20"/>
                <w:szCs w:val="20"/>
              </w:rPr>
              <w:t>.20</w:t>
            </w:r>
            <w:r>
              <w:rPr>
                <w:rFonts w:ascii="Calibri" w:hAnsi="Calibri"/>
                <w:sz w:val="20"/>
                <w:szCs w:val="20"/>
              </w:rPr>
              <w:t>18</w:t>
            </w:r>
            <w:r w:rsidRPr="00E60ACB">
              <w:rPr>
                <w:rFonts w:ascii="Calibri" w:hAnsi="Calibri"/>
                <w:sz w:val="20"/>
                <w:szCs w:val="20"/>
              </w:rPr>
              <w:t xml:space="preserve"> r. 1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  <w:r w:rsidRPr="00E60ACB">
              <w:rPr>
                <w:rFonts w:ascii="Calibri" w:hAnsi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>12</w:t>
            </w:r>
            <w:r w:rsidRPr="00E60ACB">
              <w:rPr>
                <w:rFonts w:ascii="Calibri" w:hAnsi="Calibri"/>
                <w:sz w:val="20"/>
                <w:szCs w:val="20"/>
              </w:rPr>
              <w:t>.20</w:t>
            </w:r>
            <w:r>
              <w:rPr>
                <w:rFonts w:ascii="Calibri" w:hAnsi="Calibri"/>
                <w:sz w:val="20"/>
                <w:szCs w:val="20"/>
              </w:rPr>
              <w:t>18</w:t>
            </w:r>
            <w:r w:rsidRPr="00E60ACB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0E4608" w14:textId="77777777" w:rsidR="0054454D" w:rsidRPr="005E30AD" w:rsidRDefault="0054454D" w:rsidP="0054454D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E30A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nr 2/P/1/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18</w:t>
            </w:r>
            <w:r w:rsidRPr="005E30A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/I</w:t>
            </w:r>
          </w:p>
          <w:p w14:paraId="52A16996" w14:textId="77777777" w:rsidR="0054454D" w:rsidRPr="00E60ACB" w:rsidRDefault="0054454D" w:rsidP="0054454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5C80AD" w14:textId="77777777" w:rsidR="0054454D" w:rsidRPr="00E60ACB" w:rsidRDefault="002647F4" w:rsidP="002647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Kontrola w trakcie realizacji Projektu </w:t>
            </w:r>
            <w:r w:rsidR="0054454D">
              <w:rPr>
                <w:rFonts w:asciiTheme="minorHAnsi" w:hAnsiTheme="minorHAnsi" w:cstheme="minorHAnsi"/>
                <w:sz w:val="20"/>
                <w:szCs w:val="20"/>
              </w:rPr>
              <w:t>obejmowała wnioski RPPM.08.01.01-22-0008/17 -001 do RPPM.08.01.01-22-0008/17 -006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36E1" w14:textId="374CFC87" w:rsidR="0054454D" w:rsidRPr="00EA5681" w:rsidRDefault="00F67E3F" w:rsidP="00727747">
            <w:pPr>
              <w:ind w:left="39" w:right="-12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(…)</w:t>
            </w:r>
          </w:p>
        </w:tc>
      </w:tr>
      <w:tr w:rsidR="0054454D" w14:paraId="6866C43F" w14:textId="77777777" w:rsidTr="0022549F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BB622" w14:textId="77777777" w:rsidR="0054454D" w:rsidRDefault="0054454D" w:rsidP="005445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70242" w14:textId="77777777" w:rsidR="0054454D" w:rsidRPr="000014BB" w:rsidRDefault="0054454D" w:rsidP="00544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4BB">
              <w:rPr>
                <w:rFonts w:asciiTheme="minorHAnsi" w:hAnsiTheme="minorHAnsi" w:cstheme="minorHAnsi"/>
                <w:sz w:val="20"/>
                <w:szCs w:val="20"/>
              </w:rPr>
              <w:t>07.06.2019 r.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E5187" w14:textId="77777777" w:rsidR="0054454D" w:rsidRPr="000014BB" w:rsidRDefault="0054454D" w:rsidP="00544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4BB">
              <w:rPr>
                <w:rFonts w:asciiTheme="minorHAnsi" w:hAnsiTheme="minorHAnsi" w:cstheme="minorHAnsi"/>
                <w:sz w:val="20"/>
                <w:szCs w:val="20"/>
              </w:rPr>
              <w:t>Raport nr 12/2019 z wizyty monitoringowej w ramach RPO WP 2014-2020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A80AF" w14:textId="77777777" w:rsidR="0054454D" w:rsidRPr="000014BB" w:rsidRDefault="0054454D" w:rsidP="00544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4BB">
              <w:rPr>
                <w:rFonts w:asciiTheme="minorHAnsi" w:hAnsiTheme="minorHAnsi" w:cstheme="minorHAnsi"/>
                <w:sz w:val="20"/>
                <w:szCs w:val="20"/>
              </w:rPr>
              <w:t>Zakres wizyty monitoringowej:</w:t>
            </w:r>
          </w:p>
          <w:p w14:paraId="27778ED8" w14:textId="77777777" w:rsidR="0054454D" w:rsidRPr="000014BB" w:rsidRDefault="0054454D" w:rsidP="00544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4BB">
              <w:rPr>
                <w:rFonts w:asciiTheme="minorHAnsi" w:hAnsiTheme="minorHAnsi" w:cstheme="minorHAnsi"/>
                <w:sz w:val="20"/>
                <w:szCs w:val="20"/>
              </w:rPr>
              <w:t>-zgodność przeprowadzonych działań z umową o dofinansowanie/ wnioskiem o dofinansowanie projektu/ Umową z Wykonawcą,</w:t>
            </w:r>
          </w:p>
          <w:p w14:paraId="30AFC312" w14:textId="77777777" w:rsidR="0054454D" w:rsidRPr="000014BB" w:rsidRDefault="0054454D" w:rsidP="00544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4BB">
              <w:rPr>
                <w:rFonts w:asciiTheme="minorHAnsi" w:hAnsiTheme="minorHAnsi" w:cstheme="minorHAnsi"/>
                <w:sz w:val="20"/>
                <w:szCs w:val="20"/>
              </w:rPr>
              <w:t>-dokumentacja przeprowadzonych działań,</w:t>
            </w:r>
          </w:p>
          <w:p w14:paraId="61DB51C5" w14:textId="77777777" w:rsidR="0054454D" w:rsidRPr="000014BB" w:rsidRDefault="0054454D" w:rsidP="00544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4BB">
              <w:rPr>
                <w:rFonts w:asciiTheme="minorHAnsi" w:hAnsiTheme="minorHAnsi" w:cstheme="minorHAnsi"/>
                <w:sz w:val="20"/>
                <w:szCs w:val="20"/>
              </w:rPr>
              <w:t>-przebieg działań,</w:t>
            </w:r>
          </w:p>
          <w:p w14:paraId="35DCD04D" w14:textId="77777777" w:rsidR="0054454D" w:rsidRPr="000014BB" w:rsidRDefault="0054454D" w:rsidP="00544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4BB">
              <w:rPr>
                <w:rFonts w:asciiTheme="minorHAnsi" w:hAnsiTheme="minorHAnsi" w:cstheme="minorHAnsi"/>
                <w:sz w:val="20"/>
                <w:szCs w:val="20"/>
              </w:rPr>
              <w:t>-stosowanie obowiązków w zakresie informacji i promocji.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54D9" w14:textId="5C9DDEAB" w:rsidR="0054454D" w:rsidRPr="000014BB" w:rsidRDefault="00F67E3F" w:rsidP="00544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</w:tr>
      <w:tr w:rsidR="0054454D" w14:paraId="2F8DC6FC" w14:textId="77777777" w:rsidTr="0022549F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3A6AA" w14:textId="77777777" w:rsidR="0054454D" w:rsidRDefault="0054454D" w:rsidP="005445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D924F" w14:textId="77777777" w:rsidR="0054454D" w:rsidRPr="000014BB" w:rsidRDefault="0054454D" w:rsidP="00544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4BB">
              <w:rPr>
                <w:rFonts w:asciiTheme="minorHAnsi" w:hAnsiTheme="minorHAnsi" w:cstheme="minorHAnsi"/>
                <w:sz w:val="20"/>
                <w:szCs w:val="20"/>
              </w:rPr>
              <w:t>05.11.2019 r.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2D6A2" w14:textId="77777777" w:rsidR="0054454D" w:rsidRPr="000014BB" w:rsidRDefault="0054454D" w:rsidP="00544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4BB">
              <w:rPr>
                <w:rFonts w:asciiTheme="minorHAnsi" w:hAnsiTheme="minorHAnsi" w:cstheme="minorHAnsi"/>
                <w:sz w:val="20"/>
                <w:szCs w:val="20"/>
              </w:rPr>
              <w:t xml:space="preserve">Raport nr 24/2019 </w:t>
            </w:r>
            <w:r w:rsidR="002647F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14BB">
              <w:rPr>
                <w:rFonts w:asciiTheme="minorHAnsi" w:hAnsiTheme="minorHAnsi" w:cstheme="minorHAnsi"/>
                <w:sz w:val="20"/>
                <w:szCs w:val="20"/>
              </w:rPr>
              <w:t>z wizyty</w:t>
            </w:r>
            <w:r w:rsidR="002647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014BB">
              <w:rPr>
                <w:rFonts w:asciiTheme="minorHAnsi" w:hAnsiTheme="minorHAnsi" w:cstheme="minorHAnsi"/>
                <w:sz w:val="20"/>
                <w:szCs w:val="20"/>
              </w:rPr>
              <w:t xml:space="preserve">monitoringowej </w:t>
            </w:r>
            <w:r w:rsidR="002647F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14BB">
              <w:rPr>
                <w:rFonts w:asciiTheme="minorHAnsi" w:hAnsiTheme="minorHAnsi" w:cstheme="minorHAnsi"/>
                <w:sz w:val="20"/>
                <w:szCs w:val="20"/>
              </w:rPr>
              <w:t>w ramach RPO WP 2014-2020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10150" w14:textId="77777777" w:rsidR="0054454D" w:rsidRPr="000014BB" w:rsidRDefault="0054454D" w:rsidP="00544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4BB">
              <w:rPr>
                <w:rFonts w:asciiTheme="minorHAnsi" w:hAnsiTheme="minorHAnsi" w:cstheme="minorHAnsi"/>
                <w:sz w:val="20"/>
                <w:szCs w:val="20"/>
              </w:rPr>
              <w:t>Zakres wizyty monitoringowej:</w:t>
            </w:r>
          </w:p>
          <w:p w14:paraId="7DCC0238" w14:textId="77777777" w:rsidR="0054454D" w:rsidRPr="000014BB" w:rsidRDefault="0054454D" w:rsidP="00544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4BB">
              <w:rPr>
                <w:rFonts w:asciiTheme="minorHAnsi" w:hAnsiTheme="minorHAnsi" w:cstheme="minorHAnsi"/>
                <w:sz w:val="20"/>
                <w:szCs w:val="20"/>
              </w:rPr>
              <w:t>-zgodność przeprowadzonych działań z umową o dofinansowanie/ wnioskiem o dofinansowanie projektu/ Umową z Wykonawcą,</w:t>
            </w:r>
          </w:p>
          <w:p w14:paraId="167E2C56" w14:textId="77777777" w:rsidR="0054454D" w:rsidRPr="000014BB" w:rsidRDefault="0054454D" w:rsidP="00544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4BB">
              <w:rPr>
                <w:rFonts w:asciiTheme="minorHAnsi" w:hAnsiTheme="minorHAnsi" w:cstheme="minorHAnsi"/>
                <w:sz w:val="20"/>
                <w:szCs w:val="20"/>
              </w:rPr>
              <w:t>-dokumentacja przeprowadzonych działań,</w:t>
            </w:r>
          </w:p>
          <w:p w14:paraId="01779AD0" w14:textId="77777777" w:rsidR="0054454D" w:rsidRPr="000014BB" w:rsidRDefault="0054454D" w:rsidP="00544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4BB">
              <w:rPr>
                <w:rFonts w:asciiTheme="minorHAnsi" w:hAnsiTheme="minorHAnsi" w:cstheme="minorHAnsi"/>
                <w:sz w:val="20"/>
                <w:szCs w:val="20"/>
              </w:rPr>
              <w:t>-przebieg działań,</w:t>
            </w:r>
          </w:p>
          <w:p w14:paraId="647AE08C" w14:textId="77777777" w:rsidR="0054454D" w:rsidRPr="000014BB" w:rsidRDefault="0054454D" w:rsidP="00544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4B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-stosowanie obowiązków w zakresie informacji i promocji.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BA8F" w14:textId="0BADD5C4" w:rsidR="0054454D" w:rsidRPr="000014BB" w:rsidRDefault="00F67E3F" w:rsidP="00544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(…)</w:t>
            </w:r>
          </w:p>
        </w:tc>
      </w:tr>
      <w:tr w:rsidR="0054454D" w14:paraId="1678FC83" w14:textId="77777777" w:rsidTr="0022549F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76C83" w14:textId="77777777" w:rsidR="0054454D" w:rsidRDefault="0054454D" w:rsidP="005445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ADBEB" w14:textId="77777777" w:rsidR="0054454D" w:rsidRPr="000014BB" w:rsidRDefault="0054454D" w:rsidP="00544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4BB">
              <w:rPr>
                <w:rFonts w:asciiTheme="minorHAnsi" w:hAnsiTheme="minorHAnsi" w:cstheme="minorHAnsi"/>
                <w:sz w:val="20"/>
                <w:szCs w:val="20"/>
              </w:rPr>
              <w:t>16.08.2021 r.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3A9CD" w14:textId="77777777" w:rsidR="0054454D" w:rsidRPr="000014BB" w:rsidRDefault="0054454D" w:rsidP="00544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4BB">
              <w:rPr>
                <w:rFonts w:asciiTheme="minorHAnsi" w:hAnsiTheme="minorHAnsi" w:cstheme="minorHAnsi"/>
                <w:sz w:val="20"/>
                <w:szCs w:val="20"/>
              </w:rPr>
              <w:t>Raport nr 9/2021 z</w:t>
            </w:r>
            <w:r w:rsidR="002647F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14BB">
              <w:rPr>
                <w:rFonts w:asciiTheme="minorHAnsi" w:hAnsiTheme="minorHAnsi" w:cstheme="minorHAnsi"/>
                <w:sz w:val="20"/>
                <w:szCs w:val="20"/>
              </w:rPr>
              <w:t xml:space="preserve"> wizyty monitoringowej w ramach RPO WP 2014-2020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5F8BD" w14:textId="77777777" w:rsidR="0054454D" w:rsidRPr="000014BB" w:rsidRDefault="0054454D" w:rsidP="00544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4BB">
              <w:rPr>
                <w:rFonts w:asciiTheme="minorHAnsi" w:hAnsiTheme="minorHAnsi" w:cstheme="minorHAnsi"/>
                <w:sz w:val="20"/>
                <w:szCs w:val="20"/>
              </w:rPr>
              <w:t>Zakres wizyty monitoringowej:</w:t>
            </w:r>
          </w:p>
          <w:p w14:paraId="41342747" w14:textId="77777777" w:rsidR="0054454D" w:rsidRPr="000014BB" w:rsidRDefault="0054454D" w:rsidP="00544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4BB">
              <w:rPr>
                <w:rFonts w:asciiTheme="minorHAnsi" w:hAnsiTheme="minorHAnsi" w:cstheme="minorHAnsi"/>
                <w:sz w:val="20"/>
                <w:szCs w:val="20"/>
              </w:rPr>
              <w:t>-zgodność przeprowadzonych działań z umową o dofinansowanie/ wnioskiem o dofinansowanie projektu/ Umową z Wykonawcą,</w:t>
            </w:r>
          </w:p>
          <w:p w14:paraId="08D3A69D" w14:textId="77777777" w:rsidR="0054454D" w:rsidRPr="000014BB" w:rsidRDefault="0054454D" w:rsidP="00544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4BB">
              <w:rPr>
                <w:rFonts w:asciiTheme="minorHAnsi" w:hAnsiTheme="minorHAnsi" w:cstheme="minorHAnsi"/>
                <w:sz w:val="20"/>
                <w:szCs w:val="20"/>
              </w:rPr>
              <w:t>-dokumentacja przeprowadzonych działań,</w:t>
            </w:r>
          </w:p>
          <w:p w14:paraId="3AAB8404" w14:textId="77777777" w:rsidR="0054454D" w:rsidRPr="000014BB" w:rsidRDefault="0054454D" w:rsidP="00544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4BB">
              <w:rPr>
                <w:rFonts w:asciiTheme="minorHAnsi" w:hAnsiTheme="minorHAnsi" w:cstheme="minorHAnsi"/>
                <w:sz w:val="20"/>
                <w:szCs w:val="20"/>
              </w:rPr>
              <w:t>-przebieg działań,</w:t>
            </w:r>
          </w:p>
          <w:p w14:paraId="60F46305" w14:textId="77777777" w:rsidR="0054454D" w:rsidRPr="000014BB" w:rsidRDefault="0054454D" w:rsidP="002647F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014BB">
              <w:rPr>
                <w:rFonts w:asciiTheme="minorHAnsi" w:hAnsiTheme="minorHAnsi" w:cstheme="minorHAnsi"/>
                <w:sz w:val="20"/>
                <w:szCs w:val="20"/>
              </w:rPr>
              <w:t>-stosowanie obowiązków w zakresie informacji i promocji.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71FE" w14:textId="368BF9F7" w:rsidR="0054454D" w:rsidRPr="000014BB" w:rsidRDefault="00F67E3F" w:rsidP="00544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</w:tr>
      <w:tr w:rsidR="0054454D" w14:paraId="3CAFC3C6" w14:textId="77777777" w:rsidTr="0022549F">
        <w:tc>
          <w:tcPr>
            <w:tcW w:w="10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A7BDBE5" w14:textId="77777777" w:rsidR="0054454D" w:rsidRDefault="0054454D" w:rsidP="0054454D">
            <w:pPr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2. Metodologia przeprowadzenia kontroli (działania wybrane do kontroli oraz obszary kontroli)</w:t>
            </w:r>
          </w:p>
        </w:tc>
      </w:tr>
      <w:tr w:rsidR="0054454D" w14:paraId="746903A4" w14:textId="77777777" w:rsidTr="0022549F">
        <w:tc>
          <w:tcPr>
            <w:tcW w:w="10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45C4" w14:textId="77777777" w:rsidR="0054454D" w:rsidRPr="0017215B" w:rsidRDefault="0054454D" w:rsidP="009B165B">
            <w:pPr>
              <w:tabs>
                <w:tab w:val="left" w:pos="2505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7215B">
              <w:rPr>
                <w:rFonts w:asciiTheme="minorHAnsi" w:hAnsiTheme="minorHAnsi" w:cstheme="minorHAnsi"/>
                <w:sz w:val="20"/>
                <w:szCs w:val="20"/>
              </w:rPr>
              <w:t>Kontrolę przeprowadzono na miejscu realizacji, gdzie sprawdzeniu podlegały następujące elementy:</w:t>
            </w:r>
          </w:p>
          <w:p w14:paraId="2BDF4AF1" w14:textId="77777777" w:rsidR="0054454D" w:rsidRDefault="0054454D" w:rsidP="00E25293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Calibri" w:hAnsi="Calibri"/>
                <w:sz w:val="20"/>
                <w:szCs w:val="20"/>
              </w:rPr>
            </w:pPr>
            <w:r w:rsidRPr="00E43F3E">
              <w:rPr>
                <w:rFonts w:ascii="Calibri" w:hAnsi="Calibri"/>
                <w:sz w:val="20"/>
                <w:szCs w:val="20"/>
              </w:rPr>
              <w:t xml:space="preserve">zakres rzeczowy: dokumentacja potwierdzająca prawidłowość i zakres realizacji Projektu, wskaźniki produktu/rezultatu; miejsce realizacji Projektu – fizyczne potwierdzenie wykonania zakresu rzeczowego, zgodnie </w:t>
            </w:r>
            <w:r w:rsidR="002647F4">
              <w:rPr>
                <w:rFonts w:ascii="Calibri" w:hAnsi="Calibri"/>
                <w:sz w:val="20"/>
                <w:szCs w:val="20"/>
              </w:rPr>
              <w:br/>
            </w:r>
            <w:r w:rsidRPr="00E43F3E">
              <w:rPr>
                <w:rFonts w:ascii="Calibri" w:hAnsi="Calibri"/>
                <w:sz w:val="20"/>
                <w:szCs w:val="20"/>
              </w:rPr>
              <w:t>z wnioskiem o dofinansowanie, zarejestrowanym pod numerem: RPPM.</w:t>
            </w:r>
            <w:r w:rsidRPr="0053175C">
              <w:rPr>
                <w:rFonts w:ascii="Calibri" w:hAnsi="Calibri"/>
                <w:sz w:val="20"/>
                <w:szCs w:val="20"/>
              </w:rPr>
              <w:t xml:space="preserve"> 08.01.01-22-0008/17</w:t>
            </w:r>
            <w:r w:rsidRPr="00E43F3E">
              <w:rPr>
                <w:rFonts w:ascii="Calibri" w:hAnsi="Calibri"/>
                <w:sz w:val="20"/>
                <w:szCs w:val="20"/>
              </w:rPr>
              <w:t>;</w:t>
            </w:r>
          </w:p>
          <w:p w14:paraId="304AD81E" w14:textId="77777777" w:rsidR="0054454D" w:rsidRDefault="0054454D" w:rsidP="00E25293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Calibri" w:hAnsi="Calibri"/>
                <w:sz w:val="20"/>
                <w:szCs w:val="20"/>
              </w:rPr>
            </w:pPr>
            <w:r w:rsidRPr="00E43F3E">
              <w:rPr>
                <w:rFonts w:ascii="Calibri" w:hAnsi="Calibri"/>
                <w:sz w:val="20"/>
                <w:szCs w:val="20"/>
              </w:rPr>
              <w:t>zamówienia - prawidłowość stosowania ustawy Prawo Zamówień Publicznych/Wytycznych w zakresie kwalifikowalności wydatków w ramach Europejskiego Funduszu Rozwoju Regionalnego, Europejskiego Funduszu Społecznego oraz Funduszu Spójności na lata 2014-2020;</w:t>
            </w:r>
          </w:p>
          <w:p w14:paraId="4251C533" w14:textId="77777777" w:rsidR="0054454D" w:rsidRDefault="0054454D" w:rsidP="00E25293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Calibri" w:hAnsi="Calibri"/>
                <w:sz w:val="20"/>
                <w:szCs w:val="20"/>
              </w:rPr>
            </w:pPr>
            <w:r w:rsidRPr="00E43F3E">
              <w:rPr>
                <w:rFonts w:ascii="Calibri" w:hAnsi="Calibri"/>
                <w:sz w:val="20"/>
                <w:szCs w:val="20"/>
              </w:rPr>
              <w:t xml:space="preserve">elementy promocji wraz ze stosowaniem polityk horyzontalnych; </w:t>
            </w:r>
          </w:p>
          <w:p w14:paraId="5607083F" w14:textId="77777777" w:rsidR="0054454D" w:rsidRPr="00E43F3E" w:rsidRDefault="0054454D" w:rsidP="00E25293">
            <w:pPr>
              <w:pStyle w:val="Akapitzlist"/>
              <w:numPr>
                <w:ilvl w:val="0"/>
                <w:numId w:val="14"/>
              </w:numPr>
              <w:spacing w:before="120"/>
              <w:rPr>
                <w:rFonts w:ascii="Calibri" w:hAnsi="Calibri"/>
                <w:sz w:val="20"/>
                <w:szCs w:val="20"/>
              </w:rPr>
            </w:pPr>
            <w:r w:rsidRPr="00E43F3E">
              <w:rPr>
                <w:rFonts w:ascii="Calibri" w:hAnsi="Calibri"/>
                <w:sz w:val="20"/>
                <w:szCs w:val="20"/>
              </w:rPr>
              <w:t>zakres finansowy:</w:t>
            </w:r>
          </w:p>
          <w:p w14:paraId="66D4471B" w14:textId="77777777" w:rsidR="0054454D" w:rsidRPr="00E43F3E" w:rsidRDefault="0054454D" w:rsidP="009B165B">
            <w:pPr>
              <w:ind w:left="629"/>
              <w:rPr>
                <w:rFonts w:ascii="Calibri" w:hAnsi="Calibri"/>
                <w:sz w:val="20"/>
                <w:szCs w:val="20"/>
              </w:rPr>
            </w:pPr>
            <w:r w:rsidRPr="00E43F3E">
              <w:rPr>
                <w:rFonts w:ascii="Calibri" w:hAnsi="Calibri"/>
                <w:sz w:val="20"/>
                <w:szCs w:val="20"/>
              </w:rPr>
              <w:t>- wyciągi bankowe potwierdzające wpływy i wydatki związane z Projektem,</w:t>
            </w:r>
          </w:p>
          <w:p w14:paraId="78B8B810" w14:textId="77777777" w:rsidR="0054454D" w:rsidRPr="00E43F3E" w:rsidRDefault="0054454D" w:rsidP="009B165B">
            <w:pPr>
              <w:ind w:left="629"/>
              <w:rPr>
                <w:rFonts w:ascii="Calibri" w:hAnsi="Calibri"/>
                <w:sz w:val="20"/>
                <w:szCs w:val="20"/>
              </w:rPr>
            </w:pPr>
            <w:r w:rsidRPr="00E43F3E">
              <w:rPr>
                <w:rFonts w:ascii="Calibri" w:hAnsi="Calibri"/>
                <w:sz w:val="20"/>
                <w:szCs w:val="20"/>
              </w:rPr>
              <w:t xml:space="preserve">- dokumenty finansowo – księgowe potwierdzające poniesione wydatki, określone w umowie, </w:t>
            </w:r>
          </w:p>
          <w:p w14:paraId="617A352C" w14:textId="77777777" w:rsidR="0054454D" w:rsidRPr="00E43F3E" w:rsidRDefault="0054454D" w:rsidP="009B165B">
            <w:pPr>
              <w:ind w:left="629"/>
              <w:rPr>
                <w:rFonts w:ascii="Calibri" w:hAnsi="Calibri"/>
                <w:sz w:val="20"/>
                <w:szCs w:val="20"/>
              </w:rPr>
            </w:pPr>
            <w:r w:rsidRPr="00E43F3E">
              <w:rPr>
                <w:rFonts w:ascii="Calibri" w:hAnsi="Calibri"/>
                <w:sz w:val="20"/>
                <w:szCs w:val="20"/>
              </w:rPr>
              <w:t>- dokumenty poświadczające przyjęcie składników majątkowych na stan,</w:t>
            </w:r>
          </w:p>
          <w:p w14:paraId="2856C076" w14:textId="77777777" w:rsidR="0054454D" w:rsidRPr="00E43F3E" w:rsidRDefault="0054454D" w:rsidP="009B165B">
            <w:pPr>
              <w:ind w:left="628"/>
              <w:rPr>
                <w:rFonts w:ascii="Calibri" w:hAnsi="Calibri"/>
                <w:sz w:val="20"/>
                <w:szCs w:val="20"/>
              </w:rPr>
            </w:pPr>
            <w:r w:rsidRPr="00E43F3E">
              <w:rPr>
                <w:rFonts w:ascii="Calibri" w:hAnsi="Calibri"/>
                <w:sz w:val="20"/>
                <w:szCs w:val="20"/>
              </w:rPr>
              <w:t>- wyodrębniona ewidencja księgowa Projektu,</w:t>
            </w:r>
          </w:p>
          <w:p w14:paraId="232242CA" w14:textId="77777777" w:rsidR="0054454D" w:rsidRPr="00E43F3E" w:rsidRDefault="0054454D" w:rsidP="00E25293">
            <w:pPr>
              <w:pStyle w:val="Akapitzlist"/>
              <w:numPr>
                <w:ilvl w:val="0"/>
                <w:numId w:val="14"/>
              </w:numPr>
              <w:spacing w:after="120"/>
              <w:rPr>
                <w:rFonts w:ascii="Calibri" w:hAnsi="Calibri"/>
                <w:sz w:val="20"/>
                <w:szCs w:val="20"/>
              </w:rPr>
            </w:pPr>
            <w:r w:rsidRPr="00E43F3E">
              <w:rPr>
                <w:rFonts w:ascii="Calibri" w:hAnsi="Calibri"/>
                <w:sz w:val="20"/>
                <w:szCs w:val="20"/>
              </w:rPr>
              <w:t>archiwizacja Projektu.</w:t>
            </w:r>
          </w:p>
        </w:tc>
      </w:tr>
      <w:tr w:rsidR="0054454D" w14:paraId="33484F45" w14:textId="77777777" w:rsidTr="0022549F">
        <w:tc>
          <w:tcPr>
            <w:tcW w:w="10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BBD969F" w14:textId="77777777" w:rsidR="0054454D" w:rsidRDefault="0054454D" w:rsidP="0054454D">
            <w:pPr>
              <w:rPr>
                <w:rFonts w:ascii="Calibri" w:hAnsi="Calibri"/>
                <w:b/>
                <w:sz w:val="20"/>
                <w:szCs w:val="20"/>
              </w:rPr>
            </w:pPr>
            <w:r w:rsidRPr="00234C3C">
              <w:rPr>
                <w:rFonts w:asciiTheme="minorHAnsi" w:hAnsiTheme="minorHAnsi"/>
                <w:b/>
                <w:sz w:val="20"/>
                <w:szCs w:val="20"/>
              </w:rPr>
              <w:t>2.1 Zakres kontroli</w:t>
            </w:r>
          </w:p>
        </w:tc>
      </w:tr>
      <w:tr w:rsidR="0054454D" w14:paraId="76853E9C" w14:textId="77777777" w:rsidTr="0022549F">
        <w:tc>
          <w:tcPr>
            <w:tcW w:w="10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C721" w14:textId="77777777" w:rsidR="0054454D" w:rsidRDefault="0054454D" w:rsidP="009B165B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1923F3">
              <w:rPr>
                <w:rFonts w:asciiTheme="minorHAnsi" w:hAnsiTheme="minorHAnsi"/>
                <w:sz w:val="20"/>
                <w:szCs w:val="20"/>
              </w:rPr>
              <w:t>Kontrolą objęto wnioski o płatność od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0A6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nr </w:t>
            </w:r>
            <w:bookmarkStart w:id="5" w:name="_Hlk134732597"/>
            <w:r w:rsidRPr="00E43F3E">
              <w:rPr>
                <w:rFonts w:asciiTheme="minorHAnsi" w:hAnsiTheme="minorHAnsi" w:cstheme="minorHAnsi"/>
                <w:sz w:val="20"/>
                <w:szCs w:val="20"/>
              </w:rPr>
              <w:t>RPPM.</w:t>
            </w:r>
            <w:r w:rsidRPr="0053175C">
              <w:rPr>
                <w:rFonts w:ascii="Calibri" w:hAnsi="Calibri"/>
                <w:sz w:val="20"/>
                <w:szCs w:val="20"/>
              </w:rPr>
              <w:t xml:space="preserve"> 08.01.01-22-0008/17</w:t>
            </w:r>
            <w:r w:rsidRPr="00DB0A60">
              <w:rPr>
                <w:rFonts w:asciiTheme="minorHAnsi" w:hAnsiTheme="minorHAnsi" w:cstheme="minorHAnsi"/>
                <w:sz w:val="20"/>
                <w:szCs w:val="20"/>
              </w:rPr>
              <w:t>-0</w:t>
            </w:r>
            <w:r w:rsidRPr="00E43F3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DB0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B0A6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do nr </w:t>
            </w:r>
            <w:r w:rsidRPr="00DB0A60">
              <w:rPr>
                <w:rFonts w:asciiTheme="minorHAnsi" w:hAnsiTheme="minorHAnsi" w:cstheme="minorHAnsi"/>
                <w:sz w:val="20"/>
                <w:szCs w:val="20"/>
              </w:rPr>
              <w:t>RPPM.</w:t>
            </w:r>
            <w:r w:rsidRPr="0053175C">
              <w:rPr>
                <w:rFonts w:ascii="Calibri" w:hAnsi="Calibri"/>
                <w:sz w:val="20"/>
                <w:szCs w:val="20"/>
              </w:rPr>
              <w:t xml:space="preserve"> 08.01.01-22-0008/17</w:t>
            </w:r>
            <w:r w:rsidRPr="008742C2">
              <w:rPr>
                <w:rFonts w:asciiTheme="minorHAnsi" w:eastAsia="Calibri" w:hAnsiTheme="minorHAnsi" w:cstheme="minorHAnsi"/>
                <w:sz w:val="20"/>
                <w:szCs w:val="20"/>
              </w:rPr>
              <w:t>-040</w:t>
            </w:r>
            <w:bookmarkEnd w:id="5"/>
            <w:r w:rsidR="002647F4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</w:tc>
      </w:tr>
      <w:tr w:rsidR="0054454D" w14:paraId="0E6D6117" w14:textId="77777777" w:rsidTr="0022549F">
        <w:tc>
          <w:tcPr>
            <w:tcW w:w="10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0BFF02A" w14:textId="77777777" w:rsidR="0054454D" w:rsidRDefault="0054454D" w:rsidP="0054454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3. WNIOSKI I UWAGI </w:t>
            </w:r>
            <w:r>
              <w:rPr>
                <w:rFonts w:ascii="Calibri" w:hAnsi="Calibri"/>
                <w:i/>
                <w:sz w:val="20"/>
                <w:szCs w:val="20"/>
              </w:rPr>
              <w:t>/w przypadku kontroli po złożeniu wniosku o płatność końcową, w informacji pokontrolnej zawierana jest opinia, czy projekt został zrealizowany w sposób zgodny z umową i obowiązującym prawem oraz czy zgromadzona dokumentacja jest</w:t>
            </w: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kompletna i prawidłowa/</w:t>
            </w:r>
          </w:p>
        </w:tc>
      </w:tr>
      <w:tr w:rsidR="0054454D" w14:paraId="482BE0E1" w14:textId="77777777" w:rsidTr="0022549F">
        <w:tc>
          <w:tcPr>
            <w:tcW w:w="10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325D24" w14:textId="77777777" w:rsidR="0054454D" w:rsidRDefault="0054454D" w:rsidP="0054454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3.1 Zakres rzeczowy</w:t>
            </w:r>
          </w:p>
        </w:tc>
      </w:tr>
      <w:tr w:rsidR="0054454D" w14:paraId="1446C25A" w14:textId="77777777" w:rsidTr="0022549F">
        <w:tc>
          <w:tcPr>
            <w:tcW w:w="10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65EF76C" w14:textId="77777777" w:rsidR="0054454D" w:rsidRDefault="0054454D" w:rsidP="0054454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3.1.1. Realizowane elementy Projektu</w:t>
            </w:r>
          </w:p>
        </w:tc>
      </w:tr>
      <w:tr w:rsidR="0054454D" w14:paraId="442E2F9B" w14:textId="77777777" w:rsidTr="0022549F">
        <w:tc>
          <w:tcPr>
            <w:tcW w:w="10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C0B7" w14:textId="58D22AB8" w:rsidR="0054454D" w:rsidRPr="00D2496C" w:rsidRDefault="00F67E3F" w:rsidP="00E25293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F67E3F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(…)</w:t>
            </w:r>
          </w:p>
        </w:tc>
      </w:tr>
      <w:tr w:rsidR="0054454D" w14:paraId="0363B6C2" w14:textId="77777777" w:rsidTr="0022549F">
        <w:tc>
          <w:tcPr>
            <w:tcW w:w="10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AE5225A" w14:textId="4A665D27" w:rsidR="0054454D" w:rsidRDefault="0054454D" w:rsidP="0054454D">
            <w:pPr>
              <w:keepNext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Wskaźniki produktu</w:t>
            </w:r>
            <w:r w:rsidR="00F67E3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67E3F" w:rsidRPr="00F67E3F">
              <w:rPr>
                <w:rFonts w:ascii="Calibri" w:hAnsi="Calibri"/>
                <w:sz w:val="20"/>
                <w:szCs w:val="20"/>
              </w:rPr>
              <w:t>(…)</w:t>
            </w:r>
          </w:p>
        </w:tc>
      </w:tr>
      <w:tr w:rsidR="0054454D" w14:paraId="1AF81A5D" w14:textId="77777777" w:rsidTr="0022549F">
        <w:trPr>
          <w:trHeight w:val="69"/>
        </w:trPr>
        <w:tc>
          <w:tcPr>
            <w:tcW w:w="10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1F123D4" w14:textId="4269532E" w:rsidR="0054454D" w:rsidRDefault="0054454D" w:rsidP="0054454D">
            <w:pPr>
              <w:keepNext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Wskaźniki rezultatu</w:t>
            </w:r>
            <w:r w:rsidR="00F67E3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67E3F" w:rsidRPr="00F67E3F">
              <w:rPr>
                <w:rFonts w:ascii="Calibri" w:hAnsi="Calibri"/>
                <w:sz w:val="20"/>
                <w:szCs w:val="20"/>
              </w:rPr>
              <w:t>(…)</w:t>
            </w:r>
          </w:p>
        </w:tc>
      </w:tr>
      <w:tr w:rsidR="0054454D" w14:paraId="2D032DB9" w14:textId="77777777" w:rsidTr="0022549F">
        <w:tc>
          <w:tcPr>
            <w:tcW w:w="10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5FA43AD" w14:textId="77777777" w:rsidR="0054454D" w:rsidRDefault="0054454D" w:rsidP="0054454D">
            <w:pPr>
              <w:keepNext/>
              <w:jc w:val="both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3.1.2 Zamówienia publiczne/Zasada konkurencyjności </w:t>
            </w:r>
          </w:p>
        </w:tc>
      </w:tr>
      <w:tr w:rsidR="0054454D" w14:paraId="48323B78" w14:textId="77777777" w:rsidTr="0022549F">
        <w:tc>
          <w:tcPr>
            <w:tcW w:w="10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DEEE" w14:textId="77777777" w:rsidR="0054454D" w:rsidRPr="006B2316" w:rsidRDefault="0054454D" w:rsidP="00B57603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W wyniku przeprowadzonej weryfikacji dokumentacji Instytucja Zarządzająca RPO WP ustaliła:</w:t>
            </w:r>
          </w:p>
          <w:p w14:paraId="3F5E50AA" w14:textId="77777777" w:rsidR="0054454D" w:rsidRPr="00623F98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3F98">
              <w:rPr>
                <w:rFonts w:asciiTheme="minorHAnsi" w:hAnsiTheme="minorHAnsi" w:cstheme="minorHAnsi"/>
                <w:sz w:val="20"/>
                <w:szCs w:val="20"/>
              </w:rPr>
              <w:t xml:space="preserve">1. Postępowanie o udzielenie zamówienia publicznego; </w:t>
            </w:r>
          </w:p>
          <w:p w14:paraId="20495B82" w14:textId="77777777" w:rsidR="0054454D" w:rsidRPr="00623F98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3F98">
              <w:rPr>
                <w:rFonts w:asciiTheme="minorHAnsi" w:hAnsiTheme="minorHAnsi" w:cstheme="minorHAnsi"/>
                <w:sz w:val="20"/>
                <w:szCs w:val="20"/>
              </w:rPr>
              <w:t>1.1 Tryb udzielenia zamówienia: przetarg nieograniczony;</w:t>
            </w:r>
          </w:p>
          <w:p w14:paraId="39484439" w14:textId="77777777" w:rsidR="0054454D" w:rsidRPr="00623F98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3F98">
              <w:rPr>
                <w:rFonts w:asciiTheme="minorHAnsi" w:hAnsiTheme="minorHAnsi" w:cstheme="minorHAnsi"/>
                <w:sz w:val="20"/>
                <w:szCs w:val="20"/>
              </w:rPr>
              <w:t>1.2 Wartość zamówienia: poniżej kwot, o których mowa w art. 11 ust.</w:t>
            </w:r>
            <w:r w:rsidR="00D72625" w:rsidRPr="00623F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3F98">
              <w:rPr>
                <w:rFonts w:asciiTheme="minorHAnsi" w:hAnsiTheme="minorHAnsi" w:cstheme="minorHAnsi"/>
                <w:sz w:val="20"/>
                <w:szCs w:val="20"/>
              </w:rPr>
              <w:t xml:space="preserve">8 PZP; </w:t>
            </w:r>
          </w:p>
          <w:p w14:paraId="246E08D0" w14:textId="77777777" w:rsidR="0054454D" w:rsidRPr="00623F98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623F98">
              <w:rPr>
                <w:rFonts w:asciiTheme="minorHAnsi" w:hAnsiTheme="minorHAnsi" w:cstheme="minorHAnsi"/>
                <w:sz w:val="20"/>
                <w:szCs w:val="20"/>
              </w:rPr>
              <w:t>1.3 Określenie przedmiotu zamówienia: „Remont elewacji budynku Wspólnoty Mieszkaniowej ul. Parkowa 3 w Kartuzach”.</w:t>
            </w:r>
          </w:p>
          <w:p w14:paraId="2C54DFB1" w14:textId="77777777" w:rsidR="0054454D" w:rsidRPr="00623F98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623F98">
              <w:rPr>
                <w:rFonts w:asciiTheme="minorHAnsi" w:hAnsiTheme="minorHAnsi" w:cstheme="minorHAnsi"/>
                <w:sz w:val="20"/>
                <w:szCs w:val="20"/>
              </w:rPr>
              <w:t>1.4 Data wszczęcia postępowania: 27.06.2016 r.</w:t>
            </w:r>
          </w:p>
          <w:p w14:paraId="4F1651C1" w14:textId="77777777" w:rsidR="0054454D" w:rsidRPr="00623F98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3F98">
              <w:rPr>
                <w:rFonts w:asciiTheme="minorHAnsi" w:hAnsiTheme="minorHAnsi" w:cstheme="minorHAnsi"/>
                <w:sz w:val="20"/>
                <w:szCs w:val="20"/>
              </w:rPr>
              <w:t>1.5 Rodzaj zamówienia: roboty budowlane.</w:t>
            </w:r>
          </w:p>
          <w:p w14:paraId="264B4BC1" w14:textId="77777777" w:rsidR="0054454D" w:rsidRPr="00623F98" w:rsidRDefault="0054454D" w:rsidP="00E252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623F9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14:paraId="31A60182" w14:textId="77777777" w:rsidR="0054454D" w:rsidRPr="00623F98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3F9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Wykonawca: DAWIX Dawid Czaja Łapalice ul. Spokojna 2, 83-300 Kartuzy;</w:t>
            </w:r>
            <w:r w:rsidRPr="00623F98">
              <w:rPr>
                <w:rFonts w:asciiTheme="minorHAnsi" w:hAnsiTheme="minorHAnsi" w:cstheme="minorHAnsi"/>
                <w:sz w:val="20"/>
                <w:szCs w:val="20"/>
              </w:rPr>
              <w:br/>
              <w:t>Umowa nr 23/2016 z dnia 30.09.2016 r.</w:t>
            </w:r>
          </w:p>
          <w:p w14:paraId="48949C43" w14:textId="77777777" w:rsidR="0054454D" w:rsidRPr="00623F98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3F98">
              <w:rPr>
                <w:rFonts w:asciiTheme="minorHAnsi" w:hAnsiTheme="minorHAnsi" w:cstheme="minorHAnsi"/>
                <w:sz w:val="20"/>
                <w:szCs w:val="20"/>
              </w:rPr>
              <w:t>Niniejsza umowa została zmieniona:</w:t>
            </w:r>
          </w:p>
          <w:p w14:paraId="083B8D7C" w14:textId="77777777" w:rsidR="0054454D" w:rsidRPr="00623F98" w:rsidRDefault="00623F98" w:rsidP="00AC6011">
            <w:pPr>
              <w:ind w:left="397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54454D" w:rsidRPr="00623F98">
              <w:rPr>
                <w:rFonts w:asciiTheme="minorHAnsi" w:hAnsiTheme="minorHAnsi" w:cstheme="minorHAnsi"/>
                <w:sz w:val="20"/>
                <w:szCs w:val="20"/>
              </w:rPr>
              <w:t>Aneksem nr 1 zawartym w dniu 30.09.2016 r.</w:t>
            </w:r>
          </w:p>
          <w:p w14:paraId="6FAF8B09" w14:textId="77777777" w:rsidR="0054454D" w:rsidRPr="00623F98" w:rsidRDefault="00623F98" w:rsidP="00AC6011">
            <w:pPr>
              <w:ind w:left="397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54454D" w:rsidRPr="00623F98">
              <w:rPr>
                <w:rFonts w:asciiTheme="minorHAnsi" w:hAnsiTheme="minorHAnsi" w:cstheme="minorHAnsi"/>
                <w:sz w:val="20"/>
                <w:szCs w:val="20"/>
              </w:rPr>
              <w:t>Aneksem nr 2 zawartym w dniu 21.11.2016 r.</w:t>
            </w:r>
          </w:p>
          <w:p w14:paraId="3C75D2ED" w14:textId="77777777" w:rsidR="0054454D" w:rsidRPr="00623F98" w:rsidRDefault="00623F98" w:rsidP="00AC6011">
            <w:pPr>
              <w:ind w:left="39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54454D" w:rsidRPr="00623F98">
              <w:rPr>
                <w:rFonts w:asciiTheme="minorHAnsi" w:hAnsiTheme="minorHAnsi" w:cstheme="minorHAnsi"/>
                <w:sz w:val="20"/>
                <w:szCs w:val="20"/>
              </w:rPr>
              <w:t>Aneksem nr 3 zawartym w dniu 06.07.2017 r.</w:t>
            </w:r>
          </w:p>
          <w:p w14:paraId="0F29B547" w14:textId="77777777" w:rsidR="0054454D" w:rsidRPr="00623F98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3F98">
              <w:rPr>
                <w:rFonts w:asciiTheme="minorHAnsi" w:hAnsiTheme="minorHAnsi" w:cstheme="minorHAnsi"/>
                <w:sz w:val="20"/>
                <w:szCs w:val="20"/>
              </w:rPr>
              <w:t>Wartość umowy: 544 521,37 PLN</w:t>
            </w:r>
          </w:p>
          <w:p w14:paraId="4E1C1CD7" w14:textId="77777777" w:rsidR="0054454D" w:rsidRPr="00623F98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3F98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</w:t>
            </w:r>
            <w:r w:rsidRPr="00623F9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płatność. Wyniki ustaleń zostały zawarte w piśmie o sygnaturze DPR-K.433.98.2017 EOD: 64856/09/2017 z dnia 22.09.2017 r. </w:t>
            </w:r>
            <w:r w:rsidRPr="00623F98">
              <w:rPr>
                <w:rFonts w:asciiTheme="minorHAnsi" w:hAnsiTheme="minorHAnsi" w:cstheme="minorHAnsi"/>
                <w:sz w:val="20"/>
                <w:szCs w:val="20"/>
              </w:rPr>
              <w:br/>
              <w:t>Na podstawie przedłożonej dokumentacji nie stwierdzono naruszeń skutkujących nałożeniem korekty finansowej.</w:t>
            </w:r>
          </w:p>
          <w:p w14:paraId="278B38DA" w14:textId="77777777" w:rsidR="0054454D" w:rsidRPr="00623F98" w:rsidRDefault="0054454D" w:rsidP="002579F4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23F98">
              <w:rPr>
                <w:rFonts w:asciiTheme="minorHAnsi" w:hAnsiTheme="minorHAnsi" w:cstheme="minorHAnsi"/>
                <w:sz w:val="20"/>
                <w:szCs w:val="20"/>
              </w:rPr>
              <w:t xml:space="preserve">2. Postępowanie o udzielenie zamówienia publicznego; </w:t>
            </w:r>
          </w:p>
          <w:p w14:paraId="2310C762" w14:textId="77777777" w:rsidR="0054454D" w:rsidRPr="00623F98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3F98">
              <w:rPr>
                <w:rFonts w:asciiTheme="minorHAnsi" w:hAnsiTheme="minorHAnsi" w:cstheme="minorHAnsi"/>
                <w:sz w:val="20"/>
                <w:szCs w:val="20"/>
              </w:rPr>
              <w:t>2.1 Tryb udzielenia zamówienia: przetarg nieograniczony;</w:t>
            </w:r>
          </w:p>
          <w:p w14:paraId="55BDB951" w14:textId="77777777" w:rsidR="0054454D" w:rsidRPr="00623F98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3F98">
              <w:rPr>
                <w:rFonts w:asciiTheme="minorHAnsi" w:hAnsiTheme="minorHAnsi" w:cstheme="minorHAnsi"/>
                <w:sz w:val="20"/>
                <w:szCs w:val="20"/>
              </w:rPr>
              <w:t>2.2 Wartość zamówienia: poniżej kwot, o których mowa w art. 11 ust.</w:t>
            </w:r>
            <w:r w:rsidR="00D72625" w:rsidRPr="00623F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3F98">
              <w:rPr>
                <w:rFonts w:asciiTheme="minorHAnsi" w:hAnsiTheme="minorHAnsi" w:cstheme="minorHAnsi"/>
                <w:sz w:val="20"/>
                <w:szCs w:val="20"/>
              </w:rPr>
              <w:t xml:space="preserve">8 PZP; </w:t>
            </w:r>
          </w:p>
          <w:p w14:paraId="6A7B3389" w14:textId="77777777" w:rsidR="0054454D" w:rsidRPr="00623F98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623F98">
              <w:rPr>
                <w:rFonts w:asciiTheme="minorHAnsi" w:hAnsiTheme="minorHAnsi" w:cstheme="minorHAnsi"/>
                <w:sz w:val="20"/>
                <w:szCs w:val="20"/>
              </w:rPr>
              <w:t>2.3 Określenie przedmiotu zamówienia: Modernizacja parku im. dr Kotowskiego w Kartuzach;</w:t>
            </w:r>
          </w:p>
          <w:p w14:paraId="13750A2E" w14:textId="77777777" w:rsidR="0054454D" w:rsidRPr="00623F98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3F98">
              <w:rPr>
                <w:rFonts w:asciiTheme="minorHAnsi" w:hAnsiTheme="minorHAnsi" w:cstheme="minorHAnsi"/>
                <w:sz w:val="20"/>
                <w:szCs w:val="20"/>
              </w:rPr>
              <w:t>2.4 Data wszczęcia postępowania: 01.07.2016 r.</w:t>
            </w:r>
          </w:p>
          <w:p w14:paraId="0C144069" w14:textId="77777777" w:rsidR="0054454D" w:rsidRPr="00623F98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3F98">
              <w:rPr>
                <w:rFonts w:asciiTheme="minorHAnsi" w:hAnsiTheme="minorHAnsi" w:cstheme="minorHAnsi"/>
                <w:sz w:val="20"/>
                <w:szCs w:val="20"/>
              </w:rPr>
              <w:t>2.5 Rodzaj zamówienia: roboty budowlane.</w:t>
            </w:r>
          </w:p>
          <w:p w14:paraId="7FF7AA5F" w14:textId="77777777" w:rsidR="0054454D" w:rsidRPr="00623F98" w:rsidRDefault="0054454D" w:rsidP="00E252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623F9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14:paraId="5B50017C" w14:textId="77777777" w:rsidR="0054454D" w:rsidRPr="00623F98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3F98">
              <w:rPr>
                <w:rFonts w:asciiTheme="minorHAnsi" w:hAnsiTheme="minorHAnsi" w:cstheme="minorHAnsi"/>
                <w:sz w:val="20"/>
                <w:szCs w:val="20"/>
              </w:rPr>
              <w:t>Wykonawca: P.P.H.U. SOMBUD Mirosław Socha, ul. Ceramiczna 1A, 83-314 Somonino;</w:t>
            </w:r>
            <w:r w:rsidRPr="00623F98">
              <w:rPr>
                <w:rFonts w:asciiTheme="minorHAnsi" w:hAnsiTheme="minorHAnsi" w:cstheme="minorHAnsi"/>
                <w:sz w:val="20"/>
                <w:szCs w:val="20"/>
              </w:rPr>
              <w:br/>
              <w:t>Umowa nr IZ.271.18.2016 z dnia 26.08.2016 r.</w:t>
            </w:r>
          </w:p>
          <w:p w14:paraId="2755DF5E" w14:textId="77777777" w:rsidR="0054454D" w:rsidRPr="00623F98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3F98">
              <w:rPr>
                <w:rFonts w:asciiTheme="minorHAnsi" w:hAnsiTheme="minorHAnsi" w:cstheme="minorHAnsi"/>
                <w:sz w:val="20"/>
                <w:szCs w:val="20"/>
              </w:rPr>
              <w:t>Niniejsza umowa została zmieniona:</w:t>
            </w:r>
          </w:p>
          <w:p w14:paraId="2466F384" w14:textId="77777777" w:rsidR="0054454D" w:rsidRPr="00623F98" w:rsidRDefault="00623F98" w:rsidP="00AC6011">
            <w:pPr>
              <w:ind w:left="397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54454D" w:rsidRPr="00623F98">
              <w:rPr>
                <w:rFonts w:asciiTheme="minorHAnsi" w:hAnsiTheme="minorHAnsi" w:cstheme="minorHAnsi"/>
                <w:sz w:val="20"/>
                <w:szCs w:val="20"/>
              </w:rPr>
              <w:t>Aneksem nr 1 zawartym w dniu 14.09.2016 r.</w:t>
            </w:r>
          </w:p>
          <w:p w14:paraId="1C98C4AE" w14:textId="77777777" w:rsidR="0054454D" w:rsidRPr="00623F98" w:rsidRDefault="00623F98" w:rsidP="00AC6011">
            <w:pPr>
              <w:ind w:left="397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54454D" w:rsidRPr="00623F98">
              <w:rPr>
                <w:rFonts w:asciiTheme="minorHAnsi" w:hAnsiTheme="minorHAnsi" w:cstheme="minorHAnsi"/>
                <w:sz w:val="20"/>
                <w:szCs w:val="20"/>
              </w:rPr>
              <w:t>Aneksem nr 2 zawartym w dniu 31.10.2016 r.</w:t>
            </w:r>
          </w:p>
          <w:p w14:paraId="2BBE03C1" w14:textId="77777777" w:rsidR="0054454D" w:rsidRPr="00623F98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3F98">
              <w:rPr>
                <w:rFonts w:asciiTheme="minorHAnsi" w:hAnsiTheme="minorHAnsi" w:cstheme="minorHAnsi"/>
                <w:sz w:val="20"/>
                <w:szCs w:val="20"/>
              </w:rPr>
              <w:t>Wartość umowy: 233 700,00 PLN</w:t>
            </w:r>
          </w:p>
          <w:p w14:paraId="33A2D3F6" w14:textId="77777777" w:rsidR="0054454D" w:rsidRPr="00623F98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3F98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o płatność. Wyniki ustaleń zostały zawarte w piśmie o sygnaturze DPR-K.433.98.2017 EOD: 60798/09/2017 z dnia 05.09.2017 r. Na podstawie przedłożonej dokumentacji </w:t>
            </w:r>
            <w:r w:rsidR="00D72625" w:rsidRPr="00623F98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623F98">
              <w:rPr>
                <w:rFonts w:asciiTheme="minorHAnsi" w:hAnsiTheme="minorHAnsi" w:cstheme="minorHAnsi"/>
                <w:sz w:val="20"/>
                <w:szCs w:val="20"/>
              </w:rPr>
              <w:t>ie stwierdzono naruszeń skutkujących nałożeniem korekty finansowej.</w:t>
            </w:r>
          </w:p>
          <w:p w14:paraId="08AA5DD6" w14:textId="77777777" w:rsidR="0054454D" w:rsidRPr="00623F98" w:rsidRDefault="0054454D" w:rsidP="002579F4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23F98">
              <w:rPr>
                <w:rFonts w:asciiTheme="minorHAnsi" w:hAnsiTheme="minorHAnsi" w:cstheme="minorHAnsi"/>
                <w:sz w:val="20"/>
                <w:szCs w:val="20"/>
              </w:rPr>
              <w:t xml:space="preserve">3. Postępowanie o udzielenie zamówienia publicznego; </w:t>
            </w:r>
          </w:p>
          <w:p w14:paraId="0ADE8993" w14:textId="77777777" w:rsidR="0054454D" w:rsidRPr="00623F98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3F98">
              <w:rPr>
                <w:rFonts w:asciiTheme="minorHAnsi" w:hAnsiTheme="minorHAnsi" w:cstheme="minorHAnsi"/>
                <w:sz w:val="20"/>
                <w:szCs w:val="20"/>
              </w:rPr>
              <w:t>3.1 Tryb udzielenia zamówienia: przetarg nieograniczony;</w:t>
            </w:r>
          </w:p>
          <w:p w14:paraId="16509409" w14:textId="77777777" w:rsidR="0054454D" w:rsidRPr="00623F98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3F98">
              <w:rPr>
                <w:rFonts w:asciiTheme="minorHAnsi" w:hAnsiTheme="minorHAnsi" w:cstheme="minorHAnsi"/>
                <w:sz w:val="20"/>
                <w:szCs w:val="20"/>
              </w:rPr>
              <w:t>3.2 Wartość zamówienia: poniżej kwot, o których mowa w art. 11 ust.</w:t>
            </w:r>
            <w:r w:rsidR="00D72625" w:rsidRPr="00623F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3F98">
              <w:rPr>
                <w:rFonts w:asciiTheme="minorHAnsi" w:hAnsiTheme="minorHAnsi" w:cstheme="minorHAnsi"/>
                <w:sz w:val="20"/>
                <w:szCs w:val="20"/>
              </w:rPr>
              <w:t xml:space="preserve">8 PZP; </w:t>
            </w:r>
          </w:p>
          <w:p w14:paraId="2C4BE99F" w14:textId="77777777" w:rsidR="0054454D" w:rsidRPr="00623F98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623F98">
              <w:rPr>
                <w:rFonts w:asciiTheme="minorHAnsi" w:hAnsiTheme="minorHAnsi" w:cstheme="minorHAnsi"/>
                <w:sz w:val="20"/>
                <w:szCs w:val="20"/>
              </w:rPr>
              <w:t>3.3 Określenie przedmiotu zamówienia: „Budowa węzła integracyjnego w Kartuzach wraz z trasami dojazdowymi – etap I: budowa dworca w Kartuzach oraz przebudowa z rozbudową Ul. Kolejowej oraz parkingów w Kartuzach wraz z infrastrukturą techniczną”.</w:t>
            </w:r>
          </w:p>
          <w:p w14:paraId="774E561F" w14:textId="77777777" w:rsidR="0054454D" w:rsidRPr="00623F98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623F98">
              <w:rPr>
                <w:rFonts w:asciiTheme="minorHAnsi" w:hAnsiTheme="minorHAnsi" w:cstheme="minorHAnsi"/>
                <w:sz w:val="20"/>
                <w:szCs w:val="20"/>
              </w:rPr>
              <w:t>3.4 Data wszczęcia postępowania: 11.07.2016 r.</w:t>
            </w:r>
          </w:p>
          <w:p w14:paraId="134AC98B" w14:textId="77777777" w:rsidR="0054454D" w:rsidRPr="00623F98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3F98">
              <w:rPr>
                <w:rFonts w:asciiTheme="minorHAnsi" w:hAnsiTheme="minorHAnsi" w:cstheme="minorHAnsi"/>
                <w:sz w:val="20"/>
                <w:szCs w:val="20"/>
              </w:rPr>
              <w:t>3.5 Rodzaj zamówienia: roboty budowlane.</w:t>
            </w:r>
          </w:p>
          <w:p w14:paraId="37228ABA" w14:textId="77777777" w:rsidR="0054454D" w:rsidRPr="00623F98" w:rsidRDefault="0054454D" w:rsidP="00E252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623F9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14:paraId="4330C202" w14:textId="77777777" w:rsidR="0054454D" w:rsidRPr="00623F98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3F98">
              <w:rPr>
                <w:rFonts w:asciiTheme="minorHAnsi" w:hAnsiTheme="minorHAnsi" w:cstheme="minorHAnsi"/>
                <w:sz w:val="20"/>
                <w:szCs w:val="20"/>
              </w:rPr>
              <w:t>Wykonawca: BUDIMEX S.A., ul. Stawki 40, 01-040 Warszawa;</w:t>
            </w:r>
            <w:r w:rsidRPr="00623F9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Umowa nr IZ.271.14.2016 z dnia 11.10.2016 r.   </w:t>
            </w:r>
          </w:p>
          <w:p w14:paraId="408FA8A8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Niniejsza umowa została zmieniona:</w:t>
            </w:r>
          </w:p>
          <w:p w14:paraId="62461E61" w14:textId="77777777" w:rsidR="0054454D" w:rsidRPr="006B2316" w:rsidRDefault="00623F98" w:rsidP="00AC6011">
            <w:pPr>
              <w:ind w:left="397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54454D" w:rsidRPr="006B2316">
              <w:rPr>
                <w:rFonts w:asciiTheme="minorHAnsi" w:hAnsiTheme="minorHAnsi" w:cstheme="minorHAnsi"/>
                <w:sz w:val="20"/>
                <w:szCs w:val="20"/>
              </w:rPr>
              <w:t>Aneksem nr 1 zawartym w dniu 03.01.2017 r.</w:t>
            </w:r>
          </w:p>
          <w:p w14:paraId="370857EA" w14:textId="77777777" w:rsidR="0054454D" w:rsidRPr="006B2316" w:rsidRDefault="00623F98" w:rsidP="00AC6011">
            <w:pPr>
              <w:ind w:left="397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54454D" w:rsidRPr="006B2316">
              <w:rPr>
                <w:rFonts w:asciiTheme="minorHAnsi" w:hAnsiTheme="minorHAnsi" w:cstheme="minorHAnsi"/>
                <w:sz w:val="20"/>
                <w:szCs w:val="20"/>
              </w:rPr>
              <w:t>Aneksem nr 2 zawartym w dniu 28.04.2017 r.</w:t>
            </w:r>
          </w:p>
          <w:p w14:paraId="56217C54" w14:textId="77777777" w:rsidR="0054454D" w:rsidRPr="006B2316" w:rsidRDefault="00623F98" w:rsidP="00AC6011">
            <w:pPr>
              <w:ind w:left="397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54454D" w:rsidRPr="006B2316">
              <w:rPr>
                <w:rFonts w:asciiTheme="minorHAnsi" w:hAnsiTheme="minorHAnsi" w:cstheme="minorHAnsi"/>
                <w:sz w:val="20"/>
                <w:szCs w:val="20"/>
              </w:rPr>
              <w:t>Aneksem nr 3 zawartym w dniu 14.06.2017 r.</w:t>
            </w:r>
          </w:p>
          <w:p w14:paraId="5DAB97ED" w14:textId="77777777" w:rsidR="0054454D" w:rsidRPr="006B2316" w:rsidRDefault="00623F98" w:rsidP="00AC6011">
            <w:pPr>
              <w:ind w:left="397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54454D" w:rsidRPr="006B2316">
              <w:rPr>
                <w:rFonts w:asciiTheme="minorHAnsi" w:hAnsiTheme="minorHAnsi" w:cstheme="minorHAnsi"/>
                <w:sz w:val="20"/>
                <w:szCs w:val="20"/>
              </w:rPr>
              <w:t>Aneksem nr 4 zawartym w dniu 08.09.2017 r.</w:t>
            </w:r>
          </w:p>
          <w:p w14:paraId="1AF05124" w14:textId="77777777" w:rsidR="0054454D" w:rsidRPr="006B2316" w:rsidRDefault="00623F98" w:rsidP="00AC6011">
            <w:pPr>
              <w:ind w:left="397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54454D" w:rsidRPr="006B2316">
              <w:rPr>
                <w:rFonts w:asciiTheme="minorHAnsi" w:hAnsiTheme="minorHAnsi" w:cstheme="minorHAnsi"/>
                <w:sz w:val="20"/>
                <w:szCs w:val="20"/>
              </w:rPr>
              <w:t>Aneksem nr 5 zawartym w dniu 19.01.2018 r.</w:t>
            </w:r>
          </w:p>
          <w:p w14:paraId="10659717" w14:textId="77777777" w:rsidR="0054454D" w:rsidRPr="006B2316" w:rsidRDefault="00623F98" w:rsidP="00AC6011">
            <w:pPr>
              <w:ind w:left="397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54454D" w:rsidRPr="006B2316">
              <w:rPr>
                <w:rFonts w:asciiTheme="minorHAnsi" w:hAnsiTheme="minorHAnsi" w:cstheme="minorHAnsi"/>
                <w:sz w:val="20"/>
                <w:szCs w:val="20"/>
              </w:rPr>
              <w:t>Aneksem nr 6 zawartym w dniu 06.04.2018 r.</w:t>
            </w:r>
          </w:p>
          <w:p w14:paraId="24620BFF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Wartość umowy: 9 672 036,75 PLN</w:t>
            </w:r>
          </w:p>
          <w:p w14:paraId="607309C8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</w:t>
            </w:r>
            <w:r w:rsidRPr="00AC6011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płatność. Wyniki ustaleń zostały zawarte w piśmie o sygnaturze DPR-K.433.98.2017 EOD: 60798/09/2017 z dnia 5.09.2017 r. </w:t>
            </w:r>
            <w:r w:rsidRPr="00AC6011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Na podstawie przedłożonej dokumentacji nie stwierdzono naruszeń skutkujących nałożeniem korekty finansowej, również </w:t>
            </w:r>
            <w:r w:rsidRPr="00AC6011">
              <w:rPr>
                <w:rFonts w:asciiTheme="minorHAnsi" w:hAnsiTheme="minorHAnsi" w:cstheme="minorHAnsi"/>
                <w:sz w:val="20"/>
                <w:szCs w:val="20"/>
              </w:rPr>
              <w:br/>
              <w:t>w dokumentach przedstawionych do weryfikacji dotyczących Aneksów nr 3 - 5</w:t>
            </w:r>
            <w:r w:rsidR="00D72625"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do których wyniki ustaleń zostały zawarte w piśmie DPR-K.433.21.2016 EOD: 72921/10/2017 z dnia 23.10.2017 r., Aneksu nr 6 w piśmie DPR-K.433.21.2016 EOD:</w:t>
            </w:r>
            <w:r w:rsidRPr="00AC6011">
              <w:rPr>
                <w:rStyle w:val="tpfieldvalue"/>
                <w:rFonts w:asciiTheme="minorHAnsi" w:hAnsiTheme="minorHAnsi" w:cstheme="minorHAnsi"/>
                <w:sz w:val="20"/>
                <w:szCs w:val="20"/>
              </w:rPr>
              <w:t xml:space="preserve">65190/11/2018. </w:t>
            </w:r>
          </w:p>
          <w:p w14:paraId="384B16D2" w14:textId="77777777" w:rsidR="0054454D" w:rsidRPr="00AC6011" w:rsidRDefault="0054454D" w:rsidP="00D72625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4. Postępowanie o udzielenie zamówienia publicznego; </w:t>
            </w:r>
          </w:p>
          <w:p w14:paraId="33B755F9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4.1 Tryb udzielenia zamówienia: zasada konkurencyjności;</w:t>
            </w:r>
          </w:p>
          <w:p w14:paraId="1B6A0993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4.2 Wartość zamówienia: poniżej 30 tys. euro; </w:t>
            </w:r>
          </w:p>
          <w:p w14:paraId="4DFE1741" w14:textId="77777777" w:rsidR="0054454D" w:rsidRPr="00AC6011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4.3 Określenie przedmiotu zamówienia: „Wykonanie prac remontowych przy budynku mieszkalnym wielorodzinnym ul. Kolejowa 11”;</w:t>
            </w:r>
          </w:p>
          <w:p w14:paraId="27CF0410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4.4 Data wszczęcia postępowania: 17.07.2017 r.</w:t>
            </w:r>
          </w:p>
          <w:p w14:paraId="4BDB9F6C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4.5. Rodzaj zamówienia: roboty budowlane</w:t>
            </w:r>
          </w:p>
          <w:p w14:paraId="437FC242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14:paraId="174C3785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Wykonawcy: Firma Usługi Blacharsko-Dekarskie Marek Jakubiak </w:t>
            </w:r>
            <w:proofErr w:type="spellStart"/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Garcz</w:t>
            </w:r>
            <w:proofErr w:type="spellEnd"/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, ul. Długa 49, 83-333 Chmielno </w:t>
            </w:r>
          </w:p>
          <w:p w14:paraId="61FA9F1D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Umowa z dnia 4.12.2017 r. </w:t>
            </w:r>
          </w:p>
          <w:p w14:paraId="66B70568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Wartość umowy: 64 800,00 PLN</w:t>
            </w:r>
          </w:p>
          <w:p w14:paraId="165759E0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płatność. Wyniki ustaleń zostały zawarte w piśmie o sygnaturze DPR-K.433.98.2017 EOD: 2451/01/2018 z dnia 10.01.2018 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Na podstawie przedłożonej dokumentacji stwierdzono naruszenia skutkujące nałożeniem korekty finansowej w wysokości 10 %, jednak po zapoznaniu się z wyjaśnieniami Beneficjenta IZ podjęła decyzję o obniżeniu wartości korekty finansowej do 5 % w piśmie o </w:t>
            </w:r>
            <w:r w:rsidRPr="006B23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numerze EOD: </w:t>
            </w:r>
            <w:r w:rsidRPr="006B23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10621/02/2018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 z dnia 23.02.2018 r.</w:t>
            </w:r>
          </w:p>
          <w:p w14:paraId="301F99DA" w14:textId="77777777" w:rsidR="0054454D" w:rsidRPr="00AC6011" w:rsidRDefault="0054454D" w:rsidP="00842C8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5. Postępowanie o udzielenie zamówienia publicznego; </w:t>
            </w:r>
          </w:p>
          <w:p w14:paraId="475E11DE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5.1 Tryb udzielenia zamówienia: zasada konkurencyjności;</w:t>
            </w:r>
          </w:p>
          <w:p w14:paraId="7EE04B09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5.2 Wartość zamówienia: poniżej 30 tys. euro; </w:t>
            </w:r>
          </w:p>
          <w:p w14:paraId="7DAB8CDB" w14:textId="77777777" w:rsidR="0054454D" w:rsidRPr="00AC6011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5.3 Określenie przedmiotu zamówienia: „Wykonanie prac remontowych przy budynku mieszkalnym wielorodzinnym, 3 Maja 4”;</w:t>
            </w:r>
          </w:p>
          <w:p w14:paraId="39479FAD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5.4 Data wszczęcia postępowania: 25.07.2017 r.</w:t>
            </w:r>
          </w:p>
          <w:p w14:paraId="0BC57BE7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5.5 Rodzaj zamówienia: roboty budowlane</w:t>
            </w:r>
          </w:p>
          <w:p w14:paraId="322F0E68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14:paraId="52487C2E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Wykonawcy: DAWIX Dawid Czaja Łapalice ul. Spokojna 2, 83-300 Kartuzy</w:t>
            </w:r>
          </w:p>
          <w:p w14:paraId="41D0C6BB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Umowa z dnia 29.01.2018 r. </w:t>
            </w:r>
          </w:p>
          <w:p w14:paraId="0164BB7F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Wartość umowy: 133 921,83 PLN</w:t>
            </w:r>
          </w:p>
          <w:p w14:paraId="10799629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Przedmiotowe postępowanie zostało objęte kontrolą Instytucji Zarządzającej na etapie weryfikacji wniosków o płatność. Wyniki ustaleń zostały zawarte w piśmie o sygnaturze DPR-K.433.98.2017 EOD: 22126/04/2018 oraz 22132/04/2018 z dnia 23.04.2018 r. Na podstawie przedłożonej dokumentacji stwierdzono naruszenia skutkujące nałożeniem korekty finansowej w wysokości 5 %.</w:t>
            </w:r>
          </w:p>
          <w:p w14:paraId="23825E04" w14:textId="77777777" w:rsidR="0054454D" w:rsidRPr="00AC6011" w:rsidRDefault="0054454D" w:rsidP="00842C8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6. Postępowanie o udzielenie zamówienia publicznego;</w:t>
            </w:r>
            <w:r w:rsidRPr="00AC6011">
              <w:rPr>
                <w:rFonts w:asciiTheme="minorHAnsi" w:hAnsiTheme="minorHAnsi" w:cstheme="minorHAnsi"/>
                <w:sz w:val="20"/>
                <w:szCs w:val="20"/>
              </w:rPr>
              <w:br/>
              <w:t>6.1 Tryb udzielenia zamówienia: przetarg nieograniczony;</w:t>
            </w:r>
            <w:r w:rsidRPr="00AC6011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6.2 Wartość zamówienia: poniżej kwot, o których mowa w art. 11 ust.8 ustawy </w:t>
            </w:r>
            <w:proofErr w:type="spellStart"/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AC6011">
              <w:rPr>
                <w:rFonts w:asciiTheme="minorHAnsi" w:hAnsiTheme="minorHAnsi" w:cstheme="minorHAnsi"/>
                <w:sz w:val="20"/>
                <w:szCs w:val="20"/>
              </w:rPr>
              <w:br/>
              <w:t>6.3 Określenie przedmiotu zamówienia: „Zagospodarowanie Rynku w Kartuzach- etap I w ramach zadania „Rewitalizacja Kartuz- Gminny Program Rewitalizacji Kartuz”</w:t>
            </w:r>
            <w:r w:rsidRPr="00AC6011">
              <w:rPr>
                <w:rFonts w:asciiTheme="minorHAnsi" w:hAnsiTheme="minorHAnsi" w:cstheme="minorHAnsi"/>
                <w:sz w:val="20"/>
                <w:szCs w:val="20"/>
              </w:rPr>
              <w:br/>
              <w:t>6.4 Data wszczęcia postępowania: 01.09.2016 r.</w:t>
            </w:r>
          </w:p>
          <w:p w14:paraId="5B5D8A7E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6.5 Rodzaj zamówienia: roboty budowlane</w:t>
            </w:r>
          </w:p>
          <w:p w14:paraId="2E96ED76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  <w:r w:rsidRPr="00AC6011">
              <w:rPr>
                <w:rFonts w:asciiTheme="minorHAnsi" w:hAnsiTheme="minorHAnsi" w:cstheme="minorHAnsi"/>
                <w:sz w:val="20"/>
                <w:szCs w:val="20"/>
              </w:rPr>
              <w:br/>
              <w:t>Wykonawca: Przedsiębiorstwo Wielobranżowe „WOD-KAN-GRZENKOWICZ„ Sp. z o.o., ul. Chmieleńska 17, 83-300 Kartuzy</w:t>
            </w:r>
          </w:p>
          <w:p w14:paraId="6F209664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Umowa nr IZ.271.29.2016 z dnia 17.10.2016 r.</w:t>
            </w:r>
          </w:p>
          <w:p w14:paraId="503661F4" w14:textId="77777777" w:rsidR="0054454D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Wynagrodzenie:</w:t>
            </w:r>
            <w:r w:rsidRPr="006B23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1 619 910,00 PLN</w:t>
            </w:r>
          </w:p>
          <w:p w14:paraId="5158AF92" w14:textId="77777777" w:rsidR="002579F4" w:rsidRPr="006B2316" w:rsidRDefault="002579F4" w:rsidP="002579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Niniejsza umowa została zmieniona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Aneksem nr 1 zawartym w dniu 5.12.2016 r. (zwiększenie wynagrodzenia do kwoty 1.665.659,52 PLN)</w:t>
            </w:r>
          </w:p>
          <w:p w14:paraId="52545D63" w14:textId="77777777" w:rsidR="0054454D" w:rsidRPr="00F72D48" w:rsidRDefault="0054454D" w:rsidP="00E25293">
            <w:pPr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Przedmiotowe postępowanie zostało objęte kontrolą Instytucji Zarządzającej na etapie weryfikacji wniosków o płatność. Wyniki ustaleń zostały zawarte w piśmie o sygnaturze DPR-K.433.98.2017 EOD: 60798/09/2017 z dnia 5.09.2017 r. Na podstawie przedłożonej dokumentacji stwierdzono naruszenia skutkujące nałożeniem korekty finansowej w wysokości 10</w:t>
            </w:r>
            <w:r w:rsidR="00842C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%, jednak po zapoznaniu się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wyjaśnieniami Beneficjenta IZ podjęła decyzję o obniżeniu wartości korekty finansowej do 5 % w piśmie o </w:t>
            </w:r>
            <w:r w:rsidRPr="006B23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numerze EOD: </w:t>
            </w:r>
            <w:r w:rsidRPr="006B23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18625/04/2018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 z dnia 17.04.2018 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Na podstawie przedłożonej dokumentacji dotyczącej Aneksu nr 1 w piśmie o sygnaturze jak wyżej, nie stwierdzono naruszeń skutkujących nałożeniem korekty finansowej.</w:t>
            </w:r>
          </w:p>
          <w:p w14:paraId="098F87A5" w14:textId="77777777" w:rsidR="0054454D" w:rsidRPr="00AC6011" w:rsidRDefault="0054454D" w:rsidP="00842C8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7. Postępowanie o udzielenie zamówienia publicznego; </w:t>
            </w:r>
          </w:p>
          <w:p w14:paraId="62536EE6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7.1 Tryb udzielenia zamówienia: przetarg nieograniczony;</w:t>
            </w:r>
          </w:p>
          <w:p w14:paraId="35D262F8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7.2 Wartość zamówienia: poniżej kwot, o których mowa w art. 11 ust.8 PZP; </w:t>
            </w:r>
          </w:p>
          <w:p w14:paraId="632B8FC5" w14:textId="77777777" w:rsidR="0054454D" w:rsidRPr="00AC6011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7.3 Określenie przedmiotu zamówienia: „Wykonanie prac remontowych przy budynku mieszkalnym wielorodzinnym ul. Bielińskiego 5”;</w:t>
            </w:r>
          </w:p>
          <w:p w14:paraId="193763F1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7.4 Data wszczęcia postępowania: 10.07.2017 r.</w:t>
            </w:r>
          </w:p>
          <w:p w14:paraId="7D01D330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7.5 Rodzaj zamówienia: roboty budowlanie</w:t>
            </w:r>
          </w:p>
          <w:p w14:paraId="4A0FD2F2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14:paraId="5C1C6727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Wykonawcy: P.P.H. SAWENA Zbigniew Dybowski ul. Na zboczu 6, 83-333 Chmielno </w:t>
            </w:r>
          </w:p>
          <w:p w14:paraId="48AE29D2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Umowa z dnia 28.07.2017 r. </w:t>
            </w:r>
          </w:p>
          <w:p w14:paraId="5C873148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Wynagrodzenie: 101 659,59 PLN</w:t>
            </w:r>
          </w:p>
          <w:p w14:paraId="497A88BF" w14:textId="77777777" w:rsidR="0054454D" w:rsidRPr="006B2316" w:rsidRDefault="0054454D" w:rsidP="00E25293">
            <w:pPr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płatność. Wyniki ustaleń zostały zawarte w piśmie o sygnaturze DPR-K.433.98.2017 EOD: 87243/12/2017 z dnia 15.12.2017 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Na podstawie przedłożonej dokumentacji stwierdzono naruszenia skutkujące nałożeniem korekty finansowej w wysokości 10%, jednak po zapoznaniu się z wyjaśnieniami Beneficjenta IZ podjęła decyzję o obniżeniu wartości korekty finansowej do 5 %.</w:t>
            </w:r>
          </w:p>
          <w:p w14:paraId="7CDCEF4F" w14:textId="77777777" w:rsidR="0054454D" w:rsidRPr="00AC6011" w:rsidRDefault="0054454D" w:rsidP="00842C8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8. Postępowanie o udzielenie zamówienia publicznego; </w:t>
            </w:r>
          </w:p>
          <w:p w14:paraId="42D5A76E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8.1 Tryb udzielenia zamówienia: zasada konkurencyjności;</w:t>
            </w:r>
          </w:p>
          <w:p w14:paraId="1984F903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8.2 Wartość zamówienia: poniżej 30 tys. euro; </w:t>
            </w:r>
          </w:p>
          <w:p w14:paraId="1D519799" w14:textId="77777777" w:rsidR="0054454D" w:rsidRPr="00AC6011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8.3 Określenie przedmiotu zamówienia: „Wykonanie prac remontowych przy budynku mieszkalnym wielorodzinnym”;</w:t>
            </w:r>
          </w:p>
          <w:p w14:paraId="5E318233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8.4 Data wszczęcia postępowania: 8.08.2017 r.</w:t>
            </w:r>
          </w:p>
          <w:p w14:paraId="2C5CD285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8.5 Rodzaj zamówienia: roboty budowlane</w:t>
            </w:r>
          </w:p>
          <w:p w14:paraId="0004F2B1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14:paraId="58DF1085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Wykonawcy: Usługi Ogólnobudowlane MIREX Mirosław </w:t>
            </w:r>
            <w:proofErr w:type="spellStart"/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Turzyński</w:t>
            </w:r>
            <w:proofErr w:type="spellEnd"/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 ul. M. Konopnickiej 30, 83-400 Kościerzyna </w:t>
            </w:r>
          </w:p>
          <w:p w14:paraId="00899C35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Umowa z dnia 31.08.2017 r. </w:t>
            </w:r>
          </w:p>
          <w:p w14:paraId="3A3A4F15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Wynagrodzenie: 60 000,00 PLN</w:t>
            </w:r>
          </w:p>
          <w:p w14:paraId="69F8AA73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o płatność. Wyniki ustaleń zostały zawarte w piśmie o sygnaturze DPR-K.433.98.2017 EOD: 2451/01/2018 z dnia 10.01.2018 r. Na podstawie przedłożonej dokumentacji stwierdzono naruszenia skutkujące nałożeniem korekty finansowej w wysokości 10 %, jednak po zapoznaniu się z wyjaśnieniami Beneficjenta IZ podjęła decyzję o obniżeniu wartości korekty finansowej do 5 % w piśmie o </w:t>
            </w:r>
            <w:r w:rsidRPr="006B23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numerze EOD: </w:t>
            </w:r>
            <w:r w:rsidRPr="006B23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10951/03/2018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 z dnia 23.02.2018 r.</w:t>
            </w:r>
          </w:p>
          <w:p w14:paraId="03AFF092" w14:textId="77777777" w:rsidR="0054454D" w:rsidRPr="00AC6011" w:rsidRDefault="0054454D" w:rsidP="00842C8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9. Postępowanie o udzielenie zamówienia publicznego; </w:t>
            </w:r>
          </w:p>
          <w:p w14:paraId="0FACCF02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9.1 Tryb udzielenia zamówienia: przetarg nieograniczony;</w:t>
            </w:r>
          </w:p>
          <w:p w14:paraId="738E3B84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9.2 Wartość zamówienia: poniżej kwot, o których mowa w art. 11 ust.8 PZP; </w:t>
            </w:r>
          </w:p>
          <w:p w14:paraId="328E3535" w14:textId="77777777" w:rsidR="0054454D" w:rsidRPr="00AC6011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9.3 Określenie przedmiotu zamówienia: Zagospodarowanie ulicy Dworcowej w Kartuzach w ramach II etapu projektu „Rewitalizacja Kartuz- Gminny Program Rewitalizacji Kartuz”;</w:t>
            </w:r>
          </w:p>
          <w:p w14:paraId="149C0EA5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9.4 Data wszczęcia postępowania: 14.08.2017 r.</w:t>
            </w:r>
          </w:p>
          <w:p w14:paraId="41EA81FE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9.5 Rodzaj zamówienia: roboty budowlane.</w:t>
            </w:r>
          </w:p>
          <w:p w14:paraId="5C89D400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14:paraId="2E96DEF7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Wykonawcy: BUDIMEX S.A., ul. Stawki 40, 01-040 Warszawa;</w:t>
            </w:r>
            <w:r w:rsidRPr="00AC6011">
              <w:rPr>
                <w:rFonts w:asciiTheme="minorHAnsi" w:hAnsiTheme="minorHAnsi" w:cstheme="minorHAnsi"/>
                <w:sz w:val="20"/>
                <w:szCs w:val="20"/>
              </w:rPr>
              <w:br/>
              <w:t>Umowa nr IZ.271.40.2017 z dnia 03.10.2017 r.</w:t>
            </w:r>
          </w:p>
          <w:p w14:paraId="6CF470D6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Niniejsza umowa została zmieniona:</w:t>
            </w:r>
          </w:p>
          <w:p w14:paraId="7899AA0A" w14:textId="77777777" w:rsidR="0054454D" w:rsidRPr="006B2316" w:rsidRDefault="00AC6011" w:rsidP="00AC6011">
            <w:pPr>
              <w:ind w:left="39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54454D"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Aneksem nr 1 zawartym 11.12.2017 r.  </w:t>
            </w:r>
          </w:p>
          <w:p w14:paraId="3A1D3BD7" w14:textId="77777777" w:rsidR="0054454D" w:rsidRPr="006B2316" w:rsidRDefault="00AC6011" w:rsidP="00AC6011">
            <w:pPr>
              <w:ind w:left="39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54454D"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Aneksem nr 2 zawartym 27.04.2018 r. </w:t>
            </w:r>
          </w:p>
          <w:p w14:paraId="0E8D8AD7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Wynagrodzenie: 3 468 574,00 PLN</w:t>
            </w:r>
          </w:p>
          <w:p w14:paraId="67140483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dotyczące umowy oraz Aneksu nr 1 zostało objęte kontrolą Instytucji Zarządzającej na etapie weryfikacji wniosków o płatność. Wyniki ustaleń zostały zawarte w piśmie o sygnaturze DPR-K.433.98.2017 EOD: 88745/12/2017 </w:t>
            </w:r>
            <w:r w:rsidR="00842C8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z dnia 21.12.2017 r., do Aneksu nr 2 w piśmie o sygnaturze EOD: 35699/07/2019. Na podstawie przedłożonej dokumentacji nie stwierdzono</w:t>
            </w:r>
            <w:r w:rsidRPr="006B23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naruszeń skutkujących nałożeniem korekty finansowej. </w:t>
            </w:r>
          </w:p>
          <w:p w14:paraId="05FE0E74" w14:textId="77777777" w:rsidR="0054454D" w:rsidRPr="00AC6011" w:rsidRDefault="0054454D" w:rsidP="00842C8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10. Postępowanie o udzielenie zamówienia publicznego; </w:t>
            </w:r>
          </w:p>
          <w:p w14:paraId="7E7D2B17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10.1 Tryb udzielenia zamówienia: zasada konkurencyjności;</w:t>
            </w:r>
          </w:p>
          <w:p w14:paraId="22EAFEFA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10.2 Wartość zamówienia: poniżej 30 tys. euro; </w:t>
            </w:r>
          </w:p>
          <w:p w14:paraId="2C448CC5" w14:textId="77777777" w:rsidR="0054454D" w:rsidRPr="00AC6011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10.3 Określenie przedmiotu zamówienia: „Wykonanie prac remontowych przy budynku mieszkalnym wielorodzinnym ul. Brunona 3”;</w:t>
            </w:r>
          </w:p>
          <w:p w14:paraId="5CD93423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10.4 Data wszczęcia postępowania: 28.08.2017 r.</w:t>
            </w:r>
          </w:p>
          <w:p w14:paraId="13B20300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10.5 Rodzaj zamówienia: roboty budowlane</w:t>
            </w:r>
          </w:p>
          <w:p w14:paraId="2F29DA23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14:paraId="73A240F6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Wykonawcy: Usługi Ogólnobudowlane EKOBUD Robert Knut ul. Moczydło 92, 83-340 Sierakowice </w:t>
            </w:r>
          </w:p>
          <w:p w14:paraId="32A30BD0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Umowa z dnia 08.11.2017 r. </w:t>
            </w:r>
          </w:p>
          <w:p w14:paraId="3408FA83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Wynagrodzenie: 72 201,00 PLN</w:t>
            </w:r>
          </w:p>
          <w:p w14:paraId="577F4629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o płatność. Wyniki ustaleń zostały zawarte w piśmie o sygnaturze DPR-K.433.98.2017 EOD: 2451/01/2018 z dnia 10.01.2018 r. Na podstawie przedłożonej dokumentacji stwierdzono naruszenia skutkujące nałożeniem korekty finansowej w wysokości 5 %, po zapoznaniu się </w:t>
            </w:r>
            <w:r w:rsidR="00842C8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z wyjaśnieniami Beneficjenta podtrzymano stanowisko dotyczące wymienionego naruszenia w piśmie o </w:t>
            </w:r>
            <w:r w:rsidRPr="006B23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numerze EOD: </w:t>
            </w:r>
            <w:r w:rsidRPr="006B23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10623/02/2018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 z dnia 23.02.2018 r.</w:t>
            </w:r>
          </w:p>
          <w:p w14:paraId="48B3732D" w14:textId="77777777" w:rsidR="0054454D" w:rsidRPr="00AC6011" w:rsidRDefault="0054454D" w:rsidP="00842C8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11. Postępowanie o udzielenie zamówienia publicznego; </w:t>
            </w:r>
          </w:p>
          <w:p w14:paraId="27566ED9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11.1 Tryb udzielenia zamówienia: zasada konkurencyjności;</w:t>
            </w:r>
          </w:p>
          <w:p w14:paraId="39E74B15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11.2 Wartość zamówienia: poniżej 30 tys. euro; </w:t>
            </w:r>
          </w:p>
          <w:p w14:paraId="79382CB5" w14:textId="77777777" w:rsidR="0054454D" w:rsidRPr="00AC6011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11.3 Określenie przedmiotu zamówienia: „Wykonanie prac remontowych przy budynku mieszkalnym wielorodzinnym”;</w:t>
            </w:r>
          </w:p>
          <w:p w14:paraId="7B1811EA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11.4 Data wszczęcia postępowania: 29.08.2017 r.</w:t>
            </w:r>
          </w:p>
          <w:p w14:paraId="65742914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11.5 Rodzaj zamówienia: roboty budowlane</w:t>
            </w:r>
          </w:p>
          <w:p w14:paraId="3458D3D6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14:paraId="4EC37DFA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Wykonawcy: EMAR Marek </w:t>
            </w:r>
            <w:proofErr w:type="spellStart"/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Madaj</w:t>
            </w:r>
            <w:proofErr w:type="spellEnd"/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 ul. Węglowa 1, 83-300 Kartuzy </w:t>
            </w:r>
          </w:p>
          <w:p w14:paraId="3CC4B35E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Umowa z dnia 21.09.2017 r. </w:t>
            </w:r>
          </w:p>
          <w:p w14:paraId="6121E4EE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Wynagrodzenie: 59 400,00 PLN</w:t>
            </w:r>
          </w:p>
          <w:p w14:paraId="6C5858BF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o płatność. Wyniki ustaleń zostały zawarte w piśmie o sygnaturze DPR-K.433.98.2017 EOD: 2451/01/2018 z dnia 10.01.2018 r. Na podstawie przedłożonej dokumentacji stwierdzono naruszenia skutkujące nałożeniem korekty finansowej w wysokości 10%, jednak po zapoznaniu się z wyjaśnieniami Beneficjenta IZ podjęła decyzję o obniżeniu wartości korekty finansowej do 5 % w piśmie o </w:t>
            </w:r>
            <w:r w:rsidRPr="006B23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numerze EOD: </w:t>
            </w:r>
            <w:r w:rsidRPr="006B23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10622/02/2018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 z dnia 23.02.2018 r.</w:t>
            </w:r>
          </w:p>
          <w:p w14:paraId="145192DF" w14:textId="77777777" w:rsidR="0054454D" w:rsidRPr="00AC6011" w:rsidRDefault="0054454D" w:rsidP="00842C8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12. Postępowanie o udzielenie zamówienia publicznego; </w:t>
            </w:r>
          </w:p>
          <w:p w14:paraId="187C35AD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12.1 Tryb udzielenia zamówienia: zasada konkurencyjności;</w:t>
            </w:r>
          </w:p>
          <w:p w14:paraId="7023FE51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12.2 Wartość zamówienia: poniżej 30 tys. euro; </w:t>
            </w:r>
          </w:p>
          <w:p w14:paraId="2FE06CC7" w14:textId="77777777" w:rsidR="0054454D" w:rsidRPr="00AC6011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12.3 Określenie przedmiotu zamówienia: Stworzenie Monumentu Mnicha Kartuskiego wraz ze strefą wyciszenia przy Kolegiacie Kartuskiej;</w:t>
            </w:r>
          </w:p>
          <w:p w14:paraId="4FB9D1CD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12.4 Data wszczęcia postępowania: 15.09.2017 r.</w:t>
            </w:r>
          </w:p>
          <w:p w14:paraId="26B29890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12.5 Rodzaj zamówienia: usługi</w:t>
            </w:r>
          </w:p>
          <w:p w14:paraId="2C93A627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14:paraId="3759F7D7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Wykonawcy: Krzysztof Ciupa ul. Morska 13/10, 81-323 Gdynia</w:t>
            </w:r>
          </w:p>
          <w:p w14:paraId="1185CC80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Umowa z dnia 26.10.2017 r. </w:t>
            </w:r>
          </w:p>
          <w:p w14:paraId="5502F25C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Wynagrodzenie: 12 500,00 PLN</w:t>
            </w:r>
          </w:p>
          <w:p w14:paraId="6D18A589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o płatność. Wyniki ustaleń zostały zawarte w piśmie o sygnaturze DPR-K.433.98.2017 EOD: 4975/01/2018 z dnia 23.01.2018 r. Na podstawie przedłożonej dokumentacji stwierdzono naruszenia skutkujące nałożeniem korekty finansowej w wysokości 10 %, jednak po zapoznaniu się z wyjaśnieniami Beneficjenta IZ podjęła decyzję o obniżeniu wartości korekty finansowej do 5 % w piśmie o </w:t>
            </w:r>
            <w:r w:rsidRPr="006B23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numerze EOD: </w:t>
            </w:r>
            <w:r w:rsidRPr="006B23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10619/02/2018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 z dnia 23.02.2018 r. </w:t>
            </w:r>
          </w:p>
          <w:p w14:paraId="65936B1C" w14:textId="77777777" w:rsidR="0054454D" w:rsidRPr="00AC6011" w:rsidRDefault="0054454D" w:rsidP="00842C8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13. Postępowanie o udzielenie zamówienia publicznego; </w:t>
            </w:r>
          </w:p>
          <w:p w14:paraId="6380F234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13.1 Tryb udzielenia zamówienia: zasada konkurencyjności;</w:t>
            </w:r>
          </w:p>
          <w:p w14:paraId="64D89758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13.2 Szacowana wartość zamówienia: 66 685,86 PLN; </w:t>
            </w:r>
          </w:p>
          <w:p w14:paraId="6432FEBB" w14:textId="77777777" w:rsidR="0054454D" w:rsidRPr="00AC6011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13.3 Określenie przedmiotu zamówienia: Pełnienie nadzoru inwestorskiego nad realizacją robót budowlanych;</w:t>
            </w:r>
          </w:p>
          <w:p w14:paraId="13633E21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13.4 Data wszczęcia postępowania: 18.09.2017 r.</w:t>
            </w:r>
          </w:p>
          <w:p w14:paraId="61532492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13.5 Rodzaj zamówienia: usługa</w:t>
            </w:r>
          </w:p>
          <w:p w14:paraId="4DAED1CD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14:paraId="46B37A5E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Wykonawcy: Techniczne Usługi Budownictwa Krystian Jaskulski Os. Wybickiego 13/35, 83-300 Kartuzy; </w:t>
            </w:r>
          </w:p>
          <w:p w14:paraId="6E6A3A44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Umowa nr 13/17/IZ z dnia 0</w:t>
            </w:r>
            <w:r w:rsidR="009D5D99" w:rsidRPr="00AC6011">
              <w:rPr>
                <w:rFonts w:asciiTheme="minorHAnsi" w:hAnsiTheme="minorHAnsi" w:cstheme="minorHAnsi"/>
                <w:sz w:val="20"/>
                <w:szCs w:val="20"/>
              </w:rPr>
              <w:t>3.10.2017</w:t>
            </w: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 r. </w:t>
            </w:r>
          </w:p>
          <w:p w14:paraId="7C4A45E6" w14:textId="77777777" w:rsidR="0054454D" w:rsidRPr="00AC6011" w:rsidRDefault="0054454D" w:rsidP="002579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Niniejsza umowa została zmieniona</w:t>
            </w:r>
            <w:r w:rsidR="002579F4"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Aneksem nr 1 zawartym 27.04.2018 r.  </w:t>
            </w:r>
          </w:p>
          <w:p w14:paraId="48688ADB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Wartość umowy: 20 700,00 PLN</w:t>
            </w:r>
          </w:p>
          <w:p w14:paraId="6DA3C89A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dotyczące umowy oraz Aneksu nr 1 zostało objęte kontrolą Instytucji Zarządzającej na etapie weryfikacji wniosków o płatność. Wyniki ustaleń zostały zawarte w piśmie o sygnaturze DPR-K.433.98.2017 EOD: 36481/07/2019 </w:t>
            </w:r>
            <w:r w:rsidR="00842C8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z dnia 19.07.2019 r. Na podstawie przedłożonej dokumentacji nie stwierdzono</w:t>
            </w:r>
            <w:r w:rsidRPr="006B23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naruszeń skutkujących nałożeniem korekty finansowej.</w:t>
            </w:r>
          </w:p>
          <w:p w14:paraId="3F539C01" w14:textId="77777777" w:rsidR="0054454D" w:rsidRPr="00AC6011" w:rsidRDefault="0054454D" w:rsidP="00842C8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14. Postępowanie o udzielenie zamówienia publicznego; </w:t>
            </w:r>
          </w:p>
          <w:p w14:paraId="0594A71C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14.1 Tryb udzielenia zamówienia: zasada konkurencyjności;</w:t>
            </w:r>
          </w:p>
          <w:p w14:paraId="32DBA15C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14.2 Wartość zamówienia: poniżej 30 tys. euro; </w:t>
            </w:r>
          </w:p>
          <w:p w14:paraId="2ECA0523" w14:textId="77777777" w:rsidR="0054454D" w:rsidRPr="00AC6011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14.3 Określenie przedmiotu zamówienia: Przeprowadzenie warsztatów z zakresu „Małej architektury i ogrodnictwa” </w:t>
            </w:r>
            <w:r w:rsidR="00842C81" w:rsidRPr="00AC601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wraz z dostarczeniem materiałów niezbędnych do realizacji warsztatu;</w:t>
            </w:r>
          </w:p>
          <w:p w14:paraId="1733EAD5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14.4 Data wszczęcia postępowania: 02.10.2017 r.</w:t>
            </w:r>
          </w:p>
          <w:p w14:paraId="3DC49C0F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14.5 Rodzaj zamówienia: usługa</w:t>
            </w:r>
          </w:p>
          <w:p w14:paraId="3AA3CB82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14:paraId="38C30ED2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Wykonawcy: Garden Life Centrum Ogrodnicze Marcin Labuda, ul. Szkolna 79, 83-307 Kiełpino</w:t>
            </w:r>
          </w:p>
          <w:p w14:paraId="2E1C6AE7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Umowa z dnia 27.10.2017 r. </w:t>
            </w:r>
          </w:p>
          <w:p w14:paraId="133DE6E1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Wynagrodzenie: 12 500,00 PLN</w:t>
            </w:r>
          </w:p>
          <w:p w14:paraId="48CEF9BD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płatność. Wyniki ustaleń zostały zawarte w piśmie o sygnaturze DPR-K.433.98.2017 EOD: 4975/01/2018 z dnia 23.01.2018 r. </w:t>
            </w:r>
            <w:r w:rsidR="00842C8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Na podstawie przedłożonej dokumentacji stwierdzono naruszenia skutkujące nałożeniem korekty finansowej w wysokości 10 %, jednak po zapoznaniu się z wyjaśnieniami Beneficjenta IZ podjęła decyzję o obniżeniu wartości korekty finansowej do 5 % w piśmie o </w:t>
            </w:r>
            <w:r w:rsidRPr="006B23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numerze EOD: </w:t>
            </w:r>
            <w:r w:rsidRPr="006B23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10618/02/2018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 z dnia 23.02.2018 r.</w:t>
            </w:r>
          </w:p>
          <w:p w14:paraId="474FA3BF" w14:textId="77777777" w:rsidR="0054454D" w:rsidRPr="00AC6011" w:rsidRDefault="0054454D" w:rsidP="00842C8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15. Postępowanie o udzielenie zamówienia publicznego; </w:t>
            </w:r>
          </w:p>
          <w:p w14:paraId="5549B94B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15.1 Tryb udzielenia zamówienia: zasada konkurencyjności;</w:t>
            </w:r>
          </w:p>
          <w:p w14:paraId="08564319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15.2 Wartość zamówienia: poniżej 30 tys. euro; </w:t>
            </w:r>
          </w:p>
          <w:p w14:paraId="7058C92E" w14:textId="77777777" w:rsidR="0054454D" w:rsidRPr="00AC6011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15.3 Określenie przedmiotu zamówienia: Przeprowadzenie warsztatów z zakresu utwardzenia terenu wraz z dostarczeniem materiałów niezbędnych do realizacji warsztatu;</w:t>
            </w:r>
          </w:p>
          <w:p w14:paraId="192AE545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15.4 Data wszczęcia postępowania: 02.10.2017 r.</w:t>
            </w:r>
          </w:p>
          <w:p w14:paraId="1DAA4FC6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15.5 Rodzaj zamówienia: usługa</w:t>
            </w:r>
          </w:p>
          <w:p w14:paraId="29C33240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14:paraId="406B9A7D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Wykonawcy: Zakład Ogólnobudowlany Józef Czaja ul. Ks. Józefa </w:t>
            </w:r>
            <w:proofErr w:type="spellStart"/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Szotowskiego</w:t>
            </w:r>
            <w:proofErr w:type="spellEnd"/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 6, 83-333 Chmielno</w:t>
            </w:r>
          </w:p>
          <w:p w14:paraId="7B12940F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Umowa z dnia 30.10.2017 r. </w:t>
            </w:r>
          </w:p>
          <w:p w14:paraId="12C6FDCF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Wynagrodzenie: 34 686,00 PLN</w:t>
            </w:r>
          </w:p>
          <w:p w14:paraId="7703B980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o płatność. Wyniki ustaleń zostały zawarte w piśmie o sygnaturze DPR-K.433.98.2017 EOD: 4975/01/2018 z dnia 23.01.2018 r. Na podstawie przedłożonej dokumentacji stwierdzono naruszenia skutkujące nałożeniem korekty finansowej w wysokości 10 %, jednak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po zapoznaniu się z wyjaśnieniami Beneficjenta IZ podjęła decyzję o obniżeniu wartości korekty finansowej do 5 % w piśmie</w:t>
            </w:r>
            <w:r w:rsidR="00842C8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r w:rsidRPr="006B23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numerze EOD: </w:t>
            </w:r>
            <w:r w:rsidRPr="006B23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10617/02/2018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 z dnia 23.02.2018 r.</w:t>
            </w:r>
          </w:p>
          <w:p w14:paraId="64F05264" w14:textId="77777777" w:rsidR="0054454D" w:rsidRPr="00AC6011" w:rsidRDefault="0054454D" w:rsidP="00842C8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16. Postępowanie o udzielenie zamówienia publicznego; </w:t>
            </w:r>
          </w:p>
          <w:p w14:paraId="7295BFEF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16.1 Tryb udzielenia zamówienia: przetarg nieograniczony;</w:t>
            </w:r>
          </w:p>
          <w:p w14:paraId="75F12C75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16.2 Wartość zamówienia: poniżej kwot, o których mowa w art. 11 ust.8 PZP; </w:t>
            </w:r>
          </w:p>
          <w:p w14:paraId="40436F6D" w14:textId="77777777" w:rsidR="0054454D" w:rsidRPr="00AC6011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16.3 Określenie przedmiotu zamówienia: „Remont elementów wspólnych budynków wielorodzinnych wraz z zagospodarowaniem bezpośredniego ich otoczenia”;</w:t>
            </w:r>
          </w:p>
          <w:p w14:paraId="76168A3A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16.4 Data wszczęcia postępowania: 05.10.2017 r.</w:t>
            </w:r>
          </w:p>
          <w:p w14:paraId="59C1C6E9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16.5. Rodzaj zamówienia: roboty budowlane.</w:t>
            </w:r>
          </w:p>
          <w:p w14:paraId="79F8AB96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14:paraId="53DB9C9E" w14:textId="77777777" w:rsidR="0054454D" w:rsidRPr="00AC6011" w:rsidRDefault="0054454D" w:rsidP="00E25293">
            <w:pPr>
              <w:ind w:right="-284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Wykonawcy: Zakład Usługowo-Handlowy ELMAR Roman Lila Łapalice ul. </w:t>
            </w:r>
            <w:proofErr w:type="spellStart"/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Prokowska</w:t>
            </w:r>
            <w:proofErr w:type="spellEnd"/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 6, 83-300 Kartuzy;</w:t>
            </w:r>
            <w:r w:rsidRPr="00AC6011">
              <w:rPr>
                <w:rFonts w:asciiTheme="minorHAnsi" w:hAnsiTheme="minorHAnsi" w:cstheme="minorHAnsi"/>
                <w:sz w:val="20"/>
                <w:szCs w:val="20"/>
              </w:rPr>
              <w:br/>
              <w:t>Umowa z dnia 31.10.2017 r.</w:t>
            </w:r>
          </w:p>
          <w:p w14:paraId="2B142E72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Wynagrodzenie: 91 747,65 PLN</w:t>
            </w:r>
          </w:p>
          <w:p w14:paraId="4046851C" w14:textId="77777777" w:rsidR="0054454D" w:rsidRPr="00F72D48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Przedmiotowe postępowanie zostało objęte kontrolą Instytucji Zarządzającej na etapie weryfikacji wniosków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płatność. Wyniki ustaleń zostały zawarte w piśmie o sygnaturze DPR-K.433.98.2017 EOD: 88551/12/2017 z dnia 15.12.2017 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Na podstawie przedłożonej dokumentacji stwierdzono naruszenia skutkujące nałożeniem korekty finansowej w wysokości 5 %,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po zapoznaniu się z wyjaśnieniami Beneficjenta podtrzymano stanowisko dotyczące wymienionego naruszenia w piśmie o </w:t>
            </w:r>
            <w:r w:rsidRPr="006B23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numerze EOD: </w:t>
            </w:r>
            <w:r w:rsidRPr="006B23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10620/02/2018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 z dnia 22.02.2018 r. </w:t>
            </w:r>
          </w:p>
          <w:p w14:paraId="6C6D57C3" w14:textId="77777777" w:rsidR="0054454D" w:rsidRPr="00AC6011" w:rsidRDefault="0054454D" w:rsidP="00842C8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17. Postępowanie o udzielenie zamówienia publicznego; </w:t>
            </w:r>
          </w:p>
          <w:p w14:paraId="39CCD6D1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17.1 Tryb udzielenia zamówienia: zasada konkurencyjności;</w:t>
            </w:r>
          </w:p>
          <w:p w14:paraId="0259D6E3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17.2 Szacowana wartość zamówienia: 66 767,00 PLN; </w:t>
            </w:r>
          </w:p>
          <w:p w14:paraId="4B957677" w14:textId="77777777" w:rsidR="0054454D" w:rsidRPr="00AC6011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17.3 Określenie przedmiotu zamówienia: Przeprowadzenie warsztatów, których wynikiem będzie koncepcja zagospodarowania parku przy ul. Dr Majkowskiego w Kartuzach oraz wykonanie na jej podstawie kompletnej dokumentacji projektowej.;</w:t>
            </w:r>
          </w:p>
          <w:p w14:paraId="3FEE8F52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17.4 Data wszczęcia postępowania: 23.10.2017 r.</w:t>
            </w:r>
          </w:p>
          <w:p w14:paraId="3DFD1056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17.5 Rodzaj zamówienia: roboty budowlane</w:t>
            </w:r>
          </w:p>
          <w:p w14:paraId="30687B06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14:paraId="33446F78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Wykonawcy: PRONOBIS STUDIO Grzegorz Pronobis ul. Szkolna 10/46, 41-902 Bytom </w:t>
            </w:r>
          </w:p>
          <w:p w14:paraId="637523B6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Umowa nr R.042.3.5.2017/1 z dnia 21.11.2017 r. </w:t>
            </w:r>
          </w:p>
          <w:p w14:paraId="1FE7E425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Wartość umowy: 49 815,00 PLN</w:t>
            </w:r>
          </w:p>
          <w:p w14:paraId="1E282FEB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płatność. Wyniki ustaleń zostały zawarte w piśmie o sygnaturze DPR-K.433.181.2017 EOD: 35393/07/2019 z dnia 15.07.2019 r. </w:t>
            </w:r>
            <w:r w:rsidR="00842C8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Na podstawie przedłożonej dokumentacji nie stwierdzono</w:t>
            </w:r>
            <w:r w:rsidRPr="006B23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naruszeń skutkujących nałożeniem korekty finansowej.</w:t>
            </w:r>
          </w:p>
          <w:p w14:paraId="06C300FF" w14:textId="77777777" w:rsidR="0054454D" w:rsidRPr="00AC6011" w:rsidRDefault="0054454D" w:rsidP="00842C8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18. Postępowanie o udzielenie zamówienia publicznego; </w:t>
            </w:r>
          </w:p>
          <w:p w14:paraId="0209FA14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18.1 Tryb udzielenia zamówienia: zasada konkurencyjności;</w:t>
            </w:r>
          </w:p>
          <w:p w14:paraId="53CB70A9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18.2 Wartość zamówienia: poniżej 30 tys. euro; </w:t>
            </w:r>
          </w:p>
          <w:p w14:paraId="3EADE15B" w14:textId="77777777" w:rsidR="0054454D" w:rsidRPr="00AC6011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18.3 Określenie przedmiotu zamówienia: „Wykonanie prac remontowych przy budynku mieszkalnym wielorodzinnym, Kościuszki 12”;</w:t>
            </w:r>
          </w:p>
          <w:p w14:paraId="2FAB485C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18.4 Data wszczęcia postępowania: 06.11.2017 r.</w:t>
            </w:r>
          </w:p>
          <w:p w14:paraId="5903C544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18.5 Rodzaj zamówienia: roboty budowlane</w:t>
            </w:r>
          </w:p>
          <w:p w14:paraId="00B3A55D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14:paraId="06DB843B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Wykonawcy: Zakład Usługowo-Produkcyjno-Handlowy LECHMAR Leszek </w:t>
            </w:r>
            <w:proofErr w:type="spellStart"/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Formela</w:t>
            </w:r>
            <w:proofErr w:type="spellEnd"/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 ul. Strażacka 2, 83-300 Kartuzy, Dzierżążno </w:t>
            </w:r>
          </w:p>
          <w:p w14:paraId="2E6C7BB1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Umowa z dnia 07.12.2017 r. </w:t>
            </w:r>
          </w:p>
          <w:p w14:paraId="12D1F362" w14:textId="77777777" w:rsidR="0054454D" w:rsidRPr="00AC6011" w:rsidRDefault="0054454D" w:rsidP="002579F4">
            <w:pPr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Niniejsza umowa została zmieniona</w:t>
            </w:r>
            <w:r w:rsidR="002579F4"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Aneksem nr 1 zawartym w dniu 16 stycznia 2018 r.</w:t>
            </w:r>
          </w:p>
          <w:p w14:paraId="1B72A9AB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Wartość umowy: 128 844,41 PLN</w:t>
            </w:r>
          </w:p>
          <w:p w14:paraId="18E3C3A7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o płatność. Wyniki ustaleń zostały zawarte w piśmie o sygnaturze DPR-K.433.98.2017 EOD: 15528/03/2018 z dnia 21.03.2018 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Na podstawie przedłożonej dokumentacji stwierdzono naruszenia skutkujące nałożeniem korekty finansowej w wysokości 5 %.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Na podstawie przedłożonej dokumentacji dotyczącej Aneksu nr 1 w piśmie o sygnaturze jak wyżej, nie stwierdzono naruszeń skutkujących nałożeniem korekty finansowej.</w:t>
            </w:r>
          </w:p>
          <w:p w14:paraId="74D5942D" w14:textId="77777777" w:rsidR="0054454D" w:rsidRPr="00AC6011" w:rsidRDefault="0054454D" w:rsidP="00842C8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19. Postępowanie o udzielenie zamówienia publicznego; </w:t>
            </w:r>
          </w:p>
          <w:p w14:paraId="40A274E0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19.1 Tryb udzielenia zamówienia: zasada konkurencyjności;</w:t>
            </w:r>
          </w:p>
          <w:p w14:paraId="336A949C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19.2 Wartość zamówienia: poniżej 30 tys. euro; </w:t>
            </w:r>
          </w:p>
          <w:p w14:paraId="1AD3F958" w14:textId="77777777" w:rsidR="0054454D" w:rsidRPr="00AC6011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19.3 Określenie przedmiotu zamówienia: Wykonanie prac remontowych przy budynku mieszkalnym wielorodzinnym, </w:t>
            </w:r>
            <w:r w:rsidR="00842C81" w:rsidRPr="00AC601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ul. Bielińskiego 4-6;</w:t>
            </w:r>
          </w:p>
          <w:p w14:paraId="5111622F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19.4 Data wszczęcia postępowania: 13.02.2018 r.</w:t>
            </w:r>
          </w:p>
          <w:p w14:paraId="22F08E47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19.5 Rodzaj zamówienia: roboty budowlane</w:t>
            </w:r>
          </w:p>
          <w:p w14:paraId="018EEE2C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14:paraId="6353C02F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Wykonawcy: Firma Handlowa Kapitol Krzysztof Zwara, ul. Piłsudskiego 5, 83-300 Kartuzy</w:t>
            </w:r>
          </w:p>
          <w:p w14:paraId="1F00BFBE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Umowa z dnia 6.06.2018 r. </w:t>
            </w:r>
          </w:p>
          <w:p w14:paraId="7AC893D7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Wartość umowy: 303 566,40 PLN</w:t>
            </w:r>
          </w:p>
          <w:p w14:paraId="7BDCABAB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o płatność. Wyniki ustaleń zostały zawarte w piśmie o sygnaturze DPR-K.433.98.2017 EOD: 46316/07/2018 z dnia 13.08.2018 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Na podstawie przedłożonej dokumentacji nie stwierdzono</w:t>
            </w:r>
            <w:r w:rsidRPr="006B23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naruszeń skutkujących nałożeniem korekty finansowej.</w:t>
            </w:r>
          </w:p>
          <w:p w14:paraId="5BB2B608" w14:textId="77777777" w:rsidR="0054454D" w:rsidRPr="00AC6011" w:rsidRDefault="0054454D" w:rsidP="00842C8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20. Postępowanie o udzielenie zamówienia publicznego; </w:t>
            </w:r>
          </w:p>
          <w:p w14:paraId="71FE34EF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20.1 Tryb udzielenia zamówienia: zasada konkurencyjności;</w:t>
            </w:r>
          </w:p>
          <w:p w14:paraId="4041A178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20.2 Wartość zamówienia: poniżej 30 tys. euro; </w:t>
            </w:r>
          </w:p>
          <w:p w14:paraId="30DC611F" w14:textId="77777777" w:rsidR="0054454D" w:rsidRPr="00AC6011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20.3 Określenie przedmiotu zamówienia: Wykonanie prac remontowych przy budynku mieszkalnym wielorodzinnym ul. Brunona 1;</w:t>
            </w:r>
          </w:p>
          <w:p w14:paraId="1186A4A7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20.4 Data wszczęcia postępowania: 12.03.2018 r.</w:t>
            </w:r>
          </w:p>
          <w:p w14:paraId="75674B98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20.5 Rodzaj zamówienia: roboty budowlane</w:t>
            </w:r>
          </w:p>
          <w:p w14:paraId="16CBF783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14:paraId="29E328A5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Wykonawcy: EMAR Marek </w:t>
            </w:r>
            <w:proofErr w:type="spellStart"/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Madaj</w:t>
            </w:r>
            <w:proofErr w:type="spellEnd"/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, ul. Węglowa 1, 83-300 Kartuzy</w:t>
            </w:r>
          </w:p>
          <w:p w14:paraId="0A9B036F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Umowa z dnia 17.04.2018 r.</w:t>
            </w:r>
          </w:p>
          <w:p w14:paraId="77DF635B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Wartość umowy: 81.000,00 PLN</w:t>
            </w:r>
          </w:p>
          <w:p w14:paraId="4FF39670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płatność. Wyniki ustaleń zostały zawarte w piśmie o sygnaturze DPR-K.433.98.2017 EOD: 67190/11/2018 z dnia 26.11.2018 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Na podstawie przedłożonej dokumentacji nie stwierdzono</w:t>
            </w:r>
            <w:r w:rsidRPr="006B23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naruszeń skutkujących nałożeniem korekty finansowej.</w:t>
            </w:r>
          </w:p>
          <w:p w14:paraId="4EDF349B" w14:textId="77777777" w:rsidR="0054454D" w:rsidRPr="00AC6011" w:rsidRDefault="0054454D" w:rsidP="002579F4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21. Postępowanie o udzielenie zamówienia publicznego; </w:t>
            </w:r>
          </w:p>
          <w:p w14:paraId="63F20A0E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21.1 Tryb udzielenia zamówienia: zasada konkurencyjności;</w:t>
            </w:r>
          </w:p>
          <w:p w14:paraId="57789C91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21.2 Wartość zamówienia: poniżej 30 tys. euro; </w:t>
            </w:r>
          </w:p>
          <w:p w14:paraId="491B4C94" w14:textId="77777777" w:rsidR="0054454D" w:rsidRPr="00AC6011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21.3 Określenie przedmiotu zamówienia: Wykonanie prac remontowych przy budynku mieszkalnym wielorodzinnym ul. Parkowa 1;</w:t>
            </w:r>
          </w:p>
          <w:p w14:paraId="3755A4CE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21.4 Data wszczęcia postępowania: 12.03.2018 r.</w:t>
            </w:r>
          </w:p>
          <w:p w14:paraId="6BA040E9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21.5 Rodzaj zamówienia: roboty budowlane</w:t>
            </w:r>
          </w:p>
          <w:p w14:paraId="7DE70ED2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14:paraId="243088F3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Wykonawcy: Usługi Ogólnobudowlane DAWIX Dawid Czaja Łapalice, ul. Spokojna 2, 83-300 Kartuzy</w:t>
            </w:r>
            <w:r w:rsidRPr="00AC6011">
              <w:rPr>
                <w:rFonts w:asciiTheme="minorHAnsi" w:hAnsiTheme="minorHAnsi" w:cstheme="minorHAnsi"/>
                <w:sz w:val="20"/>
                <w:szCs w:val="20"/>
              </w:rPr>
              <w:br/>
              <w:t>Umowa z dnia 29.03.2018 r.</w:t>
            </w:r>
            <w:r w:rsidRPr="00AC6011">
              <w:rPr>
                <w:rFonts w:asciiTheme="minorHAnsi" w:hAnsiTheme="minorHAnsi" w:cstheme="minorHAnsi"/>
                <w:sz w:val="20"/>
                <w:szCs w:val="20"/>
              </w:rPr>
              <w:br/>
              <w:t>Wartość umowy: 497.664,00 PLN</w:t>
            </w:r>
          </w:p>
          <w:p w14:paraId="75029316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płatność. Wyniki ustaleń zostały zawarte w piśmie o sygnaturze DPR-K.433.98.2017 EOD: 67190/11/2018 z dnia 26.11.2018 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Na podstawie przedłożonej dokumentacji nie stwierdzono</w:t>
            </w:r>
            <w:r w:rsidRPr="006B23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naruszeń skutkujących nałożeniem korekty finansowej.</w:t>
            </w:r>
          </w:p>
          <w:p w14:paraId="7ED1B7C3" w14:textId="77777777" w:rsidR="0054454D" w:rsidRPr="00AC6011" w:rsidRDefault="0054454D" w:rsidP="002579F4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22. Postępowanie o udzielenie zamówienia publicznego; </w:t>
            </w:r>
          </w:p>
          <w:p w14:paraId="4E83AEF2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22.1 Tryb udzielenia zamówienia: zasada konkurencyjności;</w:t>
            </w:r>
          </w:p>
          <w:p w14:paraId="2CDB648A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22.2 Wartość zamówienia: poniżej 30 tys. euro; </w:t>
            </w:r>
          </w:p>
          <w:p w14:paraId="77ACC7D0" w14:textId="77777777" w:rsidR="0054454D" w:rsidRPr="00AC6011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22.3 Określenie przedmiotu zamówienia: Wykonanie prac remontowych przy budynku mieszkalnym wielorodzinnym ul. Kościuszki 24;</w:t>
            </w:r>
          </w:p>
          <w:p w14:paraId="3A7A73EB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22.4 Data wszczęcia postępowania: 14.03.2018 r.</w:t>
            </w:r>
          </w:p>
          <w:p w14:paraId="06BDD3DE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22.5 Rodzaj zamówienia: roboty budowlane</w:t>
            </w:r>
          </w:p>
          <w:p w14:paraId="3B75A8CA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14:paraId="2BD92F9E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Wykonawcy: Usługi Ogólnobudowlane DAWIX Dawid Czaja Łapalice, ul. Spokojna 2, 83-300 Kartuzy</w:t>
            </w:r>
            <w:r w:rsidRPr="00AC6011">
              <w:rPr>
                <w:rFonts w:asciiTheme="minorHAnsi" w:hAnsiTheme="minorHAnsi" w:cstheme="minorHAnsi"/>
                <w:sz w:val="20"/>
                <w:szCs w:val="20"/>
              </w:rPr>
              <w:br/>
              <w:t>Umowa z dnia 06.04.2018 r.</w:t>
            </w:r>
            <w:r w:rsidRPr="00AC6011">
              <w:rPr>
                <w:rFonts w:asciiTheme="minorHAnsi" w:hAnsiTheme="minorHAnsi" w:cstheme="minorHAnsi"/>
                <w:sz w:val="20"/>
                <w:szCs w:val="20"/>
              </w:rPr>
              <w:br/>
              <w:t>Wartość umowy: 139 752,00 PLN</w:t>
            </w:r>
          </w:p>
          <w:p w14:paraId="460478E5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płatność. Wyniki ustaleń zostały zawarte w piśmie o sygnaturze DPR-K.433.98.2017 EOD: 67190/11/2018 z dnia 26.11.2018 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Na podstawie przedłożonej dokumentacji nie stwierdzono</w:t>
            </w:r>
            <w:r w:rsidRPr="006B23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naruszeń skutkujących nałożeniem korekty finansowej.</w:t>
            </w:r>
          </w:p>
          <w:p w14:paraId="349EC162" w14:textId="77777777" w:rsidR="0054454D" w:rsidRPr="00AC6011" w:rsidRDefault="0054454D" w:rsidP="002579F4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23. Postępowanie o udzielenie zamówienia publicznego; </w:t>
            </w:r>
          </w:p>
          <w:p w14:paraId="496D9E6C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23.1 Tryb udzielenia zamówienia: przetarg nieograniczony;</w:t>
            </w:r>
          </w:p>
          <w:p w14:paraId="0D637C90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23.2 Wartość zamówienia: poniżej kwot, o których mowa w art. 11 ust.</w:t>
            </w:r>
            <w:r w:rsidR="002579F4"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8 PZP; </w:t>
            </w:r>
          </w:p>
          <w:p w14:paraId="3CAE664C" w14:textId="77777777" w:rsidR="0054454D" w:rsidRPr="00AC6011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23.3 Określenie przedmiotu zamówienia: Modernizacja parku im. dr Kotowskiego w Kartuzach-etap II</w:t>
            </w:r>
          </w:p>
          <w:p w14:paraId="09973E1D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23.4 Data wszczęcia postępowania: 22.03.2018 r.</w:t>
            </w:r>
          </w:p>
          <w:p w14:paraId="0A36A379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23.5 Rodzaj zamówienia: roboty budowlane</w:t>
            </w:r>
          </w:p>
          <w:p w14:paraId="6D2A10A0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14:paraId="01CCC8C2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Wykonawcy: DAN-INSTAL Daniel Dąbrowski Ręboszewo 15 A, 83-300 Kartuzy;</w:t>
            </w:r>
            <w:r w:rsidRPr="00AC6011">
              <w:rPr>
                <w:rFonts w:asciiTheme="minorHAnsi" w:hAnsiTheme="minorHAnsi" w:cstheme="minorHAnsi"/>
                <w:sz w:val="20"/>
                <w:szCs w:val="20"/>
              </w:rPr>
              <w:br/>
              <w:t>Umowa nr IZ.271.18.2018 z dnia 27.04.2018 r.</w:t>
            </w:r>
          </w:p>
          <w:p w14:paraId="283E6D0E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Wartość umowy: 195 700,00 PLN</w:t>
            </w:r>
          </w:p>
          <w:p w14:paraId="7DEA7CDD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płatność. Wyniki ustaleń zostały zawarte w piśmie o sygnaturze DPR-K.433.98.2017 EOD: 28197/05/2018 z dnia 24.05.2018 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Na podstawie przedłożonej dokumentacji nie stwierdzono</w:t>
            </w:r>
            <w:r w:rsidRPr="006B23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naruszeń skutkujących nałożeniem korekty finansowej.</w:t>
            </w:r>
          </w:p>
          <w:p w14:paraId="27C525C5" w14:textId="77777777" w:rsidR="0054454D" w:rsidRPr="00AC6011" w:rsidRDefault="0054454D" w:rsidP="002579F4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24. Postępowanie o udzielenie zamówienia publicznego; </w:t>
            </w:r>
          </w:p>
          <w:p w14:paraId="5146B73B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24.1 Tryb udzielenia zamówienia: zasada konkurencyjności;</w:t>
            </w:r>
          </w:p>
          <w:p w14:paraId="20F022E9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24.2 Wartość zamówienia: poniżej 30 tys. euro; </w:t>
            </w:r>
          </w:p>
          <w:p w14:paraId="3777FB45" w14:textId="77777777" w:rsidR="0054454D" w:rsidRPr="00AC6011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24.3 Określenie przedmiotu zamówienia: „Wykonanie prac remontowych przy budynku mieszkalnym wielorodzinnym, ul. Kolejowa 7 w Kartuzach”;</w:t>
            </w:r>
          </w:p>
          <w:p w14:paraId="10EF4981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24.4 Data wszczęcia postępowania: 22.03.2018 r.</w:t>
            </w:r>
          </w:p>
          <w:p w14:paraId="46E39F9F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24.5 Rodzaj zamówienia: roboty budowlane</w:t>
            </w:r>
          </w:p>
          <w:p w14:paraId="256F74B9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14:paraId="3FDDAE81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Wykonawcy: Usługi Ogólnobudowlane Andrzej Zblewski, ul. Dworcowa 5, 83-300 Prokowo</w:t>
            </w:r>
          </w:p>
          <w:p w14:paraId="367C67C6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Umowa nr 01/06/18 z dnia 05.06.2018 r. </w:t>
            </w:r>
          </w:p>
          <w:p w14:paraId="5DA5F9C2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Wartość umowy: 189 000,00 PLN</w:t>
            </w:r>
          </w:p>
          <w:p w14:paraId="436B77B8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płatność. Wyniki ustaleń zostały zawarte w piśmie o sygnaturze DPR-K.433.98.2017 EOD: 37329/07/2018 z dnia 9.07.2018 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Na podstawie przedłożonej dokumentacji nie stwierdzono</w:t>
            </w:r>
            <w:r w:rsidRPr="006B23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naruszeń skutkujących nałożeniem korekty finansowej.</w:t>
            </w:r>
          </w:p>
          <w:p w14:paraId="0CDCAB6F" w14:textId="77777777" w:rsidR="0054454D" w:rsidRPr="00AC6011" w:rsidRDefault="0054454D" w:rsidP="002579F4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25. Postępowanie o udzielenie zamówienia publicznego; </w:t>
            </w:r>
          </w:p>
          <w:p w14:paraId="08A96FC9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25.1 Tryb udzielenia zamówienia: zasada konkurencyjności;</w:t>
            </w:r>
          </w:p>
          <w:p w14:paraId="673216CF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25.2 Wartość zamówienia: poniżej 30 tys. euro; </w:t>
            </w:r>
          </w:p>
          <w:p w14:paraId="07A1E429" w14:textId="77777777" w:rsidR="0054454D" w:rsidRPr="00AC6011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25.3 Określenie przedmiotu zamówienia: Wykonanie prac remontowych przy budynku mieszkalnym wielorodzinnym, ul. Rynek 2;</w:t>
            </w:r>
          </w:p>
          <w:p w14:paraId="68BAAE04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25.4 Data wszczęcia postępowania: 28.03.2018 r.</w:t>
            </w:r>
          </w:p>
          <w:p w14:paraId="5CB2C756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25.5 Rodzaj zamówienia: roboty budowlane</w:t>
            </w:r>
          </w:p>
          <w:p w14:paraId="5196200F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14:paraId="0758B5EC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Wykonawcy: Usługi Ogólnobudowlane MIREX Mirosław </w:t>
            </w:r>
            <w:proofErr w:type="spellStart"/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Turzyński</w:t>
            </w:r>
            <w:proofErr w:type="spellEnd"/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 ul. Konopnickiej 30, 83-400 Kościerzyna</w:t>
            </w:r>
          </w:p>
          <w:p w14:paraId="7147C35F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Umowa z dnia 23.04.2018 r. </w:t>
            </w:r>
          </w:p>
          <w:p w14:paraId="691F0CE5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Wartość umowy: 133 750,66 PLN</w:t>
            </w:r>
          </w:p>
          <w:p w14:paraId="673E90EB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płatność. Wyniki ustaleń zostały zawarte w piśmie o sygnaturze DPR-K.433.98.2017 EOD: 54444/09/2018 z dnia 18.09.2018 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Na podstawie przedłożonej dokumentacji nie stwierdzono</w:t>
            </w:r>
            <w:r w:rsidRPr="006B23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naruszeń skutkujących nałożeniem korekty finansowej.</w:t>
            </w:r>
          </w:p>
          <w:p w14:paraId="664A7E81" w14:textId="77777777" w:rsidR="0054454D" w:rsidRPr="00AC6011" w:rsidRDefault="0054454D" w:rsidP="002579F4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26. Postępowanie o udzielenie zamówienia publicznego; </w:t>
            </w:r>
          </w:p>
          <w:p w14:paraId="52E413B9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26.1 Tryb udzielenia zamówienia: zasada konkurencyjności;</w:t>
            </w:r>
          </w:p>
          <w:p w14:paraId="12D57986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26.2 Wartość zamówienia: poniżej 30 tys. euro; </w:t>
            </w:r>
          </w:p>
          <w:p w14:paraId="22A3D0F0" w14:textId="77777777" w:rsidR="0054454D" w:rsidRPr="00AC6011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26.3 Określenie przedmiotu zamówienia: Wykonanie prac remontowych przy budynku mieszkalnym wielorodzinnym, ul. Kościuszki 5;</w:t>
            </w:r>
          </w:p>
          <w:p w14:paraId="01935711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26.4 Data wszczęcia postępowania: 24.04.2018 r.</w:t>
            </w:r>
          </w:p>
          <w:p w14:paraId="0C7FCC6B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26.5 Rodzaj zamówienia: roboty budowlane</w:t>
            </w:r>
          </w:p>
          <w:p w14:paraId="1DD1E2EA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14:paraId="17FAF946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Wykonawcy: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 Zakład Usługowo-Handlowy ELMAR Roman Lila Łapalice ul. </w:t>
            </w:r>
            <w:proofErr w:type="spellStart"/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Prokowska</w:t>
            </w:r>
            <w:proofErr w:type="spellEnd"/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 6, 83-300 Kartuzy</w:t>
            </w:r>
          </w:p>
          <w:p w14:paraId="1239AE7D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Umowa z dnia 11.05.2018 r. </w:t>
            </w:r>
          </w:p>
          <w:p w14:paraId="49E7A825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Wartość umowy: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 116 900,66 PLN</w:t>
            </w:r>
          </w:p>
          <w:p w14:paraId="572A7483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płatność. Wyniki ustaleń zostały zawarte w piśmie o sygnaturze DPR-K.433.98.2017 EOD: 54444/09/2018 z dnia 18.09.2018 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Na podstawie przedłożonej dokumentacji nie stwierdzono</w:t>
            </w:r>
            <w:r w:rsidRPr="006B23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naruszeń skutkujących nałożeniem korekty finansowej.</w:t>
            </w:r>
          </w:p>
          <w:p w14:paraId="12C49850" w14:textId="77777777" w:rsidR="0054454D" w:rsidRPr="00AC6011" w:rsidRDefault="0054454D" w:rsidP="002579F4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27. Postępowanie o udzielenie zamówienia publicznego; </w:t>
            </w:r>
          </w:p>
          <w:p w14:paraId="1B13FCEC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27.1 Tryb udzielenia zamówienia: przetarg nieograniczony;</w:t>
            </w:r>
          </w:p>
          <w:p w14:paraId="68DAA4A0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27.2 Wartość zamówienia: poniżej kwot, o których mowa w art. 11 ust.</w:t>
            </w:r>
            <w:r w:rsidR="002579F4"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8 PZP; </w:t>
            </w:r>
          </w:p>
          <w:p w14:paraId="26EA857D" w14:textId="77777777" w:rsidR="0054454D" w:rsidRPr="00AC6011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27.3 Określenie przedmiotu zamówienia: Budowa boiska wielofunkcyjnego i zagospodarowanie terenu przyległego przy szkole Podstawowej nr 1 w kartuzach w ramach rewaloryzacji Parku im. Dr Kotowskiego;</w:t>
            </w:r>
          </w:p>
          <w:p w14:paraId="0E0FCD74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27.4 Data wszczęcia postępowania: 11.06.2018 r.</w:t>
            </w:r>
          </w:p>
          <w:p w14:paraId="0F4981BB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27.5 Rodzaj zamówienia: roboty budowlane</w:t>
            </w:r>
          </w:p>
          <w:p w14:paraId="1202AB51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14:paraId="0B7307BD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Wykonawcy: ELSIK Sp. z o.o. Lniska 22, 83-330 Żukowo;</w:t>
            </w:r>
            <w:r w:rsidRPr="00AC6011">
              <w:rPr>
                <w:rFonts w:asciiTheme="minorHAnsi" w:hAnsiTheme="minorHAnsi" w:cstheme="minorHAnsi"/>
                <w:sz w:val="20"/>
                <w:szCs w:val="20"/>
              </w:rPr>
              <w:br/>
              <w:t>Umowa nr IZ.271.25.2018 z dnia 10.07.2018 r.</w:t>
            </w:r>
          </w:p>
          <w:p w14:paraId="56FC91CF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Wartość umowy: 492 000,00 PLN</w:t>
            </w:r>
          </w:p>
          <w:p w14:paraId="32729C39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płatność. Wyniki ustaleń zostały zawarte w piśmie o sygnaturze DPR-K.433.98.2017 EOD: 37190/07/2019 z dnia 25.07.2019 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Na podstawie przedłożonej dokumentacji nie stwierdzono</w:t>
            </w:r>
            <w:r w:rsidRPr="006B23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naruszeń skutkujących nałożeniem korekty finansowej.</w:t>
            </w:r>
          </w:p>
          <w:p w14:paraId="71E0115E" w14:textId="77777777" w:rsidR="0054454D" w:rsidRPr="00AC6011" w:rsidRDefault="0054454D" w:rsidP="002579F4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28. Postępowanie o udzielenie zamówienia publicznego; </w:t>
            </w:r>
          </w:p>
          <w:p w14:paraId="3C073B1C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28.1 Tryb udzielenia zamówienia: przetarg nieograniczony;</w:t>
            </w:r>
          </w:p>
          <w:p w14:paraId="7C7373AA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28.2 Wartość zamówienia: poniżej kwot, o których mowa w art. 11 ust.</w:t>
            </w:r>
            <w:r w:rsidR="002579F4"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8 PZP; </w:t>
            </w:r>
          </w:p>
          <w:p w14:paraId="7429406F" w14:textId="77777777" w:rsidR="0054454D" w:rsidRPr="00AC6011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28.3 Określenie przedmiotu zamówienia: Adaptacja Dworu Kaszubskiego na cele społeczne </w:t>
            </w:r>
            <w:proofErr w:type="spellStart"/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t.j</w:t>
            </w:r>
            <w:proofErr w:type="spellEnd"/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. Centrum Usług Społecznych i Klub Integracji Społecznej wraz z zagospodarowaniem przyległego terenu</w:t>
            </w:r>
          </w:p>
          <w:p w14:paraId="6D99CFF1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28.4 Data wszczęcia postępowania: 25.07.2018 r.</w:t>
            </w:r>
          </w:p>
          <w:p w14:paraId="40CB46DD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28.5 Rodzaj zamówienia: roboty budowlane</w:t>
            </w:r>
          </w:p>
          <w:p w14:paraId="516A5EEE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14:paraId="78C8B7B5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Wykonawcy: Zakład Usług Remontowo-Budowlanych APOLLO Piotr Lubecki, Nowa Wieś 39/1, 83-400 Kościerzyna;</w:t>
            </w:r>
            <w:r w:rsidRPr="00AC6011">
              <w:rPr>
                <w:rFonts w:asciiTheme="minorHAnsi" w:hAnsiTheme="minorHAnsi" w:cstheme="minorHAnsi"/>
                <w:sz w:val="20"/>
                <w:szCs w:val="20"/>
              </w:rPr>
              <w:br/>
              <w:t>Umowa nr IZ.271.43.2018 z dnia 14.09.2018 r.</w:t>
            </w:r>
          </w:p>
          <w:p w14:paraId="473CA67F" w14:textId="77777777" w:rsidR="0054454D" w:rsidRPr="00AC6011" w:rsidRDefault="0054454D" w:rsidP="002579F4">
            <w:pPr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Niniejsza umowa została zmieniona</w:t>
            </w:r>
            <w:r w:rsidR="002579F4"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Aneksem nr 1 zawartym w dniu 22.07.2019 r.</w:t>
            </w:r>
          </w:p>
          <w:p w14:paraId="7CCC26D5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Wartość umowy: 6 629 998,89 PLN</w:t>
            </w:r>
          </w:p>
          <w:p w14:paraId="3EFAAB45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płatność. Wyniki ustaleń zostały zawarte w piśmie o sygnaturze DPR-K.433.98.2017 EOD: 20126/04/2019 z dnia 17.04.2019 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Na podstawie przedłożonej dokumentacji stwierdzono naruszenia skutkujące nałożeniem korekty finansowej w wysokości 5 %, jednak po zapoznaniu się z wyjaśnieniami Beneficjenta IZ podjęła decyzję o odstąpieniu od korekty finansowej, w piśmie </w:t>
            </w:r>
            <w:r w:rsidR="008715A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o sygnaturze DPR-K.433.98.2017,</w:t>
            </w:r>
            <w:r w:rsidRPr="006B23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EOD: </w:t>
            </w:r>
            <w:r w:rsidRPr="006B23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60809/12/2019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z dnia 4.12.2019 r. W wyniku weryfikacji Aneksu nr 1, którego wyniki ustaleń zawarto w piśmie o sygnaturze DPR-K.433.98.2017, EOD: 55456/11/2019 nie stwierdzono naruszeń skutkujących nałożeniem korekty finansowej.</w:t>
            </w:r>
          </w:p>
          <w:p w14:paraId="31895381" w14:textId="77777777" w:rsidR="0054454D" w:rsidRPr="00AC6011" w:rsidRDefault="0054454D" w:rsidP="008715AA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29. Postępowanie o udzielenie zamówienia publicznego; </w:t>
            </w:r>
          </w:p>
          <w:p w14:paraId="7C5542BE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29.1 Tryb udzielenia zamówienia: zasada konkurencyjności;</w:t>
            </w:r>
          </w:p>
          <w:p w14:paraId="6DEE6CC8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29.2 Wartość zamówienia: poniżej 30 tys. euro; </w:t>
            </w:r>
          </w:p>
          <w:p w14:paraId="6ED014F0" w14:textId="77777777" w:rsidR="0054454D" w:rsidRPr="00AC6011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29.3 Określenie przedmiotu zamówienia: Wykonanie prac remontowych przy budynku mieszkalnym wielorodzinnym, ul. Dworcowa 3;</w:t>
            </w:r>
          </w:p>
          <w:p w14:paraId="3FC024C3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29.4 Data wszczęcia postępowania: 17.08.2018 r.</w:t>
            </w:r>
          </w:p>
          <w:p w14:paraId="494F2422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29.5 Rodzaj zamówienia: roboty budowlane</w:t>
            </w:r>
          </w:p>
          <w:p w14:paraId="7C29F747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14:paraId="71005135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Wykonawcy: Firma MESTER Usługi Ogólnobudowlane Marcin Miętki, ul. Leśna 7, 83-307 Kiełpino </w:t>
            </w:r>
          </w:p>
          <w:p w14:paraId="3438462E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Umowa z dnia 01.09.2018 r. </w:t>
            </w:r>
          </w:p>
          <w:p w14:paraId="6DE92A26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Wartość umowy: 162 989,84 PLN</w:t>
            </w:r>
          </w:p>
          <w:p w14:paraId="2502F309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płatność. Wyniki ustaleń zostały zawarte w piśmie o sygnaturze DPR-K.433.98.2017 EOD: 26471/05/2019 z dnia 27.05.2019 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Na podstawie przedłożonej dokumentacji nie stwierdzono</w:t>
            </w:r>
            <w:r w:rsidRPr="006B23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naruszeń skutkujących nałożeniem korekty finansowej.</w:t>
            </w:r>
          </w:p>
          <w:p w14:paraId="7D32643A" w14:textId="77777777" w:rsidR="0054454D" w:rsidRPr="00AC6011" w:rsidRDefault="0054454D" w:rsidP="008715AA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30. Postępowanie o udzielenie zamówienia publicznego; </w:t>
            </w:r>
          </w:p>
          <w:p w14:paraId="113BFB9C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30.1 Tryb udzielenia zamówienia: zasada konkurencyjności;</w:t>
            </w:r>
          </w:p>
          <w:p w14:paraId="453050EF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30.2 Wartość zamówienia: poniżej 30 tys. euro; </w:t>
            </w:r>
          </w:p>
          <w:p w14:paraId="699DC2AE" w14:textId="77777777" w:rsidR="0054454D" w:rsidRPr="00AC6011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30.3 Określenie przedmiotu zamówienia: Wykonanie prac remontowych przy budynku mieszkalnym wielorodzinnym, ul. 3 Maja 17;</w:t>
            </w:r>
          </w:p>
          <w:p w14:paraId="64426F97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30.4 Data wszczęcia postępowania: 4.10.2018 r.</w:t>
            </w:r>
          </w:p>
          <w:p w14:paraId="63BFE0A6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30.5 Rodzaj zamówienia: roboty budowlane</w:t>
            </w:r>
          </w:p>
          <w:p w14:paraId="531A369E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W wyniku przeprowadzonego postępowania zamówienia udzielono:</w:t>
            </w:r>
          </w:p>
          <w:p w14:paraId="2FAE1DF9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Wykonawcy: Usługi Ogólnobudowlane DAWIX Dawid Czaja Łapalice ul. Spokojna 2, 83-300 Kartuzy </w:t>
            </w:r>
            <w:r w:rsidRPr="00AC6011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Umowa z dnia 27.10.2018 r. </w:t>
            </w:r>
          </w:p>
          <w:p w14:paraId="45C09360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Wartość umowy: 99 000,00 PLN</w:t>
            </w:r>
          </w:p>
          <w:p w14:paraId="07E2B361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płatność. Wyniki ustaleń zostały zawarte w piśmie o sygnaturze DPR-K.433.98.2017 EOD: 12546/03/2019 z dnia 8.03.2019 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Na podstawie przedłożonej dokumentacji nie stwierdzono</w:t>
            </w:r>
            <w:r w:rsidRPr="006B23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naruszeń skutkujących nałożeniem korekty finansowej.</w:t>
            </w:r>
          </w:p>
          <w:p w14:paraId="1F083A20" w14:textId="77777777" w:rsidR="0054454D" w:rsidRPr="00AC6011" w:rsidRDefault="0054454D" w:rsidP="008715AA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31. Postępowanie o udzielenie zamówienia publicznego; </w:t>
            </w:r>
          </w:p>
          <w:p w14:paraId="19AAA5B5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31.1 Tryb udzielenia zamówienia: zasada konkurencyjności;</w:t>
            </w:r>
          </w:p>
          <w:p w14:paraId="42A3E08D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31.2 Wartość zamówienia: poniżej 30 tys. euro; </w:t>
            </w:r>
          </w:p>
          <w:p w14:paraId="23EA6C39" w14:textId="77777777" w:rsidR="0054454D" w:rsidRPr="00AC6011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31.3 Określenie przedmiotu zamówienia: Wykonanie prac remontowych przy budynku mieszkalnym wielorodzinnym </w:t>
            </w:r>
            <w:r w:rsidR="008715AA" w:rsidRPr="00AC601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ul. Majkowskiego 4A;</w:t>
            </w:r>
          </w:p>
          <w:p w14:paraId="734688DE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31.4 Data wszczęcia postępowania: 09.10.2018 r.</w:t>
            </w:r>
          </w:p>
          <w:p w14:paraId="73FD9565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31.5 Rodzaj zamówienia: roboty budowlane</w:t>
            </w:r>
          </w:p>
          <w:p w14:paraId="6259417F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14:paraId="15327E14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Wykonawcy: Firma HP-BUD Halina Pełka, ul. Jana Kotłowskiego 12, 84-200 Wejherowo</w:t>
            </w:r>
          </w:p>
          <w:p w14:paraId="4D1B900B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Umowa z dnia 09.01.2019 r. </w:t>
            </w:r>
          </w:p>
          <w:p w14:paraId="3571DA7A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Wartość umowy: 102 816,00 PLN</w:t>
            </w:r>
          </w:p>
          <w:p w14:paraId="6BD7440C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płatność. Wyniki ustaleń zostały zawarte w piśmie o sygnaturze DPR-K.433.98.2017 EOD: 39381/08/2019 z dnia 5.08.2019 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Na podstawie przedłożonej dokumentacji nie stwierdzono</w:t>
            </w:r>
            <w:r w:rsidRPr="006B23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naruszeń skutkujących nałożeniem korekty finansowej.</w:t>
            </w:r>
          </w:p>
          <w:p w14:paraId="3C5A765F" w14:textId="77777777" w:rsidR="0054454D" w:rsidRPr="00AC6011" w:rsidRDefault="0054454D" w:rsidP="008715AA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32. Postępowanie o udzielenie zamówienia publicznego; </w:t>
            </w:r>
          </w:p>
          <w:p w14:paraId="757BF7A5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32.1 Tryb udzielenia zamówienia: przetarg nieograniczony;</w:t>
            </w:r>
          </w:p>
          <w:p w14:paraId="2FD86CAE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32.2 Wartość zamówienia: poniżej kwot, o których mowa w art. 11 ust.8 PZP; </w:t>
            </w:r>
          </w:p>
          <w:p w14:paraId="1CCE0CE1" w14:textId="77777777" w:rsidR="0054454D" w:rsidRPr="00AC6011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32.3 Określenie przedmiotu zamówienia: Pełnienie nadzoru inwestorskiego nad zadaniem inwestycyjnym pn. Rozbudowa </w:t>
            </w:r>
            <w:r w:rsidRPr="00AC6011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z przebudową budynku użyteczności publicznej „Kaszubski Dwór” oraz zmianą sposobu użytkowania z biblioteki z czytelnią </w:t>
            </w:r>
            <w:r w:rsidRPr="00AC6011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na centrum usług społecznych wraz z zagospodarowaniem wewnętrznego kwartału w sąsiedztwie budynku; </w:t>
            </w:r>
          </w:p>
          <w:p w14:paraId="27D0DA06" w14:textId="77777777" w:rsidR="0054454D" w:rsidRPr="00AC6011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32.4 Data wszczęcia postępowania: 18.10.2018 r.</w:t>
            </w:r>
          </w:p>
          <w:p w14:paraId="1248DA32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32.5 Rodzaj zamówienia: usługa</w:t>
            </w:r>
          </w:p>
          <w:p w14:paraId="0FE7649E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14:paraId="3B0BBA92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Wykonawcy: Grzegorz Kucharski ul. Norwida 1A/3, 83-400 Kościerzyna;</w:t>
            </w:r>
            <w:r w:rsidRPr="00AC6011">
              <w:rPr>
                <w:rFonts w:asciiTheme="minorHAnsi" w:hAnsiTheme="minorHAnsi" w:cstheme="minorHAnsi"/>
                <w:sz w:val="20"/>
                <w:szCs w:val="20"/>
              </w:rPr>
              <w:br/>
              <w:t>Umowa nr IZ.271.58.2018 z dnia 2</w:t>
            </w:r>
            <w:r w:rsidR="007314D8" w:rsidRPr="00AC601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.11.2018 r.</w:t>
            </w:r>
          </w:p>
          <w:p w14:paraId="4C013D38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Zmieniono: Aneksem nr 1 z dnia 21.07.2019 r.</w:t>
            </w:r>
          </w:p>
          <w:p w14:paraId="66966070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Wartość umowy: 81 500,00 PLN</w:t>
            </w:r>
          </w:p>
          <w:p w14:paraId="31FE9363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płatność. Wyniki ustaleń zostały zawarte w piśmie o sygnaturze DPR-K.433.98.2017 EOD: 49657/10/2019 z dnia 7.10.2019 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Na podstawie przedłożonej dokumentacji stwierdzono naruszenia skutkujące nałożeniem korekty finansowej w wysokości 5%, jednak po zapoznaniu się z wyjaśnieniami Beneficjenta IZ podjęła decyzję o odstąpieniu od korekty finansowej, w piśmie o </w:t>
            </w:r>
            <w:r w:rsidRPr="006B23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numerze EOD:  </w:t>
            </w:r>
            <w:r w:rsidRPr="006B23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57077/11/2019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z dnia 18.11.2019 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Na podstawie przedłożonej dokumentacji dotyczącej Aneksu nr 1, w piśmie o sygnaturze EOD: 23031/03/2020 nie stwierdzono naruszeń skutkujących nałożeniem korekty finansowej.</w:t>
            </w:r>
          </w:p>
          <w:p w14:paraId="0E69099F" w14:textId="77777777" w:rsidR="0054454D" w:rsidRPr="00AC6011" w:rsidRDefault="0054454D" w:rsidP="008715AA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33. Postępowanie o udzielenie zamówienia publicznego; </w:t>
            </w:r>
          </w:p>
          <w:p w14:paraId="6EA2C544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33.1 Tryb udzielenia zamówienia: zasada konkurencyjności;</w:t>
            </w:r>
          </w:p>
          <w:p w14:paraId="7576BDDB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33.2 Wartość zamówienia: poniżej 30 tys. euro; </w:t>
            </w:r>
          </w:p>
          <w:p w14:paraId="675E7A02" w14:textId="77777777" w:rsidR="0054454D" w:rsidRPr="00AC6011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33.3 Określenie przedmiotu zamówienia: Wykonanie prac remontowych przy budynku mieszkalnym wielorodzinnym ul. Sambora 16;</w:t>
            </w:r>
          </w:p>
          <w:p w14:paraId="2E7B9DE2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33.4 Data wszczęcia postępowania: 28.06.2019 r.</w:t>
            </w:r>
          </w:p>
          <w:p w14:paraId="5764A3F1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33.5. Rodzaj zamówienia: roboty budowlane</w:t>
            </w:r>
          </w:p>
          <w:p w14:paraId="4AF24145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14:paraId="4ABEE369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Wykonawcy: Usługi Ogólnobudowlane DAWIX Dawid Czaja Łapalice, ul. Spokojna 2, 83-300 Kartuzy</w:t>
            </w:r>
          </w:p>
          <w:p w14:paraId="182709D7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Umowa z dnia 29.07.2019 r. </w:t>
            </w:r>
          </w:p>
          <w:p w14:paraId="2CB136A7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Wartość umowy: 147 000,00 PLN</w:t>
            </w:r>
          </w:p>
          <w:p w14:paraId="258A6B54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br/>
              <w:t>o płatność. Wyniki ustaleń zostały zawarte w piśmie o sygnaturze DPR-K.433.98.2017 EOD: 50557/10/2019 z dnia 10.10.2019 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 Na podstawie przedłożonej dokumentacji nie stwierdzono</w:t>
            </w:r>
            <w:r w:rsidRPr="006B23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naruszeń skutkujących nałożeniem korekty finansowej.</w:t>
            </w:r>
          </w:p>
          <w:p w14:paraId="4A443401" w14:textId="77777777" w:rsidR="0054454D" w:rsidRPr="00AC6011" w:rsidRDefault="0054454D" w:rsidP="008715AA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34. Postępowanie o udzielenie zamówienia publicznego; </w:t>
            </w:r>
          </w:p>
          <w:p w14:paraId="358BF6EF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34.1 Tryb udzielenia zamówienia: zasada konkurencyjności;</w:t>
            </w:r>
          </w:p>
          <w:p w14:paraId="558D103B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34.2 Wartość zamówienia: poniżej 30 tys. euro; </w:t>
            </w:r>
          </w:p>
          <w:p w14:paraId="1FB4865F" w14:textId="77777777" w:rsidR="0054454D" w:rsidRPr="00AC6011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34.3 Określenie przedmiotu zamówienia: Wykonanie prac remontowych przy budynku mieszkalnym wielorodzinnym ul. 3 Maja 19;</w:t>
            </w:r>
          </w:p>
          <w:p w14:paraId="6B93A34E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34.4 Data wszczęcia postępowania: 22.08.2019 r.</w:t>
            </w:r>
          </w:p>
          <w:p w14:paraId="19ECDB67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34.5 Rodzaj zamówienia: roboty budowlane</w:t>
            </w:r>
          </w:p>
          <w:p w14:paraId="2EA9BFD5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14:paraId="413117CF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Wykonawcy: Zakład Wielobranżowy Jan Rekowski, ul. Stolema 4, 83-322 Stężyca</w:t>
            </w:r>
          </w:p>
          <w:p w14:paraId="136B3A57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Umowa z dnia 06.09.2019 r. </w:t>
            </w:r>
          </w:p>
          <w:p w14:paraId="13A9E2CA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Wartość umowy: 120 744,00 PLN</w:t>
            </w:r>
          </w:p>
          <w:p w14:paraId="776E2849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płatność. Wyniki ustaleń zostały zawarte w piśmie o sygnaturze DPR-K.433.98.2017 EOD: 50555/10/2019 z dnia 10.10.2019 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Na podstawie przedłożonej dokumentacji nie stwierdzono</w:t>
            </w:r>
            <w:r w:rsidRPr="006B23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naruszeń skutkujących nałożeniem korekty finansowej.</w:t>
            </w:r>
          </w:p>
          <w:p w14:paraId="580C6E9B" w14:textId="77777777" w:rsidR="0054454D" w:rsidRPr="00AC6011" w:rsidRDefault="0054454D" w:rsidP="008715AA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35. Postępowanie o udzielenie zamówienia publicznego; </w:t>
            </w:r>
          </w:p>
          <w:p w14:paraId="6FFC1456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35.1 Tryb udzielenia zamówienia: przetarg nieograniczony;</w:t>
            </w:r>
          </w:p>
          <w:p w14:paraId="34A513E4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35.2 Wartość zamówienia: poniżej kwot, o których mowa w art. 11 ust.8 PZP; </w:t>
            </w:r>
          </w:p>
          <w:p w14:paraId="3BF8D3FE" w14:textId="77777777" w:rsidR="0054454D" w:rsidRPr="00AC6011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35.3 Określenie przedmiotu zamówienia: Zakup wyposażenia do budynku Dworu Kaszubskiego </w:t>
            </w:r>
            <w:r w:rsidRPr="00AC6011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ramach projektu pn.: „Kompleksowa Rewitalizacja Centrum Kartuz”; </w:t>
            </w:r>
          </w:p>
          <w:p w14:paraId="53E979A9" w14:textId="77777777" w:rsidR="0054454D" w:rsidRPr="00AC6011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35.4 Data wszczęcia postępowania: Ogłoszenie zamieszczone w BZP pod numerem 611019-N-2019, </w:t>
            </w:r>
            <w:r w:rsidRPr="00AC6011">
              <w:rPr>
                <w:rFonts w:asciiTheme="minorHAnsi" w:hAnsiTheme="minorHAnsi" w:cstheme="minorHAnsi"/>
                <w:sz w:val="20"/>
                <w:szCs w:val="20"/>
              </w:rPr>
              <w:br/>
              <w:t>w dniu 16.10.2019 r.</w:t>
            </w:r>
          </w:p>
          <w:p w14:paraId="3EED1FB0" w14:textId="77777777" w:rsidR="0054454D" w:rsidRPr="00AC6011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35.5 Rodzaj zamówienia: roboty budowlane</w:t>
            </w:r>
          </w:p>
          <w:p w14:paraId="29E56DDE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14:paraId="61B4A9B3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Część 2 </w:t>
            </w:r>
            <w:r w:rsidRPr="00AC6011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Wykonawca: P.P.H.U. AS Pomorzanka Andrzej </w:t>
            </w:r>
            <w:proofErr w:type="spellStart"/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Szarmach</w:t>
            </w:r>
            <w:proofErr w:type="spellEnd"/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, ul. Prusa 7, 83-220 Skórcz</w:t>
            </w:r>
          </w:p>
          <w:p w14:paraId="6ADF1FE0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Umowa nr ZP.271.33.2019 z dnia 13.11.2019 r.</w:t>
            </w:r>
          </w:p>
          <w:p w14:paraId="0CD6CB24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Wartość umowy: 61</w:t>
            </w:r>
            <w:r w:rsidR="008715AA"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832,10 PLN</w:t>
            </w:r>
          </w:p>
          <w:p w14:paraId="273BD3CF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Część 5 </w:t>
            </w:r>
          </w:p>
          <w:p w14:paraId="3D397AB9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Wykonawca: Cezas- Glob sp. z o.o., ul. Żelazna 2, 10-419 Olsztyn</w:t>
            </w:r>
          </w:p>
          <w:p w14:paraId="6125F2D5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Umowa nr ZP.271.33.2019 z dnia 13.11.2019 r., </w:t>
            </w:r>
          </w:p>
          <w:p w14:paraId="07E1B73D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Zmieniono: Aneksem nr 1 z dnia 12.03.2020 r. (zmiana wynagrodzenia do kwoty 62.326,26 PLN)</w:t>
            </w:r>
          </w:p>
          <w:p w14:paraId="793F5B2D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Wartość kontraktu: 62.326,00 PLN</w:t>
            </w:r>
          </w:p>
          <w:p w14:paraId="0E99BA26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płatność. Wyniki ustaleń zostały zawarte w piśmie o sygnaturze DPR-K.433.98.2017 EOD: 27043/04/2020 z dnia 8.04.2020 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Na podstawie przedłożonej dokumentacji nie stwierdzono naruszeń skutkujących nałożeniem korekty finansowej.</w:t>
            </w:r>
          </w:p>
          <w:p w14:paraId="3A86ED64" w14:textId="77777777" w:rsidR="0054454D" w:rsidRPr="00AC6011" w:rsidRDefault="0054454D" w:rsidP="008715AA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36. Postępowanie o udzielenie zamówienia publicznego; </w:t>
            </w:r>
          </w:p>
          <w:p w14:paraId="654DE7E6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36.1 Tryb udzielenia zamówienia: zasada konkurencyjności;</w:t>
            </w:r>
          </w:p>
          <w:p w14:paraId="78C642D6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36.2 Wartość zamówienia: poniżej 30 tys. euro; </w:t>
            </w:r>
          </w:p>
          <w:p w14:paraId="68FEF53D" w14:textId="77777777" w:rsidR="0054454D" w:rsidRPr="00AC6011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36.3 Określenie przedmiotu zamówienia: Wykonanie prac remontowych przy budynku mieszkalnym wielorodzinnym </w:t>
            </w:r>
            <w:r w:rsidR="008715AA" w:rsidRPr="00AC601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ul. Majkowskiego 2;</w:t>
            </w:r>
          </w:p>
          <w:p w14:paraId="18131BC6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36.4 Data wszczęcia postępowania: 16.10.2019 r.</w:t>
            </w:r>
          </w:p>
          <w:p w14:paraId="301D4303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36.5 Rodzaj zamówienia: roboty budowlane</w:t>
            </w:r>
          </w:p>
          <w:p w14:paraId="6DA099E3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14:paraId="453C8476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Wykonawcy: Przedsiębiorstwo Robót Inżynieryjnych „Imperium” Daniel </w:t>
            </w:r>
            <w:proofErr w:type="spellStart"/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Wiczling</w:t>
            </w:r>
            <w:proofErr w:type="spellEnd"/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, ul. Nowe Osiedle 12/2a, 83-300 Kartuzy</w:t>
            </w:r>
          </w:p>
          <w:p w14:paraId="3DB28B65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Umowa z dnia 19.02.2020 r. </w:t>
            </w:r>
          </w:p>
          <w:p w14:paraId="059A6415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Wartość umowy: 131.610,00 PLN</w:t>
            </w:r>
          </w:p>
          <w:p w14:paraId="0EFE2A8F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Przedmiotowe postępowanie zostało objęte kontrolą Instytucji Zarządzającej na etapie weryfikacji wniosków o płatność. Wyniki ustaleń zostały zawarte w piśmie o sygnaturze DPR-K.433.98.2017 EOD: 51237/06/2020 z dnia 29.06.2020 r. Na podstawie przedłożonej dokumentacji nie stwierdzono naruszeń skutkujących nałożeniem korekty finansowej.</w:t>
            </w:r>
          </w:p>
          <w:p w14:paraId="47B37AE1" w14:textId="77777777" w:rsidR="0054454D" w:rsidRPr="00AC6011" w:rsidRDefault="0054454D" w:rsidP="008715AA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37. Postępowanie o udzielenie zamówienia publicznego; </w:t>
            </w:r>
          </w:p>
          <w:p w14:paraId="4B7DD5CA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37.1 Tryb udzielenia zamówienia: zasada konkurencyjności;</w:t>
            </w:r>
          </w:p>
          <w:p w14:paraId="357F8E3C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37.2 Szacowana wartość zamówienia: 71 652,30 zł netto</w:t>
            </w:r>
          </w:p>
          <w:p w14:paraId="79806431" w14:textId="77777777" w:rsidR="0054454D" w:rsidRPr="00AC6011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37.3 Określenie przedmiotu zamówienia: Zakup wyposażenia do budynku Dworu Kaszubskiego w ramach projektu </w:t>
            </w:r>
            <w:r w:rsidR="008715AA" w:rsidRPr="00AC601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pn. Kompleksowa Rewitalizacja Centrum Kartuz;</w:t>
            </w:r>
          </w:p>
          <w:p w14:paraId="4D90A82E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37.4 Data wszczęcia postępowania: 12.11.2019 r.</w:t>
            </w:r>
          </w:p>
          <w:p w14:paraId="4190DAA2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37.5 Rodzaj zamówienia: roboty budowlane</w:t>
            </w:r>
          </w:p>
          <w:p w14:paraId="6D203E3C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14:paraId="09006548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Cz. 1. </w:t>
            </w:r>
          </w:p>
          <w:p w14:paraId="6F3A3AC5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Wykonawca: PHU „BMS” </w:t>
            </w:r>
            <w:proofErr w:type="spellStart"/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sp.j</w:t>
            </w:r>
            <w:proofErr w:type="spellEnd"/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Z.Bielecki</w:t>
            </w:r>
            <w:proofErr w:type="spellEnd"/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 82-500 Kwidzyn, ul. Staszica 22</w:t>
            </w:r>
          </w:p>
          <w:p w14:paraId="27ED7993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Umowa nr: 042.3.1.2017/4 z dnia 28.11.2019r.</w:t>
            </w:r>
          </w:p>
          <w:p w14:paraId="5C5DC65B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Wartość </w:t>
            </w:r>
            <w:r w:rsidR="00AC6011">
              <w:rPr>
                <w:rFonts w:asciiTheme="minorHAnsi" w:hAnsiTheme="minorHAnsi" w:cstheme="minorHAnsi"/>
                <w:sz w:val="20"/>
                <w:szCs w:val="20"/>
              </w:rPr>
              <w:t>umowy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: 26 558,31 PLN</w:t>
            </w:r>
          </w:p>
          <w:p w14:paraId="148F759E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Cz.2. </w:t>
            </w:r>
          </w:p>
          <w:p w14:paraId="5E9FD8BB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Wykonawca: Sklep Elektroniczny „Kontakt” </w:t>
            </w:r>
            <w:proofErr w:type="spellStart"/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Z.W.Cieroccy</w:t>
            </w:r>
            <w:proofErr w:type="spellEnd"/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 S.C. ul. Parkowa 3, 83-300 Kartuzy</w:t>
            </w:r>
          </w:p>
          <w:p w14:paraId="354A6FD3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Umowa nr: 042.3.1.2017/1 z dnia 25.11.2019r.</w:t>
            </w:r>
          </w:p>
          <w:p w14:paraId="03B0CF18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Wartość </w:t>
            </w:r>
            <w:r w:rsidR="00AC6011">
              <w:rPr>
                <w:rFonts w:asciiTheme="minorHAnsi" w:hAnsiTheme="minorHAnsi" w:cstheme="minorHAnsi"/>
                <w:sz w:val="20"/>
                <w:szCs w:val="20"/>
              </w:rPr>
              <w:t>umowy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: 15 190,00 PLN</w:t>
            </w:r>
          </w:p>
          <w:p w14:paraId="31056C3D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Cz. 3. </w:t>
            </w:r>
          </w:p>
          <w:p w14:paraId="3816338E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Wykonawca: Meble „DAMI” s.c. Dariusz i Zofia Michoń, 83-000 Pruszcz Gdański, ul. J. Chełmońskiego 7 B/4</w:t>
            </w:r>
          </w:p>
          <w:p w14:paraId="46C4AECB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Umowa nr: 42.3.1.2017/2 z dnia 27.11.2019r.</w:t>
            </w:r>
          </w:p>
          <w:p w14:paraId="02728448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Wartość </w:t>
            </w:r>
            <w:r w:rsidR="00AC6011">
              <w:rPr>
                <w:rFonts w:asciiTheme="minorHAnsi" w:hAnsiTheme="minorHAnsi" w:cstheme="minorHAnsi"/>
                <w:sz w:val="20"/>
                <w:szCs w:val="20"/>
              </w:rPr>
              <w:t>umowy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: 18 390,00 PLN</w:t>
            </w:r>
          </w:p>
          <w:p w14:paraId="7E496C29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Cz. 4. </w:t>
            </w:r>
          </w:p>
          <w:p w14:paraId="61C74EF7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Wykonawca: Sklep Medyczny Sylwin Kowalewski, 83-300 Kartuzy, ul. Gdańska 7</w:t>
            </w:r>
          </w:p>
          <w:p w14:paraId="362D440E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Umowa nr: 042.3.1.2017/3 z dnia 27.11.2019r.</w:t>
            </w:r>
          </w:p>
          <w:p w14:paraId="01989D43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Wartość </w:t>
            </w:r>
            <w:r w:rsidR="00AC6011">
              <w:rPr>
                <w:rFonts w:asciiTheme="minorHAnsi" w:hAnsiTheme="minorHAnsi" w:cstheme="minorHAnsi"/>
                <w:sz w:val="20"/>
                <w:szCs w:val="20"/>
              </w:rPr>
              <w:t>umowy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: 2 015,75 PLN</w:t>
            </w:r>
          </w:p>
          <w:p w14:paraId="56D5D474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płatność. Wyniki ustaleń zostały zawarte w piśmie o sygnaturze DPR-K.433.98.2017 EOD: 44643/09/2021 z dnia 2.09.2021 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Na podstawie przedłożonej dokumentacji stwierdzono naruszenia skutkujące nałożeniem korekty finansowej w wysokości 2 %.</w:t>
            </w:r>
          </w:p>
          <w:p w14:paraId="64443A0F" w14:textId="77777777" w:rsidR="0054454D" w:rsidRPr="00AC6011" w:rsidRDefault="0054454D" w:rsidP="008715AA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38. Postępowanie o udzielenie zamówienia publicznego; </w:t>
            </w:r>
          </w:p>
          <w:p w14:paraId="2874478A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38.1 Tryb udzielenia zamówienia: przetarg nieograniczony;</w:t>
            </w:r>
          </w:p>
          <w:p w14:paraId="0FE936CD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38.2 Wartość zamówienia: poniżej kwot, o których mowa w art. 11 ust.8 PZP; </w:t>
            </w:r>
          </w:p>
          <w:p w14:paraId="00E81CC2" w14:textId="77777777" w:rsidR="0054454D" w:rsidRPr="00AC6011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38.3 Określenie przedmiotu zamówienia: Rewaloryzacja parku miejskiego przy ulicy Majkowskiego w Kartuzach, w ramach projektu pn.: „Kompleksowa Rewitalizacja Centrum Kartuz”.</w:t>
            </w:r>
          </w:p>
          <w:p w14:paraId="63A4007D" w14:textId="77777777" w:rsidR="0054454D" w:rsidRPr="00AC6011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38.4 Data wszczęcia postępowania: Ogłoszenie zamieszczone w BZP pod numerem 509916-N-2020 w dniu 10.02.2020 r.</w:t>
            </w:r>
          </w:p>
          <w:p w14:paraId="25B3963A" w14:textId="77777777" w:rsidR="0054454D" w:rsidRPr="00AC6011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38.5 Rodzaj zamówienia: roboty budowlane</w:t>
            </w:r>
          </w:p>
          <w:p w14:paraId="7596F3B4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14:paraId="3B1028EB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Wykonawca: </w:t>
            </w:r>
            <w:proofErr w:type="spellStart"/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Rychert</w:t>
            </w:r>
            <w:proofErr w:type="spellEnd"/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 sp. z o.o., ul. Starowiejska 54, 83-307 Kiełpino</w:t>
            </w:r>
          </w:p>
          <w:p w14:paraId="75FE81D4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Umowa nr ZP.271.6.2020 z dnia 24.03.2020 r.</w:t>
            </w:r>
          </w:p>
          <w:p w14:paraId="3FC7A6A4" w14:textId="77777777" w:rsidR="008715AA" w:rsidRPr="00975843" w:rsidRDefault="008715AA" w:rsidP="008715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Wartość </w:t>
            </w:r>
            <w:r w:rsidR="00AC6011" w:rsidRPr="00AC6011">
              <w:rPr>
                <w:rFonts w:asciiTheme="minorHAnsi" w:hAnsiTheme="minorHAnsi" w:cstheme="minorHAnsi"/>
                <w:sz w:val="20"/>
                <w:szCs w:val="20"/>
              </w:rPr>
              <w:t>umowy</w:t>
            </w: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6B23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715AA">
              <w:rPr>
                <w:rFonts w:asciiTheme="minorHAnsi" w:hAnsiTheme="minorHAnsi" w:cstheme="minorHAnsi"/>
                <w:sz w:val="20"/>
                <w:szCs w:val="20"/>
              </w:rPr>
              <w:t>359 000,00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 PLN</w:t>
            </w:r>
          </w:p>
          <w:p w14:paraId="6950A888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Zmieniono</w:t>
            </w:r>
            <w:r w:rsidR="008715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Aneksem nr 1 dnia 15.05.2020 r. (</w:t>
            </w:r>
            <w:r w:rsidR="008715AA">
              <w:rPr>
                <w:rFonts w:asciiTheme="minorHAnsi" w:hAnsiTheme="minorHAnsi" w:cstheme="minorHAnsi"/>
                <w:sz w:val="20"/>
                <w:szCs w:val="20"/>
              </w:rPr>
              <w:t xml:space="preserve">zwiększenie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wynagrodzenia</w:t>
            </w:r>
            <w:r w:rsidR="008715AA">
              <w:rPr>
                <w:rFonts w:asciiTheme="minorHAnsi" w:hAnsiTheme="minorHAnsi" w:cstheme="minorHAnsi"/>
                <w:sz w:val="20"/>
                <w:szCs w:val="20"/>
              </w:rPr>
              <w:t xml:space="preserve"> do kwoty 362 961,00 PLN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65E6A22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płatność. Wyniki ustaleń zostały zawarte w piśmie o sygnaturze DPR-K.433.98.2017 EOD: 52535/07/2020 z dnia 3.07.2020 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Na podstawie przedłożonej dokumentacji nie stwierdzono</w:t>
            </w:r>
            <w:r w:rsidRPr="006B23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naruszeń skutkujących nałożeniem korekty finansowej.</w:t>
            </w:r>
          </w:p>
          <w:p w14:paraId="7F1A766F" w14:textId="77777777" w:rsidR="0054454D" w:rsidRPr="00AC6011" w:rsidRDefault="0054454D" w:rsidP="008715AA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39. Postępowanie o udzielenie zamówienia publicznego; </w:t>
            </w:r>
          </w:p>
          <w:p w14:paraId="353E8998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39.1 Tryb udzielenia zamówienia: zasada konkurencyjności;</w:t>
            </w:r>
          </w:p>
          <w:p w14:paraId="3B315D11" w14:textId="77777777" w:rsidR="0054454D" w:rsidRPr="00AC6011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39.2 Określenie przedmiotu zamówienia: Dostarczenie materiałów wraz z przeprowadzeniem warsztatu polegającego </w:t>
            </w:r>
            <w:r w:rsidRPr="00AC6011">
              <w:rPr>
                <w:rFonts w:asciiTheme="minorHAnsi" w:hAnsiTheme="minorHAnsi" w:cstheme="minorHAnsi"/>
                <w:sz w:val="20"/>
                <w:szCs w:val="20"/>
              </w:rPr>
              <w:br/>
              <w:t>na przygotowaniu miejsca integracji sąsiedzkiej przy Wspólnocie Mieszkaniowej przy u. Kolejowej 7 w Kartuzach;</w:t>
            </w:r>
          </w:p>
          <w:p w14:paraId="6FCC2EA3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39.4 Data wszczęcia postępowania: 23.09.2020 r. ogłoszone pod nr 2020-1903-7643 w Bazie konkurencyjności</w:t>
            </w:r>
          </w:p>
          <w:p w14:paraId="07261EC7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39.5 Rodzaj zamówienia: dostawa</w:t>
            </w:r>
          </w:p>
          <w:p w14:paraId="5C7759A2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14:paraId="69B69588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Wykonawcy: </w:t>
            </w:r>
            <w:proofErr w:type="spellStart"/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Rychert</w:t>
            </w:r>
            <w:proofErr w:type="spellEnd"/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 Sp. z o.o. ul. Starowiejska 54, 83-307 Kiełpino</w:t>
            </w:r>
          </w:p>
          <w:p w14:paraId="1C938203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Umowa nr KIM 3/2020(I) z dnia 23.10.2020 r.</w:t>
            </w:r>
          </w:p>
          <w:p w14:paraId="61EF6D60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Wartość umowy: 6 800,00 PLN</w:t>
            </w:r>
          </w:p>
          <w:p w14:paraId="3943F63C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płatność. Wyniki ustaleń zostały zawarte w piśmie o sygnaturze DPR-K.433.98.2017 EOD: 10238/02/2022 z dnia 28.02.2022 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Na podstawie przedłożonej dokumentacji nie stwierdzono</w:t>
            </w:r>
            <w:r w:rsidRPr="006B23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naruszeń skutkujących nałożeniem korekty finansowej.</w:t>
            </w:r>
          </w:p>
          <w:p w14:paraId="7F4A2705" w14:textId="77777777" w:rsidR="0054454D" w:rsidRPr="00AC6011" w:rsidRDefault="0054454D" w:rsidP="008715AA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40. Postępowanie o udzielenie zamówienia publicznego; </w:t>
            </w:r>
          </w:p>
          <w:p w14:paraId="5AC7F91B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40.1 Tryb udzielenia zamówienia: zasada konkurencyjności;</w:t>
            </w:r>
          </w:p>
          <w:p w14:paraId="44AC5840" w14:textId="77777777" w:rsidR="0054454D" w:rsidRPr="00AC6011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40.2 Określenie przedmiotu zamówienia: Wykonanie robót budowlanych w zakresie utwardzenia terenu oraz montażu dwóch drewnianych altan w celu utworzenia strefy do grillowania;</w:t>
            </w:r>
          </w:p>
          <w:p w14:paraId="22C2681E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40.4 Data wszczęcia postępowania: 29.09.2020 r. ogłoszone pod nr 2020-1903-8583 w Bazie konkurencyjności</w:t>
            </w:r>
          </w:p>
          <w:p w14:paraId="17210AB6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40.5 Rodzaj zamówienia: roboty budowlane</w:t>
            </w:r>
          </w:p>
          <w:p w14:paraId="69A4AA5A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14:paraId="6D282E69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Wykonawcy: </w:t>
            </w:r>
            <w:proofErr w:type="spellStart"/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Rychert</w:t>
            </w:r>
            <w:proofErr w:type="spellEnd"/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 Sp. z o.o. ul. Starowiejska 54, 83-307 Kiełpino</w:t>
            </w:r>
          </w:p>
          <w:p w14:paraId="39896BAE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Umowa nr 15/20/I z dnia 29.10.2020 r.</w:t>
            </w:r>
          </w:p>
          <w:p w14:paraId="67F4BDA9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Wartość umowy: 54 000,00 PLN</w:t>
            </w:r>
          </w:p>
          <w:p w14:paraId="331CF93A" w14:textId="77777777" w:rsidR="0054454D" w:rsidRPr="006B2316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płatność. Wyniki ustaleń zostały zawarte w piśmie o sygnaturze DPR-K.433.98.2017 EOD: 10282/02/2022 z dnia 28.02.2022 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Na podstawie przedłożonej dokumentacji nie stwierdzono</w:t>
            </w:r>
            <w:r w:rsidRPr="006B23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naruszeń skutkujących nałożeniem korekty finansowej.</w:t>
            </w:r>
          </w:p>
          <w:p w14:paraId="7991F112" w14:textId="77777777" w:rsidR="0054454D" w:rsidRPr="00AC6011" w:rsidRDefault="0054454D" w:rsidP="008715AA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 xml:space="preserve">41. Postępowanie o udzielenie zamówienia publicznego; </w:t>
            </w:r>
          </w:p>
          <w:p w14:paraId="6EDA38EC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41.1 Tryb udzielenia zamówienia: zasada konkurencyjności;</w:t>
            </w:r>
          </w:p>
          <w:p w14:paraId="44C69977" w14:textId="77777777" w:rsidR="0054454D" w:rsidRPr="00AC6011" w:rsidRDefault="0054454D" w:rsidP="00E25293">
            <w:p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41.2 Określenie przedmiotu zamówienia: Przeprowadzenie warsztatów dla mieszkańców Kartuz wraz z dostarczeniem materiałów niezbędnych do utworzenia strefy do grillowania oraz montaż dostarczonych elementów małej architektury;</w:t>
            </w:r>
          </w:p>
          <w:p w14:paraId="11FA3B15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41.5 Rodzaj zamówienia: usługa</w:t>
            </w:r>
          </w:p>
          <w:p w14:paraId="47B947BB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wyniku przeprowadzonego postępowania zamówienia udzielono:</w:t>
            </w:r>
          </w:p>
          <w:p w14:paraId="2A01A621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Wykonawcy: Przedsiębiorstwo Wielobranżowe MIZAN Sławomir Ossowski, 80-462 Gdańsk, ul. Burzyńskiego 10A</w:t>
            </w:r>
          </w:p>
          <w:p w14:paraId="1C4F079F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Umowa nr KIM 4.2/2020(II) zawarta w dniu 27.04.2021 r.</w:t>
            </w:r>
          </w:p>
          <w:p w14:paraId="1EE42B1E" w14:textId="77777777" w:rsidR="0054454D" w:rsidRPr="00AC6011" w:rsidRDefault="0054454D" w:rsidP="00E25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6011">
              <w:rPr>
                <w:rFonts w:asciiTheme="minorHAnsi" w:hAnsiTheme="minorHAnsi" w:cstheme="minorHAnsi"/>
                <w:sz w:val="20"/>
                <w:szCs w:val="20"/>
              </w:rPr>
              <w:t>Wartość umowy: 67 915,00 PLN;</w:t>
            </w:r>
          </w:p>
          <w:p w14:paraId="3256D4E6" w14:textId="77777777" w:rsidR="0054454D" w:rsidRPr="00093FFE" w:rsidRDefault="0054454D" w:rsidP="00B5760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o płatność. Wyniki ustaleń zostały zawarte w piśmie o sygnaturze DPR-K.433.98.2017 EOD: 49657/10/2019 z dnia 7.10.2019 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Na podstawie przedłożonej dokumentacji stwierdzono naruszenia skutkujące nałożeniem korekty finansowej w wysokości 10%,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 xml:space="preserve">po zapoznaniu się z wyjaśnieniami Beneficjenta IZ podjęła decyzję o podtrzymaniu korekty finansowej, w piśmie o </w:t>
            </w:r>
            <w:r w:rsidRPr="006B23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numerze EOD:  </w:t>
            </w:r>
            <w:r w:rsidRPr="006B23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15784/03/2022 </w:t>
            </w:r>
            <w:r w:rsidRPr="006B2316">
              <w:rPr>
                <w:rFonts w:asciiTheme="minorHAnsi" w:hAnsiTheme="minorHAnsi" w:cstheme="minorHAnsi"/>
                <w:sz w:val="20"/>
                <w:szCs w:val="20"/>
              </w:rPr>
              <w:t>z dnia 24.03.2022 r.</w:t>
            </w:r>
          </w:p>
        </w:tc>
      </w:tr>
      <w:tr w:rsidR="0054454D" w14:paraId="52950C01" w14:textId="77777777" w:rsidTr="0022549F">
        <w:tc>
          <w:tcPr>
            <w:tcW w:w="10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A20421C" w14:textId="77777777" w:rsidR="0054454D" w:rsidRDefault="0054454D" w:rsidP="00E25293">
            <w:pPr>
              <w:keepNext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3.1.3 Promocja Projektu wraz z realizacją polityk horyzontalnych oraz archiwizacja projektu</w:t>
            </w:r>
          </w:p>
        </w:tc>
      </w:tr>
      <w:tr w:rsidR="0054454D" w14:paraId="19C1191B" w14:textId="77777777" w:rsidTr="0022549F">
        <w:tc>
          <w:tcPr>
            <w:tcW w:w="10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4F25" w14:textId="43F7BA9A" w:rsidR="0054454D" w:rsidRPr="00D2496C" w:rsidRDefault="00F67E3F" w:rsidP="00E25293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</w:tr>
      <w:tr w:rsidR="0054454D" w14:paraId="601C5233" w14:textId="77777777" w:rsidTr="0022549F">
        <w:tc>
          <w:tcPr>
            <w:tcW w:w="10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FECF268" w14:textId="77777777" w:rsidR="0054454D" w:rsidRDefault="0054454D" w:rsidP="0054454D">
            <w:pPr>
              <w:keepNext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3.2 Zakres finansowy</w:t>
            </w:r>
          </w:p>
        </w:tc>
      </w:tr>
      <w:tr w:rsidR="0054454D" w14:paraId="5F8CC37A" w14:textId="77777777" w:rsidTr="00F67E3F">
        <w:trPr>
          <w:trHeight w:val="415"/>
        </w:trPr>
        <w:tc>
          <w:tcPr>
            <w:tcW w:w="10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0168" w14:textId="6397C3B0" w:rsidR="008A2F20" w:rsidRPr="00F44132" w:rsidRDefault="00F67E3F" w:rsidP="00F67E3F">
            <w:pPr>
              <w:spacing w:before="24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</w:tr>
      <w:tr w:rsidR="0054454D" w14:paraId="0685220E" w14:textId="77777777" w:rsidTr="0022549F">
        <w:tc>
          <w:tcPr>
            <w:tcW w:w="10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6341136" w14:textId="77777777" w:rsidR="0054454D" w:rsidRDefault="0054454D" w:rsidP="0054454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4. ZALECENIA POKONTROLNE</w:t>
            </w:r>
          </w:p>
        </w:tc>
      </w:tr>
      <w:tr w:rsidR="0054454D" w14:paraId="6B54B27D" w14:textId="77777777" w:rsidTr="0022549F">
        <w:trPr>
          <w:trHeight w:val="196"/>
        </w:trPr>
        <w:tc>
          <w:tcPr>
            <w:tcW w:w="10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39F8" w14:textId="77777777" w:rsidR="0054454D" w:rsidRPr="00DF17E2" w:rsidRDefault="0054454D" w:rsidP="0054454D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Brak</w:t>
            </w:r>
          </w:p>
        </w:tc>
      </w:tr>
      <w:tr w:rsidR="0054454D" w14:paraId="418BA0EE" w14:textId="77777777" w:rsidTr="0022549F">
        <w:tc>
          <w:tcPr>
            <w:tcW w:w="10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50459F" w14:textId="56BAA582" w:rsidR="0054454D" w:rsidRPr="00813C60" w:rsidRDefault="00F67E3F" w:rsidP="0054454D">
            <w:pPr>
              <w:jc w:val="both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(…)</w:t>
            </w:r>
          </w:p>
        </w:tc>
      </w:tr>
      <w:tr w:rsidR="0054454D" w14:paraId="1A3F1917" w14:textId="77777777" w:rsidTr="0022549F">
        <w:tc>
          <w:tcPr>
            <w:tcW w:w="10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4A99ED5" w14:textId="77777777" w:rsidR="0054454D" w:rsidRDefault="0054454D" w:rsidP="0054454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5. ZAŁĄCZNIKI</w:t>
            </w:r>
          </w:p>
        </w:tc>
      </w:tr>
      <w:tr w:rsidR="009B165B" w14:paraId="2C8DBA4E" w14:textId="77777777" w:rsidTr="0022549F">
        <w:tc>
          <w:tcPr>
            <w:tcW w:w="10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23451" w14:textId="77777777" w:rsidR="009B165B" w:rsidRPr="007D5917" w:rsidRDefault="009B165B" w:rsidP="009B165B">
            <w:pPr>
              <w:keepNext/>
              <w:spacing w:before="120"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Brak</w:t>
            </w:r>
          </w:p>
        </w:tc>
      </w:tr>
    </w:tbl>
    <w:p w14:paraId="543102A0" w14:textId="77777777" w:rsidR="00F44132" w:rsidRDefault="00F44132"/>
    <w:tbl>
      <w:tblPr>
        <w:tblW w:w="10948" w:type="dxa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8"/>
      </w:tblGrid>
      <w:tr w:rsidR="0054454D" w14:paraId="386B50CA" w14:textId="77777777" w:rsidTr="0022549F"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73E9F1F" w14:textId="77777777" w:rsidR="0054454D" w:rsidRDefault="00F21F34" w:rsidP="0054454D">
            <w:pPr>
              <w:pageBreakBefore/>
              <w:rPr>
                <w:rFonts w:ascii="Calibri" w:hAnsi="Calibri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="009B165B">
              <w:rPr>
                <w:rFonts w:ascii="Calibri" w:hAnsi="Calibri"/>
                <w:b/>
                <w:sz w:val="20"/>
                <w:szCs w:val="20"/>
              </w:rPr>
              <w:t>6</w:t>
            </w:r>
            <w:r w:rsidR="0054454D">
              <w:rPr>
                <w:rFonts w:ascii="Calibri" w:hAnsi="Calibri"/>
                <w:b/>
                <w:sz w:val="20"/>
                <w:szCs w:val="20"/>
              </w:rPr>
              <w:t>. POUCZENIE</w:t>
            </w:r>
          </w:p>
        </w:tc>
      </w:tr>
      <w:tr w:rsidR="0054454D" w14:paraId="2E2EF074" w14:textId="77777777" w:rsidTr="0022549F"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17D9" w14:textId="77777777" w:rsidR="0054454D" w:rsidRDefault="0054454D" w:rsidP="009B165B">
            <w:pPr>
              <w:spacing w:before="12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Kierownikowi jednostki kontrolowanej lub osobie pełniącej jego obowiązki przysługuje prawo zgłoszenia w terminie do 14 dni kalendarzowych od dnia otrzymania Informacji Pokontrolnej w formie pisemnej uzasadnionych zastrzeżeń, uwag lub wyjaśnień do zapisów zawartych w Informacji Pokontrolnej. Złożone w wyznaczonym terminie uwagi, wyjaśnienia lub zastrzeżenia wobec treści Informacji Pokontrolnej będą rozpatrywane przez Kierownika Zespołu Kontrolującego.</w:t>
            </w:r>
            <w:r>
              <w:rPr>
                <w:rFonts w:ascii="Calibri" w:hAnsi="Calibri"/>
                <w:bCs/>
                <w:sz w:val="20"/>
                <w:szCs w:val="20"/>
                <w:vertAlign w:val="superscript"/>
              </w:rPr>
              <w:footnoteReference w:id="3"/>
            </w:r>
          </w:p>
          <w:p w14:paraId="132A97BB" w14:textId="77777777" w:rsidR="0054454D" w:rsidRDefault="0054454D" w:rsidP="00C40AFD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14:paraId="640BA7BD" w14:textId="77777777" w:rsidR="0054454D" w:rsidRDefault="0054454D" w:rsidP="009B165B">
            <w:pPr>
              <w:spacing w:after="2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W przypadku braku zastrzeżeń Kierownik jednostki kontrolowanej zobowiązany jest do podpisania Informacji Pokontrolnej w</w:t>
            </w:r>
            <w:r w:rsidR="00F44132">
              <w:rPr>
                <w:rFonts w:ascii="Calibri" w:hAnsi="Calibri"/>
                <w:bCs/>
                <w:sz w:val="20"/>
                <w:szCs w:val="20"/>
              </w:rPr>
              <w:t> </w:t>
            </w:r>
            <w:r>
              <w:rPr>
                <w:rFonts w:ascii="Calibri" w:hAnsi="Calibri"/>
                <w:bCs/>
                <w:sz w:val="20"/>
                <w:szCs w:val="20"/>
              </w:rPr>
              <w:t>terminie 14 dni kalendarzowych i przesłanie jej do Instytucji Zarządzającej.</w:t>
            </w:r>
          </w:p>
        </w:tc>
      </w:tr>
      <w:tr w:rsidR="0054454D" w14:paraId="67CCFDF6" w14:textId="77777777" w:rsidTr="0022549F">
        <w:trPr>
          <w:trHeight w:val="322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9CB501B" w14:textId="77777777" w:rsidR="0054454D" w:rsidRDefault="0054454D" w:rsidP="0054454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Odmowa podpisania nie wstrzymuje podpisania Informacji Pokontrolnej przez kontrolujących i realizacji ustaleń kontroli.</w:t>
            </w:r>
          </w:p>
        </w:tc>
      </w:tr>
      <w:tr w:rsidR="0054454D" w14:paraId="7C7EE412" w14:textId="77777777" w:rsidTr="0022549F"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C49F" w14:textId="044CFEE6" w:rsidR="0054454D" w:rsidRDefault="0054454D" w:rsidP="009B165B">
            <w:pPr>
              <w:spacing w:before="120" w:after="120"/>
              <w:rPr>
                <w:rFonts w:ascii="Calibri" w:hAnsi="Calibri"/>
                <w:bCs/>
                <w:sz w:val="20"/>
                <w:szCs w:val="20"/>
              </w:rPr>
            </w:pPr>
            <w:r w:rsidRPr="00713FC1">
              <w:rPr>
                <w:rFonts w:ascii="Calibri" w:hAnsi="Calibri"/>
                <w:bCs/>
                <w:sz w:val="20"/>
                <w:szCs w:val="20"/>
              </w:rPr>
              <w:t>Kontrolę wpisano do Książki kontroli</w:t>
            </w:r>
            <w:r w:rsidRPr="00713FC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A577B">
              <w:rPr>
                <w:rFonts w:ascii="Calibri" w:hAnsi="Calibri"/>
                <w:sz w:val="20"/>
                <w:szCs w:val="20"/>
              </w:rPr>
              <w:t>(…).</w:t>
            </w:r>
            <w:bookmarkStart w:id="6" w:name="_GoBack"/>
            <w:bookmarkEnd w:id="6"/>
          </w:p>
        </w:tc>
      </w:tr>
      <w:tr w:rsidR="0054454D" w14:paraId="4CFC0741" w14:textId="77777777" w:rsidTr="00B57603">
        <w:trPr>
          <w:trHeight w:val="462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B007E5A" w14:textId="77777777" w:rsidR="0054454D" w:rsidRDefault="0054454D" w:rsidP="0054454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Informację pokontrolną sporządzono w dwóch jednobrzmiących egzemplarzach - po jednym dla każdej ze Stron.</w:t>
            </w:r>
          </w:p>
        </w:tc>
      </w:tr>
    </w:tbl>
    <w:p w14:paraId="7BAF2A2B" w14:textId="77777777" w:rsidR="007E1FD0" w:rsidRDefault="007E1FD0" w:rsidP="007E1FD0">
      <w:pPr>
        <w:rPr>
          <w:rFonts w:ascii="Calibri" w:hAnsi="Calibri"/>
          <w:sz w:val="20"/>
          <w:szCs w:val="20"/>
          <w:highlight w:val="yellow"/>
        </w:rPr>
      </w:pPr>
    </w:p>
    <w:p w14:paraId="09F1A07F" w14:textId="77777777" w:rsidR="007E1FD0" w:rsidRDefault="007E1FD0" w:rsidP="007E1FD0">
      <w:pPr>
        <w:rPr>
          <w:rFonts w:ascii="Calibri" w:hAnsi="Calibri"/>
          <w:sz w:val="20"/>
          <w:szCs w:val="20"/>
          <w:highlight w:val="yellow"/>
        </w:rPr>
      </w:pPr>
    </w:p>
    <w:p w14:paraId="15A6D8C5" w14:textId="77777777" w:rsidR="007E1FD0" w:rsidRDefault="007E1FD0" w:rsidP="007E1FD0">
      <w:pPr>
        <w:spacing w:before="160" w:line="20" w:lineRule="atLeast"/>
        <w:jc w:val="both"/>
        <w:outlineLvl w:val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BENEFICJENT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  <w:t>OSOBY KONTROLUJĄCE</w:t>
      </w:r>
    </w:p>
    <w:p w14:paraId="3CD6AC9F" w14:textId="77777777" w:rsidR="007E1FD0" w:rsidRDefault="007E1FD0" w:rsidP="007E1FD0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/>
          <w:sz w:val="20"/>
          <w:szCs w:val="20"/>
        </w:rPr>
      </w:pPr>
    </w:p>
    <w:p w14:paraId="7F1545F5" w14:textId="2AF190BB" w:rsidR="007E1FD0" w:rsidRDefault="007E1FD0" w:rsidP="00F67E3F">
      <w:pPr>
        <w:tabs>
          <w:tab w:val="left" w:pos="708"/>
          <w:tab w:val="center" w:pos="4536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…………………………………………………….…….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1. </w:t>
      </w:r>
      <w:r w:rsidR="00F67E3F">
        <w:rPr>
          <w:rFonts w:ascii="Calibri" w:hAnsi="Calibri"/>
          <w:sz w:val="20"/>
          <w:szCs w:val="20"/>
        </w:rPr>
        <w:t>(…)</w:t>
      </w:r>
    </w:p>
    <w:p w14:paraId="54A4A2FB" w14:textId="22D3616A" w:rsidR="00291528" w:rsidRDefault="007E1FD0" w:rsidP="00F67E3F">
      <w:pPr>
        <w:tabs>
          <w:tab w:val="left" w:pos="708"/>
          <w:tab w:val="center" w:pos="4536"/>
        </w:tabs>
        <w:spacing w:before="2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…………………………………………………….…….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2. </w:t>
      </w:r>
      <w:r w:rsidR="00F67E3F">
        <w:rPr>
          <w:rFonts w:ascii="Calibri" w:hAnsi="Calibri"/>
          <w:sz w:val="20"/>
          <w:szCs w:val="20"/>
        </w:rPr>
        <w:t>(…)</w:t>
      </w:r>
    </w:p>
    <w:p w14:paraId="4B0D64A7" w14:textId="2B85EFFB" w:rsidR="007E1FD0" w:rsidRDefault="007E1FD0" w:rsidP="00291528">
      <w:pPr>
        <w:tabs>
          <w:tab w:val="left" w:pos="708"/>
          <w:tab w:val="center" w:pos="4536"/>
        </w:tabs>
        <w:spacing w:before="360" w:line="72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…………………………………………………….…….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3</w:t>
      </w:r>
      <w:r w:rsidR="00F67E3F">
        <w:rPr>
          <w:rFonts w:ascii="Calibri" w:hAnsi="Calibri"/>
          <w:sz w:val="20"/>
          <w:szCs w:val="20"/>
        </w:rPr>
        <w:t>. (…)</w:t>
      </w:r>
    </w:p>
    <w:p w14:paraId="5BDB42F7" w14:textId="01E71A2D" w:rsidR="007E1FD0" w:rsidRDefault="00291528" w:rsidP="00D44184">
      <w:pPr>
        <w:tabs>
          <w:tab w:val="left" w:pos="708"/>
          <w:tab w:val="center" w:pos="4536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…………………………………………………….…….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4. </w:t>
      </w:r>
      <w:r w:rsidR="00F67E3F">
        <w:rPr>
          <w:rFonts w:ascii="Calibri" w:hAnsi="Calibri"/>
          <w:sz w:val="20"/>
          <w:szCs w:val="20"/>
        </w:rPr>
        <w:t>(…)</w:t>
      </w:r>
    </w:p>
    <w:p w14:paraId="05A4F7F1" w14:textId="77777777" w:rsidR="00D44184" w:rsidRDefault="007E1FD0" w:rsidP="00D44184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Kontrasygnata Skarbnika/Głównego Księgowego</w:t>
      </w:r>
      <w:r>
        <w:rPr>
          <w:rFonts w:ascii="Calibri" w:hAnsi="Calibri"/>
          <w:i/>
          <w:sz w:val="20"/>
          <w:szCs w:val="20"/>
          <w:vertAlign w:val="superscript"/>
        </w:rPr>
        <w:footnoteReference w:id="4"/>
      </w:r>
      <w:r>
        <w:rPr>
          <w:rFonts w:ascii="Calibri" w:hAnsi="Calibri"/>
          <w:sz w:val="20"/>
          <w:szCs w:val="20"/>
        </w:rPr>
        <w:t xml:space="preserve"> </w:t>
      </w:r>
    </w:p>
    <w:p w14:paraId="24C895D8" w14:textId="77777777" w:rsidR="00D44184" w:rsidRDefault="00D44184" w:rsidP="00D44184">
      <w:pPr>
        <w:tabs>
          <w:tab w:val="left" w:pos="708"/>
          <w:tab w:val="center" w:pos="4536"/>
          <w:tab w:val="right" w:pos="9072"/>
        </w:tabs>
        <w:ind w:left="851" w:hanging="85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(miejsce i data)</w:t>
      </w:r>
    </w:p>
    <w:p w14:paraId="3E294946" w14:textId="77777777" w:rsidR="00D44184" w:rsidRDefault="00D44184" w:rsidP="00D44184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/>
          <w:sz w:val="20"/>
          <w:szCs w:val="20"/>
        </w:rPr>
      </w:pPr>
    </w:p>
    <w:p w14:paraId="50ECD90C" w14:textId="77777777" w:rsidR="007E1FD0" w:rsidRDefault="00D44184" w:rsidP="00D44184">
      <w:pPr>
        <w:tabs>
          <w:tab w:val="left" w:pos="708"/>
          <w:tab w:val="center" w:pos="4536"/>
          <w:tab w:val="right" w:pos="9072"/>
        </w:tabs>
        <w:spacing w:before="600" w:after="960"/>
        <w:ind w:left="5528" w:hanging="552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7E1FD0">
        <w:rPr>
          <w:rFonts w:ascii="Calibri" w:hAnsi="Calibri"/>
          <w:sz w:val="20"/>
          <w:szCs w:val="20"/>
        </w:rPr>
        <w:t xml:space="preserve">           Gdańsk, dnia </w:t>
      </w:r>
      <w:r>
        <w:rPr>
          <w:rFonts w:ascii="Calibri" w:hAnsi="Calibri"/>
          <w:sz w:val="20"/>
          <w:szCs w:val="20"/>
        </w:rPr>
        <w:t xml:space="preserve">                       </w:t>
      </w:r>
      <w:r w:rsidR="007E1FD0">
        <w:rPr>
          <w:rFonts w:ascii="Calibri" w:hAnsi="Calibri"/>
          <w:sz w:val="20"/>
          <w:szCs w:val="20"/>
        </w:rPr>
        <w:t>roku</w:t>
      </w:r>
    </w:p>
    <w:p w14:paraId="294F7A4D" w14:textId="77777777" w:rsidR="007E1FD0" w:rsidRDefault="007E1FD0" w:rsidP="007E1FD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…………………………………………………….…….                              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…………………………………………………….…….   </w:t>
      </w:r>
    </w:p>
    <w:p w14:paraId="6913A6C0" w14:textId="77777777" w:rsidR="007E1FD0" w:rsidRDefault="007E1FD0" w:rsidP="007E1FD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Pieczęć i podpis Kierownika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Pieczęć i podpis Dyrektora DPR/</w:t>
      </w:r>
    </w:p>
    <w:p w14:paraId="31F0F83B" w14:textId="77777777" w:rsidR="007E1FD0" w:rsidRPr="00675564" w:rsidRDefault="007E1FD0" w:rsidP="007E1FD0">
      <w:pPr>
        <w:ind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Referatu Kontroli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Zastępcy Dyrektora DPR</w:t>
      </w:r>
    </w:p>
    <w:p w14:paraId="046FB92B" w14:textId="77777777" w:rsidR="007E1FD0" w:rsidRPr="0039047A" w:rsidRDefault="007E1FD0" w:rsidP="007E1FD0"/>
    <w:p w14:paraId="4D1F4FE8" w14:textId="77777777" w:rsidR="00E57095" w:rsidRPr="007E1FD0" w:rsidRDefault="00E57095" w:rsidP="007E1FD0"/>
    <w:sectPr w:rsidR="00E57095" w:rsidRPr="007E1FD0" w:rsidSect="00D25079">
      <w:footerReference w:type="default" r:id="rId9"/>
      <w:headerReference w:type="first" r:id="rId10"/>
      <w:footerReference w:type="first" r:id="rId11"/>
      <w:pgSz w:w="11906" w:h="16838" w:code="9"/>
      <w:pgMar w:top="1814" w:right="1418" w:bottom="1418" w:left="1418" w:header="34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779C0" w14:textId="77777777" w:rsidR="00B82832" w:rsidRDefault="00B82832">
      <w:r>
        <w:separator/>
      </w:r>
    </w:p>
  </w:endnote>
  <w:endnote w:type="continuationSeparator" w:id="0">
    <w:p w14:paraId="60EA4408" w14:textId="77777777" w:rsidR="00B82832" w:rsidRDefault="00B8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A8A3A" w14:textId="77777777" w:rsidR="00B82832" w:rsidRDefault="00B82832" w:rsidP="00C93F29">
    <w:pPr>
      <w:pStyle w:val="Stopka"/>
      <w:rPr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1C5A95AB" wp14:editId="5A2C85E7">
          <wp:simplePos x="0" y="0"/>
          <wp:positionH relativeFrom="margin">
            <wp:posOffset>-413385</wp:posOffset>
          </wp:positionH>
          <wp:positionV relativeFrom="margin">
            <wp:posOffset>8670290</wp:posOffset>
          </wp:positionV>
          <wp:extent cx="6600825" cy="400050"/>
          <wp:effectExtent l="0" t="0" r="9525" b="0"/>
          <wp:wrapSquare wrapText="bothSides"/>
          <wp:docPr id="4" name="Obraz 4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</w:p>
  <w:p w14:paraId="4B95B141" w14:textId="77777777" w:rsidR="00B82832" w:rsidRDefault="00B82832" w:rsidP="00C93F29">
    <w:pPr>
      <w:pStyle w:val="Stopka"/>
      <w:rPr>
        <w:rFonts w:asciiTheme="minorHAnsi" w:hAnsiTheme="minorHAnsi" w:cstheme="minorHAnsi"/>
        <w:bCs/>
        <w:sz w:val="18"/>
        <w:szCs w:val="18"/>
      </w:rPr>
    </w:pPr>
  </w:p>
  <w:p w14:paraId="48BDF0D1" w14:textId="77777777" w:rsidR="00B82832" w:rsidRPr="0022549F" w:rsidRDefault="00B82832" w:rsidP="00C93F29">
    <w:pPr>
      <w:pStyle w:val="Stopka"/>
      <w:rPr>
        <w:rFonts w:asciiTheme="minorHAnsi" w:hAnsiTheme="minorHAnsi" w:cstheme="minorHAnsi"/>
        <w:bCs/>
        <w:sz w:val="18"/>
        <w:szCs w:val="18"/>
      </w:rPr>
    </w:pPr>
    <w:r>
      <w:rPr>
        <w:rFonts w:asciiTheme="minorHAnsi" w:hAnsiTheme="minorHAnsi" w:cstheme="minorHAnsi"/>
        <w:bCs/>
        <w:sz w:val="18"/>
        <w:szCs w:val="18"/>
      </w:rPr>
      <w:tab/>
    </w:r>
    <w:r>
      <w:rPr>
        <w:rFonts w:asciiTheme="minorHAnsi" w:hAnsiTheme="minorHAnsi" w:cstheme="minorHAnsi"/>
        <w:bCs/>
        <w:sz w:val="18"/>
        <w:szCs w:val="18"/>
      </w:rPr>
      <w:tab/>
    </w:r>
    <w:r w:rsidRPr="0022549F">
      <w:rPr>
        <w:rFonts w:asciiTheme="minorHAnsi" w:hAnsiTheme="minorHAnsi" w:cstheme="minorHAnsi"/>
        <w:bCs/>
        <w:sz w:val="18"/>
        <w:szCs w:val="18"/>
      </w:rPr>
      <w:fldChar w:fldCharType="begin"/>
    </w:r>
    <w:r w:rsidRPr="0022549F">
      <w:rPr>
        <w:rFonts w:asciiTheme="minorHAnsi" w:hAnsiTheme="minorHAnsi" w:cstheme="minorHAnsi"/>
        <w:bCs/>
        <w:sz w:val="18"/>
        <w:szCs w:val="18"/>
      </w:rPr>
      <w:instrText>PAGE   \* MERGEFORMAT</w:instrText>
    </w:r>
    <w:r w:rsidRPr="0022549F">
      <w:rPr>
        <w:rFonts w:asciiTheme="minorHAnsi" w:hAnsiTheme="minorHAnsi" w:cstheme="minorHAnsi"/>
        <w:bCs/>
        <w:sz w:val="18"/>
        <w:szCs w:val="18"/>
      </w:rPr>
      <w:fldChar w:fldCharType="separate"/>
    </w:r>
    <w:r w:rsidRPr="0022549F">
      <w:rPr>
        <w:rFonts w:asciiTheme="minorHAnsi" w:hAnsiTheme="minorHAnsi" w:cstheme="minorHAnsi"/>
        <w:bCs/>
        <w:sz w:val="18"/>
        <w:szCs w:val="18"/>
      </w:rPr>
      <w:t>1</w:t>
    </w:r>
    <w:r w:rsidRPr="0022549F">
      <w:rPr>
        <w:rFonts w:asciiTheme="minorHAnsi" w:hAnsiTheme="minorHAnsi" w:cstheme="minorHAnsi"/>
        <w:bCs/>
        <w:sz w:val="18"/>
        <w:szCs w:val="18"/>
      </w:rPr>
      <w:fldChar w:fldCharType="end"/>
    </w:r>
  </w:p>
  <w:p w14:paraId="39CC5279" w14:textId="77777777" w:rsidR="00B82832" w:rsidRPr="00C93F29" w:rsidRDefault="00B82832" w:rsidP="00C93F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1A3E8" w14:textId="77777777" w:rsidR="00B82832" w:rsidRPr="00166FC0" w:rsidRDefault="00B82832" w:rsidP="00166FC0">
    <w:pPr>
      <w:pStyle w:val="Stopk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41A696E" wp14:editId="544B64EC">
          <wp:simplePos x="0" y="0"/>
          <wp:positionH relativeFrom="margin">
            <wp:posOffset>-425450</wp:posOffset>
          </wp:positionH>
          <wp:positionV relativeFrom="margin">
            <wp:posOffset>8843171</wp:posOffset>
          </wp:positionV>
          <wp:extent cx="6600825" cy="400050"/>
          <wp:effectExtent l="0" t="0" r="9525" b="0"/>
          <wp:wrapSquare wrapText="bothSides"/>
          <wp:docPr id="6" name="Obraz 6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D8990" w14:textId="77777777" w:rsidR="00B82832" w:rsidRDefault="00B82832">
      <w:r>
        <w:separator/>
      </w:r>
    </w:p>
  </w:footnote>
  <w:footnote w:type="continuationSeparator" w:id="0">
    <w:p w14:paraId="7A532181" w14:textId="77777777" w:rsidR="00B82832" w:rsidRDefault="00B82832">
      <w:r>
        <w:continuationSeparator/>
      </w:r>
    </w:p>
  </w:footnote>
  <w:footnote w:id="1">
    <w:p w14:paraId="6B6B81E8" w14:textId="77777777" w:rsidR="00B82832" w:rsidRDefault="00B82832" w:rsidP="007E1FD0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Typ kontroli w trakcie lub na zakończenie realizacji, tylko dla kontroli planowych</w:t>
      </w:r>
    </w:p>
  </w:footnote>
  <w:footnote w:id="2">
    <w:p w14:paraId="166388C3" w14:textId="77777777" w:rsidR="00B82832" w:rsidRDefault="00B82832" w:rsidP="007E1FD0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Dotyczy tylko kontroli na zakończenie realizacji Projektu.</w:t>
      </w:r>
    </w:p>
  </w:footnote>
  <w:footnote w:id="3">
    <w:p w14:paraId="03824E7A" w14:textId="77777777" w:rsidR="00B82832" w:rsidRDefault="00B82832" w:rsidP="007E1FD0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Wykreślić w przypadku Informacji Pokontrolnej Ostatecznej</w:t>
      </w:r>
    </w:p>
  </w:footnote>
  <w:footnote w:id="4">
    <w:p w14:paraId="39094330" w14:textId="77777777" w:rsidR="00B82832" w:rsidRDefault="00B82832" w:rsidP="007E1FD0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90352" w14:textId="77777777" w:rsidR="00B82832" w:rsidRDefault="00B82832">
    <w:pPr>
      <w:pStyle w:val="Nagwek"/>
    </w:pPr>
    <w:r>
      <w:rPr>
        <w:noProof/>
      </w:rPr>
      <w:drawing>
        <wp:anchor distT="0" distB="0" distL="114300" distR="114300" simplePos="0" relativeHeight="251656192" behindDoc="0" locked="0" layoutInCell="0" allowOverlap="1" wp14:anchorId="7919E560" wp14:editId="71819ABE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56120" cy="758854"/>
          <wp:effectExtent l="0" t="0" r="0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listownik-Pomorskie-FE-UMWP-UE-EFSI-2015-naglowek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758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20BE3"/>
    <w:multiLevelType w:val="hybridMultilevel"/>
    <w:tmpl w:val="5866B748"/>
    <w:lvl w:ilvl="0" w:tplc="FC6EC26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0F41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4E7679"/>
    <w:multiLevelType w:val="hybridMultilevel"/>
    <w:tmpl w:val="21DEBBCC"/>
    <w:lvl w:ilvl="0" w:tplc="CC56A826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6" w:hanging="360"/>
      </w:pPr>
    </w:lvl>
    <w:lvl w:ilvl="2" w:tplc="0415001B" w:tentative="1">
      <w:start w:val="1"/>
      <w:numFmt w:val="lowerRoman"/>
      <w:lvlText w:val="%3."/>
      <w:lvlJc w:val="right"/>
      <w:pPr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3" w15:restartNumberingAfterBreak="0">
    <w:nsid w:val="376858BB"/>
    <w:multiLevelType w:val="hybridMultilevel"/>
    <w:tmpl w:val="A46E985C"/>
    <w:lvl w:ilvl="0" w:tplc="BB6CC0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D526A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D07E3"/>
    <w:multiLevelType w:val="hybridMultilevel"/>
    <w:tmpl w:val="64186860"/>
    <w:lvl w:ilvl="0" w:tplc="A0901D6A">
      <w:start w:val="1"/>
      <w:numFmt w:val="upperLetter"/>
      <w:lvlText w:val="%1."/>
      <w:lvlJc w:val="left"/>
      <w:pPr>
        <w:ind w:left="786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46A40"/>
    <w:multiLevelType w:val="hybridMultilevel"/>
    <w:tmpl w:val="9F808164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7" w15:restartNumberingAfterBreak="0">
    <w:nsid w:val="4B5838DE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82C5834"/>
    <w:multiLevelType w:val="multilevel"/>
    <w:tmpl w:val="7D546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2"/>
      </w:rPr>
    </w:lvl>
  </w:abstractNum>
  <w:abstractNum w:abstractNumId="9" w15:restartNumberingAfterBreak="0">
    <w:nsid w:val="5A7B6C50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74C44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2082719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B5A5A"/>
    <w:multiLevelType w:val="hybridMultilevel"/>
    <w:tmpl w:val="EEC21482"/>
    <w:lvl w:ilvl="0" w:tplc="FD4C0600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 w15:restartNumberingAfterBreak="0">
    <w:nsid w:val="6ED77270"/>
    <w:multiLevelType w:val="hybridMultilevel"/>
    <w:tmpl w:val="C0C4C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E2C44"/>
    <w:multiLevelType w:val="hybridMultilevel"/>
    <w:tmpl w:val="9F808164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5" w15:restartNumberingAfterBreak="0">
    <w:nsid w:val="7EF24F52"/>
    <w:multiLevelType w:val="hybridMultilevel"/>
    <w:tmpl w:val="FF02B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3"/>
  </w:num>
  <w:num w:numId="7">
    <w:abstractNumId w:val="8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14"/>
  </w:num>
  <w:num w:numId="13">
    <w:abstractNumId w:val="3"/>
  </w:num>
  <w:num w:numId="14">
    <w:abstractNumId w:val="15"/>
  </w:num>
  <w:num w:numId="15">
    <w:abstractNumId w:val="2"/>
  </w:num>
  <w:num w:numId="16">
    <w:abstractNumId w:val="5"/>
  </w:num>
  <w:num w:numId="1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CA85DB2-AC20-456D-9A8D-68165FFA085A}"/>
  </w:docVars>
  <w:rsids>
    <w:rsidRoot w:val="0096018A"/>
    <w:rsid w:val="000014BB"/>
    <w:rsid w:val="00001E21"/>
    <w:rsid w:val="0000609B"/>
    <w:rsid w:val="00016E03"/>
    <w:rsid w:val="0001796F"/>
    <w:rsid w:val="00024881"/>
    <w:rsid w:val="00027E48"/>
    <w:rsid w:val="000302B5"/>
    <w:rsid w:val="00037D10"/>
    <w:rsid w:val="00037E70"/>
    <w:rsid w:val="00050034"/>
    <w:rsid w:val="00053C90"/>
    <w:rsid w:val="00055D96"/>
    <w:rsid w:val="0005654D"/>
    <w:rsid w:val="00060B94"/>
    <w:rsid w:val="00061F20"/>
    <w:rsid w:val="00063C04"/>
    <w:rsid w:val="0006463A"/>
    <w:rsid w:val="00065894"/>
    <w:rsid w:val="00066A6E"/>
    <w:rsid w:val="00072768"/>
    <w:rsid w:val="00080D83"/>
    <w:rsid w:val="0009127A"/>
    <w:rsid w:val="0009233A"/>
    <w:rsid w:val="00094856"/>
    <w:rsid w:val="00094E67"/>
    <w:rsid w:val="00095161"/>
    <w:rsid w:val="000A20C5"/>
    <w:rsid w:val="000A3C6E"/>
    <w:rsid w:val="000A479A"/>
    <w:rsid w:val="000A577B"/>
    <w:rsid w:val="000B1428"/>
    <w:rsid w:val="000B1DA7"/>
    <w:rsid w:val="000B6E31"/>
    <w:rsid w:val="000C198F"/>
    <w:rsid w:val="000C5FF6"/>
    <w:rsid w:val="000D08C3"/>
    <w:rsid w:val="000D24AA"/>
    <w:rsid w:val="000D283E"/>
    <w:rsid w:val="000D7356"/>
    <w:rsid w:val="000E2DD4"/>
    <w:rsid w:val="000E3D16"/>
    <w:rsid w:val="000F1734"/>
    <w:rsid w:val="000F7DC4"/>
    <w:rsid w:val="00100381"/>
    <w:rsid w:val="001012AF"/>
    <w:rsid w:val="0010417C"/>
    <w:rsid w:val="0010657F"/>
    <w:rsid w:val="00106CE5"/>
    <w:rsid w:val="001109A7"/>
    <w:rsid w:val="0011108C"/>
    <w:rsid w:val="00111B79"/>
    <w:rsid w:val="00123522"/>
    <w:rsid w:val="00124A2E"/>
    <w:rsid w:val="00124D4A"/>
    <w:rsid w:val="00126716"/>
    <w:rsid w:val="00127EBF"/>
    <w:rsid w:val="00130B23"/>
    <w:rsid w:val="00131E8E"/>
    <w:rsid w:val="0014672B"/>
    <w:rsid w:val="00147CA8"/>
    <w:rsid w:val="001531E0"/>
    <w:rsid w:val="0016228F"/>
    <w:rsid w:val="0016689E"/>
    <w:rsid w:val="00166FC0"/>
    <w:rsid w:val="00171158"/>
    <w:rsid w:val="0017215B"/>
    <w:rsid w:val="00172396"/>
    <w:rsid w:val="00174089"/>
    <w:rsid w:val="001768DF"/>
    <w:rsid w:val="00180F69"/>
    <w:rsid w:val="00181819"/>
    <w:rsid w:val="0018230D"/>
    <w:rsid w:val="001865F0"/>
    <w:rsid w:val="001922BA"/>
    <w:rsid w:val="001923F3"/>
    <w:rsid w:val="00193893"/>
    <w:rsid w:val="001A0390"/>
    <w:rsid w:val="001A2F54"/>
    <w:rsid w:val="001A40B8"/>
    <w:rsid w:val="001B1A27"/>
    <w:rsid w:val="001B210F"/>
    <w:rsid w:val="001B38B5"/>
    <w:rsid w:val="001B3E04"/>
    <w:rsid w:val="001B4836"/>
    <w:rsid w:val="001B5C00"/>
    <w:rsid w:val="001C69F8"/>
    <w:rsid w:val="001C6B21"/>
    <w:rsid w:val="001D2928"/>
    <w:rsid w:val="001E01F7"/>
    <w:rsid w:val="001E0683"/>
    <w:rsid w:val="001E3B55"/>
    <w:rsid w:val="001E6A5B"/>
    <w:rsid w:val="00201469"/>
    <w:rsid w:val="00212FBD"/>
    <w:rsid w:val="00213275"/>
    <w:rsid w:val="0022072D"/>
    <w:rsid w:val="00223FDA"/>
    <w:rsid w:val="0022549F"/>
    <w:rsid w:val="0023389B"/>
    <w:rsid w:val="00237F8E"/>
    <w:rsid w:val="00241C1F"/>
    <w:rsid w:val="002425AE"/>
    <w:rsid w:val="00252FB3"/>
    <w:rsid w:val="00256738"/>
    <w:rsid w:val="002579F4"/>
    <w:rsid w:val="00261186"/>
    <w:rsid w:val="002620B6"/>
    <w:rsid w:val="00262498"/>
    <w:rsid w:val="002626D0"/>
    <w:rsid w:val="00263517"/>
    <w:rsid w:val="002647F4"/>
    <w:rsid w:val="00274809"/>
    <w:rsid w:val="0027532A"/>
    <w:rsid w:val="00281E18"/>
    <w:rsid w:val="00281EA8"/>
    <w:rsid w:val="002845B3"/>
    <w:rsid w:val="00287DFB"/>
    <w:rsid w:val="00287F07"/>
    <w:rsid w:val="00291528"/>
    <w:rsid w:val="002A3A1D"/>
    <w:rsid w:val="002A7DA3"/>
    <w:rsid w:val="002B271E"/>
    <w:rsid w:val="002B54A3"/>
    <w:rsid w:val="002B6AFF"/>
    <w:rsid w:val="002C57DD"/>
    <w:rsid w:val="002C590C"/>
    <w:rsid w:val="002C6347"/>
    <w:rsid w:val="002C7C9B"/>
    <w:rsid w:val="002D3A73"/>
    <w:rsid w:val="002E0512"/>
    <w:rsid w:val="002E1882"/>
    <w:rsid w:val="002E36D2"/>
    <w:rsid w:val="002E3F06"/>
    <w:rsid w:val="002E6008"/>
    <w:rsid w:val="002E7084"/>
    <w:rsid w:val="002F069B"/>
    <w:rsid w:val="002F0F46"/>
    <w:rsid w:val="002F484D"/>
    <w:rsid w:val="002F729E"/>
    <w:rsid w:val="00303DB6"/>
    <w:rsid w:val="003063A4"/>
    <w:rsid w:val="00306446"/>
    <w:rsid w:val="00310FDF"/>
    <w:rsid w:val="00311C88"/>
    <w:rsid w:val="00314241"/>
    <w:rsid w:val="0031500A"/>
    <w:rsid w:val="00320AAC"/>
    <w:rsid w:val="003223EC"/>
    <w:rsid w:val="00325198"/>
    <w:rsid w:val="00331E5E"/>
    <w:rsid w:val="00336CC7"/>
    <w:rsid w:val="00340801"/>
    <w:rsid w:val="003438FA"/>
    <w:rsid w:val="00352BA5"/>
    <w:rsid w:val="00352F42"/>
    <w:rsid w:val="0035317F"/>
    <w:rsid w:val="0035482A"/>
    <w:rsid w:val="003619F2"/>
    <w:rsid w:val="00361AB6"/>
    <w:rsid w:val="003632EB"/>
    <w:rsid w:val="00365820"/>
    <w:rsid w:val="00366E1E"/>
    <w:rsid w:val="00381A91"/>
    <w:rsid w:val="003835A2"/>
    <w:rsid w:val="00384A2C"/>
    <w:rsid w:val="0039047A"/>
    <w:rsid w:val="003914C9"/>
    <w:rsid w:val="00391D03"/>
    <w:rsid w:val="00392EB6"/>
    <w:rsid w:val="00394301"/>
    <w:rsid w:val="00397FD0"/>
    <w:rsid w:val="003A2911"/>
    <w:rsid w:val="003A3284"/>
    <w:rsid w:val="003B13FD"/>
    <w:rsid w:val="003C3B0B"/>
    <w:rsid w:val="003C554F"/>
    <w:rsid w:val="003D357C"/>
    <w:rsid w:val="003D368D"/>
    <w:rsid w:val="003D5BAE"/>
    <w:rsid w:val="003E13AC"/>
    <w:rsid w:val="003E165D"/>
    <w:rsid w:val="003F3B41"/>
    <w:rsid w:val="003F54A8"/>
    <w:rsid w:val="003F638A"/>
    <w:rsid w:val="0040149C"/>
    <w:rsid w:val="00405360"/>
    <w:rsid w:val="00413AF8"/>
    <w:rsid w:val="00414478"/>
    <w:rsid w:val="004219F6"/>
    <w:rsid w:val="004227B0"/>
    <w:rsid w:val="00424637"/>
    <w:rsid w:val="00425716"/>
    <w:rsid w:val="0043589A"/>
    <w:rsid w:val="004377C8"/>
    <w:rsid w:val="00440892"/>
    <w:rsid w:val="004410E3"/>
    <w:rsid w:val="004420A5"/>
    <w:rsid w:val="0044558A"/>
    <w:rsid w:val="00445DFA"/>
    <w:rsid w:val="00451F00"/>
    <w:rsid w:val="00453359"/>
    <w:rsid w:val="00470442"/>
    <w:rsid w:val="00473379"/>
    <w:rsid w:val="00474564"/>
    <w:rsid w:val="00482731"/>
    <w:rsid w:val="0048439E"/>
    <w:rsid w:val="004856D6"/>
    <w:rsid w:val="00485BDB"/>
    <w:rsid w:val="00491515"/>
    <w:rsid w:val="00492BD3"/>
    <w:rsid w:val="0049654A"/>
    <w:rsid w:val="004968A1"/>
    <w:rsid w:val="004A023B"/>
    <w:rsid w:val="004A136C"/>
    <w:rsid w:val="004B1F0D"/>
    <w:rsid w:val="004B70BD"/>
    <w:rsid w:val="004B7793"/>
    <w:rsid w:val="004C2309"/>
    <w:rsid w:val="004C45A0"/>
    <w:rsid w:val="004C5174"/>
    <w:rsid w:val="004D15AA"/>
    <w:rsid w:val="004D5D95"/>
    <w:rsid w:val="004E1D40"/>
    <w:rsid w:val="004F38A1"/>
    <w:rsid w:val="004F44D3"/>
    <w:rsid w:val="004F6343"/>
    <w:rsid w:val="005001E0"/>
    <w:rsid w:val="00500C89"/>
    <w:rsid w:val="00501A57"/>
    <w:rsid w:val="00505200"/>
    <w:rsid w:val="00510BB2"/>
    <w:rsid w:val="0051718F"/>
    <w:rsid w:val="0052111D"/>
    <w:rsid w:val="00522E29"/>
    <w:rsid w:val="005233B3"/>
    <w:rsid w:val="00524968"/>
    <w:rsid w:val="00524B1C"/>
    <w:rsid w:val="00525081"/>
    <w:rsid w:val="005325D1"/>
    <w:rsid w:val="005358F4"/>
    <w:rsid w:val="0054454D"/>
    <w:rsid w:val="00557608"/>
    <w:rsid w:val="00560380"/>
    <w:rsid w:val="00560BA6"/>
    <w:rsid w:val="005672E3"/>
    <w:rsid w:val="005760A9"/>
    <w:rsid w:val="00580B78"/>
    <w:rsid w:val="005821F9"/>
    <w:rsid w:val="00582CCC"/>
    <w:rsid w:val="005907C5"/>
    <w:rsid w:val="0059129D"/>
    <w:rsid w:val="00591752"/>
    <w:rsid w:val="00594464"/>
    <w:rsid w:val="00595702"/>
    <w:rsid w:val="00597696"/>
    <w:rsid w:val="005A0476"/>
    <w:rsid w:val="005A656C"/>
    <w:rsid w:val="005B46C2"/>
    <w:rsid w:val="005B4D23"/>
    <w:rsid w:val="005C096F"/>
    <w:rsid w:val="005C1CCA"/>
    <w:rsid w:val="005C5179"/>
    <w:rsid w:val="005D326A"/>
    <w:rsid w:val="005D462A"/>
    <w:rsid w:val="005D6304"/>
    <w:rsid w:val="005D6479"/>
    <w:rsid w:val="005E282E"/>
    <w:rsid w:val="005E30AD"/>
    <w:rsid w:val="005E6A71"/>
    <w:rsid w:val="005F4725"/>
    <w:rsid w:val="005F4EB1"/>
    <w:rsid w:val="005F61A7"/>
    <w:rsid w:val="005F6C94"/>
    <w:rsid w:val="00602E2E"/>
    <w:rsid w:val="006059D4"/>
    <w:rsid w:val="00610837"/>
    <w:rsid w:val="006213D8"/>
    <w:rsid w:val="00622781"/>
    <w:rsid w:val="00623879"/>
    <w:rsid w:val="00623F98"/>
    <w:rsid w:val="00624399"/>
    <w:rsid w:val="00624FD2"/>
    <w:rsid w:val="00636DE1"/>
    <w:rsid w:val="00637DE8"/>
    <w:rsid w:val="006402A9"/>
    <w:rsid w:val="00640BFF"/>
    <w:rsid w:val="0064699E"/>
    <w:rsid w:val="00661342"/>
    <w:rsid w:val="00664BB3"/>
    <w:rsid w:val="00671E56"/>
    <w:rsid w:val="00672174"/>
    <w:rsid w:val="006804A1"/>
    <w:rsid w:val="006807FE"/>
    <w:rsid w:val="00690170"/>
    <w:rsid w:val="00691CB7"/>
    <w:rsid w:val="0069621B"/>
    <w:rsid w:val="006A7679"/>
    <w:rsid w:val="006B4267"/>
    <w:rsid w:val="006B4A69"/>
    <w:rsid w:val="006C19AD"/>
    <w:rsid w:val="006C4389"/>
    <w:rsid w:val="006D2959"/>
    <w:rsid w:val="006E2D4F"/>
    <w:rsid w:val="006E71A3"/>
    <w:rsid w:val="006E730F"/>
    <w:rsid w:val="006E7D79"/>
    <w:rsid w:val="006F209E"/>
    <w:rsid w:val="006F20AF"/>
    <w:rsid w:val="006F6FE8"/>
    <w:rsid w:val="006F785E"/>
    <w:rsid w:val="00707301"/>
    <w:rsid w:val="0070742D"/>
    <w:rsid w:val="00713FC1"/>
    <w:rsid w:val="00716AAB"/>
    <w:rsid w:val="00723A22"/>
    <w:rsid w:val="00727747"/>
    <w:rsid w:val="00727F94"/>
    <w:rsid w:val="00730204"/>
    <w:rsid w:val="007314D8"/>
    <w:rsid w:val="007337EB"/>
    <w:rsid w:val="00733F98"/>
    <w:rsid w:val="00742749"/>
    <w:rsid w:val="00742CF5"/>
    <w:rsid w:val="00744098"/>
    <w:rsid w:val="00745D18"/>
    <w:rsid w:val="00754D0A"/>
    <w:rsid w:val="00755D1B"/>
    <w:rsid w:val="007561FA"/>
    <w:rsid w:val="007564E8"/>
    <w:rsid w:val="00761A23"/>
    <w:rsid w:val="007640FC"/>
    <w:rsid w:val="007669F9"/>
    <w:rsid w:val="00770047"/>
    <w:rsid w:val="00773F8D"/>
    <w:rsid w:val="007745B3"/>
    <w:rsid w:val="007747E8"/>
    <w:rsid w:val="007759DE"/>
    <w:rsid w:val="00775E94"/>
    <w:rsid w:val="007763E8"/>
    <w:rsid w:val="00776530"/>
    <w:rsid w:val="00777DBB"/>
    <w:rsid w:val="00791E8E"/>
    <w:rsid w:val="00794C24"/>
    <w:rsid w:val="007A0109"/>
    <w:rsid w:val="007A7081"/>
    <w:rsid w:val="007A7BA6"/>
    <w:rsid w:val="007B2500"/>
    <w:rsid w:val="007B4486"/>
    <w:rsid w:val="007B4ED8"/>
    <w:rsid w:val="007C24AC"/>
    <w:rsid w:val="007C5589"/>
    <w:rsid w:val="007C7F4A"/>
    <w:rsid w:val="007D4857"/>
    <w:rsid w:val="007D5917"/>
    <w:rsid w:val="007D59F7"/>
    <w:rsid w:val="007D61D6"/>
    <w:rsid w:val="007E1B19"/>
    <w:rsid w:val="007E1FD0"/>
    <w:rsid w:val="007E5FED"/>
    <w:rsid w:val="007F1BFE"/>
    <w:rsid w:val="007F2C17"/>
    <w:rsid w:val="007F3623"/>
    <w:rsid w:val="007F4454"/>
    <w:rsid w:val="007F4E9D"/>
    <w:rsid w:val="007F6442"/>
    <w:rsid w:val="00800187"/>
    <w:rsid w:val="008021F6"/>
    <w:rsid w:val="008053EF"/>
    <w:rsid w:val="0080544A"/>
    <w:rsid w:val="00811D0B"/>
    <w:rsid w:val="00812CC0"/>
    <w:rsid w:val="00813C60"/>
    <w:rsid w:val="00824257"/>
    <w:rsid w:val="0082525C"/>
    <w:rsid w:val="008268E6"/>
    <w:rsid w:val="00827311"/>
    <w:rsid w:val="00827838"/>
    <w:rsid w:val="00833BD2"/>
    <w:rsid w:val="008342D2"/>
    <w:rsid w:val="00834BB4"/>
    <w:rsid w:val="00835187"/>
    <w:rsid w:val="00835644"/>
    <w:rsid w:val="00842C81"/>
    <w:rsid w:val="00844500"/>
    <w:rsid w:val="008451B1"/>
    <w:rsid w:val="0084529C"/>
    <w:rsid w:val="00847FFB"/>
    <w:rsid w:val="0085037C"/>
    <w:rsid w:val="00861E0D"/>
    <w:rsid w:val="00863FF7"/>
    <w:rsid w:val="008715AA"/>
    <w:rsid w:val="00873501"/>
    <w:rsid w:val="008737C6"/>
    <w:rsid w:val="008742C2"/>
    <w:rsid w:val="00876326"/>
    <w:rsid w:val="00891B4E"/>
    <w:rsid w:val="008945D9"/>
    <w:rsid w:val="008958F6"/>
    <w:rsid w:val="008A00C8"/>
    <w:rsid w:val="008A1494"/>
    <w:rsid w:val="008A2304"/>
    <w:rsid w:val="008A2F20"/>
    <w:rsid w:val="008A4405"/>
    <w:rsid w:val="008A4D5D"/>
    <w:rsid w:val="008B07E6"/>
    <w:rsid w:val="008B18D0"/>
    <w:rsid w:val="008B1F8A"/>
    <w:rsid w:val="008B40CC"/>
    <w:rsid w:val="008B508C"/>
    <w:rsid w:val="008B5B9C"/>
    <w:rsid w:val="008C3E7C"/>
    <w:rsid w:val="008C3F8D"/>
    <w:rsid w:val="008C78EE"/>
    <w:rsid w:val="008D35C5"/>
    <w:rsid w:val="008D3726"/>
    <w:rsid w:val="008D5130"/>
    <w:rsid w:val="008D661B"/>
    <w:rsid w:val="008D7B5D"/>
    <w:rsid w:val="008E699D"/>
    <w:rsid w:val="008F17B4"/>
    <w:rsid w:val="008F3FE4"/>
    <w:rsid w:val="008F7AB4"/>
    <w:rsid w:val="008F7EDE"/>
    <w:rsid w:val="009154E0"/>
    <w:rsid w:val="00917A7D"/>
    <w:rsid w:val="00922EDD"/>
    <w:rsid w:val="009340E6"/>
    <w:rsid w:val="009416F5"/>
    <w:rsid w:val="00952A07"/>
    <w:rsid w:val="00953A61"/>
    <w:rsid w:val="00954882"/>
    <w:rsid w:val="00954A9E"/>
    <w:rsid w:val="0096018A"/>
    <w:rsid w:val="009714E4"/>
    <w:rsid w:val="00971EFA"/>
    <w:rsid w:val="00974BD9"/>
    <w:rsid w:val="00977DDF"/>
    <w:rsid w:val="00987D81"/>
    <w:rsid w:val="00990A43"/>
    <w:rsid w:val="009A5660"/>
    <w:rsid w:val="009A7BC4"/>
    <w:rsid w:val="009B165B"/>
    <w:rsid w:val="009B451E"/>
    <w:rsid w:val="009B7C37"/>
    <w:rsid w:val="009B7C53"/>
    <w:rsid w:val="009C270B"/>
    <w:rsid w:val="009C3594"/>
    <w:rsid w:val="009C5CC8"/>
    <w:rsid w:val="009C633E"/>
    <w:rsid w:val="009D0303"/>
    <w:rsid w:val="009D0C15"/>
    <w:rsid w:val="009D0C26"/>
    <w:rsid w:val="009D5D99"/>
    <w:rsid w:val="009D71C1"/>
    <w:rsid w:val="009E0468"/>
    <w:rsid w:val="009E2BFD"/>
    <w:rsid w:val="009F2CF0"/>
    <w:rsid w:val="00A008EB"/>
    <w:rsid w:val="00A02F64"/>
    <w:rsid w:val="00A0306A"/>
    <w:rsid w:val="00A04690"/>
    <w:rsid w:val="00A078E1"/>
    <w:rsid w:val="00A10A6E"/>
    <w:rsid w:val="00A11A95"/>
    <w:rsid w:val="00A1553E"/>
    <w:rsid w:val="00A1740E"/>
    <w:rsid w:val="00A17A34"/>
    <w:rsid w:val="00A22DBC"/>
    <w:rsid w:val="00A27CFE"/>
    <w:rsid w:val="00A344DA"/>
    <w:rsid w:val="00A36705"/>
    <w:rsid w:val="00A37C7C"/>
    <w:rsid w:val="00A40DD3"/>
    <w:rsid w:val="00A442C7"/>
    <w:rsid w:val="00A444F7"/>
    <w:rsid w:val="00A456D2"/>
    <w:rsid w:val="00A50290"/>
    <w:rsid w:val="00A574F3"/>
    <w:rsid w:val="00A60EA0"/>
    <w:rsid w:val="00A62AA0"/>
    <w:rsid w:val="00A63981"/>
    <w:rsid w:val="00A73D97"/>
    <w:rsid w:val="00A822FD"/>
    <w:rsid w:val="00A8311B"/>
    <w:rsid w:val="00A83230"/>
    <w:rsid w:val="00A90238"/>
    <w:rsid w:val="00AA3991"/>
    <w:rsid w:val="00AB1591"/>
    <w:rsid w:val="00AB1F46"/>
    <w:rsid w:val="00AB314D"/>
    <w:rsid w:val="00AB58D8"/>
    <w:rsid w:val="00AC05D9"/>
    <w:rsid w:val="00AC3164"/>
    <w:rsid w:val="00AC6011"/>
    <w:rsid w:val="00AD2610"/>
    <w:rsid w:val="00AD2D42"/>
    <w:rsid w:val="00AE1C11"/>
    <w:rsid w:val="00AE1F2C"/>
    <w:rsid w:val="00AE3DFB"/>
    <w:rsid w:val="00AE702D"/>
    <w:rsid w:val="00AF78A2"/>
    <w:rsid w:val="00B01021"/>
    <w:rsid w:val="00B01F08"/>
    <w:rsid w:val="00B03C15"/>
    <w:rsid w:val="00B07440"/>
    <w:rsid w:val="00B07C1E"/>
    <w:rsid w:val="00B16E8F"/>
    <w:rsid w:val="00B27E9A"/>
    <w:rsid w:val="00B30401"/>
    <w:rsid w:val="00B30ED3"/>
    <w:rsid w:val="00B33B22"/>
    <w:rsid w:val="00B357AE"/>
    <w:rsid w:val="00B36DD7"/>
    <w:rsid w:val="00B37F47"/>
    <w:rsid w:val="00B42C6B"/>
    <w:rsid w:val="00B514BB"/>
    <w:rsid w:val="00B57603"/>
    <w:rsid w:val="00B57BA6"/>
    <w:rsid w:val="00B62258"/>
    <w:rsid w:val="00B6637D"/>
    <w:rsid w:val="00B713C2"/>
    <w:rsid w:val="00B76990"/>
    <w:rsid w:val="00B82832"/>
    <w:rsid w:val="00B86145"/>
    <w:rsid w:val="00B87836"/>
    <w:rsid w:val="00BA096A"/>
    <w:rsid w:val="00BA5E89"/>
    <w:rsid w:val="00BA61E9"/>
    <w:rsid w:val="00BB2A4B"/>
    <w:rsid w:val="00BB76D0"/>
    <w:rsid w:val="00BC363C"/>
    <w:rsid w:val="00BD1584"/>
    <w:rsid w:val="00BD1DCE"/>
    <w:rsid w:val="00BD31F0"/>
    <w:rsid w:val="00BD5C0C"/>
    <w:rsid w:val="00BF2DDB"/>
    <w:rsid w:val="00BF4417"/>
    <w:rsid w:val="00BF4838"/>
    <w:rsid w:val="00C03753"/>
    <w:rsid w:val="00C06A20"/>
    <w:rsid w:val="00C1318C"/>
    <w:rsid w:val="00C162A2"/>
    <w:rsid w:val="00C2150E"/>
    <w:rsid w:val="00C22E77"/>
    <w:rsid w:val="00C25154"/>
    <w:rsid w:val="00C31746"/>
    <w:rsid w:val="00C323A0"/>
    <w:rsid w:val="00C326E6"/>
    <w:rsid w:val="00C36C6B"/>
    <w:rsid w:val="00C370E2"/>
    <w:rsid w:val="00C405E5"/>
    <w:rsid w:val="00C40AFD"/>
    <w:rsid w:val="00C45B28"/>
    <w:rsid w:val="00C52F1A"/>
    <w:rsid w:val="00C62C24"/>
    <w:rsid w:val="00C635B6"/>
    <w:rsid w:val="00C7209C"/>
    <w:rsid w:val="00C80203"/>
    <w:rsid w:val="00C80DF1"/>
    <w:rsid w:val="00C83722"/>
    <w:rsid w:val="00C90417"/>
    <w:rsid w:val="00C93F29"/>
    <w:rsid w:val="00CA5845"/>
    <w:rsid w:val="00CA736D"/>
    <w:rsid w:val="00CB0FAA"/>
    <w:rsid w:val="00CB2747"/>
    <w:rsid w:val="00CB6521"/>
    <w:rsid w:val="00CB7F16"/>
    <w:rsid w:val="00CC50B2"/>
    <w:rsid w:val="00CC671C"/>
    <w:rsid w:val="00CD2132"/>
    <w:rsid w:val="00CD34EE"/>
    <w:rsid w:val="00CD4738"/>
    <w:rsid w:val="00CD66CE"/>
    <w:rsid w:val="00CE005B"/>
    <w:rsid w:val="00CE4450"/>
    <w:rsid w:val="00CE5F0A"/>
    <w:rsid w:val="00CF29A0"/>
    <w:rsid w:val="00CF2DAB"/>
    <w:rsid w:val="00CF438B"/>
    <w:rsid w:val="00CF4A89"/>
    <w:rsid w:val="00CF6A87"/>
    <w:rsid w:val="00D01214"/>
    <w:rsid w:val="00D0361A"/>
    <w:rsid w:val="00D10470"/>
    <w:rsid w:val="00D116E7"/>
    <w:rsid w:val="00D1388B"/>
    <w:rsid w:val="00D17B49"/>
    <w:rsid w:val="00D2013B"/>
    <w:rsid w:val="00D20DAE"/>
    <w:rsid w:val="00D2496C"/>
    <w:rsid w:val="00D24EB0"/>
    <w:rsid w:val="00D25079"/>
    <w:rsid w:val="00D30ADD"/>
    <w:rsid w:val="00D32FB3"/>
    <w:rsid w:val="00D33356"/>
    <w:rsid w:val="00D419E0"/>
    <w:rsid w:val="00D42758"/>
    <w:rsid w:val="00D43A0D"/>
    <w:rsid w:val="00D44184"/>
    <w:rsid w:val="00D46867"/>
    <w:rsid w:val="00D526F3"/>
    <w:rsid w:val="00D5629C"/>
    <w:rsid w:val="00D56D77"/>
    <w:rsid w:val="00D71802"/>
    <w:rsid w:val="00D72354"/>
    <w:rsid w:val="00D72625"/>
    <w:rsid w:val="00D75C74"/>
    <w:rsid w:val="00D85A07"/>
    <w:rsid w:val="00D90606"/>
    <w:rsid w:val="00D9167E"/>
    <w:rsid w:val="00D95B31"/>
    <w:rsid w:val="00D962C8"/>
    <w:rsid w:val="00D96594"/>
    <w:rsid w:val="00DA088E"/>
    <w:rsid w:val="00DA1EA6"/>
    <w:rsid w:val="00DA2034"/>
    <w:rsid w:val="00DA25E8"/>
    <w:rsid w:val="00DA2957"/>
    <w:rsid w:val="00DA6F32"/>
    <w:rsid w:val="00DB0945"/>
    <w:rsid w:val="00DB3CFB"/>
    <w:rsid w:val="00DB5DD1"/>
    <w:rsid w:val="00DC0246"/>
    <w:rsid w:val="00DC16DC"/>
    <w:rsid w:val="00DC733E"/>
    <w:rsid w:val="00DC7C43"/>
    <w:rsid w:val="00DD2544"/>
    <w:rsid w:val="00DD5ED0"/>
    <w:rsid w:val="00DD623F"/>
    <w:rsid w:val="00DD7F79"/>
    <w:rsid w:val="00DE2684"/>
    <w:rsid w:val="00DE3B9F"/>
    <w:rsid w:val="00DE5C47"/>
    <w:rsid w:val="00DF0F82"/>
    <w:rsid w:val="00DF17E2"/>
    <w:rsid w:val="00DF57BE"/>
    <w:rsid w:val="00DF63F7"/>
    <w:rsid w:val="00E0158A"/>
    <w:rsid w:val="00E04915"/>
    <w:rsid w:val="00E06500"/>
    <w:rsid w:val="00E16091"/>
    <w:rsid w:val="00E23348"/>
    <w:rsid w:val="00E25293"/>
    <w:rsid w:val="00E36490"/>
    <w:rsid w:val="00E366FC"/>
    <w:rsid w:val="00E4291B"/>
    <w:rsid w:val="00E439BC"/>
    <w:rsid w:val="00E43F3E"/>
    <w:rsid w:val="00E4498F"/>
    <w:rsid w:val="00E4557E"/>
    <w:rsid w:val="00E50953"/>
    <w:rsid w:val="00E53E5E"/>
    <w:rsid w:val="00E565E6"/>
    <w:rsid w:val="00E57060"/>
    <w:rsid w:val="00E57095"/>
    <w:rsid w:val="00E60ACB"/>
    <w:rsid w:val="00E60B36"/>
    <w:rsid w:val="00E61B2E"/>
    <w:rsid w:val="00E64BC8"/>
    <w:rsid w:val="00E65F4D"/>
    <w:rsid w:val="00E70A87"/>
    <w:rsid w:val="00E711EA"/>
    <w:rsid w:val="00E7252D"/>
    <w:rsid w:val="00E85D53"/>
    <w:rsid w:val="00E87616"/>
    <w:rsid w:val="00E91173"/>
    <w:rsid w:val="00E911FB"/>
    <w:rsid w:val="00E92AFB"/>
    <w:rsid w:val="00EA13B9"/>
    <w:rsid w:val="00EA44A5"/>
    <w:rsid w:val="00EA5681"/>
    <w:rsid w:val="00EA5C16"/>
    <w:rsid w:val="00EA7497"/>
    <w:rsid w:val="00EA79F8"/>
    <w:rsid w:val="00EB0824"/>
    <w:rsid w:val="00EB3B7F"/>
    <w:rsid w:val="00EB56BD"/>
    <w:rsid w:val="00EB74E2"/>
    <w:rsid w:val="00EC0417"/>
    <w:rsid w:val="00EC0A9A"/>
    <w:rsid w:val="00EC4A30"/>
    <w:rsid w:val="00EC6E3E"/>
    <w:rsid w:val="00ED1C94"/>
    <w:rsid w:val="00ED45E1"/>
    <w:rsid w:val="00EE70B9"/>
    <w:rsid w:val="00EF000D"/>
    <w:rsid w:val="00EF0792"/>
    <w:rsid w:val="00EF1030"/>
    <w:rsid w:val="00EF2E97"/>
    <w:rsid w:val="00EF313E"/>
    <w:rsid w:val="00EF54C2"/>
    <w:rsid w:val="00EF71C7"/>
    <w:rsid w:val="00F058A3"/>
    <w:rsid w:val="00F17389"/>
    <w:rsid w:val="00F17886"/>
    <w:rsid w:val="00F2014A"/>
    <w:rsid w:val="00F20F6A"/>
    <w:rsid w:val="00F21F34"/>
    <w:rsid w:val="00F22D08"/>
    <w:rsid w:val="00F2552B"/>
    <w:rsid w:val="00F26B26"/>
    <w:rsid w:val="00F26CB0"/>
    <w:rsid w:val="00F371C7"/>
    <w:rsid w:val="00F44132"/>
    <w:rsid w:val="00F45BAD"/>
    <w:rsid w:val="00F52C0B"/>
    <w:rsid w:val="00F53791"/>
    <w:rsid w:val="00F545A3"/>
    <w:rsid w:val="00F55D40"/>
    <w:rsid w:val="00F57D0F"/>
    <w:rsid w:val="00F61E77"/>
    <w:rsid w:val="00F6560B"/>
    <w:rsid w:val="00F658B1"/>
    <w:rsid w:val="00F66ACA"/>
    <w:rsid w:val="00F67E3F"/>
    <w:rsid w:val="00F83554"/>
    <w:rsid w:val="00F847A8"/>
    <w:rsid w:val="00F9386A"/>
    <w:rsid w:val="00F96C93"/>
    <w:rsid w:val="00FA342E"/>
    <w:rsid w:val="00FA411E"/>
    <w:rsid w:val="00FA462F"/>
    <w:rsid w:val="00FA75F5"/>
    <w:rsid w:val="00FB2D1C"/>
    <w:rsid w:val="00FB3383"/>
    <w:rsid w:val="00FB41AC"/>
    <w:rsid w:val="00FB5706"/>
    <w:rsid w:val="00FC555C"/>
    <w:rsid w:val="00FC695A"/>
    <w:rsid w:val="00FC718C"/>
    <w:rsid w:val="00FC7F1E"/>
    <w:rsid w:val="00FD2789"/>
    <w:rsid w:val="00FD288B"/>
    <w:rsid w:val="00FE0B99"/>
    <w:rsid w:val="00FE38CC"/>
    <w:rsid w:val="00FE591C"/>
    <w:rsid w:val="00FF0BB4"/>
    <w:rsid w:val="00FF3623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461D0C"/>
  <w15:docId w15:val="{8B5CFCD2-D909-4A48-AF30-11F3C637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E282E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unhideWhenUsed/>
    <w:rsid w:val="00ED45E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D45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D45E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D45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D45E1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ED45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D45E1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EA13B9"/>
    <w:pPr>
      <w:suppressAutoHyphens/>
      <w:jc w:val="both"/>
    </w:pPr>
    <w:rPr>
      <w:rFonts w:ascii="Times New Roman" w:hAnsi="Times New Roman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24EB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D661B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661B"/>
  </w:style>
  <w:style w:type="paragraph" w:styleId="Tekstprzypisudolnego">
    <w:name w:val="footnote text"/>
    <w:basedOn w:val="Normalny"/>
    <w:link w:val="TekstprzypisudolnegoZnak"/>
    <w:rsid w:val="00C93F29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3F29"/>
  </w:style>
  <w:style w:type="character" w:styleId="Odwoanieprzypisudolnego">
    <w:name w:val="footnote reference"/>
    <w:rsid w:val="00C93F29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C93F29"/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166FC0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D723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0500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003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050034"/>
    <w:rPr>
      <w:color w:val="800080" w:themeColor="followedHyperlink"/>
      <w:u w:val="single"/>
    </w:rPr>
  </w:style>
  <w:style w:type="paragraph" w:styleId="Lista2">
    <w:name w:val="List 2"/>
    <w:basedOn w:val="Normalny"/>
    <w:semiHidden/>
    <w:unhideWhenUsed/>
    <w:rsid w:val="00106CE5"/>
    <w:pPr>
      <w:ind w:left="566" w:hanging="283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D71802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1802"/>
    <w:rPr>
      <w:rFonts w:ascii="Calibri" w:eastAsia="Calibri" w:hAnsi="Calibri"/>
      <w:sz w:val="22"/>
      <w:szCs w:val="21"/>
      <w:lang w:eastAsia="en-US"/>
    </w:rPr>
  </w:style>
  <w:style w:type="character" w:customStyle="1" w:styleId="tpfieldvalue">
    <w:name w:val="tp_field_value"/>
    <w:basedOn w:val="Domylnaczcionkaakapitu"/>
    <w:rsid w:val="004F6343"/>
  </w:style>
  <w:style w:type="character" w:customStyle="1" w:styleId="AkapitzlistZnak">
    <w:name w:val="Akapit z listą Znak"/>
    <w:link w:val="Akapitzlist"/>
    <w:uiPriority w:val="34"/>
    <w:qFormat/>
    <w:rsid w:val="001923F3"/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303DB6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03DB6"/>
    <w:rPr>
      <w:rFonts w:ascii="Consolas" w:hAnsi="Consolas"/>
    </w:rPr>
  </w:style>
  <w:style w:type="paragraph" w:styleId="NormalnyWeb">
    <w:name w:val="Normal (Web)"/>
    <w:basedOn w:val="Normalny"/>
    <w:unhideWhenUsed/>
    <w:rsid w:val="001109A7"/>
    <w:rPr>
      <w:rFonts w:ascii="Times New Roman" w:hAnsi="Times New Roman"/>
    </w:rPr>
  </w:style>
  <w:style w:type="paragraph" w:customStyle="1" w:styleId="Default">
    <w:name w:val="Default"/>
    <w:rsid w:val="00813C6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OJE%20DOKUMENTY\3%20-%20PROMO%20-%20MACIEK\-%20WZORY%20Logotyp&#243;w%20BEZ%20wykrzyknika%20FINAL%20LIPIEC%202015\listownik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85DB2-AC20-456D-9A8D-68165FFA085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459D0EC-403F-470A-8DC1-B268AA2F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listownik-Pomorskie-FE-UMWP-UE-EFSI-RPO2014-2020-2015.dot</Template>
  <TotalTime>1</TotalTime>
  <Pages>18</Pages>
  <Words>6745</Words>
  <Characters>47991</Characters>
  <Application>Microsoft Office Word</Application>
  <DocSecurity>0</DocSecurity>
  <Lines>399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Jackiewicz</dc:creator>
  <cp:keywords/>
  <cp:lastModifiedBy>Rabiega Katarzyna</cp:lastModifiedBy>
  <cp:revision>3</cp:revision>
  <cp:lastPrinted>2023-05-23T09:19:00Z</cp:lastPrinted>
  <dcterms:created xsi:type="dcterms:W3CDTF">2023-06-11T22:04:00Z</dcterms:created>
  <dcterms:modified xsi:type="dcterms:W3CDTF">2023-06-12T10:09:00Z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at">
    <vt:lpwstr>Informatyzacja Samodzielnego Publicznego Zakładu Opieki Zdrowotnej w Człuchowie oraz Samodzielnej Publicznej Przychodni Wiejskiej Gminy Chojnice</vt:lpwstr>
  </property>
  <property fmtid="{D5CDD505-2E9C-101B-9397-08002B2CF9AE}" pid="3" name="Projekt">
    <vt:lpwstr>07.02.01-22-0028/16</vt:lpwstr>
  </property>
  <property fmtid="{D5CDD505-2E9C-101B-9397-08002B2CF9AE}" pid="4" name="Oś">
    <vt:lpwstr>07.02</vt:lpwstr>
  </property>
  <property fmtid="{D5CDD505-2E9C-101B-9397-08002B2CF9AE}" pid="5" name="Liczba Aneksów">
    <vt:lpwstr>01</vt:lpwstr>
  </property>
  <property fmtid="{D5CDD505-2E9C-101B-9397-08002B2CF9AE}" pid="6" name="Liczba WNP">
    <vt:lpwstr>012</vt:lpwstr>
  </property>
  <property fmtid="{D5CDD505-2E9C-101B-9397-08002B2CF9AE}" pid="7" name="Typ kontroli">
    <vt:lpwstr>na zakończenie</vt:lpwstr>
  </property>
  <property fmtid="{D5CDD505-2E9C-101B-9397-08002B2CF9AE}" pid="8" name="Numer Sprawy">
    <vt:lpwstr>38</vt:lpwstr>
  </property>
  <property fmtid="{D5CDD505-2E9C-101B-9397-08002B2CF9AE}" pid="9" name="Rok">
    <vt:lpwstr>20</vt:lpwstr>
  </property>
  <property fmtid="{D5CDD505-2E9C-101B-9397-08002B2CF9AE}" pid="10" name="Miesiąc">
    <vt:lpwstr>05</vt:lpwstr>
  </property>
  <property fmtid="{D5CDD505-2E9C-101B-9397-08002B2CF9AE}" pid="11" name="Dzień">
    <vt:lpwstr>22</vt:lpwstr>
  </property>
  <property fmtid="{D5CDD505-2E9C-101B-9397-08002B2CF9AE}" pid="12" name="Data od">
    <vt:lpwstr>23.06</vt:lpwstr>
  </property>
  <property fmtid="{D5CDD505-2E9C-101B-9397-08002B2CF9AE}" pid="13" name="Data do">
    <vt:lpwstr>25.06</vt:lpwstr>
  </property>
  <property fmtid="{D5CDD505-2E9C-101B-9397-08002B2CF9AE}" pid="14" name="Data wizyty">
    <vt:lpwstr>     </vt:lpwstr>
  </property>
  <property fmtid="{D5CDD505-2E9C-101B-9397-08002B2CF9AE}" pid="15" name="Data ukończenia">
    <vt:lpwstr>      </vt:lpwstr>
  </property>
  <property fmtid="{D5CDD505-2E9C-101B-9397-08002B2CF9AE}" pid="16" name="Reprezentujący">
    <vt:lpwstr>Aleksander Gappa</vt:lpwstr>
  </property>
  <property fmtid="{D5CDD505-2E9C-101B-9397-08002B2CF9AE}" pid="17" name="Sz. Pan/Pani">
    <vt:lpwstr>Pan</vt:lpwstr>
  </property>
  <property fmtid="{D5CDD505-2E9C-101B-9397-08002B2CF9AE}" pid="18" name="Repr st">
    <vt:lpwstr>Starosta</vt:lpwstr>
  </property>
  <property fmtid="{D5CDD505-2E9C-101B-9397-08002B2CF9AE}" pid="19" name="Beneficjent">
    <vt:lpwstr>Powiat Człuchowski</vt:lpwstr>
  </property>
  <property fmtid="{D5CDD505-2E9C-101B-9397-08002B2CF9AE}" pid="20" name="Adres">
    <vt:lpwstr>ul. Wojska Polskiego 1, 77-300 Człuchów</vt:lpwstr>
  </property>
  <property fmtid="{D5CDD505-2E9C-101B-9397-08002B2CF9AE}" pid="21" name="Miejscowość">
    <vt:lpwstr>Człuchów, Chojnice, Charzykowy, Swornegacie, Lichnowy, Ogorzeliny, Silno, Nowa Cerkiew</vt:lpwstr>
  </property>
  <property fmtid="{D5CDD505-2E9C-101B-9397-08002B2CF9AE}" pid="22" name="Gmina">
    <vt:lpwstr>miejska Człuchów, wiejska Chojnice</vt:lpwstr>
  </property>
  <property fmtid="{D5CDD505-2E9C-101B-9397-08002B2CF9AE}" pid="23" name="Powiat">
    <vt:lpwstr>człuchowski, chojnicki</vt:lpwstr>
  </property>
  <property fmtid="{D5CDD505-2E9C-101B-9397-08002B2CF9AE}" pid="24" name="kontroluje zr">
    <vt:lpwstr>Marek Jackiewicz</vt:lpwstr>
  </property>
  <property fmtid="{D5CDD505-2E9C-101B-9397-08002B2CF9AE}" pid="25" name="kontrol zr st">
    <vt:lpwstr>Główny Specjalista</vt:lpwstr>
  </property>
  <property fmtid="{D5CDD505-2E9C-101B-9397-08002B2CF9AE}" pid="26" name="kontroluje zp">
    <vt:lpwstr>Katarzyna Michalska</vt:lpwstr>
  </property>
  <property fmtid="{D5CDD505-2E9C-101B-9397-08002B2CF9AE}" pid="27" name="kontrol zp st">
    <vt:lpwstr>Główny Specjalista</vt:lpwstr>
  </property>
  <property fmtid="{D5CDD505-2E9C-101B-9397-08002B2CF9AE}" pid="28" name="kontroluje zf">
    <vt:lpwstr>Katarzyna Kafarska</vt:lpwstr>
  </property>
  <property fmtid="{D5CDD505-2E9C-101B-9397-08002B2CF9AE}" pid="29" name="kontrol zf st">
    <vt:lpwstr>Główny Specjalista</vt:lpwstr>
  </property>
  <property fmtid="{D5CDD505-2E9C-101B-9397-08002B2CF9AE}" pid="30" name="kontroluje 4">
    <vt:lpwstr>  </vt:lpwstr>
  </property>
  <property fmtid="{D5CDD505-2E9C-101B-9397-08002B2CF9AE}" pid="31" name="kontrol 4 st">
    <vt:lpwstr>  </vt:lpwstr>
  </property>
  <property fmtid="{D5CDD505-2E9C-101B-9397-08002B2CF9AE}" pid="32" name="kontroluje 5">
    <vt:lpwstr>...</vt:lpwstr>
  </property>
  <property fmtid="{D5CDD505-2E9C-101B-9397-08002B2CF9AE}" pid="33" name="kontrol 5 st">
    <vt:lpwstr>...</vt:lpwstr>
  </property>
  <property fmtid="{D5CDD505-2E9C-101B-9397-08002B2CF9AE}" pid="34" name="kontroluje 6">
    <vt:lpwstr>...</vt:lpwstr>
  </property>
  <property fmtid="{D5CDD505-2E9C-101B-9397-08002B2CF9AE}" pid="35" name="kontrol 6 st">
    <vt:lpwstr>...</vt:lpwstr>
  </property>
  <property fmtid="{D5CDD505-2E9C-101B-9397-08002B2CF9AE}" pid="36" name="EOD PZ">
    <vt:lpwstr>8721</vt:lpwstr>
  </property>
  <property fmtid="{D5CDD505-2E9C-101B-9397-08002B2CF9AE}" pid="37" name="EOD IW">
    <vt:lpwstr>8728</vt:lpwstr>
  </property>
  <property fmtid="{D5CDD505-2E9C-101B-9397-08002B2CF9AE}" pid="38" name="EOD PK">
    <vt:lpwstr>8723</vt:lpwstr>
  </property>
  <property fmtid="{D5CDD505-2E9C-101B-9397-08002B2CF9AE}" pid="39" name="EOD UP">
    <vt:lpwstr>40993</vt:lpwstr>
  </property>
  <property fmtid="{D5CDD505-2E9C-101B-9397-08002B2CF9AE}" pid="40" name="EOD UP nr">
    <vt:lpwstr>233</vt:lpwstr>
  </property>
  <property fmtid="{D5CDD505-2E9C-101B-9397-08002B2CF9AE}" pid="41" name="EOD IK">
    <vt:lpwstr>41003</vt:lpwstr>
  </property>
  <property fmtid="{D5CDD505-2E9C-101B-9397-08002B2CF9AE}" pid="42" name="EOD IP">
    <vt:lpwstr>        /08</vt:lpwstr>
  </property>
  <property fmtid="{D5CDD505-2E9C-101B-9397-08002B2CF9AE}" pid="43" name="EOD PI">
    <vt:lpwstr>        /  </vt:lpwstr>
  </property>
  <property fmtid="{D5CDD505-2E9C-101B-9397-08002B2CF9AE}" pid="44" name="Umowa/Decyzja">
    <vt:lpwstr>Umowa</vt:lpwstr>
  </property>
  <property fmtid="{D5CDD505-2E9C-101B-9397-08002B2CF9AE}" pid="45" name="P/D">
    <vt:lpwstr>P</vt:lpwstr>
  </property>
  <property fmtid="{D5CDD505-2E9C-101B-9397-08002B2CF9AE}" pid="46" name="NR1/2">
    <vt:lpwstr>1</vt:lpwstr>
  </property>
  <property fmtid="{D5CDD505-2E9C-101B-9397-08002B2CF9AE}" pid="47" name="nr-I/II">
    <vt:lpwstr>I</vt:lpwstr>
  </property>
  <property fmtid="{D5CDD505-2E9C-101B-9397-08002B2CF9AE}" pid="48" name="WNP-końcową/pośrednią">
    <vt:lpwstr>końcową</vt:lpwstr>
  </property>
</Properties>
</file>