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778" w:rsidRPr="00D37890" w:rsidRDefault="007C1778" w:rsidP="007C1778">
      <w:pPr>
        <w:ind w:right="70"/>
        <w:jc w:val="right"/>
        <w:rPr>
          <w:rFonts w:asciiTheme="minorHAnsi" w:hAnsiTheme="minorHAnsi"/>
          <w:i/>
          <w:sz w:val="20"/>
          <w:szCs w:val="20"/>
        </w:rPr>
      </w:pPr>
      <w:r w:rsidRPr="00D37890">
        <w:rPr>
          <w:rFonts w:asciiTheme="minorHAnsi" w:hAnsiTheme="minorHAnsi"/>
          <w:i/>
          <w:sz w:val="20"/>
          <w:szCs w:val="20"/>
        </w:rPr>
        <w:t>Formularz</w:t>
      </w:r>
      <w:r>
        <w:rPr>
          <w:rFonts w:asciiTheme="minorHAnsi" w:hAnsiTheme="minorHAnsi"/>
          <w:i/>
          <w:sz w:val="20"/>
          <w:szCs w:val="20"/>
        </w:rPr>
        <w:t xml:space="preserve"> nr </w:t>
      </w:r>
      <w:r>
        <w:rPr>
          <w:rFonts w:asciiTheme="minorHAnsi" w:hAnsiTheme="minorHAnsi"/>
          <w:i/>
          <w:sz w:val="18"/>
          <w:szCs w:val="18"/>
        </w:rPr>
        <w:t>13.13_11 do IW IZ RPO WP 2014-2020</w:t>
      </w:r>
    </w:p>
    <w:p w:rsidR="007C1778" w:rsidRDefault="007C1778" w:rsidP="007C1778">
      <w:pPr>
        <w:ind w:left="-142" w:right="7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i/>
          <w:sz w:val="18"/>
          <w:szCs w:val="18"/>
        </w:rPr>
        <w:t>zastosowanie: podprocesy nr 13.13, 13.14, 13.15)</w:t>
      </w:r>
    </w:p>
    <w:p w:rsidR="005F530B" w:rsidRPr="00262893" w:rsidRDefault="00EA5C0C" w:rsidP="007C1778">
      <w:pPr>
        <w:ind w:left="-142" w:right="70"/>
        <w:rPr>
          <w:rFonts w:asciiTheme="minorHAnsi" w:hAnsiTheme="minorHAnsi" w:cstheme="minorHAnsi"/>
          <w:sz w:val="22"/>
          <w:szCs w:val="22"/>
        </w:rPr>
      </w:pPr>
      <w:r w:rsidRPr="00262893">
        <w:rPr>
          <w:rFonts w:asciiTheme="minorHAnsi" w:hAnsiTheme="minorHAnsi" w:cstheme="minorHAnsi"/>
          <w:sz w:val="22"/>
          <w:szCs w:val="22"/>
        </w:rPr>
        <w:t>DPR-K.</w:t>
      </w:r>
      <w:r w:rsidR="00386960" w:rsidRPr="00262893">
        <w:rPr>
          <w:rFonts w:asciiTheme="minorHAnsi" w:hAnsiTheme="minorHAnsi" w:cstheme="minorHAnsi"/>
          <w:sz w:val="22"/>
          <w:szCs w:val="22"/>
        </w:rPr>
        <w:t>44.</w:t>
      </w:r>
      <w:r w:rsidR="00ED63D1" w:rsidRPr="00262893">
        <w:rPr>
          <w:rFonts w:asciiTheme="minorHAnsi" w:hAnsiTheme="minorHAnsi" w:cstheme="minorHAnsi"/>
          <w:sz w:val="22"/>
          <w:szCs w:val="22"/>
        </w:rPr>
        <w:t>99</w:t>
      </w:r>
      <w:r w:rsidR="00386960" w:rsidRPr="00262893">
        <w:rPr>
          <w:rFonts w:asciiTheme="minorHAnsi" w:hAnsiTheme="minorHAnsi" w:cstheme="minorHAnsi"/>
          <w:sz w:val="22"/>
          <w:szCs w:val="22"/>
        </w:rPr>
        <w:t>.2023</w:t>
      </w:r>
    </w:p>
    <w:p w:rsidR="00C52C08" w:rsidRPr="00262893" w:rsidRDefault="005F530B" w:rsidP="004D3B3F">
      <w:pPr>
        <w:spacing w:line="276" w:lineRule="auto"/>
        <w:ind w:left="-142" w:right="70"/>
        <w:rPr>
          <w:rFonts w:asciiTheme="minorHAnsi" w:hAnsiTheme="minorHAnsi" w:cstheme="minorHAnsi"/>
          <w:i/>
          <w:sz w:val="22"/>
          <w:szCs w:val="22"/>
        </w:rPr>
      </w:pPr>
      <w:r w:rsidRPr="00262893">
        <w:rPr>
          <w:rFonts w:asciiTheme="minorHAnsi" w:hAnsiTheme="minorHAnsi" w:cstheme="minorHAnsi"/>
          <w:sz w:val="22"/>
          <w:szCs w:val="22"/>
        </w:rPr>
        <w:t>EOD:</w:t>
      </w:r>
      <w:r w:rsidR="00C52C08" w:rsidRPr="0026289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D0F0D" w:rsidRPr="00262893" w:rsidRDefault="0070426E" w:rsidP="00216CBB">
      <w:pPr>
        <w:spacing w:before="120" w:line="276" w:lineRule="auto"/>
        <w:ind w:left="-142" w:right="7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893">
        <w:rPr>
          <w:rFonts w:asciiTheme="minorHAnsi" w:hAnsiTheme="minorHAnsi" w:cstheme="minorHAnsi"/>
          <w:b/>
          <w:sz w:val="22"/>
          <w:szCs w:val="22"/>
        </w:rPr>
        <w:t>INFORMACJA POKONTROLNA NR</w:t>
      </w:r>
      <w:r w:rsidR="00EA5C0C" w:rsidRPr="00262893">
        <w:rPr>
          <w:rFonts w:asciiTheme="minorHAnsi" w:hAnsiTheme="minorHAnsi" w:cstheme="minorHAnsi"/>
          <w:b/>
          <w:sz w:val="22"/>
          <w:szCs w:val="22"/>
        </w:rPr>
        <w:t>:</w:t>
      </w:r>
      <w:bookmarkStart w:id="0" w:name="_Hlk97196943"/>
      <w:r w:rsidR="00377E9D" w:rsidRPr="002628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55030" w:rsidRPr="00262893">
        <w:rPr>
          <w:rFonts w:asciiTheme="minorHAnsi" w:hAnsiTheme="minorHAnsi" w:cstheme="minorHAnsi"/>
          <w:b/>
          <w:sz w:val="22"/>
          <w:szCs w:val="22"/>
        </w:rPr>
        <w:t>99</w:t>
      </w:r>
      <w:r w:rsidR="00D5218F" w:rsidRPr="00262893">
        <w:rPr>
          <w:rFonts w:asciiTheme="minorHAnsi" w:hAnsiTheme="minorHAnsi" w:cstheme="minorHAnsi"/>
          <w:b/>
          <w:sz w:val="22"/>
          <w:szCs w:val="22"/>
        </w:rPr>
        <w:t>/</w:t>
      </w:r>
      <w:r w:rsidR="00377E9D" w:rsidRPr="00262893">
        <w:rPr>
          <w:rFonts w:asciiTheme="minorHAnsi" w:hAnsiTheme="minorHAnsi" w:cstheme="minorHAnsi"/>
          <w:b/>
          <w:sz w:val="22"/>
          <w:szCs w:val="22"/>
        </w:rPr>
        <w:t>P</w:t>
      </w:r>
      <w:bookmarkEnd w:id="0"/>
      <w:r w:rsidR="00377E9D" w:rsidRPr="00262893">
        <w:rPr>
          <w:rFonts w:asciiTheme="minorHAnsi" w:hAnsiTheme="minorHAnsi" w:cstheme="minorHAnsi"/>
          <w:b/>
          <w:sz w:val="22"/>
          <w:szCs w:val="22"/>
        </w:rPr>
        <w:t>/1/2</w:t>
      </w:r>
      <w:r w:rsidR="00072B3A" w:rsidRPr="00262893">
        <w:rPr>
          <w:rFonts w:asciiTheme="minorHAnsi" w:hAnsiTheme="minorHAnsi" w:cstheme="minorHAnsi"/>
          <w:b/>
          <w:sz w:val="22"/>
          <w:szCs w:val="22"/>
        </w:rPr>
        <w:t>3</w:t>
      </w:r>
      <w:r w:rsidR="00377E9D" w:rsidRPr="00262893">
        <w:rPr>
          <w:rFonts w:asciiTheme="minorHAnsi" w:hAnsiTheme="minorHAnsi" w:cstheme="minorHAnsi"/>
          <w:b/>
          <w:sz w:val="22"/>
          <w:szCs w:val="22"/>
        </w:rPr>
        <w:t>/I</w:t>
      </w:r>
    </w:p>
    <w:p w:rsidR="0070426E" w:rsidRPr="007D5FD7" w:rsidRDefault="0070426E" w:rsidP="00AE72B3">
      <w:pPr>
        <w:tabs>
          <w:tab w:val="center" w:pos="5386"/>
          <w:tab w:val="left" w:pos="9000"/>
        </w:tabs>
        <w:spacing w:after="24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D5FD7">
        <w:rPr>
          <w:rFonts w:asciiTheme="minorHAnsi" w:hAnsiTheme="minorHAnsi" w:cstheme="minorHAnsi"/>
          <w:b/>
          <w:sz w:val="22"/>
          <w:szCs w:val="22"/>
        </w:rPr>
        <w:t>Z KONTROLI REALIZACJI PROJEKTU</w:t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422"/>
        <w:gridCol w:w="520"/>
        <w:gridCol w:w="87"/>
        <w:gridCol w:w="669"/>
        <w:gridCol w:w="1276"/>
        <w:gridCol w:w="1559"/>
        <w:gridCol w:w="1134"/>
        <w:gridCol w:w="1244"/>
        <w:gridCol w:w="2442"/>
      </w:tblGrid>
      <w:tr w:rsidR="0070426E" w:rsidRPr="007D5FD7" w:rsidTr="0049459F">
        <w:trPr>
          <w:trHeight w:val="50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7D5FD7" w:rsidRDefault="0070426E" w:rsidP="00E11E3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b/>
                <w:sz w:val="22"/>
                <w:szCs w:val="22"/>
              </w:rPr>
              <w:t>1.CZĘŚĆ OGÓLNA</w:t>
            </w:r>
          </w:p>
        </w:tc>
      </w:tr>
      <w:tr w:rsidR="0070426E" w:rsidRPr="007D5FD7" w:rsidTr="0049459F"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7D5FD7" w:rsidRDefault="0070426E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7D5FD7" w:rsidRDefault="00072B3A" w:rsidP="004D3B3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08.01.2024 r. </w:t>
            </w:r>
            <w:r w:rsidR="000B5947" w:rsidRPr="00D56A00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56A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5947" w:rsidRPr="00D56A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56A0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B5947" w:rsidRPr="00D56A00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D56A0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0B5947" w:rsidRPr="00D56A0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B5947" w:rsidRPr="000573B5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</w:tc>
      </w:tr>
      <w:tr w:rsidR="002426CA" w:rsidRPr="007D5FD7" w:rsidTr="0049459F"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CA" w:rsidRPr="007D5FD7" w:rsidRDefault="002426CA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iCs/>
                <w:sz w:val="22"/>
                <w:szCs w:val="22"/>
              </w:rPr>
              <w:t>Numer Umowy</w:t>
            </w:r>
            <w:r w:rsidR="003F6B26" w:rsidRPr="007D5FD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 dofinansowanie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F9" w:rsidRPr="00262893" w:rsidRDefault="00377E9D" w:rsidP="000628F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="00072B3A" w:rsidRPr="00262893">
              <w:rPr>
                <w:rFonts w:asciiTheme="minorHAnsi" w:hAnsiTheme="minorHAnsi" w:cstheme="minorHAnsi"/>
                <w:sz w:val="22"/>
                <w:szCs w:val="22"/>
              </w:rPr>
              <w:t>08.04.00-22-0005/16</w:t>
            </w: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>-00</w:t>
            </w:r>
            <w:r w:rsidR="00E83584" w:rsidRPr="0026289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628F9" w:rsidRPr="00262893">
              <w:rPr>
                <w:rFonts w:asciiTheme="minorHAnsi" w:hAnsiTheme="minorHAnsi" w:cstheme="minorHAnsi"/>
                <w:sz w:val="22"/>
                <w:szCs w:val="22"/>
              </w:rPr>
              <w:t>zmienionej aneksami:</w:t>
            </w:r>
          </w:p>
          <w:p w:rsidR="000628F9" w:rsidRPr="00262893" w:rsidRDefault="000628F9" w:rsidP="000628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>Aneks nr</w:t>
            </w:r>
            <w:r w:rsidRPr="00262893">
              <w:rPr>
                <w:sz w:val="22"/>
                <w:szCs w:val="22"/>
              </w:rPr>
              <w:t xml:space="preserve"> </w:t>
            </w: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="00072B3A" w:rsidRPr="00262893">
              <w:rPr>
                <w:rFonts w:asciiTheme="minorHAnsi" w:hAnsiTheme="minorHAnsi" w:cstheme="minorHAnsi"/>
                <w:sz w:val="22"/>
                <w:szCs w:val="22"/>
              </w:rPr>
              <w:t>08.04.00-22-0005/16</w:t>
            </w: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 xml:space="preserve">-01 z dnia </w:t>
            </w:r>
            <w:r w:rsidR="00072B3A" w:rsidRPr="00262893">
              <w:rPr>
                <w:rFonts w:asciiTheme="minorHAnsi" w:hAnsiTheme="minorHAnsi" w:cstheme="minorHAnsi"/>
                <w:sz w:val="22"/>
                <w:szCs w:val="22"/>
              </w:rPr>
              <w:t>13.09.2018</w:t>
            </w: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:rsidR="000628F9" w:rsidRPr="00262893" w:rsidRDefault="000628F9" w:rsidP="000628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>Aneks nr RPPM.08.04.00-22-00</w:t>
            </w:r>
            <w:r w:rsidR="00AE034F" w:rsidRPr="00262893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 xml:space="preserve">/16-02 z dnia </w:t>
            </w:r>
            <w:r w:rsidR="00807F5A" w:rsidRPr="00262893">
              <w:rPr>
                <w:rFonts w:asciiTheme="minorHAnsi" w:hAnsiTheme="minorHAnsi" w:cstheme="minorHAnsi"/>
                <w:sz w:val="22"/>
                <w:szCs w:val="22"/>
              </w:rPr>
              <w:t>31.03</w:t>
            </w: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>.2020 r.</w:t>
            </w:r>
          </w:p>
          <w:p w:rsidR="00994C69" w:rsidRPr="00262893" w:rsidRDefault="000628F9" w:rsidP="00994C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>Aneks nr RPPM.08.04.00-22-00</w:t>
            </w:r>
            <w:r w:rsidR="00A96278" w:rsidRPr="00262893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>/16-0</w:t>
            </w:r>
            <w:r w:rsidR="009E7F10" w:rsidRPr="0026289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="00807F5A" w:rsidRPr="00262893">
              <w:rPr>
                <w:rFonts w:asciiTheme="minorHAnsi" w:hAnsiTheme="minorHAnsi" w:cstheme="minorHAnsi"/>
                <w:sz w:val="22"/>
                <w:szCs w:val="22"/>
              </w:rPr>
              <w:t>25.08.2022</w:t>
            </w: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:rsidR="00994C69" w:rsidRPr="00262893" w:rsidRDefault="00994C69" w:rsidP="00994C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>Aneks nr RPPM.08.04.00-22-00</w:t>
            </w:r>
            <w:r w:rsidR="00A96278" w:rsidRPr="00262893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 xml:space="preserve">/16-04 z dnia </w:t>
            </w:r>
            <w:r w:rsidR="00807F5A" w:rsidRPr="00262893">
              <w:rPr>
                <w:rFonts w:asciiTheme="minorHAnsi" w:hAnsiTheme="minorHAnsi" w:cstheme="minorHAnsi"/>
                <w:sz w:val="22"/>
                <w:szCs w:val="22"/>
              </w:rPr>
              <w:t>28.02.2023</w:t>
            </w:r>
            <w:r w:rsidR="0083229A" w:rsidRPr="002628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  <w:p w:rsidR="00FF168A" w:rsidRPr="00262893" w:rsidRDefault="00994C69" w:rsidP="000628F9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>Aneks nr RPPM.08.04.00-22-0021/16-0</w:t>
            </w:r>
            <w:r w:rsidR="0083229A" w:rsidRPr="00262893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 xml:space="preserve">z dnia </w:t>
            </w:r>
            <w:r w:rsidR="00424131" w:rsidRPr="00262893">
              <w:rPr>
                <w:rFonts w:asciiTheme="minorHAnsi" w:hAnsiTheme="minorHAnsi" w:cstheme="minorHAnsi"/>
                <w:sz w:val="22"/>
                <w:szCs w:val="22"/>
              </w:rPr>
              <w:t>20.11</w:t>
            </w: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>.2023 r.</w:t>
            </w:r>
          </w:p>
        </w:tc>
      </w:tr>
      <w:tr w:rsidR="0070426E" w:rsidRPr="007D5FD7" w:rsidTr="0049459F">
        <w:trPr>
          <w:trHeight w:val="456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7D5FD7" w:rsidRDefault="0070426E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iCs/>
                <w:sz w:val="22"/>
                <w:szCs w:val="22"/>
              </w:rPr>
              <w:t>Data podpisania umowy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62893" w:rsidRDefault="000628F9" w:rsidP="004D3B3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62893">
              <w:rPr>
                <w:rFonts w:asciiTheme="minorHAnsi" w:eastAsia="Calibri" w:hAnsiTheme="minorHAnsi" w:cstheme="minorHAnsi"/>
                <w:sz w:val="22"/>
                <w:szCs w:val="22"/>
              </w:rPr>
              <w:t>11.12.2017 r.</w:t>
            </w:r>
          </w:p>
        </w:tc>
      </w:tr>
      <w:tr w:rsidR="0070426E" w:rsidRPr="007D5FD7" w:rsidTr="0049459F">
        <w:trPr>
          <w:trHeight w:val="534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7D5FD7" w:rsidRDefault="0070426E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62893" w:rsidRDefault="00A96278" w:rsidP="00E11E3A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2893">
              <w:rPr>
                <w:rFonts w:asciiTheme="minorHAnsi" w:hAnsiTheme="minorHAnsi" w:cstheme="minorHAnsi"/>
                <w:bCs/>
                <w:sz w:val="22"/>
                <w:szCs w:val="22"/>
              </w:rPr>
              <w:t>„Pomorskie Trasy Rowerowe o znaczeniu międzynarodowym R10 i Wiślana Trasa Rowerowa R9 - Partnerstwo Gminy Kwidzyn”</w:t>
            </w:r>
          </w:p>
        </w:tc>
      </w:tr>
      <w:tr w:rsidR="00AB42CA" w:rsidRPr="007D5FD7" w:rsidTr="0049459F">
        <w:trPr>
          <w:trHeight w:val="527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7D5FD7" w:rsidRDefault="00AB42CA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62893" w:rsidRDefault="00397477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 xml:space="preserve">Gmina </w:t>
            </w:r>
            <w:r w:rsidR="009F3DB3" w:rsidRPr="00262893">
              <w:rPr>
                <w:rFonts w:asciiTheme="minorHAnsi" w:hAnsiTheme="minorHAnsi" w:cstheme="minorHAnsi"/>
                <w:sz w:val="22"/>
                <w:szCs w:val="22"/>
              </w:rPr>
              <w:t>Kwidzyn</w:t>
            </w:r>
          </w:p>
        </w:tc>
      </w:tr>
      <w:tr w:rsidR="00AB42CA" w:rsidRPr="007D5FD7" w:rsidTr="0049459F">
        <w:trPr>
          <w:trHeight w:val="521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7D5FD7" w:rsidRDefault="00AB42CA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62893" w:rsidRDefault="009F3DB3" w:rsidP="004D3B3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893">
              <w:rPr>
                <w:rFonts w:asciiTheme="minorHAnsi" w:hAnsiTheme="minorHAnsi" w:cstheme="minorHAnsi"/>
                <w:bCs/>
                <w:sz w:val="22"/>
                <w:szCs w:val="22"/>
              </w:rPr>
              <w:t>ul. Grudziądzka 30, 82-500 Kwidzyn</w:t>
            </w:r>
          </w:p>
        </w:tc>
      </w:tr>
      <w:tr w:rsidR="006B6791" w:rsidRPr="007D5FD7" w:rsidTr="00447663">
        <w:trPr>
          <w:trHeight w:val="480"/>
        </w:trPr>
        <w:tc>
          <w:tcPr>
            <w:tcW w:w="26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791" w:rsidRPr="007D5FD7" w:rsidRDefault="006B6791" w:rsidP="00540748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791" w:rsidRPr="00262893" w:rsidRDefault="006B6791" w:rsidP="00EA054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791" w:rsidRPr="00262893" w:rsidRDefault="006B6791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>Nazwa partnera: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791" w:rsidRPr="00262893" w:rsidRDefault="006B6791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</w:tr>
      <w:tr w:rsidR="00E11E3A" w:rsidRPr="007D5FD7" w:rsidTr="00447663">
        <w:trPr>
          <w:trHeight w:val="480"/>
        </w:trPr>
        <w:tc>
          <w:tcPr>
            <w:tcW w:w="26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11E3A" w:rsidRPr="007D5FD7" w:rsidRDefault="00E11E3A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11E3A" w:rsidRPr="00262893" w:rsidRDefault="00E11E3A" w:rsidP="00EA054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E3A" w:rsidRPr="00262893" w:rsidRDefault="007726F6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>Miasto Kwidzyn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C8C" w:rsidRPr="00262893" w:rsidRDefault="002D3E02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 xml:space="preserve">ul. Warszawska 11, 82-500 Kwidzyn </w:t>
            </w:r>
          </w:p>
        </w:tc>
      </w:tr>
      <w:tr w:rsidR="00DC5655" w:rsidRPr="007D5FD7" w:rsidTr="00447663">
        <w:trPr>
          <w:trHeight w:val="480"/>
        </w:trPr>
        <w:tc>
          <w:tcPr>
            <w:tcW w:w="2621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C5655" w:rsidRPr="007D5FD7" w:rsidRDefault="00DC5655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C5655" w:rsidRPr="00262893" w:rsidRDefault="00EA054F" w:rsidP="00EA054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655" w:rsidRPr="00262893" w:rsidRDefault="007726F6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>Gmina Kwidzyn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655" w:rsidRPr="00262893" w:rsidRDefault="00262893" w:rsidP="00404F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>ul. Grudziądzka 30, 82-500 Kwidzyn</w:t>
            </w:r>
          </w:p>
        </w:tc>
      </w:tr>
      <w:tr w:rsidR="00931C4E" w:rsidRPr="007D5FD7" w:rsidTr="00447663">
        <w:trPr>
          <w:trHeight w:val="480"/>
        </w:trPr>
        <w:tc>
          <w:tcPr>
            <w:tcW w:w="2621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31C4E" w:rsidRPr="007D5FD7" w:rsidRDefault="00931C4E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31C4E" w:rsidRPr="00262893" w:rsidRDefault="00931C4E" w:rsidP="00EA054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C4E" w:rsidRPr="00262893" w:rsidRDefault="007726F6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>Gmina Ryjewo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C4E" w:rsidRPr="00262893" w:rsidRDefault="005352E1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>ul. Lipowa 1, 82-420 Ryjewo</w:t>
            </w:r>
          </w:p>
        </w:tc>
      </w:tr>
      <w:tr w:rsidR="00DC5655" w:rsidRPr="007D5FD7" w:rsidTr="00447663">
        <w:trPr>
          <w:trHeight w:val="480"/>
        </w:trPr>
        <w:tc>
          <w:tcPr>
            <w:tcW w:w="2621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C5655" w:rsidRPr="007D5FD7" w:rsidRDefault="00DC5655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C5655" w:rsidRPr="00262893" w:rsidRDefault="00DC5655" w:rsidP="00EA054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655" w:rsidRPr="00262893" w:rsidRDefault="007726F6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>Gmina Sadlinki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655" w:rsidRPr="00262893" w:rsidRDefault="00FD21F6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>ul. Kwidzyńska 12, 82-522 Sadlinki</w:t>
            </w:r>
          </w:p>
        </w:tc>
      </w:tr>
      <w:tr w:rsidR="00DC5655" w:rsidRPr="007D5FD7" w:rsidTr="00447663">
        <w:trPr>
          <w:trHeight w:val="480"/>
        </w:trPr>
        <w:tc>
          <w:tcPr>
            <w:tcW w:w="2621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C5655" w:rsidRPr="007D5FD7" w:rsidRDefault="00DC5655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C5655" w:rsidRPr="00262893" w:rsidRDefault="00DC5655" w:rsidP="00EA054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655" w:rsidRPr="00262893" w:rsidRDefault="007726F6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>Gmina Miłoradz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655" w:rsidRPr="00262893" w:rsidRDefault="00FD21F6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262893">
              <w:rPr>
                <w:rFonts w:asciiTheme="minorHAnsi" w:hAnsiTheme="minorHAnsi" w:cstheme="minorHAnsi"/>
                <w:sz w:val="22"/>
                <w:szCs w:val="22"/>
              </w:rPr>
              <w:t>ul. Żuławska 9, 82-213 Miłoradz</w:t>
            </w:r>
          </w:p>
        </w:tc>
      </w:tr>
      <w:tr w:rsidR="007726F6" w:rsidRPr="007D5FD7" w:rsidTr="00447663">
        <w:trPr>
          <w:trHeight w:val="480"/>
        </w:trPr>
        <w:tc>
          <w:tcPr>
            <w:tcW w:w="2621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726F6" w:rsidRPr="007D5FD7" w:rsidRDefault="007726F6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726F6" w:rsidRPr="007D5FD7" w:rsidRDefault="007726F6" w:rsidP="00EA054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6F6" w:rsidRPr="00F73376" w:rsidRDefault="0071144A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F73376">
              <w:rPr>
                <w:rFonts w:asciiTheme="minorHAnsi" w:hAnsiTheme="minorHAnsi" w:cstheme="minorHAnsi"/>
                <w:sz w:val="22"/>
                <w:szCs w:val="22"/>
              </w:rPr>
              <w:t>Miast</w:t>
            </w:r>
            <w:r w:rsidR="00D7446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F73376">
              <w:rPr>
                <w:rFonts w:asciiTheme="minorHAnsi" w:hAnsiTheme="minorHAnsi" w:cstheme="minorHAnsi"/>
                <w:sz w:val="22"/>
                <w:szCs w:val="22"/>
              </w:rPr>
              <w:t xml:space="preserve"> i Gmina Sztum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6F6" w:rsidRPr="007D5FD7" w:rsidRDefault="00706E3C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F73376">
              <w:rPr>
                <w:rFonts w:asciiTheme="minorHAnsi" w:hAnsiTheme="minorHAnsi" w:cstheme="minorHAnsi"/>
                <w:sz w:val="22"/>
                <w:szCs w:val="22"/>
              </w:rPr>
              <w:t>ul. Mickiewicza 39, 82-400 Sztum</w:t>
            </w:r>
          </w:p>
        </w:tc>
      </w:tr>
      <w:tr w:rsidR="00AB42CA" w:rsidRPr="007D5FD7" w:rsidTr="0049459F">
        <w:trPr>
          <w:trHeight w:val="678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7D5FD7" w:rsidRDefault="00AB42CA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9F" w:rsidRPr="00F73376" w:rsidRDefault="00E976A5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337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31C4E" w:rsidRPr="00F73376">
              <w:rPr>
                <w:rFonts w:asciiTheme="minorHAnsi" w:hAnsiTheme="minorHAnsi" w:cstheme="minorHAnsi"/>
                <w:sz w:val="22"/>
                <w:szCs w:val="22"/>
              </w:rPr>
              <w:t xml:space="preserve">owiaty: </w:t>
            </w:r>
            <w:r w:rsidR="007726F6" w:rsidRPr="00F73376">
              <w:rPr>
                <w:rFonts w:asciiTheme="minorHAnsi" w:hAnsiTheme="minorHAnsi" w:cstheme="minorHAnsi"/>
                <w:sz w:val="22"/>
                <w:szCs w:val="22"/>
              </w:rPr>
              <w:t xml:space="preserve">powiat kwidzyński, powiat </w:t>
            </w:r>
            <w:r w:rsidR="00931C4E" w:rsidRPr="00F73376">
              <w:rPr>
                <w:rFonts w:asciiTheme="minorHAnsi" w:hAnsiTheme="minorHAnsi" w:cstheme="minorHAnsi"/>
                <w:sz w:val="22"/>
                <w:szCs w:val="22"/>
              </w:rPr>
              <w:t>malborski</w:t>
            </w:r>
            <w:r w:rsidR="007726F6" w:rsidRPr="00F73376">
              <w:rPr>
                <w:rFonts w:asciiTheme="minorHAnsi" w:hAnsiTheme="minorHAnsi" w:cstheme="minorHAnsi"/>
                <w:sz w:val="22"/>
                <w:szCs w:val="22"/>
              </w:rPr>
              <w:t>, powiat sztumski;</w:t>
            </w:r>
          </w:p>
          <w:p w:rsidR="00931C4E" w:rsidRPr="00F73376" w:rsidRDefault="00E976A5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3376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931C4E" w:rsidRPr="00F73376">
              <w:rPr>
                <w:rFonts w:asciiTheme="minorHAnsi" w:hAnsiTheme="minorHAnsi" w:cstheme="minorHAnsi"/>
                <w:sz w:val="22"/>
                <w:szCs w:val="22"/>
              </w:rPr>
              <w:t>miny:</w:t>
            </w:r>
            <w:r w:rsidR="00634816" w:rsidRPr="00F733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2880" w:rsidRPr="00F73376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634816" w:rsidRPr="00F73376">
              <w:rPr>
                <w:rFonts w:asciiTheme="minorHAnsi" w:hAnsiTheme="minorHAnsi" w:cstheme="minorHAnsi"/>
                <w:sz w:val="22"/>
                <w:szCs w:val="22"/>
              </w:rPr>
              <w:t>mina wiejska</w:t>
            </w:r>
            <w:r w:rsidR="000E2880" w:rsidRPr="00F73376">
              <w:rPr>
                <w:rFonts w:asciiTheme="minorHAnsi" w:hAnsiTheme="minorHAnsi" w:cstheme="minorHAnsi"/>
                <w:sz w:val="22"/>
                <w:szCs w:val="22"/>
              </w:rPr>
              <w:t xml:space="preserve"> Kwidzyn</w:t>
            </w:r>
            <w:r w:rsidR="00634816" w:rsidRPr="00F7337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E2880" w:rsidRPr="00F73376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634816" w:rsidRPr="00F73376">
              <w:rPr>
                <w:rFonts w:asciiTheme="minorHAnsi" w:hAnsiTheme="minorHAnsi" w:cstheme="minorHAnsi"/>
                <w:sz w:val="22"/>
                <w:szCs w:val="22"/>
              </w:rPr>
              <w:t>mina miejska</w:t>
            </w:r>
            <w:r w:rsidR="000E2880" w:rsidRPr="00F73376">
              <w:rPr>
                <w:rFonts w:asciiTheme="minorHAnsi" w:hAnsiTheme="minorHAnsi" w:cstheme="minorHAnsi"/>
                <w:sz w:val="22"/>
                <w:szCs w:val="22"/>
              </w:rPr>
              <w:t xml:space="preserve"> Kwidzyn</w:t>
            </w:r>
            <w:r w:rsidR="00634816" w:rsidRPr="00F7337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92B36" w:rsidRPr="00F73376">
              <w:rPr>
                <w:rFonts w:asciiTheme="minorHAnsi" w:hAnsiTheme="minorHAnsi" w:cstheme="minorHAnsi"/>
                <w:sz w:val="22"/>
                <w:szCs w:val="22"/>
              </w:rPr>
              <w:t>gmina wiejska</w:t>
            </w:r>
            <w:r w:rsidR="000E2880" w:rsidRPr="00F73376">
              <w:rPr>
                <w:rFonts w:asciiTheme="minorHAnsi" w:hAnsiTheme="minorHAnsi" w:cstheme="minorHAnsi"/>
                <w:sz w:val="22"/>
                <w:szCs w:val="22"/>
              </w:rPr>
              <w:t xml:space="preserve"> Ryjewo</w:t>
            </w:r>
            <w:r w:rsidR="00392B36" w:rsidRPr="00F73376">
              <w:rPr>
                <w:rFonts w:asciiTheme="minorHAnsi" w:hAnsiTheme="minorHAnsi" w:cstheme="minorHAnsi"/>
                <w:sz w:val="22"/>
                <w:szCs w:val="22"/>
              </w:rPr>
              <w:t>, gmina wiejska</w:t>
            </w:r>
            <w:r w:rsidR="000E2880" w:rsidRPr="00F73376">
              <w:rPr>
                <w:rFonts w:asciiTheme="minorHAnsi" w:hAnsiTheme="minorHAnsi" w:cstheme="minorHAnsi"/>
                <w:sz w:val="22"/>
                <w:szCs w:val="22"/>
              </w:rPr>
              <w:t xml:space="preserve"> Sadlinki </w:t>
            </w:r>
            <w:r w:rsidR="00392B36" w:rsidRPr="00F73376">
              <w:rPr>
                <w:rFonts w:asciiTheme="minorHAnsi" w:hAnsiTheme="minorHAnsi" w:cstheme="minorHAnsi"/>
                <w:sz w:val="22"/>
                <w:szCs w:val="22"/>
              </w:rPr>
              <w:t>, gmina wiejska</w:t>
            </w:r>
            <w:r w:rsidR="000E2880" w:rsidRPr="00F73376">
              <w:rPr>
                <w:rFonts w:asciiTheme="minorHAnsi" w:hAnsiTheme="minorHAnsi" w:cstheme="minorHAnsi"/>
                <w:sz w:val="22"/>
                <w:szCs w:val="22"/>
              </w:rPr>
              <w:t xml:space="preserve"> Miłoradz</w:t>
            </w:r>
            <w:r w:rsidR="00392B36" w:rsidRPr="00F73376">
              <w:rPr>
                <w:rFonts w:asciiTheme="minorHAnsi" w:hAnsiTheme="minorHAnsi" w:cstheme="minorHAnsi"/>
                <w:sz w:val="22"/>
                <w:szCs w:val="22"/>
              </w:rPr>
              <w:t>, gmina miejsko-wiejska</w:t>
            </w:r>
            <w:r w:rsidR="000E2880" w:rsidRPr="00F73376">
              <w:rPr>
                <w:rFonts w:asciiTheme="minorHAnsi" w:hAnsiTheme="minorHAnsi" w:cstheme="minorHAnsi"/>
                <w:sz w:val="22"/>
                <w:szCs w:val="22"/>
              </w:rPr>
              <w:t xml:space="preserve"> Sztum;</w:t>
            </w:r>
          </w:p>
          <w:p w:rsidR="00931C4E" w:rsidRPr="00F73376" w:rsidRDefault="00E976A5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73376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31C4E" w:rsidRPr="00F73376">
              <w:rPr>
                <w:rFonts w:asciiTheme="minorHAnsi" w:hAnsiTheme="minorHAnsi" w:cstheme="minorHAnsi"/>
                <w:sz w:val="22"/>
                <w:szCs w:val="22"/>
              </w:rPr>
              <w:t xml:space="preserve">iejscowości: </w:t>
            </w:r>
            <w:r w:rsidR="00392B36" w:rsidRPr="00F73376">
              <w:rPr>
                <w:rFonts w:asciiTheme="minorHAnsi" w:hAnsiTheme="minorHAnsi" w:cstheme="minorHAnsi"/>
                <w:sz w:val="22"/>
                <w:szCs w:val="22"/>
              </w:rPr>
              <w:t xml:space="preserve">Kwidzyn, Janowo, Mareza, Korzeniowo, Ryjewo, Rudniki, </w:t>
            </w:r>
            <w:proofErr w:type="spellStart"/>
            <w:r w:rsidR="00392B36" w:rsidRPr="00F73376">
              <w:rPr>
                <w:rFonts w:asciiTheme="minorHAnsi" w:hAnsiTheme="minorHAnsi" w:cstheme="minorHAnsi"/>
                <w:sz w:val="22"/>
                <w:szCs w:val="22"/>
              </w:rPr>
              <w:t>Benewo</w:t>
            </w:r>
            <w:proofErr w:type="spellEnd"/>
            <w:r w:rsidR="00392B36" w:rsidRPr="00F73376">
              <w:rPr>
                <w:rFonts w:asciiTheme="minorHAnsi" w:hAnsiTheme="minorHAnsi" w:cstheme="minorHAnsi"/>
                <w:sz w:val="22"/>
                <w:szCs w:val="22"/>
              </w:rPr>
              <w:t xml:space="preserve">, Sadlinki, Nieborowo Wielkie, Mątowy </w:t>
            </w:r>
            <w:r w:rsidR="000E2880" w:rsidRPr="00F73376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92B36" w:rsidRPr="00F73376">
              <w:rPr>
                <w:rFonts w:asciiTheme="minorHAnsi" w:hAnsiTheme="minorHAnsi" w:cstheme="minorHAnsi"/>
                <w:sz w:val="22"/>
                <w:szCs w:val="22"/>
              </w:rPr>
              <w:t>ałe, Mątowy Wielkie, Sztum</w:t>
            </w:r>
          </w:p>
        </w:tc>
      </w:tr>
      <w:tr w:rsidR="00AB42CA" w:rsidRPr="007D5FD7" w:rsidTr="0049459F">
        <w:trPr>
          <w:trHeight w:val="523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7D5FD7" w:rsidRDefault="00AB42CA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iCs/>
                <w:sz w:val="22"/>
                <w:szCs w:val="22"/>
              </w:rPr>
              <w:t>Rodzaj/typ kontroli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73376" w:rsidRDefault="0012786E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73376">
              <w:rPr>
                <w:rFonts w:ascii="Calibri" w:hAnsi="Calibri"/>
                <w:sz w:val="22"/>
                <w:szCs w:val="22"/>
              </w:rPr>
              <w:t xml:space="preserve">Planowa </w:t>
            </w:r>
            <w:r w:rsidRPr="00F73376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F73376">
              <w:rPr>
                <w:rFonts w:ascii="Calibri" w:hAnsi="Calibri"/>
                <w:sz w:val="22"/>
                <w:szCs w:val="22"/>
              </w:rPr>
              <w:instrText xml:space="preserve"> DOCPROPERTY  "Typ kontroli"  \* MERGEFORMAT </w:instrText>
            </w:r>
            <w:r w:rsidRPr="00F7337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73376">
              <w:rPr>
                <w:rFonts w:ascii="Calibri" w:hAnsi="Calibri"/>
                <w:sz w:val="22"/>
                <w:szCs w:val="22"/>
              </w:rPr>
              <w:t xml:space="preserve">na </w:t>
            </w:r>
            <w:r w:rsidR="000E2880" w:rsidRPr="00F73376">
              <w:rPr>
                <w:rFonts w:ascii="Calibri" w:hAnsi="Calibri"/>
                <w:sz w:val="22"/>
                <w:szCs w:val="22"/>
              </w:rPr>
              <w:t>zakończenie</w:t>
            </w:r>
            <w:r w:rsidRPr="00F7337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73376">
              <w:rPr>
                <w:rFonts w:ascii="Calibri" w:hAnsi="Calibri"/>
                <w:sz w:val="22"/>
                <w:szCs w:val="22"/>
              </w:rPr>
              <w:t xml:space="preserve"> realizacji</w:t>
            </w:r>
          </w:p>
        </w:tc>
      </w:tr>
      <w:tr w:rsidR="00AB42CA" w:rsidRPr="007D5FD7" w:rsidTr="0049459F">
        <w:trPr>
          <w:trHeight w:val="62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C7" w:rsidRPr="007D5FD7" w:rsidRDefault="00AB42CA" w:rsidP="00216CBB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Jednostka kontrolowana została poinformowana o przeprowadzen</w:t>
            </w:r>
            <w:r w:rsidR="00F53F57" w:rsidRPr="007D5FD7">
              <w:rPr>
                <w:rFonts w:asciiTheme="minorHAnsi" w:hAnsiTheme="minorHAnsi" w:cstheme="minorHAnsi"/>
                <w:sz w:val="22"/>
                <w:szCs w:val="22"/>
              </w:rPr>
              <w:t xml:space="preserve">iu przedmiotowej kontroli </w:t>
            </w:r>
            <w:r w:rsidR="003D2247" w:rsidRPr="007D5FD7">
              <w:rPr>
                <w:rFonts w:asciiTheme="minorHAnsi" w:hAnsiTheme="minorHAnsi" w:cstheme="minorHAnsi"/>
                <w:sz w:val="22"/>
                <w:szCs w:val="22"/>
              </w:rPr>
              <w:t xml:space="preserve">pismem: </w:t>
            </w:r>
          </w:p>
          <w:p w:rsidR="00AB42CA" w:rsidRPr="007D5FD7" w:rsidRDefault="00111319" w:rsidP="00216CBB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33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DPR-K.44.99.2023 </w:t>
            </w:r>
            <w:r w:rsidR="003D2247" w:rsidRPr="00F733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EOD: </w:t>
            </w:r>
            <w:r w:rsidRPr="00F733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62884/12/2023 </w:t>
            </w:r>
            <w:r w:rsidR="003D2247" w:rsidRPr="00F733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 dnia </w:t>
            </w:r>
            <w:r w:rsidR="00FB0080" w:rsidRPr="00F733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27.12.2023 </w:t>
            </w:r>
            <w:r w:rsidR="0078039B" w:rsidRPr="00F73376">
              <w:rPr>
                <w:rFonts w:asciiTheme="minorHAnsi" w:hAnsiTheme="minorHAnsi" w:cstheme="minorHAnsi"/>
                <w:bCs/>
                <w:sz w:val="22"/>
                <w:szCs w:val="22"/>
              </w:rPr>
              <w:t>r.</w:t>
            </w:r>
          </w:p>
        </w:tc>
      </w:tr>
      <w:tr w:rsidR="00AB42CA" w:rsidRPr="007D5FD7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42CA" w:rsidRPr="007D5FD7" w:rsidRDefault="00AB42CA" w:rsidP="00216CBB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AB42CA" w:rsidRPr="007D5FD7" w:rsidTr="00447663">
        <w:trPr>
          <w:trHeight w:val="1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7D5FD7" w:rsidRDefault="00AB42CA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7D5FD7" w:rsidRDefault="00AB42CA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7D5FD7" w:rsidRDefault="00AB42CA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stanowisko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7D5FD7" w:rsidRDefault="00AB42CA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referat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7D5FD7" w:rsidRDefault="00AB42CA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departament</w:t>
            </w:r>
          </w:p>
        </w:tc>
      </w:tr>
      <w:tr w:rsidR="00AB42CA" w:rsidRPr="007D5FD7" w:rsidTr="0044766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7D5FD7" w:rsidRDefault="00AB42CA" w:rsidP="004D3B3F">
            <w:pPr>
              <w:numPr>
                <w:ilvl w:val="0"/>
                <w:numId w:val="2"/>
              </w:numPr>
              <w:spacing w:before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73376" w:rsidRDefault="00552FC0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73376" w:rsidRDefault="00552FC0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320BD7" w:rsidRPr="00F733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1778" w:rsidRPr="00F7337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A483E" w:rsidRPr="00F73376">
              <w:rPr>
                <w:rFonts w:asciiTheme="minorHAnsi" w:hAnsiTheme="minorHAnsi" w:cstheme="minorHAnsi"/>
                <w:sz w:val="22"/>
                <w:szCs w:val="22"/>
              </w:rPr>
              <w:t>Kierownik Zespołu Kontrolującego</w:t>
            </w:r>
            <w:r w:rsidR="00216CBB" w:rsidRPr="00F733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7D5FD7" w:rsidRDefault="00AB42CA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7D5FD7" w:rsidRDefault="00AB42CA" w:rsidP="004D3B3F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2C7601" w:rsidRPr="007D5FD7" w:rsidTr="0044766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2C7601" w:rsidP="002C7601">
            <w:pPr>
              <w:numPr>
                <w:ilvl w:val="0"/>
                <w:numId w:val="2"/>
              </w:numPr>
              <w:spacing w:before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F73376" w:rsidRDefault="00552FC0" w:rsidP="002C76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F73376" w:rsidRDefault="00552FC0" w:rsidP="002C76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2C7601" w:rsidP="002C76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2C7601" w:rsidP="002C7601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2C7601" w:rsidRPr="007D5FD7" w:rsidTr="00447663">
        <w:trPr>
          <w:trHeight w:val="6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2C7601" w:rsidP="002C7601">
            <w:pPr>
              <w:numPr>
                <w:ilvl w:val="0"/>
                <w:numId w:val="2"/>
              </w:numPr>
              <w:spacing w:before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F73376" w:rsidRDefault="00552FC0" w:rsidP="002C76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F73376" w:rsidRDefault="00552FC0" w:rsidP="002C76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2C7601" w:rsidP="002C76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2C7601" w:rsidP="002C7601">
            <w:pPr>
              <w:keepLines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2C7601" w:rsidRPr="007D5FD7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7601" w:rsidRPr="007D5FD7" w:rsidRDefault="002C7601" w:rsidP="00216CBB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b/>
                <w:sz w:val="22"/>
                <w:szCs w:val="22"/>
              </w:rPr>
              <w:t>1.2 Osoby reprezentujące Beneficjenta</w:t>
            </w:r>
          </w:p>
        </w:tc>
      </w:tr>
      <w:tr w:rsidR="002C7601" w:rsidRPr="007D5FD7" w:rsidTr="002748C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2C7601" w:rsidP="002748C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2C7601" w:rsidP="002748C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stanowisko</w:t>
            </w:r>
          </w:p>
        </w:tc>
      </w:tr>
      <w:tr w:rsidR="002C7601" w:rsidRPr="007D5FD7" w:rsidTr="002748C0">
        <w:trPr>
          <w:trHeight w:val="40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27CFF" w:rsidRDefault="00552FC0" w:rsidP="00561331">
            <w:pPr>
              <w:spacing w:line="276" w:lineRule="auto"/>
              <w:rPr>
                <w:rFonts w:ascii="Calibri" w:eastAsia="Calibri" w:hAnsi="Calibri" w:cs="Calibri"/>
                <w:sz w:val="22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bookmarkStart w:id="1" w:name="_GoBack"/>
            <w:bookmarkEnd w:id="1"/>
            <w:r w:rsidR="002C7601" w:rsidRPr="00727CF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C7601" w:rsidRPr="00727CFF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Reprezentujący  \* MERGEFORMAT </w:instrText>
            </w:r>
            <w:r w:rsidR="002C7601" w:rsidRPr="00727CF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27CFF" w:rsidRDefault="00743D2D" w:rsidP="002C7601">
            <w:pPr>
              <w:spacing w:line="276" w:lineRule="auto"/>
              <w:rPr>
                <w:rFonts w:ascii="Calibri" w:eastAsia="Calibri" w:hAnsi="Calibri" w:cs="Calibri"/>
                <w:sz w:val="22"/>
                <w:szCs w:val="18"/>
                <w:lang w:eastAsia="en-US"/>
              </w:rPr>
            </w:pPr>
            <w:r w:rsidRPr="00727CFF">
              <w:rPr>
                <w:rFonts w:ascii="Calibri" w:eastAsia="Calibri" w:hAnsi="Calibri" w:cs="Calibri"/>
                <w:sz w:val="22"/>
                <w:szCs w:val="18"/>
                <w:lang w:eastAsia="en-US"/>
              </w:rPr>
              <w:t xml:space="preserve">Wójt Gminy Kwidzyn </w:t>
            </w:r>
          </w:p>
        </w:tc>
      </w:tr>
      <w:tr w:rsidR="002C7601" w:rsidRPr="007D5FD7" w:rsidTr="00216CBB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7601" w:rsidRPr="007D5FD7" w:rsidRDefault="002C7601" w:rsidP="00216CBB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7C1778" w:rsidRPr="007D5FD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7D5F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Zakres kontroli</w:t>
            </w:r>
          </w:p>
        </w:tc>
      </w:tr>
      <w:tr w:rsidR="002C7601" w:rsidRPr="007D5FD7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7601" w:rsidRPr="007D5FD7" w:rsidRDefault="002C7601" w:rsidP="00216CB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7C1778" w:rsidRPr="007D5FD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7D5FD7">
              <w:rPr>
                <w:rFonts w:asciiTheme="minorHAnsi" w:hAnsiTheme="minorHAnsi" w:cstheme="minorHAnsi"/>
                <w:b/>
                <w:sz w:val="22"/>
                <w:szCs w:val="22"/>
              </w:rPr>
              <w:t>.1 Terminowość złożenia wniosku o płatność końcową</w:t>
            </w:r>
            <w:r w:rsidRPr="007D5FD7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  <w:r w:rsidRPr="007D5F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C7601" w:rsidRPr="007D5FD7" w:rsidTr="00A22D81"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2C7601" w:rsidRPr="007D5FD7" w:rsidRDefault="002C7601" w:rsidP="002C760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01" w:rsidRPr="007D5FD7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Termin złożenia wynikający z Umowy o dofinansowanie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01" w:rsidRPr="007D5FD7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Rzeczywisty termin złożenia</w:t>
            </w:r>
          </w:p>
        </w:tc>
      </w:tr>
      <w:tr w:rsidR="002C7601" w:rsidRPr="007D5FD7" w:rsidTr="00A22D81"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2C7601" w:rsidP="002C76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Wniosek o płatność końcową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27CFF" w:rsidRDefault="00912A91" w:rsidP="002C7601">
            <w:pPr>
              <w:spacing w:line="276" w:lineRule="auto"/>
              <w:jc w:val="center"/>
              <w:rPr>
                <w:rStyle w:val="Uwydatnienie"/>
                <w:highlight w:val="yellow"/>
              </w:rPr>
            </w:pPr>
            <w:r w:rsidRPr="00727CFF">
              <w:rPr>
                <w:rFonts w:asciiTheme="minorHAnsi" w:hAnsiTheme="minorHAnsi" w:cstheme="minorHAnsi"/>
                <w:sz w:val="22"/>
                <w:szCs w:val="22"/>
              </w:rPr>
              <w:t>30.0</w:t>
            </w:r>
            <w:r w:rsidR="00D7446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727CFF">
              <w:rPr>
                <w:rFonts w:asciiTheme="minorHAnsi" w:hAnsiTheme="minorHAnsi" w:cstheme="minorHAnsi"/>
                <w:sz w:val="22"/>
                <w:szCs w:val="22"/>
              </w:rPr>
              <w:t>.2023</w:t>
            </w:r>
            <w:r w:rsidR="00447663" w:rsidRPr="00727CFF">
              <w:rPr>
                <w:rFonts w:asciiTheme="minorHAnsi" w:hAnsiTheme="minorHAnsi" w:cstheme="minorHAnsi"/>
                <w:sz w:val="22"/>
                <w:szCs w:val="22"/>
              </w:rPr>
              <w:t xml:space="preserve"> r.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27CFF" w:rsidRDefault="00AC12D5" w:rsidP="002C7601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27CFF">
              <w:rPr>
                <w:rFonts w:asciiTheme="minorHAnsi" w:hAnsiTheme="minorHAnsi" w:cstheme="minorHAnsi"/>
                <w:sz w:val="22"/>
                <w:szCs w:val="22"/>
              </w:rPr>
              <w:t>27.07</w:t>
            </w:r>
            <w:r w:rsidR="00B45C9A" w:rsidRPr="00727CFF">
              <w:rPr>
                <w:rFonts w:asciiTheme="minorHAnsi" w:hAnsiTheme="minorHAnsi" w:cstheme="minorHAnsi"/>
                <w:sz w:val="22"/>
                <w:szCs w:val="22"/>
              </w:rPr>
              <w:t>.2023 r.</w:t>
            </w:r>
          </w:p>
        </w:tc>
      </w:tr>
      <w:tr w:rsidR="002C7601" w:rsidRPr="007D5FD7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7601" w:rsidRPr="007D5FD7" w:rsidRDefault="002C7601" w:rsidP="00216CBB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7C1778" w:rsidRPr="007D5FD7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7D5F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Zabezpieczenie prawidłowej realizacji umowy</w:t>
            </w:r>
          </w:p>
        </w:tc>
      </w:tr>
      <w:tr w:rsidR="002C7601" w:rsidRPr="007D5FD7" w:rsidTr="00A22D8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Rodzaj zabezpieczenia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Termin złożenia</w:t>
            </w:r>
          </w:p>
        </w:tc>
      </w:tr>
      <w:tr w:rsidR="002C7601" w:rsidRPr="007D5FD7" w:rsidTr="00A22D8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2C7601" w:rsidP="00BB22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BB2209" w:rsidP="00BB2209">
            <w:pPr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BB2209" w:rsidP="00BB22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2C7601" w:rsidRPr="007D5FD7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7601" w:rsidRPr="007D5FD7" w:rsidRDefault="002C7601" w:rsidP="00216CBB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7C1778" w:rsidRPr="007D5FD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7D5F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Wizyty dotychczasowe</w:t>
            </w:r>
          </w:p>
        </w:tc>
      </w:tr>
      <w:tr w:rsidR="002C7601" w:rsidRPr="007D5FD7" w:rsidTr="002748C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Lp.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Data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Nr informacji pokontrolnej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Zakres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Osoby kontrolujące</w:t>
            </w:r>
          </w:p>
        </w:tc>
      </w:tr>
      <w:tr w:rsidR="002C7601" w:rsidRPr="007D5FD7" w:rsidTr="002748C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5FD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DD048F" w:rsidP="007C177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DD048F" w:rsidP="007C177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DD048F" w:rsidP="007C177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D5FD7" w:rsidRDefault="00DD048F" w:rsidP="007C177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2C7601" w:rsidRPr="007D5FD7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7601" w:rsidRPr="007D5FD7" w:rsidRDefault="002C7601" w:rsidP="00216CBB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7D5FD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 Metodologia przeprowadzenia kontroli (działania wybrane do kontroli oraz obszary kontroli)</w:t>
            </w:r>
          </w:p>
        </w:tc>
      </w:tr>
      <w:tr w:rsidR="002C7601" w:rsidRPr="007D5FD7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727CFF" w:rsidRDefault="002C7601" w:rsidP="002C7601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7CFF">
              <w:rPr>
                <w:rFonts w:asciiTheme="minorHAnsi" w:hAnsiTheme="minorHAnsi" w:cstheme="minorHAnsi"/>
                <w:sz w:val="22"/>
                <w:szCs w:val="22"/>
              </w:rPr>
              <w:t>Kontrol</w:t>
            </w:r>
            <w:r w:rsidR="003F6B26" w:rsidRPr="00727CFF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7C1778" w:rsidRPr="00727CFF">
              <w:rPr>
                <w:rFonts w:asciiTheme="minorHAnsi" w:hAnsiTheme="minorHAnsi" w:cstheme="minorHAnsi"/>
                <w:sz w:val="22"/>
                <w:szCs w:val="22"/>
              </w:rPr>
              <w:t xml:space="preserve"> przeprowadzono</w:t>
            </w:r>
            <w:r w:rsidR="00404FAA" w:rsidRPr="00727CFF">
              <w:rPr>
                <w:rFonts w:asciiTheme="minorHAnsi" w:hAnsiTheme="minorHAnsi" w:cstheme="minorHAnsi"/>
                <w:sz w:val="22"/>
                <w:szCs w:val="22"/>
              </w:rPr>
              <w:t xml:space="preserve"> w miejscu realizacji</w:t>
            </w:r>
            <w:r w:rsidRPr="00727CFF">
              <w:rPr>
                <w:rFonts w:asciiTheme="minorHAnsi" w:hAnsiTheme="minorHAnsi" w:cstheme="minorHAnsi"/>
                <w:sz w:val="22"/>
                <w:szCs w:val="22"/>
              </w:rPr>
              <w:t>, gdzie sprawdzeniu podlegały następujące elementy:</w:t>
            </w:r>
          </w:p>
          <w:p w:rsidR="002C7601" w:rsidRPr="00727CFF" w:rsidRDefault="00404FAA" w:rsidP="002C7601">
            <w:pPr>
              <w:numPr>
                <w:ilvl w:val="0"/>
                <w:numId w:val="1"/>
              </w:numPr>
              <w:tabs>
                <w:tab w:val="left" w:pos="250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7CFF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2C7601" w:rsidRPr="00727CFF">
              <w:rPr>
                <w:rFonts w:asciiTheme="minorHAnsi" w:hAnsiTheme="minorHAnsi" w:cstheme="minorHAnsi"/>
                <w:sz w:val="22"/>
                <w:szCs w:val="22"/>
              </w:rPr>
              <w:t xml:space="preserve">akres rzeczowy Projektu: dokumentacja potwierdzająca prawidłowość i zakres realizacji Projektu, wskaźniki produktu/rezultatu; miejsce realizacji Projektu – fizyczne potwierdzenie wykonania zakresu rzeczowego, zgodnie z wnioskiem o dofinansowanie, zarejestrowanym pod numerem: </w:t>
            </w:r>
            <w:r w:rsidR="007A7A73" w:rsidRPr="00727CFF">
              <w:rPr>
                <w:rFonts w:asciiTheme="minorHAnsi" w:hAnsiTheme="minorHAnsi" w:cstheme="minorHAnsi"/>
                <w:sz w:val="22"/>
                <w:szCs w:val="22"/>
              </w:rPr>
              <w:t>RPPM.08.04.00-22-0005/16</w:t>
            </w:r>
            <w:r w:rsidRPr="00727C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C7601" w:rsidRPr="00727CFF" w:rsidRDefault="00404FAA" w:rsidP="002C7601">
            <w:pPr>
              <w:numPr>
                <w:ilvl w:val="0"/>
                <w:numId w:val="1"/>
              </w:numPr>
              <w:tabs>
                <w:tab w:val="left" w:pos="250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7CFF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2C7601" w:rsidRPr="00727CFF">
              <w:rPr>
                <w:rFonts w:asciiTheme="minorHAnsi" w:hAnsiTheme="minorHAnsi" w:cstheme="minorHAnsi"/>
                <w:sz w:val="22"/>
                <w:szCs w:val="22"/>
              </w:rPr>
              <w:t xml:space="preserve">amówienia – prawidłowość stosowania ustawy Prawo Zamówień Publicznych/Wytycznych </w:t>
            </w:r>
            <w:r w:rsidR="002C7601" w:rsidRPr="00727CF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 zakresie kwalifikowalności wydatków w ramach Europejskiego Funduszu Rozwoju Regionalnego, Europejskiego Funduszu Społecznego oraz Funduszu Spójności na lata 2014-2020</w:t>
            </w:r>
            <w:r w:rsidRPr="00727C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C7601" w:rsidRPr="00727CFF" w:rsidRDefault="00404FAA" w:rsidP="002C7601">
            <w:pPr>
              <w:numPr>
                <w:ilvl w:val="0"/>
                <w:numId w:val="1"/>
              </w:numPr>
              <w:tabs>
                <w:tab w:val="left" w:pos="250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7CF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C7601" w:rsidRPr="00727CFF">
              <w:rPr>
                <w:rFonts w:asciiTheme="minorHAnsi" w:hAnsiTheme="minorHAnsi" w:cstheme="minorHAnsi"/>
                <w:sz w:val="22"/>
                <w:szCs w:val="22"/>
              </w:rPr>
              <w:t>lementy promocji wraz ze stosowaniem polityk horyzontalnych</w:t>
            </w:r>
            <w:r w:rsidRPr="00727C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C7601" w:rsidRPr="00727CFF" w:rsidRDefault="00404FAA" w:rsidP="002C7601">
            <w:pPr>
              <w:numPr>
                <w:ilvl w:val="0"/>
                <w:numId w:val="1"/>
              </w:numPr>
              <w:tabs>
                <w:tab w:val="left" w:pos="250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7CFF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2C7601" w:rsidRPr="00727CFF">
              <w:rPr>
                <w:rFonts w:asciiTheme="minorHAnsi" w:hAnsiTheme="minorHAnsi" w:cstheme="minorHAnsi"/>
                <w:sz w:val="22"/>
                <w:szCs w:val="22"/>
              </w:rPr>
              <w:t>akres finansowy:</w:t>
            </w:r>
          </w:p>
          <w:p w:rsidR="002C7601" w:rsidRPr="00727CFF" w:rsidRDefault="002C7601" w:rsidP="002E6896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052"/>
              <w:rPr>
                <w:rFonts w:asciiTheme="minorHAnsi" w:hAnsiTheme="minorHAnsi" w:cstheme="minorHAnsi"/>
                <w:sz w:val="22"/>
                <w:szCs w:val="22"/>
              </w:rPr>
            </w:pPr>
            <w:r w:rsidRPr="00727CFF">
              <w:rPr>
                <w:rFonts w:asciiTheme="minorHAnsi" w:hAnsiTheme="minorHAnsi" w:cstheme="minorHAnsi"/>
                <w:sz w:val="22"/>
                <w:szCs w:val="22"/>
              </w:rPr>
              <w:t>wyciągi bankowe potwierdzające wpływy i wydatki związane z Projektem</w:t>
            </w:r>
            <w:r w:rsidR="00404FAA" w:rsidRPr="00727CF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C7601" w:rsidRPr="00727CFF" w:rsidRDefault="002C7601" w:rsidP="002E6896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052"/>
              <w:rPr>
                <w:rFonts w:asciiTheme="minorHAnsi" w:hAnsiTheme="minorHAnsi" w:cstheme="minorHAnsi"/>
                <w:sz w:val="22"/>
                <w:szCs w:val="22"/>
              </w:rPr>
            </w:pPr>
            <w:r w:rsidRPr="00727CFF">
              <w:rPr>
                <w:rFonts w:asciiTheme="minorHAnsi" w:hAnsiTheme="minorHAnsi" w:cstheme="minorHAnsi"/>
                <w:sz w:val="22"/>
                <w:szCs w:val="22"/>
              </w:rPr>
              <w:t>dokumenty finansowo – ksi</w:t>
            </w:r>
            <w:r w:rsidRPr="00727CFF">
              <w:rPr>
                <w:rFonts w:asciiTheme="minorHAnsi" w:eastAsia="TimesNewRoman" w:hAnsiTheme="minorHAnsi" w:cstheme="minorHAnsi"/>
                <w:sz w:val="22"/>
                <w:szCs w:val="22"/>
              </w:rPr>
              <w:t>ę</w:t>
            </w:r>
            <w:r w:rsidRPr="00727CFF">
              <w:rPr>
                <w:rFonts w:asciiTheme="minorHAnsi" w:hAnsiTheme="minorHAnsi" w:cstheme="minorHAnsi"/>
                <w:sz w:val="22"/>
                <w:szCs w:val="22"/>
              </w:rPr>
              <w:t>gowe potwierdzające poniesione wydatki, określone w umowie</w:t>
            </w:r>
            <w:r w:rsidR="00404FAA" w:rsidRPr="00727CF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C7601" w:rsidRPr="00727CFF" w:rsidRDefault="002C7601" w:rsidP="002E689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052"/>
              <w:rPr>
                <w:rFonts w:asciiTheme="minorHAnsi" w:hAnsiTheme="minorHAnsi" w:cstheme="minorHAnsi"/>
                <w:sz w:val="22"/>
                <w:szCs w:val="22"/>
              </w:rPr>
            </w:pPr>
            <w:r w:rsidRPr="00727CFF">
              <w:rPr>
                <w:rFonts w:asciiTheme="minorHAnsi" w:hAnsiTheme="minorHAnsi" w:cstheme="minorHAnsi"/>
                <w:sz w:val="22"/>
                <w:szCs w:val="22"/>
              </w:rPr>
              <w:t>dokumenty poświadczające przyjęcie składników majątkowych na stan</w:t>
            </w:r>
            <w:r w:rsidR="00404FAA" w:rsidRPr="00727CF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C7601" w:rsidRPr="00727CFF" w:rsidRDefault="002C7601" w:rsidP="002E6896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052"/>
              <w:rPr>
                <w:rFonts w:asciiTheme="minorHAnsi" w:hAnsiTheme="minorHAnsi" w:cstheme="minorHAnsi"/>
                <w:sz w:val="22"/>
                <w:szCs w:val="22"/>
              </w:rPr>
            </w:pPr>
            <w:r w:rsidRPr="00727CFF">
              <w:rPr>
                <w:rFonts w:asciiTheme="minorHAnsi" w:hAnsiTheme="minorHAnsi" w:cstheme="minorHAnsi"/>
                <w:sz w:val="22"/>
                <w:szCs w:val="22"/>
              </w:rPr>
              <w:t>wyodrębniona ewidencja księgowa Projektu.</w:t>
            </w:r>
          </w:p>
          <w:p w:rsidR="00E35F4B" w:rsidRPr="00727CFF" w:rsidRDefault="00404FAA" w:rsidP="00E35F4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7C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C7601" w:rsidRPr="00727CFF">
              <w:rPr>
                <w:rFonts w:asciiTheme="minorHAnsi" w:hAnsiTheme="minorHAnsi" w:cstheme="minorHAnsi"/>
                <w:sz w:val="22"/>
                <w:szCs w:val="22"/>
              </w:rPr>
              <w:t>rchiwizacja Projektu.</w:t>
            </w:r>
          </w:p>
          <w:p w:rsidR="00CC36F6" w:rsidRPr="00727CFF" w:rsidRDefault="00CC36F6" w:rsidP="00CC36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4E98" w:rsidRPr="00034E98" w:rsidRDefault="00034E98" w:rsidP="001D35F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4E98">
              <w:rPr>
                <w:rFonts w:asciiTheme="minorHAnsi" w:hAnsiTheme="minorHAnsi" w:cstheme="minorHAnsi"/>
                <w:sz w:val="22"/>
                <w:szCs w:val="22"/>
              </w:rPr>
              <w:t>W okresie od 11.01.2023 r. do 16.03.2023 r., Projekt podlegał audytowi przeprowadzonemu przez Izbę Administracji Skarbowej w Gdańsku (IA) wydział Audytu Środków Pochodzących z Budżetu Unii Europejskiej oraz Niepodlegających Zwrotowi Środków z Pomocy Udzielonej przez Państwa Członkowskie EFTA i obejmował wniosek o płatność nr RPPM.08.04.00-22-0005/16-019 i RPPM.08.04.00-22-0005/16-021. Wyniki audytu zawarto w Podsumowaniu ustaleń – Znak Sprawy: 2201-ICE.521.12.2023.6 z dnia 16.03.2023 r.</w:t>
            </w:r>
          </w:p>
          <w:p w:rsidR="00034E98" w:rsidRPr="00034E98" w:rsidRDefault="00034E98" w:rsidP="001D35F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4E98">
              <w:rPr>
                <w:rFonts w:asciiTheme="minorHAnsi" w:hAnsiTheme="minorHAnsi" w:cstheme="minorHAnsi"/>
                <w:sz w:val="22"/>
                <w:szCs w:val="22"/>
              </w:rPr>
              <w:t>Instytucja Zarządzająca RPO WP 2014-2020 wyłączyła z przedmiotowej kontroli, zakres objęty ww. audytem, na podstawie zapisów Rocznego Planu Kontroli realizowanego w ramach Regionalnego Programu Operacyjnego Województwa Pomorskiego na lata 2014-2020 na rok obrachunkowy od 1 lipca 2023 r. do 30 czerwca 2024 r., przyjętego Uchwałą Nr 755/462/23 Zarządu Województwa Pomorskiego, z dn.29.06.2023 r., który stanowi:</w:t>
            </w:r>
          </w:p>
          <w:p w:rsidR="00034E98" w:rsidRPr="00034E98" w:rsidRDefault="00034E98" w:rsidP="001D35F8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4E98">
              <w:rPr>
                <w:rFonts w:asciiTheme="minorHAnsi" w:hAnsiTheme="minorHAnsi" w:cstheme="minorHAnsi"/>
                <w:i/>
                <w:sz w:val="22"/>
                <w:szCs w:val="22"/>
              </w:rPr>
              <w:t>„w przypadku, gdy Projekt był już kontrolowany przez IA lub inne uprawnione instytucje, a IZ zgadza się z ustaleniami tych kontroli, dopuszcza się możliwość wyłączenia z obszaru kontroli przeprowadzanej przez IZ dokumentów związanych z realizacją Projektu, wchodzących w zakres ww. kontroli zewnętrznych”.</w:t>
            </w:r>
          </w:p>
          <w:p w:rsidR="00CC36F6" w:rsidRPr="00E35F4B" w:rsidRDefault="00CC36F6" w:rsidP="00CC36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7601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C7601" w:rsidRPr="004D3B3F" w:rsidRDefault="002C7601" w:rsidP="002748C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>2.1 Zakres kontroli</w:t>
            </w:r>
          </w:p>
        </w:tc>
      </w:tr>
      <w:tr w:rsidR="002C7601" w:rsidRPr="004D3B3F" w:rsidTr="0049459F">
        <w:trPr>
          <w:trHeight w:val="502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01" w:rsidRPr="004D3B3F" w:rsidRDefault="002C7601" w:rsidP="002C76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Kontrolą objęto wnioski o płatność od nr RPPM</w:t>
            </w:r>
            <w:r w:rsidR="00404FAA">
              <w:rPr>
                <w:rFonts w:asciiTheme="minorHAnsi" w:hAnsiTheme="minorHAnsi" w:cstheme="minorHAnsi"/>
                <w:sz w:val="22"/>
                <w:szCs w:val="22"/>
              </w:rPr>
              <w:t>.08.04.00-22-00</w:t>
            </w:r>
            <w:r w:rsidR="00D5385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="00404FAA">
              <w:rPr>
                <w:rFonts w:asciiTheme="minorHAnsi" w:hAnsiTheme="minorHAnsi" w:cstheme="minorHAnsi"/>
                <w:sz w:val="22"/>
                <w:szCs w:val="22"/>
              </w:rPr>
              <w:t>/16</w:t>
            </w:r>
            <w:r w:rsidR="00404FAA" w:rsidRPr="00BF5038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034E98" w:rsidRPr="00BF503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F5038" w:rsidRPr="00BF503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34E98" w:rsidRPr="00BF50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5038">
              <w:rPr>
                <w:rFonts w:asciiTheme="minorHAnsi" w:hAnsiTheme="minorHAnsi" w:cstheme="minorHAnsi"/>
                <w:sz w:val="22"/>
                <w:szCs w:val="22"/>
              </w:rPr>
              <w:t>do nr RPPM</w:t>
            </w:r>
            <w:r w:rsidR="00A65944" w:rsidRPr="00BF503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60E9E" w:rsidRPr="00BF5038">
              <w:rPr>
                <w:rFonts w:asciiTheme="minorHAnsi" w:hAnsiTheme="minorHAnsi" w:cstheme="minorHAnsi"/>
                <w:sz w:val="22"/>
                <w:szCs w:val="22"/>
              </w:rPr>
              <w:t>08.04.00-22-00</w:t>
            </w:r>
            <w:r w:rsidR="00BF5038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="00860E9E" w:rsidRPr="00BF5038">
              <w:rPr>
                <w:rFonts w:asciiTheme="minorHAnsi" w:hAnsiTheme="minorHAnsi" w:cstheme="minorHAnsi"/>
                <w:sz w:val="22"/>
                <w:szCs w:val="22"/>
              </w:rPr>
              <w:t>/16-</w:t>
            </w:r>
            <w:r w:rsidR="00034E98" w:rsidRPr="00BF503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F5038" w:rsidRPr="00BF5038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="00860E9E" w:rsidRPr="00BF503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C7601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7601" w:rsidRPr="004D3B3F" w:rsidRDefault="002C7601" w:rsidP="002748C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WNIOSKI I UWAGI </w:t>
            </w:r>
            <w:r w:rsidRPr="004D3B3F">
              <w:rPr>
                <w:rFonts w:asciiTheme="minorHAnsi" w:hAnsiTheme="minorHAnsi" w:cstheme="minorHAnsi"/>
                <w:i/>
                <w:sz w:val="22"/>
                <w:szCs w:val="22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4D3B3F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Pr="004D3B3F">
              <w:rPr>
                <w:rFonts w:asciiTheme="minorHAnsi" w:hAnsiTheme="minorHAnsi" w:cstheme="minorHAnsi"/>
                <w:i/>
                <w:sz w:val="22"/>
                <w:szCs w:val="22"/>
              </w:rPr>
              <w:t>kompletna i prawidłowa/</w:t>
            </w:r>
          </w:p>
        </w:tc>
      </w:tr>
      <w:tr w:rsidR="002C7601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7601" w:rsidRPr="004D3B3F" w:rsidRDefault="002C7601" w:rsidP="002748C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>3.1 Zakres rzeczowy</w:t>
            </w:r>
          </w:p>
        </w:tc>
      </w:tr>
      <w:tr w:rsidR="002C7601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7601" w:rsidRPr="004D3B3F" w:rsidRDefault="002C7601" w:rsidP="002748C0">
            <w:pPr>
              <w:keepNext/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3.1.1. Realizowane elementy Projektu</w:t>
            </w:r>
          </w:p>
        </w:tc>
      </w:tr>
      <w:tr w:rsidR="006B7573" w:rsidRPr="004D3B3F" w:rsidTr="0049459F">
        <w:trPr>
          <w:trHeight w:val="1147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42" w:rsidRDefault="00D56A00" w:rsidP="000273BB">
            <w:pPr>
              <w:spacing w:after="12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(…)</w:t>
            </w:r>
          </w:p>
          <w:tbl>
            <w:tblPr>
              <w:tblW w:w="109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45"/>
            </w:tblGrid>
            <w:tr w:rsidR="007E3C42" w:rsidRPr="007E3C42" w:rsidTr="00573CF7">
              <w:tc>
                <w:tcPr>
                  <w:tcW w:w="10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C42" w:rsidRPr="007E3C42" w:rsidRDefault="007E3C42" w:rsidP="007E3C42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E3C42">
                    <w:rPr>
                      <w:rFonts w:asciiTheme="minorHAnsi" w:hAnsiTheme="minorHAnsi" w:cstheme="minorHAnsi"/>
                      <w:sz w:val="22"/>
                      <w:szCs w:val="22"/>
                    </w:rPr>
                    <w:t>Wskaźniki produktu</w:t>
                  </w:r>
                  <w:r w:rsidR="00D56A0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(…)</w:t>
                  </w:r>
                </w:p>
              </w:tc>
            </w:tr>
            <w:tr w:rsidR="007E3C42" w:rsidRPr="007E3C42" w:rsidTr="00573CF7">
              <w:trPr>
                <w:trHeight w:val="69"/>
              </w:trPr>
              <w:tc>
                <w:tcPr>
                  <w:tcW w:w="10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C42" w:rsidRPr="007E3C42" w:rsidRDefault="007E3C42" w:rsidP="007E3C42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7E3C42" w:rsidRPr="007E3C42" w:rsidRDefault="007E3C42" w:rsidP="007E3C42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E3C42">
                    <w:rPr>
                      <w:rFonts w:asciiTheme="minorHAnsi" w:hAnsiTheme="minorHAnsi" w:cstheme="minorHAnsi"/>
                      <w:sz w:val="22"/>
                      <w:szCs w:val="22"/>
                    </w:rPr>
                    <w:t>Wskaźniki rezultatu</w:t>
                  </w:r>
                  <w:r w:rsidR="00D56A0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(…)</w:t>
                  </w:r>
                </w:p>
              </w:tc>
            </w:tr>
          </w:tbl>
          <w:p w:rsidR="0069712F" w:rsidRPr="00751D2E" w:rsidRDefault="0069712F" w:rsidP="00751D2E">
            <w:pPr>
              <w:spacing w:after="12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B7573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B7573" w:rsidRPr="004D3B3F" w:rsidRDefault="006B7573" w:rsidP="006B7573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6B7573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01" w:rsidRPr="00C83673" w:rsidRDefault="00C43A01" w:rsidP="00C43A0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C43A01" w:rsidRPr="00D56A00" w:rsidRDefault="00C43A01" w:rsidP="00C43A01">
            <w:pPr>
              <w:spacing w:before="12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D56A00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 ramach realizowanego projektu,</w:t>
            </w:r>
            <w:r w:rsidRPr="00D56A0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56A00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weryfikacji podlegały nw. postępowania:</w:t>
            </w:r>
          </w:p>
          <w:p w:rsidR="00C43A01" w:rsidRPr="002A3209" w:rsidRDefault="00C43A01" w:rsidP="00C43A01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 Zamówienie publiczne: Gmina Kwidzyn;</w:t>
            </w:r>
          </w:p>
          <w:p w:rsidR="00C43A01" w:rsidRPr="002A3209" w:rsidRDefault="00C43A01" w:rsidP="00C43A0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Tryb udzielenia zamówienia: przetarg nieograniczony poniżej kwot, o których mowa w art. 11 ust. 8 </w:t>
            </w:r>
            <w:proofErr w:type="spellStart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Pzp</w:t>
            </w:r>
            <w:proofErr w:type="spellEnd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;</w:t>
            </w:r>
          </w:p>
          <w:p w:rsidR="00C43A01" w:rsidRPr="002A3209" w:rsidRDefault="00C43A01" w:rsidP="00C43A0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Określenie przedmiotu zamówienia: Budowa ścieżki pieszo-rowerowej w miejscowości Nowy Dwór;</w:t>
            </w:r>
          </w:p>
          <w:p w:rsidR="00C43A01" w:rsidRPr="002A3209" w:rsidRDefault="00C43A01" w:rsidP="00C43A0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Data publikacji i numer ogłoszenia: </w:t>
            </w:r>
            <w:bookmarkStart w:id="2" w:name="_Hlk163638934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Ogłoszenie o zamówieniu zostało </w:t>
            </w:r>
            <w:bookmarkEnd w:id="2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opublikowane w Biuletynie Zamówień Publicznych w dniu 22.06.2015</w:t>
            </w:r>
            <w:r w:rsidR="00966BC7"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r.</w:t>
            </w: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pod numerem 91683- 2015.</w:t>
            </w:r>
          </w:p>
          <w:p w:rsidR="00C43A01" w:rsidRPr="002A3209" w:rsidRDefault="00C43A01" w:rsidP="00C43A01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DOMBUD Usługi Ogólnobudowlane Bogdan Mielczarek, ul. Toruńska 21 c, 82-500 Kwidzyn;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ZP.272.7.2015 zawarta w dniu 30.07.2015 r.;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473 707,00 PLN.</w:t>
            </w:r>
          </w:p>
          <w:p w:rsidR="00C43A01" w:rsidRPr="002A3209" w:rsidRDefault="00C43A01" w:rsidP="00C43A01">
            <w:pPr>
              <w:spacing w:before="120" w:line="259" w:lineRule="auto"/>
              <w:ind w:firstLine="708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3" w:name="_Hlk163137520"/>
            <w:bookmarkStart w:id="4" w:name="_Hlk161399630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Postępowanie podstawowe zostało objęte weryfikacją w trakcie realizacji projektu, podczas której nie stwierdzono naruszeń ustawy </w:t>
            </w:r>
            <w:proofErr w:type="spellStart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Pzp</w:t>
            </w:r>
            <w:proofErr w:type="spellEnd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skutkujących nałożeniem korekty finansowej. Ustalenia zawarto w piśmie znak: DPR-K.433.49.2018</w:t>
            </w:r>
            <w:bookmarkEnd w:id="3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EOD: 31241/06/2018 z dnia 12.06.2018 r.</w:t>
            </w:r>
            <w:bookmarkEnd w:id="4"/>
          </w:p>
          <w:p w:rsidR="00C43A01" w:rsidRPr="002A3209" w:rsidRDefault="00C43A01" w:rsidP="00C43A01">
            <w:pPr>
              <w:spacing w:before="12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 Zamówienie publiczne: Gmina Sztum;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Tryb udzielenia zamówienia: przetarg nieograniczony poniżej kwot, o których mowa w art. 11 ust. 8 </w:t>
            </w:r>
            <w:proofErr w:type="spellStart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Pzp</w:t>
            </w:r>
            <w:proofErr w:type="spellEnd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;</w:t>
            </w:r>
          </w:p>
          <w:p w:rsidR="00FB7A26" w:rsidRPr="002A3209" w:rsidRDefault="00C43A01" w:rsidP="00FB7A2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Określenie przedmiotu zamówienia: Pełnienie nadzoru inwestorskiego wielobranżowego nad realizacją zadań inwestycyjnych w ramach projektu pn. „Pomorskie Trasy Rowerowe o znaczeniu międzynarodowym R10 i Wiślana Trasa Rowerowa R9 –Partnerstwo Gminy Kwidzyn’’;</w:t>
            </w:r>
          </w:p>
          <w:p w:rsidR="00C43A01" w:rsidRPr="002A3209" w:rsidRDefault="00C43A01" w:rsidP="00FB7A2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Data publikacji i numer ogłoszenia: Ogłoszenie o zamówieniu zostało opublikowane w Biuletynie Zamówień Publicznych w dniu 11.05.2016 r. pod numerem 554760-N-2018.</w:t>
            </w:r>
          </w:p>
          <w:p w:rsidR="00C43A01" w:rsidRPr="002A3209" w:rsidRDefault="00C43A01" w:rsidP="00FB7A26">
            <w:pPr>
              <w:spacing w:before="12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DROMIK Usługi Projektowe i nadzory Włodzimierz Krupa, ul. Wiejska 65; 82-500 Kwidzyn;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ZP.272.16.2018 zawarta w dniu 19.06.2018 r. - Gmina Kwidzyn;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ZP.272.16.2018 zawarta w dniu 19.06.2018 r. - Miasto Kwidzyn;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ZP.272.16.2018 zawarta w dniu 19.06.2018 r. - Gmina Sadlinki;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ZP.272.16.2018 zawarta w dniu 19.06.2018 r. - Gmina Ryjewo;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ZP.272.16.2018 zawarta w dniu 19.06.2018 r. - Miasto i gmina Sztum;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ZP.272.16.2018 zawarta w dniu 19.06.2018 r. - Gmina Miłoradz;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Wynagrodzenie za sprawowanie funkcji inspektora nadzoru inwestorskiego w zakresie określonym w §1 ustala się w wysokości 0,70% od wartości zrealizowanych robót netto plus należny podatek VAT.).</w:t>
            </w:r>
          </w:p>
          <w:p w:rsidR="00C43A01" w:rsidRPr="002A3209" w:rsidRDefault="00C43A01" w:rsidP="00AE3901">
            <w:pPr>
              <w:spacing w:before="120" w:line="259" w:lineRule="auto"/>
              <w:ind w:firstLine="708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Postępowanie zostało objęte weryfikacją w trakcie realizacji projektu, podczas której nie stwierdzono naruszeń ustawy </w:t>
            </w:r>
            <w:proofErr w:type="spellStart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Pzp</w:t>
            </w:r>
            <w:proofErr w:type="spellEnd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skutkujących nałożeniem korekty finansowej. Ustalenia zawarto w piśmie znak: DPR-K.433.49.2018 </w:t>
            </w:r>
            <w:bookmarkStart w:id="5" w:name="_Hlk163208318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EOD 60352/10/2018 w dniu 18.10.2018 r.</w:t>
            </w:r>
            <w:bookmarkEnd w:id="5"/>
          </w:p>
          <w:p w:rsidR="00C43A01" w:rsidRPr="002A3209" w:rsidRDefault="00C43A01" w:rsidP="00AE3901">
            <w:pPr>
              <w:spacing w:before="120"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bookmarkStart w:id="6" w:name="_Hlk161661454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3. Zamówienie publiczne: Miasto i Gmina Sztum;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Tryb udzielenia zamówienia: przetarg nieograniczony poniżej kwot, o których mowa w art. 11 ust. 8 </w:t>
            </w:r>
            <w:proofErr w:type="spellStart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Pzp</w:t>
            </w:r>
            <w:proofErr w:type="spellEnd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;</w:t>
            </w:r>
          </w:p>
          <w:p w:rsidR="00AE3901" w:rsidRPr="002A3209" w:rsidRDefault="00C43A01" w:rsidP="00AE39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Określenie przedmiotu zamówienia: Budowa miejsc postojowych oraz oznakowania trasy;</w:t>
            </w:r>
          </w:p>
          <w:p w:rsidR="00C43A01" w:rsidRPr="002A3209" w:rsidRDefault="00C43A01" w:rsidP="00AE39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Data publikacji i numer ogłoszenia: Ogłoszenie o zamówieniu zostało opublikowane w Biuletynie Zamówień Publicznych pod numerem 582324-N-2018 w dniu 03.07.2016 r.</w:t>
            </w:r>
          </w:p>
          <w:p w:rsidR="00C43A01" w:rsidRPr="002A3209" w:rsidRDefault="00C43A01" w:rsidP="00AE3901">
            <w:pPr>
              <w:spacing w:before="120"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bookmarkEnd w:id="6"/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KAMEX Przemysław Kalinowski, 82-400 Sztum, Gościszewo 11D; </w:t>
            </w:r>
          </w:p>
          <w:p w:rsidR="00AE3901" w:rsidRPr="002A3209" w:rsidRDefault="00C43A01" w:rsidP="00AE39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Umowa nr ZP.272.28.2018-4 zawarta w dniu 10.08.2018 r.</w:t>
            </w:r>
            <w:r w:rsidR="00AE3901"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;</w:t>
            </w:r>
          </w:p>
          <w:p w:rsidR="00C43A01" w:rsidRPr="002A3209" w:rsidRDefault="00C43A01" w:rsidP="00AE39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Wartość umowy: 38 312,72 PLN.</w:t>
            </w:r>
          </w:p>
          <w:p w:rsidR="00C43A01" w:rsidRPr="002A3209" w:rsidRDefault="00C43A01" w:rsidP="00AE3901">
            <w:pPr>
              <w:spacing w:before="120"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Aneks nr 1 z dnia 28.09.2018 r.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Aneks nr 2 z dnia 23.11.2018 r.</w:t>
            </w:r>
          </w:p>
          <w:p w:rsidR="0051501B" w:rsidRPr="002A3209" w:rsidRDefault="00C43A01" w:rsidP="0051501B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Aneks nr 3 z dnia 21.12.2018 r.</w:t>
            </w:r>
          </w:p>
          <w:p w:rsidR="0051501B" w:rsidRPr="002A3209" w:rsidRDefault="00C43A01" w:rsidP="0051501B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Aneks nr 4 z dnia 28.02.2019 r.</w:t>
            </w:r>
          </w:p>
          <w:p w:rsidR="0051501B" w:rsidRPr="002A3209" w:rsidRDefault="00C43A01" w:rsidP="0051501B">
            <w:pPr>
              <w:spacing w:before="120" w:line="259" w:lineRule="auto"/>
              <w:ind w:firstLine="708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bookmarkStart w:id="7" w:name="_Hlk161665869"/>
            <w:bookmarkStart w:id="8" w:name="_Hlk163210213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Postępowanie podstawowe zostało objęte weryfikacją w trakcie realizacji projektu, podczas której nie stwierdzono naruszeń ustawy </w:t>
            </w:r>
            <w:proofErr w:type="spellStart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Pzp</w:t>
            </w:r>
            <w:proofErr w:type="spellEnd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skutkujących nałożeniem korekty finansowej. Ustalenia zawarto w piśmie znak: DPR-</w:t>
            </w: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DPR-K.433.49.2018</w:t>
            </w: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bookmarkEnd w:id="7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EOD 60352/10/2018 w dniu 18.10.2018 r.</w:t>
            </w:r>
            <w:bookmarkEnd w:id="8"/>
          </w:p>
          <w:p w:rsidR="00C43A01" w:rsidRPr="002A3209" w:rsidRDefault="00C43A01" w:rsidP="00EC2B64">
            <w:pPr>
              <w:spacing w:line="259" w:lineRule="auto"/>
              <w:ind w:firstLine="708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 wyniku weryfikacji aneksu nr 1 – 4 nie stwierdzono naruszeń skutkujących nałożeniem korekty finansowej. Ustalenia zawarto w piśmie znak: DPR-K.433.49.2018 EOD 47599/09/2019 w dniu 24.09.2019 r.</w:t>
            </w:r>
          </w:p>
          <w:p w:rsidR="00C43A01" w:rsidRPr="002A3209" w:rsidRDefault="00C43A01" w:rsidP="0051501B">
            <w:pPr>
              <w:spacing w:before="120"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4. Zamówienie publiczne: Gmina Kwidzyn;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Tryb udzielenia zamówienia: przetarg nieograniczony poniżej kwot, o których mowa w art. 11 ust. 8 </w:t>
            </w:r>
            <w:proofErr w:type="spellStart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Pzp</w:t>
            </w:r>
            <w:proofErr w:type="spellEnd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;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Określenie przedmiotu zamówienia: Budowa ścieżki pieszo-rowerowej oraz oznakowania trasy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Część </w:t>
            </w:r>
            <w:r w:rsidR="00EC2B64"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– budowa ciągu pieszo-rowerowego w miejscowości Mareza</w:t>
            </w:r>
          </w:p>
          <w:p w:rsidR="00EC2B64" w:rsidRPr="002A3209" w:rsidRDefault="00C43A01" w:rsidP="00EC2B64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Część </w:t>
            </w:r>
            <w:r w:rsidR="00EC2B64"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2</w:t>
            </w: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– budowa ścieżki pieszo-rowerowej Korzeniewo – Janowo;</w:t>
            </w:r>
          </w:p>
          <w:p w:rsidR="00C43A01" w:rsidRPr="002A3209" w:rsidRDefault="00C43A01" w:rsidP="00EC2B64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Data publikacji i numer ogłoszenia: Ogłoszenie o zamówieniu zostało opublikowane w Biuletynie Zamówień Publicznych pod numerem 613469-N-2018 w dniu 10.09.2018 r.</w:t>
            </w:r>
          </w:p>
          <w:p w:rsidR="00C43A01" w:rsidRPr="002A3209" w:rsidRDefault="00C43A01" w:rsidP="00EC2B64">
            <w:pPr>
              <w:spacing w:before="120"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u w:val="single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u w:val="single"/>
                <w:lang w:eastAsia="en-US"/>
              </w:rPr>
              <w:t>W wyniku przeprowadzonego postępowania zamówienia udzielono: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KAMEX Przemysław Kalinowski, Gościszewo 11D, 82-400 Sztum;</w:t>
            </w:r>
          </w:p>
          <w:p w:rsidR="003464A2" w:rsidRPr="002A3209" w:rsidRDefault="00C43A01" w:rsidP="003464A2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Umowa nr ZP.272.42.2018-I zawarta w dniu 10.10.2018 r.;</w:t>
            </w:r>
          </w:p>
          <w:p w:rsidR="00C43A01" w:rsidRPr="002A3209" w:rsidRDefault="00C43A01" w:rsidP="003464A2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Wartość umowy: 398 532,83 PLN.</w:t>
            </w:r>
          </w:p>
          <w:p w:rsidR="00C43A01" w:rsidRPr="002A3209" w:rsidRDefault="00C43A01" w:rsidP="003464A2">
            <w:pPr>
              <w:spacing w:before="120"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Aneks nr 1 z dnia 24.05.2019 r.</w:t>
            </w:r>
          </w:p>
          <w:p w:rsidR="00C43A01" w:rsidRPr="002A3209" w:rsidRDefault="00C43A01" w:rsidP="003464A2">
            <w:pPr>
              <w:spacing w:before="120" w:line="259" w:lineRule="auto"/>
              <w:ind w:firstLine="708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Postępowanie podstawowe zostało objęte weryfikacją w trakcie realizacji projektu, podczas której nie stwierdzono naruszeń ustawy </w:t>
            </w:r>
            <w:proofErr w:type="spellStart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Pzp</w:t>
            </w:r>
            <w:proofErr w:type="spellEnd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skutkujących nałożeniem korekty finansowej. Ustalenia zawarto w piśmie znak: DPR-</w:t>
            </w: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DPR-K.433.49.2018</w:t>
            </w: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EOD</w:t>
            </w:r>
            <w:r w:rsidRPr="002A320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70729/12/2018 z dnia 14.12.2018 r.</w:t>
            </w:r>
          </w:p>
          <w:p w:rsidR="00C43A01" w:rsidRPr="002A3209" w:rsidRDefault="00C43A01" w:rsidP="003464A2">
            <w:pPr>
              <w:spacing w:before="120" w:line="259" w:lineRule="auto"/>
              <w:ind w:firstLine="708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Aneks nr 1 został objęty weryfikacją w trakcie realizacji projektu, podczas której nie stwierdzono naruszeń ustawy </w:t>
            </w:r>
            <w:proofErr w:type="spellStart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Pzp</w:t>
            </w:r>
            <w:proofErr w:type="spellEnd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skutkujących nałożeniem korekty finansowej. Ustalenia zawarto w piśmie znak: DPR-K.433.49.2018 EOD 24198/05/2021 w dniu 07.05.2021 r.</w:t>
            </w:r>
          </w:p>
          <w:p w:rsidR="00C43A01" w:rsidRPr="002A3209" w:rsidRDefault="00C43A01" w:rsidP="003464A2">
            <w:pPr>
              <w:spacing w:before="120"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lastRenderedPageBreak/>
              <w:t>5. Zamówienie publiczne: Miasto Kwidzyn;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Tryb udzielenia zamówienia: przetarg nieograniczony poniżej kwot, o których mowa w art. 11 ust. 8 </w:t>
            </w:r>
            <w:proofErr w:type="spellStart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Pzp</w:t>
            </w:r>
            <w:proofErr w:type="spellEnd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;</w:t>
            </w:r>
          </w:p>
          <w:p w:rsidR="003464A2" w:rsidRPr="002A3209" w:rsidRDefault="00C43A01" w:rsidP="003464A2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Określenie przedmiotu zamówienia: Budowa ścieżki rowerowej po szlaku byłej kolejki wąskotorowej w Kwidzynie w ramach przedsięwzięcia strategicznego województwa pomorskiego – Pomorskie Trasy Rowerowe o znaczeniu międzynarodowym R-10 i Wiślana Trasa Rowerowa R-9;</w:t>
            </w:r>
          </w:p>
          <w:p w:rsidR="00C43A01" w:rsidRPr="002A3209" w:rsidRDefault="00C43A01" w:rsidP="003464A2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Data publikacji i numer ogłoszenia: Ogłoszenie o zamówieniu zostało opublikowane w Biuletynie Zamówień Publicznych pod numerem 538668-N-2018 w dniu 16.04.2018 r.</w:t>
            </w:r>
          </w:p>
          <w:p w:rsidR="00C43A01" w:rsidRPr="00D56A00" w:rsidRDefault="00C43A01" w:rsidP="003464A2">
            <w:pPr>
              <w:spacing w:before="120"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D56A00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Kwidzyńskie Przedsiębiorstwo Robót Drogowo – Budowlanych „STRZELBUD” Sp. z o.o., 82-500 Kwidzyn, ul. Lotnicza 3;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Umowa nr RZP.272.5.2018 zawarta w dniu 29.05.2018 r.;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Wartość umowy: 3 356 029,39 PLN.</w:t>
            </w:r>
          </w:p>
          <w:p w:rsidR="00C43A01" w:rsidRPr="002A3209" w:rsidRDefault="00C43A01" w:rsidP="00471507">
            <w:pPr>
              <w:spacing w:before="120" w:line="259" w:lineRule="auto"/>
              <w:ind w:firstLine="708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bookmarkStart w:id="9" w:name="_Hlk161666517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Postępowanie zostało objęte weryfikacją w trakcie realizacji projektu, podczas której nie stwierdzono naruszeń skutkujących nałożeniem korekty finansowej. Ustalenia zawarto w piśmie znak: DPR-K.433.49.2018 EOD: 36174/07/2019 z dnia 17.07.2019 r.</w:t>
            </w:r>
            <w:bookmarkStart w:id="10" w:name="_Hlk161667036"/>
            <w:bookmarkEnd w:id="9"/>
          </w:p>
          <w:p w:rsidR="00C43A01" w:rsidRPr="002A3209" w:rsidRDefault="00C43A01" w:rsidP="00471507">
            <w:pPr>
              <w:spacing w:before="120"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6. Zamówienie publiczne: Gmina Kwidzyn;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Tryb udzielenia zamówienia: przetarg nieograniczony poniżej kwot, o których mowa w art. 11 ust. 8 </w:t>
            </w:r>
            <w:proofErr w:type="spellStart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Pzp</w:t>
            </w:r>
            <w:proofErr w:type="spellEnd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;</w:t>
            </w:r>
          </w:p>
          <w:p w:rsidR="007223E4" w:rsidRPr="002A3209" w:rsidRDefault="00C43A01" w:rsidP="007223E4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Określenie przedmiotu zamówienia: Budowa ścieżki pieszo-rowerowej Obory – Nowy; </w:t>
            </w:r>
          </w:p>
          <w:p w:rsidR="00C43A01" w:rsidRPr="002A3209" w:rsidRDefault="00C43A01" w:rsidP="007223E4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Data publikacji i numer ogłoszenia: Ogłoszenie o zamówieniu zostało opublikowane w Biuletynie Zamówień Publicznych pod numerem 604050-N-2019 w dniu 03.10.2019 r.</w:t>
            </w:r>
          </w:p>
          <w:p w:rsidR="00C43A01" w:rsidRPr="00D56A00" w:rsidRDefault="00C43A01" w:rsidP="007223E4">
            <w:pPr>
              <w:spacing w:before="120"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D56A00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bookmarkEnd w:id="10"/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WNORTEX Dominik </w:t>
            </w:r>
            <w:proofErr w:type="spellStart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Wnorowski</w:t>
            </w:r>
            <w:proofErr w:type="spellEnd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ul. Spółdzielcza 1H, 11-001 Dywity;</w:t>
            </w:r>
          </w:p>
          <w:p w:rsidR="007223E4" w:rsidRPr="002A3209" w:rsidRDefault="00C43A01" w:rsidP="007223E4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Umowa nr ZP.272.15.2019 zawarta w dniu 27.01.2020 r.;</w:t>
            </w:r>
          </w:p>
          <w:p w:rsidR="00C43A01" w:rsidRPr="002A3209" w:rsidRDefault="00C43A01" w:rsidP="007223E4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Wartość </w:t>
            </w:r>
            <w:r w:rsidR="00D85C18"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umowy</w:t>
            </w: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: 2 885 051,05 PLN.</w:t>
            </w:r>
          </w:p>
          <w:p w:rsidR="00D85C18" w:rsidRPr="002A3209" w:rsidRDefault="00C43A01" w:rsidP="00D85C18">
            <w:pPr>
              <w:spacing w:before="120"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Aneks 1 z dnia 16.09.2020 r. - zmiana wynagrodzenia na kwotę 2 458 667,49 PLN</w:t>
            </w:r>
          </w:p>
          <w:p w:rsidR="00C43A01" w:rsidRPr="002A3209" w:rsidRDefault="00C43A01" w:rsidP="00D85C18">
            <w:pPr>
              <w:spacing w:before="120" w:line="259" w:lineRule="auto"/>
              <w:ind w:firstLine="708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Postępowanie podstawowe zostało objęte weryfikacją w trakcie realizacji projektu, podczas której nie stwierdzono naruszeń ustawy </w:t>
            </w:r>
            <w:proofErr w:type="spellStart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Pzp</w:t>
            </w:r>
            <w:proofErr w:type="spellEnd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skutkujących nałożeniem korekty finansowej. Ustalenia zawarto w piśmie znak: DPR-K.433.49.2018 EOD 39028/05/2020 z dnia 18.05.2020 r.</w:t>
            </w:r>
          </w:p>
          <w:p w:rsidR="00C43A01" w:rsidRPr="002A3209" w:rsidRDefault="00C43A01" w:rsidP="00D85C18">
            <w:pPr>
              <w:spacing w:line="259" w:lineRule="auto"/>
              <w:ind w:firstLine="708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Aneks nr 1 został objęty weryfikacją w trakcie realizacji projektu, podczas której nie stwierdzono naruszeń ustawy </w:t>
            </w:r>
            <w:proofErr w:type="spellStart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Pzp</w:t>
            </w:r>
            <w:proofErr w:type="spellEnd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skutkujących nałożeniem korekty finansowej. Ustalenia zawarto w piśmie znak: DPR-K.433.49.2018 EOD 22783/04/2021 w dniu 29.04.2021 r.</w:t>
            </w:r>
          </w:p>
          <w:p w:rsidR="00C43A01" w:rsidRPr="002A3209" w:rsidRDefault="00C43A01" w:rsidP="007223E4">
            <w:pPr>
              <w:spacing w:before="120"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bookmarkStart w:id="11" w:name="_Hlk161667989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7. Zamówienie publiczne: Gmina Kwidzyn, Gmina Sadlinki;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Tryb udzielenia zamówienia: przetarg nieograniczony poniżej kwot, o których mowa w art. 11 ust. 8 </w:t>
            </w:r>
            <w:proofErr w:type="spellStart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Pzp</w:t>
            </w:r>
            <w:proofErr w:type="spellEnd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;</w:t>
            </w:r>
          </w:p>
          <w:p w:rsidR="007223E4" w:rsidRPr="002A3209" w:rsidRDefault="00C43A01" w:rsidP="007223E4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Określenie przedmiotu zamówienia: Budowa miejsc postojowych oraz oznakowania trasy;</w:t>
            </w:r>
          </w:p>
          <w:p w:rsidR="00C43A01" w:rsidRPr="002A3209" w:rsidRDefault="00C43A01" w:rsidP="007223E4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Data publikacji i numer ogłoszenia: Ogłoszenie o zamówieniu zostało opublikowane w Biuletynie Zamówień Publicznych pod numerem 776815-N-2020 z dnia 31.12.2020 r.</w:t>
            </w:r>
          </w:p>
          <w:p w:rsidR="00C43A01" w:rsidRPr="00D56A00" w:rsidRDefault="00C43A01" w:rsidP="007223E4">
            <w:pPr>
              <w:spacing w:before="120"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D56A00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bookmarkEnd w:id="11"/>
          <w:p w:rsidR="00C43A01" w:rsidRPr="002A3209" w:rsidRDefault="00F42404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c</w:t>
            </w:r>
            <w:r w:rsidR="00C43A01"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zęść 1 - Gmina Kwidzyn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Kwidzyńskie Przedsiębiorstwo Robót Drogowo-Budowlanych „STRZELBUD” Sp. z o.o.,</w:t>
            </w:r>
            <w:r w:rsidR="009A17F9"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ul. Lotnicza 3, 82-500 Kwidzyn;</w:t>
            </w:r>
          </w:p>
          <w:p w:rsidR="00F97F82" w:rsidRPr="002A3209" w:rsidRDefault="00C43A01" w:rsidP="00F97F82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Umowa nr ZP.272.24.2020 zawarta w dniu 05.02.2021 r.;</w:t>
            </w:r>
          </w:p>
          <w:p w:rsidR="00F97F82" w:rsidRPr="002A3209" w:rsidRDefault="00C43A01" w:rsidP="00F97F82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lastRenderedPageBreak/>
              <w:t>Wartość umowy: 266 119,90 PLN</w:t>
            </w:r>
            <w:bookmarkStart w:id="12" w:name="_Hlk163225191"/>
            <w:r w:rsidR="007E3C4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  <w:p w:rsidR="007223E4" w:rsidRPr="002A3209" w:rsidRDefault="00C43A01" w:rsidP="00F97F82">
            <w:pPr>
              <w:spacing w:before="120"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Aneks nr 1 z dnia 30.09.2021 r.</w:t>
            </w:r>
          </w:p>
          <w:p w:rsidR="00C43A01" w:rsidRPr="002A3209" w:rsidRDefault="00C43A01" w:rsidP="00F97F82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Aneks nr 2 z dnia 30.11.2021 r. </w:t>
            </w:r>
            <w:bookmarkEnd w:id="12"/>
          </w:p>
          <w:p w:rsidR="00C43A01" w:rsidRPr="002A3209" w:rsidRDefault="00C43A01" w:rsidP="007223E4">
            <w:pPr>
              <w:spacing w:before="120"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część 3: Gmina Sadlinki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Kwidzyńskie Przedsiębiorstwo Robót Drogowo-Budowlanych „STRZELBUD” Sp. z o.o., 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ul. Lotnicza 3, 82-500 Kwidzyn;</w:t>
            </w:r>
          </w:p>
          <w:p w:rsidR="00F97F82" w:rsidRPr="002A3209" w:rsidRDefault="00C43A01" w:rsidP="00F97F82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Umowa </w:t>
            </w:r>
            <w:bookmarkStart w:id="13" w:name="_Hlk163225064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nr DZP.271.1.2021 </w:t>
            </w:r>
            <w:bookmarkEnd w:id="13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zawarta w dniu 04.02.2021 r.;</w:t>
            </w:r>
          </w:p>
          <w:p w:rsidR="00C43A01" w:rsidRPr="002A3209" w:rsidRDefault="00C43A01" w:rsidP="00F97F82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Wartość umowy: 39 195,24 PLN.</w:t>
            </w:r>
          </w:p>
          <w:p w:rsidR="005D2805" w:rsidRPr="002A3209" w:rsidRDefault="00C43A01" w:rsidP="005D2805">
            <w:pPr>
              <w:spacing w:before="120"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Aneks nr 1 z dnia 04.02.2021 r.</w:t>
            </w:r>
          </w:p>
          <w:p w:rsidR="00C43A01" w:rsidRPr="002A3209" w:rsidRDefault="00C43A01" w:rsidP="005D2805">
            <w:pPr>
              <w:spacing w:before="120" w:line="259" w:lineRule="auto"/>
              <w:ind w:firstLine="708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bookmarkStart w:id="14" w:name="_Hlk163634842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Postępowanie podstawowe wraz z Aneksem nr 1 do umowy nr DZP.271.1.2021 zostało objęte weryfikacją w trakcie realizacji projektu, podczas której nie stwierdzono naruszeń skutkujących nałożeniem korekty finansowej. Ustalenia zawarto w piśmie znak: DPR-K.433.49.2018 EOD: 30415/06/2021 z dnia 10.06.2021 r.</w:t>
            </w:r>
          </w:p>
          <w:p w:rsidR="00C43A01" w:rsidRPr="002A3209" w:rsidRDefault="00C43A01" w:rsidP="005D2805">
            <w:pPr>
              <w:spacing w:line="259" w:lineRule="auto"/>
              <w:ind w:firstLine="708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Aneks nr 1 z dnia 30.09.2021 r. oraz Aneks nr 2 z dnia 30.11.2021 r. został objęty weryfikacją w trakcie realizacji projektu, podczas której nie stwierdzono naruszeń ustawy </w:t>
            </w:r>
            <w:proofErr w:type="spellStart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Pzp</w:t>
            </w:r>
            <w:proofErr w:type="spellEnd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skutkujących nałożeniem korekty finansowej. Ustalenia zawarto w piśmie znak: DPR-K.433.49.2018 EOD 15166/03/2022 z dnia 23.03.2022 r.</w:t>
            </w:r>
            <w:bookmarkEnd w:id="14"/>
          </w:p>
          <w:p w:rsidR="00C43A01" w:rsidRPr="002A3209" w:rsidRDefault="00C43A01" w:rsidP="000915F5">
            <w:pPr>
              <w:spacing w:before="120"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8. Zamówienie publiczne: Gmina Ryjewo;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Tryb udzielenia zamówienia: przetarg nieograniczony poniżej kwot, o których mowa w art. 11 ust.8 </w:t>
            </w:r>
            <w:proofErr w:type="spellStart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Pzp</w:t>
            </w:r>
            <w:proofErr w:type="spellEnd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;</w:t>
            </w:r>
          </w:p>
          <w:p w:rsidR="007C04F4" w:rsidRPr="002A3209" w:rsidRDefault="00C43A01" w:rsidP="007C04F4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Określenie przedmiotu zamówienia: Budowa miejsc postojowych oraz oznakowania trasy;</w:t>
            </w:r>
          </w:p>
          <w:p w:rsidR="00C43A01" w:rsidRPr="002A3209" w:rsidRDefault="00C43A01" w:rsidP="007C04F4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Data publikacji i numer ogłoszenia: Ogłoszenie o zamówieniu zostało opublikowane w Biuletynie Zamówień Publicznych pod numerem 615982-N-2020 z dnia 26.11.2020 r.</w:t>
            </w:r>
          </w:p>
          <w:p w:rsidR="00C43A01" w:rsidRPr="00D56A00" w:rsidRDefault="00C43A01" w:rsidP="007C04F4">
            <w:pPr>
              <w:spacing w:before="120"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D56A00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C43A01" w:rsidRPr="002A3209" w:rsidRDefault="006A50A9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c</w:t>
            </w:r>
            <w:r w:rsidR="00C43A01"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zęść 3 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Krajobraz i Ogród Marek Kędziora Baldram 30, 82-500 Kwidzyn;</w:t>
            </w:r>
          </w:p>
          <w:p w:rsidR="007C04F4" w:rsidRPr="002A3209" w:rsidRDefault="00C43A01" w:rsidP="007C04F4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Umowa nr ZP.272.13.2020 zawarta w dniu 31.12.2020 r.;</w:t>
            </w:r>
          </w:p>
          <w:p w:rsidR="00C43A01" w:rsidRPr="002A3209" w:rsidRDefault="00C43A01" w:rsidP="007C04F4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Wartość umowy: 49 636,63 PLN.</w:t>
            </w:r>
          </w:p>
          <w:p w:rsidR="00C43A01" w:rsidRPr="002A3209" w:rsidRDefault="00C43A01" w:rsidP="00FE1A57">
            <w:pPr>
              <w:spacing w:before="120" w:line="259" w:lineRule="auto"/>
              <w:ind w:firstLine="708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Postępowanie zostało objęte weryfikacją w trakcie realizacji projektu, podczas której nie stwierdzono naruszeń ustawy </w:t>
            </w:r>
            <w:proofErr w:type="spellStart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Pzp</w:t>
            </w:r>
            <w:proofErr w:type="spellEnd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skutkujących nałożeniem korekty finansowej. Ustalenia zawarto w piśmie znak: DPR-K.433.49.2018 EOD: 30055/06/2021 z dnia 10.06.2021 r.</w:t>
            </w:r>
          </w:p>
          <w:p w:rsidR="00C43A01" w:rsidRPr="002A3209" w:rsidRDefault="00C43A01" w:rsidP="00FE1A57">
            <w:pPr>
              <w:spacing w:before="120"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bookmarkStart w:id="15" w:name="_Hlk163635453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9. Zamówienie publiczne: </w:t>
            </w:r>
            <w:bookmarkEnd w:id="15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Gmina Miłoradz;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Tryb udzielenia zamówienia: </w:t>
            </w: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przetarg nieograniczony poniżej kwot, o których mowa w art. 11 ust.8 </w:t>
            </w:r>
            <w:proofErr w:type="spellStart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Pzp</w:t>
            </w:r>
            <w:proofErr w:type="spellEnd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;</w:t>
            </w:r>
          </w:p>
          <w:p w:rsidR="00FE1A57" w:rsidRPr="002A3209" w:rsidRDefault="00C43A01" w:rsidP="00FE1A57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Określenie przedmiotu zamówienia: Budowa trasy rowerowej na terenie gminy Miłoradz;</w:t>
            </w:r>
          </w:p>
          <w:p w:rsidR="00C43A01" w:rsidRPr="002A3209" w:rsidRDefault="00C43A01" w:rsidP="00FE1A57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Data publikacji i numer ogłoszenia: Ogłoszenie o zamówieniu opublikowane w Biuletynie Zamówień Publicznych pod numerem 773171-N-2020 w dniu 29.12.2020 r.</w:t>
            </w:r>
          </w:p>
          <w:p w:rsidR="00C43A01" w:rsidRPr="002A3209" w:rsidRDefault="00C43A01" w:rsidP="00FE1A57">
            <w:pPr>
              <w:spacing w:before="12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RMC Marek Rudziński, ul. Adama Asnyka 5, 82-100 Nowy Dwór Gdański;</w:t>
            </w:r>
          </w:p>
          <w:p w:rsidR="00221CB1" w:rsidRPr="002A3209" w:rsidRDefault="00C43A01" w:rsidP="00221CB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R.272.1.2021 zawarta w dniu 10.02.2021 r.;</w:t>
            </w:r>
          </w:p>
          <w:p w:rsidR="00221CB1" w:rsidRPr="002A3209" w:rsidRDefault="00C43A01" w:rsidP="00221CB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kontraktu: 1 147 569,62 PLN.</w:t>
            </w:r>
          </w:p>
          <w:p w:rsidR="00221CB1" w:rsidRPr="002A3209" w:rsidRDefault="00C43A01" w:rsidP="00221CB1">
            <w:pPr>
              <w:spacing w:before="12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Aneks nr 1 z dnia 30.06.2021 r. </w:t>
            </w:r>
          </w:p>
          <w:p w:rsidR="00C43A01" w:rsidRPr="002A3209" w:rsidRDefault="00C43A01" w:rsidP="00221CB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Aneks nr 2 z dnia 21.01.2022 r. </w:t>
            </w:r>
          </w:p>
          <w:p w:rsidR="00C43A01" w:rsidRPr="002A3209" w:rsidRDefault="00C43A01" w:rsidP="00221CB1">
            <w:pPr>
              <w:spacing w:before="120" w:line="259" w:lineRule="auto"/>
              <w:ind w:firstLine="708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lastRenderedPageBreak/>
              <w:t>Postępowanie podstawowe zostało objęte weryfikacją w trakcie realizacji projektu, podczas której nie stwierdzono naruszeń skutkujących nałożeniem korekty finansowej. Ustalenia zawarto w piśmie znak: DPR-K.433.49.2018 EOD: 50637/10/2021 z dnia 12.10.2021 r.</w:t>
            </w:r>
          </w:p>
          <w:p w:rsidR="00C43A01" w:rsidRPr="002A3209" w:rsidRDefault="00C43A01" w:rsidP="00221CB1">
            <w:pPr>
              <w:spacing w:before="120" w:line="259" w:lineRule="auto"/>
              <w:ind w:firstLine="708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bookmarkStart w:id="16" w:name="_Hlk163640565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Aneks nr 1 z dnia 30.06.2021 r. oraz Aneks nr 2 z dnia 21.01.2022 r. został objęty weryfikacją w trakcie realizacji projektu, podczas której nie stwierdzono naruszeń ustawy </w:t>
            </w:r>
            <w:proofErr w:type="spellStart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Pzp</w:t>
            </w:r>
            <w:proofErr w:type="spellEnd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skutkujących nałożeniem korekty finansowej. Ustalenia zawarto w piśmie znak: DPR-K.433.49.2018 EOD</w:t>
            </w:r>
            <w:r w:rsidR="000330E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:</w:t>
            </w: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17852/04/2022 z dnia 04.04.2022 r.</w:t>
            </w:r>
            <w:bookmarkEnd w:id="16"/>
          </w:p>
          <w:p w:rsidR="00C43A01" w:rsidRPr="002A3209" w:rsidRDefault="00C43A01" w:rsidP="00221CB1">
            <w:pPr>
              <w:spacing w:before="120"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10. Zamówienie publiczne: Gmina Kwidzyn;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4C4019" w:rsidRPr="002A3209" w:rsidRDefault="00C43A01" w:rsidP="004C4019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Określenie przedmiotu zamówienia: Budowa ciągu pieszo-rowerowego Nowy Dwór Grabówko: etap I;</w:t>
            </w:r>
          </w:p>
          <w:p w:rsidR="00C43A01" w:rsidRPr="002A3209" w:rsidRDefault="00C43A01" w:rsidP="00DD27A5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Data publikacji i numer ogłoszenia: Ogłoszenie o zamówieniu </w:t>
            </w:r>
            <w:r w:rsidR="009B208A"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zostało </w:t>
            </w: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zamieszczone w Biuletynie Zamówień Publicznych w dniu 13.08.2020 r. pod numerem 574579-N-2020.</w:t>
            </w:r>
          </w:p>
          <w:p w:rsidR="00C43A01" w:rsidRPr="002A3209" w:rsidRDefault="00C43A01" w:rsidP="004C4019">
            <w:pPr>
              <w:spacing w:before="12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TERENY ZIELONE Marianna Kędziora, ul. Długa 89, 82-500 Kwidzyn, Mareza;</w:t>
            </w:r>
          </w:p>
          <w:p w:rsidR="001A4441" w:rsidRPr="002A3209" w:rsidRDefault="00C43A01" w:rsidP="001A444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ZP.272.12.2020 zawarta w dniu 01.10.2020 r.;</w:t>
            </w:r>
          </w:p>
          <w:p w:rsidR="00C43A01" w:rsidRPr="002A3209" w:rsidRDefault="00C43A01" w:rsidP="001A444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Wartość </w:t>
            </w:r>
            <w:r w:rsidR="00252A9D"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umowy</w:t>
            </w: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 1 968 385,32 PLN.</w:t>
            </w:r>
          </w:p>
          <w:p w:rsidR="00C43A01" w:rsidRPr="002A3209" w:rsidRDefault="00C43A01" w:rsidP="001A4441">
            <w:pPr>
              <w:spacing w:before="12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Aneks nr 1 z dnia 10.05.2021 r. – zmiana wynagrodzenia na kwotę 2 040 070,35 PLN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Aneks nr 2 z dnia 23.09.2021 r.</w:t>
            </w:r>
          </w:p>
          <w:p w:rsidR="001A4441" w:rsidRPr="002A3209" w:rsidRDefault="00C43A01" w:rsidP="001A444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Aneks nr 3 z dnia 30.11.2021 r. – zmiana wynagrodzenia na kwotę 2 066 387,18 PLN</w:t>
            </w:r>
          </w:p>
          <w:p w:rsidR="00C43A01" w:rsidRPr="002A3209" w:rsidRDefault="00C43A01" w:rsidP="001A444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Aneks nr 4 z dnia 01.12.2021 r.</w:t>
            </w:r>
          </w:p>
          <w:p w:rsidR="00C43A01" w:rsidRPr="002A3209" w:rsidRDefault="00C43A01" w:rsidP="001A4441">
            <w:pPr>
              <w:spacing w:before="120" w:line="259" w:lineRule="auto"/>
              <w:ind w:firstLine="708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Postępowanie podstawowe wraz z Aneksem nr 1-4 do umowy nr DZP.271.1.2021 zostało objęte weryfikacją w trakcie realizacji projektu, podczas której nie stwierdzono naruszeń skutkujących nałożeniem korekty finansowej. Ustalenia zawarto w piśmie znak: DPR-K.433.49.2018 EOD: 15576/03/2022 z dnia 23.03.2022 r.</w:t>
            </w:r>
          </w:p>
          <w:p w:rsidR="00C43A01" w:rsidRPr="002A3209" w:rsidRDefault="00C43A01" w:rsidP="001A4441">
            <w:pPr>
              <w:spacing w:before="120"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11. Zamówienie publiczne: Gmina Kwidzyn;</w:t>
            </w:r>
          </w:p>
          <w:p w:rsidR="000852F2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Tryb udzielenia zamówienia: </w:t>
            </w:r>
            <w:bookmarkStart w:id="17" w:name="_Hlk163643097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przetarg nieograniczony powyżej kwot, o których mowa w art. 11 ust. 8 </w:t>
            </w:r>
            <w:proofErr w:type="spellStart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Pzp</w:t>
            </w:r>
            <w:proofErr w:type="spellEnd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;</w:t>
            </w: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bookmarkEnd w:id="17"/>
          </w:p>
          <w:p w:rsidR="000852F2" w:rsidRPr="002A3209" w:rsidRDefault="00C43A01" w:rsidP="000852F2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Określenie przedmiotu zamówienia: Wykonanie filmu i spotu oraz zdjęć przeznaczonych na potrzeby promocji produktu turystycznego Pomorskie Trasy Rowerowe;</w:t>
            </w:r>
          </w:p>
          <w:p w:rsidR="00C43A01" w:rsidRPr="002A3209" w:rsidRDefault="00C43A01" w:rsidP="000852F2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Data publikacji i numer ogłoszenia:</w:t>
            </w: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Ogłoszenie o zamówieniu zostało przesłane UPUE w dniu 28.07.2020 oraz opublikowane Dz.U. UE w dniu 31.07.2020 pod numerem 2020/S 147-361550.</w:t>
            </w:r>
          </w:p>
          <w:p w:rsidR="00C43A01" w:rsidRPr="002A3209" w:rsidRDefault="00C43A01" w:rsidP="000852F2">
            <w:pPr>
              <w:spacing w:before="12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SPOCO Sp. z o.o., ul. Stępińska 45/6, 00-739 Warszawa;</w:t>
            </w:r>
          </w:p>
          <w:p w:rsidR="00D85C18" w:rsidRPr="002A3209" w:rsidRDefault="00C43A01" w:rsidP="00D85C18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BZP.272.46.2020 zawarta w dniu 27.11.2020 r.;</w:t>
            </w:r>
          </w:p>
          <w:p w:rsidR="00E22022" w:rsidRPr="002A3209" w:rsidRDefault="00C43A01" w:rsidP="00D85C18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</w:t>
            </w:r>
            <w:r w:rsidR="00E22022"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</w:t>
            </w: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: 193 971,00 PLN. </w:t>
            </w:r>
          </w:p>
          <w:p w:rsidR="00D85C18" w:rsidRPr="002A3209" w:rsidRDefault="00C43A01" w:rsidP="00D85C18">
            <w:pPr>
              <w:spacing w:before="12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Aneks nr 1 z dnia 17.05.2021 r.</w:t>
            </w:r>
          </w:p>
          <w:p w:rsidR="00C43A01" w:rsidRPr="002A3209" w:rsidRDefault="00C43A01" w:rsidP="00D85C18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Aneks nr 2 z dnia 30.11.2022 r.</w:t>
            </w:r>
          </w:p>
          <w:p w:rsidR="00C43A01" w:rsidRPr="002A3209" w:rsidRDefault="00C43A01" w:rsidP="00D85C18">
            <w:pPr>
              <w:spacing w:before="120" w:line="259" w:lineRule="auto"/>
              <w:ind w:firstLine="708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Postępowanie podstawowe zostało objęte weryfikacją w trakcie realizacji projektu, podczas której nie stwierdzono naruszeń skutkujących nałożeniem korekty finansowej. Ustalenia zawarto w piśmie znak: DPR-K.433.90.2018 EOD: 16702/03/2022 z dnia 29.03.2022 r.</w:t>
            </w:r>
          </w:p>
          <w:p w:rsidR="00C43A01" w:rsidRPr="002A3209" w:rsidRDefault="00C43A01" w:rsidP="00D85C18">
            <w:pPr>
              <w:spacing w:line="259" w:lineRule="auto"/>
              <w:ind w:firstLine="708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lastRenderedPageBreak/>
              <w:t xml:space="preserve">Aneks nr 1 z dnia 17.05.2021 r. oraz Aneks nr 2 z dnia 30.11.2022 r. został objęty weryfikacją w trakcie realizacji projektu, podczas której nie stwierdzono naruszeń ustawy </w:t>
            </w:r>
            <w:proofErr w:type="spellStart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Pzp</w:t>
            </w:r>
            <w:proofErr w:type="spellEnd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skutkujących nałożeniem korekty finansowej. Ustalenia zawarto w piśmie znak: DPR-K.433.90.2018, DPR-K.433.188.2017 EOD</w:t>
            </w:r>
            <w:r w:rsidR="0077443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:</w:t>
            </w: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62132/11/2022 z dnia 30.11.2022 r.</w:t>
            </w:r>
          </w:p>
          <w:p w:rsidR="00C43A01" w:rsidRPr="002A3209" w:rsidRDefault="00C43A01" w:rsidP="00843790">
            <w:pPr>
              <w:spacing w:before="12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12. Zamówienie publiczne: </w:t>
            </w:r>
            <w:bookmarkStart w:id="18" w:name="_Hlk163642867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Gmina Kwidzyn;</w:t>
            </w:r>
          </w:p>
          <w:bookmarkEnd w:id="18"/>
          <w:p w:rsidR="00966BC7" w:rsidRPr="002A3209" w:rsidRDefault="00C43A01" w:rsidP="00843790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Tryb udzielenia zamówienia: </w:t>
            </w: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przetarg nieograniczony poniżej kwot, o których mowa w art. 11 ust. 8 </w:t>
            </w:r>
            <w:proofErr w:type="spellStart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Pzp</w:t>
            </w:r>
            <w:proofErr w:type="spellEnd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;</w:t>
            </w: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843790" w:rsidRPr="002A3209" w:rsidRDefault="00C43A01" w:rsidP="00843790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Określenie przedmiotu zamówienia: Budowa ścieżki pieszo-rowerowej Korzeniewo -Janowo;</w:t>
            </w:r>
          </w:p>
          <w:p w:rsidR="00C43A01" w:rsidRPr="002A3209" w:rsidRDefault="00C43A01" w:rsidP="00843790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Data publikacji i numer ogłoszenia: Ogłoszenie o zamówieniu zamieszczone w Biuletynie Zamówień Publicznych w dniu 05.11.202028 r. pod numerem 606225-N-2020. </w:t>
            </w:r>
          </w:p>
          <w:p w:rsidR="00C43A01" w:rsidRPr="002A3209" w:rsidRDefault="00C43A01" w:rsidP="00843790">
            <w:pPr>
              <w:spacing w:before="12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PUH FENIKS Eugeniusz </w:t>
            </w:r>
            <w:proofErr w:type="spellStart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Salczyński</w:t>
            </w:r>
            <w:proofErr w:type="spellEnd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Henryk </w:t>
            </w:r>
            <w:proofErr w:type="spellStart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Tupalski</w:t>
            </w:r>
            <w:proofErr w:type="spellEnd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Sp.j</w:t>
            </w:r>
            <w:proofErr w:type="spellEnd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., ul. Chryzantemowa 17, 86-300 Grudziądz</w:t>
            </w:r>
            <w:r w:rsidR="00D85C18"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;</w:t>
            </w:r>
          </w:p>
          <w:p w:rsidR="00D85C18" w:rsidRPr="002A3209" w:rsidRDefault="00C43A01" w:rsidP="00D85C18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ZP.272.17.2020 zawarta w dniu 18.12.2020 r.</w:t>
            </w:r>
            <w:r w:rsidR="00D85C18"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;</w:t>
            </w:r>
          </w:p>
          <w:p w:rsidR="00C43A01" w:rsidRPr="002A3209" w:rsidRDefault="00C43A01" w:rsidP="00D85C18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5 039 856,84 PLN</w:t>
            </w:r>
            <w:r w:rsidR="00D85C18"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C43A01" w:rsidRPr="002A3209" w:rsidRDefault="00C43A01" w:rsidP="00D85C18">
            <w:pPr>
              <w:spacing w:before="12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Aneks nr 1 z dnia 25.04.2022 r. – zmiana wynagrodzenia na kwotę 5 313 172,73 PLN (koszty niekwalifikowane)</w:t>
            </w:r>
          </w:p>
          <w:p w:rsidR="00843790" w:rsidRPr="002A3209" w:rsidRDefault="00C43A01" w:rsidP="00D85C18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Aneks nr 2 z dnia 30.09.2022 r. – zmiana wynagrodzenia do kwoty 5 341 311,75 PLN (koszty niekwalifikowane) </w:t>
            </w:r>
          </w:p>
          <w:p w:rsidR="00D85C18" w:rsidRPr="002A3209" w:rsidRDefault="00C43A01" w:rsidP="00D85C18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Aneks nr 3 z dnia 28.10.2022 r.</w:t>
            </w:r>
          </w:p>
          <w:p w:rsidR="00C43A01" w:rsidRPr="002A3209" w:rsidRDefault="00C43A01" w:rsidP="00D85C18">
            <w:pPr>
              <w:spacing w:before="120" w:line="259" w:lineRule="auto"/>
              <w:ind w:firstLine="708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Postępowanie podstawowe wraz z Aneksem nr 1 z dnia 25.04.2022 r. zostało objęte weryfikacją w trakcie realizacji projektu, podczas której nie stwierdzono naruszeń skutkujących nałożeniem korekty finansowej. Ustalenia zawarto w piśmie znak: DPR-K.433.49.2018 EOD: 33832/06/2022 z dnia 28.06.2022 r.</w:t>
            </w:r>
          </w:p>
          <w:p w:rsidR="00C43A01" w:rsidRPr="002A3209" w:rsidRDefault="00C43A01" w:rsidP="00D85C18">
            <w:pPr>
              <w:spacing w:line="259" w:lineRule="auto"/>
              <w:ind w:firstLine="708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Aneks nr 2 z dnia 30.09.2022 r. oraz Aneks nr 3 z dnia 28.10.2022 r.  został objęty weryfikacją w trakcie realizacji projektu, podczas której nie stwierdzono naruszeń ustawy </w:t>
            </w:r>
            <w:proofErr w:type="spellStart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Pzp</w:t>
            </w:r>
            <w:proofErr w:type="spellEnd"/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skutkujących nałożeniem korekty finansowej. Ustalenia zawarto w piśmie znak: DPR-K.433.49.2018, EOD</w:t>
            </w:r>
            <w:r w:rsidR="0077443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:</w:t>
            </w: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8772/02/2023 z dnia 13.03.2023 r.</w:t>
            </w:r>
          </w:p>
          <w:p w:rsidR="00C43A01" w:rsidRPr="002A3209" w:rsidRDefault="00C43A01" w:rsidP="004061AB">
            <w:pPr>
              <w:spacing w:before="12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13. Zamówienie publiczne: Gmina Kwidzyn;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udzielenia zamówienia: wolna ręka;</w:t>
            </w:r>
          </w:p>
          <w:p w:rsidR="004061AB" w:rsidRPr="002A3209" w:rsidRDefault="00C43A01" w:rsidP="004061A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Przedmiot zamówienia: Budowa odcinka ścieżki pieszo-rowerowej w miejscowości Lipianki – od km 2+075,00 do km 2+325,00;</w:t>
            </w:r>
          </w:p>
          <w:p w:rsidR="00C43A01" w:rsidRPr="002A3209" w:rsidRDefault="00C43A01" w:rsidP="004061A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Data publikacji i numer ogłoszenia: Zaproszenie do negocjacji z dnia 05.05.2022 r.</w:t>
            </w:r>
          </w:p>
          <w:p w:rsidR="00C43A01" w:rsidRPr="002A3209" w:rsidRDefault="00C43A01" w:rsidP="004061AB">
            <w:pPr>
              <w:spacing w:before="12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PUH FENIKS Eugeniusz </w:t>
            </w:r>
            <w:proofErr w:type="spellStart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Salczyński</w:t>
            </w:r>
            <w:proofErr w:type="spellEnd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Henryk </w:t>
            </w:r>
            <w:proofErr w:type="spellStart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Tupalski</w:t>
            </w:r>
            <w:proofErr w:type="spellEnd"/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Sp. Jawna, ul. Chryzantemowa 17, 86-300 Grudziądz; </w:t>
            </w:r>
          </w:p>
          <w:p w:rsidR="004061AB" w:rsidRPr="002A3209" w:rsidRDefault="00C43A01" w:rsidP="004061A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ZP.272.12.2022 zawarta w dniu 19.05.2022 r.;</w:t>
            </w:r>
          </w:p>
          <w:p w:rsidR="00C43A01" w:rsidRPr="002A3209" w:rsidRDefault="00C43A01" w:rsidP="004061A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325 465,56 PLN.</w:t>
            </w:r>
          </w:p>
          <w:p w:rsidR="00C43A01" w:rsidRPr="002A3209" w:rsidRDefault="00C43A01" w:rsidP="00247446">
            <w:pPr>
              <w:spacing w:before="120" w:line="259" w:lineRule="auto"/>
              <w:ind w:firstLine="708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Postępowanie zostało objęte weryfikacją w trakcie realizacji projektu, podczas której nie stwierdzono naruszeń skutkujących nałożeniem korekty finansowej. Ustalenia zawarto w piśmie znak: DPR-K.433.49.2018 EOD: 9568/02/2023 z dnia 17.02.2023 r.</w:t>
            </w:r>
          </w:p>
          <w:p w:rsidR="00C43A01" w:rsidRPr="002A3209" w:rsidRDefault="00C43A01" w:rsidP="00247446">
            <w:pPr>
              <w:spacing w:before="120"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14. Postępowanie publiczne: Gmina Kwidzyn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Przedmiot zamówienia: Kompleksowa promocja produktu turystycznego Pomorskie Trasy Rowerowe;</w:t>
            </w:r>
          </w:p>
          <w:p w:rsidR="00C43A01" w:rsidRPr="002A3209" w:rsidRDefault="00C43A01" w:rsidP="00354640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Data wszczęcia postępowania: Ogłoszenie o zamówieniu zostało wysłane UPUE w dniu 21.03.2022 r. oraz opublikowane w Dz.U. UE pod numerem 2022/S 060-156657 w dniu 25.03.2022 r.</w:t>
            </w:r>
          </w:p>
          <w:p w:rsidR="00C43A01" w:rsidRPr="002A3209" w:rsidRDefault="00C43A01" w:rsidP="00354640">
            <w:pPr>
              <w:spacing w:before="120"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lastRenderedPageBreak/>
              <w:t>Fabryka Marketingu Sp. z o.o., ul. Ratuszowa 11, 03-450 Warszawa;</w:t>
            </w:r>
          </w:p>
          <w:p w:rsidR="00966BC7" w:rsidRPr="002A3209" w:rsidRDefault="00C43A01" w:rsidP="00966BC7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Umowa nr BZP.272.9.2022 zawarta w dniu 24.06.2022 r.;</w:t>
            </w:r>
          </w:p>
          <w:p w:rsidR="00C43A01" w:rsidRPr="002A3209" w:rsidRDefault="00C43A01" w:rsidP="00966BC7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Wartość umowy: 1 085 298,96 PLN.</w:t>
            </w:r>
          </w:p>
          <w:p w:rsidR="00C43A01" w:rsidRPr="002A3209" w:rsidRDefault="00C43A01" w:rsidP="00774436">
            <w:pPr>
              <w:spacing w:before="120" w:line="259" w:lineRule="auto"/>
              <w:ind w:firstLine="708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Postępowanie zostało objęte weryfikacją w trakcie realizacji projektu, podczas której nie stwierdzono naruszeń skutkujących nałożeniem korekty finansowej. Ustalenia zawarto w piśmie znak: DPR-K.433.90.2018 EOD</w:t>
            </w:r>
            <w:r w:rsidR="0077443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:</w:t>
            </w: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65043/12/2022 z dnia 15.12.2022 r.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C43A01" w:rsidRPr="002A3209" w:rsidRDefault="00C43A01" w:rsidP="00966BC7">
            <w:pPr>
              <w:spacing w:before="12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Jednocześnie IZ RPO WP informuje, iż aneksy w ramach poniższych umów: </w:t>
            </w:r>
          </w:p>
          <w:p w:rsidR="00C43A01" w:rsidRPr="002A3209" w:rsidRDefault="00C43A01" w:rsidP="00966BC7">
            <w:pPr>
              <w:spacing w:before="12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R.272.1.2021, 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ZP.272.12.2020, 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DZP.271.1.2021, </w:t>
            </w:r>
          </w:p>
          <w:p w:rsidR="00C43A01" w:rsidRPr="002A3209" w:rsidRDefault="00C43A01" w:rsidP="00C43A0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ZP.272.24.2020, </w:t>
            </w:r>
          </w:p>
          <w:p w:rsidR="00966BC7" w:rsidRPr="002A3209" w:rsidRDefault="00C43A01" w:rsidP="00966BC7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ZP.272.17.2020, </w:t>
            </w:r>
          </w:p>
          <w:p w:rsidR="00C43A01" w:rsidRPr="002A3209" w:rsidRDefault="00C43A01" w:rsidP="00966BC7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BZP.272.46.2020.</w:t>
            </w:r>
          </w:p>
          <w:p w:rsidR="00C43A01" w:rsidRPr="00C43A01" w:rsidRDefault="00C43A01" w:rsidP="00966BC7">
            <w:pPr>
              <w:spacing w:before="12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stanowiły przedmiot kontroli przeprowadzonej przez Krajową Administrację Skarbową, podczas której potwierdzono prawidłowość stosowania zasad zamówień publicznych. (Podsumowanie ustaleń dokonanych w projekcie nr RPPM.08.04.00-22-0005/16 </w:t>
            </w:r>
            <w:r w:rsidRPr="002A320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„Pomorskie Trasy Rowerowe o znaczeniu międzynarodowym R10 i Wiślana Trasa Rowerowa R9 - Partnerstwo Gminy Kwidzyn” </w:t>
            </w:r>
            <w:r w:rsidRPr="002A320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ramach prowadzonego audytu operacji Regionalnego Programu Operacyjnego Województwa Pomorskiego na lata 2014 – 2020 - Znak sprawy: 2201-ICE.521.12.2023.6).</w:t>
            </w:r>
          </w:p>
          <w:p w:rsidR="0069712F" w:rsidRPr="00C83673" w:rsidRDefault="0069712F" w:rsidP="0069712F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B7573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B7573" w:rsidRPr="00C83673" w:rsidRDefault="006B7573" w:rsidP="006B7573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367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3.1.3 Promocja Projektu wraz z realizacją polityk horyzontalnych oraz archiwizacja Projektu</w:t>
            </w:r>
          </w:p>
        </w:tc>
      </w:tr>
      <w:tr w:rsidR="006B7573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C8" w:rsidRPr="00C83673" w:rsidRDefault="00D56A00" w:rsidP="00CB197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</w:tr>
      <w:tr w:rsidR="006B7573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B7573" w:rsidRPr="00C83673" w:rsidRDefault="006B7573" w:rsidP="006B7573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3673">
              <w:rPr>
                <w:rFonts w:asciiTheme="minorHAnsi" w:hAnsiTheme="minorHAnsi" w:cstheme="minorHAnsi"/>
                <w:b/>
                <w:sz w:val="22"/>
                <w:szCs w:val="22"/>
              </w:rPr>
              <w:t>3.2 Zakres finansowy</w:t>
            </w:r>
          </w:p>
        </w:tc>
      </w:tr>
      <w:tr w:rsidR="00D7446E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E" w:rsidRPr="0070617C" w:rsidRDefault="00D56A00" w:rsidP="00D7446E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D7446E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7446E" w:rsidRPr="004D3B3F" w:rsidRDefault="00D7446E" w:rsidP="00D7446E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>4. ZALECENIA POKONTROLNE</w:t>
            </w:r>
          </w:p>
        </w:tc>
      </w:tr>
      <w:tr w:rsidR="00D7446E" w:rsidRPr="004D3B3F" w:rsidTr="0049459F">
        <w:trPr>
          <w:trHeight w:val="19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46E" w:rsidRPr="004D3B3F" w:rsidRDefault="00D7446E" w:rsidP="00D7446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BRAK</w:t>
            </w:r>
          </w:p>
        </w:tc>
      </w:tr>
      <w:tr w:rsidR="00D7446E" w:rsidRPr="004D3B3F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7446E" w:rsidRPr="004D3B3F" w:rsidRDefault="00D7446E" w:rsidP="00D7446E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>5. ZAŁĄCZNIKI</w:t>
            </w:r>
          </w:p>
        </w:tc>
      </w:tr>
      <w:tr w:rsidR="00D7446E" w:rsidRPr="004D3B3F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46E" w:rsidRPr="004D3B3F" w:rsidRDefault="00D7446E" w:rsidP="00D7446E">
            <w:pPr>
              <w:widowControl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BRAK</w:t>
            </w:r>
          </w:p>
        </w:tc>
      </w:tr>
      <w:tr w:rsidR="00D7446E" w:rsidRPr="004D3B3F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7446E" w:rsidRPr="004D3B3F" w:rsidRDefault="00D7446E" w:rsidP="00D7446E">
            <w:pPr>
              <w:widowControl w:val="0"/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>6. POUCZENIE</w:t>
            </w:r>
          </w:p>
        </w:tc>
      </w:tr>
      <w:tr w:rsidR="00D7446E" w:rsidRPr="004D3B3F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6E" w:rsidRPr="004D3B3F" w:rsidRDefault="00D7446E" w:rsidP="00D7446E">
            <w:pPr>
              <w:widowControl w:val="0"/>
              <w:spacing w:before="120" w:line="276" w:lineRule="auto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Kierownikowi jednostki kontrolowanej lub osobie pełniącej jego obowiązki przysługuje prawo zgłoszenia w 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4D3B3F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footnoteReference w:id="2"/>
            </w:r>
          </w:p>
          <w:p w:rsidR="00D7446E" w:rsidRPr="004D3B3F" w:rsidRDefault="00D7446E" w:rsidP="00D7446E">
            <w:pPr>
              <w:widowControl w:val="0"/>
              <w:spacing w:line="276" w:lineRule="auto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D7446E" w:rsidRPr="004D3B3F" w:rsidRDefault="00D7446E" w:rsidP="00D7446E">
            <w:pPr>
              <w:widowControl w:val="0"/>
              <w:spacing w:after="120" w:line="276" w:lineRule="auto"/>
              <w:ind w:firstLine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D7446E" w:rsidRPr="004D3B3F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7446E" w:rsidRPr="004D3B3F" w:rsidRDefault="00D7446E" w:rsidP="00D7446E">
            <w:pPr>
              <w:widowControl w:val="0"/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D7446E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6E" w:rsidRPr="004B3347" w:rsidRDefault="00D7446E" w:rsidP="00D7446E">
            <w:pPr>
              <w:widowControl w:val="0"/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Kontrolę wpisano do Książki </w:t>
            </w:r>
            <w:r w:rsidRPr="00404FA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Kontroli </w:t>
            </w:r>
            <w:r w:rsidR="00D56A00">
              <w:rPr>
                <w:rFonts w:asciiTheme="minorHAnsi" w:hAnsiTheme="minorHAnsi" w:cstheme="minorHAnsi"/>
                <w:bCs/>
                <w:sz w:val="22"/>
                <w:szCs w:val="22"/>
              </w:rPr>
              <w:t>(…)</w:t>
            </w:r>
          </w:p>
        </w:tc>
      </w:tr>
      <w:tr w:rsidR="00D7446E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7446E" w:rsidRPr="004D3B3F" w:rsidRDefault="00D7446E" w:rsidP="00D7446E">
            <w:pPr>
              <w:widowControl w:val="0"/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>Informację pokontrolną sporządzono w dwóch jednobrzmiących egzemplarzach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>po jednym dla każdej ze Stron.</w:t>
            </w:r>
          </w:p>
        </w:tc>
      </w:tr>
    </w:tbl>
    <w:p w:rsidR="0070426E" w:rsidRPr="004D3B3F" w:rsidRDefault="00E431F3" w:rsidP="007C1778">
      <w:pPr>
        <w:tabs>
          <w:tab w:val="left" w:pos="5245"/>
        </w:tabs>
        <w:spacing w:before="600" w:line="276" w:lineRule="auto"/>
        <w:ind w:firstLine="567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D3B3F">
        <w:rPr>
          <w:rFonts w:asciiTheme="minorHAnsi" w:hAnsiTheme="minorHAnsi" w:cstheme="minorHAnsi"/>
          <w:b/>
          <w:sz w:val="22"/>
          <w:szCs w:val="22"/>
        </w:rPr>
        <w:t>BENEFICJENT</w:t>
      </w:r>
      <w:r w:rsidRPr="004D3B3F">
        <w:rPr>
          <w:rFonts w:asciiTheme="minorHAnsi" w:hAnsiTheme="minorHAnsi" w:cstheme="minorHAnsi"/>
          <w:b/>
          <w:sz w:val="22"/>
          <w:szCs w:val="22"/>
        </w:rPr>
        <w:tab/>
      </w:r>
      <w:r w:rsidRPr="004D3B3F">
        <w:rPr>
          <w:rFonts w:asciiTheme="minorHAnsi" w:hAnsiTheme="minorHAnsi" w:cstheme="minorHAnsi"/>
          <w:b/>
          <w:sz w:val="22"/>
          <w:szCs w:val="22"/>
        </w:rPr>
        <w:tab/>
      </w:r>
      <w:r w:rsidR="0070426E" w:rsidRPr="004D3B3F">
        <w:rPr>
          <w:rFonts w:asciiTheme="minorHAnsi" w:hAnsiTheme="minorHAnsi" w:cstheme="minorHAnsi"/>
          <w:b/>
          <w:sz w:val="22"/>
          <w:szCs w:val="22"/>
        </w:rPr>
        <w:t>OSOBY KONTROLUJĄCE</w:t>
      </w:r>
    </w:p>
    <w:p w:rsidR="0070426E" w:rsidRPr="004D3B3F" w:rsidRDefault="00E431F3" w:rsidP="004D3B3F">
      <w:pPr>
        <w:tabs>
          <w:tab w:val="left" w:pos="5103"/>
          <w:tab w:val="left" w:pos="5245"/>
        </w:tabs>
        <w:spacing w:before="1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3B3F">
        <w:rPr>
          <w:rFonts w:asciiTheme="minorHAnsi" w:hAnsiTheme="minorHAnsi" w:cstheme="minorHAnsi"/>
          <w:b/>
          <w:sz w:val="22"/>
          <w:szCs w:val="22"/>
        </w:rPr>
        <w:tab/>
      </w:r>
      <w:r w:rsidRPr="004D3B3F">
        <w:rPr>
          <w:rFonts w:asciiTheme="minorHAnsi" w:hAnsiTheme="minorHAnsi" w:cstheme="minorHAnsi"/>
          <w:b/>
          <w:sz w:val="22"/>
          <w:szCs w:val="22"/>
        </w:rPr>
        <w:tab/>
      </w:r>
      <w:r w:rsidRPr="004D3B3F">
        <w:rPr>
          <w:rFonts w:asciiTheme="minorHAnsi" w:hAnsiTheme="minorHAnsi" w:cstheme="minorHAnsi"/>
          <w:b/>
          <w:sz w:val="22"/>
          <w:szCs w:val="22"/>
        </w:rPr>
        <w:tab/>
        <w:t xml:space="preserve">               </w:t>
      </w:r>
      <w:r w:rsidRPr="004D3B3F">
        <w:rPr>
          <w:rFonts w:asciiTheme="minorHAnsi" w:hAnsiTheme="minorHAnsi" w:cstheme="minorHAnsi"/>
          <w:b/>
          <w:sz w:val="22"/>
          <w:szCs w:val="22"/>
        </w:rPr>
        <w:tab/>
      </w:r>
      <w:r w:rsidR="0070426E" w:rsidRPr="004D3B3F">
        <w:rPr>
          <w:rFonts w:asciiTheme="minorHAnsi" w:hAnsiTheme="minorHAnsi" w:cstheme="minorHAnsi"/>
          <w:b/>
          <w:sz w:val="22"/>
          <w:szCs w:val="22"/>
        </w:rPr>
        <w:tab/>
        <w:t xml:space="preserve">                </w:t>
      </w:r>
    </w:p>
    <w:p w:rsidR="0070426E" w:rsidRPr="004D3B3F" w:rsidRDefault="005E5D7A" w:rsidP="00255519">
      <w:pPr>
        <w:pStyle w:val="Nagwek"/>
        <w:tabs>
          <w:tab w:val="left" w:pos="708"/>
          <w:tab w:val="left" w:pos="5245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B3F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4D3B3F">
        <w:rPr>
          <w:rFonts w:asciiTheme="minorHAnsi" w:hAnsiTheme="minorHAnsi" w:cstheme="minorHAnsi"/>
          <w:sz w:val="22"/>
          <w:szCs w:val="22"/>
        </w:rPr>
        <w:tab/>
      </w:r>
      <w:r w:rsidRPr="004D3B3F">
        <w:rPr>
          <w:rFonts w:asciiTheme="minorHAnsi" w:hAnsiTheme="minorHAnsi" w:cstheme="minorHAnsi"/>
          <w:sz w:val="22"/>
          <w:szCs w:val="22"/>
        </w:rPr>
        <w:tab/>
      </w:r>
      <w:r w:rsidR="00486F48" w:rsidRPr="004D3B3F">
        <w:rPr>
          <w:rFonts w:asciiTheme="minorHAnsi" w:hAnsiTheme="minorHAnsi" w:cstheme="minorHAnsi"/>
          <w:sz w:val="22"/>
          <w:szCs w:val="22"/>
        </w:rPr>
        <w:t xml:space="preserve">1. </w:t>
      </w:r>
      <w:r w:rsidR="0028770D" w:rsidRPr="004D3B3F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:rsidR="0070426E" w:rsidRPr="004D3B3F" w:rsidRDefault="0070426E" w:rsidP="00D669A8">
      <w:pPr>
        <w:pStyle w:val="Nagwek"/>
        <w:tabs>
          <w:tab w:val="left" w:pos="708"/>
          <w:tab w:val="left" w:pos="5245"/>
        </w:tabs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B3F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="005E5D7A" w:rsidRPr="004D3B3F">
        <w:rPr>
          <w:rFonts w:asciiTheme="minorHAnsi" w:hAnsiTheme="minorHAnsi" w:cstheme="minorHAnsi"/>
          <w:sz w:val="22"/>
          <w:szCs w:val="22"/>
        </w:rPr>
        <w:tab/>
      </w:r>
      <w:r w:rsidR="005E5D7A" w:rsidRPr="004D3B3F">
        <w:rPr>
          <w:rFonts w:asciiTheme="minorHAnsi" w:hAnsiTheme="minorHAnsi" w:cstheme="minorHAnsi"/>
          <w:sz w:val="22"/>
          <w:szCs w:val="22"/>
        </w:rPr>
        <w:tab/>
      </w:r>
      <w:r w:rsidRPr="004D3B3F">
        <w:rPr>
          <w:rFonts w:asciiTheme="minorHAnsi" w:hAnsiTheme="minorHAnsi" w:cstheme="minorHAnsi"/>
          <w:sz w:val="22"/>
          <w:szCs w:val="22"/>
        </w:rPr>
        <w:t>2. …………………………………………………….</w:t>
      </w:r>
      <w:r w:rsidRPr="004D3B3F">
        <w:rPr>
          <w:rFonts w:asciiTheme="minorHAnsi" w:hAnsiTheme="minorHAnsi" w:cstheme="minorHAnsi"/>
          <w:sz w:val="22"/>
          <w:szCs w:val="22"/>
        </w:rPr>
        <w:tab/>
      </w:r>
    </w:p>
    <w:p w:rsidR="00AC4188" w:rsidRDefault="0070426E" w:rsidP="00D669A8">
      <w:pPr>
        <w:pStyle w:val="Nagwek"/>
        <w:tabs>
          <w:tab w:val="left" w:pos="708"/>
          <w:tab w:val="left" w:pos="5245"/>
        </w:tabs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B3F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="005E5D7A" w:rsidRPr="004D3B3F">
        <w:rPr>
          <w:rFonts w:asciiTheme="minorHAnsi" w:hAnsiTheme="minorHAnsi" w:cstheme="minorHAnsi"/>
          <w:sz w:val="22"/>
          <w:szCs w:val="22"/>
        </w:rPr>
        <w:tab/>
      </w:r>
      <w:r w:rsidR="005E5D7A" w:rsidRPr="004D3B3F">
        <w:rPr>
          <w:rFonts w:asciiTheme="minorHAnsi" w:hAnsiTheme="minorHAnsi" w:cstheme="minorHAnsi"/>
          <w:sz w:val="22"/>
          <w:szCs w:val="22"/>
        </w:rPr>
        <w:tab/>
      </w:r>
      <w:r w:rsidRPr="004D3B3F">
        <w:rPr>
          <w:rFonts w:asciiTheme="minorHAnsi" w:hAnsiTheme="minorHAnsi" w:cstheme="minorHAnsi"/>
          <w:sz w:val="22"/>
          <w:szCs w:val="22"/>
        </w:rPr>
        <w:t>3. …………………………………………………….</w:t>
      </w:r>
    </w:p>
    <w:p w:rsidR="003B5038" w:rsidRPr="004D3B3F" w:rsidRDefault="003B5038" w:rsidP="00D669A8">
      <w:pPr>
        <w:pStyle w:val="Nagwek"/>
        <w:tabs>
          <w:tab w:val="left" w:pos="708"/>
          <w:tab w:val="left" w:pos="5245"/>
        </w:tabs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B3F">
        <w:rPr>
          <w:rFonts w:asciiTheme="minorHAnsi" w:hAnsiTheme="minorHAnsi" w:cstheme="minorHAnsi"/>
          <w:sz w:val="22"/>
          <w:szCs w:val="22"/>
        </w:rPr>
        <w:tab/>
      </w:r>
      <w:r w:rsidRPr="004D3B3F">
        <w:rPr>
          <w:rFonts w:asciiTheme="minorHAnsi" w:hAnsiTheme="minorHAnsi" w:cstheme="minorHAnsi"/>
          <w:sz w:val="22"/>
          <w:szCs w:val="22"/>
        </w:rPr>
        <w:tab/>
      </w:r>
    </w:p>
    <w:p w:rsidR="0070426E" w:rsidRPr="004D3B3F" w:rsidRDefault="0070426E" w:rsidP="004D3B3F">
      <w:pPr>
        <w:pStyle w:val="Nagwek"/>
        <w:tabs>
          <w:tab w:val="left" w:pos="708"/>
        </w:tabs>
        <w:spacing w:line="276" w:lineRule="auto"/>
        <w:ind w:left="-851"/>
        <w:jc w:val="both"/>
        <w:rPr>
          <w:rFonts w:asciiTheme="minorHAnsi" w:hAnsiTheme="minorHAnsi" w:cstheme="minorHAnsi"/>
          <w:sz w:val="22"/>
          <w:szCs w:val="22"/>
        </w:rPr>
      </w:pPr>
      <w:r w:rsidRPr="004D3B3F">
        <w:rPr>
          <w:rFonts w:asciiTheme="minorHAnsi" w:hAnsiTheme="minorHAnsi" w:cstheme="minorHAnsi"/>
          <w:i/>
          <w:sz w:val="22"/>
          <w:szCs w:val="22"/>
        </w:rPr>
        <w:t>Kontrasygnata Skarbnika/Głównego Księgowego</w:t>
      </w:r>
      <w:r w:rsidRPr="004D3B3F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3"/>
      </w:r>
      <w:r w:rsidRPr="004D3B3F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</w:p>
    <w:p w:rsidR="00141012" w:rsidRPr="004D3B3F" w:rsidRDefault="0070426E" w:rsidP="00D669A8">
      <w:pPr>
        <w:pStyle w:val="Nagwek"/>
        <w:tabs>
          <w:tab w:val="left" w:pos="708"/>
        </w:tabs>
        <w:spacing w:line="276" w:lineRule="auto"/>
        <w:ind w:left="-851"/>
        <w:jc w:val="right"/>
        <w:rPr>
          <w:rFonts w:asciiTheme="minorHAnsi" w:hAnsiTheme="minorHAnsi" w:cstheme="minorHAnsi"/>
          <w:sz w:val="22"/>
          <w:szCs w:val="22"/>
        </w:rPr>
      </w:pPr>
      <w:r w:rsidRPr="004D3B3F">
        <w:rPr>
          <w:rFonts w:asciiTheme="minorHAnsi" w:hAnsiTheme="minorHAnsi" w:cstheme="minorHAnsi"/>
          <w:sz w:val="22"/>
          <w:szCs w:val="22"/>
        </w:rPr>
        <w:t xml:space="preserve">                            (miejsce i data) </w:t>
      </w:r>
      <w:r w:rsidR="00946793" w:rsidRPr="004D3B3F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="007C1778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946793" w:rsidRPr="004D3B3F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D669A8" w:rsidRPr="00D56766">
        <w:rPr>
          <w:rFonts w:asciiTheme="minorHAnsi" w:hAnsiTheme="minorHAnsi" w:cstheme="minorHAnsi"/>
          <w:sz w:val="22"/>
          <w:szCs w:val="22"/>
        </w:rPr>
        <w:t xml:space="preserve">Gdańsk, dnia </w:t>
      </w:r>
      <w:r w:rsidR="007C1778">
        <w:rPr>
          <w:rFonts w:asciiTheme="minorHAnsi" w:hAnsiTheme="minorHAnsi" w:cstheme="minorHAnsi"/>
          <w:sz w:val="22"/>
          <w:szCs w:val="22"/>
        </w:rPr>
        <w:t>….</w:t>
      </w:r>
      <w:r w:rsidR="00D669A8" w:rsidRPr="00D56766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B17A61" w:rsidRPr="004D3B3F" w:rsidRDefault="00B17A61" w:rsidP="004D3B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0426E" w:rsidRPr="004D3B3F" w:rsidRDefault="0070426E" w:rsidP="00D669A8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  <w:r w:rsidRPr="004D3B3F">
        <w:rPr>
          <w:rFonts w:asciiTheme="minorHAnsi" w:hAnsiTheme="minorHAnsi" w:cstheme="minorHAnsi"/>
          <w:sz w:val="22"/>
          <w:szCs w:val="22"/>
        </w:rPr>
        <w:t xml:space="preserve">………..……………………………………….                                      </w:t>
      </w:r>
      <w:r w:rsidRPr="004D3B3F">
        <w:rPr>
          <w:rFonts w:asciiTheme="minorHAnsi" w:hAnsiTheme="minorHAnsi" w:cstheme="minorHAnsi"/>
          <w:sz w:val="22"/>
          <w:szCs w:val="22"/>
        </w:rPr>
        <w:tab/>
      </w:r>
      <w:r w:rsidRPr="004D3B3F">
        <w:rPr>
          <w:rFonts w:asciiTheme="minorHAnsi" w:hAnsiTheme="minorHAnsi" w:cstheme="minorHAnsi"/>
          <w:sz w:val="22"/>
          <w:szCs w:val="22"/>
        </w:rPr>
        <w:tab/>
        <w:t xml:space="preserve">    …….…………………………………………   </w:t>
      </w:r>
    </w:p>
    <w:p w:rsidR="0070426E" w:rsidRPr="004D3B3F" w:rsidRDefault="0070426E" w:rsidP="004D3B3F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4D3B3F">
        <w:rPr>
          <w:rFonts w:asciiTheme="minorHAnsi" w:hAnsiTheme="minorHAnsi" w:cstheme="minorHAnsi"/>
          <w:i/>
          <w:sz w:val="22"/>
          <w:szCs w:val="22"/>
        </w:rPr>
        <w:t xml:space="preserve">Pieczęć i podpis Kierownika </w:t>
      </w:r>
      <w:r w:rsidR="005E5D7A" w:rsidRPr="004D3B3F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="004B65E0" w:rsidRPr="004D3B3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</w:t>
      </w:r>
      <w:r w:rsidRPr="004D3B3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Pieczęć i podpis Dyrektora DPR/</w:t>
      </w:r>
    </w:p>
    <w:p w:rsidR="009A174D" w:rsidRPr="004D3B3F" w:rsidRDefault="00075F5E" w:rsidP="004D3B3F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4D3B3F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4B65E0" w:rsidRPr="004D3B3F">
        <w:rPr>
          <w:rFonts w:asciiTheme="minorHAnsi" w:hAnsiTheme="minorHAnsi" w:cstheme="minorHAnsi"/>
          <w:i/>
          <w:sz w:val="22"/>
          <w:szCs w:val="22"/>
        </w:rPr>
        <w:t xml:space="preserve"> Referatu Kontroli (DPR)                                                                          </w:t>
      </w:r>
      <w:r w:rsidRPr="004D3B3F"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="004B65E0" w:rsidRPr="004D3B3F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70426E" w:rsidRPr="004D3B3F">
        <w:rPr>
          <w:rFonts w:asciiTheme="minorHAnsi" w:hAnsiTheme="minorHAnsi" w:cstheme="minorHAnsi"/>
          <w:i/>
          <w:sz w:val="22"/>
          <w:szCs w:val="22"/>
        </w:rPr>
        <w:t xml:space="preserve">           Z-cy Dyrektora DPR</w:t>
      </w:r>
    </w:p>
    <w:sectPr w:rsidR="009A174D" w:rsidRPr="004D3B3F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896" w:rsidRDefault="002E6896">
      <w:r>
        <w:separator/>
      </w:r>
    </w:p>
  </w:endnote>
  <w:endnote w:type="continuationSeparator" w:id="0">
    <w:p w:rsidR="002E6896" w:rsidRDefault="002E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039199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2E6896" w:rsidRDefault="002E6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2E6896" w:rsidRPr="00124D4A" w:rsidRDefault="002E6896" w:rsidP="00124D4A">
    <w:pPr>
      <w:pStyle w:val="Stopka"/>
    </w:pPr>
    <w:r>
      <w:rPr>
        <w:noProof/>
      </w:rPr>
      <w:drawing>
        <wp:anchor distT="0" distB="0" distL="114300" distR="114300" simplePos="0" relativeHeight="251662848" behindDoc="0" locked="0" layoutInCell="1" allowOverlap="1" wp14:anchorId="148B9F58" wp14:editId="4B6C9F07">
          <wp:simplePos x="0" y="0"/>
          <wp:positionH relativeFrom="margin">
            <wp:align>center</wp:align>
          </wp:positionH>
          <wp:positionV relativeFrom="margin">
            <wp:posOffset>8954921</wp:posOffset>
          </wp:positionV>
          <wp:extent cx="6600825" cy="400050"/>
          <wp:effectExtent l="0" t="0" r="9525" b="0"/>
          <wp:wrapSquare wrapText="bothSides"/>
          <wp:docPr id="2" name="Obraz 2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896" w:rsidRPr="00B01F08" w:rsidRDefault="002E6896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A1D4761" wp14:editId="70482409">
          <wp:simplePos x="0" y="0"/>
          <wp:positionH relativeFrom="margin">
            <wp:align>center</wp:align>
          </wp:positionH>
          <wp:positionV relativeFrom="margin">
            <wp:posOffset>8878570</wp:posOffset>
          </wp:positionV>
          <wp:extent cx="6600825" cy="400050"/>
          <wp:effectExtent l="0" t="0" r="9525" b="0"/>
          <wp:wrapSquare wrapText="bothSides"/>
          <wp:docPr id="6" name="Obraz 6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896" w:rsidRDefault="002E6896">
      <w:r>
        <w:separator/>
      </w:r>
    </w:p>
  </w:footnote>
  <w:footnote w:type="continuationSeparator" w:id="0">
    <w:p w:rsidR="002E6896" w:rsidRDefault="002E6896">
      <w:r>
        <w:continuationSeparator/>
      </w:r>
    </w:p>
  </w:footnote>
  <w:footnote w:id="1">
    <w:p w:rsidR="002E6896" w:rsidRDefault="002E6896"/>
    <w:p w:rsidR="002E6896" w:rsidRPr="006A4783" w:rsidRDefault="002E6896" w:rsidP="0070426E">
      <w:pPr>
        <w:pStyle w:val="Tekstprzypisudolnego"/>
        <w:rPr>
          <w:rFonts w:asciiTheme="minorHAnsi" w:hAnsiTheme="minorHAnsi"/>
          <w:sz w:val="16"/>
          <w:szCs w:val="16"/>
        </w:rPr>
      </w:pPr>
    </w:p>
  </w:footnote>
  <w:footnote w:id="2">
    <w:p w:rsidR="002E6896" w:rsidRDefault="002E6896" w:rsidP="00E431F3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3">
    <w:p w:rsidR="002E6896" w:rsidRPr="006A4783" w:rsidRDefault="002E6896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896" w:rsidRDefault="002E6896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47BF15" wp14:editId="5E7A6FB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0" t="0" r="5715" b="2540"/>
          <wp:wrapNone/>
          <wp:docPr id="5" name="Obraz 5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05D7"/>
    <w:multiLevelType w:val="hybridMultilevel"/>
    <w:tmpl w:val="68AE30FC"/>
    <w:lvl w:ilvl="0" w:tplc="BE6E2248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6211EF"/>
    <w:multiLevelType w:val="hybridMultilevel"/>
    <w:tmpl w:val="78F6DAF8"/>
    <w:lvl w:ilvl="0" w:tplc="BE6E2248">
      <w:start w:val="1"/>
      <w:numFmt w:val="bullet"/>
      <w:lvlText w:val="–"/>
      <w:lvlJc w:val="left"/>
      <w:pPr>
        <w:ind w:left="770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F670C0E"/>
    <w:multiLevelType w:val="hybridMultilevel"/>
    <w:tmpl w:val="3A3A1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E282B"/>
    <w:multiLevelType w:val="hybridMultilevel"/>
    <w:tmpl w:val="A3044700"/>
    <w:lvl w:ilvl="0" w:tplc="BE6E2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702C6F"/>
    <w:multiLevelType w:val="hybridMultilevel"/>
    <w:tmpl w:val="CDB2A35A"/>
    <w:lvl w:ilvl="0" w:tplc="BE6E2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408B5"/>
    <w:multiLevelType w:val="hybridMultilevel"/>
    <w:tmpl w:val="0EFC43C2"/>
    <w:lvl w:ilvl="0" w:tplc="BE6E2248">
      <w:start w:val="1"/>
      <w:numFmt w:val="bullet"/>
      <w:lvlText w:val="–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B2A2AEA"/>
    <w:multiLevelType w:val="hybridMultilevel"/>
    <w:tmpl w:val="E0769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86982"/>
    <w:multiLevelType w:val="hybridMultilevel"/>
    <w:tmpl w:val="92C03952"/>
    <w:lvl w:ilvl="0" w:tplc="476C83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6D1"/>
    <w:multiLevelType w:val="hybridMultilevel"/>
    <w:tmpl w:val="71205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04B82"/>
    <w:multiLevelType w:val="hybridMultilevel"/>
    <w:tmpl w:val="7C6CA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75148"/>
    <w:multiLevelType w:val="hybridMultilevel"/>
    <w:tmpl w:val="19FAFD90"/>
    <w:lvl w:ilvl="0" w:tplc="BE6E2248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E46A40"/>
    <w:multiLevelType w:val="multilevel"/>
    <w:tmpl w:val="359AA29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5" w:hanging="1440"/>
      </w:pPr>
      <w:rPr>
        <w:rFonts w:hint="default"/>
      </w:rPr>
    </w:lvl>
  </w:abstractNum>
  <w:abstractNum w:abstractNumId="14" w15:restartNumberingAfterBreak="0">
    <w:nsid w:val="4E526D0E"/>
    <w:multiLevelType w:val="hybridMultilevel"/>
    <w:tmpl w:val="F10E3ABA"/>
    <w:lvl w:ilvl="0" w:tplc="5A20E07C">
      <w:start w:val="1"/>
      <w:numFmt w:val="bullet"/>
      <w:lvlText w:val="-"/>
      <w:lvlJc w:val="left"/>
      <w:pPr>
        <w:ind w:left="1854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E7A5E55"/>
    <w:multiLevelType w:val="hybridMultilevel"/>
    <w:tmpl w:val="AD287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03EC4"/>
    <w:multiLevelType w:val="hybridMultilevel"/>
    <w:tmpl w:val="46605746"/>
    <w:lvl w:ilvl="0" w:tplc="BE6E2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64BC2"/>
    <w:multiLevelType w:val="hybridMultilevel"/>
    <w:tmpl w:val="4E50B964"/>
    <w:lvl w:ilvl="0" w:tplc="BE6E2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84DBE"/>
    <w:multiLevelType w:val="hybridMultilevel"/>
    <w:tmpl w:val="911ED2E0"/>
    <w:lvl w:ilvl="0" w:tplc="BE6E2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E48A9"/>
    <w:multiLevelType w:val="hybridMultilevel"/>
    <w:tmpl w:val="4992C9FE"/>
    <w:lvl w:ilvl="0" w:tplc="BE6E2248">
      <w:start w:val="1"/>
      <w:numFmt w:val="bullet"/>
      <w:lvlText w:val="–"/>
      <w:lvlJc w:val="left"/>
      <w:pPr>
        <w:ind w:left="607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0" w15:restartNumberingAfterBreak="0">
    <w:nsid w:val="5F2847B0"/>
    <w:multiLevelType w:val="hybridMultilevel"/>
    <w:tmpl w:val="DD70A1B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65D5001"/>
    <w:multiLevelType w:val="hybridMultilevel"/>
    <w:tmpl w:val="191494D8"/>
    <w:lvl w:ilvl="0" w:tplc="BE6E2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6158D"/>
    <w:multiLevelType w:val="hybridMultilevel"/>
    <w:tmpl w:val="E296425A"/>
    <w:lvl w:ilvl="0" w:tplc="0415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3" w15:restartNumberingAfterBreak="0">
    <w:nsid w:val="6C362D42"/>
    <w:multiLevelType w:val="hybridMultilevel"/>
    <w:tmpl w:val="DE34F006"/>
    <w:lvl w:ilvl="0" w:tplc="BE6E2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C34EF"/>
    <w:multiLevelType w:val="hybridMultilevel"/>
    <w:tmpl w:val="DD2ED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218D9"/>
    <w:multiLevelType w:val="hybridMultilevel"/>
    <w:tmpl w:val="85CE9C66"/>
    <w:lvl w:ilvl="0" w:tplc="BE6E2248">
      <w:start w:val="1"/>
      <w:numFmt w:val="bullet"/>
      <w:lvlText w:val="–"/>
      <w:lvlJc w:val="left"/>
      <w:pPr>
        <w:ind w:left="60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6" w15:restartNumberingAfterBreak="0">
    <w:nsid w:val="789B36C0"/>
    <w:multiLevelType w:val="hybridMultilevel"/>
    <w:tmpl w:val="47FCDCC6"/>
    <w:lvl w:ilvl="0" w:tplc="BE6E2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4"/>
  </w:num>
  <w:num w:numId="5">
    <w:abstractNumId w:val="19"/>
  </w:num>
  <w:num w:numId="6">
    <w:abstractNumId w:val="12"/>
  </w:num>
  <w:num w:numId="7">
    <w:abstractNumId w:val="6"/>
  </w:num>
  <w:num w:numId="8">
    <w:abstractNumId w:val="21"/>
  </w:num>
  <w:num w:numId="9">
    <w:abstractNumId w:val="26"/>
  </w:num>
  <w:num w:numId="10">
    <w:abstractNumId w:val="5"/>
  </w:num>
  <w:num w:numId="11">
    <w:abstractNumId w:val="1"/>
  </w:num>
  <w:num w:numId="12">
    <w:abstractNumId w:val="16"/>
  </w:num>
  <w:num w:numId="13">
    <w:abstractNumId w:val="3"/>
  </w:num>
  <w:num w:numId="14">
    <w:abstractNumId w:val="25"/>
  </w:num>
  <w:num w:numId="15">
    <w:abstractNumId w:val="17"/>
  </w:num>
  <w:num w:numId="16">
    <w:abstractNumId w:val="4"/>
  </w:num>
  <w:num w:numId="17">
    <w:abstractNumId w:val="0"/>
  </w:num>
  <w:num w:numId="18">
    <w:abstractNumId w:val="18"/>
  </w:num>
  <w:num w:numId="19">
    <w:abstractNumId w:val="23"/>
  </w:num>
  <w:num w:numId="20">
    <w:abstractNumId w:val="10"/>
  </w:num>
  <w:num w:numId="21">
    <w:abstractNumId w:val="8"/>
  </w:num>
  <w:num w:numId="22">
    <w:abstractNumId w:val="9"/>
  </w:num>
  <w:num w:numId="23">
    <w:abstractNumId w:val="20"/>
  </w:num>
  <w:num w:numId="24">
    <w:abstractNumId w:val="2"/>
  </w:num>
  <w:num w:numId="25">
    <w:abstractNumId w:val="7"/>
  </w:num>
  <w:num w:numId="26">
    <w:abstractNumId w:val="11"/>
  </w:num>
  <w:num w:numId="27">
    <w:abstractNumId w:val="15"/>
  </w:num>
  <w:num w:numId="28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26E6271-5B86-4CD9-94D9-63017CC1DAC8}"/>
  </w:docVars>
  <w:rsids>
    <w:rsidRoot w:val="00674496"/>
    <w:rsid w:val="0000105F"/>
    <w:rsid w:val="00003DC5"/>
    <w:rsid w:val="00005AE9"/>
    <w:rsid w:val="000075D1"/>
    <w:rsid w:val="000121B2"/>
    <w:rsid w:val="000130CE"/>
    <w:rsid w:val="00014737"/>
    <w:rsid w:val="00014D1A"/>
    <w:rsid w:val="000165ED"/>
    <w:rsid w:val="000203AB"/>
    <w:rsid w:val="0002046D"/>
    <w:rsid w:val="00020AD6"/>
    <w:rsid w:val="00020D3E"/>
    <w:rsid w:val="0002351C"/>
    <w:rsid w:val="00025256"/>
    <w:rsid w:val="000254D0"/>
    <w:rsid w:val="00025EE2"/>
    <w:rsid w:val="00026C69"/>
    <w:rsid w:val="000273BB"/>
    <w:rsid w:val="000306D9"/>
    <w:rsid w:val="00030D40"/>
    <w:rsid w:val="00030EB8"/>
    <w:rsid w:val="00031BAE"/>
    <w:rsid w:val="00031FCA"/>
    <w:rsid w:val="00032D1A"/>
    <w:rsid w:val="000330ED"/>
    <w:rsid w:val="00033D07"/>
    <w:rsid w:val="00034E98"/>
    <w:rsid w:val="00036F5D"/>
    <w:rsid w:val="0003755D"/>
    <w:rsid w:val="0003757C"/>
    <w:rsid w:val="00037E09"/>
    <w:rsid w:val="00037FFE"/>
    <w:rsid w:val="00040F53"/>
    <w:rsid w:val="000418B8"/>
    <w:rsid w:val="00044B73"/>
    <w:rsid w:val="00044F3E"/>
    <w:rsid w:val="00045E2D"/>
    <w:rsid w:val="0004769F"/>
    <w:rsid w:val="00050EC5"/>
    <w:rsid w:val="00052652"/>
    <w:rsid w:val="000558E3"/>
    <w:rsid w:val="00055AAA"/>
    <w:rsid w:val="00056C17"/>
    <w:rsid w:val="000573B5"/>
    <w:rsid w:val="000604F6"/>
    <w:rsid w:val="00060635"/>
    <w:rsid w:val="0006085A"/>
    <w:rsid w:val="00060A01"/>
    <w:rsid w:val="0006115A"/>
    <w:rsid w:val="00061F20"/>
    <w:rsid w:val="000628F9"/>
    <w:rsid w:val="00066EEF"/>
    <w:rsid w:val="00067051"/>
    <w:rsid w:val="000709E8"/>
    <w:rsid w:val="00071F82"/>
    <w:rsid w:val="00072B3A"/>
    <w:rsid w:val="00074EBE"/>
    <w:rsid w:val="00075F5E"/>
    <w:rsid w:val="0008025E"/>
    <w:rsid w:val="00080D83"/>
    <w:rsid w:val="0008230C"/>
    <w:rsid w:val="000852F2"/>
    <w:rsid w:val="0008681B"/>
    <w:rsid w:val="000915F5"/>
    <w:rsid w:val="00094D00"/>
    <w:rsid w:val="0009605C"/>
    <w:rsid w:val="00097665"/>
    <w:rsid w:val="000A1F1F"/>
    <w:rsid w:val="000A3014"/>
    <w:rsid w:val="000A45F7"/>
    <w:rsid w:val="000A6511"/>
    <w:rsid w:val="000B0404"/>
    <w:rsid w:val="000B05D8"/>
    <w:rsid w:val="000B2BB7"/>
    <w:rsid w:val="000B2D2B"/>
    <w:rsid w:val="000B4311"/>
    <w:rsid w:val="000B5947"/>
    <w:rsid w:val="000B6A67"/>
    <w:rsid w:val="000B6F6F"/>
    <w:rsid w:val="000C060F"/>
    <w:rsid w:val="000C14F2"/>
    <w:rsid w:val="000C5FEB"/>
    <w:rsid w:val="000D11F1"/>
    <w:rsid w:val="000D1B35"/>
    <w:rsid w:val="000D1CA0"/>
    <w:rsid w:val="000D245B"/>
    <w:rsid w:val="000D283E"/>
    <w:rsid w:val="000D3A58"/>
    <w:rsid w:val="000D5B7C"/>
    <w:rsid w:val="000D6A9C"/>
    <w:rsid w:val="000E0D9F"/>
    <w:rsid w:val="000E14CF"/>
    <w:rsid w:val="000E21D5"/>
    <w:rsid w:val="000E2517"/>
    <w:rsid w:val="000E2880"/>
    <w:rsid w:val="000E4B69"/>
    <w:rsid w:val="000E5407"/>
    <w:rsid w:val="000E6FAB"/>
    <w:rsid w:val="000E7C6D"/>
    <w:rsid w:val="000F00F9"/>
    <w:rsid w:val="000F09E5"/>
    <w:rsid w:val="000F0FC9"/>
    <w:rsid w:val="000F2A0A"/>
    <w:rsid w:val="000F2B69"/>
    <w:rsid w:val="000F3896"/>
    <w:rsid w:val="000F3918"/>
    <w:rsid w:val="000F50C3"/>
    <w:rsid w:val="000F5754"/>
    <w:rsid w:val="000F61F8"/>
    <w:rsid w:val="000F6F8E"/>
    <w:rsid w:val="000F7293"/>
    <w:rsid w:val="001000A2"/>
    <w:rsid w:val="0010637D"/>
    <w:rsid w:val="001065D1"/>
    <w:rsid w:val="00111319"/>
    <w:rsid w:val="0011265E"/>
    <w:rsid w:val="00114276"/>
    <w:rsid w:val="00115E34"/>
    <w:rsid w:val="00117AE6"/>
    <w:rsid w:val="00120A66"/>
    <w:rsid w:val="00121DCB"/>
    <w:rsid w:val="0012207A"/>
    <w:rsid w:val="001226FC"/>
    <w:rsid w:val="001249E9"/>
    <w:rsid w:val="00124D4A"/>
    <w:rsid w:val="0012719D"/>
    <w:rsid w:val="0012786E"/>
    <w:rsid w:val="00130B23"/>
    <w:rsid w:val="00131C48"/>
    <w:rsid w:val="00133552"/>
    <w:rsid w:val="00133A0C"/>
    <w:rsid w:val="00136FE2"/>
    <w:rsid w:val="00137BE6"/>
    <w:rsid w:val="00140C86"/>
    <w:rsid w:val="00141012"/>
    <w:rsid w:val="00141215"/>
    <w:rsid w:val="00141D06"/>
    <w:rsid w:val="00142995"/>
    <w:rsid w:val="00143C95"/>
    <w:rsid w:val="0014422A"/>
    <w:rsid w:val="00145A87"/>
    <w:rsid w:val="00147A8B"/>
    <w:rsid w:val="00150269"/>
    <w:rsid w:val="0015303F"/>
    <w:rsid w:val="00154659"/>
    <w:rsid w:val="00155334"/>
    <w:rsid w:val="00155A90"/>
    <w:rsid w:val="001562A5"/>
    <w:rsid w:val="0015722E"/>
    <w:rsid w:val="0015754C"/>
    <w:rsid w:val="001613E0"/>
    <w:rsid w:val="00161901"/>
    <w:rsid w:val="0016415B"/>
    <w:rsid w:val="001661EA"/>
    <w:rsid w:val="001668B9"/>
    <w:rsid w:val="00166AD6"/>
    <w:rsid w:val="00172633"/>
    <w:rsid w:val="001735DC"/>
    <w:rsid w:val="001738F9"/>
    <w:rsid w:val="00173BC2"/>
    <w:rsid w:val="00173F51"/>
    <w:rsid w:val="0017472C"/>
    <w:rsid w:val="00174B6B"/>
    <w:rsid w:val="001756B9"/>
    <w:rsid w:val="00180DF3"/>
    <w:rsid w:val="00183A65"/>
    <w:rsid w:val="00183B01"/>
    <w:rsid w:val="00185942"/>
    <w:rsid w:val="00187AA2"/>
    <w:rsid w:val="0019016C"/>
    <w:rsid w:val="00191DBF"/>
    <w:rsid w:val="00191EAD"/>
    <w:rsid w:val="001937DC"/>
    <w:rsid w:val="00193F4B"/>
    <w:rsid w:val="0019403B"/>
    <w:rsid w:val="00194191"/>
    <w:rsid w:val="00195058"/>
    <w:rsid w:val="001959F2"/>
    <w:rsid w:val="001A1099"/>
    <w:rsid w:val="001A1EC3"/>
    <w:rsid w:val="001A2CA4"/>
    <w:rsid w:val="001A4441"/>
    <w:rsid w:val="001A5520"/>
    <w:rsid w:val="001A57FF"/>
    <w:rsid w:val="001B1F2E"/>
    <w:rsid w:val="001B210F"/>
    <w:rsid w:val="001B21C8"/>
    <w:rsid w:val="001B26A7"/>
    <w:rsid w:val="001B2827"/>
    <w:rsid w:val="001B352B"/>
    <w:rsid w:val="001B5B06"/>
    <w:rsid w:val="001B778F"/>
    <w:rsid w:val="001B7F83"/>
    <w:rsid w:val="001C01CE"/>
    <w:rsid w:val="001C2073"/>
    <w:rsid w:val="001C3A90"/>
    <w:rsid w:val="001C3D3D"/>
    <w:rsid w:val="001C4F4D"/>
    <w:rsid w:val="001C5414"/>
    <w:rsid w:val="001C5434"/>
    <w:rsid w:val="001C5486"/>
    <w:rsid w:val="001C6269"/>
    <w:rsid w:val="001C6E2C"/>
    <w:rsid w:val="001C70C0"/>
    <w:rsid w:val="001D08A9"/>
    <w:rsid w:val="001D35F8"/>
    <w:rsid w:val="001D5672"/>
    <w:rsid w:val="001E0484"/>
    <w:rsid w:val="001E0FCC"/>
    <w:rsid w:val="001E1698"/>
    <w:rsid w:val="001E1E86"/>
    <w:rsid w:val="001E2307"/>
    <w:rsid w:val="001E52D3"/>
    <w:rsid w:val="001E56D0"/>
    <w:rsid w:val="001E6D25"/>
    <w:rsid w:val="001E70F5"/>
    <w:rsid w:val="001F041E"/>
    <w:rsid w:val="001F115D"/>
    <w:rsid w:val="001F192F"/>
    <w:rsid w:val="001F3B35"/>
    <w:rsid w:val="001F3BD8"/>
    <w:rsid w:val="001F4B38"/>
    <w:rsid w:val="001F506E"/>
    <w:rsid w:val="001F512C"/>
    <w:rsid w:val="001F52FA"/>
    <w:rsid w:val="001F5C4A"/>
    <w:rsid w:val="001F6279"/>
    <w:rsid w:val="001F71E9"/>
    <w:rsid w:val="0020030A"/>
    <w:rsid w:val="002046A7"/>
    <w:rsid w:val="00207233"/>
    <w:rsid w:val="00207B8B"/>
    <w:rsid w:val="0021020E"/>
    <w:rsid w:val="00210FB3"/>
    <w:rsid w:val="0021298A"/>
    <w:rsid w:val="002133C2"/>
    <w:rsid w:val="00213799"/>
    <w:rsid w:val="00216CBB"/>
    <w:rsid w:val="00217013"/>
    <w:rsid w:val="002210A1"/>
    <w:rsid w:val="00221CB1"/>
    <w:rsid w:val="00223E68"/>
    <w:rsid w:val="00226320"/>
    <w:rsid w:val="0023056C"/>
    <w:rsid w:val="002313E1"/>
    <w:rsid w:val="00233893"/>
    <w:rsid w:val="00234A2F"/>
    <w:rsid w:val="00235F5B"/>
    <w:rsid w:val="00237B3F"/>
    <w:rsid w:val="00241C1F"/>
    <w:rsid w:val="002425AE"/>
    <w:rsid w:val="002426CA"/>
    <w:rsid w:val="00242BB3"/>
    <w:rsid w:val="00243176"/>
    <w:rsid w:val="00247446"/>
    <w:rsid w:val="00247593"/>
    <w:rsid w:val="00247EDC"/>
    <w:rsid w:val="00251914"/>
    <w:rsid w:val="00252A9D"/>
    <w:rsid w:val="002533BF"/>
    <w:rsid w:val="00254D1F"/>
    <w:rsid w:val="002551C1"/>
    <w:rsid w:val="00255519"/>
    <w:rsid w:val="00257BE4"/>
    <w:rsid w:val="0026086E"/>
    <w:rsid w:val="00261877"/>
    <w:rsid w:val="00261FAF"/>
    <w:rsid w:val="00262279"/>
    <w:rsid w:val="002625D7"/>
    <w:rsid w:val="00262893"/>
    <w:rsid w:val="00264709"/>
    <w:rsid w:val="00264DB6"/>
    <w:rsid w:val="00266AA5"/>
    <w:rsid w:val="00270AF2"/>
    <w:rsid w:val="0027120C"/>
    <w:rsid w:val="00272637"/>
    <w:rsid w:val="00273D64"/>
    <w:rsid w:val="00274006"/>
    <w:rsid w:val="002740E3"/>
    <w:rsid w:val="002747A4"/>
    <w:rsid w:val="002748C0"/>
    <w:rsid w:val="00276D62"/>
    <w:rsid w:val="002774D4"/>
    <w:rsid w:val="00280FD8"/>
    <w:rsid w:val="00281896"/>
    <w:rsid w:val="002858D1"/>
    <w:rsid w:val="00285D31"/>
    <w:rsid w:val="0028640D"/>
    <w:rsid w:val="0028770D"/>
    <w:rsid w:val="00287D98"/>
    <w:rsid w:val="00292502"/>
    <w:rsid w:val="00292641"/>
    <w:rsid w:val="00292C80"/>
    <w:rsid w:val="00292C86"/>
    <w:rsid w:val="0029452E"/>
    <w:rsid w:val="00294622"/>
    <w:rsid w:val="00297461"/>
    <w:rsid w:val="00297ABF"/>
    <w:rsid w:val="002A2430"/>
    <w:rsid w:val="002A3209"/>
    <w:rsid w:val="002A4C1C"/>
    <w:rsid w:val="002A58E7"/>
    <w:rsid w:val="002A65EE"/>
    <w:rsid w:val="002B416E"/>
    <w:rsid w:val="002B74DD"/>
    <w:rsid w:val="002B775B"/>
    <w:rsid w:val="002C0095"/>
    <w:rsid w:val="002C145A"/>
    <w:rsid w:val="002C17F0"/>
    <w:rsid w:val="002C1C78"/>
    <w:rsid w:val="002C220E"/>
    <w:rsid w:val="002C22B5"/>
    <w:rsid w:val="002C34CB"/>
    <w:rsid w:val="002C4791"/>
    <w:rsid w:val="002C4FA8"/>
    <w:rsid w:val="002C6347"/>
    <w:rsid w:val="002C6397"/>
    <w:rsid w:val="002C7601"/>
    <w:rsid w:val="002D2259"/>
    <w:rsid w:val="002D3DDD"/>
    <w:rsid w:val="002D3E02"/>
    <w:rsid w:val="002D42A0"/>
    <w:rsid w:val="002D4EC7"/>
    <w:rsid w:val="002D698C"/>
    <w:rsid w:val="002D6A16"/>
    <w:rsid w:val="002E0245"/>
    <w:rsid w:val="002E132D"/>
    <w:rsid w:val="002E1CD5"/>
    <w:rsid w:val="002E298C"/>
    <w:rsid w:val="002E3127"/>
    <w:rsid w:val="002E5CC4"/>
    <w:rsid w:val="002E6896"/>
    <w:rsid w:val="002E7394"/>
    <w:rsid w:val="002F207A"/>
    <w:rsid w:val="002F305C"/>
    <w:rsid w:val="002F331F"/>
    <w:rsid w:val="002F526B"/>
    <w:rsid w:val="002F71C3"/>
    <w:rsid w:val="002F7900"/>
    <w:rsid w:val="003004BE"/>
    <w:rsid w:val="00300730"/>
    <w:rsid w:val="00302A53"/>
    <w:rsid w:val="00302DF8"/>
    <w:rsid w:val="00304DBD"/>
    <w:rsid w:val="00305CF8"/>
    <w:rsid w:val="00312D91"/>
    <w:rsid w:val="00312DE3"/>
    <w:rsid w:val="003137C0"/>
    <w:rsid w:val="003144F7"/>
    <w:rsid w:val="003148B5"/>
    <w:rsid w:val="00320AAC"/>
    <w:rsid w:val="00320BD7"/>
    <w:rsid w:val="003212BF"/>
    <w:rsid w:val="0032244F"/>
    <w:rsid w:val="00323E1D"/>
    <w:rsid w:val="00325198"/>
    <w:rsid w:val="003251F2"/>
    <w:rsid w:val="00325632"/>
    <w:rsid w:val="00325EF6"/>
    <w:rsid w:val="0033151B"/>
    <w:rsid w:val="003322D6"/>
    <w:rsid w:val="00332481"/>
    <w:rsid w:val="00332B1E"/>
    <w:rsid w:val="00332D7F"/>
    <w:rsid w:val="0033480C"/>
    <w:rsid w:val="00336437"/>
    <w:rsid w:val="00336C6A"/>
    <w:rsid w:val="003456F4"/>
    <w:rsid w:val="003457DA"/>
    <w:rsid w:val="00345C8B"/>
    <w:rsid w:val="00345FCC"/>
    <w:rsid w:val="003464A2"/>
    <w:rsid w:val="00347D54"/>
    <w:rsid w:val="00352BAE"/>
    <w:rsid w:val="00353543"/>
    <w:rsid w:val="00353FF0"/>
    <w:rsid w:val="00354640"/>
    <w:rsid w:val="0035482A"/>
    <w:rsid w:val="003554E8"/>
    <w:rsid w:val="00356685"/>
    <w:rsid w:val="00356E9F"/>
    <w:rsid w:val="003575B8"/>
    <w:rsid w:val="00357EDD"/>
    <w:rsid w:val="0036043A"/>
    <w:rsid w:val="00360681"/>
    <w:rsid w:val="003619F2"/>
    <w:rsid w:val="003620B9"/>
    <w:rsid w:val="00362AB8"/>
    <w:rsid w:val="00362E54"/>
    <w:rsid w:val="00362E81"/>
    <w:rsid w:val="003634E0"/>
    <w:rsid w:val="00365820"/>
    <w:rsid w:val="00365936"/>
    <w:rsid w:val="00367228"/>
    <w:rsid w:val="00367C93"/>
    <w:rsid w:val="00371026"/>
    <w:rsid w:val="0037195C"/>
    <w:rsid w:val="00371DDD"/>
    <w:rsid w:val="00373127"/>
    <w:rsid w:val="0037392B"/>
    <w:rsid w:val="00377E9D"/>
    <w:rsid w:val="00381D30"/>
    <w:rsid w:val="00382464"/>
    <w:rsid w:val="00383186"/>
    <w:rsid w:val="00383529"/>
    <w:rsid w:val="00384067"/>
    <w:rsid w:val="00386960"/>
    <w:rsid w:val="00386B7B"/>
    <w:rsid w:val="0039136C"/>
    <w:rsid w:val="0039254B"/>
    <w:rsid w:val="00392579"/>
    <w:rsid w:val="0039271B"/>
    <w:rsid w:val="00392B36"/>
    <w:rsid w:val="00392F91"/>
    <w:rsid w:val="003938B9"/>
    <w:rsid w:val="00393C9F"/>
    <w:rsid w:val="0039458D"/>
    <w:rsid w:val="00396119"/>
    <w:rsid w:val="0039631E"/>
    <w:rsid w:val="0039641C"/>
    <w:rsid w:val="00397477"/>
    <w:rsid w:val="00397FB9"/>
    <w:rsid w:val="003A1878"/>
    <w:rsid w:val="003A1E4A"/>
    <w:rsid w:val="003A329A"/>
    <w:rsid w:val="003A3BA8"/>
    <w:rsid w:val="003A483E"/>
    <w:rsid w:val="003A6D07"/>
    <w:rsid w:val="003A7CBC"/>
    <w:rsid w:val="003A7E89"/>
    <w:rsid w:val="003B3243"/>
    <w:rsid w:val="003B423F"/>
    <w:rsid w:val="003B4BAD"/>
    <w:rsid w:val="003B5038"/>
    <w:rsid w:val="003B5A9E"/>
    <w:rsid w:val="003B7369"/>
    <w:rsid w:val="003B7749"/>
    <w:rsid w:val="003C002E"/>
    <w:rsid w:val="003C0B35"/>
    <w:rsid w:val="003C554F"/>
    <w:rsid w:val="003C7967"/>
    <w:rsid w:val="003C7C74"/>
    <w:rsid w:val="003C7F1B"/>
    <w:rsid w:val="003D0F4A"/>
    <w:rsid w:val="003D1577"/>
    <w:rsid w:val="003D1791"/>
    <w:rsid w:val="003D1E6C"/>
    <w:rsid w:val="003D2247"/>
    <w:rsid w:val="003D244F"/>
    <w:rsid w:val="003D5B1F"/>
    <w:rsid w:val="003D65B1"/>
    <w:rsid w:val="003D6A47"/>
    <w:rsid w:val="003E0140"/>
    <w:rsid w:val="003E16C5"/>
    <w:rsid w:val="003E2800"/>
    <w:rsid w:val="003E41B6"/>
    <w:rsid w:val="003E4A89"/>
    <w:rsid w:val="003E4CDD"/>
    <w:rsid w:val="003E58FB"/>
    <w:rsid w:val="003F0A63"/>
    <w:rsid w:val="003F0F08"/>
    <w:rsid w:val="003F12F3"/>
    <w:rsid w:val="003F419C"/>
    <w:rsid w:val="003F65C2"/>
    <w:rsid w:val="003F6B26"/>
    <w:rsid w:val="00401037"/>
    <w:rsid w:val="0040149C"/>
    <w:rsid w:val="00403717"/>
    <w:rsid w:val="004037E7"/>
    <w:rsid w:val="00404FAA"/>
    <w:rsid w:val="004061AB"/>
    <w:rsid w:val="00406226"/>
    <w:rsid w:val="00407778"/>
    <w:rsid w:val="00412C49"/>
    <w:rsid w:val="00413BAC"/>
    <w:rsid w:val="00414478"/>
    <w:rsid w:val="0041628C"/>
    <w:rsid w:val="004163DF"/>
    <w:rsid w:val="004208C0"/>
    <w:rsid w:val="00421817"/>
    <w:rsid w:val="004222EA"/>
    <w:rsid w:val="0042350C"/>
    <w:rsid w:val="00423B3C"/>
    <w:rsid w:val="00424131"/>
    <w:rsid w:val="00432413"/>
    <w:rsid w:val="00432F77"/>
    <w:rsid w:val="00433127"/>
    <w:rsid w:val="004341A6"/>
    <w:rsid w:val="004365A4"/>
    <w:rsid w:val="00436A06"/>
    <w:rsid w:val="00440B47"/>
    <w:rsid w:val="0044151D"/>
    <w:rsid w:val="004415DF"/>
    <w:rsid w:val="00443576"/>
    <w:rsid w:val="00443872"/>
    <w:rsid w:val="00447323"/>
    <w:rsid w:val="00447663"/>
    <w:rsid w:val="00452E65"/>
    <w:rsid w:val="00454219"/>
    <w:rsid w:val="00455376"/>
    <w:rsid w:val="00457C1B"/>
    <w:rsid w:val="00461DBB"/>
    <w:rsid w:val="0046208B"/>
    <w:rsid w:val="00462CC3"/>
    <w:rsid w:val="00463509"/>
    <w:rsid w:val="00464559"/>
    <w:rsid w:val="00464CD1"/>
    <w:rsid w:val="00464E48"/>
    <w:rsid w:val="0046529B"/>
    <w:rsid w:val="00466D59"/>
    <w:rsid w:val="00467565"/>
    <w:rsid w:val="00470812"/>
    <w:rsid w:val="004711A6"/>
    <w:rsid w:val="004713CC"/>
    <w:rsid w:val="00471507"/>
    <w:rsid w:val="004728E3"/>
    <w:rsid w:val="00480016"/>
    <w:rsid w:val="00482B9B"/>
    <w:rsid w:val="00483640"/>
    <w:rsid w:val="004858F4"/>
    <w:rsid w:val="004861BD"/>
    <w:rsid w:val="00486F48"/>
    <w:rsid w:val="00486FC9"/>
    <w:rsid w:val="00491612"/>
    <w:rsid w:val="00491826"/>
    <w:rsid w:val="00492BD3"/>
    <w:rsid w:val="00493934"/>
    <w:rsid w:val="00493AE2"/>
    <w:rsid w:val="00493B16"/>
    <w:rsid w:val="0049436A"/>
    <w:rsid w:val="0049459F"/>
    <w:rsid w:val="00497DF8"/>
    <w:rsid w:val="004A0AFB"/>
    <w:rsid w:val="004A1F5B"/>
    <w:rsid w:val="004A25B2"/>
    <w:rsid w:val="004A54A6"/>
    <w:rsid w:val="004A5E48"/>
    <w:rsid w:val="004A6DC2"/>
    <w:rsid w:val="004A7D6B"/>
    <w:rsid w:val="004B0002"/>
    <w:rsid w:val="004B0CC8"/>
    <w:rsid w:val="004B134B"/>
    <w:rsid w:val="004B2466"/>
    <w:rsid w:val="004B2E8D"/>
    <w:rsid w:val="004B2FC7"/>
    <w:rsid w:val="004B3347"/>
    <w:rsid w:val="004B35C0"/>
    <w:rsid w:val="004B4E92"/>
    <w:rsid w:val="004B61BA"/>
    <w:rsid w:val="004B65E0"/>
    <w:rsid w:val="004B70BD"/>
    <w:rsid w:val="004B7E75"/>
    <w:rsid w:val="004C0DB3"/>
    <w:rsid w:val="004C4019"/>
    <w:rsid w:val="004C4830"/>
    <w:rsid w:val="004C6A21"/>
    <w:rsid w:val="004C707B"/>
    <w:rsid w:val="004C775B"/>
    <w:rsid w:val="004D0901"/>
    <w:rsid w:val="004D3B3F"/>
    <w:rsid w:val="004D4CB8"/>
    <w:rsid w:val="004D66AB"/>
    <w:rsid w:val="004D6CD8"/>
    <w:rsid w:val="004D6F27"/>
    <w:rsid w:val="004E23FE"/>
    <w:rsid w:val="004E35F3"/>
    <w:rsid w:val="004E5907"/>
    <w:rsid w:val="004E608F"/>
    <w:rsid w:val="004E6B60"/>
    <w:rsid w:val="004E6C6F"/>
    <w:rsid w:val="004E6F6F"/>
    <w:rsid w:val="004E7AF3"/>
    <w:rsid w:val="004F3F94"/>
    <w:rsid w:val="004F465A"/>
    <w:rsid w:val="004F53FD"/>
    <w:rsid w:val="004F5529"/>
    <w:rsid w:val="004F6252"/>
    <w:rsid w:val="00501FEC"/>
    <w:rsid w:val="0050202C"/>
    <w:rsid w:val="00502937"/>
    <w:rsid w:val="0050402F"/>
    <w:rsid w:val="0050554D"/>
    <w:rsid w:val="00506B16"/>
    <w:rsid w:val="005101C9"/>
    <w:rsid w:val="00511DF7"/>
    <w:rsid w:val="005128C7"/>
    <w:rsid w:val="00514872"/>
    <w:rsid w:val="0051501B"/>
    <w:rsid w:val="005205F6"/>
    <w:rsid w:val="0052111D"/>
    <w:rsid w:val="005227AD"/>
    <w:rsid w:val="00523462"/>
    <w:rsid w:val="00525DBF"/>
    <w:rsid w:val="00527E57"/>
    <w:rsid w:val="00532CBA"/>
    <w:rsid w:val="005352E1"/>
    <w:rsid w:val="00540748"/>
    <w:rsid w:val="00540822"/>
    <w:rsid w:val="00543585"/>
    <w:rsid w:val="00545122"/>
    <w:rsid w:val="00546319"/>
    <w:rsid w:val="00546C29"/>
    <w:rsid w:val="00546D28"/>
    <w:rsid w:val="00550678"/>
    <w:rsid w:val="005509C9"/>
    <w:rsid w:val="00552B60"/>
    <w:rsid w:val="00552FC0"/>
    <w:rsid w:val="005539AE"/>
    <w:rsid w:val="00556697"/>
    <w:rsid w:val="00557F84"/>
    <w:rsid w:val="00560B60"/>
    <w:rsid w:val="00560F8B"/>
    <w:rsid w:val="00561331"/>
    <w:rsid w:val="00561890"/>
    <w:rsid w:val="005621F2"/>
    <w:rsid w:val="0056502D"/>
    <w:rsid w:val="005660F4"/>
    <w:rsid w:val="00566726"/>
    <w:rsid w:val="00566EB4"/>
    <w:rsid w:val="00567591"/>
    <w:rsid w:val="00567A1D"/>
    <w:rsid w:val="00567BD2"/>
    <w:rsid w:val="00573CF7"/>
    <w:rsid w:val="00574BA3"/>
    <w:rsid w:val="005760A9"/>
    <w:rsid w:val="00576CD0"/>
    <w:rsid w:val="00576EE0"/>
    <w:rsid w:val="00577507"/>
    <w:rsid w:val="00581FE7"/>
    <w:rsid w:val="00582761"/>
    <w:rsid w:val="00582A2B"/>
    <w:rsid w:val="0058463F"/>
    <w:rsid w:val="005855F7"/>
    <w:rsid w:val="00585782"/>
    <w:rsid w:val="00586D31"/>
    <w:rsid w:val="00587381"/>
    <w:rsid w:val="00590EF3"/>
    <w:rsid w:val="00591BA5"/>
    <w:rsid w:val="005926E6"/>
    <w:rsid w:val="00593DB4"/>
    <w:rsid w:val="0059443D"/>
    <w:rsid w:val="00594464"/>
    <w:rsid w:val="00596428"/>
    <w:rsid w:val="005968BE"/>
    <w:rsid w:val="00597918"/>
    <w:rsid w:val="005A16D3"/>
    <w:rsid w:val="005A19EC"/>
    <w:rsid w:val="005A26DC"/>
    <w:rsid w:val="005A2AE6"/>
    <w:rsid w:val="005A3C53"/>
    <w:rsid w:val="005A56F8"/>
    <w:rsid w:val="005A7842"/>
    <w:rsid w:val="005B1163"/>
    <w:rsid w:val="005B1ED3"/>
    <w:rsid w:val="005B3399"/>
    <w:rsid w:val="005B35B1"/>
    <w:rsid w:val="005B4131"/>
    <w:rsid w:val="005B41D2"/>
    <w:rsid w:val="005B7604"/>
    <w:rsid w:val="005C195C"/>
    <w:rsid w:val="005C22FC"/>
    <w:rsid w:val="005C6300"/>
    <w:rsid w:val="005C74A7"/>
    <w:rsid w:val="005D25F9"/>
    <w:rsid w:val="005D2805"/>
    <w:rsid w:val="005D3ACC"/>
    <w:rsid w:val="005D4839"/>
    <w:rsid w:val="005D5B4A"/>
    <w:rsid w:val="005D5D65"/>
    <w:rsid w:val="005D6DC6"/>
    <w:rsid w:val="005E0727"/>
    <w:rsid w:val="005E07CE"/>
    <w:rsid w:val="005E151C"/>
    <w:rsid w:val="005E4079"/>
    <w:rsid w:val="005E489A"/>
    <w:rsid w:val="005E514C"/>
    <w:rsid w:val="005E599A"/>
    <w:rsid w:val="005E5D7A"/>
    <w:rsid w:val="005E7053"/>
    <w:rsid w:val="005E728A"/>
    <w:rsid w:val="005E76E9"/>
    <w:rsid w:val="005F04FE"/>
    <w:rsid w:val="005F2B9E"/>
    <w:rsid w:val="005F3BF9"/>
    <w:rsid w:val="005F530B"/>
    <w:rsid w:val="005F679A"/>
    <w:rsid w:val="00600957"/>
    <w:rsid w:val="00601EDD"/>
    <w:rsid w:val="00603183"/>
    <w:rsid w:val="00603ACE"/>
    <w:rsid w:val="0060400A"/>
    <w:rsid w:val="006050CD"/>
    <w:rsid w:val="00605193"/>
    <w:rsid w:val="00605B1A"/>
    <w:rsid w:val="00605FEE"/>
    <w:rsid w:val="0060750E"/>
    <w:rsid w:val="006077DE"/>
    <w:rsid w:val="00607B7A"/>
    <w:rsid w:val="006104DE"/>
    <w:rsid w:val="00611177"/>
    <w:rsid w:val="006129E6"/>
    <w:rsid w:val="006135E2"/>
    <w:rsid w:val="00614677"/>
    <w:rsid w:val="00615EB4"/>
    <w:rsid w:val="00617A53"/>
    <w:rsid w:val="00621C6C"/>
    <w:rsid w:val="00622781"/>
    <w:rsid w:val="006266F8"/>
    <w:rsid w:val="00627CFC"/>
    <w:rsid w:val="00627D08"/>
    <w:rsid w:val="00632A7C"/>
    <w:rsid w:val="00632B13"/>
    <w:rsid w:val="00632B82"/>
    <w:rsid w:val="00633030"/>
    <w:rsid w:val="006334F9"/>
    <w:rsid w:val="00634816"/>
    <w:rsid w:val="00634E44"/>
    <w:rsid w:val="00634F35"/>
    <w:rsid w:val="006352C2"/>
    <w:rsid w:val="00637CFC"/>
    <w:rsid w:val="00640BFF"/>
    <w:rsid w:val="00641D61"/>
    <w:rsid w:val="0064347F"/>
    <w:rsid w:val="0064410C"/>
    <w:rsid w:val="0064611F"/>
    <w:rsid w:val="00646CA8"/>
    <w:rsid w:val="006474C0"/>
    <w:rsid w:val="00647E98"/>
    <w:rsid w:val="00650024"/>
    <w:rsid w:val="0065069B"/>
    <w:rsid w:val="00651B94"/>
    <w:rsid w:val="00652E9C"/>
    <w:rsid w:val="00653048"/>
    <w:rsid w:val="006576E5"/>
    <w:rsid w:val="006615F0"/>
    <w:rsid w:val="00662552"/>
    <w:rsid w:val="0066297E"/>
    <w:rsid w:val="006641BD"/>
    <w:rsid w:val="006643AE"/>
    <w:rsid w:val="00665403"/>
    <w:rsid w:val="00665481"/>
    <w:rsid w:val="00667228"/>
    <w:rsid w:val="006718FB"/>
    <w:rsid w:val="00671982"/>
    <w:rsid w:val="00671AEE"/>
    <w:rsid w:val="00671F22"/>
    <w:rsid w:val="00672735"/>
    <w:rsid w:val="00673659"/>
    <w:rsid w:val="00673743"/>
    <w:rsid w:val="00674496"/>
    <w:rsid w:val="00676FE9"/>
    <w:rsid w:val="0068065A"/>
    <w:rsid w:val="006806EA"/>
    <w:rsid w:val="00680FEA"/>
    <w:rsid w:val="0068149E"/>
    <w:rsid w:val="006816CF"/>
    <w:rsid w:val="00682467"/>
    <w:rsid w:val="006827ED"/>
    <w:rsid w:val="00683120"/>
    <w:rsid w:val="00683327"/>
    <w:rsid w:val="006856CF"/>
    <w:rsid w:val="00686014"/>
    <w:rsid w:val="00687886"/>
    <w:rsid w:val="00691843"/>
    <w:rsid w:val="00692509"/>
    <w:rsid w:val="0069621B"/>
    <w:rsid w:val="00696DFF"/>
    <w:rsid w:val="0069712F"/>
    <w:rsid w:val="006A080F"/>
    <w:rsid w:val="006A0C98"/>
    <w:rsid w:val="006A12C3"/>
    <w:rsid w:val="006A16AE"/>
    <w:rsid w:val="006A50A9"/>
    <w:rsid w:val="006A5D91"/>
    <w:rsid w:val="006A62FA"/>
    <w:rsid w:val="006A752E"/>
    <w:rsid w:val="006A7619"/>
    <w:rsid w:val="006B05EC"/>
    <w:rsid w:val="006B0DC3"/>
    <w:rsid w:val="006B0E80"/>
    <w:rsid w:val="006B2C19"/>
    <w:rsid w:val="006B3E55"/>
    <w:rsid w:val="006B4715"/>
    <w:rsid w:val="006B492E"/>
    <w:rsid w:val="006B6791"/>
    <w:rsid w:val="006B699E"/>
    <w:rsid w:val="006B6EED"/>
    <w:rsid w:val="006B6F6D"/>
    <w:rsid w:val="006B7573"/>
    <w:rsid w:val="006B7CC6"/>
    <w:rsid w:val="006C3D3D"/>
    <w:rsid w:val="006C44DF"/>
    <w:rsid w:val="006C545F"/>
    <w:rsid w:val="006C77B1"/>
    <w:rsid w:val="006D0809"/>
    <w:rsid w:val="006D09A9"/>
    <w:rsid w:val="006D1137"/>
    <w:rsid w:val="006D2387"/>
    <w:rsid w:val="006D2FF2"/>
    <w:rsid w:val="006D6F06"/>
    <w:rsid w:val="006E07F8"/>
    <w:rsid w:val="006E4380"/>
    <w:rsid w:val="006E58A2"/>
    <w:rsid w:val="006E6442"/>
    <w:rsid w:val="006F0822"/>
    <w:rsid w:val="006F15C2"/>
    <w:rsid w:val="006F209E"/>
    <w:rsid w:val="006F2428"/>
    <w:rsid w:val="006F29FF"/>
    <w:rsid w:val="006F35C3"/>
    <w:rsid w:val="006F5D67"/>
    <w:rsid w:val="006F631D"/>
    <w:rsid w:val="00700524"/>
    <w:rsid w:val="00700A59"/>
    <w:rsid w:val="0070426E"/>
    <w:rsid w:val="00704292"/>
    <w:rsid w:val="00704539"/>
    <w:rsid w:val="00704902"/>
    <w:rsid w:val="00705E9B"/>
    <w:rsid w:val="00705EEA"/>
    <w:rsid w:val="00706A7C"/>
    <w:rsid w:val="00706E3C"/>
    <w:rsid w:val="007070A8"/>
    <w:rsid w:val="00710974"/>
    <w:rsid w:val="0071140D"/>
    <w:rsid w:val="0071144A"/>
    <w:rsid w:val="00711A5C"/>
    <w:rsid w:val="0071225A"/>
    <w:rsid w:val="00712FAA"/>
    <w:rsid w:val="00713963"/>
    <w:rsid w:val="00714AA5"/>
    <w:rsid w:val="00714CA2"/>
    <w:rsid w:val="0071592D"/>
    <w:rsid w:val="00717731"/>
    <w:rsid w:val="007223E4"/>
    <w:rsid w:val="00722C8D"/>
    <w:rsid w:val="00723157"/>
    <w:rsid w:val="0072323E"/>
    <w:rsid w:val="007237FD"/>
    <w:rsid w:val="00727CFF"/>
    <w:rsid w:val="00727F94"/>
    <w:rsid w:val="007337EB"/>
    <w:rsid w:val="0073721E"/>
    <w:rsid w:val="00740456"/>
    <w:rsid w:val="007405EF"/>
    <w:rsid w:val="007408C8"/>
    <w:rsid w:val="007420FE"/>
    <w:rsid w:val="007430BD"/>
    <w:rsid w:val="00743D2D"/>
    <w:rsid w:val="00744860"/>
    <w:rsid w:val="00744E78"/>
    <w:rsid w:val="00744E8B"/>
    <w:rsid w:val="00745D18"/>
    <w:rsid w:val="00746C64"/>
    <w:rsid w:val="00751CCE"/>
    <w:rsid w:val="00751D2E"/>
    <w:rsid w:val="00752D9F"/>
    <w:rsid w:val="00752E0E"/>
    <w:rsid w:val="00753EB2"/>
    <w:rsid w:val="00753F58"/>
    <w:rsid w:val="007556F9"/>
    <w:rsid w:val="007605F7"/>
    <w:rsid w:val="00760B44"/>
    <w:rsid w:val="007611AA"/>
    <w:rsid w:val="00762F78"/>
    <w:rsid w:val="00763DBE"/>
    <w:rsid w:val="00766F94"/>
    <w:rsid w:val="0076703B"/>
    <w:rsid w:val="00770649"/>
    <w:rsid w:val="00770805"/>
    <w:rsid w:val="00770868"/>
    <w:rsid w:val="00770931"/>
    <w:rsid w:val="00770991"/>
    <w:rsid w:val="0077180C"/>
    <w:rsid w:val="00772588"/>
    <w:rsid w:val="007726F6"/>
    <w:rsid w:val="00773525"/>
    <w:rsid w:val="00774436"/>
    <w:rsid w:val="00776530"/>
    <w:rsid w:val="00776822"/>
    <w:rsid w:val="00776A1A"/>
    <w:rsid w:val="0077793E"/>
    <w:rsid w:val="0078039B"/>
    <w:rsid w:val="00780C3D"/>
    <w:rsid w:val="00781B20"/>
    <w:rsid w:val="00785521"/>
    <w:rsid w:val="0078649F"/>
    <w:rsid w:val="00786699"/>
    <w:rsid w:val="00787D40"/>
    <w:rsid w:val="00791E8E"/>
    <w:rsid w:val="00791FCA"/>
    <w:rsid w:val="00793521"/>
    <w:rsid w:val="00795CA7"/>
    <w:rsid w:val="00797E37"/>
    <w:rsid w:val="007A0109"/>
    <w:rsid w:val="007A0C8C"/>
    <w:rsid w:val="007A1717"/>
    <w:rsid w:val="007A2CF8"/>
    <w:rsid w:val="007A5A1B"/>
    <w:rsid w:val="007A74B3"/>
    <w:rsid w:val="007A7545"/>
    <w:rsid w:val="007A75C5"/>
    <w:rsid w:val="007A7A73"/>
    <w:rsid w:val="007B0F54"/>
    <w:rsid w:val="007B2500"/>
    <w:rsid w:val="007B2574"/>
    <w:rsid w:val="007B2B03"/>
    <w:rsid w:val="007B50BB"/>
    <w:rsid w:val="007B5A39"/>
    <w:rsid w:val="007B63D0"/>
    <w:rsid w:val="007B74FC"/>
    <w:rsid w:val="007B7AA5"/>
    <w:rsid w:val="007C04F4"/>
    <w:rsid w:val="007C1778"/>
    <w:rsid w:val="007C2678"/>
    <w:rsid w:val="007C30C3"/>
    <w:rsid w:val="007C3A4A"/>
    <w:rsid w:val="007C486B"/>
    <w:rsid w:val="007C50A1"/>
    <w:rsid w:val="007C5673"/>
    <w:rsid w:val="007C6587"/>
    <w:rsid w:val="007D11E0"/>
    <w:rsid w:val="007D169D"/>
    <w:rsid w:val="007D17CA"/>
    <w:rsid w:val="007D2B78"/>
    <w:rsid w:val="007D318F"/>
    <w:rsid w:val="007D345E"/>
    <w:rsid w:val="007D5E3F"/>
    <w:rsid w:val="007D5FD7"/>
    <w:rsid w:val="007D61D6"/>
    <w:rsid w:val="007D7441"/>
    <w:rsid w:val="007E05CE"/>
    <w:rsid w:val="007E06EC"/>
    <w:rsid w:val="007E1B19"/>
    <w:rsid w:val="007E1E17"/>
    <w:rsid w:val="007E3C42"/>
    <w:rsid w:val="007F1235"/>
    <w:rsid w:val="007F1805"/>
    <w:rsid w:val="007F25B3"/>
    <w:rsid w:val="007F3623"/>
    <w:rsid w:val="007F375D"/>
    <w:rsid w:val="007F4DB8"/>
    <w:rsid w:val="007F6B4F"/>
    <w:rsid w:val="007F6F8B"/>
    <w:rsid w:val="00801641"/>
    <w:rsid w:val="008022D3"/>
    <w:rsid w:val="008026A4"/>
    <w:rsid w:val="00802EBC"/>
    <w:rsid w:val="0080415E"/>
    <w:rsid w:val="008064E6"/>
    <w:rsid w:val="008070B7"/>
    <w:rsid w:val="00807475"/>
    <w:rsid w:val="00807F5A"/>
    <w:rsid w:val="00807FF3"/>
    <w:rsid w:val="0081163D"/>
    <w:rsid w:val="0081279C"/>
    <w:rsid w:val="00813209"/>
    <w:rsid w:val="0081470D"/>
    <w:rsid w:val="00815A0A"/>
    <w:rsid w:val="00815C33"/>
    <w:rsid w:val="00816336"/>
    <w:rsid w:val="00816C5D"/>
    <w:rsid w:val="008206EB"/>
    <w:rsid w:val="00822567"/>
    <w:rsid w:val="00822827"/>
    <w:rsid w:val="00822E7B"/>
    <w:rsid w:val="00823EF6"/>
    <w:rsid w:val="0082430C"/>
    <w:rsid w:val="00825F34"/>
    <w:rsid w:val="00826C00"/>
    <w:rsid w:val="00827311"/>
    <w:rsid w:val="00830D50"/>
    <w:rsid w:val="00831BEE"/>
    <w:rsid w:val="0083229A"/>
    <w:rsid w:val="008329B5"/>
    <w:rsid w:val="00832FDB"/>
    <w:rsid w:val="008332B9"/>
    <w:rsid w:val="008333C1"/>
    <w:rsid w:val="0083357E"/>
    <w:rsid w:val="00834BB4"/>
    <w:rsid w:val="00835187"/>
    <w:rsid w:val="00837883"/>
    <w:rsid w:val="008425CE"/>
    <w:rsid w:val="00842C93"/>
    <w:rsid w:val="00842E95"/>
    <w:rsid w:val="0084361D"/>
    <w:rsid w:val="00843790"/>
    <w:rsid w:val="0084398F"/>
    <w:rsid w:val="00845B1E"/>
    <w:rsid w:val="008460BF"/>
    <w:rsid w:val="00846864"/>
    <w:rsid w:val="0084786A"/>
    <w:rsid w:val="00847969"/>
    <w:rsid w:val="0085021E"/>
    <w:rsid w:val="00850815"/>
    <w:rsid w:val="00851E86"/>
    <w:rsid w:val="0085294C"/>
    <w:rsid w:val="00852E4A"/>
    <w:rsid w:val="00855843"/>
    <w:rsid w:val="008568A8"/>
    <w:rsid w:val="0085712D"/>
    <w:rsid w:val="00857541"/>
    <w:rsid w:val="0086027C"/>
    <w:rsid w:val="00860E9E"/>
    <w:rsid w:val="008615FA"/>
    <w:rsid w:val="00861C3E"/>
    <w:rsid w:val="008625EC"/>
    <w:rsid w:val="0086355E"/>
    <w:rsid w:val="00865595"/>
    <w:rsid w:val="0086597D"/>
    <w:rsid w:val="008661D2"/>
    <w:rsid w:val="008730DA"/>
    <w:rsid w:val="00874E5D"/>
    <w:rsid w:val="00877778"/>
    <w:rsid w:val="00877CA5"/>
    <w:rsid w:val="00880526"/>
    <w:rsid w:val="0088253E"/>
    <w:rsid w:val="00883B2A"/>
    <w:rsid w:val="0088442E"/>
    <w:rsid w:val="00886345"/>
    <w:rsid w:val="0088699B"/>
    <w:rsid w:val="0089125D"/>
    <w:rsid w:val="00894045"/>
    <w:rsid w:val="008945D9"/>
    <w:rsid w:val="00897F0F"/>
    <w:rsid w:val="008A0D02"/>
    <w:rsid w:val="008A23FB"/>
    <w:rsid w:val="008A2C78"/>
    <w:rsid w:val="008A413D"/>
    <w:rsid w:val="008A4BA8"/>
    <w:rsid w:val="008A5BCD"/>
    <w:rsid w:val="008A5E0F"/>
    <w:rsid w:val="008A6710"/>
    <w:rsid w:val="008A728B"/>
    <w:rsid w:val="008B16EF"/>
    <w:rsid w:val="008B2CE9"/>
    <w:rsid w:val="008B3121"/>
    <w:rsid w:val="008B380D"/>
    <w:rsid w:val="008B3995"/>
    <w:rsid w:val="008B577F"/>
    <w:rsid w:val="008B74B8"/>
    <w:rsid w:val="008B7FF0"/>
    <w:rsid w:val="008C0501"/>
    <w:rsid w:val="008C21A4"/>
    <w:rsid w:val="008C3D68"/>
    <w:rsid w:val="008C5A57"/>
    <w:rsid w:val="008C6E67"/>
    <w:rsid w:val="008C78A3"/>
    <w:rsid w:val="008C7FD8"/>
    <w:rsid w:val="008D1693"/>
    <w:rsid w:val="008D298C"/>
    <w:rsid w:val="008D39C8"/>
    <w:rsid w:val="008D3AD7"/>
    <w:rsid w:val="008D3FCD"/>
    <w:rsid w:val="008D6A55"/>
    <w:rsid w:val="008D7848"/>
    <w:rsid w:val="008D7BCA"/>
    <w:rsid w:val="008E28E8"/>
    <w:rsid w:val="008E3F02"/>
    <w:rsid w:val="008E46BE"/>
    <w:rsid w:val="008E49C3"/>
    <w:rsid w:val="008E4ECB"/>
    <w:rsid w:val="008E5A11"/>
    <w:rsid w:val="008F0453"/>
    <w:rsid w:val="008F17D6"/>
    <w:rsid w:val="008F36CF"/>
    <w:rsid w:val="008F4B7D"/>
    <w:rsid w:val="008F5A58"/>
    <w:rsid w:val="008F7035"/>
    <w:rsid w:val="0090127A"/>
    <w:rsid w:val="009027C2"/>
    <w:rsid w:val="00903EDD"/>
    <w:rsid w:val="009059A6"/>
    <w:rsid w:val="00912A91"/>
    <w:rsid w:val="0091316D"/>
    <w:rsid w:val="00913AC0"/>
    <w:rsid w:val="0091618F"/>
    <w:rsid w:val="0091650C"/>
    <w:rsid w:val="00917B75"/>
    <w:rsid w:val="009235CA"/>
    <w:rsid w:val="009237D0"/>
    <w:rsid w:val="00924345"/>
    <w:rsid w:val="00924A0A"/>
    <w:rsid w:val="00926571"/>
    <w:rsid w:val="00927204"/>
    <w:rsid w:val="00931040"/>
    <w:rsid w:val="00931C4E"/>
    <w:rsid w:val="0093725C"/>
    <w:rsid w:val="00937F03"/>
    <w:rsid w:val="00940557"/>
    <w:rsid w:val="00940CE7"/>
    <w:rsid w:val="00946793"/>
    <w:rsid w:val="009467AA"/>
    <w:rsid w:val="00947F03"/>
    <w:rsid w:val="00952597"/>
    <w:rsid w:val="00953B10"/>
    <w:rsid w:val="00954D38"/>
    <w:rsid w:val="00955456"/>
    <w:rsid w:val="009555A3"/>
    <w:rsid w:val="00956AE9"/>
    <w:rsid w:val="00957853"/>
    <w:rsid w:val="009601B2"/>
    <w:rsid w:val="009601BC"/>
    <w:rsid w:val="00960ABA"/>
    <w:rsid w:val="00960D5D"/>
    <w:rsid w:val="00960D83"/>
    <w:rsid w:val="00962170"/>
    <w:rsid w:val="0096317C"/>
    <w:rsid w:val="00966BC7"/>
    <w:rsid w:val="00970F63"/>
    <w:rsid w:val="00970F97"/>
    <w:rsid w:val="00971283"/>
    <w:rsid w:val="00974A48"/>
    <w:rsid w:val="00974ED2"/>
    <w:rsid w:val="009752F4"/>
    <w:rsid w:val="0097625B"/>
    <w:rsid w:val="0097786B"/>
    <w:rsid w:val="0098174C"/>
    <w:rsid w:val="00982290"/>
    <w:rsid w:val="00983C24"/>
    <w:rsid w:val="00984D14"/>
    <w:rsid w:val="0098551F"/>
    <w:rsid w:val="00985C45"/>
    <w:rsid w:val="009861A9"/>
    <w:rsid w:val="00990E0A"/>
    <w:rsid w:val="009922F3"/>
    <w:rsid w:val="00993CED"/>
    <w:rsid w:val="009943DE"/>
    <w:rsid w:val="00994A38"/>
    <w:rsid w:val="00994C69"/>
    <w:rsid w:val="00994F92"/>
    <w:rsid w:val="00997F5E"/>
    <w:rsid w:val="009A011D"/>
    <w:rsid w:val="009A0181"/>
    <w:rsid w:val="009A02B3"/>
    <w:rsid w:val="009A0D56"/>
    <w:rsid w:val="009A174D"/>
    <w:rsid w:val="009A17F9"/>
    <w:rsid w:val="009A202F"/>
    <w:rsid w:val="009A2446"/>
    <w:rsid w:val="009A2740"/>
    <w:rsid w:val="009A290B"/>
    <w:rsid w:val="009A31D0"/>
    <w:rsid w:val="009A358A"/>
    <w:rsid w:val="009A3AEB"/>
    <w:rsid w:val="009B0344"/>
    <w:rsid w:val="009B0517"/>
    <w:rsid w:val="009B1B7D"/>
    <w:rsid w:val="009B208A"/>
    <w:rsid w:val="009B21A8"/>
    <w:rsid w:val="009B238F"/>
    <w:rsid w:val="009B2772"/>
    <w:rsid w:val="009B2AFA"/>
    <w:rsid w:val="009B4115"/>
    <w:rsid w:val="009B49F4"/>
    <w:rsid w:val="009B6D85"/>
    <w:rsid w:val="009B71C3"/>
    <w:rsid w:val="009C1833"/>
    <w:rsid w:val="009C2799"/>
    <w:rsid w:val="009D0899"/>
    <w:rsid w:val="009D0F06"/>
    <w:rsid w:val="009D141D"/>
    <w:rsid w:val="009D434F"/>
    <w:rsid w:val="009D49C6"/>
    <w:rsid w:val="009D650F"/>
    <w:rsid w:val="009D675D"/>
    <w:rsid w:val="009D6D16"/>
    <w:rsid w:val="009D71C1"/>
    <w:rsid w:val="009E60F6"/>
    <w:rsid w:val="009E6EC1"/>
    <w:rsid w:val="009E7F10"/>
    <w:rsid w:val="009F01AA"/>
    <w:rsid w:val="009F1B2A"/>
    <w:rsid w:val="009F2CF0"/>
    <w:rsid w:val="009F3DB3"/>
    <w:rsid w:val="009F4082"/>
    <w:rsid w:val="00A0027E"/>
    <w:rsid w:val="00A00E30"/>
    <w:rsid w:val="00A01CEC"/>
    <w:rsid w:val="00A0351E"/>
    <w:rsid w:val="00A03C2B"/>
    <w:rsid w:val="00A04690"/>
    <w:rsid w:val="00A0683D"/>
    <w:rsid w:val="00A10B7C"/>
    <w:rsid w:val="00A1184A"/>
    <w:rsid w:val="00A11E49"/>
    <w:rsid w:val="00A12368"/>
    <w:rsid w:val="00A16E6D"/>
    <w:rsid w:val="00A21546"/>
    <w:rsid w:val="00A22D81"/>
    <w:rsid w:val="00A26D90"/>
    <w:rsid w:val="00A30DC0"/>
    <w:rsid w:val="00A334B8"/>
    <w:rsid w:val="00A34427"/>
    <w:rsid w:val="00A34D8B"/>
    <w:rsid w:val="00A36804"/>
    <w:rsid w:val="00A374C6"/>
    <w:rsid w:val="00A40BB1"/>
    <w:rsid w:val="00A40C93"/>
    <w:rsid w:val="00A40DD3"/>
    <w:rsid w:val="00A40E34"/>
    <w:rsid w:val="00A41658"/>
    <w:rsid w:val="00A4175F"/>
    <w:rsid w:val="00A5246C"/>
    <w:rsid w:val="00A54917"/>
    <w:rsid w:val="00A54FCF"/>
    <w:rsid w:val="00A57A65"/>
    <w:rsid w:val="00A609FD"/>
    <w:rsid w:val="00A6131A"/>
    <w:rsid w:val="00A6149C"/>
    <w:rsid w:val="00A62EE3"/>
    <w:rsid w:val="00A63921"/>
    <w:rsid w:val="00A6583D"/>
    <w:rsid w:val="00A65944"/>
    <w:rsid w:val="00A65E3F"/>
    <w:rsid w:val="00A660D2"/>
    <w:rsid w:val="00A6649A"/>
    <w:rsid w:val="00A675B2"/>
    <w:rsid w:val="00A70261"/>
    <w:rsid w:val="00A71037"/>
    <w:rsid w:val="00A71BFC"/>
    <w:rsid w:val="00A71C89"/>
    <w:rsid w:val="00A71EB2"/>
    <w:rsid w:val="00A72199"/>
    <w:rsid w:val="00A753E9"/>
    <w:rsid w:val="00A757E3"/>
    <w:rsid w:val="00A75997"/>
    <w:rsid w:val="00A7741B"/>
    <w:rsid w:val="00A7793F"/>
    <w:rsid w:val="00A77A81"/>
    <w:rsid w:val="00A823B1"/>
    <w:rsid w:val="00A82F99"/>
    <w:rsid w:val="00A8311B"/>
    <w:rsid w:val="00A83C9F"/>
    <w:rsid w:val="00A84993"/>
    <w:rsid w:val="00A84D96"/>
    <w:rsid w:val="00A85CD7"/>
    <w:rsid w:val="00A86647"/>
    <w:rsid w:val="00A86A55"/>
    <w:rsid w:val="00A90609"/>
    <w:rsid w:val="00A90CBC"/>
    <w:rsid w:val="00A91CF0"/>
    <w:rsid w:val="00A92700"/>
    <w:rsid w:val="00A94B52"/>
    <w:rsid w:val="00A94D0D"/>
    <w:rsid w:val="00A96278"/>
    <w:rsid w:val="00AA2264"/>
    <w:rsid w:val="00AA2F26"/>
    <w:rsid w:val="00AA5671"/>
    <w:rsid w:val="00AA7656"/>
    <w:rsid w:val="00AA7887"/>
    <w:rsid w:val="00AB007E"/>
    <w:rsid w:val="00AB08B2"/>
    <w:rsid w:val="00AB08BB"/>
    <w:rsid w:val="00AB1F2B"/>
    <w:rsid w:val="00AB3825"/>
    <w:rsid w:val="00AB3D81"/>
    <w:rsid w:val="00AB42CA"/>
    <w:rsid w:val="00AC0034"/>
    <w:rsid w:val="00AC0CD1"/>
    <w:rsid w:val="00AC12D5"/>
    <w:rsid w:val="00AC396F"/>
    <w:rsid w:val="00AC4188"/>
    <w:rsid w:val="00AC484B"/>
    <w:rsid w:val="00AC7C08"/>
    <w:rsid w:val="00AD003B"/>
    <w:rsid w:val="00AD0F0D"/>
    <w:rsid w:val="00AD1A31"/>
    <w:rsid w:val="00AD2A23"/>
    <w:rsid w:val="00AD389E"/>
    <w:rsid w:val="00AD4686"/>
    <w:rsid w:val="00AD7AE9"/>
    <w:rsid w:val="00AE034F"/>
    <w:rsid w:val="00AE094B"/>
    <w:rsid w:val="00AE3761"/>
    <w:rsid w:val="00AE3901"/>
    <w:rsid w:val="00AE4683"/>
    <w:rsid w:val="00AE4B6C"/>
    <w:rsid w:val="00AE6CD7"/>
    <w:rsid w:val="00AE717D"/>
    <w:rsid w:val="00AE72B3"/>
    <w:rsid w:val="00AE73EF"/>
    <w:rsid w:val="00AF0236"/>
    <w:rsid w:val="00AF07B6"/>
    <w:rsid w:val="00AF085E"/>
    <w:rsid w:val="00AF173D"/>
    <w:rsid w:val="00AF1810"/>
    <w:rsid w:val="00AF18B3"/>
    <w:rsid w:val="00AF36BC"/>
    <w:rsid w:val="00AF36CD"/>
    <w:rsid w:val="00AF502D"/>
    <w:rsid w:val="00AF62E2"/>
    <w:rsid w:val="00B004AD"/>
    <w:rsid w:val="00B017D2"/>
    <w:rsid w:val="00B01F08"/>
    <w:rsid w:val="00B021D2"/>
    <w:rsid w:val="00B037A5"/>
    <w:rsid w:val="00B03BA0"/>
    <w:rsid w:val="00B07862"/>
    <w:rsid w:val="00B132F2"/>
    <w:rsid w:val="00B144CF"/>
    <w:rsid w:val="00B16A2E"/>
    <w:rsid w:val="00B16A2F"/>
    <w:rsid w:val="00B16E8F"/>
    <w:rsid w:val="00B17823"/>
    <w:rsid w:val="00B17A61"/>
    <w:rsid w:val="00B207A1"/>
    <w:rsid w:val="00B21072"/>
    <w:rsid w:val="00B211CA"/>
    <w:rsid w:val="00B234CA"/>
    <w:rsid w:val="00B23D9B"/>
    <w:rsid w:val="00B30401"/>
    <w:rsid w:val="00B3078E"/>
    <w:rsid w:val="00B30B7A"/>
    <w:rsid w:val="00B34318"/>
    <w:rsid w:val="00B34E5B"/>
    <w:rsid w:val="00B377D7"/>
    <w:rsid w:val="00B4081D"/>
    <w:rsid w:val="00B43C07"/>
    <w:rsid w:val="00B45C9A"/>
    <w:rsid w:val="00B471FF"/>
    <w:rsid w:val="00B475F4"/>
    <w:rsid w:val="00B476A8"/>
    <w:rsid w:val="00B4788F"/>
    <w:rsid w:val="00B50D5C"/>
    <w:rsid w:val="00B540B8"/>
    <w:rsid w:val="00B54D9D"/>
    <w:rsid w:val="00B54DC1"/>
    <w:rsid w:val="00B55404"/>
    <w:rsid w:val="00B57772"/>
    <w:rsid w:val="00B600B8"/>
    <w:rsid w:val="00B6075D"/>
    <w:rsid w:val="00B612FD"/>
    <w:rsid w:val="00B62A6F"/>
    <w:rsid w:val="00B632D5"/>
    <w:rsid w:val="00B65C10"/>
    <w:rsid w:val="00B6637D"/>
    <w:rsid w:val="00B70FA2"/>
    <w:rsid w:val="00B71B7C"/>
    <w:rsid w:val="00B726B5"/>
    <w:rsid w:val="00B73320"/>
    <w:rsid w:val="00B736FC"/>
    <w:rsid w:val="00B76A01"/>
    <w:rsid w:val="00B76B01"/>
    <w:rsid w:val="00B76E0D"/>
    <w:rsid w:val="00B77814"/>
    <w:rsid w:val="00B77B8F"/>
    <w:rsid w:val="00B81BFB"/>
    <w:rsid w:val="00B827D6"/>
    <w:rsid w:val="00B82B83"/>
    <w:rsid w:val="00B83A80"/>
    <w:rsid w:val="00B84048"/>
    <w:rsid w:val="00B86358"/>
    <w:rsid w:val="00B86C13"/>
    <w:rsid w:val="00B86E13"/>
    <w:rsid w:val="00B90136"/>
    <w:rsid w:val="00B901A0"/>
    <w:rsid w:val="00B91DAE"/>
    <w:rsid w:val="00B9245E"/>
    <w:rsid w:val="00B949B1"/>
    <w:rsid w:val="00B96B51"/>
    <w:rsid w:val="00B97BD2"/>
    <w:rsid w:val="00BA0298"/>
    <w:rsid w:val="00BA0848"/>
    <w:rsid w:val="00BA0FAF"/>
    <w:rsid w:val="00BA2166"/>
    <w:rsid w:val="00BA55A5"/>
    <w:rsid w:val="00BA5FD2"/>
    <w:rsid w:val="00BA7D63"/>
    <w:rsid w:val="00BB0C4F"/>
    <w:rsid w:val="00BB210D"/>
    <w:rsid w:val="00BB2209"/>
    <w:rsid w:val="00BB3497"/>
    <w:rsid w:val="00BB40BC"/>
    <w:rsid w:val="00BB76D0"/>
    <w:rsid w:val="00BC1820"/>
    <w:rsid w:val="00BC1AE1"/>
    <w:rsid w:val="00BC2989"/>
    <w:rsid w:val="00BC363C"/>
    <w:rsid w:val="00BC37C0"/>
    <w:rsid w:val="00BC3E6A"/>
    <w:rsid w:val="00BC3F02"/>
    <w:rsid w:val="00BC4810"/>
    <w:rsid w:val="00BC50C1"/>
    <w:rsid w:val="00BC6420"/>
    <w:rsid w:val="00BC6B28"/>
    <w:rsid w:val="00BD1AD4"/>
    <w:rsid w:val="00BD28F0"/>
    <w:rsid w:val="00BD4020"/>
    <w:rsid w:val="00BD4655"/>
    <w:rsid w:val="00BD55A0"/>
    <w:rsid w:val="00BD74F8"/>
    <w:rsid w:val="00BD7633"/>
    <w:rsid w:val="00BE00C7"/>
    <w:rsid w:val="00BE0A6A"/>
    <w:rsid w:val="00BE5029"/>
    <w:rsid w:val="00BE53BF"/>
    <w:rsid w:val="00BE5D46"/>
    <w:rsid w:val="00BE7B76"/>
    <w:rsid w:val="00BF02A8"/>
    <w:rsid w:val="00BF0CB5"/>
    <w:rsid w:val="00BF3F14"/>
    <w:rsid w:val="00BF4BA8"/>
    <w:rsid w:val="00BF5038"/>
    <w:rsid w:val="00BF62AA"/>
    <w:rsid w:val="00BF77D3"/>
    <w:rsid w:val="00C015EB"/>
    <w:rsid w:val="00C02C58"/>
    <w:rsid w:val="00C02D03"/>
    <w:rsid w:val="00C05952"/>
    <w:rsid w:val="00C100AB"/>
    <w:rsid w:val="00C13433"/>
    <w:rsid w:val="00C13536"/>
    <w:rsid w:val="00C1409F"/>
    <w:rsid w:val="00C15A31"/>
    <w:rsid w:val="00C15FB7"/>
    <w:rsid w:val="00C16BA3"/>
    <w:rsid w:val="00C1776D"/>
    <w:rsid w:val="00C177A3"/>
    <w:rsid w:val="00C178E2"/>
    <w:rsid w:val="00C20274"/>
    <w:rsid w:val="00C213E6"/>
    <w:rsid w:val="00C2317E"/>
    <w:rsid w:val="00C24BF4"/>
    <w:rsid w:val="00C24E78"/>
    <w:rsid w:val="00C2552C"/>
    <w:rsid w:val="00C27983"/>
    <w:rsid w:val="00C27B81"/>
    <w:rsid w:val="00C31F69"/>
    <w:rsid w:val="00C3264A"/>
    <w:rsid w:val="00C326C3"/>
    <w:rsid w:val="00C327BA"/>
    <w:rsid w:val="00C330E8"/>
    <w:rsid w:val="00C33D63"/>
    <w:rsid w:val="00C3490B"/>
    <w:rsid w:val="00C40737"/>
    <w:rsid w:val="00C41342"/>
    <w:rsid w:val="00C4138B"/>
    <w:rsid w:val="00C42870"/>
    <w:rsid w:val="00C43605"/>
    <w:rsid w:val="00C436DF"/>
    <w:rsid w:val="00C43A01"/>
    <w:rsid w:val="00C43C33"/>
    <w:rsid w:val="00C45869"/>
    <w:rsid w:val="00C45EFA"/>
    <w:rsid w:val="00C466C0"/>
    <w:rsid w:val="00C46A99"/>
    <w:rsid w:val="00C46DF7"/>
    <w:rsid w:val="00C47049"/>
    <w:rsid w:val="00C50425"/>
    <w:rsid w:val="00C52443"/>
    <w:rsid w:val="00C52C08"/>
    <w:rsid w:val="00C53286"/>
    <w:rsid w:val="00C53382"/>
    <w:rsid w:val="00C55F54"/>
    <w:rsid w:val="00C5617E"/>
    <w:rsid w:val="00C56E41"/>
    <w:rsid w:val="00C56EFF"/>
    <w:rsid w:val="00C578FB"/>
    <w:rsid w:val="00C57D92"/>
    <w:rsid w:val="00C62C24"/>
    <w:rsid w:val="00C635B6"/>
    <w:rsid w:val="00C639D8"/>
    <w:rsid w:val="00C63BC5"/>
    <w:rsid w:val="00C66F4F"/>
    <w:rsid w:val="00C70087"/>
    <w:rsid w:val="00C71C47"/>
    <w:rsid w:val="00C72612"/>
    <w:rsid w:val="00C72B8A"/>
    <w:rsid w:val="00C73653"/>
    <w:rsid w:val="00C7365E"/>
    <w:rsid w:val="00C766D9"/>
    <w:rsid w:val="00C76D84"/>
    <w:rsid w:val="00C77429"/>
    <w:rsid w:val="00C80668"/>
    <w:rsid w:val="00C80F88"/>
    <w:rsid w:val="00C81F28"/>
    <w:rsid w:val="00C827C1"/>
    <w:rsid w:val="00C83673"/>
    <w:rsid w:val="00C83971"/>
    <w:rsid w:val="00C84E35"/>
    <w:rsid w:val="00C85244"/>
    <w:rsid w:val="00C85387"/>
    <w:rsid w:val="00C8572F"/>
    <w:rsid w:val="00C877EB"/>
    <w:rsid w:val="00C95E12"/>
    <w:rsid w:val="00C964F3"/>
    <w:rsid w:val="00C97687"/>
    <w:rsid w:val="00C978C4"/>
    <w:rsid w:val="00CA0A5D"/>
    <w:rsid w:val="00CA1038"/>
    <w:rsid w:val="00CA2BA4"/>
    <w:rsid w:val="00CA486B"/>
    <w:rsid w:val="00CA4C2F"/>
    <w:rsid w:val="00CA5B02"/>
    <w:rsid w:val="00CA5E33"/>
    <w:rsid w:val="00CA6CA7"/>
    <w:rsid w:val="00CB0156"/>
    <w:rsid w:val="00CB03FF"/>
    <w:rsid w:val="00CB1973"/>
    <w:rsid w:val="00CB36D7"/>
    <w:rsid w:val="00CB63BB"/>
    <w:rsid w:val="00CB7281"/>
    <w:rsid w:val="00CC36F6"/>
    <w:rsid w:val="00CC4134"/>
    <w:rsid w:val="00CC516B"/>
    <w:rsid w:val="00CC51B4"/>
    <w:rsid w:val="00CC530E"/>
    <w:rsid w:val="00CC7210"/>
    <w:rsid w:val="00CD0CB1"/>
    <w:rsid w:val="00CD14EB"/>
    <w:rsid w:val="00CD237B"/>
    <w:rsid w:val="00CD27B2"/>
    <w:rsid w:val="00CD3A34"/>
    <w:rsid w:val="00CD3B37"/>
    <w:rsid w:val="00CD5790"/>
    <w:rsid w:val="00CD68D4"/>
    <w:rsid w:val="00CD6C53"/>
    <w:rsid w:val="00CE005B"/>
    <w:rsid w:val="00CE06B2"/>
    <w:rsid w:val="00CE07DE"/>
    <w:rsid w:val="00CE106C"/>
    <w:rsid w:val="00CE36AA"/>
    <w:rsid w:val="00CE565B"/>
    <w:rsid w:val="00CE5B9F"/>
    <w:rsid w:val="00CE6C08"/>
    <w:rsid w:val="00CF027F"/>
    <w:rsid w:val="00CF12FA"/>
    <w:rsid w:val="00CF32A0"/>
    <w:rsid w:val="00D00411"/>
    <w:rsid w:val="00D00511"/>
    <w:rsid w:val="00D0064A"/>
    <w:rsid w:val="00D00AC9"/>
    <w:rsid w:val="00D01F6C"/>
    <w:rsid w:val="00D0361A"/>
    <w:rsid w:val="00D0528B"/>
    <w:rsid w:val="00D057AD"/>
    <w:rsid w:val="00D12988"/>
    <w:rsid w:val="00D14F36"/>
    <w:rsid w:val="00D16816"/>
    <w:rsid w:val="00D2135E"/>
    <w:rsid w:val="00D228B4"/>
    <w:rsid w:val="00D22E17"/>
    <w:rsid w:val="00D23E2F"/>
    <w:rsid w:val="00D245C4"/>
    <w:rsid w:val="00D251C7"/>
    <w:rsid w:val="00D30157"/>
    <w:rsid w:val="00D30ADD"/>
    <w:rsid w:val="00D30C9B"/>
    <w:rsid w:val="00D32391"/>
    <w:rsid w:val="00D323E0"/>
    <w:rsid w:val="00D32DBD"/>
    <w:rsid w:val="00D3388B"/>
    <w:rsid w:val="00D33E4B"/>
    <w:rsid w:val="00D3448E"/>
    <w:rsid w:val="00D34F76"/>
    <w:rsid w:val="00D353CB"/>
    <w:rsid w:val="00D35429"/>
    <w:rsid w:val="00D36785"/>
    <w:rsid w:val="00D43A0D"/>
    <w:rsid w:val="00D44245"/>
    <w:rsid w:val="00D46867"/>
    <w:rsid w:val="00D47814"/>
    <w:rsid w:val="00D47A98"/>
    <w:rsid w:val="00D47F39"/>
    <w:rsid w:val="00D51B28"/>
    <w:rsid w:val="00D5218F"/>
    <w:rsid w:val="00D526F3"/>
    <w:rsid w:val="00D5385C"/>
    <w:rsid w:val="00D54BA5"/>
    <w:rsid w:val="00D55334"/>
    <w:rsid w:val="00D56766"/>
    <w:rsid w:val="00D56A00"/>
    <w:rsid w:val="00D56D06"/>
    <w:rsid w:val="00D66143"/>
    <w:rsid w:val="00D664B8"/>
    <w:rsid w:val="00D669A8"/>
    <w:rsid w:val="00D70E47"/>
    <w:rsid w:val="00D72364"/>
    <w:rsid w:val="00D730BD"/>
    <w:rsid w:val="00D732ED"/>
    <w:rsid w:val="00D73DA1"/>
    <w:rsid w:val="00D7446E"/>
    <w:rsid w:val="00D74C8B"/>
    <w:rsid w:val="00D75CF0"/>
    <w:rsid w:val="00D81358"/>
    <w:rsid w:val="00D8158A"/>
    <w:rsid w:val="00D834EB"/>
    <w:rsid w:val="00D849AF"/>
    <w:rsid w:val="00D850F6"/>
    <w:rsid w:val="00D85C18"/>
    <w:rsid w:val="00D86F13"/>
    <w:rsid w:val="00D870B6"/>
    <w:rsid w:val="00D94316"/>
    <w:rsid w:val="00D950D1"/>
    <w:rsid w:val="00D97396"/>
    <w:rsid w:val="00DA0534"/>
    <w:rsid w:val="00DA086C"/>
    <w:rsid w:val="00DA0CDC"/>
    <w:rsid w:val="00DA168D"/>
    <w:rsid w:val="00DA1780"/>
    <w:rsid w:val="00DA1E7D"/>
    <w:rsid w:val="00DA24E7"/>
    <w:rsid w:val="00DA30D0"/>
    <w:rsid w:val="00DA4522"/>
    <w:rsid w:val="00DA5E28"/>
    <w:rsid w:val="00DA68D0"/>
    <w:rsid w:val="00DB0EFE"/>
    <w:rsid w:val="00DB176C"/>
    <w:rsid w:val="00DB216D"/>
    <w:rsid w:val="00DB289A"/>
    <w:rsid w:val="00DB2938"/>
    <w:rsid w:val="00DB2AC8"/>
    <w:rsid w:val="00DB32C0"/>
    <w:rsid w:val="00DB627D"/>
    <w:rsid w:val="00DB6FF3"/>
    <w:rsid w:val="00DB7C6A"/>
    <w:rsid w:val="00DB7F66"/>
    <w:rsid w:val="00DC0B6F"/>
    <w:rsid w:val="00DC342C"/>
    <w:rsid w:val="00DC37F1"/>
    <w:rsid w:val="00DC46EE"/>
    <w:rsid w:val="00DC49FD"/>
    <w:rsid w:val="00DC4B99"/>
    <w:rsid w:val="00DC546F"/>
    <w:rsid w:val="00DC54B9"/>
    <w:rsid w:val="00DC5655"/>
    <w:rsid w:val="00DC733E"/>
    <w:rsid w:val="00DD048F"/>
    <w:rsid w:val="00DD0C46"/>
    <w:rsid w:val="00DD1BA6"/>
    <w:rsid w:val="00DD23D4"/>
    <w:rsid w:val="00DD27A5"/>
    <w:rsid w:val="00DD45ED"/>
    <w:rsid w:val="00DD4D08"/>
    <w:rsid w:val="00DD5250"/>
    <w:rsid w:val="00DD5617"/>
    <w:rsid w:val="00DD59A2"/>
    <w:rsid w:val="00DD66B0"/>
    <w:rsid w:val="00DD73DA"/>
    <w:rsid w:val="00DE1CBE"/>
    <w:rsid w:val="00DE1FA3"/>
    <w:rsid w:val="00DE2F67"/>
    <w:rsid w:val="00DE36F5"/>
    <w:rsid w:val="00DE3F82"/>
    <w:rsid w:val="00DE431B"/>
    <w:rsid w:val="00DE54D9"/>
    <w:rsid w:val="00DE6FCF"/>
    <w:rsid w:val="00DE70C5"/>
    <w:rsid w:val="00DE7DD0"/>
    <w:rsid w:val="00DF1239"/>
    <w:rsid w:val="00DF33C4"/>
    <w:rsid w:val="00DF389E"/>
    <w:rsid w:val="00DF57BE"/>
    <w:rsid w:val="00DF7455"/>
    <w:rsid w:val="00E0092C"/>
    <w:rsid w:val="00E049A2"/>
    <w:rsid w:val="00E04A45"/>
    <w:rsid w:val="00E04C94"/>
    <w:rsid w:val="00E0544D"/>
    <w:rsid w:val="00E0646B"/>
    <w:rsid w:val="00E06500"/>
    <w:rsid w:val="00E10BA7"/>
    <w:rsid w:val="00E11E3A"/>
    <w:rsid w:val="00E11FD8"/>
    <w:rsid w:val="00E12263"/>
    <w:rsid w:val="00E12477"/>
    <w:rsid w:val="00E124F0"/>
    <w:rsid w:val="00E1366C"/>
    <w:rsid w:val="00E138D2"/>
    <w:rsid w:val="00E14385"/>
    <w:rsid w:val="00E14E35"/>
    <w:rsid w:val="00E1551B"/>
    <w:rsid w:val="00E15A28"/>
    <w:rsid w:val="00E16F28"/>
    <w:rsid w:val="00E175D3"/>
    <w:rsid w:val="00E17AD9"/>
    <w:rsid w:val="00E20CA8"/>
    <w:rsid w:val="00E213C1"/>
    <w:rsid w:val="00E21EFC"/>
    <w:rsid w:val="00E22022"/>
    <w:rsid w:val="00E23E36"/>
    <w:rsid w:val="00E24A7E"/>
    <w:rsid w:val="00E26B55"/>
    <w:rsid w:val="00E2711E"/>
    <w:rsid w:val="00E27501"/>
    <w:rsid w:val="00E323F6"/>
    <w:rsid w:val="00E3330A"/>
    <w:rsid w:val="00E34DDE"/>
    <w:rsid w:val="00E34F55"/>
    <w:rsid w:val="00E35864"/>
    <w:rsid w:val="00E35F4B"/>
    <w:rsid w:val="00E41552"/>
    <w:rsid w:val="00E431F3"/>
    <w:rsid w:val="00E4333C"/>
    <w:rsid w:val="00E453F0"/>
    <w:rsid w:val="00E47B88"/>
    <w:rsid w:val="00E47D74"/>
    <w:rsid w:val="00E523D5"/>
    <w:rsid w:val="00E52485"/>
    <w:rsid w:val="00E54026"/>
    <w:rsid w:val="00E54502"/>
    <w:rsid w:val="00E55331"/>
    <w:rsid w:val="00E55BE0"/>
    <w:rsid w:val="00E55C49"/>
    <w:rsid w:val="00E55E8F"/>
    <w:rsid w:val="00E565B2"/>
    <w:rsid w:val="00E57060"/>
    <w:rsid w:val="00E6239E"/>
    <w:rsid w:val="00E633C3"/>
    <w:rsid w:val="00E64937"/>
    <w:rsid w:val="00E64DD5"/>
    <w:rsid w:val="00E64DE0"/>
    <w:rsid w:val="00E657FF"/>
    <w:rsid w:val="00E670E2"/>
    <w:rsid w:val="00E676B0"/>
    <w:rsid w:val="00E67A67"/>
    <w:rsid w:val="00E71474"/>
    <w:rsid w:val="00E73B3A"/>
    <w:rsid w:val="00E75518"/>
    <w:rsid w:val="00E756E9"/>
    <w:rsid w:val="00E75E74"/>
    <w:rsid w:val="00E771FF"/>
    <w:rsid w:val="00E80769"/>
    <w:rsid w:val="00E8341A"/>
    <w:rsid w:val="00E83584"/>
    <w:rsid w:val="00E8408D"/>
    <w:rsid w:val="00E85081"/>
    <w:rsid w:val="00E86406"/>
    <w:rsid w:val="00E867C4"/>
    <w:rsid w:val="00E87616"/>
    <w:rsid w:val="00E90F63"/>
    <w:rsid w:val="00E93427"/>
    <w:rsid w:val="00E942F5"/>
    <w:rsid w:val="00E942FC"/>
    <w:rsid w:val="00E95332"/>
    <w:rsid w:val="00E96AF7"/>
    <w:rsid w:val="00E976A5"/>
    <w:rsid w:val="00EA054F"/>
    <w:rsid w:val="00EA231E"/>
    <w:rsid w:val="00EA272E"/>
    <w:rsid w:val="00EA42B3"/>
    <w:rsid w:val="00EA48E9"/>
    <w:rsid w:val="00EA4E07"/>
    <w:rsid w:val="00EA5000"/>
    <w:rsid w:val="00EA5C0C"/>
    <w:rsid w:val="00EA5C16"/>
    <w:rsid w:val="00EA6D0F"/>
    <w:rsid w:val="00EB1094"/>
    <w:rsid w:val="00EB455A"/>
    <w:rsid w:val="00EB6CDE"/>
    <w:rsid w:val="00EC03E3"/>
    <w:rsid w:val="00EC0EC2"/>
    <w:rsid w:val="00EC2B64"/>
    <w:rsid w:val="00EC49CB"/>
    <w:rsid w:val="00EC5F4C"/>
    <w:rsid w:val="00EC6221"/>
    <w:rsid w:val="00EC6715"/>
    <w:rsid w:val="00EC7DEE"/>
    <w:rsid w:val="00ED1F6D"/>
    <w:rsid w:val="00ED2BAB"/>
    <w:rsid w:val="00ED34F0"/>
    <w:rsid w:val="00ED4122"/>
    <w:rsid w:val="00ED4D8D"/>
    <w:rsid w:val="00ED63D1"/>
    <w:rsid w:val="00ED673D"/>
    <w:rsid w:val="00ED69B3"/>
    <w:rsid w:val="00ED7C0B"/>
    <w:rsid w:val="00EE3619"/>
    <w:rsid w:val="00EE3888"/>
    <w:rsid w:val="00EE3D77"/>
    <w:rsid w:val="00EE4834"/>
    <w:rsid w:val="00EE53BB"/>
    <w:rsid w:val="00EE5F45"/>
    <w:rsid w:val="00EE603D"/>
    <w:rsid w:val="00EE6335"/>
    <w:rsid w:val="00EE65CC"/>
    <w:rsid w:val="00EE68FC"/>
    <w:rsid w:val="00EE7755"/>
    <w:rsid w:val="00EE7B9F"/>
    <w:rsid w:val="00EF000D"/>
    <w:rsid w:val="00EF0013"/>
    <w:rsid w:val="00EF0280"/>
    <w:rsid w:val="00EF04BF"/>
    <w:rsid w:val="00EF115D"/>
    <w:rsid w:val="00EF272D"/>
    <w:rsid w:val="00EF2A8C"/>
    <w:rsid w:val="00EF2BC0"/>
    <w:rsid w:val="00EF6F4E"/>
    <w:rsid w:val="00F00AAE"/>
    <w:rsid w:val="00F00C65"/>
    <w:rsid w:val="00F00DFE"/>
    <w:rsid w:val="00F019C2"/>
    <w:rsid w:val="00F02B91"/>
    <w:rsid w:val="00F03516"/>
    <w:rsid w:val="00F04ADB"/>
    <w:rsid w:val="00F04F8D"/>
    <w:rsid w:val="00F06191"/>
    <w:rsid w:val="00F06527"/>
    <w:rsid w:val="00F1137C"/>
    <w:rsid w:val="00F12DE9"/>
    <w:rsid w:val="00F138B7"/>
    <w:rsid w:val="00F153F4"/>
    <w:rsid w:val="00F22387"/>
    <w:rsid w:val="00F25C41"/>
    <w:rsid w:val="00F26072"/>
    <w:rsid w:val="00F31491"/>
    <w:rsid w:val="00F326B1"/>
    <w:rsid w:val="00F337D6"/>
    <w:rsid w:val="00F341E5"/>
    <w:rsid w:val="00F37B80"/>
    <w:rsid w:val="00F37D0A"/>
    <w:rsid w:val="00F41413"/>
    <w:rsid w:val="00F415BE"/>
    <w:rsid w:val="00F42111"/>
    <w:rsid w:val="00F42404"/>
    <w:rsid w:val="00F427B6"/>
    <w:rsid w:val="00F43684"/>
    <w:rsid w:val="00F4686C"/>
    <w:rsid w:val="00F511FB"/>
    <w:rsid w:val="00F53614"/>
    <w:rsid w:val="00F53F57"/>
    <w:rsid w:val="00F5439B"/>
    <w:rsid w:val="00F545A3"/>
    <w:rsid w:val="00F55030"/>
    <w:rsid w:val="00F60D67"/>
    <w:rsid w:val="00F6163B"/>
    <w:rsid w:val="00F620C9"/>
    <w:rsid w:val="00F62F6B"/>
    <w:rsid w:val="00F6589A"/>
    <w:rsid w:val="00F668A9"/>
    <w:rsid w:val="00F679CE"/>
    <w:rsid w:val="00F67AC1"/>
    <w:rsid w:val="00F70499"/>
    <w:rsid w:val="00F70CA1"/>
    <w:rsid w:val="00F716B4"/>
    <w:rsid w:val="00F73315"/>
    <w:rsid w:val="00F73376"/>
    <w:rsid w:val="00F75CCA"/>
    <w:rsid w:val="00F76744"/>
    <w:rsid w:val="00F80300"/>
    <w:rsid w:val="00F84AAB"/>
    <w:rsid w:val="00F86A6D"/>
    <w:rsid w:val="00F92305"/>
    <w:rsid w:val="00F94517"/>
    <w:rsid w:val="00F96856"/>
    <w:rsid w:val="00F97556"/>
    <w:rsid w:val="00F97F82"/>
    <w:rsid w:val="00F97F87"/>
    <w:rsid w:val="00FA17A6"/>
    <w:rsid w:val="00FA19D8"/>
    <w:rsid w:val="00FA2CA6"/>
    <w:rsid w:val="00FA59BE"/>
    <w:rsid w:val="00FA76C6"/>
    <w:rsid w:val="00FB0080"/>
    <w:rsid w:val="00FB0177"/>
    <w:rsid w:val="00FB019F"/>
    <w:rsid w:val="00FB06DE"/>
    <w:rsid w:val="00FB15EC"/>
    <w:rsid w:val="00FB1B58"/>
    <w:rsid w:val="00FB39AA"/>
    <w:rsid w:val="00FB49DA"/>
    <w:rsid w:val="00FB4BA6"/>
    <w:rsid w:val="00FB5706"/>
    <w:rsid w:val="00FB5F59"/>
    <w:rsid w:val="00FB7A26"/>
    <w:rsid w:val="00FC0303"/>
    <w:rsid w:val="00FC5DBF"/>
    <w:rsid w:val="00FC6332"/>
    <w:rsid w:val="00FC692C"/>
    <w:rsid w:val="00FC741D"/>
    <w:rsid w:val="00FD1237"/>
    <w:rsid w:val="00FD21F6"/>
    <w:rsid w:val="00FD2B19"/>
    <w:rsid w:val="00FD370B"/>
    <w:rsid w:val="00FD4774"/>
    <w:rsid w:val="00FD4A88"/>
    <w:rsid w:val="00FE1A57"/>
    <w:rsid w:val="00FE2B22"/>
    <w:rsid w:val="00FE3EED"/>
    <w:rsid w:val="00FE3F9D"/>
    <w:rsid w:val="00FF168A"/>
    <w:rsid w:val="00FF185D"/>
    <w:rsid w:val="00FF18F2"/>
    <w:rsid w:val="00FF2F79"/>
    <w:rsid w:val="00FF35B0"/>
    <w:rsid w:val="00FF474E"/>
    <w:rsid w:val="00FF52F0"/>
    <w:rsid w:val="00FF549B"/>
    <w:rsid w:val="00FF5D0C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04E0DDD6"/>
  <w15:docId w15:val="{D0ADFF46-953D-41E8-9E49-676B7AB3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62A5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qFormat/>
    <w:rsid w:val="000F389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037"/>
  </w:style>
  <w:style w:type="character" w:styleId="Odwoanieprzypisudolnego">
    <w:name w:val="footnote reference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aliases w:val="Numerowanie,List Paragraph,Akapit z listą BS,Kolorowa lista — akcent 11,BulletC,Wyliczanie,Obiekt,normalny tekst,List Paragraph1,Akapit z listą1,nr3,Normal,Akapit z listą3,Akapit z listą31,Akapit z listą32,maz_wyliczenie,opis dzialania,L1"/>
    <w:basedOn w:val="Normalny"/>
    <w:link w:val="AkapitzlistZnak"/>
    <w:uiPriority w:val="34"/>
    <w:qFormat/>
    <w:rsid w:val="00A7103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10BA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0BA7"/>
    <w:rPr>
      <w:rFonts w:ascii="Calibri" w:eastAsia="Calibri" w:hAnsi="Calibri"/>
      <w:sz w:val="22"/>
      <w:szCs w:val="21"/>
      <w:lang w:eastAsia="en-US"/>
    </w:rPr>
  </w:style>
  <w:style w:type="character" w:styleId="Hipercze">
    <w:name w:val="Hyperlink"/>
    <w:uiPriority w:val="99"/>
    <w:unhideWhenUsed/>
    <w:rsid w:val="003C0B35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BulletC Znak,Wyliczanie Znak,Obiekt Znak,normalny tekst Znak,List Paragraph1 Znak,Akapit z listą1 Znak,nr3 Znak,Normal Znak,L1 Znak"/>
    <w:link w:val="Akapitzlist"/>
    <w:uiPriority w:val="34"/>
    <w:qFormat/>
    <w:locked/>
    <w:rsid w:val="006D080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6D0809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F3896"/>
    <w:rPr>
      <w:b/>
      <w:bCs/>
      <w:kern w:val="36"/>
      <w:sz w:val="48"/>
      <w:szCs w:val="48"/>
    </w:rPr>
  </w:style>
  <w:style w:type="paragraph" w:customStyle="1" w:styleId="Default">
    <w:name w:val="Default"/>
    <w:rsid w:val="00B20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07A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207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07A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20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207A1"/>
    <w:rPr>
      <w:rFonts w:ascii="Arial" w:hAnsi="Arial"/>
      <w:b/>
      <w:bCs/>
    </w:rPr>
  </w:style>
  <w:style w:type="table" w:styleId="Tabela-Siatka">
    <w:name w:val="Table Grid"/>
    <w:basedOn w:val="Standardowy"/>
    <w:rsid w:val="0015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867C4"/>
  </w:style>
  <w:style w:type="character" w:styleId="Uwydatnienie">
    <w:name w:val="Emphasis"/>
    <w:basedOn w:val="Domylnaczcionkaakapitu"/>
    <w:uiPriority w:val="20"/>
    <w:qFormat/>
    <w:rsid w:val="00E867C4"/>
    <w:rPr>
      <w:i/>
      <w:iCs/>
    </w:rPr>
  </w:style>
  <w:style w:type="character" w:customStyle="1" w:styleId="tpfieldvalue">
    <w:name w:val="tp_field_value"/>
    <w:basedOn w:val="Domylnaczcionkaakapitu"/>
    <w:rsid w:val="00855843"/>
  </w:style>
  <w:style w:type="character" w:customStyle="1" w:styleId="markedcontent">
    <w:name w:val="markedcontent"/>
    <w:basedOn w:val="Domylnaczcionkaakapitu"/>
    <w:rsid w:val="005F53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E2D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rsid w:val="00EF2BC0"/>
    <w:rPr>
      <w:rFonts w:ascii="Arial" w:hAnsi="Arial"/>
      <w:sz w:val="24"/>
      <w:szCs w:val="24"/>
    </w:rPr>
  </w:style>
  <w:style w:type="character" w:customStyle="1" w:styleId="summary-span-value">
    <w:name w:val="summary-span-value"/>
    <w:basedOn w:val="Domylnaczcionkaakapitu"/>
    <w:rsid w:val="00A85CD7"/>
  </w:style>
  <w:style w:type="paragraph" w:customStyle="1" w:styleId="text-justify">
    <w:name w:val="text-justify"/>
    <w:basedOn w:val="Normalny"/>
    <w:rsid w:val="00EA4E0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otnotedescription">
    <w:name w:val="footnote description"/>
    <w:next w:val="Normalny"/>
    <w:link w:val="footnotedescriptionChar"/>
    <w:hidden/>
    <w:rsid w:val="00EA4E07"/>
    <w:pPr>
      <w:spacing w:line="259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EA4E07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EA4E07"/>
    <w:rPr>
      <w:rFonts w:ascii="Calibri" w:eastAsia="Calibri" w:hAnsi="Calibri" w:cs="Calibri"/>
      <w:color w:val="000000"/>
      <w:sz w:val="20"/>
      <w:vertAlign w:val="superscript"/>
    </w:rPr>
  </w:style>
  <w:style w:type="paragraph" w:customStyle="1" w:styleId="ng-binding">
    <w:name w:val="ng-binding"/>
    <w:basedOn w:val="Normalny"/>
    <w:rsid w:val="00EA4E07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E6271-5B86-4CD9-94D9-63017CC1DAC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FBA9A1A-301C-412C-9D15-B2464D15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2</TotalTime>
  <Pages>11</Pages>
  <Words>3192</Words>
  <Characters>22033</Characters>
  <Application>Microsoft Office Word</Application>
  <DocSecurity>0</DocSecurity>
  <Lines>183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dc:description/>
  <cp:lastModifiedBy>Rabiega Katarzyna</cp:lastModifiedBy>
  <cp:revision>3</cp:revision>
  <cp:lastPrinted>2024-04-02T11:26:00Z</cp:lastPrinted>
  <dcterms:created xsi:type="dcterms:W3CDTF">2024-10-31T12:21:00Z</dcterms:created>
  <dcterms:modified xsi:type="dcterms:W3CDTF">2024-10-31T13:10:00Z</dcterms:modified>
</cp:coreProperties>
</file>