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30B" w:rsidRPr="00D37890" w:rsidRDefault="00630B74" w:rsidP="005F530B">
      <w:pPr>
        <w:ind w:right="70"/>
        <w:rPr>
          <w:rFonts w:asciiTheme="minorHAnsi" w:hAnsiTheme="minorHAnsi"/>
          <w:i/>
          <w:sz w:val="20"/>
          <w:szCs w:val="20"/>
        </w:rPr>
      </w:pPr>
      <w:r w:rsidRPr="00630B74">
        <w:rPr>
          <w:rFonts w:asciiTheme="minorHAnsi" w:hAnsiTheme="minorHAnsi"/>
          <w:sz w:val="22"/>
          <w:szCs w:val="22"/>
        </w:rPr>
        <w:t>DPR-K.44.</w:t>
      </w:r>
      <w:r w:rsidR="00574862">
        <w:rPr>
          <w:rFonts w:asciiTheme="minorHAnsi" w:hAnsiTheme="minorHAnsi"/>
          <w:sz w:val="22"/>
          <w:szCs w:val="22"/>
        </w:rPr>
        <w:t>33</w:t>
      </w:r>
      <w:r w:rsidRPr="00630B74">
        <w:rPr>
          <w:rFonts w:asciiTheme="minorHAnsi" w:hAnsiTheme="minorHAnsi"/>
          <w:sz w:val="22"/>
          <w:szCs w:val="22"/>
        </w:rPr>
        <w:t>.20</w:t>
      </w:r>
      <w:r w:rsidR="00AB3C4E">
        <w:rPr>
          <w:rFonts w:asciiTheme="minorHAnsi" w:hAnsiTheme="minorHAnsi"/>
          <w:sz w:val="22"/>
          <w:szCs w:val="22"/>
        </w:rPr>
        <w:t>2</w:t>
      </w:r>
      <w:r w:rsidR="00574862">
        <w:rPr>
          <w:rFonts w:asciiTheme="minorHAnsi" w:hAnsiTheme="minorHAnsi"/>
          <w:sz w:val="22"/>
          <w:szCs w:val="22"/>
        </w:rPr>
        <w:t>4</w:t>
      </w:r>
    </w:p>
    <w:p w:rsidR="00CE07DE" w:rsidRPr="00F77437" w:rsidRDefault="005F530B" w:rsidP="00AC51F6">
      <w:pPr>
        <w:ind w:right="70"/>
        <w:rPr>
          <w:rFonts w:asciiTheme="minorHAnsi" w:hAnsiTheme="minorHAnsi"/>
          <w:b/>
          <w:sz w:val="22"/>
          <w:szCs w:val="22"/>
        </w:rPr>
      </w:pPr>
      <w:r w:rsidRPr="00F26072">
        <w:rPr>
          <w:rFonts w:asciiTheme="minorHAnsi" w:hAnsiTheme="minorHAnsi"/>
          <w:sz w:val="22"/>
          <w:szCs w:val="20"/>
        </w:rPr>
        <w:t>EOD</w:t>
      </w:r>
      <w:r w:rsidRPr="000E4B69">
        <w:rPr>
          <w:rFonts w:asciiTheme="minorHAnsi" w:hAnsiTheme="minorHAnsi"/>
          <w:sz w:val="22"/>
          <w:szCs w:val="20"/>
        </w:rPr>
        <w:t>:</w:t>
      </w:r>
      <w:r w:rsidR="009B71C3">
        <w:rPr>
          <w:rFonts w:asciiTheme="minorHAnsi" w:hAnsiTheme="minorHAnsi"/>
          <w:i/>
          <w:sz w:val="20"/>
          <w:szCs w:val="20"/>
        </w:rPr>
        <w:t xml:space="preserve"> </w:t>
      </w:r>
    </w:p>
    <w:p w:rsidR="00AD0F0D" w:rsidRPr="002426CA" w:rsidRDefault="0070426E" w:rsidP="003A0678">
      <w:pPr>
        <w:spacing w:before="240"/>
        <w:ind w:left="-142" w:right="70"/>
        <w:jc w:val="center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INFORMACJA POKONTROLNA NR</w:t>
      </w:r>
      <w:r w:rsidR="00EA5C0C" w:rsidRPr="002426CA">
        <w:rPr>
          <w:rFonts w:asciiTheme="minorHAnsi" w:hAnsiTheme="minorHAnsi"/>
          <w:b/>
          <w:sz w:val="22"/>
          <w:szCs w:val="22"/>
        </w:rPr>
        <w:t xml:space="preserve">: </w:t>
      </w:r>
      <w:bookmarkStart w:id="0" w:name="_Hlk97196943"/>
      <w:r w:rsidR="00574862">
        <w:rPr>
          <w:rFonts w:asciiTheme="minorHAnsi" w:hAnsiTheme="minorHAnsi"/>
          <w:b/>
          <w:sz w:val="22"/>
          <w:szCs w:val="22"/>
        </w:rPr>
        <w:t>33</w:t>
      </w:r>
      <w:r w:rsidR="00D5218F" w:rsidRPr="00A345E8">
        <w:rPr>
          <w:rFonts w:asciiTheme="minorHAnsi" w:hAnsiTheme="minorHAnsi"/>
          <w:b/>
          <w:sz w:val="22"/>
          <w:szCs w:val="22"/>
        </w:rPr>
        <w:t>/P/</w:t>
      </w:r>
      <w:r w:rsidR="00AB3C4E">
        <w:rPr>
          <w:rFonts w:asciiTheme="minorHAnsi" w:hAnsiTheme="minorHAnsi"/>
          <w:b/>
          <w:sz w:val="22"/>
          <w:szCs w:val="22"/>
        </w:rPr>
        <w:t>1</w:t>
      </w:r>
      <w:r w:rsidR="00D5218F" w:rsidRPr="00A345E8">
        <w:rPr>
          <w:rFonts w:asciiTheme="minorHAnsi" w:hAnsiTheme="minorHAnsi"/>
          <w:b/>
          <w:sz w:val="22"/>
          <w:szCs w:val="22"/>
        </w:rPr>
        <w:t>/</w:t>
      </w:r>
      <w:bookmarkEnd w:id="0"/>
      <w:r w:rsidR="00AB3C4E">
        <w:rPr>
          <w:rFonts w:asciiTheme="minorHAnsi" w:hAnsiTheme="minorHAnsi"/>
          <w:b/>
          <w:sz w:val="22"/>
          <w:szCs w:val="22"/>
        </w:rPr>
        <w:t>2</w:t>
      </w:r>
      <w:r w:rsidR="00574862">
        <w:rPr>
          <w:rFonts w:asciiTheme="minorHAnsi" w:hAnsiTheme="minorHAnsi"/>
          <w:b/>
          <w:sz w:val="22"/>
          <w:szCs w:val="22"/>
        </w:rPr>
        <w:t>4</w:t>
      </w:r>
      <w:r w:rsidR="008A5BCD" w:rsidRPr="00A345E8">
        <w:rPr>
          <w:rFonts w:asciiTheme="minorHAnsi" w:hAnsiTheme="minorHAnsi"/>
          <w:b/>
          <w:sz w:val="22"/>
          <w:szCs w:val="22"/>
        </w:rPr>
        <w:t>/I</w:t>
      </w:r>
      <w:r w:rsidR="00E21666">
        <w:rPr>
          <w:rFonts w:asciiTheme="minorHAnsi" w:hAnsiTheme="minorHAnsi"/>
          <w:b/>
          <w:sz w:val="22"/>
          <w:szCs w:val="22"/>
        </w:rPr>
        <w:t>I</w:t>
      </w:r>
    </w:p>
    <w:p w:rsidR="0070426E" w:rsidRPr="00036F5D" w:rsidRDefault="0070426E" w:rsidP="003A0678">
      <w:pPr>
        <w:tabs>
          <w:tab w:val="center" w:pos="5386"/>
          <w:tab w:val="left" w:pos="9000"/>
        </w:tabs>
        <w:spacing w:after="360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Z KONTROLI REALIZACJI PROJEKTU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564"/>
        <w:gridCol w:w="378"/>
        <w:gridCol w:w="87"/>
        <w:gridCol w:w="669"/>
        <w:gridCol w:w="1276"/>
        <w:gridCol w:w="1417"/>
        <w:gridCol w:w="993"/>
        <w:gridCol w:w="1527"/>
        <w:gridCol w:w="2442"/>
      </w:tblGrid>
      <w:tr w:rsidR="0070426E" w:rsidRPr="002426CA" w:rsidTr="0049459F">
        <w:trPr>
          <w:trHeight w:val="50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2426CA" w:rsidRDefault="0070426E" w:rsidP="00B61273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1.CZĘŚĆ OGÓLNA</w:t>
            </w:r>
          </w:p>
        </w:tc>
      </w:tr>
      <w:tr w:rsidR="0070426E" w:rsidRPr="002426CA" w:rsidTr="0049459F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285612" w:rsidP="0068601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24.04</w:t>
            </w:r>
            <w:r w:rsidR="00A345E8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EC37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426CA" w:rsidRPr="00F34A7E">
              <w:rPr>
                <w:rFonts w:asciiTheme="minorHAnsi" w:hAnsiTheme="minorHAnsi" w:cstheme="minorHAnsi"/>
                <w:sz w:val="22"/>
                <w:szCs w:val="22"/>
              </w:rPr>
              <w:t xml:space="preserve"> r. –</w:t>
            </w:r>
            <w:r w:rsidR="007779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7DBB" w:rsidRPr="00A07DBB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A07DBB">
              <w:rPr>
                <w:rFonts w:asciiTheme="minorHAnsi" w:hAnsiTheme="minorHAnsi" w:cstheme="minorHAnsi"/>
                <w:sz w:val="22"/>
                <w:szCs w:val="22"/>
              </w:rPr>
              <w:t>.05</w:t>
            </w:r>
            <w:r w:rsidR="005F04FE" w:rsidRPr="002C0C46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EC3773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5F04FE" w:rsidRPr="002C0C46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2426CA" w:rsidRPr="002426CA" w:rsidTr="0049459F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CA" w:rsidRPr="002426CA" w:rsidRDefault="002426CA" w:rsidP="002426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Numer Umowy</w:t>
            </w:r>
            <w:r w:rsidR="00F77437">
              <w:rPr>
                <w:rFonts w:asciiTheme="minorHAnsi" w:hAnsiTheme="minorHAnsi"/>
                <w:iCs/>
                <w:sz w:val="22"/>
                <w:szCs w:val="22"/>
              </w:rPr>
              <w:t xml:space="preserve"> o dofinansowanie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15" w:rsidRDefault="00B45415" w:rsidP="006938DD">
            <w:pPr>
              <w:spacing w:before="120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B45415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RPPM.</w:t>
            </w:r>
            <w:r w:rsidR="00AB3C4E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08.04.00-22-00</w:t>
            </w:r>
            <w:r w:rsidR="00EC3773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0</w:t>
            </w:r>
            <w:r w:rsidR="00285612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7</w:t>
            </w:r>
            <w:r w:rsidR="00AB3C4E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/1</w:t>
            </w:r>
            <w:r w:rsidR="00EC3773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6</w:t>
            </w:r>
            <w:r w:rsidRPr="00B45415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-0</w:t>
            </w:r>
            <w:r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0;</w:t>
            </w:r>
          </w:p>
          <w:p w:rsidR="00036F5D" w:rsidRDefault="006938DD" w:rsidP="006938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Zmieniono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ami: nr</w:t>
            </w:r>
            <w:r w:rsidR="002426CA" w:rsidRPr="00F34A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AB3C4E">
              <w:rPr>
                <w:rFonts w:asciiTheme="minorHAnsi" w:hAnsiTheme="minorHAnsi" w:cstheme="minorHAnsi"/>
                <w:sz w:val="22"/>
                <w:szCs w:val="22"/>
              </w:rPr>
              <w:t>08.04.00-22-00</w:t>
            </w:r>
            <w:r w:rsidR="00EC377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8561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AB3C4E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EC37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-01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 xml:space="preserve"> z dn. </w:t>
            </w:r>
            <w:r w:rsidR="00285612">
              <w:rPr>
                <w:rFonts w:asciiTheme="minorHAnsi" w:hAnsiTheme="minorHAnsi" w:cstheme="minorHAnsi"/>
                <w:sz w:val="22"/>
                <w:szCs w:val="22"/>
              </w:rPr>
              <w:t>13.07.2020</w:t>
            </w:r>
            <w:r w:rsidR="00AB3C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5415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A345E8" w:rsidRDefault="006938DD" w:rsidP="00A345E8">
            <w:pPr>
              <w:ind w:left="19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="00B45415" w:rsidRPr="00B45415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D64241">
              <w:rPr>
                <w:rFonts w:asciiTheme="minorHAnsi" w:hAnsiTheme="minorHAnsi" w:cstheme="minorHAnsi"/>
                <w:sz w:val="22"/>
                <w:szCs w:val="22"/>
              </w:rPr>
              <w:t>08.</w:t>
            </w:r>
            <w:r w:rsidR="00AB3C4E">
              <w:rPr>
                <w:rFonts w:asciiTheme="minorHAnsi" w:hAnsiTheme="minorHAnsi" w:cstheme="minorHAnsi"/>
                <w:sz w:val="22"/>
                <w:szCs w:val="22"/>
              </w:rPr>
              <w:t>04.00-22-00</w:t>
            </w:r>
            <w:r w:rsidR="00EC377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8561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AB3C4E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EC37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D64241" w:rsidRPr="00B45415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D64241">
              <w:rPr>
                <w:rFonts w:asciiTheme="minorHAnsi" w:hAnsiTheme="minorHAnsi" w:cstheme="minorHAnsi"/>
                <w:sz w:val="22"/>
                <w:szCs w:val="22"/>
              </w:rPr>
              <w:t xml:space="preserve">2 z dn. </w:t>
            </w:r>
            <w:r w:rsidR="00285612">
              <w:rPr>
                <w:rFonts w:asciiTheme="minorHAnsi" w:hAnsiTheme="minorHAnsi" w:cstheme="minorHAnsi"/>
                <w:sz w:val="22"/>
                <w:szCs w:val="22"/>
              </w:rPr>
              <w:t>08.03.2022</w:t>
            </w:r>
            <w:r w:rsidR="00AB3C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4241">
              <w:rPr>
                <w:rFonts w:asciiTheme="minorHAnsi" w:hAnsiTheme="minorHAnsi" w:cstheme="minorHAnsi"/>
                <w:sz w:val="22"/>
                <w:szCs w:val="22"/>
              </w:rPr>
              <w:t>r.;</w:t>
            </w:r>
          </w:p>
          <w:p w:rsidR="002C7D3F" w:rsidRDefault="00BC1E3F" w:rsidP="003F7CDF">
            <w:pPr>
              <w:ind w:left="19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Pr="00B45415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08.</w:t>
            </w:r>
            <w:r w:rsidR="00AB3C4E">
              <w:rPr>
                <w:rFonts w:asciiTheme="minorHAnsi" w:hAnsiTheme="minorHAnsi" w:cstheme="minorHAnsi"/>
                <w:sz w:val="22"/>
                <w:szCs w:val="22"/>
              </w:rPr>
              <w:t>04.00-22-00</w:t>
            </w:r>
            <w:r w:rsidR="00EC377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285612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AB3C4E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EC37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45415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3 z dn. </w:t>
            </w:r>
            <w:r w:rsidR="00285612">
              <w:rPr>
                <w:rFonts w:asciiTheme="minorHAnsi" w:hAnsiTheme="minorHAnsi" w:cstheme="minorHAnsi"/>
                <w:sz w:val="22"/>
                <w:szCs w:val="22"/>
              </w:rPr>
              <w:t>16.01.2023</w:t>
            </w:r>
            <w:r w:rsidR="00AB3C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r.</w:t>
            </w:r>
            <w:r w:rsidR="002C7D3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3F7CDF" w:rsidRDefault="003F7CDF" w:rsidP="00224562">
            <w:pPr>
              <w:ind w:left="19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Pr="00B45415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08.04.00-22-00</w:t>
            </w:r>
            <w:r w:rsidR="00EC377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D632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EC377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B45415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44112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dn. </w:t>
            </w:r>
            <w:r w:rsidR="00EC3773">
              <w:rPr>
                <w:rFonts w:asciiTheme="minorHAnsi" w:hAnsiTheme="minorHAnsi" w:cstheme="minorHAnsi"/>
                <w:sz w:val="22"/>
                <w:szCs w:val="22"/>
              </w:rPr>
              <w:t>28.03.2023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="00224562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224562" w:rsidRPr="00F34A7E" w:rsidRDefault="00224562" w:rsidP="00EC3773">
            <w:pPr>
              <w:spacing w:after="120"/>
              <w:ind w:left="196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</w:t>
            </w:r>
            <w:r w:rsidRPr="00B45415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08.04.00-22-000</w:t>
            </w:r>
            <w:r w:rsidR="00DD632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/16</w:t>
            </w:r>
            <w:r w:rsidRPr="00B45415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AA71BA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 dn. 24.01.2024 r.</w:t>
            </w:r>
          </w:p>
        </w:tc>
      </w:tr>
      <w:tr w:rsidR="0070426E" w:rsidRPr="002426CA" w:rsidTr="0049459F">
        <w:trPr>
          <w:trHeight w:val="456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285612" w:rsidP="00E85081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sz w:val="22"/>
                <w:szCs w:val="22"/>
              </w:rPr>
              <w:t>11.12.2017</w:t>
            </w:r>
            <w:r w:rsidR="00AB3C4E">
              <w:rPr>
                <w:rFonts w:asciiTheme="minorHAnsi" w:eastAsia="Calibri" w:hAnsiTheme="minorHAnsi" w:cs="Calibri"/>
                <w:sz w:val="22"/>
                <w:szCs w:val="22"/>
              </w:rPr>
              <w:t xml:space="preserve"> r.</w:t>
            </w:r>
          </w:p>
        </w:tc>
      </w:tr>
      <w:tr w:rsidR="0070426E" w:rsidRPr="002426CA" w:rsidTr="0049459F">
        <w:trPr>
          <w:trHeight w:val="534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AB3C4E" w:rsidRDefault="00224562" w:rsidP="00EB10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51626161"/>
            <w:r w:rsidRPr="00B125A7">
              <w:rPr>
                <w:rFonts w:asciiTheme="minorHAnsi" w:hAnsiTheme="minorHAnsi" w:cstheme="minorHAnsi"/>
                <w:sz w:val="22"/>
                <w:szCs w:val="16"/>
              </w:rPr>
              <w:t xml:space="preserve">Pomorskie Trasy Rowerowe o znaczeniu międzynarodowym R10 i Wiślana Trasa Rowerowa R9 – </w:t>
            </w:r>
            <w:r>
              <w:rPr>
                <w:rFonts w:asciiTheme="minorHAnsi" w:hAnsiTheme="minorHAnsi" w:cstheme="minorHAnsi"/>
                <w:sz w:val="22"/>
                <w:szCs w:val="16"/>
              </w:rPr>
              <w:t>P</w:t>
            </w:r>
            <w:r w:rsidRPr="00B125A7">
              <w:rPr>
                <w:rFonts w:asciiTheme="minorHAnsi" w:hAnsiTheme="minorHAnsi" w:cstheme="minorHAnsi"/>
                <w:sz w:val="22"/>
                <w:szCs w:val="16"/>
              </w:rPr>
              <w:t xml:space="preserve">artnerstwo </w:t>
            </w:r>
            <w:bookmarkEnd w:id="1"/>
            <w:r>
              <w:rPr>
                <w:rFonts w:asciiTheme="minorHAnsi" w:hAnsiTheme="minorHAnsi" w:cstheme="minorHAnsi"/>
                <w:sz w:val="22"/>
                <w:szCs w:val="16"/>
              </w:rPr>
              <w:t>Miasta Tczew</w:t>
            </w:r>
            <w:r w:rsidR="00E21666">
              <w:rPr>
                <w:rFonts w:asciiTheme="minorHAnsi" w:hAnsiTheme="minorHAnsi" w:cstheme="minorHAnsi"/>
                <w:sz w:val="22"/>
                <w:szCs w:val="16"/>
              </w:rPr>
              <w:t>a</w:t>
            </w:r>
          </w:p>
        </w:tc>
      </w:tr>
      <w:tr w:rsidR="00AB42CA" w:rsidRPr="002426CA" w:rsidTr="0049459F">
        <w:trPr>
          <w:trHeight w:val="527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345E8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4685">
              <w:rPr>
                <w:rFonts w:asciiTheme="minorHAnsi" w:hAnsiTheme="minorHAnsi"/>
                <w:sz w:val="22"/>
                <w:szCs w:val="22"/>
              </w:rPr>
              <w:t>Gmina Mi</w:t>
            </w:r>
            <w:r w:rsidR="00E21666">
              <w:rPr>
                <w:rFonts w:asciiTheme="minorHAnsi" w:hAnsiTheme="minorHAnsi"/>
                <w:sz w:val="22"/>
                <w:szCs w:val="22"/>
              </w:rPr>
              <w:t>ejska</w:t>
            </w:r>
            <w:r w:rsidR="00224562">
              <w:rPr>
                <w:rFonts w:asciiTheme="minorHAnsi" w:hAnsiTheme="minorHAnsi"/>
                <w:sz w:val="22"/>
                <w:szCs w:val="22"/>
              </w:rPr>
              <w:t xml:space="preserve"> Tczew</w:t>
            </w:r>
          </w:p>
        </w:tc>
      </w:tr>
      <w:tr w:rsidR="00AB42CA" w:rsidRPr="002426CA" w:rsidTr="0049459F">
        <w:trPr>
          <w:trHeight w:val="521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567BD2" w:rsidRDefault="00224562" w:rsidP="00AB42CA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Plac Marszałka Józefa Piłsudskiego 1, 83-110 Tczew</w:t>
            </w:r>
          </w:p>
        </w:tc>
      </w:tr>
      <w:tr w:rsidR="00957FD5" w:rsidRPr="002426CA" w:rsidTr="00E03A74">
        <w:trPr>
          <w:trHeight w:val="480"/>
        </w:trPr>
        <w:tc>
          <w:tcPr>
            <w:tcW w:w="26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2426CA" w:rsidRDefault="00957FD5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663543" w:rsidRDefault="00957FD5" w:rsidP="0066354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18"/>
              </w:rPr>
              <w:t>TAK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646CA8" w:rsidRDefault="00957FD5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646CA8">
              <w:rPr>
                <w:rFonts w:asciiTheme="minorHAnsi" w:hAnsiTheme="minorHAnsi" w:cstheme="minorHAnsi"/>
                <w:sz w:val="22"/>
                <w:szCs w:val="22"/>
              </w:rPr>
              <w:t>Nazwa partnera: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F34A7E" w:rsidRDefault="00957FD5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</w:tc>
      </w:tr>
      <w:tr w:rsidR="00957FD5" w:rsidRPr="002426CA" w:rsidTr="00E03A74">
        <w:trPr>
          <w:trHeight w:val="367"/>
        </w:trPr>
        <w:tc>
          <w:tcPr>
            <w:tcW w:w="26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2426CA" w:rsidRDefault="00957FD5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F34A7E" w:rsidRDefault="00957FD5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A345E8" w:rsidRDefault="00957FD5" w:rsidP="00A345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Gmina Gniew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Default="00957FD5" w:rsidP="003A0678">
            <w:pPr>
              <w:spacing w:before="120"/>
              <w:ind w:left="-3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Plac Grunwaldzki 1,</w:t>
            </w:r>
          </w:p>
          <w:p w:rsidR="00957FD5" w:rsidRPr="00F34A7E" w:rsidRDefault="00957FD5" w:rsidP="003A0678">
            <w:pPr>
              <w:spacing w:after="120"/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83-140 Gniew</w:t>
            </w:r>
          </w:p>
        </w:tc>
      </w:tr>
      <w:tr w:rsidR="00957FD5" w:rsidRPr="002426CA" w:rsidTr="00E03A74">
        <w:trPr>
          <w:trHeight w:val="367"/>
        </w:trPr>
        <w:tc>
          <w:tcPr>
            <w:tcW w:w="26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2426CA" w:rsidRDefault="00957FD5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F34A7E" w:rsidRDefault="00957FD5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Default="00957FD5" w:rsidP="00A345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Gmina Subkowy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Default="00957FD5" w:rsidP="003A0678">
            <w:pPr>
              <w:spacing w:before="120"/>
              <w:ind w:left="-3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ul. Wybickiego 19a,</w:t>
            </w:r>
          </w:p>
          <w:p w:rsidR="00957FD5" w:rsidRDefault="00957FD5" w:rsidP="003A0678">
            <w:pPr>
              <w:spacing w:after="120"/>
              <w:ind w:left="-3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83-120 Subkowy</w:t>
            </w:r>
          </w:p>
        </w:tc>
      </w:tr>
      <w:tr w:rsidR="00957FD5" w:rsidRPr="002426CA" w:rsidTr="00E03A74">
        <w:trPr>
          <w:trHeight w:val="367"/>
        </w:trPr>
        <w:tc>
          <w:tcPr>
            <w:tcW w:w="26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2426CA" w:rsidRDefault="00957FD5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Pr="00F34A7E" w:rsidRDefault="00957FD5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Default="00957FD5" w:rsidP="00A345E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Gmina Tczew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FD5" w:rsidRDefault="00957FD5" w:rsidP="00957FD5">
            <w:pPr>
              <w:spacing w:before="120"/>
              <w:ind w:left="-3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ul. Lecha 12,</w:t>
            </w:r>
          </w:p>
          <w:p w:rsidR="00957FD5" w:rsidRDefault="00957FD5" w:rsidP="00957FD5">
            <w:pPr>
              <w:spacing w:after="120"/>
              <w:ind w:left="-34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83-110 Tczew</w:t>
            </w:r>
          </w:p>
        </w:tc>
      </w:tr>
      <w:tr w:rsidR="00AB42CA" w:rsidRPr="002426CA" w:rsidTr="0049459F">
        <w:trPr>
          <w:trHeight w:val="678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543" w:rsidRPr="00525477" w:rsidRDefault="00A345E8" w:rsidP="00A345E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powiat </w:t>
            </w:r>
            <w:r w:rsidR="00957FD5">
              <w:rPr>
                <w:rFonts w:asciiTheme="minorHAnsi" w:hAnsiTheme="minorHAnsi"/>
                <w:sz w:val="22"/>
                <w:szCs w:val="22"/>
              </w:rPr>
              <w:t>tczewski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gmina miejska </w:t>
            </w:r>
            <w:r w:rsidR="00957FD5">
              <w:rPr>
                <w:rFonts w:asciiTheme="minorHAnsi" w:hAnsiTheme="minorHAnsi"/>
                <w:sz w:val="22"/>
                <w:szCs w:val="22"/>
              </w:rPr>
              <w:t>Miasto Tczew</w:t>
            </w:r>
            <w:r w:rsidR="00EC3773">
              <w:rPr>
                <w:rFonts w:asciiTheme="minorHAnsi" w:hAnsiTheme="minorHAnsi"/>
                <w:sz w:val="22"/>
                <w:szCs w:val="22"/>
              </w:rPr>
              <w:t xml:space="preserve">, gmina </w:t>
            </w:r>
            <w:r w:rsidR="00957FD5">
              <w:rPr>
                <w:rFonts w:asciiTheme="minorHAnsi" w:hAnsiTheme="minorHAnsi"/>
                <w:sz w:val="22"/>
                <w:szCs w:val="22"/>
              </w:rPr>
              <w:t>Tczew</w:t>
            </w:r>
            <w:r w:rsidR="00EC3773">
              <w:rPr>
                <w:rFonts w:asciiTheme="minorHAnsi" w:hAnsiTheme="minorHAnsi"/>
                <w:sz w:val="22"/>
                <w:szCs w:val="22"/>
              </w:rPr>
              <w:t xml:space="preserve">, miejscowość </w:t>
            </w:r>
            <w:r w:rsidR="00957FD5">
              <w:rPr>
                <w:rFonts w:asciiTheme="minorHAnsi" w:hAnsiTheme="minorHAnsi"/>
                <w:sz w:val="22"/>
                <w:szCs w:val="22"/>
              </w:rPr>
              <w:t>Czatkowy</w:t>
            </w:r>
            <w:r w:rsidR="00EC3773">
              <w:rPr>
                <w:rFonts w:asciiTheme="minorHAnsi" w:hAnsiTheme="minorHAnsi"/>
                <w:sz w:val="22"/>
                <w:szCs w:val="22"/>
              </w:rPr>
              <w:t xml:space="preserve"> oraz </w:t>
            </w:r>
            <w:r w:rsidR="00957FD5">
              <w:rPr>
                <w:rFonts w:asciiTheme="minorHAnsi" w:hAnsiTheme="minorHAnsi"/>
                <w:sz w:val="22"/>
                <w:szCs w:val="22"/>
              </w:rPr>
              <w:t>Knybawa</w:t>
            </w:r>
            <w:r w:rsidR="00EC3773">
              <w:rPr>
                <w:rFonts w:asciiTheme="minorHAnsi" w:hAnsiTheme="minorHAnsi"/>
                <w:sz w:val="22"/>
                <w:szCs w:val="22"/>
              </w:rPr>
              <w:t>, gmina S</w:t>
            </w:r>
            <w:r w:rsidR="009566B5">
              <w:rPr>
                <w:rFonts w:asciiTheme="minorHAnsi" w:hAnsiTheme="minorHAnsi"/>
                <w:sz w:val="22"/>
                <w:szCs w:val="22"/>
              </w:rPr>
              <w:t>ubkowy</w:t>
            </w:r>
            <w:r w:rsidR="00EC3773">
              <w:rPr>
                <w:rFonts w:asciiTheme="minorHAnsi" w:hAnsiTheme="minorHAnsi"/>
                <w:sz w:val="22"/>
                <w:szCs w:val="22"/>
              </w:rPr>
              <w:t>, miejscowoś</w:t>
            </w:r>
            <w:r w:rsidR="009566B5">
              <w:rPr>
                <w:rFonts w:asciiTheme="minorHAnsi" w:hAnsiTheme="minorHAnsi"/>
                <w:sz w:val="22"/>
                <w:szCs w:val="22"/>
              </w:rPr>
              <w:t>ci</w:t>
            </w:r>
            <w:r w:rsidR="00EC377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566B5">
              <w:rPr>
                <w:rFonts w:asciiTheme="minorHAnsi" w:hAnsiTheme="minorHAnsi"/>
                <w:sz w:val="22"/>
                <w:szCs w:val="22"/>
              </w:rPr>
              <w:t>Rybaki, Gorzędziej</w:t>
            </w:r>
            <w:r w:rsidR="00EC377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9566B5">
              <w:rPr>
                <w:rFonts w:asciiTheme="minorHAnsi" w:hAnsiTheme="minorHAnsi"/>
                <w:sz w:val="22"/>
                <w:szCs w:val="22"/>
              </w:rPr>
              <w:t xml:space="preserve">gmina Gniew, miejscowości </w:t>
            </w:r>
            <w:r w:rsidR="00E21666">
              <w:rPr>
                <w:rFonts w:asciiTheme="minorHAnsi" w:hAnsiTheme="minorHAnsi"/>
                <w:sz w:val="22"/>
                <w:szCs w:val="22"/>
              </w:rPr>
              <w:t>Jaźwiska</w:t>
            </w:r>
            <w:r w:rsidR="009566B5">
              <w:rPr>
                <w:rFonts w:asciiTheme="minorHAnsi" w:hAnsiTheme="minorHAnsi"/>
                <w:sz w:val="22"/>
                <w:szCs w:val="22"/>
              </w:rPr>
              <w:t>, Opaleni</w:t>
            </w:r>
            <w:r w:rsidR="00A35A63">
              <w:rPr>
                <w:rFonts w:asciiTheme="minorHAnsi" w:hAnsiTheme="minorHAnsi"/>
                <w:sz w:val="22"/>
                <w:szCs w:val="22"/>
              </w:rPr>
              <w:t>e</w:t>
            </w:r>
            <w:r w:rsidR="009566B5">
              <w:rPr>
                <w:rFonts w:asciiTheme="minorHAnsi" w:hAnsiTheme="minorHAnsi"/>
                <w:sz w:val="22"/>
                <w:szCs w:val="22"/>
              </w:rPr>
              <w:t>, Miasto Gniew, Polskie Gronowo, Wielkie Walichnowy</w:t>
            </w:r>
          </w:p>
        </w:tc>
      </w:tr>
      <w:tr w:rsidR="00AB42CA" w:rsidRPr="002426CA" w:rsidTr="0049459F">
        <w:trPr>
          <w:trHeight w:val="523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Rodzaj/typ kontroli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567BD2" w:rsidRDefault="00F53F57" w:rsidP="00AB42CA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AB42CA" w:rsidRPr="00B9245E">
              <w:rPr>
                <w:rFonts w:asciiTheme="minorHAnsi" w:hAnsiTheme="minorHAnsi"/>
                <w:sz w:val="22"/>
                <w:szCs w:val="22"/>
              </w:rPr>
              <w:t xml:space="preserve">lanowa, </w:t>
            </w:r>
            <w:r w:rsidR="00A57F38">
              <w:rPr>
                <w:rFonts w:asciiTheme="minorHAnsi" w:hAnsiTheme="minorHAnsi"/>
                <w:sz w:val="22"/>
                <w:szCs w:val="22"/>
              </w:rPr>
              <w:t>na zakończenie</w:t>
            </w:r>
            <w:r w:rsidR="00AB42CA" w:rsidRPr="00A345E8">
              <w:rPr>
                <w:rFonts w:asciiTheme="minorHAnsi" w:hAnsiTheme="minorHAnsi"/>
                <w:sz w:val="22"/>
                <w:szCs w:val="22"/>
              </w:rPr>
              <w:t xml:space="preserve"> realizacji Projektu</w:t>
            </w:r>
          </w:p>
        </w:tc>
      </w:tr>
      <w:tr w:rsidR="00AB42CA" w:rsidRPr="002426CA" w:rsidTr="0049459F">
        <w:trPr>
          <w:trHeight w:val="62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671F22" w:rsidRDefault="00AB42CA" w:rsidP="00F53F5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Jednostka kontrolowana została poinformowana o przeprowadzen</w:t>
            </w:r>
            <w:r w:rsidR="00F53F57">
              <w:rPr>
                <w:rFonts w:asciiTheme="minorHAnsi" w:hAnsiTheme="minorHAnsi" w:cstheme="minorHAnsi"/>
                <w:sz w:val="22"/>
                <w:szCs w:val="22"/>
              </w:rPr>
              <w:t>iu przedmiotowej kontroli</w:t>
            </w:r>
            <w:r w:rsidR="00EB10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3F57">
              <w:rPr>
                <w:rFonts w:asciiTheme="minorHAnsi" w:hAnsiTheme="minorHAnsi" w:cstheme="minorHAnsi"/>
                <w:sz w:val="22"/>
                <w:szCs w:val="22"/>
              </w:rPr>
              <w:t>pis</w:t>
            </w:r>
            <w:r w:rsidR="00EB109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566B5">
              <w:rPr>
                <w:rFonts w:asciiTheme="minorHAnsi" w:hAnsiTheme="minorHAnsi" w:cstheme="minorHAnsi"/>
                <w:sz w:val="22"/>
                <w:szCs w:val="22"/>
              </w:rPr>
              <w:t>ami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345E8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345E8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5819FC" w:rsidRPr="005819FC">
              <w:rPr>
                <w:rFonts w:asciiTheme="minorHAnsi" w:hAnsiTheme="minorHAnsi" w:cstheme="minorHAnsi"/>
                <w:bCs/>
                <w:sz w:val="22"/>
                <w:szCs w:val="22"/>
              </w:rPr>
              <w:t>DPR</w:t>
            </w:r>
            <w:r w:rsidR="00A345E8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5819FC" w:rsidRPr="005819FC">
              <w:rPr>
                <w:rFonts w:asciiTheme="minorHAnsi" w:hAnsiTheme="minorHAnsi" w:cstheme="minorHAnsi"/>
                <w:bCs/>
                <w:sz w:val="22"/>
                <w:szCs w:val="22"/>
              </w:rPr>
              <w:t>K.44.</w:t>
            </w:r>
            <w:r w:rsidR="00EC3773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9566B5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5819FC" w:rsidRPr="005819FC">
              <w:rPr>
                <w:rFonts w:asciiTheme="minorHAnsi" w:hAnsiTheme="minorHAnsi" w:cstheme="minorHAnsi"/>
                <w:bCs/>
                <w:sz w:val="22"/>
                <w:szCs w:val="22"/>
              </w:rPr>
              <w:t>.202</w:t>
            </w:r>
            <w:r w:rsidR="009566B5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EOD: </w:t>
            </w:r>
            <w:r w:rsidR="009566B5">
              <w:rPr>
                <w:rFonts w:asciiTheme="minorHAnsi" w:hAnsiTheme="minorHAnsi" w:cstheme="minorHAnsi"/>
                <w:bCs/>
                <w:sz w:val="22"/>
                <w:szCs w:val="22"/>
              </w:rPr>
              <w:t>18037/04/2024</w:t>
            </w:r>
            <w:r w:rsidR="00E3127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>z</w:t>
            </w:r>
            <w:r w:rsidR="00671F22"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dnia</w:t>
            </w:r>
            <w:r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66B5">
              <w:rPr>
                <w:rFonts w:asciiTheme="minorHAnsi" w:hAnsiTheme="minorHAnsi" w:cstheme="minorHAnsi"/>
                <w:bCs/>
                <w:sz w:val="22"/>
                <w:szCs w:val="22"/>
              </w:rPr>
              <w:t>15.04.2024</w:t>
            </w:r>
            <w:r w:rsidR="00EE7B9F"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</w:t>
            </w:r>
            <w:r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A57F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</w:t>
            </w:r>
            <w:r w:rsidR="009566B5" w:rsidRPr="005819FC">
              <w:rPr>
                <w:rFonts w:asciiTheme="minorHAnsi" w:hAnsiTheme="minorHAnsi" w:cstheme="minorHAnsi"/>
                <w:bCs/>
                <w:sz w:val="22"/>
                <w:szCs w:val="22"/>
              </w:rPr>
              <w:t>DPR</w:t>
            </w:r>
            <w:r w:rsidR="009566B5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9566B5" w:rsidRPr="005819FC">
              <w:rPr>
                <w:rFonts w:asciiTheme="minorHAnsi" w:hAnsiTheme="minorHAnsi" w:cstheme="minorHAnsi"/>
                <w:bCs/>
                <w:sz w:val="22"/>
                <w:szCs w:val="22"/>
              </w:rPr>
              <w:t>K.44.</w:t>
            </w:r>
            <w:r w:rsidR="009566B5">
              <w:rPr>
                <w:rFonts w:asciiTheme="minorHAnsi" w:hAnsiTheme="minorHAnsi" w:cstheme="minorHAnsi"/>
                <w:bCs/>
                <w:sz w:val="22"/>
                <w:szCs w:val="22"/>
              </w:rPr>
              <w:t>33</w:t>
            </w:r>
            <w:r w:rsidR="009566B5" w:rsidRPr="005819FC">
              <w:rPr>
                <w:rFonts w:asciiTheme="minorHAnsi" w:hAnsiTheme="minorHAnsi" w:cstheme="minorHAnsi"/>
                <w:bCs/>
                <w:sz w:val="22"/>
                <w:szCs w:val="22"/>
              </w:rPr>
              <w:t>.202</w:t>
            </w:r>
            <w:r w:rsidR="009566B5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9566B5" w:rsidRPr="00671F22">
              <w:rPr>
                <w:rFonts w:asciiTheme="minorHAnsi" w:hAnsiTheme="minorHAnsi" w:cstheme="minorHAnsi"/>
                <w:bCs/>
                <w:sz w:val="22"/>
                <w:szCs w:val="22"/>
              </w:rPr>
              <w:t>, EOD:</w:t>
            </w:r>
            <w:r w:rsidR="009566B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20709/05/2024 z dnia 02.05.2024 r.</w:t>
            </w:r>
          </w:p>
        </w:tc>
      </w:tr>
      <w:tr w:rsidR="00AB42CA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2426CA" w:rsidRDefault="00AB42CA" w:rsidP="00A345E8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1.1 Skład Zespołu Kontrolującego Instytucji Zarządzającej</w:t>
            </w:r>
          </w:p>
        </w:tc>
      </w:tr>
      <w:tr w:rsidR="00AB42CA" w:rsidRPr="002426CA" w:rsidTr="00E03A74">
        <w:trPr>
          <w:trHeight w:val="1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87B67" w:rsidRDefault="00AB42CA" w:rsidP="00AB42CA">
            <w:pPr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87B67" w:rsidRDefault="00AB42CA" w:rsidP="00AB42CA">
            <w:pPr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87B67" w:rsidRDefault="00AB42CA" w:rsidP="00A345E8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stanowisko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87B67" w:rsidRDefault="00AB42CA" w:rsidP="00AB42CA">
            <w:pPr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referat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487B67" w:rsidRDefault="00AB42CA" w:rsidP="00AB42CA">
            <w:pPr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departament</w:t>
            </w:r>
          </w:p>
        </w:tc>
      </w:tr>
      <w:tr w:rsidR="00AB42CA" w:rsidRPr="002426CA" w:rsidTr="00E03A7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3A1E4A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36329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3A483E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Kierownik Zespołu Kontrolującego</w:t>
            </w:r>
            <w:r w:rsidR="00C867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329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6329A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3B50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A77A81" w:rsidRPr="002426CA" w:rsidTr="00E03A7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F34A7E" w:rsidRDefault="00A77A81" w:rsidP="003A1E4A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Default="0036329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Default="0036329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F34A7E" w:rsidRDefault="001F4B38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A81" w:rsidRPr="00F34A7E" w:rsidRDefault="001F4B38" w:rsidP="003B50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036F5D" w:rsidRPr="002426CA" w:rsidTr="00E03A74">
        <w:trPr>
          <w:trHeight w:val="6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036F5D" w:rsidP="00036F5D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36329A" w:rsidP="00036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36329A" w:rsidP="00036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036F5D" w:rsidP="00036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036F5D" w:rsidP="003B5038">
            <w:pPr>
              <w:keepLines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EB1094" w:rsidRPr="002426CA" w:rsidTr="008C2B1D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2426CA" w:rsidRDefault="00EB1094" w:rsidP="00A345E8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  <w:r w:rsidR="009566B5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 Zakres kontroli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2426CA" w:rsidRDefault="00EB1094" w:rsidP="00A345E8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  <w:r w:rsidR="009566B5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.1 Terminowość złożenia wniosku o płatność końcową</w:t>
            </w:r>
            <w:r w:rsidRPr="002426CA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EB1094" w:rsidRPr="002426CA" w:rsidTr="00BF35D7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EB1094" w:rsidRPr="00671F22" w:rsidRDefault="00EB1094" w:rsidP="00EB109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CD674F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674F">
              <w:rPr>
                <w:rFonts w:asciiTheme="minorHAnsi" w:hAnsiTheme="minorHAnsi"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CD674F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D674F">
              <w:rPr>
                <w:rFonts w:asciiTheme="minorHAnsi" w:hAnsiTheme="minorHAnsi"/>
                <w:sz w:val="22"/>
                <w:szCs w:val="22"/>
              </w:rPr>
              <w:t>Rzeczywisty termin złożenia</w:t>
            </w:r>
          </w:p>
        </w:tc>
      </w:tr>
      <w:tr w:rsidR="00EB1094" w:rsidRPr="002426CA" w:rsidTr="00BF35D7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D564C4" w:rsidRDefault="00EB1094" w:rsidP="00D6424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D564C4">
              <w:rPr>
                <w:rFonts w:asciiTheme="minorHAnsi" w:hAnsiTheme="minorHAnsi"/>
                <w:sz w:val="22"/>
                <w:szCs w:val="22"/>
              </w:rPr>
              <w:t>Wniosek o płatność końcową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D245B" w:rsidRDefault="005D5992" w:rsidP="00EB1094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</w:t>
            </w:r>
            <w:r w:rsidR="003A06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D8400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D245B" w:rsidRDefault="003A0678" w:rsidP="00EB109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D632F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.01</w:t>
            </w:r>
            <w:r w:rsidR="00B8762C" w:rsidRPr="00B8762C">
              <w:rPr>
                <w:rFonts w:asciiTheme="minorHAnsi" w:hAnsiTheme="minorHAnsi" w:cstheme="minorHAnsi"/>
                <w:sz w:val="22"/>
                <w:szCs w:val="22"/>
              </w:rPr>
              <w:t>.2023 r.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D64241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  <w:r w:rsidR="009566B5">
              <w:rPr>
                <w:rFonts w:asciiTheme="minorHAnsi" w:hAnsiTheme="minorHAnsi"/>
                <w:b/>
                <w:sz w:val="22"/>
                <w:szCs w:val="22"/>
              </w:rPr>
              <w:t>3</w:t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 Zabezpieczenie prawidłowej realizacji umowy</w:t>
            </w:r>
          </w:p>
        </w:tc>
      </w:tr>
      <w:tr w:rsidR="00EB1094" w:rsidRPr="002426CA" w:rsidTr="00BF35D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87B6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87B6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Rodzaj zabezpieczenia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87B6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Termin złożenia</w:t>
            </w:r>
          </w:p>
        </w:tc>
      </w:tr>
      <w:tr w:rsidR="00EB1094" w:rsidRPr="002426CA" w:rsidTr="00BF35D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DE1E9F" w:rsidRDefault="00DE1E9F" w:rsidP="00E34F55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----------------------------------------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DE1E9F" w:rsidRDefault="00D75EF7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-----------------------------------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B61273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  <w:r w:rsidR="009566B5"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 Wizyty dotychczasowe</w:t>
            </w:r>
          </w:p>
        </w:tc>
      </w:tr>
      <w:tr w:rsidR="00EB1094" w:rsidRPr="002426CA" w:rsidTr="00E03A7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87B6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87B67">
              <w:rPr>
                <w:rFonts w:asciiTheme="minorHAnsi" w:hAnsiTheme="minorHAnsi"/>
                <w:sz w:val="22"/>
                <w:szCs w:val="22"/>
                <w:lang w:val="en-US"/>
              </w:rPr>
              <w:t>Lp.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87B6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87B67">
              <w:rPr>
                <w:rFonts w:asciiTheme="minorHAnsi" w:hAnsiTheme="minorHAnsi"/>
                <w:sz w:val="22"/>
                <w:szCs w:val="22"/>
                <w:lang w:val="en-US"/>
              </w:rPr>
              <w:t>Data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87B6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487B67">
              <w:rPr>
                <w:rFonts w:asciiTheme="minorHAnsi" w:hAnsiTheme="minorHAnsi"/>
                <w:sz w:val="22"/>
                <w:szCs w:val="22"/>
                <w:lang w:val="en-US"/>
              </w:rPr>
              <w:t>Nr informacji pokontrolnej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87B6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Zakres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487B67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87B67">
              <w:rPr>
                <w:rFonts w:asciiTheme="minorHAnsi" w:hAnsiTheme="minorHAnsi"/>
                <w:sz w:val="22"/>
                <w:szCs w:val="22"/>
              </w:rPr>
              <w:t>Osoby kontrolujące</w:t>
            </w:r>
          </w:p>
        </w:tc>
      </w:tr>
      <w:tr w:rsidR="00EB1094" w:rsidRPr="002426CA" w:rsidTr="00E03A74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937C2" w:rsidRDefault="00707BA2" w:rsidP="00EB1094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937C2" w:rsidRDefault="00707BA2" w:rsidP="00EB1094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E8" w:rsidRPr="00F937C2" w:rsidRDefault="00707BA2" w:rsidP="00DD720E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E8" w:rsidRPr="00F937C2" w:rsidRDefault="00707BA2" w:rsidP="00DD720E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8C2B1D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24" w:rsidRPr="004F6334" w:rsidRDefault="00DC3A24" w:rsidP="00DC3A2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Kontrola na miejscu realizacji</w:t>
            </w:r>
            <w:r w:rsidRPr="004F6334">
              <w:rPr>
                <w:rFonts w:asciiTheme="minorHAnsi" w:hAnsiTheme="minorHAnsi" w:cstheme="minorHAnsi"/>
                <w:sz w:val="22"/>
                <w:szCs w:val="22"/>
              </w:rPr>
              <w:t>, gdzie sprawdzeniu podlegały następujące elementy:</w:t>
            </w:r>
          </w:p>
          <w:p w:rsidR="00DC3A24" w:rsidRPr="00671F22" w:rsidRDefault="00DC3A24" w:rsidP="00DC3A24">
            <w:pPr>
              <w:numPr>
                <w:ilvl w:val="0"/>
                <w:numId w:val="1"/>
              </w:numPr>
              <w:tabs>
                <w:tab w:val="left" w:pos="2505"/>
              </w:tabs>
              <w:ind w:left="39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1163D">
              <w:rPr>
                <w:rFonts w:asciiTheme="minorHAnsi" w:hAnsiTheme="minorHAnsi" w:cstheme="minorHAnsi"/>
                <w:sz w:val="22"/>
                <w:szCs w:val="22"/>
              </w:rPr>
              <w:t xml:space="preserve">akres rzeczowy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81163D">
              <w:rPr>
                <w:rFonts w:asciiTheme="minorHAnsi" w:hAnsiTheme="minorHAnsi" w:cstheme="minorHAnsi"/>
                <w:sz w:val="22"/>
                <w:szCs w:val="22"/>
              </w:rPr>
              <w:t xml:space="preserve">rojektu: dokumentacja potwierdzająca prawidłowość i zakres realizacji Projektu, wskaźniki 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produktu/rezultatu; miejsce realizacji Projektu – fizyczne potwierdzenie wykonania zakresu rzeczowego, zgodnie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wnioskiem o dofinansowanie, zarejestrowanym pod numerem: </w:t>
            </w:r>
            <w:r w:rsidRPr="006E7844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08.04.00-22-0007/16</w:t>
            </w:r>
            <w:r w:rsidRPr="006E78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C3A24" w:rsidRPr="00671F22" w:rsidRDefault="00DC3A24" w:rsidP="00DC3A24">
            <w:pPr>
              <w:numPr>
                <w:ilvl w:val="0"/>
                <w:numId w:val="1"/>
              </w:numPr>
              <w:tabs>
                <w:tab w:val="left" w:pos="2505"/>
              </w:tabs>
              <w:ind w:left="3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amówienia – prawidłowość stosowania ustawy Prawo Zamówień Publicznych/</w:t>
            </w:r>
            <w:r w:rsidRPr="00671F2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Wytycznych </w:t>
            </w:r>
            <w:r w:rsidRPr="00671F22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C3A24" w:rsidRPr="00671F22" w:rsidRDefault="00DC3A24" w:rsidP="00DC3A24">
            <w:pPr>
              <w:numPr>
                <w:ilvl w:val="0"/>
                <w:numId w:val="1"/>
              </w:numPr>
              <w:tabs>
                <w:tab w:val="left" w:pos="2505"/>
              </w:tabs>
              <w:ind w:left="3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lementy promocji wraz ze stosowaniem polityk horyzontalnych.</w:t>
            </w:r>
          </w:p>
          <w:p w:rsidR="00DC3A24" w:rsidRPr="00671F22" w:rsidRDefault="00DC3A24" w:rsidP="00DC3A24">
            <w:pPr>
              <w:numPr>
                <w:ilvl w:val="0"/>
                <w:numId w:val="1"/>
              </w:numPr>
              <w:tabs>
                <w:tab w:val="left" w:pos="2505"/>
              </w:tabs>
              <w:ind w:left="39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akres finansowy:</w:t>
            </w:r>
          </w:p>
          <w:p w:rsidR="00DC3A24" w:rsidRPr="00D44245" w:rsidRDefault="00DC3A24" w:rsidP="00DC3A24">
            <w:pPr>
              <w:pStyle w:val="Akapitzlist"/>
              <w:numPr>
                <w:ilvl w:val="0"/>
                <w:numId w:val="3"/>
              </w:numPr>
              <w:ind w:left="757"/>
              <w:rPr>
                <w:rFonts w:asciiTheme="minorHAnsi" w:hAnsiTheme="minorHAnsi" w:cstheme="minorHAnsi"/>
                <w:sz w:val="22"/>
                <w:szCs w:val="22"/>
              </w:rPr>
            </w:pP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wyciągi bankowe potwierdzające wpływy i wydatki związane z Projektem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C3A24" w:rsidRPr="00D44245" w:rsidRDefault="00DC3A24" w:rsidP="00DC3A24">
            <w:pPr>
              <w:pStyle w:val="Akapitzlist"/>
              <w:numPr>
                <w:ilvl w:val="0"/>
                <w:numId w:val="3"/>
              </w:numPr>
              <w:ind w:left="757"/>
              <w:rPr>
                <w:rFonts w:asciiTheme="minorHAnsi" w:hAnsiTheme="minorHAnsi" w:cstheme="minorHAnsi"/>
                <w:sz w:val="22"/>
                <w:szCs w:val="22"/>
              </w:rPr>
            </w:pP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dokumenty finansowo – ksi</w:t>
            </w:r>
            <w:r w:rsidRPr="00D44245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gowe potwierdzające poniesione wydatki, określone w umowie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C3A24" w:rsidRPr="00D44245" w:rsidRDefault="00DC3A24" w:rsidP="00DC3A2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757"/>
              <w:rPr>
                <w:rFonts w:asciiTheme="minorHAnsi" w:hAnsiTheme="minorHAnsi" w:cstheme="minorHAnsi"/>
                <w:sz w:val="22"/>
                <w:szCs w:val="22"/>
              </w:rPr>
            </w:pP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dokumenty poświadczające przyjęcie składników majątkowych na stan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DC3A24" w:rsidRPr="00D44245" w:rsidRDefault="00DC3A24" w:rsidP="00DC3A24">
            <w:pPr>
              <w:pStyle w:val="Akapitzlist"/>
              <w:numPr>
                <w:ilvl w:val="0"/>
                <w:numId w:val="3"/>
              </w:numPr>
              <w:ind w:left="757"/>
              <w:rPr>
                <w:rFonts w:asciiTheme="minorHAnsi" w:hAnsiTheme="minorHAnsi" w:cstheme="minorHAnsi"/>
                <w:sz w:val="22"/>
                <w:szCs w:val="22"/>
              </w:rPr>
            </w:pPr>
            <w:r w:rsidRPr="00D44245">
              <w:rPr>
                <w:rFonts w:asciiTheme="minorHAnsi" w:hAnsiTheme="minorHAnsi" w:cstheme="minorHAnsi"/>
                <w:sz w:val="22"/>
                <w:szCs w:val="22"/>
              </w:rPr>
              <w:t>wyodrębniona ewidencja księgowa Projektu.</w:t>
            </w:r>
          </w:p>
          <w:p w:rsidR="00DC3A24" w:rsidRPr="002A0B2B" w:rsidRDefault="00DC3A24" w:rsidP="00DC3A24">
            <w:pPr>
              <w:numPr>
                <w:ilvl w:val="0"/>
                <w:numId w:val="1"/>
              </w:numPr>
              <w:spacing w:after="120"/>
              <w:ind w:left="39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 xml:space="preserve">rchiwizacja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rojektu.</w:t>
            </w:r>
          </w:p>
          <w:p w:rsidR="00765147" w:rsidRPr="000D243E" w:rsidRDefault="00765147" w:rsidP="00765147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DC3A24" w:rsidRPr="00765147">
              <w:rPr>
                <w:rFonts w:asciiTheme="minorHAnsi" w:hAnsiTheme="minorHAnsi" w:cstheme="minorHAnsi"/>
                <w:sz w:val="22"/>
                <w:szCs w:val="22"/>
              </w:rPr>
              <w:t xml:space="preserve"> dniu 25.01.2021 r. oraz w okresie od 15.04.2021 r. do 28.05.2022 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C3A24" w:rsidRPr="007651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7437" w:rsidRPr="00765147">
              <w:rPr>
                <w:rFonts w:asciiTheme="minorHAnsi" w:hAnsiTheme="minorHAnsi" w:cstheme="minorHAnsi"/>
                <w:sz w:val="22"/>
                <w:szCs w:val="22"/>
              </w:rPr>
              <w:t xml:space="preserve">Projekt podlegał audytowi przeprowadzonemu </w:t>
            </w:r>
            <w:r w:rsidR="00DC3A24" w:rsidRPr="00765147">
              <w:rPr>
                <w:rFonts w:asciiTheme="minorHAnsi" w:hAnsiTheme="minorHAnsi" w:cstheme="minorHAnsi"/>
                <w:sz w:val="22"/>
                <w:szCs w:val="22"/>
              </w:rPr>
              <w:t>przez Izbę Administracji Skarbowej w Gdańsku wydział Audytu Środków Pochodzących z</w:t>
            </w:r>
            <w:r w:rsidR="00F77437" w:rsidRPr="0076514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C3A24" w:rsidRPr="00765147">
              <w:rPr>
                <w:rFonts w:asciiTheme="minorHAnsi" w:hAnsiTheme="minorHAnsi" w:cstheme="minorHAnsi"/>
                <w:sz w:val="22"/>
                <w:szCs w:val="22"/>
              </w:rPr>
              <w:t>Budżetu Unii Europejskiej oraz Niepodlegających Zwrotowi Środków z Pomocy Udzielonej przez Państwa Członkowskie EFTA</w:t>
            </w:r>
            <w:r w:rsidR="00017D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DC3A24" w:rsidRPr="007651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7437" w:rsidRPr="00765147">
              <w:rPr>
                <w:rFonts w:asciiTheme="minorHAnsi" w:hAnsiTheme="minorHAnsi" w:cstheme="minorHAnsi"/>
                <w:sz w:val="22"/>
                <w:szCs w:val="22"/>
              </w:rPr>
              <w:t>i obejmował</w:t>
            </w:r>
            <w:r w:rsidR="00DC3A24" w:rsidRPr="00765147">
              <w:rPr>
                <w:rFonts w:asciiTheme="minorHAnsi" w:hAnsiTheme="minorHAnsi" w:cstheme="minorHAnsi"/>
                <w:sz w:val="22"/>
                <w:szCs w:val="22"/>
              </w:rPr>
              <w:t xml:space="preserve"> wnios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DC3A24" w:rsidRPr="00765147">
              <w:rPr>
                <w:rFonts w:asciiTheme="minorHAnsi" w:hAnsiTheme="minorHAnsi" w:cstheme="minorHAnsi"/>
                <w:sz w:val="22"/>
                <w:szCs w:val="22"/>
              </w:rPr>
              <w:t xml:space="preserve">k o płatność nr RPPM.08.04.00-22-0007/16-009. Wyniki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audytu </w:t>
            </w:r>
            <w:r w:rsidR="00DC3A24" w:rsidRPr="00765147">
              <w:rPr>
                <w:rFonts w:asciiTheme="minorHAnsi" w:hAnsiTheme="minorHAnsi" w:cstheme="minorHAnsi"/>
                <w:sz w:val="22"/>
                <w:szCs w:val="22"/>
              </w:rPr>
              <w:t>zawarto w Podsumowaniu ustaleń – Znak Sprawy: 2201-</w:t>
            </w:r>
            <w:r w:rsidR="00DC3A24" w:rsidRPr="000D243E">
              <w:rPr>
                <w:rFonts w:asciiTheme="minorHAnsi" w:hAnsiTheme="minorHAnsi" w:cstheme="minorHAnsi"/>
                <w:sz w:val="22"/>
                <w:szCs w:val="22"/>
              </w:rPr>
              <w:t>ICE.52.6.2021.11 z</w:t>
            </w:r>
            <w:r w:rsidR="00982632" w:rsidRPr="000D243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DC3A24" w:rsidRPr="000D243E">
              <w:rPr>
                <w:rFonts w:asciiTheme="minorHAnsi" w:hAnsiTheme="minorHAnsi" w:cstheme="minorHAnsi"/>
                <w:sz w:val="22"/>
                <w:szCs w:val="22"/>
              </w:rPr>
              <w:t>dnia 31.05.2021 r.</w:t>
            </w:r>
            <w:r w:rsidR="005932D7" w:rsidRPr="000D24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65147" w:rsidRPr="000D243E" w:rsidRDefault="00765147" w:rsidP="006970C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D243E">
              <w:rPr>
                <w:rFonts w:asciiTheme="minorHAnsi" w:hAnsiTheme="minorHAnsi" w:cstheme="minorHAnsi"/>
                <w:sz w:val="22"/>
                <w:szCs w:val="22"/>
              </w:rPr>
              <w:t>Instytucja Zarządzająca RPO WP 2014-2020 wyłączyła z przedmiotowej kontroli, zakres objęty ww. audytem, na podstawie zapisów Rocznego</w:t>
            </w:r>
            <w:r w:rsidR="00017DF3" w:rsidRPr="000D24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D243E">
              <w:rPr>
                <w:rFonts w:asciiTheme="minorHAnsi" w:hAnsiTheme="minorHAnsi" w:cstheme="minorHAnsi"/>
                <w:sz w:val="22"/>
                <w:szCs w:val="22"/>
              </w:rPr>
              <w:t>Plan</w:t>
            </w:r>
            <w:r w:rsidR="00017DF3" w:rsidRPr="000D243E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0D243E">
              <w:rPr>
                <w:rFonts w:asciiTheme="minorHAnsi" w:hAnsiTheme="minorHAnsi" w:cstheme="minorHAnsi"/>
                <w:sz w:val="22"/>
                <w:szCs w:val="22"/>
              </w:rPr>
              <w:t xml:space="preserve"> Kontroli realizowan</w:t>
            </w:r>
            <w:r w:rsidR="00017DF3" w:rsidRPr="000D243E">
              <w:rPr>
                <w:rFonts w:asciiTheme="minorHAnsi" w:hAnsiTheme="minorHAnsi" w:cstheme="minorHAnsi"/>
                <w:sz w:val="22"/>
                <w:szCs w:val="22"/>
              </w:rPr>
              <w:t>ego</w:t>
            </w:r>
            <w:r w:rsidRPr="000D243E">
              <w:rPr>
                <w:rFonts w:asciiTheme="minorHAnsi" w:hAnsiTheme="minorHAnsi" w:cstheme="minorHAnsi"/>
                <w:sz w:val="22"/>
                <w:szCs w:val="22"/>
              </w:rPr>
              <w:t xml:space="preserve"> w ramach Regionalnego Programu Operacyjnego Województwa Pomorskiego na lata 2014-2020 na rok obrachunkowy od 1 lipca 2023 r. do 30 czerwca 2024 r.</w:t>
            </w:r>
            <w:r w:rsidR="00017DF3" w:rsidRPr="000D243E">
              <w:rPr>
                <w:rFonts w:asciiTheme="minorHAnsi" w:hAnsiTheme="minorHAnsi" w:cstheme="minorHAnsi"/>
                <w:sz w:val="22"/>
                <w:szCs w:val="22"/>
              </w:rPr>
              <w:t xml:space="preserve">, przyjętego Uchwałą </w:t>
            </w:r>
            <w:r w:rsidR="006970C5" w:rsidRPr="000D243E">
              <w:rPr>
                <w:rFonts w:asciiTheme="minorHAnsi" w:hAnsiTheme="minorHAnsi" w:cstheme="minorHAnsi"/>
                <w:sz w:val="22"/>
                <w:szCs w:val="22"/>
              </w:rPr>
              <w:t xml:space="preserve">Nr 755/462/23 </w:t>
            </w:r>
            <w:r w:rsidR="00017DF3" w:rsidRPr="000D243E">
              <w:rPr>
                <w:rFonts w:asciiTheme="minorHAnsi" w:hAnsiTheme="minorHAnsi" w:cstheme="minorHAnsi"/>
                <w:sz w:val="22"/>
                <w:szCs w:val="22"/>
              </w:rPr>
              <w:t>Zarządu Województwa Po</w:t>
            </w:r>
            <w:r w:rsidR="006970C5" w:rsidRPr="000D243E">
              <w:rPr>
                <w:rFonts w:asciiTheme="minorHAnsi" w:hAnsiTheme="minorHAnsi" w:cstheme="minorHAnsi"/>
                <w:sz w:val="22"/>
                <w:szCs w:val="22"/>
              </w:rPr>
              <w:t>morskiego, z dn.29.06.2023 r., który stanowi:</w:t>
            </w:r>
          </w:p>
          <w:p w:rsidR="003A0678" w:rsidRPr="006970C5" w:rsidRDefault="006970C5" w:rsidP="006970C5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bookmarkStart w:id="2" w:name="_Hlk170726902"/>
            <w:r w:rsidRPr="000D243E">
              <w:rPr>
                <w:rFonts w:asciiTheme="minorHAnsi" w:hAnsiTheme="minorHAnsi" w:cstheme="minorHAnsi"/>
                <w:bCs/>
                <w:sz w:val="22"/>
                <w:szCs w:val="22"/>
              </w:rPr>
              <w:t>w</w:t>
            </w:r>
            <w:r w:rsidR="00765147" w:rsidRPr="000D243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przypadku gdy </w:t>
            </w:r>
            <w:r w:rsidR="004C7713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765147" w:rsidRPr="000D243E">
              <w:rPr>
                <w:rFonts w:asciiTheme="minorHAnsi" w:hAnsiTheme="minorHAnsi" w:cstheme="minorHAnsi"/>
                <w:bCs/>
                <w:sz w:val="22"/>
                <w:szCs w:val="22"/>
              </w:rPr>
              <w:t>rojekt był już kontrolowany przez IA lub inne uprawnione instytucje, a IZ zgadza się z ustaleniami tych kontroli, dopuszcza się możliwość wyłączenia z obszaru kontroli przeprowadzanej przez IZ dokumentów związanych z realizacją projektu, wchodzących w zakres ww. kontroli zewnętrznych.</w:t>
            </w:r>
            <w:bookmarkEnd w:id="2"/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B1094" w:rsidRPr="002426CA" w:rsidRDefault="00EB1094" w:rsidP="00E03A7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 Zakres kontroli</w:t>
            </w:r>
          </w:p>
        </w:tc>
      </w:tr>
      <w:tr w:rsidR="00EB1094" w:rsidRPr="002426CA" w:rsidTr="0049459F">
        <w:trPr>
          <w:trHeight w:val="502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 xml:space="preserve">Kontrolą objęto wnioski o płatność od nr </w:t>
            </w:r>
            <w:r w:rsidRPr="006E7844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="00A345E8">
              <w:rPr>
                <w:rFonts w:asciiTheme="minorHAnsi" w:hAnsiTheme="minorHAnsi" w:cstheme="minorHAnsi"/>
                <w:sz w:val="22"/>
                <w:szCs w:val="22"/>
              </w:rPr>
              <w:t>08.</w:t>
            </w:r>
            <w:r w:rsidR="00707BA2">
              <w:rPr>
                <w:rFonts w:asciiTheme="minorHAnsi" w:hAnsiTheme="minorHAnsi" w:cstheme="minorHAnsi"/>
                <w:sz w:val="22"/>
                <w:szCs w:val="22"/>
              </w:rPr>
              <w:t>04.00-22-00</w:t>
            </w:r>
            <w:r w:rsidR="003A067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D632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07BA2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3A067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6E7844" w:rsidRPr="006E7844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6E784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A345E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707BA2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E7844">
              <w:rPr>
                <w:rFonts w:asciiTheme="minorHAnsi" w:hAnsiTheme="minorHAnsi" w:cstheme="minorHAnsi"/>
                <w:sz w:val="22"/>
                <w:szCs w:val="22"/>
              </w:rPr>
              <w:t xml:space="preserve"> do nr RPPM.</w:t>
            </w:r>
            <w:r w:rsidR="00707BA2">
              <w:rPr>
                <w:rFonts w:asciiTheme="minorHAnsi" w:hAnsiTheme="minorHAnsi" w:cstheme="minorHAnsi"/>
                <w:sz w:val="22"/>
                <w:szCs w:val="22"/>
              </w:rPr>
              <w:t>08.04.00-22-00</w:t>
            </w:r>
            <w:r w:rsidR="003A0678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DD632F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707BA2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 w:rsidR="003A067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707BA2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DD632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Pr="006E784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03A7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3. WNIOSKI I UWAGI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 xml:space="preserve">/w przypadku kontroli po złożeniu wniosku o płatność końcową, w informacji pokontrolnej zawierana jest opinia, czy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P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rojekt został zrealizowany w sposób zgodny z umową i obowiązującym prawem oraz czy zgromadzona dokumentacja jest</w:t>
            </w:r>
            <w:r w:rsidRPr="002426CA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kompletna i prawidłowa/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03A7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t>3.1 Zakres rzeczowy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03A74">
            <w:pPr>
              <w:keepNext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246415" w:rsidRPr="002426CA" w:rsidTr="00505B57">
        <w:trPr>
          <w:trHeight w:val="41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8A" w:rsidRPr="006437D9" w:rsidRDefault="0036329A" w:rsidP="00406953">
            <w:pPr>
              <w:spacing w:after="120"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(…)</w:t>
            </w:r>
          </w:p>
        </w:tc>
      </w:tr>
      <w:tr w:rsidR="00246415" w:rsidRPr="002426CA" w:rsidTr="0049459F">
        <w:trPr>
          <w:trHeight w:val="363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6415" w:rsidRPr="006634DC" w:rsidRDefault="00246415" w:rsidP="0024641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634DC">
              <w:rPr>
                <w:rFonts w:asciiTheme="minorHAnsi" w:hAnsiTheme="minorHAnsi" w:cstheme="minorHAnsi"/>
                <w:sz w:val="22"/>
                <w:szCs w:val="22"/>
              </w:rPr>
              <w:t>Wskaźniki produktu</w:t>
            </w:r>
            <w:r w:rsidR="0036329A">
              <w:rPr>
                <w:rFonts w:asciiTheme="minorHAnsi" w:hAnsiTheme="minorHAnsi" w:cstheme="minorHAnsi"/>
                <w:sz w:val="22"/>
                <w:szCs w:val="22"/>
              </w:rPr>
              <w:t xml:space="preserve"> (…)</w:t>
            </w:r>
          </w:p>
        </w:tc>
      </w:tr>
      <w:tr w:rsidR="00707BA2" w:rsidRPr="002426CA" w:rsidTr="0049459F">
        <w:trPr>
          <w:trHeight w:val="361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7BA2" w:rsidRPr="006634DC" w:rsidRDefault="00707BA2" w:rsidP="00707BA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634DC">
              <w:rPr>
                <w:rFonts w:asciiTheme="minorHAnsi" w:hAnsiTheme="minorHAnsi" w:cstheme="minorHAnsi"/>
                <w:sz w:val="22"/>
                <w:szCs w:val="22"/>
              </w:rPr>
              <w:t>Wskaźnik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34DC">
              <w:rPr>
                <w:rFonts w:asciiTheme="minorHAnsi" w:hAnsiTheme="minorHAnsi" w:cstheme="minorHAnsi"/>
                <w:sz w:val="22"/>
                <w:szCs w:val="22"/>
              </w:rPr>
              <w:t>rezultatu</w:t>
            </w:r>
            <w:r w:rsidR="0036329A">
              <w:rPr>
                <w:rFonts w:asciiTheme="minorHAnsi" w:hAnsiTheme="minorHAnsi" w:cstheme="minorHAnsi"/>
                <w:sz w:val="22"/>
                <w:szCs w:val="22"/>
              </w:rPr>
              <w:t xml:space="preserve"> (…)</w:t>
            </w:r>
          </w:p>
        </w:tc>
      </w:tr>
      <w:tr w:rsidR="008B7C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7C94" w:rsidRPr="002426CA" w:rsidRDefault="008B7C94" w:rsidP="008B7C94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8B7C94" w:rsidRPr="002426CA" w:rsidTr="00F937C2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953" w:rsidRPr="00844C76" w:rsidRDefault="00406953" w:rsidP="00844C76">
            <w:pPr>
              <w:pStyle w:val="Akapitzlist"/>
              <w:numPr>
                <w:ilvl w:val="0"/>
                <w:numId w:val="21"/>
              </w:num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4C76">
              <w:rPr>
                <w:rFonts w:asciiTheme="minorHAnsi" w:hAnsiTheme="minorHAnsi" w:cstheme="minorHAnsi"/>
                <w:sz w:val="22"/>
                <w:szCs w:val="22"/>
              </w:rPr>
              <w:t>Zamówienie publiczne: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Zamawiający: Gmina Miejska Tczew, Plac Marszałka Józefa Piłsudskiego 1, 83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110 Tczew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nieograniczony;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zamówienia: Wykonanie dokumentacji projektowej budowy Wiślanej Trasy Rowerowej w granicach miasta Tczewa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Data wszczęcia postępowania: 16.02.2016 r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– ogłoszenie BZP nr 15675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2016;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Wykonawca: NEVORA Projekt Łukasz Dawidowski, ul. Jana Kilińskiego 3d/6, 80</w:t>
            </w:r>
            <w:r w:rsidR="004832A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452 Gdańsk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Umowa nr 6/2016/U zawarta w dniu 16.03.2016 r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: 195 385,50 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realizacji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rojektu, ustalenia zostały ujęte w piśmie DPR-K.433.44.2018; EOD</w:t>
            </w:r>
            <w:r w:rsidR="00A8052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16763/03/2018 z dnia 27.03.2018 r.</w:t>
            </w:r>
          </w:p>
          <w:p w:rsidR="00406953" w:rsidRPr="00406953" w:rsidRDefault="00406953" w:rsidP="00844C76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Podczas weryfikacji nie stwierdzono naruszeń skutkujących nałożeniem korekty finansowej.</w:t>
            </w:r>
          </w:p>
          <w:p w:rsidR="00406953" w:rsidRPr="00844C76" w:rsidRDefault="00406953" w:rsidP="00844C76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4C7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Zamówienie publiczne: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Zamawiający: Gmina Miejska Tczew, Plac Marszałka Józefa Piłsudskiego 1, 83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110 Tczew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nieograniczony;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Przedmiot zamówienia: Budowa Wiślanej Trasy Rowerowej w granicach miasta Tczewa – etap I w ramach zadania „Realizacja Pomorskich Tras Rowerowych o znaczeniu międzynarodowym R10 i Wiślana Trasa Rowerowa R9 na terenie miasta Tczewa (Partnerstwo Miasta Tczewa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Data wszczęcia postępowania: 23.06.2017 r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– ogłoszenie BZP nr 537660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2017;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Wykonawca: EUROVIA POLSKA S.A. Bielany Wrocławskie, ul. Szwedzka 5, 55</w:t>
            </w:r>
            <w:r w:rsidR="004832A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040 Kobierzyce; 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Umowa nr 34/2017/U zawarta w dniu 25.07.2017 r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: 566 658,39 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realizacji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, ustalenia zostały ujęte w piśmie DPR-K.433.44.2018; EOD</w:t>
            </w:r>
            <w:r w:rsidR="004832A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21117/04/2018  z dnia 17.04.2018 r.</w:t>
            </w:r>
          </w:p>
          <w:p w:rsidR="00406953" w:rsidRPr="00406953" w:rsidRDefault="00406953" w:rsidP="00844C76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Podczas weryfikacji nie stwierdzono naruszeń skutkujących nałożeniem korekty finansowej.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Zamówienie publiczne: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Zamawiający: Gmina Miejska Tczew, Plac Marszałka Józefa Piłsudskiego 1, 83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110 Tczew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nieograniczony;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Przedmiot zamówienia: Budowa Wiślanej Trasy Rowerowej w granicy miasta Tczewa – etap II,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 ramach zadania „Realizacja Pomorskich Tras Rowerowych o znaczeniu międzynarodowym R10 i Wiślana Trasa Rowerowa R9 na terenie miasta Tczewa”, (numer referencyjny zamówienia ZUK.271.3.6.2019.2)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Data wszczęcia postępowania: 05.04.2019 r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– ogłoszenie BZP nr 526250-N-2019;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  <w:proofErr w:type="spellStart"/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Eurovia</w:t>
            </w:r>
            <w:proofErr w:type="spellEnd"/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Polska S.A., 55-040 Kobierzyce, Bielany Wrocławskie, ul. Szwedzka 5;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Umowa nr 16/2019/U zawarta w dniu 31.05.2019 r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1 z dnia 22.11.2019 r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2 z dnia 25.11.2019 r.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: 6 057 049,28 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2 – 6 155 871,87 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realizacji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, ustalenia zostały ujęte w piśmie DPR-K.433.44.2018; EOD</w:t>
            </w:r>
            <w:r w:rsidR="00A8052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6829/01/2020 z dnia 27.01.2020 r.</w:t>
            </w:r>
          </w:p>
          <w:p w:rsidR="00406953" w:rsidRPr="00406953" w:rsidRDefault="006961F7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="00406953"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1 z dnia 22.11.2019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953"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r. oraz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="00406953"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2 z dnia 25.11.2019 r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06953"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były przedmiotem weryfikacji IZ RPO w trakcie realizacji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="00406953" w:rsidRPr="00406953">
              <w:rPr>
                <w:rFonts w:asciiTheme="minorHAnsi" w:hAnsiTheme="minorHAnsi" w:cstheme="minorHAnsi"/>
                <w:sz w:val="22"/>
                <w:szCs w:val="22"/>
              </w:rPr>
              <w:t>, ustalenia zostały ujęte w piśmie DPR-K.433.44.2018; EOD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06953"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12819/02/2020 z dnia 17.02.2020 r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Podczas weryfikacji nie stwierdzono naruszeń skutkujących nałożeniem korekty finansowej. </w:t>
            </w:r>
          </w:p>
          <w:p w:rsidR="00406953" w:rsidRPr="00406953" w:rsidRDefault="00406953" w:rsidP="00844C76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Postępowanie, zawarta umowa oraz wskazane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y (Nr 1 i Nr 2) stanowiły przedmiot kontroli przeprowadzonej przez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 xml:space="preserve">Izbę Administracji Skarbowej 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, podczas której potwierdzono prawidłowość stosowania zasad zamówień publicznych (2201-ICE.52.6.2021.11 z 31.05.2021 r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Zamówienie publiczne: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Zamawiający: Gmina Miejska Tczew, Plac Marszałka Józefa Piłsudskiego 1, 83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110 Tczew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nieograniczony;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Przedmiot zamówienia: Budowa Wiślanej Trasy Rowerowej w granicach miasta Tczewa – etap III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Data wszczęcia postępowania: 11.05.2020 r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– ogłoszenie BZP nr 533183-N-2020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Wykonawca: ROKA BUDOWNICTWO Sp. z o.o., ul. Południowa 16 c, 83-200 Starogard Gdański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Umowa nr 11/2020/U zawarta w dniu 02.07.2020 r.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: 3 417 454,60 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PLN.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Postępowanie było przedmiotem weryfikacji IZ RPO w trakcie realizacji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, ustalenia zostały ujęte w piśmie DPR-K.433.44.2018; EOD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51097/10/2021 z dnia 14.10.2021 r.</w:t>
            </w:r>
          </w:p>
          <w:p w:rsidR="00406953" w:rsidRPr="00406953" w:rsidRDefault="00406953" w:rsidP="00844C76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Podczas weryfikacji nie stwierdzono naruszeń skutkujących nałożeniem korekty finansowej. </w:t>
            </w:r>
          </w:p>
          <w:p w:rsidR="00406953" w:rsidRPr="00406953" w:rsidRDefault="00406953" w:rsidP="003632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36329A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Zamówienie publiczne: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Zamawiający: Gmina Miejska Tczew, Plac Marszałka Józefa Piłsudskiego 1, 83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110 Tczew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nieograniczony; 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Przedmiot zamówienia: Pełnienie kompleksowego nadzoru inwestorskiego wielobranżowego nad realizacją zadania inwestycyjnego pn.: „Budowa Wiślanej Trasy Rowerowej w granicach miasta Tczewa – etap I w ramach zadania ,,Realizacja Pomorskich Tras Rowerowych o znaczeniu międzynarodowym R10 i Wiślana Trasa Rowerowa R9 na terenie miasta Tczewa (Partnerstwo Miasta Tczewa)</w:t>
            </w:r>
            <w:r w:rsidR="00844C76"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Data wszczęcia postępowania: 08.08.2017 r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– ogłoszenie BZP nr 565486-N-2017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Wykonawca: NADZORY-GL Grzegorz Leszman,</w:t>
            </w:r>
            <w:r w:rsidR="00AE36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ul. Reymonta 3, 83-200 Starogard Gdański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Umowa nr 39/2017/U z 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dnia 05.09.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2017 r.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: 17 958,00 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PLN.</w:t>
            </w:r>
          </w:p>
          <w:p w:rsidR="00406953" w:rsidRPr="00406953" w:rsidRDefault="00406953" w:rsidP="00844C7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realizacji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, ustalenia zostały ujęte w piśmie DPR-K.433.44.2018; EOD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24605/05/2018 z dnia 08.05.2018 r.</w:t>
            </w:r>
          </w:p>
          <w:p w:rsidR="00406953" w:rsidRPr="00406953" w:rsidRDefault="00406953" w:rsidP="005F184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Podczas weryfikacji nie stwierdzono naruszeń skutkujących nałożeniem korekty finansowej.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Zamówienie publiczne: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Zamawiający: Gmina Miejska Tczew, Plac Marszałka Józefa Piłsudskiego 1, 83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110 Tczew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nieograniczony;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Przedmiot zamówienia: Pełnienie kompleksowego nadzoru inwestorskiego wielobranżowego nad realizacją zadania inwestycyjnego pn. „Budowa Wiślanej Trasy Rowerowej w granicy miasta Tczewa – etap II, w ramach zadania Realizacja Pomorskich Tras Rowerowych o znaczeniu międzynarodowym R10 i Wiślana Trasa Rowerowa R9 na terenie miasta Tczewa”, (numer referencyjny zamówienia ZUK.271.3.8.2019.2)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Data wszczęcia postępowania: 10.05.2019 r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– ogłoszenie BZP nr 540552-N-2019;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Wykonawca: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Konsorcjum Firm:</w:t>
            </w:r>
          </w:p>
          <w:p w:rsidR="00406953" w:rsidRPr="005F184A" w:rsidRDefault="00406953" w:rsidP="005F184A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F184A">
              <w:rPr>
                <w:rFonts w:asciiTheme="minorHAnsi" w:hAnsiTheme="minorHAnsi" w:cstheme="minorHAnsi"/>
                <w:sz w:val="22"/>
                <w:szCs w:val="22"/>
              </w:rPr>
              <w:t>DDB Daniel Formela, 81-352 Gdynia, ul. Antoniego Abrahama 2/20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406953" w:rsidRPr="005F184A" w:rsidRDefault="00406953" w:rsidP="005F184A">
            <w:pPr>
              <w:pStyle w:val="Akapitzlist"/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F184A">
              <w:rPr>
                <w:rFonts w:asciiTheme="minorHAnsi" w:hAnsiTheme="minorHAnsi" w:cstheme="minorHAnsi"/>
                <w:sz w:val="22"/>
                <w:szCs w:val="22"/>
              </w:rPr>
              <w:t>ATR Sławomir Rytlewski, 83-110 Tczew, ul. Mikołaja Reja 16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Umowa nr 17/2019/U zawarta w dniu 18.06.2019 r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: 55 000,00 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PLN.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realizacji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, ustalenia zostały ujęte w piśmie DPR-K.433.44.2018; EO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D: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36166/07/2019 z dnia 17.07.2019 r.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Podczas weryfikacji nie stwierdzono naruszeń skutkujących nałożeniem korekty finansowej. </w:t>
            </w:r>
          </w:p>
          <w:p w:rsidR="00406953" w:rsidRPr="00406953" w:rsidRDefault="00406953" w:rsidP="005F184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Postępowanie stanowiło przedmiot kontroli przeprowadzonej przez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 xml:space="preserve">Izbę Administracji Skarbowej 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, podczas której potwierdzono prawidłowość stosowania zasad zamówień publicznych (Podsumowanie ustaleń KAS 2201-ICE.52.6.2021.11 z 31.05.2021 r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406953" w:rsidRPr="00406953" w:rsidRDefault="00406953" w:rsidP="0036329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36329A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Zamówienie publiczne: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Zamawiający: Miasto Gdańsk, ul. Nowe Ogrody 8/12, 80-803 Gdańsk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Przedmiot zamówienia: Wykonanie filmu i spotu oraz zdjęć przeznaczonych na potrzeby promocji produktu turystycznego Pomorskie Trasy Rowerowe;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Data wszczęcia postępowania: 28.07.2020 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ogłoszenie Dz.U. UE nr  2020/S 147-361550.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Wykonawca: SPOCO Sp. z o.o., ul. Stępińska 45/6, 00-739 Warszawa;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Umowa nr BZP.272.46.2020 zawarta w dniu 27.11.2020 r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06953" w:rsidRPr="00406953" w:rsidRDefault="006961F7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="00406953"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1 z dnia 17.05.2021 r.</w:t>
            </w:r>
          </w:p>
          <w:p w:rsidR="00406953" w:rsidRPr="00406953" w:rsidRDefault="006961F7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="00406953"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2 z dnia 30.11.2022 r.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193 971,00 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realizacji  innego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A80528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08.04.00-22-0005/16) ustalenia zostały ujęte w piśmie DPR-K.433.90.2018 EOD: 16702/03/2022 z dnia 29.03.2022 r.</w:t>
            </w:r>
          </w:p>
          <w:p w:rsidR="00406953" w:rsidRPr="00406953" w:rsidRDefault="006961F7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="00406953"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1 z dnia 17.05.2021 r. oraz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="00406953"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2 z dnia 30.11.2022 r. został objęty weryfikacją w trakcie realizacji innych 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406953"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rojektów (RPPM.08.04.00-22-0005/16 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oraz</w:t>
            </w:r>
            <w:r w:rsidR="00406953"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RPPM.08.04.00-22-0010/16) ustalenia zostały ujęte w piśmie DPR-K.433.90.2018, DPR-K.433.188.2017 EOD</w:t>
            </w:r>
            <w:r w:rsidR="00A8052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06953"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62132/11/2022 z dnia 30.11.2022 r.</w:t>
            </w:r>
          </w:p>
          <w:p w:rsidR="00406953" w:rsidRPr="00406953" w:rsidRDefault="00406953" w:rsidP="005F184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Podczas weryfikacji nie stwierdzono naruszeń skutkujących nałożeniem korekty finansowej.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Zamówienie publiczne: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Zamawiający: Miasto Gdańsk, ul. Nowe Ogrody 8/12, 80-803 Gdańsk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Przedmiot zamówienia: Kompleksowa promocja produktu turystycznego Pomorskie Trasy Rowerowe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Data wszczęcia postępowania: 21.03.2022 r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,  ogłoszenie Dz.U. UE nr  2022/S060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156657.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Wykonawca: Fabryka Marketingu </w:t>
            </w:r>
            <w:r w:rsidR="00A8052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A8052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z o.o. ul. Ratuszowa 11, 03</w:t>
            </w:r>
            <w:r w:rsidR="004832A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450 Warszawa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Umowa nr BZP.272.9.2022 zawarta w dniu 24.09.2022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1 085 298,96 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realizacji innego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4832A5">
              <w:rPr>
                <w:rFonts w:asciiTheme="minorHAnsi" w:hAnsiTheme="minorHAnsi" w:cstheme="minorHAnsi"/>
                <w:sz w:val="22"/>
                <w:szCs w:val="22"/>
              </w:rPr>
              <w:t>RPPM.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08.04.00-22-0004/16) ustalenia zostały ujęte w piśmie DPR-K.433.90.2018 EOD: 65043/12/2022 z dnia 15.12.2022 r.</w:t>
            </w:r>
          </w:p>
          <w:p w:rsidR="00406953" w:rsidRPr="00406953" w:rsidRDefault="00406953" w:rsidP="005F184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Podczas weryfikacji nie stwierdzono naruszeń skutkujących nałożeniem korekty finansowej.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Zamówienie publiczne: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Zamawiający: Gmina Subkowy ul. Józefa Wybickiego 19a, 83-120 Subkowy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Tryb udzielenia zamówienia: art. 275 pkt 1ustawy pzp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Przedmiot zamówienia: „Budowa miejsc postojowych na Wiślanej Trasie Rowerowej w granicach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Gminy Subkowy w ramach zadania- Pomorskie Trasy Rowerowe o znaczeniu międzynarodowym R10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i Wiślana Trasa Rowerowa R9- Partnerstwo Miasta Tczew”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Data wszczęcia postępowania: 19.08.2022 r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– ogłoszenie 2022/BZP 00312129/01,</w:t>
            </w:r>
          </w:p>
          <w:p w:rsidR="00406953" w:rsidRPr="00D42FE5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W wyniku </w:t>
            </w:r>
            <w:r w:rsidRPr="00D42FE5">
              <w:rPr>
                <w:rFonts w:asciiTheme="minorHAnsi" w:hAnsiTheme="minorHAnsi" w:cstheme="minorHAnsi"/>
                <w:sz w:val="22"/>
                <w:szCs w:val="22"/>
              </w:rPr>
              <w:t>przeprowadzonego postępowania zamówienia udzielono:</w:t>
            </w:r>
          </w:p>
          <w:p w:rsidR="00406953" w:rsidRPr="00D42FE5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42FE5">
              <w:rPr>
                <w:rFonts w:asciiTheme="minorHAnsi" w:hAnsiTheme="minorHAnsi" w:cstheme="minorHAnsi"/>
                <w:sz w:val="22"/>
                <w:szCs w:val="22"/>
              </w:rPr>
              <w:t>Wykonawca: 8MG Group Magdalena Murańska, ul. Polna 63, 83-050 Kolbudy</w:t>
            </w:r>
          </w:p>
          <w:p w:rsidR="00406953" w:rsidRPr="00D42FE5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42FE5">
              <w:rPr>
                <w:rFonts w:asciiTheme="minorHAnsi" w:hAnsiTheme="minorHAnsi" w:cstheme="minorHAnsi"/>
                <w:sz w:val="22"/>
                <w:szCs w:val="22"/>
              </w:rPr>
              <w:t>Umowa nr RK.272.15.2022 z dnia 04.10.2022 r.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42FE5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D42FE5">
              <w:rPr>
                <w:rFonts w:asciiTheme="minorHAnsi" w:hAnsiTheme="minorHAnsi" w:cstheme="minorHAnsi"/>
                <w:sz w:val="22"/>
                <w:szCs w:val="22"/>
              </w:rPr>
              <w:t>: 51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241,80 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PLN.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realizacji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, ustalenia zostały ujęte w piśmie DPR-K.433.44.2018; EOD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48139/09/2023 z dnia 28.09.2023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:rsidR="00406953" w:rsidRPr="00406953" w:rsidRDefault="00406953" w:rsidP="005F184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Podczas weryfikacji stwierdzono naruszenia skutkujące nałożeniem korekty finansowej w wysokości 25%.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Zamówienie publiczne: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Zamawiający: Gmina Gniew, Plac Grunwaldzki 1, 83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140 Gniew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nieograniczony;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Przedmiot zamówienia: Opracowanie dokumentacji projektowo – kosztorysowej dla zadania pn. Wiślana Trasa Rowerowa R-9, na obszarze gminy Gniew</w:t>
            </w:r>
          </w:p>
          <w:p w:rsidR="00406953" w:rsidRPr="00D42FE5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Pr="00D42FE5">
              <w:rPr>
                <w:rFonts w:asciiTheme="minorHAnsi" w:hAnsiTheme="minorHAnsi" w:cstheme="minorHAnsi"/>
                <w:sz w:val="22"/>
                <w:szCs w:val="22"/>
              </w:rPr>
              <w:t>wszczęcia postępowania: 14.07.2016 r</w:t>
            </w:r>
            <w:r w:rsidR="005F184A" w:rsidRPr="00D42F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42FE5">
              <w:rPr>
                <w:rFonts w:asciiTheme="minorHAnsi" w:hAnsiTheme="minorHAnsi" w:cstheme="minorHAnsi"/>
                <w:sz w:val="22"/>
                <w:szCs w:val="22"/>
              </w:rPr>
              <w:t xml:space="preserve"> – ogłoszenie BZP nr 136739-2016</w:t>
            </w:r>
          </w:p>
          <w:p w:rsidR="00406953" w:rsidRPr="00D42FE5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42FE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406953" w:rsidRPr="00D42FE5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42FE5">
              <w:rPr>
                <w:rFonts w:asciiTheme="minorHAnsi" w:hAnsiTheme="minorHAnsi" w:cstheme="minorHAnsi"/>
                <w:sz w:val="22"/>
                <w:szCs w:val="22"/>
              </w:rPr>
              <w:t>Wykonawca: TRANS PROJEKT MD, Autorska Pracowania Projektowa, ul. Cyfrowa 6; 71-441 Szczecin, Umowa nr RIN.272.24.2016 zawarta w dniu 22.08.2016 r</w:t>
            </w:r>
            <w:r w:rsidR="005F184A" w:rsidRPr="00D42F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42FE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Pr="00D42FE5">
              <w:rPr>
                <w:rFonts w:asciiTheme="minorHAnsi" w:hAnsiTheme="minorHAnsi" w:cstheme="minorHAnsi"/>
                <w:sz w:val="22"/>
                <w:szCs w:val="22"/>
              </w:rPr>
              <w:t xml:space="preserve"> nr 1 z dnia 03.10.2016 r</w:t>
            </w:r>
            <w:r w:rsidR="005F184A" w:rsidRPr="00D42FE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D42FE5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Pr="00D42FE5">
              <w:rPr>
                <w:rFonts w:asciiTheme="minorHAnsi" w:hAnsiTheme="minorHAnsi" w:cstheme="minorHAnsi"/>
                <w:sz w:val="22"/>
                <w:szCs w:val="22"/>
              </w:rPr>
              <w:t xml:space="preserve"> nr 2 z dnia 15.12.2016</w:t>
            </w:r>
            <w:r w:rsidR="005F184A" w:rsidRPr="00D42F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42FE5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42FE5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: 135 300,00 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1: 81 180,00 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);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realizacji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, ustalenia zostały ujęte w piśmie DPR-K.433.44.2018; EOD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25080/05/2018 z dnia 09.05.2018 r.</w:t>
            </w:r>
          </w:p>
          <w:p w:rsidR="00406953" w:rsidRPr="00406953" w:rsidRDefault="00406953" w:rsidP="00A80528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Podczas weryfikacji stwierdzono naruszenia skutkujące nałożeniem korekty finansowej w wysokości 25%.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Zamówienie publiczne: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Zamawiający: Gmina Gniew, Plac Grunwaldzki 1, 83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140 Gniew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nieograniczony;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zamówienia: Budowa miejsc postojowych na Wiślanej Trasie Rowerowej w granicach Gminy Gniew w ramach zadania „Realizacja Pomorskich Tras Rowerowych o znaczeniu międzynarodowym R10 i Wiślana Trasa Rowerowa R9, na terenie gminy Gniew.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Data wszczęcia postępowania: 28.03.2018 r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– ogłoszenie BZP nr 537925-N-2018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Wykonawca: Skład Budowlany TEMIDA Sp. z o.o., 83-140 Gniew, ul. Parkowa 3;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Umowa nr RIN.272.4.2018 zawarta w dniu 14.05.2018 r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: 335 000,00 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realizacji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, ustalenia zostały ujęte w piśmie DPR-K.433.44.2018; EOD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68752/12/2018 z dnia 04.12.2018 r.</w:t>
            </w:r>
          </w:p>
          <w:p w:rsidR="00406953" w:rsidRPr="00406953" w:rsidRDefault="00406953" w:rsidP="005F184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Podczas weryfikacji nie stwierdzono naruszeń skutkujących nałożeniem korekty finansowej.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Zamówienie publiczne: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Zamawiający: Gmina Tczew, 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l. Lecha 12, 83-110 Tczew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nieograniczony;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Przedmiot zamówienia: Wiślana Trasa Rowerowa WTR-R9 – wykonanie dokumentacji projektowej w granicach Gminy Tczew w ramach przedsięwzięcia Pomorskie Trasy Rowerowe o znaczeniu Międzynarodowym R-10 i Wiślana Trasa Rowerowa R-9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Data wszczęcia postępowania: 01.06.2016 roku – ogłoszenie BZP nr 63205-2016,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Wykonawca: Przedsiębiorstwo Budowlano – Montażowe „DROG – BUD” S. C., 83-110 Tczew, ul. Piaskowa 3;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Umowa nr IR.272.63.2016 zawarta w dniu 26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.07.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2016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135 000,00 PLN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Umowa nr RIT.271.1.45.2019 zawarta w dniu 10.06.2019 r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(nadzór autorski) 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: 14 000,00 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Postępowanie było przedmiotem weryfikacji IZ RPO w trakcie realizacji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, ustalenia zostały ujęte w piśmie DPR-K.433.44.2018; EOD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25093/05/2018 z dnia 09.05.2018 r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06953" w:rsidRPr="00406953" w:rsidRDefault="00406953" w:rsidP="005F184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Podczas weryfikacji nie stwierdzono naruszeń skutkujących nałożeniem korekty finansowej. </w:t>
            </w:r>
          </w:p>
          <w:p w:rsidR="00406953" w:rsidRPr="00406953" w:rsidRDefault="00406953" w:rsidP="0063495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Postępowanie stanowiło przedmiot kontroli przeprowadzonej przez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 xml:space="preserve">Izbę Administracji Skarbowej 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, podczas której potwierdzono prawidłowość stosowania zasad zamówień publicznych (2201-ICE.52.6.2021.11 z 31.05.2021 r</w:t>
            </w:r>
            <w:r w:rsidR="005F18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Zamówienie publiczne: 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Zamawiający: Gmina Tczew, </w:t>
            </w:r>
            <w:r w:rsidR="0063495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l. Lecha 12, 83-110 Tczew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nieograniczony; 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Przedmiot zamówienia: Budowa ścieżki rowerowej oraz miejsca postojowego” dla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inwestycyjnego pn. „Wiślana Trasa Rowerowa R-9” - w granicach Gminy Tczew w ramach „Realizacja Pomorskich Tras rowerowych o znaczeniu międzynarodowym R10 i Wiślana Trasa Rowerowa R-9 na terenie Gminy Tczew (Partnerstwo Miasta Tczewa)”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Data wszczęcia postępowania: 12.04.2019 r</w:t>
            </w:r>
            <w:r w:rsidR="006349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– ogłoszenie BZP nr 532271-N-2019,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Wykonawca: P.B.U.H. „GLADPOL” sp. z o.o., sp. k., ul. Jagiellońska 54, 83-110 Tczew</w:t>
            </w:r>
          </w:p>
          <w:p w:rsidR="00A80528" w:rsidRPr="00406953" w:rsidRDefault="00A80528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Umowa nr RIT.271.1.40.2019 z dnia 23.05.2019 r.,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1 z  dnia 23.05.2019 r.,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2 z dnia 05.09.2019 r.,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3 z  dnia 19.11.2019 r.,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4 z 06.12.2019 r.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: 2 703 540,00 </w:t>
            </w:r>
            <w:r w:rsidR="0063495A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4: 2 828 596,17 </w:t>
            </w:r>
            <w:r w:rsidR="0063495A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Postępowanie,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1, 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2 i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3 były przedmiotem weryfikacji IZ RPO w trakcie realizacji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, ustalenia zostały ujęte w piśmie DPR-K.433.44.2018; EOD</w:t>
            </w:r>
            <w:r w:rsidR="0063495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57814/11/2019 z dnia 20.11.2019</w:t>
            </w:r>
            <w:r w:rsidR="0063495A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06953" w:rsidRPr="00406953" w:rsidRDefault="006961F7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="00406953"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4 był przedmiotem weryfikacji IZ RPO w trakcie realizacji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="00406953" w:rsidRPr="00406953">
              <w:rPr>
                <w:rFonts w:asciiTheme="minorHAnsi" w:hAnsiTheme="minorHAnsi" w:cstheme="minorHAnsi"/>
                <w:sz w:val="22"/>
                <w:szCs w:val="22"/>
              </w:rPr>
              <w:t>, ustalenia zostały ujęte w piśmie DPR-K.433.44.2018; EOD 9497/02/2020</w:t>
            </w:r>
            <w:r w:rsidR="006349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6953" w:rsidRPr="00406953">
              <w:rPr>
                <w:rFonts w:asciiTheme="minorHAnsi" w:hAnsiTheme="minorHAnsi" w:cstheme="minorHAnsi"/>
                <w:sz w:val="22"/>
                <w:szCs w:val="22"/>
              </w:rPr>
              <w:t>z dnia 05.02.2020 r.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Podczas weryfikacji nie stwierdzono naruszeń skutkujących nałożeniem korekty finansowej. </w:t>
            </w:r>
          </w:p>
          <w:p w:rsidR="00406953" w:rsidRPr="00406953" w:rsidRDefault="00406953" w:rsidP="0063495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Postępowanie stanowiło przedmiot kontroli przeprowadzonej przez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 xml:space="preserve">Izbę Administracji Skarbowej 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, podczas której potwierdzono prawidłowość stosowania zasad zamówień publicznych (2201-ICE.52.6.2021.11 z 31.05.2021 r</w:t>
            </w:r>
            <w:r w:rsidR="006349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Zamówienie publiczne: 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Zamawiający: Gmina Tczew, ul. Lecha 12, 83-110 Tczew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nieograniczony; 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Przedmiot zamówienia: Pełnienie Nadzoru Inwestorskiego dla budowy Wiślanej Trasy Rowerowej WTR R-9 w granicach Gminy Tczew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Data wszczęcia postępowania: 08.05.2019 r</w:t>
            </w:r>
            <w:r w:rsidR="006349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– ogłoszenie BZP nr 541542-N-2019 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Wykonawca: WALBET Projekty Nadzory Waldemar Żmuda</w:t>
            </w:r>
            <w:r w:rsidR="0063495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ul. Obrońców Tczewa 7, 83-110 Tczew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Umowa nr RIT.271.1.44A.2019 zawarta w dniu 30.05.2019 r.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: 20 774,70 </w:t>
            </w:r>
            <w:r w:rsidR="0063495A">
              <w:rPr>
                <w:rFonts w:asciiTheme="minorHAnsi" w:hAnsiTheme="minorHAnsi" w:cstheme="minorHAnsi"/>
                <w:sz w:val="22"/>
                <w:szCs w:val="22"/>
              </w:rPr>
              <w:t>PLN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realizacji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, ustalenia zostały ujęte w piśmie DPR-K.433.44.2018; EOD</w:t>
            </w:r>
            <w:r w:rsidR="0063495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48671/06/2020 z dnia 19.06.2020 r.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Podczas weryfikacji nie stwierdzono naruszeń skutkujących nałożeniem korekty finansowej. </w:t>
            </w:r>
          </w:p>
          <w:p w:rsidR="00406953" w:rsidRPr="00406953" w:rsidRDefault="00406953" w:rsidP="0063495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Postępowanie stanowiło przedmiot kontroli przeprowadzonej przez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 xml:space="preserve">Izbę Administracji Skarbowej 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, podczas której potwierdzono prawidłowość stosowania zasad zamówień publicznych (2201-ICE.52.6.2021.11 z 31.05.2021 r</w:t>
            </w:r>
            <w:r w:rsidR="006349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Zamówienie publiczne: 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Zamawiający: Gmina Tczew, ul. Lecha 12, 83-110 Tczew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nieograniczony; 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Przedmiot zamówienia: Budowa kładki nad Strugą Subkowską dla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inwestycyjnego pn. „Wiślana Trasa Rowerowa R-9” - w granicach Gminy Tczew w ramach „Realizacja Pomorskich Tras rowerowych o znaczeniu międzynarodowym R10 i Wiślana Trasa Rowerowa R-9 na terenie Gminy Tczew (Partnerstwo Miasta Tczewa)”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Data wszczęcia postępowania: 12.04.2019  r</w:t>
            </w:r>
            <w:r w:rsidR="006349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– ogłoszenie BZP nr 531976-N-2019 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Wykonawca: ROKA Budownictwo Sp. z o.o., ul. Południowa 16C, 83-200 Starogard Gdański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Umowa nr RIT.271.1.44B.2019 zawarta w dniu 30.05.2019 r.,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1 z dnia 16.12.2019 r. 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Wartość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: 647 000,00 </w:t>
            </w:r>
            <w:r w:rsidR="0063495A">
              <w:rPr>
                <w:rFonts w:asciiTheme="minorHAnsi" w:hAnsiTheme="minorHAnsi" w:cstheme="minorHAnsi"/>
                <w:sz w:val="22"/>
                <w:szCs w:val="22"/>
              </w:rPr>
              <w:t>PLN.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realizacji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, ustalenia zostały ujęte w piśmie DPR-K.433.44.2018; EOD</w:t>
            </w:r>
            <w:r w:rsidR="00A8052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57618/11/2019 z dnia 20.11.2019 r.</w:t>
            </w:r>
          </w:p>
          <w:p w:rsidR="00406953" w:rsidRPr="00406953" w:rsidRDefault="006961F7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Aneks</w:t>
            </w:r>
            <w:r w:rsidR="00406953"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nr 1 był przedmiotem weryfikacji IZ RPO w trakcie realizacji </w:t>
            </w:r>
            <w:r w:rsidR="00F77437">
              <w:rPr>
                <w:rFonts w:asciiTheme="minorHAnsi" w:hAnsiTheme="minorHAnsi" w:cstheme="minorHAnsi"/>
                <w:sz w:val="22"/>
                <w:szCs w:val="22"/>
              </w:rPr>
              <w:t>Projektu</w:t>
            </w:r>
            <w:r w:rsidR="00406953" w:rsidRPr="00406953">
              <w:rPr>
                <w:rFonts w:asciiTheme="minorHAnsi" w:hAnsiTheme="minorHAnsi" w:cstheme="minorHAnsi"/>
                <w:sz w:val="22"/>
                <w:szCs w:val="22"/>
              </w:rPr>
              <w:t>, ustalenia zostały ujęte w piśmie DPR-K.433.44.2018; EOD</w:t>
            </w:r>
            <w:r w:rsidR="00A8052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406953"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 9538/02/2020 z dnia 05.02.2020 r. </w:t>
            </w:r>
          </w:p>
          <w:p w:rsidR="00406953" w:rsidRPr="00406953" w:rsidRDefault="00406953" w:rsidP="0063495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Podczas weryfikacji nie stwierdzono naruszeń skutkujących nałożeniem korekty finansowej.</w:t>
            </w:r>
          </w:p>
          <w:p w:rsidR="00DD632F" w:rsidRPr="00DD632F" w:rsidRDefault="00406953" w:rsidP="0063495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 xml:space="preserve">Postępowanie stanowiło przedmiot kontroli przeprowadzonej przez </w:t>
            </w:r>
            <w:r w:rsidR="006961F7">
              <w:rPr>
                <w:rFonts w:asciiTheme="minorHAnsi" w:hAnsiTheme="minorHAnsi" w:cstheme="minorHAnsi"/>
                <w:sz w:val="22"/>
                <w:szCs w:val="22"/>
              </w:rPr>
              <w:t>Izbę Administracji Skarbowej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, podczas której potwierdzono prawidłowość stosowania zasad zamówień publicznych (2201-ICE.52.6.2021.11 z 31.05.2021 r</w:t>
            </w:r>
            <w:r w:rsidR="006349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0695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8B7C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7C94" w:rsidRPr="00501FEC" w:rsidRDefault="008B7C94" w:rsidP="008B7C9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3.1.3 Promocja </w:t>
            </w:r>
            <w:r w:rsidR="00F77437">
              <w:rPr>
                <w:rFonts w:asciiTheme="minorHAnsi" w:hAnsiTheme="minorHAnsi"/>
                <w:b/>
                <w:sz w:val="22"/>
                <w:szCs w:val="22"/>
              </w:rPr>
              <w:t>Projektu</w:t>
            </w:r>
            <w:r w:rsidRPr="00501FEC">
              <w:rPr>
                <w:rFonts w:asciiTheme="minorHAnsi" w:hAnsiTheme="minorHAnsi"/>
                <w:b/>
                <w:sz w:val="22"/>
                <w:szCs w:val="22"/>
              </w:rPr>
              <w:t xml:space="preserve"> wraz z realizacją polityk horyzontalnych oraz archiwizacja </w:t>
            </w:r>
            <w:r w:rsidR="00F77437">
              <w:rPr>
                <w:rFonts w:asciiTheme="minorHAnsi" w:hAnsiTheme="minorHAnsi"/>
                <w:b/>
                <w:sz w:val="22"/>
                <w:szCs w:val="22"/>
              </w:rPr>
              <w:t>Projektu</w:t>
            </w:r>
          </w:p>
        </w:tc>
      </w:tr>
      <w:tr w:rsidR="008B7C94" w:rsidRPr="001614C5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8FD" w:rsidRPr="003728FD" w:rsidRDefault="0036329A" w:rsidP="0063495A">
            <w:pPr>
              <w:spacing w:after="120" w:line="276" w:lineRule="auto"/>
              <w:rPr>
                <w:rFonts w:asciiTheme="minorHAnsi" w:hAnsiTheme="minorHAnsi" w:cstheme="minorHAnsi"/>
                <w:color w:val="000000" w:themeColor="text1"/>
                <w:sz w:val="22"/>
                <w:highlight w:val="yellow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</w:rPr>
              <w:t>(…)</w:t>
            </w:r>
          </w:p>
        </w:tc>
      </w:tr>
      <w:tr w:rsidR="008B7C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7C94" w:rsidRPr="002426CA" w:rsidRDefault="008B7C94" w:rsidP="008B7C9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3.2 Zakres finansowy</w:t>
            </w:r>
          </w:p>
        </w:tc>
      </w:tr>
      <w:tr w:rsidR="008B7C94" w:rsidRPr="00C24BF4" w:rsidTr="003F6FA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74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80"/>
              <w:gridCol w:w="1960"/>
              <w:gridCol w:w="2000"/>
            </w:tblGrid>
            <w:tr w:rsidR="00A707E8" w:rsidRPr="00A707E8" w:rsidTr="0036329A">
              <w:trPr>
                <w:trHeight w:val="315"/>
                <w:jc w:val="center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07E8" w:rsidRPr="00A707E8" w:rsidRDefault="00A707E8" w:rsidP="0036329A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07E8" w:rsidRPr="00A707E8" w:rsidRDefault="00A707E8" w:rsidP="00A707E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707E8" w:rsidRPr="00A707E8" w:rsidRDefault="00A707E8" w:rsidP="00A707E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B7C94" w:rsidRPr="004832A5" w:rsidRDefault="0036329A" w:rsidP="008B7C94">
            <w:pPr>
              <w:spacing w:before="120" w:after="120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8B7C94" w:rsidRPr="00C40737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7C94" w:rsidRPr="00C40737" w:rsidRDefault="008B7C94" w:rsidP="008B7C9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4. ZALECENIA POKONTROLNE</w:t>
            </w:r>
          </w:p>
        </w:tc>
      </w:tr>
      <w:tr w:rsidR="008B7C94" w:rsidRPr="00C40737" w:rsidTr="0049459F">
        <w:trPr>
          <w:trHeight w:val="19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28FD" w:rsidRPr="00E52595" w:rsidRDefault="004832A5" w:rsidP="004832A5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Brak zaleceń pokontrolnych.</w:t>
            </w:r>
          </w:p>
        </w:tc>
      </w:tr>
      <w:tr w:rsidR="008B7C94" w:rsidRPr="00C40737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7C94" w:rsidRPr="00C40737" w:rsidRDefault="008B7C94" w:rsidP="008B7C9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5. ZAŁĄCZNIKI</w:t>
            </w:r>
          </w:p>
        </w:tc>
      </w:tr>
      <w:tr w:rsidR="008B7C94" w:rsidRPr="00C40737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7C94" w:rsidRPr="000306D9" w:rsidRDefault="008B7C94" w:rsidP="008B7C94">
            <w:pPr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F2B9E">
              <w:rPr>
                <w:rFonts w:asciiTheme="minorHAnsi" w:hAnsiTheme="minorHAnsi"/>
                <w:sz w:val="22"/>
                <w:szCs w:val="22"/>
              </w:rPr>
              <w:t>Brak załączników.</w:t>
            </w:r>
          </w:p>
        </w:tc>
      </w:tr>
      <w:tr w:rsidR="008B7C94" w:rsidRPr="00C40737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7C94" w:rsidRPr="00C40737" w:rsidRDefault="008B7C94" w:rsidP="00A80528">
            <w:pPr>
              <w:widowControl w:val="0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6. POUCZENIE</w:t>
            </w:r>
          </w:p>
        </w:tc>
      </w:tr>
      <w:tr w:rsidR="008B7C94" w:rsidRPr="00C40737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94" w:rsidRPr="001738F9" w:rsidRDefault="008B7C94" w:rsidP="008B7C94">
            <w:pPr>
              <w:widowControl w:val="0"/>
              <w:spacing w:before="120" w:line="276" w:lineRule="auto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38F9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 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1738F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footnoteReference w:id="2"/>
            </w:r>
          </w:p>
          <w:p w:rsidR="008B7C94" w:rsidRPr="00C40737" w:rsidRDefault="008B7C94" w:rsidP="008B7C94">
            <w:pPr>
              <w:widowControl w:val="0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8B7C94" w:rsidRPr="00C40737" w:rsidRDefault="008B7C94" w:rsidP="008B7C94">
            <w:pPr>
              <w:widowControl w:val="0"/>
              <w:spacing w:after="120"/>
              <w:ind w:firstLine="709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8B7C94" w:rsidRPr="00C40737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7C94" w:rsidRPr="00C40737" w:rsidRDefault="008B7C94" w:rsidP="008B7C94">
            <w:pPr>
              <w:widowControl w:val="0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Odmowa podpisania nie wstrzymuje podpisania Informacji Pokontrolnej przez kontrolujących i realizacji ustaleń kontroli.</w:t>
            </w:r>
          </w:p>
        </w:tc>
      </w:tr>
      <w:tr w:rsidR="008B7C94" w:rsidRPr="00C40737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94" w:rsidRPr="00F937C2" w:rsidRDefault="008B7C94" w:rsidP="008B7C94">
            <w:pPr>
              <w:widowControl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03104">
              <w:rPr>
                <w:rFonts w:asciiTheme="minorHAnsi" w:hAnsiTheme="minorHAnsi" w:cstheme="minorHAnsi"/>
                <w:bCs/>
                <w:sz w:val="22"/>
                <w:szCs w:val="22"/>
              </w:rPr>
              <w:t>Kontrolę wpisano do Książki Kontroli w Urzędzie Miast</w:t>
            </w:r>
            <w:r w:rsidR="00AE68E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 </w:t>
            </w:r>
            <w:r w:rsidR="00DD632F">
              <w:rPr>
                <w:rFonts w:asciiTheme="minorHAnsi" w:hAnsiTheme="minorHAnsi" w:cstheme="minorHAnsi"/>
                <w:bCs/>
                <w:sz w:val="22"/>
                <w:szCs w:val="22"/>
              </w:rPr>
              <w:t>Tczew</w:t>
            </w:r>
            <w:r w:rsidR="0036329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(…)</w:t>
            </w:r>
            <w:r w:rsidRPr="00703104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8B7C94" w:rsidRPr="00C40737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B7C94" w:rsidRPr="00C40737" w:rsidRDefault="008B7C94" w:rsidP="008B7C94">
            <w:pPr>
              <w:widowControl w:val="0"/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Informację pokontrolną sporządzono w dwóch jednobrzmiących egzemplarzach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po jednym dla każdej ze Stron.</w:t>
            </w:r>
          </w:p>
        </w:tc>
      </w:tr>
    </w:tbl>
    <w:p w:rsidR="0070426E" w:rsidRPr="00C40737" w:rsidRDefault="00E431F3" w:rsidP="00B61273">
      <w:pPr>
        <w:tabs>
          <w:tab w:val="left" w:pos="5245"/>
        </w:tabs>
        <w:spacing w:before="600" w:after="480" w:line="20" w:lineRule="atLeast"/>
        <w:ind w:firstLine="567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40737">
        <w:rPr>
          <w:rFonts w:asciiTheme="minorHAnsi" w:hAnsiTheme="minorHAnsi"/>
          <w:b/>
          <w:sz w:val="22"/>
          <w:szCs w:val="22"/>
        </w:rPr>
        <w:t>BENEFICJENT</w:t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="0070426E" w:rsidRPr="00C40737">
        <w:rPr>
          <w:rFonts w:asciiTheme="minorHAnsi" w:hAnsiTheme="minorHAnsi"/>
          <w:b/>
          <w:sz w:val="22"/>
          <w:szCs w:val="22"/>
        </w:rPr>
        <w:t>OSOBY KONTROLUJĄCE</w:t>
      </w:r>
    </w:p>
    <w:p w:rsidR="004417A7" w:rsidRDefault="005E5D7A" w:rsidP="00E431F3">
      <w:pPr>
        <w:pStyle w:val="Nagwek"/>
        <w:tabs>
          <w:tab w:val="left" w:pos="708"/>
          <w:tab w:val="left" w:pos="5245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ab/>
      </w:r>
      <w:r w:rsidR="00486F48" w:rsidRPr="00C40737">
        <w:rPr>
          <w:rFonts w:asciiTheme="minorHAnsi" w:hAnsiTheme="minorHAnsi"/>
          <w:sz w:val="20"/>
          <w:szCs w:val="20"/>
        </w:rPr>
        <w:t xml:space="preserve">1. </w:t>
      </w:r>
      <w:r w:rsidR="0028770D" w:rsidRPr="00C40737">
        <w:rPr>
          <w:rFonts w:asciiTheme="minorHAnsi" w:hAnsiTheme="minorHAnsi"/>
          <w:sz w:val="20"/>
          <w:szCs w:val="20"/>
        </w:rPr>
        <w:t>……………………………………………………..</w:t>
      </w:r>
    </w:p>
    <w:p w:rsidR="0070426E" w:rsidRPr="00C40737" w:rsidRDefault="0036329A" w:rsidP="004417A7">
      <w:pPr>
        <w:pStyle w:val="Nagwek"/>
        <w:tabs>
          <w:tab w:val="left" w:pos="708"/>
          <w:tab w:val="left" w:pos="5245"/>
        </w:tabs>
        <w:ind w:left="538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(…)</w:t>
      </w:r>
      <w:bookmarkStart w:id="3" w:name="_GoBack"/>
      <w:bookmarkEnd w:id="3"/>
      <w:r w:rsidR="0070426E" w:rsidRPr="00C40737">
        <w:rPr>
          <w:rFonts w:asciiTheme="minorHAnsi" w:hAnsiTheme="minorHAnsi"/>
          <w:sz w:val="20"/>
          <w:szCs w:val="20"/>
        </w:rPr>
        <w:tab/>
      </w:r>
    </w:p>
    <w:p w:rsidR="0070426E" w:rsidRPr="00C40737" w:rsidRDefault="0070426E" w:rsidP="004417A7">
      <w:pPr>
        <w:pStyle w:val="Nagwek"/>
        <w:tabs>
          <w:tab w:val="left" w:pos="708"/>
          <w:tab w:val="left" w:pos="5245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>2. …………………………………………………….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</w:p>
    <w:p w:rsidR="0070426E" w:rsidRDefault="0070426E" w:rsidP="00E52595">
      <w:pPr>
        <w:pStyle w:val="Nagwek"/>
        <w:tabs>
          <w:tab w:val="left" w:pos="708"/>
          <w:tab w:val="left" w:pos="5245"/>
        </w:tabs>
        <w:spacing w:before="360" w:after="240"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>3. …………………………………………………….</w:t>
      </w:r>
    </w:p>
    <w:p w:rsidR="0070426E" w:rsidRPr="00C40737" w:rsidRDefault="0070426E" w:rsidP="00E431F3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>Kontrasygnata Skarbnika/Głównego Księgowego</w:t>
      </w:r>
      <w:r w:rsidRPr="00C40737">
        <w:rPr>
          <w:rStyle w:val="Odwoanieprzypisudolnego"/>
          <w:rFonts w:asciiTheme="minorHAnsi" w:hAnsiTheme="minorHAnsi"/>
          <w:i/>
          <w:sz w:val="22"/>
          <w:szCs w:val="22"/>
        </w:rPr>
        <w:footnoteReference w:id="3"/>
      </w:r>
      <w:r w:rsidRPr="00C40737">
        <w:rPr>
          <w:rFonts w:asciiTheme="minorHAnsi" w:hAnsiTheme="minorHAnsi"/>
          <w:sz w:val="22"/>
          <w:szCs w:val="22"/>
        </w:rPr>
        <w:t xml:space="preserve">                                </w:t>
      </w:r>
    </w:p>
    <w:p w:rsidR="00141012" w:rsidRDefault="0070426E" w:rsidP="00141012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                            (miejsce i data) </w:t>
      </w:r>
      <w:r w:rsidR="0094679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</w:t>
      </w:r>
    </w:p>
    <w:p w:rsidR="0070426E" w:rsidRPr="00C40737" w:rsidRDefault="00E431F3" w:rsidP="009D58C4">
      <w:pPr>
        <w:pStyle w:val="Nagwek"/>
        <w:tabs>
          <w:tab w:val="left" w:pos="708"/>
        </w:tabs>
        <w:ind w:left="4395"/>
        <w:jc w:val="center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>Gdańsk, dnia</w:t>
      </w:r>
      <w:r w:rsidR="004417A7">
        <w:rPr>
          <w:rFonts w:asciiTheme="minorHAnsi" w:hAnsiTheme="minorHAnsi"/>
          <w:sz w:val="22"/>
          <w:szCs w:val="22"/>
        </w:rPr>
        <w:t xml:space="preserve"> 01.07.2024 r.</w:t>
      </w:r>
    </w:p>
    <w:p w:rsidR="00B17A61" w:rsidRDefault="00B17A61" w:rsidP="0070426E">
      <w:pPr>
        <w:rPr>
          <w:rFonts w:asciiTheme="minorHAnsi" w:hAnsiTheme="minorHAnsi"/>
          <w:sz w:val="22"/>
          <w:szCs w:val="22"/>
        </w:rPr>
      </w:pPr>
    </w:p>
    <w:p w:rsidR="0070426E" w:rsidRPr="00C40737" w:rsidRDefault="0070426E" w:rsidP="004B35C0">
      <w:pPr>
        <w:spacing w:before="720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………..……………………………………….                                      </w:t>
      </w:r>
      <w:r w:rsidRPr="00C40737">
        <w:rPr>
          <w:rFonts w:asciiTheme="minorHAnsi" w:hAnsiTheme="minorHAnsi"/>
          <w:sz w:val="22"/>
          <w:szCs w:val="22"/>
        </w:rPr>
        <w:tab/>
      </w:r>
      <w:r w:rsidRPr="00C40737">
        <w:rPr>
          <w:rFonts w:asciiTheme="minorHAnsi" w:hAnsiTheme="minorHAnsi"/>
          <w:sz w:val="22"/>
          <w:szCs w:val="22"/>
        </w:rPr>
        <w:tab/>
        <w:t xml:space="preserve">    …….…………………………………………   </w:t>
      </w:r>
    </w:p>
    <w:p w:rsidR="0070426E" w:rsidRPr="00C40737" w:rsidRDefault="0070426E" w:rsidP="0070426E">
      <w:pPr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Pieczęć i podpis Kierownika </w:t>
      </w:r>
      <w:r w:rsidR="005E5D7A" w:rsidRPr="00C40737">
        <w:rPr>
          <w:rFonts w:asciiTheme="minorHAnsi" w:hAnsiTheme="minorHAnsi"/>
          <w:i/>
          <w:sz w:val="22"/>
          <w:szCs w:val="22"/>
        </w:rPr>
        <w:t xml:space="preserve">  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                                   </w:t>
      </w:r>
      <w:r w:rsidRPr="00C40737">
        <w:rPr>
          <w:rFonts w:asciiTheme="minorHAnsi" w:hAnsiTheme="minorHAnsi"/>
          <w:i/>
          <w:sz w:val="22"/>
          <w:szCs w:val="22"/>
        </w:rPr>
        <w:t xml:space="preserve">                                   Pieczęć i podpis Dyrektora DPR/</w:t>
      </w:r>
    </w:p>
    <w:p w:rsidR="009A174D" w:rsidRPr="00946793" w:rsidRDefault="00075F5E" w:rsidP="009A174D">
      <w:pPr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Referatu Kontroli (DPR)                                                                          </w:t>
      </w:r>
      <w:r w:rsidRPr="00C40737">
        <w:rPr>
          <w:rFonts w:asciiTheme="minorHAnsi" w:hAnsiTheme="minorHAnsi"/>
          <w:i/>
          <w:sz w:val="22"/>
          <w:szCs w:val="22"/>
        </w:rPr>
        <w:t xml:space="preserve">     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 </w:t>
      </w:r>
      <w:r w:rsidR="0070426E" w:rsidRPr="00C40737">
        <w:rPr>
          <w:rFonts w:asciiTheme="minorHAnsi" w:hAnsiTheme="minorHAnsi"/>
          <w:i/>
          <w:sz w:val="22"/>
          <w:szCs w:val="22"/>
        </w:rPr>
        <w:t xml:space="preserve">           Z-</w:t>
      </w:r>
      <w:proofErr w:type="spellStart"/>
      <w:r w:rsidR="0070426E" w:rsidRPr="00C40737">
        <w:rPr>
          <w:rFonts w:asciiTheme="minorHAnsi" w:hAnsiTheme="minorHAnsi"/>
          <w:i/>
          <w:sz w:val="22"/>
          <w:szCs w:val="22"/>
        </w:rPr>
        <w:t>cy</w:t>
      </w:r>
      <w:proofErr w:type="spellEnd"/>
      <w:r w:rsidR="0070426E" w:rsidRPr="00C40737">
        <w:rPr>
          <w:rFonts w:asciiTheme="minorHAnsi" w:hAnsiTheme="minorHAnsi"/>
          <w:i/>
          <w:sz w:val="22"/>
          <w:szCs w:val="22"/>
        </w:rPr>
        <w:t xml:space="preserve"> Dyrektora DPR</w:t>
      </w:r>
    </w:p>
    <w:sectPr w:rsidR="009A174D" w:rsidRPr="00946793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147" w:rsidRDefault="00765147">
      <w:r>
        <w:separator/>
      </w:r>
    </w:p>
  </w:endnote>
  <w:endnote w:type="continuationSeparator" w:id="0">
    <w:p w:rsidR="00765147" w:rsidRDefault="0076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391994"/>
      <w:docPartObj>
        <w:docPartGallery w:val="Page Numbers (Bottom of Page)"/>
        <w:docPartUnique/>
      </w:docPartObj>
    </w:sdtPr>
    <w:sdtEndPr/>
    <w:sdtContent>
      <w:p w:rsidR="00765147" w:rsidRDefault="007651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765147" w:rsidRPr="00124D4A" w:rsidRDefault="00765147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147" w:rsidRPr="00B01F08" w:rsidRDefault="00765147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1D4761" wp14:editId="70482409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4" name="Obraz 4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147" w:rsidRDefault="00765147">
      <w:r>
        <w:separator/>
      </w:r>
    </w:p>
  </w:footnote>
  <w:footnote w:type="continuationSeparator" w:id="0">
    <w:p w:rsidR="00765147" w:rsidRDefault="00765147">
      <w:r>
        <w:continuationSeparator/>
      </w:r>
    </w:p>
  </w:footnote>
  <w:footnote w:id="1">
    <w:p w:rsidR="00765147" w:rsidRDefault="00765147"/>
    <w:p w:rsidR="00765147" w:rsidRPr="006A4783" w:rsidRDefault="00765147" w:rsidP="0070426E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2">
    <w:p w:rsidR="00765147" w:rsidRDefault="00765147" w:rsidP="00E431F3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3">
    <w:p w:rsidR="00765147" w:rsidRPr="006A4783" w:rsidRDefault="00765147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5147" w:rsidRDefault="00765147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47BF15" wp14:editId="5E7A6FB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3" name="Obraz 3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36F"/>
    <w:multiLevelType w:val="hybridMultilevel"/>
    <w:tmpl w:val="78688FAE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18DA"/>
    <w:multiLevelType w:val="hybridMultilevel"/>
    <w:tmpl w:val="ADB0B69A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F4EF9"/>
    <w:multiLevelType w:val="hybridMultilevel"/>
    <w:tmpl w:val="966AF6A4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49E5"/>
    <w:multiLevelType w:val="hybridMultilevel"/>
    <w:tmpl w:val="A1E2D0A4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E46FD"/>
    <w:multiLevelType w:val="hybridMultilevel"/>
    <w:tmpl w:val="45A4F2D4"/>
    <w:lvl w:ilvl="0" w:tplc="AEA8D152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20285713"/>
    <w:multiLevelType w:val="hybridMultilevel"/>
    <w:tmpl w:val="70E8E8A2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721BF"/>
    <w:multiLevelType w:val="hybridMultilevel"/>
    <w:tmpl w:val="88C6820A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00F41"/>
    <w:multiLevelType w:val="hybridMultilevel"/>
    <w:tmpl w:val="C9E4B4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4BE3BB2"/>
    <w:multiLevelType w:val="hybridMultilevel"/>
    <w:tmpl w:val="DD5E15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C3C3A7D"/>
    <w:multiLevelType w:val="hybridMultilevel"/>
    <w:tmpl w:val="167607FE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7204A"/>
    <w:multiLevelType w:val="hybridMultilevel"/>
    <w:tmpl w:val="31EA35FA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94BB0"/>
    <w:multiLevelType w:val="hybridMultilevel"/>
    <w:tmpl w:val="B42EB7D8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46A40"/>
    <w:multiLevelType w:val="hybridMultilevel"/>
    <w:tmpl w:val="FF481CD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3" w15:restartNumberingAfterBreak="0">
    <w:nsid w:val="443D12E7"/>
    <w:multiLevelType w:val="hybridMultilevel"/>
    <w:tmpl w:val="F6E8B98A"/>
    <w:lvl w:ilvl="0" w:tplc="84063B18">
      <w:start w:val="1"/>
      <w:numFmt w:val="bullet"/>
      <w:lvlText w:val="-"/>
      <w:lvlJc w:val="left"/>
      <w:pPr>
        <w:ind w:left="768" w:hanging="360"/>
      </w:pPr>
      <w:rPr>
        <w:rFonts w:ascii="Calibri" w:hAnsi="Calibri" w:hint="default"/>
        <w:sz w:val="22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45AE7854"/>
    <w:multiLevelType w:val="hybridMultilevel"/>
    <w:tmpl w:val="CCD00268"/>
    <w:lvl w:ilvl="0" w:tplc="84063B18">
      <w:start w:val="1"/>
      <w:numFmt w:val="bullet"/>
      <w:lvlText w:val="-"/>
      <w:lvlJc w:val="left"/>
      <w:pPr>
        <w:ind w:left="768" w:hanging="360"/>
      </w:pPr>
      <w:rPr>
        <w:rFonts w:ascii="Calibri" w:hAnsi="Calibri" w:hint="default"/>
        <w:sz w:val="22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46FD1C98"/>
    <w:multiLevelType w:val="hybridMultilevel"/>
    <w:tmpl w:val="34A8898C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2187D"/>
    <w:multiLevelType w:val="hybridMultilevel"/>
    <w:tmpl w:val="1C0C5AC8"/>
    <w:lvl w:ilvl="0" w:tplc="84063B18">
      <w:start w:val="1"/>
      <w:numFmt w:val="bullet"/>
      <w:lvlText w:val="-"/>
      <w:lvlJc w:val="left"/>
      <w:pPr>
        <w:ind w:left="1474" w:hanging="360"/>
      </w:pPr>
      <w:rPr>
        <w:rFonts w:ascii="Calibri" w:hAnsi="Calibri" w:hint="default"/>
        <w:sz w:val="22"/>
      </w:rPr>
    </w:lvl>
    <w:lvl w:ilvl="1" w:tplc="04150003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7" w15:restartNumberingAfterBreak="0">
    <w:nsid w:val="4E084490"/>
    <w:multiLevelType w:val="hybridMultilevel"/>
    <w:tmpl w:val="1624C1B2"/>
    <w:lvl w:ilvl="0" w:tplc="84063B18">
      <w:start w:val="1"/>
      <w:numFmt w:val="bullet"/>
      <w:lvlText w:val="-"/>
      <w:lvlJc w:val="left"/>
      <w:pPr>
        <w:ind w:left="1776" w:hanging="360"/>
      </w:pPr>
      <w:rPr>
        <w:rFonts w:ascii="Calibri" w:hAnsi="Calibri" w:hint="default"/>
        <w:sz w:val="22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E526D0E"/>
    <w:multiLevelType w:val="hybridMultilevel"/>
    <w:tmpl w:val="F2A656F0"/>
    <w:lvl w:ilvl="0" w:tplc="84063B18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56D50216"/>
    <w:multiLevelType w:val="hybridMultilevel"/>
    <w:tmpl w:val="531478CA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51014"/>
    <w:multiLevelType w:val="hybridMultilevel"/>
    <w:tmpl w:val="9DA8CF56"/>
    <w:lvl w:ilvl="0" w:tplc="84063B18">
      <w:start w:val="1"/>
      <w:numFmt w:val="bullet"/>
      <w:lvlText w:val="-"/>
      <w:lvlJc w:val="left"/>
      <w:pPr>
        <w:ind w:left="768" w:hanging="360"/>
      </w:pPr>
      <w:rPr>
        <w:rFonts w:ascii="Calibri" w:hAnsi="Calibri" w:hint="default"/>
        <w:sz w:val="22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61F53DAF"/>
    <w:multiLevelType w:val="hybridMultilevel"/>
    <w:tmpl w:val="59AEF71A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E72D7"/>
    <w:multiLevelType w:val="hybridMultilevel"/>
    <w:tmpl w:val="74149340"/>
    <w:lvl w:ilvl="0" w:tplc="84063B18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4"/>
  </w:num>
  <w:num w:numId="5">
    <w:abstractNumId w:val="22"/>
  </w:num>
  <w:num w:numId="6">
    <w:abstractNumId w:val="17"/>
  </w:num>
  <w:num w:numId="7">
    <w:abstractNumId w:val="16"/>
  </w:num>
  <w:num w:numId="8">
    <w:abstractNumId w:val="20"/>
  </w:num>
  <w:num w:numId="9">
    <w:abstractNumId w:val="13"/>
  </w:num>
  <w:num w:numId="10">
    <w:abstractNumId w:val="15"/>
  </w:num>
  <w:num w:numId="11">
    <w:abstractNumId w:val="14"/>
  </w:num>
  <w:num w:numId="12">
    <w:abstractNumId w:val="3"/>
  </w:num>
  <w:num w:numId="13">
    <w:abstractNumId w:val="11"/>
  </w:num>
  <w:num w:numId="14">
    <w:abstractNumId w:val="0"/>
  </w:num>
  <w:num w:numId="15">
    <w:abstractNumId w:val="2"/>
  </w:num>
  <w:num w:numId="16">
    <w:abstractNumId w:val="5"/>
  </w:num>
  <w:num w:numId="17">
    <w:abstractNumId w:val="9"/>
  </w:num>
  <w:num w:numId="18">
    <w:abstractNumId w:val="19"/>
  </w:num>
  <w:num w:numId="19">
    <w:abstractNumId w:val="21"/>
  </w:num>
  <w:num w:numId="20">
    <w:abstractNumId w:val="6"/>
  </w:num>
  <w:num w:numId="21">
    <w:abstractNumId w:val="8"/>
  </w:num>
  <w:num w:numId="22">
    <w:abstractNumId w:val="1"/>
  </w:num>
  <w:num w:numId="23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1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5A5367C-A04C-43D3-9F76-D6027EED4DEA}"/>
  </w:docVars>
  <w:rsids>
    <w:rsidRoot w:val="00674496"/>
    <w:rsid w:val="0000105F"/>
    <w:rsid w:val="00001544"/>
    <w:rsid w:val="00004560"/>
    <w:rsid w:val="00005AE9"/>
    <w:rsid w:val="000075D1"/>
    <w:rsid w:val="000121B2"/>
    <w:rsid w:val="000130CE"/>
    <w:rsid w:val="00014737"/>
    <w:rsid w:val="00014D1A"/>
    <w:rsid w:val="00017DF3"/>
    <w:rsid w:val="000203AB"/>
    <w:rsid w:val="0002046D"/>
    <w:rsid w:val="00020AD6"/>
    <w:rsid w:val="00020D3E"/>
    <w:rsid w:val="000213C5"/>
    <w:rsid w:val="0002195F"/>
    <w:rsid w:val="0002351C"/>
    <w:rsid w:val="00025256"/>
    <w:rsid w:val="000254D0"/>
    <w:rsid w:val="000256D5"/>
    <w:rsid w:val="000257AD"/>
    <w:rsid w:val="00026404"/>
    <w:rsid w:val="000306D9"/>
    <w:rsid w:val="00030EB8"/>
    <w:rsid w:val="00031BAE"/>
    <w:rsid w:val="00031FCA"/>
    <w:rsid w:val="00033B9B"/>
    <w:rsid w:val="00033D07"/>
    <w:rsid w:val="00036F5D"/>
    <w:rsid w:val="0003755D"/>
    <w:rsid w:val="0003757C"/>
    <w:rsid w:val="00037E09"/>
    <w:rsid w:val="00037FFE"/>
    <w:rsid w:val="00040F53"/>
    <w:rsid w:val="000418B8"/>
    <w:rsid w:val="00044B73"/>
    <w:rsid w:val="00045E2D"/>
    <w:rsid w:val="0004769F"/>
    <w:rsid w:val="00052652"/>
    <w:rsid w:val="00055AAA"/>
    <w:rsid w:val="00056C17"/>
    <w:rsid w:val="00060A01"/>
    <w:rsid w:val="0006115A"/>
    <w:rsid w:val="00061F20"/>
    <w:rsid w:val="00067051"/>
    <w:rsid w:val="000709E8"/>
    <w:rsid w:val="00071F82"/>
    <w:rsid w:val="00072F79"/>
    <w:rsid w:val="00074EBE"/>
    <w:rsid w:val="00075F5E"/>
    <w:rsid w:val="0008025E"/>
    <w:rsid w:val="0008088A"/>
    <w:rsid w:val="00080D83"/>
    <w:rsid w:val="0008681B"/>
    <w:rsid w:val="0009031C"/>
    <w:rsid w:val="0009605C"/>
    <w:rsid w:val="00097665"/>
    <w:rsid w:val="000A1F1F"/>
    <w:rsid w:val="000A45F7"/>
    <w:rsid w:val="000A63C7"/>
    <w:rsid w:val="000A6511"/>
    <w:rsid w:val="000B0404"/>
    <w:rsid w:val="000B05D8"/>
    <w:rsid w:val="000B2BB7"/>
    <w:rsid w:val="000B2D2B"/>
    <w:rsid w:val="000B5D1C"/>
    <w:rsid w:val="000B6A67"/>
    <w:rsid w:val="000B6F6F"/>
    <w:rsid w:val="000B7CCE"/>
    <w:rsid w:val="000C14F2"/>
    <w:rsid w:val="000C24AD"/>
    <w:rsid w:val="000C5FEB"/>
    <w:rsid w:val="000D1B35"/>
    <w:rsid w:val="000D243E"/>
    <w:rsid w:val="000D245B"/>
    <w:rsid w:val="000D283E"/>
    <w:rsid w:val="000D2B5E"/>
    <w:rsid w:val="000D3A58"/>
    <w:rsid w:val="000D5B7C"/>
    <w:rsid w:val="000D6A9C"/>
    <w:rsid w:val="000E14CF"/>
    <w:rsid w:val="000E2517"/>
    <w:rsid w:val="000E4B69"/>
    <w:rsid w:val="000E5407"/>
    <w:rsid w:val="000E6BA5"/>
    <w:rsid w:val="000F00F9"/>
    <w:rsid w:val="000F09E5"/>
    <w:rsid w:val="000F0FC9"/>
    <w:rsid w:val="000F2A0A"/>
    <w:rsid w:val="000F2B69"/>
    <w:rsid w:val="000F3896"/>
    <w:rsid w:val="000F3918"/>
    <w:rsid w:val="000F5754"/>
    <w:rsid w:val="000F6F8E"/>
    <w:rsid w:val="000F7293"/>
    <w:rsid w:val="001000A2"/>
    <w:rsid w:val="001065D1"/>
    <w:rsid w:val="0011265E"/>
    <w:rsid w:val="00114276"/>
    <w:rsid w:val="00115E34"/>
    <w:rsid w:val="00121DCB"/>
    <w:rsid w:val="0012207A"/>
    <w:rsid w:val="001226FC"/>
    <w:rsid w:val="00123543"/>
    <w:rsid w:val="001249E9"/>
    <w:rsid w:val="00124D4A"/>
    <w:rsid w:val="00130B23"/>
    <w:rsid w:val="00130B5C"/>
    <w:rsid w:val="00131C48"/>
    <w:rsid w:val="00133552"/>
    <w:rsid w:val="00133A0C"/>
    <w:rsid w:val="00137601"/>
    <w:rsid w:val="00137BE6"/>
    <w:rsid w:val="00140B8A"/>
    <w:rsid w:val="00140C86"/>
    <w:rsid w:val="00141012"/>
    <w:rsid w:val="00141215"/>
    <w:rsid w:val="00141D06"/>
    <w:rsid w:val="00142995"/>
    <w:rsid w:val="0014422A"/>
    <w:rsid w:val="00147A8B"/>
    <w:rsid w:val="00150269"/>
    <w:rsid w:val="00150AA4"/>
    <w:rsid w:val="0015303F"/>
    <w:rsid w:val="0015381E"/>
    <w:rsid w:val="00155334"/>
    <w:rsid w:val="00155A90"/>
    <w:rsid w:val="001562A5"/>
    <w:rsid w:val="001568B1"/>
    <w:rsid w:val="00156E9D"/>
    <w:rsid w:val="00157147"/>
    <w:rsid w:val="0015722E"/>
    <w:rsid w:val="0015754C"/>
    <w:rsid w:val="0015766E"/>
    <w:rsid w:val="00157C22"/>
    <w:rsid w:val="001613E0"/>
    <w:rsid w:val="001614C5"/>
    <w:rsid w:val="00161901"/>
    <w:rsid w:val="00165C42"/>
    <w:rsid w:val="00165FC4"/>
    <w:rsid w:val="001661EA"/>
    <w:rsid w:val="001668B9"/>
    <w:rsid w:val="00166AD6"/>
    <w:rsid w:val="00172633"/>
    <w:rsid w:val="00172998"/>
    <w:rsid w:val="001735DC"/>
    <w:rsid w:val="001738F9"/>
    <w:rsid w:val="00173BC2"/>
    <w:rsid w:val="00173F51"/>
    <w:rsid w:val="0017472C"/>
    <w:rsid w:val="00174B6B"/>
    <w:rsid w:val="00174EBB"/>
    <w:rsid w:val="001756B9"/>
    <w:rsid w:val="0018037E"/>
    <w:rsid w:val="00180DF3"/>
    <w:rsid w:val="00183A65"/>
    <w:rsid w:val="00183B01"/>
    <w:rsid w:val="00185942"/>
    <w:rsid w:val="00187AA2"/>
    <w:rsid w:val="0019016C"/>
    <w:rsid w:val="00191DBF"/>
    <w:rsid w:val="00191EAD"/>
    <w:rsid w:val="0019403B"/>
    <w:rsid w:val="00194191"/>
    <w:rsid w:val="00195058"/>
    <w:rsid w:val="001A1099"/>
    <w:rsid w:val="001A1EC3"/>
    <w:rsid w:val="001A2CA4"/>
    <w:rsid w:val="001A2F32"/>
    <w:rsid w:val="001A5520"/>
    <w:rsid w:val="001A57FF"/>
    <w:rsid w:val="001B1F2E"/>
    <w:rsid w:val="001B210F"/>
    <w:rsid w:val="001B26A7"/>
    <w:rsid w:val="001B2827"/>
    <w:rsid w:val="001B2C37"/>
    <w:rsid w:val="001B352B"/>
    <w:rsid w:val="001B5B06"/>
    <w:rsid w:val="001B778F"/>
    <w:rsid w:val="001B7F83"/>
    <w:rsid w:val="001C16EB"/>
    <w:rsid w:val="001C2073"/>
    <w:rsid w:val="001C3A90"/>
    <w:rsid w:val="001C5414"/>
    <w:rsid w:val="001C5434"/>
    <w:rsid w:val="001C5486"/>
    <w:rsid w:val="001C6269"/>
    <w:rsid w:val="001C6E2C"/>
    <w:rsid w:val="001C70C0"/>
    <w:rsid w:val="001D08A9"/>
    <w:rsid w:val="001D5672"/>
    <w:rsid w:val="001E0484"/>
    <w:rsid w:val="001E0FCC"/>
    <w:rsid w:val="001E1698"/>
    <w:rsid w:val="001E1E86"/>
    <w:rsid w:val="001E2307"/>
    <w:rsid w:val="001E301C"/>
    <w:rsid w:val="001E52D3"/>
    <w:rsid w:val="001E56D0"/>
    <w:rsid w:val="001E70F5"/>
    <w:rsid w:val="001F115D"/>
    <w:rsid w:val="001F192F"/>
    <w:rsid w:val="001F3B35"/>
    <w:rsid w:val="001F4B38"/>
    <w:rsid w:val="001F506E"/>
    <w:rsid w:val="001F52FA"/>
    <w:rsid w:val="001F5C4A"/>
    <w:rsid w:val="001F6279"/>
    <w:rsid w:val="001F71E9"/>
    <w:rsid w:val="00203565"/>
    <w:rsid w:val="00207233"/>
    <w:rsid w:val="00207B8B"/>
    <w:rsid w:val="0021020E"/>
    <w:rsid w:val="002133C2"/>
    <w:rsid w:val="00217013"/>
    <w:rsid w:val="002210A1"/>
    <w:rsid w:val="00224072"/>
    <w:rsid w:val="00224562"/>
    <w:rsid w:val="0023056C"/>
    <w:rsid w:val="00230A56"/>
    <w:rsid w:val="002313E1"/>
    <w:rsid w:val="00233893"/>
    <w:rsid w:val="00234A2F"/>
    <w:rsid w:val="00235F5B"/>
    <w:rsid w:val="00237B3F"/>
    <w:rsid w:val="00241C1F"/>
    <w:rsid w:val="002425AE"/>
    <w:rsid w:val="002426CA"/>
    <w:rsid w:val="00242BB3"/>
    <w:rsid w:val="00243176"/>
    <w:rsid w:val="00246415"/>
    <w:rsid w:val="00247593"/>
    <w:rsid w:val="00247EDC"/>
    <w:rsid w:val="00251914"/>
    <w:rsid w:val="002533BF"/>
    <w:rsid w:val="00254D1F"/>
    <w:rsid w:val="002551C1"/>
    <w:rsid w:val="00257BE4"/>
    <w:rsid w:val="0026086E"/>
    <w:rsid w:val="00261877"/>
    <w:rsid w:val="00261FAF"/>
    <w:rsid w:val="00262279"/>
    <w:rsid w:val="00264709"/>
    <w:rsid w:val="002664D5"/>
    <w:rsid w:val="00266AA5"/>
    <w:rsid w:val="00270AF2"/>
    <w:rsid w:val="00270DD7"/>
    <w:rsid w:val="0027120C"/>
    <w:rsid w:val="00272637"/>
    <w:rsid w:val="00272975"/>
    <w:rsid w:val="00273715"/>
    <w:rsid w:val="00273D64"/>
    <w:rsid w:val="00274006"/>
    <w:rsid w:val="002747A4"/>
    <w:rsid w:val="00275206"/>
    <w:rsid w:val="00276D62"/>
    <w:rsid w:val="002774D4"/>
    <w:rsid w:val="00280FD8"/>
    <w:rsid w:val="00281896"/>
    <w:rsid w:val="00285612"/>
    <w:rsid w:val="002858D1"/>
    <w:rsid w:val="00285D31"/>
    <w:rsid w:val="0028770D"/>
    <w:rsid w:val="00287D98"/>
    <w:rsid w:val="00287E2C"/>
    <w:rsid w:val="00292502"/>
    <w:rsid w:val="00292641"/>
    <w:rsid w:val="00292C80"/>
    <w:rsid w:val="0029452E"/>
    <w:rsid w:val="00294622"/>
    <w:rsid w:val="00296781"/>
    <w:rsid w:val="00297461"/>
    <w:rsid w:val="002A038C"/>
    <w:rsid w:val="002A055C"/>
    <w:rsid w:val="002A0B2B"/>
    <w:rsid w:val="002A144B"/>
    <w:rsid w:val="002A58E7"/>
    <w:rsid w:val="002A65EE"/>
    <w:rsid w:val="002A6765"/>
    <w:rsid w:val="002B131C"/>
    <w:rsid w:val="002B416E"/>
    <w:rsid w:val="002B74DD"/>
    <w:rsid w:val="002B775B"/>
    <w:rsid w:val="002C0095"/>
    <w:rsid w:val="002C0C46"/>
    <w:rsid w:val="002C145A"/>
    <w:rsid w:val="002C17F0"/>
    <w:rsid w:val="002C1C78"/>
    <w:rsid w:val="002C220E"/>
    <w:rsid w:val="002C22B5"/>
    <w:rsid w:val="002C34CB"/>
    <w:rsid w:val="002C4791"/>
    <w:rsid w:val="002C4FA8"/>
    <w:rsid w:val="002C6347"/>
    <w:rsid w:val="002C6397"/>
    <w:rsid w:val="002C6904"/>
    <w:rsid w:val="002C7D3F"/>
    <w:rsid w:val="002D2259"/>
    <w:rsid w:val="002D2A6D"/>
    <w:rsid w:val="002D3DDD"/>
    <w:rsid w:val="002D42A0"/>
    <w:rsid w:val="002D698C"/>
    <w:rsid w:val="002D6F33"/>
    <w:rsid w:val="002E0245"/>
    <w:rsid w:val="002E1CD5"/>
    <w:rsid w:val="002E298C"/>
    <w:rsid w:val="002E3127"/>
    <w:rsid w:val="002E6465"/>
    <w:rsid w:val="002E7394"/>
    <w:rsid w:val="002F207A"/>
    <w:rsid w:val="002F305C"/>
    <w:rsid w:val="002F331F"/>
    <w:rsid w:val="002F4BE5"/>
    <w:rsid w:val="002F5DD9"/>
    <w:rsid w:val="002F71C3"/>
    <w:rsid w:val="002F7900"/>
    <w:rsid w:val="003004BE"/>
    <w:rsid w:val="00300730"/>
    <w:rsid w:val="00302A53"/>
    <w:rsid w:val="00302DF8"/>
    <w:rsid w:val="00304DBD"/>
    <w:rsid w:val="00311AEB"/>
    <w:rsid w:val="00312D91"/>
    <w:rsid w:val="00312DE3"/>
    <w:rsid w:val="00313497"/>
    <w:rsid w:val="003144F7"/>
    <w:rsid w:val="003148B5"/>
    <w:rsid w:val="00320AAC"/>
    <w:rsid w:val="003212BF"/>
    <w:rsid w:val="0032244F"/>
    <w:rsid w:val="0032338E"/>
    <w:rsid w:val="00323E1D"/>
    <w:rsid w:val="00325198"/>
    <w:rsid w:val="003251F2"/>
    <w:rsid w:val="00325632"/>
    <w:rsid w:val="0032659B"/>
    <w:rsid w:val="00327685"/>
    <w:rsid w:val="0033151B"/>
    <w:rsid w:val="003322D6"/>
    <w:rsid w:val="00332481"/>
    <w:rsid w:val="00332B1E"/>
    <w:rsid w:val="00332D7F"/>
    <w:rsid w:val="0033480C"/>
    <w:rsid w:val="00335756"/>
    <w:rsid w:val="00336437"/>
    <w:rsid w:val="003364D8"/>
    <w:rsid w:val="003438DE"/>
    <w:rsid w:val="003446DA"/>
    <w:rsid w:val="003456F4"/>
    <w:rsid w:val="003457DA"/>
    <w:rsid w:val="00345C8B"/>
    <w:rsid w:val="00345FCC"/>
    <w:rsid w:val="00347D54"/>
    <w:rsid w:val="00350705"/>
    <w:rsid w:val="003508DF"/>
    <w:rsid w:val="00352BAE"/>
    <w:rsid w:val="00353543"/>
    <w:rsid w:val="00353FF0"/>
    <w:rsid w:val="0035482A"/>
    <w:rsid w:val="003554E8"/>
    <w:rsid w:val="00356E9F"/>
    <w:rsid w:val="00357EDD"/>
    <w:rsid w:val="0036043A"/>
    <w:rsid w:val="00360681"/>
    <w:rsid w:val="003619F2"/>
    <w:rsid w:val="003620B9"/>
    <w:rsid w:val="00362AB8"/>
    <w:rsid w:val="00362E54"/>
    <w:rsid w:val="00362E81"/>
    <w:rsid w:val="0036329A"/>
    <w:rsid w:val="00364D60"/>
    <w:rsid w:val="00365820"/>
    <w:rsid w:val="00365936"/>
    <w:rsid w:val="00367228"/>
    <w:rsid w:val="00367C93"/>
    <w:rsid w:val="00371026"/>
    <w:rsid w:val="00371DDD"/>
    <w:rsid w:val="003728FD"/>
    <w:rsid w:val="00373127"/>
    <w:rsid w:val="0037392B"/>
    <w:rsid w:val="00375381"/>
    <w:rsid w:val="00381958"/>
    <w:rsid w:val="00381D30"/>
    <w:rsid w:val="00381F98"/>
    <w:rsid w:val="00382464"/>
    <w:rsid w:val="00383186"/>
    <w:rsid w:val="00383529"/>
    <w:rsid w:val="00385112"/>
    <w:rsid w:val="003911A2"/>
    <w:rsid w:val="0039136C"/>
    <w:rsid w:val="00391816"/>
    <w:rsid w:val="00392579"/>
    <w:rsid w:val="00392F91"/>
    <w:rsid w:val="003938B9"/>
    <w:rsid w:val="00393C9F"/>
    <w:rsid w:val="00396119"/>
    <w:rsid w:val="0039631E"/>
    <w:rsid w:val="0039641C"/>
    <w:rsid w:val="00397FB9"/>
    <w:rsid w:val="003A0678"/>
    <w:rsid w:val="003A1878"/>
    <w:rsid w:val="003A1E4A"/>
    <w:rsid w:val="003A329A"/>
    <w:rsid w:val="003A3BA8"/>
    <w:rsid w:val="003A483E"/>
    <w:rsid w:val="003A7CBC"/>
    <w:rsid w:val="003A7E89"/>
    <w:rsid w:val="003B3243"/>
    <w:rsid w:val="003B423F"/>
    <w:rsid w:val="003B4BAD"/>
    <w:rsid w:val="003B5038"/>
    <w:rsid w:val="003B5A9E"/>
    <w:rsid w:val="003B7369"/>
    <w:rsid w:val="003B7749"/>
    <w:rsid w:val="003C002E"/>
    <w:rsid w:val="003C0B35"/>
    <w:rsid w:val="003C554F"/>
    <w:rsid w:val="003C7967"/>
    <w:rsid w:val="003C7C74"/>
    <w:rsid w:val="003D0F4A"/>
    <w:rsid w:val="003D1791"/>
    <w:rsid w:val="003D5B1F"/>
    <w:rsid w:val="003D65B1"/>
    <w:rsid w:val="003E0140"/>
    <w:rsid w:val="003E16C5"/>
    <w:rsid w:val="003E2800"/>
    <w:rsid w:val="003E41B6"/>
    <w:rsid w:val="003E4A89"/>
    <w:rsid w:val="003E4CDD"/>
    <w:rsid w:val="003E58FB"/>
    <w:rsid w:val="003F12F3"/>
    <w:rsid w:val="003F29BA"/>
    <w:rsid w:val="003F419C"/>
    <w:rsid w:val="003F6FAF"/>
    <w:rsid w:val="003F7CDF"/>
    <w:rsid w:val="00401037"/>
    <w:rsid w:val="0040149C"/>
    <w:rsid w:val="00403717"/>
    <w:rsid w:val="00406226"/>
    <w:rsid w:val="00406953"/>
    <w:rsid w:val="00407778"/>
    <w:rsid w:val="00412C49"/>
    <w:rsid w:val="00413BAC"/>
    <w:rsid w:val="00414478"/>
    <w:rsid w:val="00420EBB"/>
    <w:rsid w:val="004222EA"/>
    <w:rsid w:val="0042350C"/>
    <w:rsid w:val="00423B3C"/>
    <w:rsid w:val="004321EC"/>
    <w:rsid w:val="00432413"/>
    <w:rsid w:val="00432F77"/>
    <w:rsid w:val="00433127"/>
    <w:rsid w:val="0043362E"/>
    <w:rsid w:val="004341A6"/>
    <w:rsid w:val="004365A4"/>
    <w:rsid w:val="00436A06"/>
    <w:rsid w:val="00440B47"/>
    <w:rsid w:val="00441120"/>
    <w:rsid w:val="0044151D"/>
    <w:rsid w:val="004415DF"/>
    <w:rsid w:val="004417A7"/>
    <w:rsid w:val="00443576"/>
    <w:rsid w:val="00443872"/>
    <w:rsid w:val="00452E65"/>
    <w:rsid w:val="00454219"/>
    <w:rsid w:val="00455376"/>
    <w:rsid w:val="00455912"/>
    <w:rsid w:val="00457AAB"/>
    <w:rsid w:val="00457C1B"/>
    <w:rsid w:val="00461980"/>
    <w:rsid w:val="00461DBB"/>
    <w:rsid w:val="0046208B"/>
    <w:rsid w:val="00462CC3"/>
    <w:rsid w:val="00464388"/>
    <w:rsid w:val="00464CD1"/>
    <w:rsid w:val="00464E48"/>
    <w:rsid w:val="0046529B"/>
    <w:rsid w:val="00466D59"/>
    <w:rsid w:val="00467565"/>
    <w:rsid w:val="00470812"/>
    <w:rsid w:val="004711A6"/>
    <w:rsid w:val="004713CC"/>
    <w:rsid w:val="004728E3"/>
    <w:rsid w:val="00473751"/>
    <w:rsid w:val="00476709"/>
    <w:rsid w:val="00476DEF"/>
    <w:rsid w:val="00482B9B"/>
    <w:rsid w:val="004832A5"/>
    <w:rsid w:val="00483640"/>
    <w:rsid w:val="004858F4"/>
    <w:rsid w:val="004861BD"/>
    <w:rsid w:val="00486F48"/>
    <w:rsid w:val="00487B67"/>
    <w:rsid w:val="00491612"/>
    <w:rsid w:val="00491826"/>
    <w:rsid w:val="00492630"/>
    <w:rsid w:val="00492BD3"/>
    <w:rsid w:val="00493934"/>
    <w:rsid w:val="00493B16"/>
    <w:rsid w:val="0049436A"/>
    <w:rsid w:val="0049459F"/>
    <w:rsid w:val="00497C38"/>
    <w:rsid w:val="00497DF8"/>
    <w:rsid w:val="004A0AFB"/>
    <w:rsid w:val="004A1F5B"/>
    <w:rsid w:val="004A25B2"/>
    <w:rsid w:val="004A36EA"/>
    <w:rsid w:val="004A54A6"/>
    <w:rsid w:val="004A5E48"/>
    <w:rsid w:val="004A6DC2"/>
    <w:rsid w:val="004A6F51"/>
    <w:rsid w:val="004A7D6B"/>
    <w:rsid w:val="004B0002"/>
    <w:rsid w:val="004B0CC8"/>
    <w:rsid w:val="004B2466"/>
    <w:rsid w:val="004B2E8D"/>
    <w:rsid w:val="004B2FC7"/>
    <w:rsid w:val="004B35C0"/>
    <w:rsid w:val="004B4E92"/>
    <w:rsid w:val="004B61BA"/>
    <w:rsid w:val="004B65E0"/>
    <w:rsid w:val="004B70BD"/>
    <w:rsid w:val="004B7E75"/>
    <w:rsid w:val="004C707B"/>
    <w:rsid w:val="004C75E0"/>
    <w:rsid w:val="004C7713"/>
    <w:rsid w:val="004C775B"/>
    <w:rsid w:val="004D0901"/>
    <w:rsid w:val="004D0E0E"/>
    <w:rsid w:val="004D245B"/>
    <w:rsid w:val="004D4CB8"/>
    <w:rsid w:val="004D66AB"/>
    <w:rsid w:val="004D6CD8"/>
    <w:rsid w:val="004D6F27"/>
    <w:rsid w:val="004E23FE"/>
    <w:rsid w:val="004E35F3"/>
    <w:rsid w:val="004E5907"/>
    <w:rsid w:val="004E608F"/>
    <w:rsid w:val="004E6F6F"/>
    <w:rsid w:val="004E7AF3"/>
    <w:rsid w:val="004F3F94"/>
    <w:rsid w:val="004F465A"/>
    <w:rsid w:val="004F5529"/>
    <w:rsid w:val="004F6252"/>
    <w:rsid w:val="00501FEC"/>
    <w:rsid w:val="0050202C"/>
    <w:rsid w:val="00502937"/>
    <w:rsid w:val="0050402F"/>
    <w:rsid w:val="0050554D"/>
    <w:rsid w:val="00505B57"/>
    <w:rsid w:val="005101C9"/>
    <w:rsid w:val="00511DF7"/>
    <w:rsid w:val="00514872"/>
    <w:rsid w:val="00516FBA"/>
    <w:rsid w:val="0052002B"/>
    <w:rsid w:val="005205F6"/>
    <w:rsid w:val="0052111D"/>
    <w:rsid w:val="005227AD"/>
    <w:rsid w:val="00523462"/>
    <w:rsid w:val="00525477"/>
    <w:rsid w:val="00525DBF"/>
    <w:rsid w:val="00527E57"/>
    <w:rsid w:val="005365D9"/>
    <w:rsid w:val="00536943"/>
    <w:rsid w:val="00536EB2"/>
    <w:rsid w:val="00540822"/>
    <w:rsid w:val="00543585"/>
    <w:rsid w:val="00545122"/>
    <w:rsid w:val="00546319"/>
    <w:rsid w:val="00546C29"/>
    <w:rsid w:val="00546D28"/>
    <w:rsid w:val="00550678"/>
    <w:rsid w:val="005509C9"/>
    <w:rsid w:val="00552B60"/>
    <w:rsid w:val="005539AE"/>
    <w:rsid w:val="00556697"/>
    <w:rsid w:val="00557F84"/>
    <w:rsid w:val="00560F8B"/>
    <w:rsid w:val="00561890"/>
    <w:rsid w:val="005621F2"/>
    <w:rsid w:val="0056502D"/>
    <w:rsid w:val="00566726"/>
    <w:rsid w:val="00566EB4"/>
    <w:rsid w:val="00567591"/>
    <w:rsid w:val="00567A1D"/>
    <w:rsid w:val="00567BD2"/>
    <w:rsid w:val="00572A26"/>
    <w:rsid w:val="00574862"/>
    <w:rsid w:val="005760A9"/>
    <w:rsid w:val="00576CD0"/>
    <w:rsid w:val="00576EE0"/>
    <w:rsid w:val="005819FC"/>
    <w:rsid w:val="00581FE7"/>
    <w:rsid w:val="00582761"/>
    <w:rsid w:val="00582A2B"/>
    <w:rsid w:val="005855F7"/>
    <w:rsid w:val="00585782"/>
    <w:rsid w:val="00586D31"/>
    <w:rsid w:val="00587381"/>
    <w:rsid w:val="00590EF3"/>
    <w:rsid w:val="00591BA5"/>
    <w:rsid w:val="005926E6"/>
    <w:rsid w:val="005932D7"/>
    <w:rsid w:val="00593DB4"/>
    <w:rsid w:val="0059443D"/>
    <w:rsid w:val="00594464"/>
    <w:rsid w:val="00596428"/>
    <w:rsid w:val="005968BE"/>
    <w:rsid w:val="005A16D3"/>
    <w:rsid w:val="005A19EC"/>
    <w:rsid w:val="005A26DC"/>
    <w:rsid w:val="005A56F8"/>
    <w:rsid w:val="005B1163"/>
    <w:rsid w:val="005B1ED3"/>
    <w:rsid w:val="005B3399"/>
    <w:rsid w:val="005B35B1"/>
    <w:rsid w:val="005B3D70"/>
    <w:rsid w:val="005B4131"/>
    <w:rsid w:val="005B41D2"/>
    <w:rsid w:val="005B7604"/>
    <w:rsid w:val="005C195C"/>
    <w:rsid w:val="005C22FC"/>
    <w:rsid w:val="005C50AF"/>
    <w:rsid w:val="005C6300"/>
    <w:rsid w:val="005D3ACC"/>
    <w:rsid w:val="005D4839"/>
    <w:rsid w:val="005D577B"/>
    <w:rsid w:val="005D5992"/>
    <w:rsid w:val="005D5B4A"/>
    <w:rsid w:val="005D5D65"/>
    <w:rsid w:val="005E07CE"/>
    <w:rsid w:val="005E3951"/>
    <w:rsid w:val="005E4079"/>
    <w:rsid w:val="005E514C"/>
    <w:rsid w:val="005E5D7A"/>
    <w:rsid w:val="005E728A"/>
    <w:rsid w:val="005E76E9"/>
    <w:rsid w:val="005F04FE"/>
    <w:rsid w:val="005F184A"/>
    <w:rsid w:val="005F19C9"/>
    <w:rsid w:val="005F2B9E"/>
    <w:rsid w:val="005F3BF9"/>
    <w:rsid w:val="005F530B"/>
    <w:rsid w:val="005F673F"/>
    <w:rsid w:val="005F679A"/>
    <w:rsid w:val="00600376"/>
    <w:rsid w:val="00600957"/>
    <w:rsid w:val="00603183"/>
    <w:rsid w:val="00603ACE"/>
    <w:rsid w:val="0060400A"/>
    <w:rsid w:val="00605193"/>
    <w:rsid w:val="00605B1A"/>
    <w:rsid w:val="00605FEE"/>
    <w:rsid w:val="0060750E"/>
    <w:rsid w:val="006077DE"/>
    <w:rsid w:val="00607B7A"/>
    <w:rsid w:val="006129E6"/>
    <w:rsid w:val="00614406"/>
    <w:rsid w:val="00614677"/>
    <w:rsid w:val="006148F7"/>
    <w:rsid w:val="00615EB4"/>
    <w:rsid w:val="00617A53"/>
    <w:rsid w:val="00617ABE"/>
    <w:rsid w:val="00621C6C"/>
    <w:rsid w:val="00622781"/>
    <w:rsid w:val="006266F8"/>
    <w:rsid w:val="00627CFC"/>
    <w:rsid w:val="00627D08"/>
    <w:rsid w:val="00630B74"/>
    <w:rsid w:val="00632A7C"/>
    <w:rsid w:val="00632B13"/>
    <w:rsid w:val="00632B82"/>
    <w:rsid w:val="00633030"/>
    <w:rsid w:val="006334F9"/>
    <w:rsid w:val="0063495A"/>
    <w:rsid w:val="00634E44"/>
    <w:rsid w:val="00634F35"/>
    <w:rsid w:val="006350EB"/>
    <w:rsid w:val="006352C2"/>
    <w:rsid w:val="00637CFC"/>
    <w:rsid w:val="00640BFF"/>
    <w:rsid w:val="0064347F"/>
    <w:rsid w:val="006437D9"/>
    <w:rsid w:val="0064611F"/>
    <w:rsid w:val="00646CA8"/>
    <w:rsid w:val="006474C0"/>
    <w:rsid w:val="00647E98"/>
    <w:rsid w:val="0065069B"/>
    <w:rsid w:val="00651B94"/>
    <w:rsid w:val="00652E9C"/>
    <w:rsid w:val="00653048"/>
    <w:rsid w:val="0065716E"/>
    <w:rsid w:val="006576E5"/>
    <w:rsid w:val="006615F0"/>
    <w:rsid w:val="00662552"/>
    <w:rsid w:val="0066297E"/>
    <w:rsid w:val="006634DC"/>
    <w:rsid w:val="00663543"/>
    <w:rsid w:val="006636D0"/>
    <w:rsid w:val="006643AE"/>
    <w:rsid w:val="00665481"/>
    <w:rsid w:val="006658F2"/>
    <w:rsid w:val="00666D92"/>
    <w:rsid w:val="00667228"/>
    <w:rsid w:val="006718FB"/>
    <w:rsid w:val="00671982"/>
    <w:rsid w:val="00671AEE"/>
    <w:rsid w:val="00671F22"/>
    <w:rsid w:val="00672735"/>
    <w:rsid w:val="00673743"/>
    <w:rsid w:val="00674496"/>
    <w:rsid w:val="00676FE9"/>
    <w:rsid w:val="0068065A"/>
    <w:rsid w:val="006806EA"/>
    <w:rsid w:val="00680FEA"/>
    <w:rsid w:val="00682467"/>
    <w:rsid w:val="006827ED"/>
    <w:rsid w:val="00683327"/>
    <w:rsid w:val="006856CF"/>
    <w:rsid w:val="00686014"/>
    <w:rsid w:val="00687886"/>
    <w:rsid w:val="00691843"/>
    <w:rsid w:val="00692509"/>
    <w:rsid w:val="006938DD"/>
    <w:rsid w:val="006961F7"/>
    <w:rsid w:val="0069621B"/>
    <w:rsid w:val="00696DFF"/>
    <w:rsid w:val="006970C5"/>
    <w:rsid w:val="006A16AE"/>
    <w:rsid w:val="006A5D91"/>
    <w:rsid w:val="006A62FA"/>
    <w:rsid w:val="006A6B36"/>
    <w:rsid w:val="006A752E"/>
    <w:rsid w:val="006A7619"/>
    <w:rsid w:val="006B05EC"/>
    <w:rsid w:val="006B0E80"/>
    <w:rsid w:val="006B2C19"/>
    <w:rsid w:val="006B3E55"/>
    <w:rsid w:val="006B4715"/>
    <w:rsid w:val="006B492E"/>
    <w:rsid w:val="006B6791"/>
    <w:rsid w:val="006B699E"/>
    <w:rsid w:val="006B6EED"/>
    <w:rsid w:val="006C3D3D"/>
    <w:rsid w:val="006C44DF"/>
    <w:rsid w:val="006C545F"/>
    <w:rsid w:val="006D0809"/>
    <w:rsid w:val="006D09A9"/>
    <w:rsid w:val="006D1137"/>
    <w:rsid w:val="006D2387"/>
    <w:rsid w:val="006D6F06"/>
    <w:rsid w:val="006D7F57"/>
    <w:rsid w:val="006E38FF"/>
    <w:rsid w:val="006E3DDE"/>
    <w:rsid w:val="006E4380"/>
    <w:rsid w:val="006E48FF"/>
    <w:rsid w:val="006E6442"/>
    <w:rsid w:val="006E6DF0"/>
    <w:rsid w:val="006E7844"/>
    <w:rsid w:val="006F0822"/>
    <w:rsid w:val="006F15C2"/>
    <w:rsid w:val="006F209E"/>
    <w:rsid w:val="006F29FF"/>
    <w:rsid w:val="006F631D"/>
    <w:rsid w:val="006F6F65"/>
    <w:rsid w:val="00700524"/>
    <w:rsid w:val="00700A59"/>
    <w:rsid w:val="00703104"/>
    <w:rsid w:val="0070426E"/>
    <w:rsid w:val="00704292"/>
    <w:rsid w:val="00704483"/>
    <w:rsid w:val="00704902"/>
    <w:rsid w:val="00705E9B"/>
    <w:rsid w:val="00705EEA"/>
    <w:rsid w:val="007070A8"/>
    <w:rsid w:val="00707BA2"/>
    <w:rsid w:val="00710974"/>
    <w:rsid w:val="0071140D"/>
    <w:rsid w:val="0071225A"/>
    <w:rsid w:val="00712FAA"/>
    <w:rsid w:val="00713963"/>
    <w:rsid w:val="00713B73"/>
    <w:rsid w:val="00714AA5"/>
    <w:rsid w:val="00714CA2"/>
    <w:rsid w:val="007151BB"/>
    <w:rsid w:val="0071592D"/>
    <w:rsid w:val="00717731"/>
    <w:rsid w:val="007177B9"/>
    <w:rsid w:val="00722C8D"/>
    <w:rsid w:val="0072323E"/>
    <w:rsid w:val="007237FD"/>
    <w:rsid w:val="00727F94"/>
    <w:rsid w:val="007337EB"/>
    <w:rsid w:val="00733C27"/>
    <w:rsid w:val="007349A2"/>
    <w:rsid w:val="0073721E"/>
    <w:rsid w:val="00740456"/>
    <w:rsid w:val="007408C8"/>
    <w:rsid w:val="00741D1C"/>
    <w:rsid w:val="007420FE"/>
    <w:rsid w:val="007430BD"/>
    <w:rsid w:val="00744860"/>
    <w:rsid w:val="00744E78"/>
    <w:rsid w:val="00744E8B"/>
    <w:rsid w:val="00745D18"/>
    <w:rsid w:val="00753F58"/>
    <w:rsid w:val="007556F9"/>
    <w:rsid w:val="007556FB"/>
    <w:rsid w:val="007605F7"/>
    <w:rsid w:val="007611AA"/>
    <w:rsid w:val="00761E97"/>
    <w:rsid w:val="00762B16"/>
    <w:rsid w:val="00762F78"/>
    <w:rsid w:val="00763DBE"/>
    <w:rsid w:val="00765147"/>
    <w:rsid w:val="00766F94"/>
    <w:rsid w:val="00770805"/>
    <w:rsid w:val="00770868"/>
    <w:rsid w:val="00770991"/>
    <w:rsid w:val="0077180C"/>
    <w:rsid w:val="00772588"/>
    <w:rsid w:val="00773525"/>
    <w:rsid w:val="00776530"/>
    <w:rsid w:val="00776822"/>
    <w:rsid w:val="00776A1A"/>
    <w:rsid w:val="0077793E"/>
    <w:rsid w:val="00780C3D"/>
    <w:rsid w:val="007816E3"/>
    <w:rsid w:val="00781B20"/>
    <w:rsid w:val="00785521"/>
    <w:rsid w:val="0078649F"/>
    <w:rsid w:val="00786699"/>
    <w:rsid w:val="007873B4"/>
    <w:rsid w:val="00791E8E"/>
    <w:rsid w:val="00791FCA"/>
    <w:rsid w:val="007929C7"/>
    <w:rsid w:val="00793521"/>
    <w:rsid w:val="00797E37"/>
    <w:rsid w:val="007A0109"/>
    <w:rsid w:val="007A1717"/>
    <w:rsid w:val="007A2CF8"/>
    <w:rsid w:val="007A424B"/>
    <w:rsid w:val="007A66BE"/>
    <w:rsid w:val="007A7545"/>
    <w:rsid w:val="007B0F54"/>
    <w:rsid w:val="007B2500"/>
    <w:rsid w:val="007B2574"/>
    <w:rsid w:val="007B2B03"/>
    <w:rsid w:val="007B50BB"/>
    <w:rsid w:val="007B5A39"/>
    <w:rsid w:val="007B74FC"/>
    <w:rsid w:val="007C0814"/>
    <w:rsid w:val="007C0C74"/>
    <w:rsid w:val="007C30C3"/>
    <w:rsid w:val="007C3A4A"/>
    <w:rsid w:val="007C486B"/>
    <w:rsid w:val="007C50A1"/>
    <w:rsid w:val="007C5673"/>
    <w:rsid w:val="007C6587"/>
    <w:rsid w:val="007D11E0"/>
    <w:rsid w:val="007D169D"/>
    <w:rsid w:val="007D17CA"/>
    <w:rsid w:val="007D2B78"/>
    <w:rsid w:val="007D318F"/>
    <w:rsid w:val="007D345E"/>
    <w:rsid w:val="007D5E3F"/>
    <w:rsid w:val="007D61D6"/>
    <w:rsid w:val="007D7441"/>
    <w:rsid w:val="007E05CE"/>
    <w:rsid w:val="007E06EC"/>
    <w:rsid w:val="007E1B19"/>
    <w:rsid w:val="007E1E17"/>
    <w:rsid w:val="007E5C17"/>
    <w:rsid w:val="007F1235"/>
    <w:rsid w:val="007F1805"/>
    <w:rsid w:val="007F25B3"/>
    <w:rsid w:val="007F3623"/>
    <w:rsid w:val="007F375D"/>
    <w:rsid w:val="007F4DB8"/>
    <w:rsid w:val="007F6B4F"/>
    <w:rsid w:val="008022D3"/>
    <w:rsid w:val="008026A4"/>
    <w:rsid w:val="00802EBC"/>
    <w:rsid w:val="0080415E"/>
    <w:rsid w:val="00805D73"/>
    <w:rsid w:val="008064E6"/>
    <w:rsid w:val="008070B7"/>
    <w:rsid w:val="00807C29"/>
    <w:rsid w:val="00807D0E"/>
    <w:rsid w:val="0081163D"/>
    <w:rsid w:val="0081279C"/>
    <w:rsid w:val="00813209"/>
    <w:rsid w:val="00815A0A"/>
    <w:rsid w:val="00815C33"/>
    <w:rsid w:val="00816336"/>
    <w:rsid w:val="0082008B"/>
    <w:rsid w:val="008206EB"/>
    <w:rsid w:val="00822567"/>
    <w:rsid w:val="00822827"/>
    <w:rsid w:val="00822E7B"/>
    <w:rsid w:val="00823EF6"/>
    <w:rsid w:val="00825F34"/>
    <w:rsid w:val="00826C00"/>
    <w:rsid w:val="00827311"/>
    <w:rsid w:val="00830605"/>
    <w:rsid w:val="00830D50"/>
    <w:rsid w:val="00831BEE"/>
    <w:rsid w:val="008329B5"/>
    <w:rsid w:val="00832FDB"/>
    <w:rsid w:val="008332B9"/>
    <w:rsid w:val="008333C1"/>
    <w:rsid w:val="0083357E"/>
    <w:rsid w:val="00834BB4"/>
    <w:rsid w:val="00835187"/>
    <w:rsid w:val="00836472"/>
    <w:rsid w:val="00837883"/>
    <w:rsid w:val="008425CE"/>
    <w:rsid w:val="0084361D"/>
    <w:rsid w:val="0084398F"/>
    <w:rsid w:val="008440B7"/>
    <w:rsid w:val="00844C76"/>
    <w:rsid w:val="00845B1E"/>
    <w:rsid w:val="00845C92"/>
    <w:rsid w:val="008460BF"/>
    <w:rsid w:val="00846864"/>
    <w:rsid w:val="00850E0C"/>
    <w:rsid w:val="0085294C"/>
    <w:rsid w:val="00852E4A"/>
    <w:rsid w:val="00855843"/>
    <w:rsid w:val="0085712D"/>
    <w:rsid w:val="00857541"/>
    <w:rsid w:val="0086027C"/>
    <w:rsid w:val="008615FA"/>
    <w:rsid w:val="00861C3E"/>
    <w:rsid w:val="008625EC"/>
    <w:rsid w:val="0086355E"/>
    <w:rsid w:val="00865595"/>
    <w:rsid w:val="00865985"/>
    <w:rsid w:val="008661D2"/>
    <w:rsid w:val="00866ECE"/>
    <w:rsid w:val="00872AA5"/>
    <w:rsid w:val="00874E5D"/>
    <w:rsid w:val="00876555"/>
    <w:rsid w:val="00877CA5"/>
    <w:rsid w:val="00880526"/>
    <w:rsid w:val="0088253E"/>
    <w:rsid w:val="00883B2A"/>
    <w:rsid w:val="0088442E"/>
    <w:rsid w:val="0089125D"/>
    <w:rsid w:val="008945D9"/>
    <w:rsid w:val="00896DC8"/>
    <w:rsid w:val="00897F0F"/>
    <w:rsid w:val="008A0D02"/>
    <w:rsid w:val="008A1569"/>
    <w:rsid w:val="008A2C78"/>
    <w:rsid w:val="008A3A98"/>
    <w:rsid w:val="008A413D"/>
    <w:rsid w:val="008A47B7"/>
    <w:rsid w:val="008A4BA8"/>
    <w:rsid w:val="008A5BCD"/>
    <w:rsid w:val="008A5E0F"/>
    <w:rsid w:val="008A6710"/>
    <w:rsid w:val="008A728B"/>
    <w:rsid w:val="008B16EF"/>
    <w:rsid w:val="008B2CE9"/>
    <w:rsid w:val="008B3121"/>
    <w:rsid w:val="008B3995"/>
    <w:rsid w:val="008B4417"/>
    <w:rsid w:val="008B577F"/>
    <w:rsid w:val="008B7C94"/>
    <w:rsid w:val="008B7FF0"/>
    <w:rsid w:val="008C0501"/>
    <w:rsid w:val="008C2190"/>
    <w:rsid w:val="008C21A4"/>
    <w:rsid w:val="008C2B1D"/>
    <w:rsid w:val="008C3D68"/>
    <w:rsid w:val="008C5A57"/>
    <w:rsid w:val="008C6F69"/>
    <w:rsid w:val="008C7FD8"/>
    <w:rsid w:val="008D1693"/>
    <w:rsid w:val="008D298C"/>
    <w:rsid w:val="008D29C1"/>
    <w:rsid w:val="008D39C8"/>
    <w:rsid w:val="008D3AD7"/>
    <w:rsid w:val="008D3FCD"/>
    <w:rsid w:val="008D5962"/>
    <w:rsid w:val="008D7848"/>
    <w:rsid w:val="008D7BCA"/>
    <w:rsid w:val="008E28E8"/>
    <w:rsid w:val="008E3F02"/>
    <w:rsid w:val="008E49C3"/>
    <w:rsid w:val="008E4ECB"/>
    <w:rsid w:val="008E5A11"/>
    <w:rsid w:val="008E633B"/>
    <w:rsid w:val="008F0453"/>
    <w:rsid w:val="008F282D"/>
    <w:rsid w:val="008F36CF"/>
    <w:rsid w:val="008F3B37"/>
    <w:rsid w:val="008F4B7D"/>
    <w:rsid w:val="008F5A58"/>
    <w:rsid w:val="0090127A"/>
    <w:rsid w:val="00901696"/>
    <w:rsid w:val="009027C2"/>
    <w:rsid w:val="00907382"/>
    <w:rsid w:val="0091316D"/>
    <w:rsid w:val="0091618F"/>
    <w:rsid w:val="0091650C"/>
    <w:rsid w:val="00917523"/>
    <w:rsid w:val="00917B75"/>
    <w:rsid w:val="009235CA"/>
    <w:rsid w:val="009237D0"/>
    <w:rsid w:val="009237DB"/>
    <w:rsid w:val="00924A0A"/>
    <w:rsid w:val="00926571"/>
    <w:rsid w:val="00926A53"/>
    <w:rsid w:val="00927204"/>
    <w:rsid w:val="00931040"/>
    <w:rsid w:val="00934A2A"/>
    <w:rsid w:val="0093725C"/>
    <w:rsid w:val="00937F03"/>
    <w:rsid w:val="00940CE7"/>
    <w:rsid w:val="00946793"/>
    <w:rsid w:val="009467AA"/>
    <w:rsid w:val="00947F03"/>
    <w:rsid w:val="00952597"/>
    <w:rsid w:val="00953B10"/>
    <w:rsid w:val="0095463B"/>
    <w:rsid w:val="00954D38"/>
    <w:rsid w:val="00955456"/>
    <w:rsid w:val="009555A3"/>
    <w:rsid w:val="0095585B"/>
    <w:rsid w:val="009566B5"/>
    <w:rsid w:val="00957FD5"/>
    <w:rsid w:val="009601B2"/>
    <w:rsid w:val="009601BC"/>
    <w:rsid w:val="00960ABA"/>
    <w:rsid w:val="00960D83"/>
    <w:rsid w:val="00962170"/>
    <w:rsid w:val="00967308"/>
    <w:rsid w:val="00970F63"/>
    <w:rsid w:val="00970F97"/>
    <w:rsid w:val="00971283"/>
    <w:rsid w:val="00974A48"/>
    <w:rsid w:val="00974ED2"/>
    <w:rsid w:val="009752F4"/>
    <w:rsid w:val="0098174C"/>
    <w:rsid w:val="00982290"/>
    <w:rsid w:val="00982632"/>
    <w:rsid w:val="00984D14"/>
    <w:rsid w:val="0098551F"/>
    <w:rsid w:val="00985C45"/>
    <w:rsid w:val="009861A9"/>
    <w:rsid w:val="00990E0A"/>
    <w:rsid w:val="00993CED"/>
    <w:rsid w:val="009943DE"/>
    <w:rsid w:val="00994A38"/>
    <w:rsid w:val="00994F92"/>
    <w:rsid w:val="0099583F"/>
    <w:rsid w:val="00997F5E"/>
    <w:rsid w:val="009A0181"/>
    <w:rsid w:val="009A02B3"/>
    <w:rsid w:val="009A0D56"/>
    <w:rsid w:val="009A174D"/>
    <w:rsid w:val="009A202F"/>
    <w:rsid w:val="009A2446"/>
    <w:rsid w:val="009A2740"/>
    <w:rsid w:val="009A290B"/>
    <w:rsid w:val="009A31D0"/>
    <w:rsid w:val="009A358A"/>
    <w:rsid w:val="009A44B3"/>
    <w:rsid w:val="009A6239"/>
    <w:rsid w:val="009B0344"/>
    <w:rsid w:val="009B0517"/>
    <w:rsid w:val="009B1C2F"/>
    <w:rsid w:val="009B21A8"/>
    <w:rsid w:val="009B238F"/>
    <w:rsid w:val="009B2772"/>
    <w:rsid w:val="009B2AFA"/>
    <w:rsid w:val="009B4115"/>
    <w:rsid w:val="009B57B3"/>
    <w:rsid w:val="009B6D85"/>
    <w:rsid w:val="009B71C3"/>
    <w:rsid w:val="009C1833"/>
    <w:rsid w:val="009C2799"/>
    <w:rsid w:val="009C5502"/>
    <w:rsid w:val="009D0899"/>
    <w:rsid w:val="009D0F06"/>
    <w:rsid w:val="009D141D"/>
    <w:rsid w:val="009D434F"/>
    <w:rsid w:val="009D49C6"/>
    <w:rsid w:val="009D58C4"/>
    <w:rsid w:val="009D6022"/>
    <w:rsid w:val="009D6D16"/>
    <w:rsid w:val="009D71C1"/>
    <w:rsid w:val="009E2227"/>
    <w:rsid w:val="009E6EC1"/>
    <w:rsid w:val="009F1B2A"/>
    <w:rsid w:val="009F2CF0"/>
    <w:rsid w:val="009F3FFF"/>
    <w:rsid w:val="009F4082"/>
    <w:rsid w:val="00A00E30"/>
    <w:rsid w:val="00A01CEC"/>
    <w:rsid w:val="00A0351E"/>
    <w:rsid w:val="00A03C2B"/>
    <w:rsid w:val="00A04690"/>
    <w:rsid w:val="00A0683D"/>
    <w:rsid w:val="00A07DBB"/>
    <w:rsid w:val="00A10B7C"/>
    <w:rsid w:val="00A11E49"/>
    <w:rsid w:val="00A12368"/>
    <w:rsid w:val="00A16E6D"/>
    <w:rsid w:val="00A1727F"/>
    <w:rsid w:val="00A2059E"/>
    <w:rsid w:val="00A21546"/>
    <w:rsid w:val="00A26D90"/>
    <w:rsid w:val="00A334B8"/>
    <w:rsid w:val="00A34427"/>
    <w:rsid w:val="00A345E8"/>
    <w:rsid w:val="00A34D8B"/>
    <w:rsid w:val="00A35A63"/>
    <w:rsid w:val="00A36668"/>
    <w:rsid w:val="00A36804"/>
    <w:rsid w:val="00A374C6"/>
    <w:rsid w:val="00A37DB9"/>
    <w:rsid w:val="00A40BB1"/>
    <w:rsid w:val="00A40C93"/>
    <w:rsid w:val="00A40DD3"/>
    <w:rsid w:val="00A40E34"/>
    <w:rsid w:val="00A41658"/>
    <w:rsid w:val="00A4175F"/>
    <w:rsid w:val="00A427EB"/>
    <w:rsid w:val="00A5246C"/>
    <w:rsid w:val="00A54917"/>
    <w:rsid w:val="00A54FCF"/>
    <w:rsid w:val="00A57F38"/>
    <w:rsid w:val="00A6131A"/>
    <w:rsid w:val="00A61626"/>
    <w:rsid w:val="00A62EE3"/>
    <w:rsid w:val="00A6583D"/>
    <w:rsid w:val="00A660D2"/>
    <w:rsid w:val="00A675B2"/>
    <w:rsid w:val="00A70261"/>
    <w:rsid w:val="00A707E8"/>
    <w:rsid w:val="00A709A0"/>
    <w:rsid w:val="00A71037"/>
    <w:rsid w:val="00A71BFC"/>
    <w:rsid w:val="00A71EB2"/>
    <w:rsid w:val="00A72199"/>
    <w:rsid w:val="00A753E9"/>
    <w:rsid w:val="00A757E3"/>
    <w:rsid w:val="00A7741B"/>
    <w:rsid w:val="00A7793F"/>
    <w:rsid w:val="00A77A81"/>
    <w:rsid w:val="00A80528"/>
    <w:rsid w:val="00A82F99"/>
    <w:rsid w:val="00A8311B"/>
    <w:rsid w:val="00A85CD7"/>
    <w:rsid w:val="00A86A55"/>
    <w:rsid w:val="00A90609"/>
    <w:rsid w:val="00A90CBC"/>
    <w:rsid w:val="00A91CF0"/>
    <w:rsid w:val="00A92700"/>
    <w:rsid w:val="00A94B52"/>
    <w:rsid w:val="00A94D0D"/>
    <w:rsid w:val="00AA5671"/>
    <w:rsid w:val="00AA71BA"/>
    <w:rsid w:val="00AA7656"/>
    <w:rsid w:val="00AA7887"/>
    <w:rsid w:val="00AB08B2"/>
    <w:rsid w:val="00AB08BB"/>
    <w:rsid w:val="00AB1E4B"/>
    <w:rsid w:val="00AB3C4E"/>
    <w:rsid w:val="00AB3D81"/>
    <w:rsid w:val="00AB42CA"/>
    <w:rsid w:val="00AB5BFF"/>
    <w:rsid w:val="00AC0034"/>
    <w:rsid w:val="00AC08BE"/>
    <w:rsid w:val="00AC396F"/>
    <w:rsid w:val="00AC484B"/>
    <w:rsid w:val="00AC51F6"/>
    <w:rsid w:val="00AC7C08"/>
    <w:rsid w:val="00AD003B"/>
    <w:rsid w:val="00AD0F0D"/>
    <w:rsid w:val="00AD389E"/>
    <w:rsid w:val="00AD4686"/>
    <w:rsid w:val="00AE094B"/>
    <w:rsid w:val="00AE3629"/>
    <w:rsid w:val="00AE3761"/>
    <w:rsid w:val="00AE4683"/>
    <w:rsid w:val="00AE4B6C"/>
    <w:rsid w:val="00AE5984"/>
    <w:rsid w:val="00AE68E1"/>
    <w:rsid w:val="00AE6CD7"/>
    <w:rsid w:val="00AE717D"/>
    <w:rsid w:val="00AF0236"/>
    <w:rsid w:val="00AF085E"/>
    <w:rsid w:val="00AF173D"/>
    <w:rsid w:val="00AF1810"/>
    <w:rsid w:val="00AF36CD"/>
    <w:rsid w:val="00AF4CC2"/>
    <w:rsid w:val="00AF502D"/>
    <w:rsid w:val="00AF62E2"/>
    <w:rsid w:val="00AF7059"/>
    <w:rsid w:val="00B00CB1"/>
    <w:rsid w:val="00B017D2"/>
    <w:rsid w:val="00B01F08"/>
    <w:rsid w:val="00B021D2"/>
    <w:rsid w:val="00B037A5"/>
    <w:rsid w:val="00B03BA0"/>
    <w:rsid w:val="00B07862"/>
    <w:rsid w:val="00B144CF"/>
    <w:rsid w:val="00B16A2E"/>
    <w:rsid w:val="00B16A2F"/>
    <w:rsid w:val="00B16E8F"/>
    <w:rsid w:val="00B17A61"/>
    <w:rsid w:val="00B207A1"/>
    <w:rsid w:val="00B20BDB"/>
    <w:rsid w:val="00B21072"/>
    <w:rsid w:val="00B211CA"/>
    <w:rsid w:val="00B234CA"/>
    <w:rsid w:val="00B23D9B"/>
    <w:rsid w:val="00B30401"/>
    <w:rsid w:val="00B3078E"/>
    <w:rsid w:val="00B30B7A"/>
    <w:rsid w:val="00B34E5B"/>
    <w:rsid w:val="00B377D7"/>
    <w:rsid w:val="00B4081D"/>
    <w:rsid w:val="00B40C31"/>
    <w:rsid w:val="00B4366B"/>
    <w:rsid w:val="00B43C07"/>
    <w:rsid w:val="00B45415"/>
    <w:rsid w:val="00B471FF"/>
    <w:rsid w:val="00B475F4"/>
    <w:rsid w:val="00B476A8"/>
    <w:rsid w:val="00B4788F"/>
    <w:rsid w:val="00B50E2F"/>
    <w:rsid w:val="00B540B8"/>
    <w:rsid w:val="00B54D9D"/>
    <w:rsid w:val="00B54DC1"/>
    <w:rsid w:val="00B600B8"/>
    <w:rsid w:val="00B6075D"/>
    <w:rsid w:val="00B61273"/>
    <w:rsid w:val="00B612FD"/>
    <w:rsid w:val="00B62A6F"/>
    <w:rsid w:val="00B632D5"/>
    <w:rsid w:val="00B65C10"/>
    <w:rsid w:val="00B65ECE"/>
    <w:rsid w:val="00B6637D"/>
    <w:rsid w:val="00B67D4A"/>
    <w:rsid w:val="00B70FA2"/>
    <w:rsid w:val="00B71B7C"/>
    <w:rsid w:val="00B736FC"/>
    <w:rsid w:val="00B73985"/>
    <w:rsid w:val="00B73A14"/>
    <w:rsid w:val="00B743E4"/>
    <w:rsid w:val="00B76A01"/>
    <w:rsid w:val="00B76B01"/>
    <w:rsid w:val="00B76E0D"/>
    <w:rsid w:val="00B77814"/>
    <w:rsid w:val="00B77B28"/>
    <w:rsid w:val="00B81BFB"/>
    <w:rsid w:val="00B827D6"/>
    <w:rsid w:val="00B83A80"/>
    <w:rsid w:val="00B84048"/>
    <w:rsid w:val="00B86358"/>
    <w:rsid w:val="00B86C13"/>
    <w:rsid w:val="00B86E13"/>
    <w:rsid w:val="00B8762C"/>
    <w:rsid w:val="00B90136"/>
    <w:rsid w:val="00B90C30"/>
    <w:rsid w:val="00B91DAE"/>
    <w:rsid w:val="00B9245E"/>
    <w:rsid w:val="00B949B1"/>
    <w:rsid w:val="00B96B51"/>
    <w:rsid w:val="00B97BD2"/>
    <w:rsid w:val="00BA0848"/>
    <w:rsid w:val="00BA0CDF"/>
    <w:rsid w:val="00BA0FAF"/>
    <w:rsid w:val="00BA5FD2"/>
    <w:rsid w:val="00BA7D63"/>
    <w:rsid w:val="00BB0C4F"/>
    <w:rsid w:val="00BB210D"/>
    <w:rsid w:val="00BB3497"/>
    <w:rsid w:val="00BB5B63"/>
    <w:rsid w:val="00BB76D0"/>
    <w:rsid w:val="00BC1820"/>
    <w:rsid w:val="00BC1AE1"/>
    <w:rsid w:val="00BC1E3F"/>
    <w:rsid w:val="00BC2989"/>
    <w:rsid w:val="00BC363C"/>
    <w:rsid w:val="00BC3E6A"/>
    <w:rsid w:val="00BC3F02"/>
    <w:rsid w:val="00BC4810"/>
    <w:rsid w:val="00BC50C1"/>
    <w:rsid w:val="00BC6420"/>
    <w:rsid w:val="00BC6B28"/>
    <w:rsid w:val="00BD1AD4"/>
    <w:rsid w:val="00BD28F0"/>
    <w:rsid w:val="00BD4020"/>
    <w:rsid w:val="00BD55A0"/>
    <w:rsid w:val="00BD74F8"/>
    <w:rsid w:val="00BD7633"/>
    <w:rsid w:val="00BE00C7"/>
    <w:rsid w:val="00BE0A6A"/>
    <w:rsid w:val="00BE5029"/>
    <w:rsid w:val="00BE53BF"/>
    <w:rsid w:val="00BE5D46"/>
    <w:rsid w:val="00BE7B76"/>
    <w:rsid w:val="00BE7ECC"/>
    <w:rsid w:val="00BF0CB5"/>
    <w:rsid w:val="00BF35D7"/>
    <w:rsid w:val="00BF4BA8"/>
    <w:rsid w:val="00BF62AA"/>
    <w:rsid w:val="00BF77D3"/>
    <w:rsid w:val="00BF7F25"/>
    <w:rsid w:val="00C015EB"/>
    <w:rsid w:val="00C02D03"/>
    <w:rsid w:val="00C05952"/>
    <w:rsid w:val="00C100AB"/>
    <w:rsid w:val="00C101B0"/>
    <w:rsid w:val="00C12406"/>
    <w:rsid w:val="00C13433"/>
    <w:rsid w:val="00C13536"/>
    <w:rsid w:val="00C1409F"/>
    <w:rsid w:val="00C15A31"/>
    <w:rsid w:val="00C15FB7"/>
    <w:rsid w:val="00C16BA3"/>
    <w:rsid w:val="00C1776D"/>
    <w:rsid w:val="00C177A3"/>
    <w:rsid w:val="00C20274"/>
    <w:rsid w:val="00C213E6"/>
    <w:rsid w:val="00C2317E"/>
    <w:rsid w:val="00C24BF4"/>
    <w:rsid w:val="00C24E78"/>
    <w:rsid w:val="00C2552C"/>
    <w:rsid w:val="00C25581"/>
    <w:rsid w:val="00C27983"/>
    <w:rsid w:val="00C27B81"/>
    <w:rsid w:val="00C31F69"/>
    <w:rsid w:val="00C3264A"/>
    <w:rsid w:val="00C326C3"/>
    <w:rsid w:val="00C327BA"/>
    <w:rsid w:val="00C330E8"/>
    <w:rsid w:val="00C33D63"/>
    <w:rsid w:val="00C33F0F"/>
    <w:rsid w:val="00C3546D"/>
    <w:rsid w:val="00C40737"/>
    <w:rsid w:val="00C41342"/>
    <w:rsid w:val="00C4138B"/>
    <w:rsid w:val="00C42870"/>
    <w:rsid w:val="00C43605"/>
    <w:rsid w:val="00C43C33"/>
    <w:rsid w:val="00C45869"/>
    <w:rsid w:val="00C45EFA"/>
    <w:rsid w:val="00C46A99"/>
    <w:rsid w:val="00C46DF7"/>
    <w:rsid w:val="00C52A68"/>
    <w:rsid w:val="00C53382"/>
    <w:rsid w:val="00C5617E"/>
    <w:rsid w:val="00C56EFF"/>
    <w:rsid w:val="00C578FB"/>
    <w:rsid w:val="00C57D92"/>
    <w:rsid w:val="00C62C24"/>
    <w:rsid w:val="00C635B6"/>
    <w:rsid w:val="00C639D8"/>
    <w:rsid w:val="00C665B8"/>
    <w:rsid w:val="00C66F4F"/>
    <w:rsid w:val="00C70087"/>
    <w:rsid w:val="00C705BC"/>
    <w:rsid w:val="00C72B8A"/>
    <w:rsid w:val="00C73653"/>
    <w:rsid w:val="00C765D2"/>
    <w:rsid w:val="00C766D9"/>
    <w:rsid w:val="00C76D84"/>
    <w:rsid w:val="00C77429"/>
    <w:rsid w:val="00C80668"/>
    <w:rsid w:val="00C80F88"/>
    <w:rsid w:val="00C81F28"/>
    <w:rsid w:val="00C827C1"/>
    <w:rsid w:val="00C830AC"/>
    <w:rsid w:val="00C83971"/>
    <w:rsid w:val="00C85244"/>
    <w:rsid w:val="00C85387"/>
    <w:rsid w:val="00C8572F"/>
    <w:rsid w:val="00C8673D"/>
    <w:rsid w:val="00C877EB"/>
    <w:rsid w:val="00C95E12"/>
    <w:rsid w:val="00C964F3"/>
    <w:rsid w:val="00C96B13"/>
    <w:rsid w:val="00C978C4"/>
    <w:rsid w:val="00CA4C2F"/>
    <w:rsid w:val="00CA5E33"/>
    <w:rsid w:val="00CA6CA7"/>
    <w:rsid w:val="00CA7DFD"/>
    <w:rsid w:val="00CA7F15"/>
    <w:rsid w:val="00CB36D7"/>
    <w:rsid w:val="00CB63BB"/>
    <w:rsid w:val="00CB7281"/>
    <w:rsid w:val="00CC2A85"/>
    <w:rsid w:val="00CC516B"/>
    <w:rsid w:val="00CC7210"/>
    <w:rsid w:val="00CD0C2D"/>
    <w:rsid w:val="00CD0CB1"/>
    <w:rsid w:val="00CD14EB"/>
    <w:rsid w:val="00CD3A34"/>
    <w:rsid w:val="00CD3B37"/>
    <w:rsid w:val="00CD5790"/>
    <w:rsid w:val="00CD674F"/>
    <w:rsid w:val="00CD68D4"/>
    <w:rsid w:val="00CD6C53"/>
    <w:rsid w:val="00CE005B"/>
    <w:rsid w:val="00CE06B2"/>
    <w:rsid w:val="00CE07DE"/>
    <w:rsid w:val="00CE106C"/>
    <w:rsid w:val="00CE36AA"/>
    <w:rsid w:val="00CF027F"/>
    <w:rsid w:val="00CF12FA"/>
    <w:rsid w:val="00CF32A0"/>
    <w:rsid w:val="00CF4D9F"/>
    <w:rsid w:val="00D00511"/>
    <w:rsid w:val="00D0064A"/>
    <w:rsid w:val="00D00AC9"/>
    <w:rsid w:val="00D0361A"/>
    <w:rsid w:val="00D0528B"/>
    <w:rsid w:val="00D057AD"/>
    <w:rsid w:val="00D16816"/>
    <w:rsid w:val="00D2135E"/>
    <w:rsid w:val="00D21402"/>
    <w:rsid w:val="00D228B4"/>
    <w:rsid w:val="00D22E17"/>
    <w:rsid w:val="00D24DF1"/>
    <w:rsid w:val="00D24E14"/>
    <w:rsid w:val="00D30157"/>
    <w:rsid w:val="00D30ADD"/>
    <w:rsid w:val="00D30C9B"/>
    <w:rsid w:val="00D32391"/>
    <w:rsid w:val="00D323E0"/>
    <w:rsid w:val="00D32AD0"/>
    <w:rsid w:val="00D32DBD"/>
    <w:rsid w:val="00D33E4B"/>
    <w:rsid w:val="00D3448E"/>
    <w:rsid w:val="00D34F76"/>
    <w:rsid w:val="00D353CB"/>
    <w:rsid w:val="00D35429"/>
    <w:rsid w:val="00D36785"/>
    <w:rsid w:val="00D4049A"/>
    <w:rsid w:val="00D42FE5"/>
    <w:rsid w:val="00D43A0D"/>
    <w:rsid w:val="00D44239"/>
    <w:rsid w:val="00D44245"/>
    <w:rsid w:val="00D46867"/>
    <w:rsid w:val="00D47814"/>
    <w:rsid w:val="00D47A98"/>
    <w:rsid w:val="00D47F39"/>
    <w:rsid w:val="00D51B28"/>
    <w:rsid w:val="00D5205F"/>
    <w:rsid w:val="00D5218F"/>
    <w:rsid w:val="00D526F3"/>
    <w:rsid w:val="00D54BA5"/>
    <w:rsid w:val="00D54E4E"/>
    <w:rsid w:val="00D55334"/>
    <w:rsid w:val="00D564C4"/>
    <w:rsid w:val="00D56D06"/>
    <w:rsid w:val="00D60AE5"/>
    <w:rsid w:val="00D6306E"/>
    <w:rsid w:val="00D63DC1"/>
    <w:rsid w:val="00D64241"/>
    <w:rsid w:val="00D648E0"/>
    <w:rsid w:val="00D64932"/>
    <w:rsid w:val="00D65270"/>
    <w:rsid w:val="00D66143"/>
    <w:rsid w:val="00D664B8"/>
    <w:rsid w:val="00D6700A"/>
    <w:rsid w:val="00D70E47"/>
    <w:rsid w:val="00D711BA"/>
    <w:rsid w:val="00D71255"/>
    <w:rsid w:val="00D72364"/>
    <w:rsid w:val="00D730BD"/>
    <w:rsid w:val="00D732ED"/>
    <w:rsid w:val="00D73DA1"/>
    <w:rsid w:val="00D74C8B"/>
    <w:rsid w:val="00D75EF7"/>
    <w:rsid w:val="00D8158A"/>
    <w:rsid w:val="00D834EB"/>
    <w:rsid w:val="00D84002"/>
    <w:rsid w:val="00D849AF"/>
    <w:rsid w:val="00D850F6"/>
    <w:rsid w:val="00D86F13"/>
    <w:rsid w:val="00D870B6"/>
    <w:rsid w:val="00D94316"/>
    <w:rsid w:val="00D950D1"/>
    <w:rsid w:val="00DA0534"/>
    <w:rsid w:val="00DA168D"/>
    <w:rsid w:val="00DA1780"/>
    <w:rsid w:val="00DA1E7D"/>
    <w:rsid w:val="00DA24E7"/>
    <w:rsid w:val="00DA30D0"/>
    <w:rsid w:val="00DA4522"/>
    <w:rsid w:val="00DA5E28"/>
    <w:rsid w:val="00DB0EFE"/>
    <w:rsid w:val="00DB176C"/>
    <w:rsid w:val="00DB289A"/>
    <w:rsid w:val="00DB2938"/>
    <w:rsid w:val="00DB32C0"/>
    <w:rsid w:val="00DB627D"/>
    <w:rsid w:val="00DB7C6A"/>
    <w:rsid w:val="00DC0B6F"/>
    <w:rsid w:val="00DC342C"/>
    <w:rsid w:val="00DC3A24"/>
    <w:rsid w:val="00DC46EE"/>
    <w:rsid w:val="00DC49FD"/>
    <w:rsid w:val="00DC4B99"/>
    <w:rsid w:val="00DC54B9"/>
    <w:rsid w:val="00DC733E"/>
    <w:rsid w:val="00DD05DE"/>
    <w:rsid w:val="00DD0C46"/>
    <w:rsid w:val="00DD1BA6"/>
    <w:rsid w:val="00DD23D4"/>
    <w:rsid w:val="00DD45ED"/>
    <w:rsid w:val="00DD4D08"/>
    <w:rsid w:val="00DD5250"/>
    <w:rsid w:val="00DD5617"/>
    <w:rsid w:val="00DD59A2"/>
    <w:rsid w:val="00DD632F"/>
    <w:rsid w:val="00DD720E"/>
    <w:rsid w:val="00DD73DA"/>
    <w:rsid w:val="00DE1CBE"/>
    <w:rsid w:val="00DE1E9F"/>
    <w:rsid w:val="00DE1FA3"/>
    <w:rsid w:val="00DE2D51"/>
    <w:rsid w:val="00DE2F67"/>
    <w:rsid w:val="00DE36F5"/>
    <w:rsid w:val="00DE54D9"/>
    <w:rsid w:val="00DE6FCF"/>
    <w:rsid w:val="00DE70C5"/>
    <w:rsid w:val="00DE7DD0"/>
    <w:rsid w:val="00DF0E05"/>
    <w:rsid w:val="00DF1239"/>
    <w:rsid w:val="00DF33C4"/>
    <w:rsid w:val="00DF389E"/>
    <w:rsid w:val="00DF57BE"/>
    <w:rsid w:val="00DF7455"/>
    <w:rsid w:val="00E0092C"/>
    <w:rsid w:val="00E02549"/>
    <w:rsid w:val="00E03A74"/>
    <w:rsid w:val="00E049A2"/>
    <w:rsid w:val="00E04A45"/>
    <w:rsid w:val="00E0544D"/>
    <w:rsid w:val="00E0646B"/>
    <w:rsid w:val="00E06500"/>
    <w:rsid w:val="00E06D49"/>
    <w:rsid w:val="00E10BA7"/>
    <w:rsid w:val="00E11FD8"/>
    <w:rsid w:val="00E12477"/>
    <w:rsid w:val="00E124F0"/>
    <w:rsid w:val="00E1366C"/>
    <w:rsid w:val="00E138D2"/>
    <w:rsid w:val="00E13FA0"/>
    <w:rsid w:val="00E14385"/>
    <w:rsid w:val="00E1551B"/>
    <w:rsid w:val="00E16F28"/>
    <w:rsid w:val="00E17159"/>
    <w:rsid w:val="00E175D3"/>
    <w:rsid w:val="00E17AD9"/>
    <w:rsid w:val="00E21666"/>
    <w:rsid w:val="00E21EFC"/>
    <w:rsid w:val="00E23E36"/>
    <w:rsid w:val="00E24A7E"/>
    <w:rsid w:val="00E2711E"/>
    <w:rsid w:val="00E27501"/>
    <w:rsid w:val="00E31276"/>
    <w:rsid w:val="00E323F6"/>
    <w:rsid w:val="00E34DDE"/>
    <w:rsid w:val="00E34F55"/>
    <w:rsid w:val="00E35864"/>
    <w:rsid w:val="00E41552"/>
    <w:rsid w:val="00E431F3"/>
    <w:rsid w:val="00E4333C"/>
    <w:rsid w:val="00E453F0"/>
    <w:rsid w:val="00E4612E"/>
    <w:rsid w:val="00E47B88"/>
    <w:rsid w:val="00E47D74"/>
    <w:rsid w:val="00E523D5"/>
    <w:rsid w:val="00E52485"/>
    <w:rsid w:val="00E52595"/>
    <w:rsid w:val="00E54026"/>
    <w:rsid w:val="00E55331"/>
    <w:rsid w:val="00E55BE0"/>
    <w:rsid w:val="00E55E8F"/>
    <w:rsid w:val="00E57060"/>
    <w:rsid w:val="00E6239E"/>
    <w:rsid w:val="00E6279F"/>
    <w:rsid w:val="00E633C3"/>
    <w:rsid w:val="00E6426A"/>
    <w:rsid w:val="00E64937"/>
    <w:rsid w:val="00E64DD5"/>
    <w:rsid w:val="00E64DE0"/>
    <w:rsid w:val="00E657FF"/>
    <w:rsid w:val="00E671D2"/>
    <w:rsid w:val="00E67A67"/>
    <w:rsid w:val="00E72B91"/>
    <w:rsid w:val="00E73B3A"/>
    <w:rsid w:val="00E74E0F"/>
    <w:rsid w:val="00E75518"/>
    <w:rsid w:val="00E756E9"/>
    <w:rsid w:val="00E75E74"/>
    <w:rsid w:val="00E771FF"/>
    <w:rsid w:val="00E80769"/>
    <w:rsid w:val="00E8157F"/>
    <w:rsid w:val="00E8341A"/>
    <w:rsid w:val="00E83C5C"/>
    <w:rsid w:val="00E8408D"/>
    <w:rsid w:val="00E85081"/>
    <w:rsid w:val="00E867C4"/>
    <w:rsid w:val="00E87616"/>
    <w:rsid w:val="00E90F63"/>
    <w:rsid w:val="00E93427"/>
    <w:rsid w:val="00E93F44"/>
    <w:rsid w:val="00E942F5"/>
    <w:rsid w:val="00E942FC"/>
    <w:rsid w:val="00E94820"/>
    <w:rsid w:val="00E95332"/>
    <w:rsid w:val="00E966AA"/>
    <w:rsid w:val="00E96AF7"/>
    <w:rsid w:val="00EA231E"/>
    <w:rsid w:val="00EA272E"/>
    <w:rsid w:val="00EA48E9"/>
    <w:rsid w:val="00EA5000"/>
    <w:rsid w:val="00EA5C0C"/>
    <w:rsid w:val="00EA5C16"/>
    <w:rsid w:val="00EA6D0F"/>
    <w:rsid w:val="00EB1094"/>
    <w:rsid w:val="00EB455A"/>
    <w:rsid w:val="00EB6CDE"/>
    <w:rsid w:val="00EC03E3"/>
    <w:rsid w:val="00EC0EC2"/>
    <w:rsid w:val="00EC0F56"/>
    <w:rsid w:val="00EC3773"/>
    <w:rsid w:val="00EC49CB"/>
    <w:rsid w:val="00EC5F4C"/>
    <w:rsid w:val="00EC6221"/>
    <w:rsid w:val="00EC7DEE"/>
    <w:rsid w:val="00ED1F6D"/>
    <w:rsid w:val="00ED2BAB"/>
    <w:rsid w:val="00ED34F0"/>
    <w:rsid w:val="00ED4D8D"/>
    <w:rsid w:val="00ED7D88"/>
    <w:rsid w:val="00EE3619"/>
    <w:rsid w:val="00EE3888"/>
    <w:rsid w:val="00EE3D77"/>
    <w:rsid w:val="00EE4834"/>
    <w:rsid w:val="00EE53BB"/>
    <w:rsid w:val="00EE5F45"/>
    <w:rsid w:val="00EE603D"/>
    <w:rsid w:val="00EE6335"/>
    <w:rsid w:val="00EE65CC"/>
    <w:rsid w:val="00EE68FC"/>
    <w:rsid w:val="00EE7755"/>
    <w:rsid w:val="00EE7B9F"/>
    <w:rsid w:val="00EF000D"/>
    <w:rsid w:val="00EF0280"/>
    <w:rsid w:val="00EF04BF"/>
    <w:rsid w:val="00EF272D"/>
    <w:rsid w:val="00EF2BC0"/>
    <w:rsid w:val="00EF3A66"/>
    <w:rsid w:val="00EF6F4E"/>
    <w:rsid w:val="00EF7188"/>
    <w:rsid w:val="00F00C65"/>
    <w:rsid w:val="00F019C2"/>
    <w:rsid w:val="00F0262D"/>
    <w:rsid w:val="00F02B91"/>
    <w:rsid w:val="00F03516"/>
    <w:rsid w:val="00F04ADB"/>
    <w:rsid w:val="00F04F8D"/>
    <w:rsid w:val="00F06191"/>
    <w:rsid w:val="00F06527"/>
    <w:rsid w:val="00F10C42"/>
    <w:rsid w:val="00F1137C"/>
    <w:rsid w:val="00F12DE9"/>
    <w:rsid w:val="00F138B7"/>
    <w:rsid w:val="00F153F4"/>
    <w:rsid w:val="00F15F22"/>
    <w:rsid w:val="00F25C41"/>
    <w:rsid w:val="00F26072"/>
    <w:rsid w:val="00F31491"/>
    <w:rsid w:val="00F326B1"/>
    <w:rsid w:val="00F337D6"/>
    <w:rsid w:val="00F341E5"/>
    <w:rsid w:val="00F34CC8"/>
    <w:rsid w:val="00F37B80"/>
    <w:rsid w:val="00F37D0A"/>
    <w:rsid w:val="00F42111"/>
    <w:rsid w:val="00F427B6"/>
    <w:rsid w:val="00F42935"/>
    <w:rsid w:val="00F43684"/>
    <w:rsid w:val="00F4686C"/>
    <w:rsid w:val="00F52285"/>
    <w:rsid w:val="00F53614"/>
    <w:rsid w:val="00F53F57"/>
    <w:rsid w:val="00F545A3"/>
    <w:rsid w:val="00F60D67"/>
    <w:rsid w:val="00F61C19"/>
    <w:rsid w:val="00F62F6B"/>
    <w:rsid w:val="00F668A9"/>
    <w:rsid w:val="00F679CE"/>
    <w:rsid w:val="00F67AC1"/>
    <w:rsid w:val="00F70CA1"/>
    <w:rsid w:val="00F716B4"/>
    <w:rsid w:val="00F73315"/>
    <w:rsid w:val="00F75CCA"/>
    <w:rsid w:val="00F76744"/>
    <w:rsid w:val="00F77437"/>
    <w:rsid w:val="00F80D28"/>
    <w:rsid w:val="00F8346F"/>
    <w:rsid w:val="00F84AAB"/>
    <w:rsid w:val="00F86A6D"/>
    <w:rsid w:val="00F92305"/>
    <w:rsid w:val="00F937C2"/>
    <w:rsid w:val="00F94517"/>
    <w:rsid w:val="00F95FA7"/>
    <w:rsid w:val="00F96856"/>
    <w:rsid w:val="00F97F87"/>
    <w:rsid w:val="00FA19D8"/>
    <w:rsid w:val="00FA1EE3"/>
    <w:rsid w:val="00FA2CA6"/>
    <w:rsid w:val="00FA59BE"/>
    <w:rsid w:val="00FA76C6"/>
    <w:rsid w:val="00FB0177"/>
    <w:rsid w:val="00FB019F"/>
    <w:rsid w:val="00FB0681"/>
    <w:rsid w:val="00FB06DE"/>
    <w:rsid w:val="00FB15EC"/>
    <w:rsid w:val="00FB1C54"/>
    <w:rsid w:val="00FB39AA"/>
    <w:rsid w:val="00FB49DA"/>
    <w:rsid w:val="00FB4BA6"/>
    <w:rsid w:val="00FB5706"/>
    <w:rsid w:val="00FB5A14"/>
    <w:rsid w:val="00FB5F59"/>
    <w:rsid w:val="00FC0303"/>
    <w:rsid w:val="00FC6332"/>
    <w:rsid w:val="00FC692C"/>
    <w:rsid w:val="00FC741D"/>
    <w:rsid w:val="00FD2B19"/>
    <w:rsid w:val="00FD370B"/>
    <w:rsid w:val="00FD4774"/>
    <w:rsid w:val="00FD4794"/>
    <w:rsid w:val="00FD4A88"/>
    <w:rsid w:val="00FE3EED"/>
    <w:rsid w:val="00FE3F9D"/>
    <w:rsid w:val="00FF18F2"/>
    <w:rsid w:val="00FF2C8C"/>
    <w:rsid w:val="00FF2F79"/>
    <w:rsid w:val="00FF35B0"/>
    <w:rsid w:val="00FF410E"/>
    <w:rsid w:val="00FF474E"/>
    <w:rsid w:val="00FF52F0"/>
    <w:rsid w:val="00FF549B"/>
    <w:rsid w:val="00FF5D0C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361"/>
    <o:shapelayout v:ext="edit">
      <o:idmap v:ext="edit" data="1"/>
    </o:shapelayout>
  </w:shapeDefaults>
  <w:decimalSymbol w:val=","/>
  <w:listSeparator w:val=";"/>
  <w14:docId w14:val="796F220C"/>
  <w15:docId w15:val="{004B5C06-3D82-4045-8A3C-DD407EC8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62A5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F38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Numerowanie,List Paragraph,Akapit z listą BS,Kolorowa lista — akcent 11,BulletC,Wyliczanie,Obiekt,normalny tekst,List Paragraph1,Akapit z listą1,nr3,Normal,Akapit z listą3,Akapit z listą31,Akapit z listą32,maz_wyliczenie,opis dzialania,L1"/>
    <w:basedOn w:val="Normalny"/>
    <w:link w:val="AkapitzlistZnak"/>
    <w:uiPriority w:val="34"/>
    <w:qFormat/>
    <w:rsid w:val="00A7103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10BA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0BA7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uiPriority w:val="99"/>
    <w:unhideWhenUsed/>
    <w:rsid w:val="003C0B35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BulletC Znak,Wyliczanie Znak,Obiekt Znak,normalny tekst Znak,List Paragraph1 Znak,Akapit z listą1 Znak,nr3 Znak,Normal Znak,L1 Znak"/>
    <w:link w:val="Akapitzlist"/>
    <w:uiPriority w:val="34"/>
    <w:qFormat/>
    <w:locked/>
    <w:rsid w:val="006D080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6D0809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3896"/>
    <w:rPr>
      <w:b/>
      <w:bCs/>
      <w:kern w:val="36"/>
      <w:sz w:val="48"/>
      <w:szCs w:val="48"/>
    </w:rPr>
  </w:style>
  <w:style w:type="paragraph" w:customStyle="1" w:styleId="Default">
    <w:name w:val="Default"/>
    <w:rsid w:val="00B20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B207A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207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207A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0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07A1"/>
    <w:rPr>
      <w:rFonts w:ascii="Arial" w:hAnsi="Arial"/>
      <w:b/>
      <w:bCs/>
    </w:rPr>
  </w:style>
  <w:style w:type="table" w:styleId="Tabela-Siatka">
    <w:name w:val="Table Grid"/>
    <w:basedOn w:val="Standardowy"/>
    <w:rsid w:val="0015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867C4"/>
  </w:style>
  <w:style w:type="character" w:styleId="Uwydatnienie">
    <w:name w:val="Emphasis"/>
    <w:basedOn w:val="Domylnaczcionkaakapitu"/>
    <w:uiPriority w:val="20"/>
    <w:qFormat/>
    <w:rsid w:val="00E867C4"/>
    <w:rPr>
      <w:i/>
      <w:iCs/>
    </w:rPr>
  </w:style>
  <w:style w:type="character" w:customStyle="1" w:styleId="tpfieldvalue">
    <w:name w:val="tp_field_value"/>
    <w:basedOn w:val="Domylnaczcionkaakapitu"/>
    <w:rsid w:val="00855843"/>
  </w:style>
  <w:style w:type="character" w:customStyle="1" w:styleId="markedcontent">
    <w:name w:val="markedcontent"/>
    <w:basedOn w:val="Domylnaczcionkaakapitu"/>
    <w:rsid w:val="005F5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E2D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F2BC0"/>
    <w:rPr>
      <w:rFonts w:ascii="Arial" w:hAnsi="Arial"/>
      <w:sz w:val="24"/>
      <w:szCs w:val="24"/>
    </w:rPr>
  </w:style>
  <w:style w:type="character" w:customStyle="1" w:styleId="summary-span-value">
    <w:name w:val="summary-span-value"/>
    <w:basedOn w:val="Domylnaczcionkaakapitu"/>
    <w:rsid w:val="00A85CD7"/>
  </w:style>
  <w:style w:type="paragraph" w:styleId="Tekstprzypisukocowego">
    <w:name w:val="endnote text"/>
    <w:basedOn w:val="Normalny"/>
    <w:link w:val="TekstprzypisukocowegoZnak"/>
    <w:semiHidden/>
    <w:unhideWhenUsed/>
    <w:rsid w:val="005200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2002B"/>
    <w:rPr>
      <w:rFonts w:ascii="Arial" w:hAnsi="Arial"/>
    </w:rPr>
  </w:style>
  <w:style w:type="character" w:styleId="Odwoanieprzypisukocowego">
    <w:name w:val="endnote reference"/>
    <w:basedOn w:val="Domylnaczcionkaakapitu"/>
    <w:semiHidden/>
    <w:unhideWhenUsed/>
    <w:rsid w:val="0052002B"/>
    <w:rPr>
      <w:vertAlign w:val="superscript"/>
    </w:rPr>
  </w:style>
  <w:style w:type="paragraph" w:customStyle="1" w:styleId="AMTpodstawowy">
    <w:name w:val="AMT_podstawowy"/>
    <w:basedOn w:val="Normalny"/>
    <w:link w:val="AMTpodstawowyZnak"/>
    <w:qFormat/>
    <w:rsid w:val="001614C5"/>
    <w:pPr>
      <w:spacing w:before="40" w:after="40" w:line="276" w:lineRule="auto"/>
      <w:jc w:val="both"/>
    </w:pPr>
    <w:rPr>
      <w:rFonts w:asciiTheme="minorHAnsi" w:eastAsiaTheme="minorHAnsi" w:hAnsiTheme="minorHAnsi" w:cstheme="minorBidi"/>
      <w:sz w:val="22"/>
      <w:szCs w:val="20"/>
      <w:lang w:eastAsia="en-US"/>
    </w:rPr>
  </w:style>
  <w:style w:type="character" w:customStyle="1" w:styleId="AMTpodstawowyZnak">
    <w:name w:val="AMT_podstawowy Znak"/>
    <w:basedOn w:val="Domylnaczcionkaakapitu"/>
    <w:link w:val="AMTpodstawowy"/>
    <w:rsid w:val="001614C5"/>
    <w:rPr>
      <w:rFonts w:asciiTheme="minorHAnsi" w:eastAsiaTheme="minorHAnsi" w:hAnsiTheme="minorHAnsi" w:cstheme="minorBid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5367C-A04C-43D3-9F76-D6027EED4DE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781ABEF-53FC-459A-86EB-DCCB1D60B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5</TotalTime>
  <Pages>10</Pages>
  <Words>3017</Words>
  <Characters>21613</Characters>
  <Application>Microsoft Office Word</Application>
  <DocSecurity>0</DocSecurity>
  <Lines>180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dc:description/>
  <cp:lastModifiedBy>Rabiega Katarzyna</cp:lastModifiedBy>
  <cp:revision>3</cp:revision>
  <cp:lastPrinted>2024-07-01T10:09:00Z</cp:lastPrinted>
  <dcterms:created xsi:type="dcterms:W3CDTF">2024-08-09T10:09:00Z</dcterms:created>
  <dcterms:modified xsi:type="dcterms:W3CDTF">2024-08-09T12:05:00Z</dcterms:modified>
</cp:coreProperties>
</file>