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2DE" w:rsidRPr="00D601AD" w:rsidRDefault="00A222DE" w:rsidP="00A222DE">
      <w:pPr>
        <w:ind w:left="-196" w:right="-853"/>
        <w:rPr>
          <w:rFonts w:ascii="Calibri" w:hAnsi="Calibri" w:cs="Calibri"/>
          <w:bCs/>
          <w:sz w:val="22"/>
          <w:szCs w:val="22"/>
        </w:rPr>
      </w:pPr>
      <w:r w:rsidRPr="00D601AD">
        <w:rPr>
          <w:rFonts w:ascii="Calibri" w:hAnsi="Calibri" w:cs="Calibri"/>
          <w:bCs/>
          <w:sz w:val="22"/>
          <w:szCs w:val="22"/>
        </w:rPr>
        <w:t>DPR-K.44.</w:t>
      </w:r>
      <w:r w:rsidR="008D4E3E">
        <w:rPr>
          <w:rFonts w:ascii="Calibri" w:hAnsi="Calibri" w:cs="Calibri"/>
          <w:bCs/>
          <w:sz w:val="22"/>
          <w:szCs w:val="22"/>
        </w:rPr>
        <w:t>77</w:t>
      </w:r>
      <w:r w:rsidRPr="00D601AD">
        <w:rPr>
          <w:rFonts w:ascii="Calibri" w:hAnsi="Calibri" w:cs="Calibri"/>
          <w:bCs/>
          <w:sz w:val="22"/>
          <w:szCs w:val="22"/>
        </w:rPr>
        <w:t>.20</w:t>
      </w:r>
      <w:r w:rsidRPr="00D601AD">
        <w:rPr>
          <w:rFonts w:ascii="Calibri" w:hAnsi="Calibri" w:cs="Calibri"/>
          <w:bCs/>
          <w:sz w:val="22"/>
          <w:szCs w:val="22"/>
        </w:rPr>
        <w:fldChar w:fldCharType="begin"/>
      </w:r>
      <w:r w:rsidRPr="00D601AD">
        <w:rPr>
          <w:rFonts w:ascii="Calibri" w:hAnsi="Calibri" w:cs="Calibri"/>
          <w:bCs/>
          <w:sz w:val="22"/>
          <w:szCs w:val="22"/>
        </w:rPr>
        <w:instrText xml:space="preserve"> DOCPROPERTY  Rok  \* MERGEFORMAT </w:instrText>
      </w:r>
      <w:r w:rsidRPr="00D601AD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t>2</w:t>
      </w:r>
      <w:r w:rsidR="008D4E3E">
        <w:rPr>
          <w:rFonts w:ascii="Calibri" w:hAnsi="Calibri" w:cs="Calibri"/>
          <w:bCs/>
          <w:sz w:val="22"/>
          <w:szCs w:val="22"/>
        </w:rPr>
        <w:t>3</w:t>
      </w:r>
      <w:r w:rsidRPr="00D601AD">
        <w:rPr>
          <w:rFonts w:ascii="Calibri" w:hAnsi="Calibri" w:cs="Calibri"/>
          <w:bCs/>
          <w:sz w:val="22"/>
          <w:szCs w:val="22"/>
        </w:rPr>
        <w:fldChar w:fldCharType="end"/>
      </w:r>
      <w:r w:rsidRPr="00D601AD">
        <w:rPr>
          <w:rFonts w:ascii="Calibri" w:hAnsi="Calibri" w:cs="Calibri"/>
          <w:bCs/>
          <w:sz w:val="22"/>
          <w:szCs w:val="22"/>
        </w:rPr>
        <w:tab/>
      </w:r>
      <w:r w:rsidRPr="00D601AD">
        <w:rPr>
          <w:rFonts w:ascii="Calibri" w:hAnsi="Calibri" w:cs="Calibri"/>
          <w:bCs/>
          <w:sz w:val="22"/>
          <w:szCs w:val="22"/>
        </w:rPr>
        <w:tab/>
      </w:r>
      <w:r w:rsidRPr="00D601AD">
        <w:rPr>
          <w:rFonts w:ascii="Calibri" w:hAnsi="Calibri" w:cs="Calibri"/>
          <w:bCs/>
          <w:sz w:val="22"/>
          <w:szCs w:val="22"/>
        </w:rPr>
        <w:tab/>
      </w:r>
      <w:r w:rsidRPr="00D601AD">
        <w:rPr>
          <w:rFonts w:ascii="Calibri" w:hAnsi="Calibri" w:cs="Calibri"/>
          <w:bCs/>
          <w:sz w:val="22"/>
          <w:szCs w:val="22"/>
        </w:rPr>
        <w:tab/>
      </w:r>
      <w:r w:rsidRPr="00D601AD">
        <w:rPr>
          <w:rFonts w:ascii="Calibri" w:hAnsi="Calibri" w:cs="Calibri"/>
          <w:bCs/>
          <w:sz w:val="22"/>
          <w:szCs w:val="22"/>
        </w:rPr>
        <w:tab/>
      </w:r>
      <w:r w:rsidRPr="00D601AD">
        <w:rPr>
          <w:rFonts w:ascii="Calibri" w:hAnsi="Calibri" w:cs="Calibri"/>
          <w:bCs/>
          <w:sz w:val="22"/>
          <w:szCs w:val="22"/>
        </w:rPr>
        <w:tab/>
      </w:r>
      <w:r w:rsidRPr="00D601AD">
        <w:rPr>
          <w:rFonts w:ascii="Calibri" w:hAnsi="Calibri" w:cs="Calibri"/>
          <w:bCs/>
          <w:sz w:val="22"/>
          <w:szCs w:val="22"/>
        </w:rPr>
        <w:tab/>
      </w:r>
      <w:r w:rsidRPr="00D601AD">
        <w:rPr>
          <w:rFonts w:ascii="Calibri" w:hAnsi="Calibri" w:cs="Calibri"/>
          <w:bCs/>
          <w:sz w:val="22"/>
          <w:szCs w:val="22"/>
        </w:rPr>
        <w:tab/>
      </w:r>
      <w:r w:rsidRPr="00D601AD">
        <w:rPr>
          <w:rFonts w:ascii="Calibri" w:hAnsi="Calibri" w:cs="Calibri"/>
          <w:bCs/>
          <w:sz w:val="22"/>
          <w:szCs w:val="22"/>
        </w:rPr>
        <w:tab/>
        <w:t xml:space="preserve">                 </w:t>
      </w:r>
      <w:r w:rsidRPr="008F0993">
        <w:rPr>
          <w:rFonts w:ascii="Calibri" w:hAnsi="Calibri" w:cs="Calibri"/>
          <w:bCs/>
          <w:color w:val="FFFFFF" w:themeColor="background1"/>
          <w:sz w:val="22"/>
          <w:szCs w:val="22"/>
        </w:rPr>
        <w:t xml:space="preserve">Gdańsk, </w:t>
      </w:r>
      <w:r w:rsidRPr="008F0993">
        <w:rPr>
          <w:rFonts w:ascii="Calibri" w:hAnsi="Calibri" w:cs="Calibri"/>
          <w:bCs/>
          <w:color w:val="FFFFFF" w:themeColor="background1"/>
          <w:sz w:val="22"/>
          <w:szCs w:val="22"/>
        </w:rPr>
        <w:fldChar w:fldCharType="begin"/>
      </w:r>
      <w:r w:rsidRPr="008F0993">
        <w:rPr>
          <w:rFonts w:ascii="Calibri" w:hAnsi="Calibri" w:cs="Calibri"/>
          <w:bCs/>
          <w:color w:val="FFFFFF" w:themeColor="background1"/>
          <w:sz w:val="22"/>
          <w:szCs w:val="22"/>
        </w:rPr>
        <w:instrText xml:space="preserve"> DATE  \@ "dd.MM.yyyy"  \* MERGEFORMAT </w:instrText>
      </w:r>
      <w:r w:rsidRPr="008F0993">
        <w:rPr>
          <w:rFonts w:ascii="Calibri" w:hAnsi="Calibri" w:cs="Calibri"/>
          <w:bCs/>
          <w:color w:val="FFFFFF" w:themeColor="background1"/>
          <w:sz w:val="22"/>
          <w:szCs w:val="22"/>
        </w:rPr>
        <w:fldChar w:fldCharType="separate"/>
      </w:r>
      <w:r w:rsidR="002E440C">
        <w:rPr>
          <w:rFonts w:ascii="Calibri" w:hAnsi="Calibri" w:cs="Calibri"/>
          <w:bCs/>
          <w:noProof/>
          <w:color w:val="FFFFFF" w:themeColor="background1"/>
          <w:sz w:val="22"/>
          <w:szCs w:val="22"/>
        </w:rPr>
        <w:t>31.10.2024</w:t>
      </w:r>
      <w:r w:rsidRPr="008F0993">
        <w:rPr>
          <w:rFonts w:ascii="Calibri" w:hAnsi="Calibri" w:cs="Calibri"/>
          <w:bCs/>
          <w:color w:val="FFFFFF" w:themeColor="background1"/>
          <w:sz w:val="22"/>
          <w:szCs w:val="22"/>
        </w:rPr>
        <w:fldChar w:fldCharType="end"/>
      </w:r>
      <w:r w:rsidRPr="008F0993">
        <w:rPr>
          <w:rFonts w:ascii="Calibri" w:hAnsi="Calibri" w:cs="Calibri"/>
          <w:bCs/>
          <w:color w:val="FFFFFF" w:themeColor="background1"/>
          <w:sz w:val="22"/>
          <w:szCs w:val="22"/>
        </w:rPr>
        <w:t> r.</w:t>
      </w:r>
    </w:p>
    <w:p w:rsidR="00A222DE" w:rsidRPr="00D601AD" w:rsidRDefault="00A222DE" w:rsidP="00A222DE">
      <w:pPr>
        <w:ind w:left="-196" w:right="-853"/>
        <w:rPr>
          <w:rFonts w:ascii="Calibri" w:hAnsi="Calibri" w:cs="Calibri"/>
          <w:bCs/>
          <w:sz w:val="22"/>
          <w:szCs w:val="22"/>
        </w:rPr>
      </w:pPr>
      <w:r w:rsidRPr="00D601AD">
        <w:rPr>
          <w:rFonts w:ascii="Calibri" w:hAnsi="Calibri" w:cs="Calibri"/>
          <w:bCs/>
          <w:sz w:val="22"/>
          <w:szCs w:val="22"/>
        </w:rPr>
        <w:t>EOD</w:t>
      </w:r>
      <w:r w:rsidR="0053303D">
        <w:rPr>
          <w:rFonts w:ascii="Calibri" w:hAnsi="Calibri" w:cs="Calibri"/>
          <w:bCs/>
          <w:sz w:val="22"/>
          <w:szCs w:val="22"/>
        </w:rPr>
        <w:t xml:space="preserve"> 41402/09/2024</w:t>
      </w:r>
    </w:p>
    <w:p w:rsidR="00A222DE" w:rsidRPr="00D601AD" w:rsidRDefault="00A222DE" w:rsidP="00A222DE">
      <w:pPr>
        <w:tabs>
          <w:tab w:val="center" w:pos="5386"/>
          <w:tab w:val="left" w:pos="9000"/>
        </w:tabs>
        <w:jc w:val="center"/>
        <w:outlineLvl w:val="0"/>
        <w:rPr>
          <w:rFonts w:ascii="Calibri" w:hAnsi="Calibri"/>
          <w:b/>
          <w:sz w:val="22"/>
          <w:szCs w:val="22"/>
        </w:rPr>
      </w:pPr>
      <w:r w:rsidRPr="00D601AD">
        <w:rPr>
          <w:rFonts w:ascii="Calibri" w:hAnsi="Calibri"/>
          <w:b/>
          <w:sz w:val="22"/>
          <w:szCs w:val="22"/>
        </w:rPr>
        <w:t>INFORMACJA POKONTROLNA</w:t>
      </w:r>
      <w:r w:rsidR="004B26D5">
        <w:rPr>
          <w:rFonts w:ascii="Calibri" w:hAnsi="Calibri"/>
          <w:b/>
          <w:sz w:val="22"/>
          <w:szCs w:val="22"/>
        </w:rPr>
        <w:t xml:space="preserve"> </w:t>
      </w:r>
      <w:bookmarkStart w:id="0" w:name="_Hlk175815099"/>
      <w:r w:rsidR="004B26D5">
        <w:rPr>
          <w:rFonts w:ascii="Calibri" w:hAnsi="Calibri"/>
          <w:b/>
          <w:sz w:val="22"/>
          <w:szCs w:val="22"/>
        </w:rPr>
        <w:t xml:space="preserve">nr </w:t>
      </w:r>
      <w:r w:rsidR="008D4E3E">
        <w:rPr>
          <w:rFonts w:ascii="Calibri" w:hAnsi="Calibri"/>
          <w:b/>
          <w:sz w:val="22"/>
          <w:szCs w:val="22"/>
        </w:rPr>
        <w:t>7</w:t>
      </w:r>
      <w:r w:rsidR="008D4E3E">
        <w:rPr>
          <w:rFonts w:ascii="Calibri" w:hAnsi="Calibri"/>
          <w:b/>
          <w:bCs/>
          <w:sz w:val="22"/>
          <w:szCs w:val="22"/>
        </w:rPr>
        <w:t>7/</w:t>
      </w:r>
      <w:r w:rsidRPr="00D601AD">
        <w:rPr>
          <w:rFonts w:ascii="Calibri" w:hAnsi="Calibri"/>
          <w:b/>
          <w:bCs/>
          <w:sz w:val="22"/>
          <w:szCs w:val="22"/>
        </w:rPr>
        <w:fldChar w:fldCharType="begin"/>
      </w:r>
      <w:r w:rsidRPr="00D601AD">
        <w:rPr>
          <w:rFonts w:ascii="Calibri" w:hAnsi="Calibri"/>
          <w:b/>
          <w:bCs/>
          <w:sz w:val="22"/>
          <w:szCs w:val="22"/>
        </w:rPr>
        <w:instrText xml:space="preserve"> DOCPROPERTY  P/D  \* MERGEFORMAT </w:instrText>
      </w:r>
      <w:r w:rsidRPr="00D601AD">
        <w:rPr>
          <w:rFonts w:ascii="Calibri" w:hAnsi="Calibri"/>
          <w:b/>
          <w:bCs/>
          <w:sz w:val="22"/>
          <w:szCs w:val="22"/>
        </w:rPr>
        <w:fldChar w:fldCharType="separate"/>
      </w:r>
      <w:r>
        <w:rPr>
          <w:rFonts w:ascii="Calibri" w:hAnsi="Calibri"/>
          <w:b/>
          <w:bCs/>
          <w:sz w:val="22"/>
          <w:szCs w:val="22"/>
        </w:rPr>
        <w:t>P</w:t>
      </w:r>
      <w:r w:rsidRPr="00D601AD">
        <w:rPr>
          <w:rFonts w:ascii="Calibri" w:hAnsi="Calibri"/>
          <w:b/>
          <w:sz w:val="22"/>
          <w:szCs w:val="22"/>
        </w:rPr>
        <w:fldChar w:fldCharType="end"/>
      </w:r>
      <w:r w:rsidRPr="00D601AD">
        <w:rPr>
          <w:rFonts w:ascii="Calibri" w:hAnsi="Calibri"/>
          <w:b/>
          <w:bCs/>
          <w:sz w:val="22"/>
          <w:szCs w:val="22"/>
        </w:rPr>
        <w:t>/</w:t>
      </w:r>
      <w:r w:rsidRPr="00D601AD">
        <w:rPr>
          <w:rFonts w:ascii="Calibri" w:hAnsi="Calibri"/>
          <w:b/>
          <w:bCs/>
          <w:sz w:val="22"/>
          <w:szCs w:val="22"/>
        </w:rPr>
        <w:fldChar w:fldCharType="begin"/>
      </w:r>
      <w:r w:rsidRPr="00D601AD">
        <w:rPr>
          <w:rFonts w:ascii="Calibri" w:hAnsi="Calibri"/>
          <w:b/>
          <w:bCs/>
          <w:sz w:val="22"/>
          <w:szCs w:val="22"/>
        </w:rPr>
        <w:instrText xml:space="preserve"> DOCPROPERTY  NR1/2  \* MERGEFORMAT </w:instrText>
      </w:r>
      <w:r w:rsidRPr="00D601AD">
        <w:rPr>
          <w:rFonts w:ascii="Calibri" w:hAnsi="Calibri"/>
          <w:b/>
          <w:bCs/>
          <w:sz w:val="22"/>
          <w:szCs w:val="22"/>
        </w:rPr>
        <w:fldChar w:fldCharType="separate"/>
      </w:r>
      <w:r>
        <w:rPr>
          <w:rFonts w:ascii="Calibri" w:hAnsi="Calibri"/>
          <w:b/>
          <w:bCs/>
          <w:sz w:val="22"/>
          <w:szCs w:val="22"/>
        </w:rPr>
        <w:t>1</w:t>
      </w:r>
      <w:r w:rsidRPr="00D601AD">
        <w:rPr>
          <w:rFonts w:ascii="Calibri" w:hAnsi="Calibri"/>
          <w:b/>
          <w:sz w:val="22"/>
          <w:szCs w:val="22"/>
        </w:rPr>
        <w:fldChar w:fldCharType="end"/>
      </w:r>
      <w:r w:rsidRPr="00D601AD">
        <w:rPr>
          <w:rFonts w:ascii="Calibri" w:hAnsi="Calibri"/>
          <w:b/>
          <w:bCs/>
          <w:sz w:val="22"/>
          <w:szCs w:val="22"/>
        </w:rPr>
        <w:t>/</w:t>
      </w:r>
      <w:r w:rsidRPr="00D601AD">
        <w:rPr>
          <w:rFonts w:ascii="Calibri" w:hAnsi="Calibri"/>
          <w:b/>
          <w:bCs/>
          <w:sz w:val="22"/>
          <w:szCs w:val="22"/>
        </w:rPr>
        <w:fldChar w:fldCharType="begin"/>
      </w:r>
      <w:r w:rsidRPr="00D601AD">
        <w:rPr>
          <w:rFonts w:ascii="Calibri" w:hAnsi="Calibri"/>
          <w:b/>
          <w:bCs/>
          <w:sz w:val="22"/>
          <w:szCs w:val="22"/>
        </w:rPr>
        <w:instrText xml:space="preserve"> DOCPROPERTY  Rok  \* MERGEFORMAT </w:instrText>
      </w:r>
      <w:r w:rsidRPr="00D601AD">
        <w:rPr>
          <w:rFonts w:ascii="Calibri" w:hAnsi="Calibri"/>
          <w:b/>
          <w:bCs/>
          <w:sz w:val="22"/>
          <w:szCs w:val="22"/>
        </w:rPr>
        <w:fldChar w:fldCharType="separate"/>
      </w:r>
      <w:r>
        <w:rPr>
          <w:rFonts w:ascii="Calibri" w:hAnsi="Calibri"/>
          <w:b/>
          <w:bCs/>
          <w:sz w:val="22"/>
          <w:szCs w:val="22"/>
        </w:rPr>
        <w:t>2</w:t>
      </w:r>
      <w:r w:rsidR="008D4E3E">
        <w:rPr>
          <w:rFonts w:ascii="Calibri" w:hAnsi="Calibri"/>
          <w:b/>
          <w:bCs/>
          <w:sz w:val="22"/>
          <w:szCs w:val="22"/>
        </w:rPr>
        <w:t>3</w:t>
      </w:r>
      <w:r w:rsidRPr="00D601AD">
        <w:rPr>
          <w:rFonts w:ascii="Calibri" w:hAnsi="Calibri"/>
          <w:b/>
          <w:sz w:val="22"/>
          <w:szCs w:val="22"/>
        </w:rPr>
        <w:fldChar w:fldCharType="end"/>
      </w:r>
      <w:r w:rsidRPr="00D601AD">
        <w:rPr>
          <w:rFonts w:ascii="Calibri" w:hAnsi="Calibri"/>
          <w:b/>
          <w:bCs/>
          <w:sz w:val="22"/>
          <w:szCs w:val="22"/>
        </w:rPr>
        <w:t>/</w:t>
      </w:r>
      <w:r w:rsidRPr="00D601AD">
        <w:rPr>
          <w:rFonts w:ascii="Calibri" w:hAnsi="Calibri"/>
          <w:b/>
          <w:bCs/>
          <w:sz w:val="22"/>
          <w:szCs w:val="22"/>
        </w:rPr>
        <w:fldChar w:fldCharType="begin"/>
      </w:r>
      <w:r w:rsidRPr="00D601AD">
        <w:rPr>
          <w:rFonts w:ascii="Calibri" w:hAnsi="Calibri"/>
          <w:b/>
          <w:bCs/>
          <w:sz w:val="22"/>
          <w:szCs w:val="22"/>
        </w:rPr>
        <w:instrText xml:space="preserve"> DOCPROPERTY  nr-I/II  \* MERGEFORMAT </w:instrText>
      </w:r>
      <w:r w:rsidRPr="00D601AD">
        <w:rPr>
          <w:rFonts w:ascii="Calibri" w:hAnsi="Calibri"/>
          <w:b/>
          <w:bCs/>
          <w:sz w:val="22"/>
          <w:szCs w:val="22"/>
        </w:rPr>
        <w:fldChar w:fldCharType="separate"/>
      </w:r>
      <w:r>
        <w:rPr>
          <w:rFonts w:ascii="Calibri" w:hAnsi="Calibri"/>
          <w:b/>
          <w:bCs/>
          <w:sz w:val="22"/>
          <w:szCs w:val="22"/>
        </w:rPr>
        <w:t>I</w:t>
      </w:r>
      <w:r w:rsidRPr="00D601AD">
        <w:rPr>
          <w:rFonts w:ascii="Calibri" w:hAnsi="Calibri"/>
          <w:b/>
          <w:sz w:val="22"/>
          <w:szCs w:val="22"/>
        </w:rPr>
        <w:fldChar w:fldCharType="end"/>
      </w:r>
    </w:p>
    <w:bookmarkEnd w:id="0"/>
    <w:p w:rsidR="00A222DE" w:rsidRPr="00D601AD" w:rsidRDefault="00A222DE" w:rsidP="00D91C27">
      <w:pPr>
        <w:spacing w:before="120" w:after="240"/>
        <w:jc w:val="center"/>
        <w:outlineLvl w:val="0"/>
        <w:rPr>
          <w:rFonts w:ascii="Calibri" w:hAnsi="Calibri"/>
          <w:b/>
          <w:sz w:val="22"/>
          <w:szCs w:val="22"/>
        </w:rPr>
      </w:pPr>
      <w:r w:rsidRPr="00D601AD">
        <w:rPr>
          <w:rFonts w:ascii="Calibri" w:hAnsi="Calibri"/>
          <w:b/>
          <w:sz w:val="22"/>
          <w:szCs w:val="22"/>
        </w:rPr>
        <w:t xml:space="preserve">Z KONTROLI REALIZACJI </w:t>
      </w:r>
      <w:r w:rsidR="00200A05">
        <w:rPr>
          <w:rFonts w:ascii="Calibri" w:hAnsi="Calibri"/>
          <w:b/>
          <w:sz w:val="22"/>
          <w:szCs w:val="22"/>
        </w:rPr>
        <w:t>PROJEKTU</w:t>
      </w:r>
    </w:p>
    <w:tbl>
      <w:tblPr>
        <w:tblW w:w="11220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63"/>
        <w:gridCol w:w="313"/>
        <w:gridCol w:w="574"/>
        <w:gridCol w:w="874"/>
        <w:gridCol w:w="682"/>
        <w:gridCol w:w="854"/>
        <w:gridCol w:w="15"/>
        <w:gridCol w:w="2455"/>
        <w:gridCol w:w="2913"/>
      </w:tblGrid>
      <w:tr w:rsidR="00A222DE" w:rsidRPr="00D601AD" w:rsidTr="00D61A81">
        <w:trPr>
          <w:trHeight w:val="50"/>
        </w:trPr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222DE" w:rsidRPr="00D601AD" w:rsidRDefault="00A222DE" w:rsidP="00D91C2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601AD">
              <w:rPr>
                <w:rFonts w:ascii="Calibri" w:hAnsi="Calibri"/>
                <w:b/>
                <w:sz w:val="22"/>
                <w:szCs w:val="22"/>
              </w:rPr>
              <w:t>1.CZĘŚĆ OGÓLNA</w:t>
            </w:r>
          </w:p>
        </w:tc>
      </w:tr>
      <w:tr w:rsidR="00A222DE" w:rsidRPr="00D601AD" w:rsidTr="00D61A81"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601AD">
              <w:rPr>
                <w:rFonts w:ascii="Calibri" w:hAnsi="Calibri"/>
                <w:iCs/>
                <w:sz w:val="22"/>
                <w:szCs w:val="22"/>
              </w:rPr>
              <w:t>Termin przeprowadzenia kontroli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rPr>
                <w:rFonts w:ascii="Calibri" w:hAnsi="Calibri"/>
                <w:sz w:val="22"/>
                <w:szCs w:val="22"/>
              </w:rPr>
            </w:pPr>
            <w:r w:rsidRPr="00D601AD">
              <w:rPr>
                <w:rFonts w:ascii="Calibri" w:hAnsi="Calibri"/>
                <w:sz w:val="22"/>
                <w:szCs w:val="22"/>
              </w:rPr>
              <w:t xml:space="preserve">od </w:t>
            </w:r>
            <w:r w:rsidR="008D4E3E">
              <w:rPr>
                <w:rFonts w:ascii="Calibri" w:hAnsi="Calibri"/>
                <w:sz w:val="22"/>
                <w:szCs w:val="22"/>
              </w:rPr>
              <w:t>23.10.2023</w:t>
            </w:r>
            <w:r w:rsidRPr="00D601AD">
              <w:rPr>
                <w:rFonts w:ascii="Calibri" w:hAnsi="Calibri"/>
                <w:sz w:val="22"/>
                <w:szCs w:val="22"/>
              </w:rPr>
              <w:t xml:space="preserve"> r. do </w:t>
            </w:r>
            <w:r w:rsidR="00207194">
              <w:rPr>
                <w:rFonts w:ascii="Calibri" w:hAnsi="Calibri"/>
                <w:sz w:val="22"/>
                <w:szCs w:val="22"/>
              </w:rPr>
              <w:t>19.04.</w:t>
            </w:r>
            <w:r w:rsidR="00207194" w:rsidRPr="00207194">
              <w:rPr>
                <w:rFonts w:ascii="Calibri" w:hAnsi="Calibri"/>
                <w:sz w:val="22"/>
                <w:szCs w:val="22"/>
              </w:rPr>
              <w:t>2024</w:t>
            </w:r>
            <w:r w:rsidRPr="00207194">
              <w:rPr>
                <w:rFonts w:ascii="Calibri" w:hAnsi="Calibri"/>
                <w:sz w:val="22"/>
                <w:szCs w:val="22"/>
              </w:rPr>
              <w:t xml:space="preserve"> r.</w:t>
            </w:r>
          </w:p>
        </w:tc>
      </w:tr>
      <w:tr w:rsidR="00A222DE" w:rsidRPr="00D601AD" w:rsidTr="00D61A81"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spacing w:line="276" w:lineRule="auto"/>
              <w:rPr>
                <w:rFonts w:ascii="Calibri" w:hAnsi="Calibri"/>
                <w:iCs/>
                <w:sz w:val="22"/>
                <w:szCs w:val="22"/>
              </w:rPr>
            </w:pPr>
            <w:r w:rsidRPr="00D601AD">
              <w:rPr>
                <w:rFonts w:ascii="Calibri" w:hAnsi="Calibri"/>
                <w:iCs/>
                <w:sz w:val="22"/>
                <w:szCs w:val="22"/>
              </w:rPr>
              <w:t xml:space="preserve">Numer </w:t>
            </w:r>
            <w:r w:rsidRPr="00D601AD">
              <w:rPr>
                <w:rFonts w:ascii="Calibri" w:hAnsi="Calibri"/>
                <w:iCs/>
                <w:sz w:val="22"/>
                <w:szCs w:val="22"/>
              </w:rPr>
              <w:fldChar w:fldCharType="begin"/>
            </w:r>
            <w:r w:rsidRPr="00D601AD">
              <w:rPr>
                <w:rFonts w:ascii="Calibri" w:hAnsi="Calibri"/>
                <w:iCs/>
                <w:sz w:val="22"/>
                <w:szCs w:val="22"/>
              </w:rPr>
              <w:instrText xml:space="preserve"> DOCPROPERTY  Umowa/Decyzja  \* MERGEFORMAT </w:instrText>
            </w:r>
            <w:r w:rsidRPr="00D601AD">
              <w:rPr>
                <w:rFonts w:ascii="Calibri" w:hAnsi="Calibri"/>
                <w:i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iCs/>
                <w:sz w:val="22"/>
                <w:szCs w:val="22"/>
              </w:rPr>
              <w:t>umowy</w:t>
            </w:r>
            <w:r w:rsidRPr="00D601AD">
              <w:rPr>
                <w:rFonts w:ascii="Calibri" w:hAnsi="Calibri"/>
                <w:iCs/>
                <w:sz w:val="22"/>
                <w:szCs w:val="22"/>
              </w:rPr>
              <w:fldChar w:fldCharType="end"/>
            </w:r>
            <w:r w:rsidRPr="00D601AD">
              <w:rPr>
                <w:rFonts w:ascii="Calibri" w:hAnsi="Calibri"/>
                <w:iCs/>
                <w:sz w:val="22"/>
                <w:szCs w:val="22"/>
              </w:rPr>
              <w:t xml:space="preserve"> o dofinansowanie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8F0993" w:rsidRDefault="00A222DE" w:rsidP="00D91C2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bookmarkStart w:id="1" w:name="_Hlk175815332"/>
            <w:r w:rsidRPr="008F0993">
              <w:rPr>
                <w:rFonts w:ascii="Calibri" w:hAnsi="Calibri"/>
                <w:sz w:val="22"/>
                <w:szCs w:val="22"/>
              </w:rPr>
              <w:t>RPPM.</w:t>
            </w:r>
            <w:r w:rsidRPr="008F0993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8F0993">
              <w:rPr>
                <w:rFonts w:ascii="Calibri" w:hAnsi="Calibri"/>
                <w:sz w:val="22"/>
                <w:szCs w:val="22"/>
              </w:rPr>
              <w:instrText xml:space="preserve"> DOCPROPERTY  Projekt  \* MERGEFORMAT </w:instrText>
            </w:r>
            <w:r w:rsidRPr="008F099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F0993">
              <w:rPr>
                <w:rFonts w:ascii="Calibri" w:hAnsi="Calibri"/>
                <w:sz w:val="22"/>
                <w:szCs w:val="22"/>
              </w:rPr>
              <w:t>08.04.00-22-00</w:t>
            </w:r>
            <w:r w:rsidR="008D4E3E">
              <w:rPr>
                <w:rFonts w:ascii="Calibri" w:hAnsi="Calibri"/>
                <w:sz w:val="22"/>
                <w:szCs w:val="22"/>
              </w:rPr>
              <w:t>09</w:t>
            </w:r>
            <w:r w:rsidRPr="008F0993">
              <w:rPr>
                <w:rFonts w:ascii="Calibri" w:hAnsi="Calibri"/>
                <w:sz w:val="22"/>
                <w:szCs w:val="22"/>
              </w:rPr>
              <w:t>/1</w:t>
            </w:r>
            <w:r w:rsidR="008D4E3E">
              <w:rPr>
                <w:rFonts w:ascii="Calibri" w:hAnsi="Calibri"/>
                <w:sz w:val="22"/>
                <w:szCs w:val="22"/>
              </w:rPr>
              <w:t>8</w:t>
            </w:r>
            <w:r w:rsidRPr="008F099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  <w:r w:rsidRPr="008F0993">
              <w:rPr>
                <w:rFonts w:ascii="Calibri" w:hAnsi="Calibri"/>
                <w:sz w:val="22"/>
                <w:szCs w:val="22"/>
              </w:rPr>
              <w:t>-00;</w:t>
            </w:r>
          </w:p>
          <w:p w:rsidR="00A222DE" w:rsidRPr="008F0993" w:rsidRDefault="00A222DE" w:rsidP="00D91C2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8F0993">
              <w:rPr>
                <w:rFonts w:ascii="Calibri" w:hAnsi="Calibri"/>
                <w:sz w:val="22"/>
                <w:szCs w:val="22"/>
              </w:rPr>
              <w:t xml:space="preserve">zmienionej aneksami: </w:t>
            </w:r>
          </w:p>
          <w:p w:rsidR="00A222DE" w:rsidRPr="008F0993" w:rsidRDefault="00A222DE" w:rsidP="00D91C2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8F0993">
              <w:rPr>
                <w:rFonts w:ascii="Calibri" w:hAnsi="Calibri"/>
                <w:sz w:val="22"/>
                <w:szCs w:val="22"/>
              </w:rPr>
              <w:t>RPPM.</w:t>
            </w:r>
            <w:r w:rsidRPr="008F0993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8F0993">
              <w:rPr>
                <w:rFonts w:ascii="Calibri" w:hAnsi="Calibri"/>
                <w:sz w:val="22"/>
                <w:szCs w:val="22"/>
              </w:rPr>
              <w:instrText xml:space="preserve"> DOCPROPERTY  Projekt  \* MERGEFORMAT </w:instrText>
            </w:r>
            <w:r w:rsidRPr="008F099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F0993">
              <w:rPr>
                <w:rFonts w:ascii="Calibri" w:hAnsi="Calibri"/>
                <w:sz w:val="22"/>
                <w:szCs w:val="22"/>
              </w:rPr>
              <w:t>08.04.00-22-00</w:t>
            </w:r>
            <w:r w:rsidR="00350005">
              <w:rPr>
                <w:rFonts w:ascii="Calibri" w:hAnsi="Calibri"/>
                <w:sz w:val="22"/>
                <w:szCs w:val="22"/>
              </w:rPr>
              <w:t>09</w:t>
            </w:r>
            <w:r w:rsidRPr="008F0993">
              <w:rPr>
                <w:rFonts w:ascii="Calibri" w:hAnsi="Calibri"/>
                <w:sz w:val="22"/>
                <w:szCs w:val="22"/>
              </w:rPr>
              <w:t>/1</w:t>
            </w:r>
            <w:r w:rsidR="0056091A">
              <w:rPr>
                <w:rFonts w:ascii="Calibri" w:hAnsi="Calibri"/>
                <w:sz w:val="22"/>
                <w:szCs w:val="22"/>
              </w:rPr>
              <w:t>8</w:t>
            </w:r>
            <w:r w:rsidRPr="008F099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F0993">
              <w:rPr>
                <w:rFonts w:ascii="Calibri" w:hAnsi="Calibri"/>
                <w:sz w:val="22"/>
                <w:szCs w:val="22"/>
              </w:rPr>
              <w:t xml:space="preserve">-01 z dnia </w:t>
            </w:r>
            <w:r w:rsidR="0056091A">
              <w:rPr>
                <w:rFonts w:ascii="Calibri" w:hAnsi="Calibri"/>
                <w:sz w:val="22"/>
                <w:szCs w:val="22"/>
              </w:rPr>
              <w:t>30.01</w:t>
            </w:r>
            <w:r w:rsidRPr="008F0993">
              <w:rPr>
                <w:rFonts w:ascii="Calibri" w:hAnsi="Calibri"/>
                <w:sz w:val="22"/>
                <w:szCs w:val="22"/>
              </w:rPr>
              <w:t>.202</w:t>
            </w:r>
            <w:r w:rsidR="0056091A">
              <w:rPr>
                <w:rFonts w:ascii="Calibri" w:hAnsi="Calibri"/>
                <w:sz w:val="22"/>
                <w:szCs w:val="22"/>
              </w:rPr>
              <w:t>0</w:t>
            </w:r>
            <w:r w:rsidRPr="008F0993">
              <w:rPr>
                <w:rFonts w:ascii="Calibri" w:hAnsi="Calibri"/>
                <w:sz w:val="22"/>
                <w:szCs w:val="22"/>
              </w:rPr>
              <w:t xml:space="preserve"> r.</w:t>
            </w:r>
            <w:r w:rsidR="00764803">
              <w:rPr>
                <w:rFonts w:ascii="Calibri" w:hAnsi="Calibri"/>
                <w:sz w:val="22"/>
                <w:szCs w:val="22"/>
              </w:rPr>
              <w:t>,</w:t>
            </w:r>
          </w:p>
          <w:p w:rsidR="00A222DE" w:rsidRPr="008F0993" w:rsidRDefault="00A222DE" w:rsidP="00D91C2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8F0993">
              <w:rPr>
                <w:rFonts w:ascii="Calibri" w:hAnsi="Calibri"/>
                <w:sz w:val="22"/>
                <w:szCs w:val="22"/>
              </w:rPr>
              <w:t>RPPM.</w:t>
            </w:r>
            <w:r w:rsidRPr="008F0993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8F0993">
              <w:rPr>
                <w:rFonts w:ascii="Calibri" w:hAnsi="Calibri"/>
                <w:sz w:val="22"/>
                <w:szCs w:val="22"/>
              </w:rPr>
              <w:instrText xml:space="preserve"> DOCPROPERTY  Projekt  \* MERGEFORMAT </w:instrText>
            </w:r>
            <w:r w:rsidRPr="008F099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F0993">
              <w:rPr>
                <w:rFonts w:ascii="Calibri" w:hAnsi="Calibri"/>
                <w:sz w:val="22"/>
                <w:szCs w:val="22"/>
              </w:rPr>
              <w:t>08.04.00-22-00</w:t>
            </w:r>
            <w:r w:rsidR="00350005">
              <w:rPr>
                <w:rFonts w:ascii="Calibri" w:hAnsi="Calibri"/>
                <w:sz w:val="22"/>
                <w:szCs w:val="22"/>
              </w:rPr>
              <w:t>09</w:t>
            </w:r>
            <w:r w:rsidRPr="008F0993">
              <w:rPr>
                <w:rFonts w:ascii="Calibri" w:hAnsi="Calibri"/>
                <w:sz w:val="22"/>
                <w:szCs w:val="22"/>
              </w:rPr>
              <w:t>/1</w:t>
            </w:r>
            <w:r w:rsidR="0056091A">
              <w:rPr>
                <w:rFonts w:ascii="Calibri" w:hAnsi="Calibri"/>
                <w:sz w:val="22"/>
                <w:szCs w:val="22"/>
              </w:rPr>
              <w:t>8</w:t>
            </w:r>
            <w:r w:rsidRPr="008F099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F0993">
              <w:rPr>
                <w:rFonts w:ascii="Calibri" w:hAnsi="Calibri"/>
                <w:sz w:val="22"/>
                <w:szCs w:val="22"/>
              </w:rPr>
              <w:t>-02 z dnia</w:t>
            </w:r>
            <w:r w:rsidR="002446CB" w:rsidRPr="008F099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6091A">
              <w:rPr>
                <w:rFonts w:ascii="Calibri" w:hAnsi="Calibri"/>
                <w:sz w:val="22"/>
                <w:szCs w:val="22"/>
              </w:rPr>
              <w:t>14.02.2022</w:t>
            </w:r>
            <w:r w:rsidRPr="008F0993">
              <w:rPr>
                <w:rFonts w:ascii="Calibri" w:hAnsi="Calibri"/>
                <w:sz w:val="22"/>
                <w:szCs w:val="22"/>
              </w:rPr>
              <w:t xml:space="preserve"> r.</w:t>
            </w:r>
            <w:r w:rsidR="00764803">
              <w:rPr>
                <w:rFonts w:ascii="Calibri" w:hAnsi="Calibri"/>
                <w:sz w:val="22"/>
                <w:szCs w:val="22"/>
              </w:rPr>
              <w:t>,</w:t>
            </w:r>
          </w:p>
          <w:p w:rsidR="00A222DE" w:rsidRPr="008F0993" w:rsidRDefault="00A222DE" w:rsidP="00D91C2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8F0993">
              <w:rPr>
                <w:rFonts w:ascii="Calibri" w:hAnsi="Calibri"/>
                <w:sz w:val="22"/>
                <w:szCs w:val="22"/>
              </w:rPr>
              <w:t>RPPM.</w:t>
            </w:r>
            <w:r w:rsidRPr="008F0993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8F0993">
              <w:rPr>
                <w:rFonts w:ascii="Calibri" w:hAnsi="Calibri"/>
                <w:sz w:val="22"/>
                <w:szCs w:val="22"/>
              </w:rPr>
              <w:instrText xml:space="preserve"> DOCPROPERTY  Projekt  \* MERGEFORMAT </w:instrText>
            </w:r>
            <w:r w:rsidRPr="008F099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F0993">
              <w:rPr>
                <w:rFonts w:ascii="Calibri" w:hAnsi="Calibri"/>
                <w:sz w:val="22"/>
                <w:szCs w:val="22"/>
              </w:rPr>
              <w:t>08.04.00-22-00</w:t>
            </w:r>
            <w:r w:rsidR="00350005">
              <w:rPr>
                <w:rFonts w:ascii="Calibri" w:hAnsi="Calibri"/>
                <w:sz w:val="22"/>
                <w:szCs w:val="22"/>
              </w:rPr>
              <w:t>09</w:t>
            </w:r>
            <w:r w:rsidRPr="008F0993">
              <w:rPr>
                <w:rFonts w:ascii="Calibri" w:hAnsi="Calibri"/>
                <w:sz w:val="22"/>
                <w:szCs w:val="22"/>
              </w:rPr>
              <w:t>/1</w:t>
            </w:r>
            <w:r w:rsidR="0056091A">
              <w:rPr>
                <w:rFonts w:ascii="Calibri" w:hAnsi="Calibri"/>
                <w:sz w:val="22"/>
                <w:szCs w:val="22"/>
              </w:rPr>
              <w:t>8</w:t>
            </w:r>
            <w:r w:rsidRPr="008F099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F0993">
              <w:rPr>
                <w:rFonts w:ascii="Calibri" w:hAnsi="Calibri"/>
                <w:sz w:val="22"/>
                <w:szCs w:val="22"/>
              </w:rPr>
              <w:t>-</w:t>
            </w:r>
            <w:r w:rsidRPr="008F0993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8F0993">
              <w:rPr>
                <w:rFonts w:ascii="Calibri" w:hAnsi="Calibri"/>
                <w:sz w:val="22"/>
                <w:szCs w:val="22"/>
              </w:rPr>
              <w:instrText xml:space="preserve"> DOCPROPERTY  "Liczba Aneksów"  \* MERGEFORMAT </w:instrText>
            </w:r>
            <w:r w:rsidRPr="008F099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F0993">
              <w:rPr>
                <w:rFonts w:ascii="Calibri" w:hAnsi="Calibri"/>
                <w:sz w:val="22"/>
                <w:szCs w:val="22"/>
              </w:rPr>
              <w:t>03</w:t>
            </w:r>
            <w:r w:rsidRPr="008F099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F0993">
              <w:rPr>
                <w:rFonts w:ascii="Calibri" w:hAnsi="Calibri"/>
                <w:sz w:val="22"/>
                <w:szCs w:val="22"/>
              </w:rPr>
              <w:t xml:space="preserve"> z dnia </w:t>
            </w:r>
            <w:bookmarkStart w:id="2" w:name="_Hlk93055313"/>
            <w:r w:rsidR="0056091A">
              <w:rPr>
                <w:rFonts w:ascii="Calibri" w:hAnsi="Calibri"/>
                <w:sz w:val="22"/>
                <w:szCs w:val="22"/>
              </w:rPr>
              <w:t>22.02.2023</w:t>
            </w:r>
            <w:r w:rsidRPr="008F0993">
              <w:rPr>
                <w:rFonts w:ascii="Calibri" w:hAnsi="Calibri"/>
                <w:sz w:val="22"/>
                <w:szCs w:val="22"/>
              </w:rPr>
              <w:t xml:space="preserve"> r.</w:t>
            </w:r>
            <w:bookmarkEnd w:id="2"/>
          </w:p>
        </w:tc>
      </w:tr>
      <w:tr w:rsidR="00A222DE" w:rsidRPr="00D601AD" w:rsidTr="00D61A81">
        <w:trPr>
          <w:trHeight w:val="456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601AD">
              <w:rPr>
                <w:rFonts w:ascii="Calibri" w:hAnsi="Calibri"/>
                <w:iCs/>
                <w:sz w:val="22"/>
                <w:szCs w:val="22"/>
              </w:rPr>
              <w:t xml:space="preserve">Data podpisania </w:t>
            </w:r>
            <w:r w:rsidRPr="00D601AD">
              <w:rPr>
                <w:rFonts w:ascii="Calibri" w:hAnsi="Calibri"/>
                <w:iCs/>
                <w:sz w:val="22"/>
                <w:szCs w:val="22"/>
              </w:rPr>
              <w:fldChar w:fldCharType="begin"/>
            </w:r>
            <w:r w:rsidRPr="00D601AD">
              <w:rPr>
                <w:rFonts w:ascii="Calibri" w:hAnsi="Calibri"/>
                <w:iCs/>
                <w:sz w:val="22"/>
                <w:szCs w:val="22"/>
              </w:rPr>
              <w:instrText xml:space="preserve"> DOCPROPERTY  Umowa/Decyzja  \* MERGEFORMAT </w:instrText>
            </w:r>
            <w:r w:rsidRPr="00D601AD">
              <w:rPr>
                <w:rFonts w:ascii="Calibri" w:hAnsi="Calibri"/>
                <w:i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iCs/>
                <w:sz w:val="22"/>
                <w:szCs w:val="22"/>
              </w:rPr>
              <w:t>umowy</w:t>
            </w:r>
            <w:r w:rsidRPr="00D601AD">
              <w:rPr>
                <w:rFonts w:ascii="Calibri" w:hAnsi="Calibri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8F0993" w:rsidRDefault="0056091A" w:rsidP="00D91C27">
            <w:pPr>
              <w:rPr>
                <w:rFonts w:ascii="Calibri" w:hAnsi="Calibri"/>
                <w:sz w:val="22"/>
                <w:szCs w:val="22"/>
              </w:rPr>
            </w:pPr>
            <w:bookmarkStart w:id="3" w:name="_Hlk93055251"/>
            <w:r>
              <w:rPr>
                <w:rFonts w:ascii="Calibri" w:hAnsi="Calibri"/>
                <w:sz w:val="22"/>
                <w:szCs w:val="22"/>
              </w:rPr>
              <w:t>6</w:t>
            </w:r>
            <w:r w:rsidR="00A222DE" w:rsidRPr="008F0993">
              <w:rPr>
                <w:rFonts w:ascii="Calibri" w:hAnsi="Calibri"/>
                <w:sz w:val="22"/>
                <w:szCs w:val="22"/>
              </w:rPr>
              <w:t>.</w:t>
            </w:r>
            <w:r w:rsidR="002446CB" w:rsidRPr="008F0993">
              <w:rPr>
                <w:rFonts w:ascii="Calibri" w:hAnsi="Calibri"/>
                <w:sz w:val="22"/>
                <w:szCs w:val="22"/>
              </w:rPr>
              <w:t>1</w:t>
            </w:r>
            <w:r w:rsidR="00A222DE" w:rsidRPr="008F0993">
              <w:rPr>
                <w:rFonts w:ascii="Calibri" w:hAnsi="Calibri"/>
                <w:sz w:val="22"/>
                <w:szCs w:val="22"/>
              </w:rPr>
              <w:t>2.201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  <w:r w:rsidR="00A222DE" w:rsidRPr="008F0993">
              <w:rPr>
                <w:rFonts w:ascii="Calibri" w:hAnsi="Calibri"/>
                <w:sz w:val="22"/>
                <w:szCs w:val="22"/>
              </w:rPr>
              <w:t xml:space="preserve"> r.</w:t>
            </w:r>
            <w:bookmarkEnd w:id="3"/>
          </w:p>
        </w:tc>
      </w:tr>
      <w:tr w:rsidR="00A222DE" w:rsidRPr="00D601AD" w:rsidTr="0056091A">
        <w:trPr>
          <w:trHeight w:val="534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601AD">
              <w:rPr>
                <w:rFonts w:ascii="Calibri" w:hAnsi="Calibri"/>
                <w:iCs/>
                <w:sz w:val="22"/>
                <w:szCs w:val="22"/>
              </w:rPr>
              <w:t xml:space="preserve">Nazwa </w:t>
            </w:r>
            <w:r w:rsidR="00200A05">
              <w:rPr>
                <w:rFonts w:ascii="Calibri" w:hAnsi="Calibri"/>
                <w:iCs/>
                <w:sz w:val="22"/>
                <w:szCs w:val="22"/>
              </w:rPr>
              <w:t>Projektu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DE" w:rsidRPr="008F0993" w:rsidRDefault="0056091A" w:rsidP="00D91C27">
            <w:pPr>
              <w:rPr>
                <w:rFonts w:ascii="Calibri" w:hAnsi="Calibri"/>
                <w:sz w:val="22"/>
                <w:szCs w:val="22"/>
              </w:rPr>
            </w:pPr>
            <w:r w:rsidRPr="00C1699E">
              <w:rPr>
                <w:rFonts w:asciiTheme="minorHAnsi" w:hAnsiTheme="minorHAnsi" w:cstheme="minorHAnsi"/>
                <w:sz w:val="22"/>
              </w:rPr>
              <w:t>„Rzucewo - rozwój oferty żeglarskiej w gminie Puck"</w:t>
            </w:r>
          </w:p>
        </w:tc>
      </w:tr>
      <w:tr w:rsidR="00A222DE" w:rsidRPr="00D601AD" w:rsidTr="00D61A81">
        <w:trPr>
          <w:trHeight w:val="527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601AD">
              <w:rPr>
                <w:rFonts w:ascii="Calibri" w:hAnsi="Calibri"/>
                <w:iCs/>
                <w:sz w:val="22"/>
                <w:szCs w:val="22"/>
              </w:rPr>
              <w:t>Beneficjent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8F0993" w:rsidRDefault="0056091A" w:rsidP="00D91C2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Gmina Puck</w:t>
            </w:r>
          </w:p>
        </w:tc>
      </w:tr>
      <w:tr w:rsidR="00A222DE" w:rsidRPr="00D601AD" w:rsidTr="00D61A81">
        <w:trPr>
          <w:trHeight w:val="521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601AD">
              <w:rPr>
                <w:rFonts w:ascii="Calibri" w:hAnsi="Calibri"/>
                <w:iCs/>
                <w:sz w:val="22"/>
                <w:szCs w:val="22"/>
              </w:rPr>
              <w:t>Adres jednostki kontrolowanej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Default="0056091A" w:rsidP="00CB7738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ul. 10 Lutego 29</w:t>
            </w:r>
          </w:p>
          <w:p w:rsidR="0056091A" w:rsidRPr="008F0993" w:rsidRDefault="0056091A" w:rsidP="00CB7738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84-100 Puck </w:t>
            </w:r>
          </w:p>
        </w:tc>
      </w:tr>
      <w:tr w:rsidR="00A222DE" w:rsidRPr="00D601AD" w:rsidTr="00D61A81">
        <w:trPr>
          <w:trHeight w:val="62"/>
        </w:trPr>
        <w:tc>
          <w:tcPr>
            <w:tcW w:w="2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601AD">
              <w:rPr>
                <w:rFonts w:ascii="Calibri" w:hAnsi="Calibri"/>
                <w:iCs/>
                <w:sz w:val="22"/>
                <w:szCs w:val="22"/>
              </w:rPr>
              <w:t>Projekt partnerski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DE" w:rsidRPr="008F0993" w:rsidRDefault="00A222DE" w:rsidP="00D91C27">
            <w:pPr>
              <w:rPr>
                <w:rFonts w:ascii="Calibri" w:hAnsi="Calibri"/>
                <w:sz w:val="22"/>
                <w:szCs w:val="22"/>
              </w:rPr>
            </w:pPr>
            <w:r w:rsidRPr="008F0993">
              <w:rPr>
                <w:rFonts w:ascii="Calibri" w:hAnsi="Calibri"/>
                <w:sz w:val="22"/>
                <w:szCs w:val="22"/>
              </w:rPr>
              <w:t>NIE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8F0993" w:rsidRDefault="00A222DE" w:rsidP="00D91C27">
            <w:pPr>
              <w:ind w:left="-34"/>
              <w:rPr>
                <w:rFonts w:ascii="Calibri" w:hAnsi="Calibri"/>
                <w:sz w:val="22"/>
                <w:szCs w:val="22"/>
              </w:rPr>
            </w:pPr>
            <w:r w:rsidRPr="008F0993">
              <w:rPr>
                <w:rFonts w:ascii="Calibri" w:hAnsi="Calibri"/>
                <w:sz w:val="22"/>
                <w:szCs w:val="22"/>
              </w:rPr>
              <w:t>Nazwa partnera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8F0993" w:rsidRDefault="00A222DE" w:rsidP="00D91C27">
            <w:pPr>
              <w:rPr>
                <w:rFonts w:ascii="Calibri" w:hAnsi="Calibri"/>
                <w:sz w:val="22"/>
                <w:szCs w:val="22"/>
              </w:rPr>
            </w:pPr>
            <w:r w:rsidRPr="008F0993">
              <w:rPr>
                <w:rFonts w:ascii="Calibri" w:hAnsi="Calibri"/>
                <w:sz w:val="22"/>
                <w:szCs w:val="22"/>
              </w:rPr>
              <w:t>Adres</w:t>
            </w:r>
          </w:p>
        </w:tc>
      </w:tr>
      <w:tr w:rsidR="00A222DE" w:rsidRPr="00D601AD" w:rsidTr="00D61A81">
        <w:trPr>
          <w:trHeight w:val="527"/>
        </w:trPr>
        <w:tc>
          <w:tcPr>
            <w:tcW w:w="2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DE" w:rsidRPr="00D601AD" w:rsidRDefault="00A222DE" w:rsidP="00D91C27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DE" w:rsidRPr="008F0993" w:rsidRDefault="00A222DE" w:rsidP="00D91C2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DE" w:rsidRPr="008F0993" w:rsidRDefault="00A222DE" w:rsidP="00D91C27">
            <w:pPr>
              <w:rPr>
                <w:rFonts w:ascii="Calibri" w:hAnsi="Calibri"/>
                <w:sz w:val="22"/>
                <w:szCs w:val="22"/>
              </w:rPr>
            </w:pPr>
            <w:r w:rsidRPr="008F0993">
              <w:rPr>
                <w:rFonts w:ascii="Calibri" w:hAnsi="Calibri"/>
                <w:sz w:val="22"/>
                <w:szCs w:val="22"/>
              </w:rPr>
              <w:t>Nie dotyczy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DE" w:rsidRPr="008F0993" w:rsidRDefault="00A222DE" w:rsidP="00D91C27">
            <w:pPr>
              <w:rPr>
                <w:rFonts w:ascii="Calibri" w:hAnsi="Calibri"/>
                <w:sz w:val="22"/>
                <w:szCs w:val="22"/>
              </w:rPr>
            </w:pPr>
            <w:r w:rsidRPr="008F0993">
              <w:rPr>
                <w:rFonts w:ascii="Calibri" w:hAnsi="Calibri"/>
                <w:sz w:val="22"/>
                <w:szCs w:val="22"/>
              </w:rPr>
              <w:t>Nie dotyczy</w:t>
            </w:r>
          </w:p>
        </w:tc>
      </w:tr>
      <w:tr w:rsidR="00A222DE" w:rsidRPr="00D601AD" w:rsidTr="00D61A81">
        <w:trPr>
          <w:trHeight w:val="529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601AD">
              <w:rPr>
                <w:rFonts w:ascii="Calibri" w:hAnsi="Calibri"/>
                <w:iCs/>
                <w:sz w:val="22"/>
                <w:szCs w:val="22"/>
              </w:rPr>
              <w:t xml:space="preserve">Miejsce realizacji </w:t>
            </w:r>
            <w:r w:rsidR="00200A05">
              <w:rPr>
                <w:rFonts w:ascii="Calibri" w:hAnsi="Calibri"/>
                <w:iCs/>
                <w:sz w:val="22"/>
                <w:szCs w:val="22"/>
              </w:rPr>
              <w:t>Projektu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8F0993" w:rsidRDefault="00A222DE" w:rsidP="00D91C27">
            <w:pPr>
              <w:rPr>
                <w:rFonts w:ascii="Calibri" w:hAnsi="Calibri"/>
                <w:sz w:val="22"/>
                <w:szCs w:val="22"/>
              </w:rPr>
            </w:pPr>
            <w:r w:rsidRPr="008F0993">
              <w:rPr>
                <w:rFonts w:ascii="Calibri" w:hAnsi="Calibri"/>
                <w:sz w:val="22"/>
                <w:szCs w:val="22"/>
              </w:rPr>
              <w:t xml:space="preserve">powiat </w:t>
            </w:r>
            <w:r w:rsidRPr="008F0993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8F0993">
              <w:rPr>
                <w:rFonts w:ascii="Calibri" w:hAnsi="Calibri"/>
                <w:sz w:val="22"/>
                <w:szCs w:val="22"/>
              </w:rPr>
              <w:instrText xml:space="preserve"> DOCPROPERTY  Powiat  \* MERGEFORMAT </w:instrText>
            </w:r>
            <w:r w:rsidRPr="008F099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F0993">
              <w:rPr>
                <w:rFonts w:ascii="Calibri" w:hAnsi="Calibri"/>
                <w:sz w:val="22"/>
                <w:szCs w:val="22"/>
              </w:rPr>
              <w:t>pucki</w:t>
            </w:r>
            <w:r w:rsidRPr="008F099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F0993">
              <w:rPr>
                <w:rFonts w:ascii="Calibri" w:hAnsi="Calibri"/>
                <w:sz w:val="22"/>
                <w:szCs w:val="22"/>
              </w:rPr>
              <w:t xml:space="preserve">, gmina </w:t>
            </w:r>
            <w:r w:rsidR="009139C6">
              <w:rPr>
                <w:rFonts w:ascii="Calibri" w:hAnsi="Calibri"/>
                <w:sz w:val="22"/>
                <w:szCs w:val="22"/>
              </w:rPr>
              <w:t xml:space="preserve">Puck, </w:t>
            </w:r>
            <w:r w:rsidRPr="008F0993">
              <w:rPr>
                <w:rFonts w:ascii="Calibri" w:hAnsi="Calibri"/>
                <w:sz w:val="22"/>
                <w:szCs w:val="22"/>
              </w:rPr>
              <w:t xml:space="preserve">miejscowość </w:t>
            </w:r>
            <w:r w:rsidR="009139C6">
              <w:rPr>
                <w:rFonts w:ascii="Calibri" w:hAnsi="Calibri"/>
                <w:sz w:val="22"/>
                <w:szCs w:val="22"/>
              </w:rPr>
              <w:t xml:space="preserve">Rzucewo </w:t>
            </w:r>
          </w:p>
        </w:tc>
      </w:tr>
      <w:tr w:rsidR="00A222DE" w:rsidRPr="00D601AD" w:rsidTr="00D61A81">
        <w:trPr>
          <w:trHeight w:val="523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601AD">
              <w:rPr>
                <w:rFonts w:ascii="Calibri" w:hAnsi="Calibri"/>
                <w:iCs/>
                <w:sz w:val="22"/>
                <w:szCs w:val="22"/>
              </w:rPr>
              <w:t>Rodzaj/typ</w:t>
            </w:r>
            <w:r w:rsidRPr="00D601AD">
              <w:rPr>
                <w:rFonts w:ascii="Calibri" w:hAnsi="Calibri"/>
                <w:iCs/>
                <w:sz w:val="22"/>
                <w:szCs w:val="22"/>
                <w:vertAlign w:val="superscript"/>
              </w:rPr>
              <w:footnoteReference w:id="1"/>
            </w:r>
            <w:r w:rsidRPr="00D601AD">
              <w:rPr>
                <w:rFonts w:ascii="Calibri" w:hAnsi="Calibri"/>
                <w:iCs/>
                <w:sz w:val="22"/>
                <w:szCs w:val="22"/>
              </w:rPr>
              <w:t xml:space="preserve"> kontroli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8F0993" w:rsidRDefault="00A222DE" w:rsidP="00D91C27">
            <w:pPr>
              <w:rPr>
                <w:rFonts w:ascii="Calibri" w:hAnsi="Calibri"/>
                <w:sz w:val="22"/>
                <w:szCs w:val="22"/>
              </w:rPr>
            </w:pPr>
            <w:r w:rsidRPr="008F0993">
              <w:rPr>
                <w:rFonts w:ascii="Calibri" w:hAnsi="Calibri"/>
                <w:sz w:val="22"/>
                <w:szCs w:val="22"/>
              </w:rPr>
              <w:t xml:space="preserve">Planowa / </w:t>
            </w:r>
            <w:r w:rsidRPr="008F0993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8F0993">
              <w:rPr>
                <w:rFonts w:ascii="Calibri" w:hAnsi="Calibri"/>
                <w:sz w:val="22"/>
                <w:szCs w:val="22"/>
              </w:rPr>
              <w:instrText xml:space="preserve"> DOCPROPERTY  "Typ kontroli"  \* MERGEFORMAT </w:instrText>
            </w:r>
            <w:r w:rsidRPr="008F099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F0993">
              <w:rPr>
                <w:rFonts w:ascii="Calibri" w:hAnsi="Calibri"/>
                <w:sz w:val="22"/>
                <w:szCs w:val="22"/>
              </w:rPr>
              <w:t>w miejscu, na zakończenie</w:t>
            </w:r>
            <w:r w:rsidRPr="008F099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F0993">
              <w:rPr>
                <w:rFonts w:ascii="Calibri" w:hAnsi="Calibri"/>
                <w:sz w:val="22"/>
                <w:szCs w:val="22"/>
              </w:rPr>
              <w:t xml:space="preserve"> realizacji</w:t>
            </w:r>
          </w:p>
        </w:tc>
      </w:tr>
      <w:tr w:rsidR="00A222DE" w:rsidRPr="00D601AD" w:rsidTr="00D61A81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8F0993" w:rsidRDefault="00A222DE" w:rsidP="00D91C27">
            <w:pPr>
              <w:spacing w:before="60" w:after="60" w:line="276" w:lineRule="auto"/>
              <w:rPr>
                <w:rFonts w:ascii="Calibri" w:hAnsi="Calibri"/>
                <w:sz w:val="22"/>
                <w:szCs w:val="22"/>
              </w:rPr>
            </w:pPr>
            <w:r w:rsidRPr="008F0993">
              <w:rPr>
                <w:rFonts w:ascii="Calibri" w:hAnsi="Calibri"/>
                <w:sz w:val="22"/>
                <w:szCs w:val="22"/>
              </w:rPr>
              <w:t xml:space="preserve">Jednostka kontrolowana została poinformowana o przeprowadzeniu przedmiotowej kontroli pismem o </w:t>
            </w:r>
            <w:r w:rsidR="009139C6">
              <w:rPr>
                <w:rFonts w:ascii="Calibri" w:hAnsi="Calibri"/>
                <w:sz w:val="22"/>
                <w:szCs w:val="22"/>
              </w:rPr>
              <w:t>nr</w:t>
            </w:r>
            <w:r w:rsidR="0053303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F0993">
              <w:rPr>
                <w:rFonts w:ascii="Calibri" w:hAnsi="Calibri"/>
                <w:sz w:val="22"/>
                <w:szCs w:val="22"/>
              </w:rPr>
              <w:t>DPR-</w:t>
            </w:r>
            <w:r w:rsidR="0053303D">
              <w:rPr>
                <w:rFonts w:ascii="Calibri" w:hAnsi="Calibri"/>
                <w:sz w:val="22"/>
                <w:szCs w:val="22"/>
              </w:rPr>
              <w:t> </w:t>
            </w:r>
            <w:r w:rsidRPr="008F0993">
              <w:rPr>
                <w:rFonts w:ascii="Calibri" w:hAnsi="Calibri"/>
                <w:sz w:val="22"/>
                <w:szCs w:val="22"/>
              </w:rPr>
              <w:t>K.44.</w:t>
            </w:r>
            <w:r w:rsidR="009139C6">
              <w:rPr>
                <w:rFonts w:ascii="Calibri" w:hAnsi="Calibri"/>
                <w:sz w:val="22"/>
                <w:szCs w:val="22"/>
              </w:rPr>
              <w:t>77</w:t>
            </w:r>
            <w:r w:rsidRPr="008F0993">
              <w:rPr>
                <w:rFonts w:ascii="Calibri" w:hAnsi="Calibri"/>
                <w:sz w:val="22"/>
                <w:szCs w:val="22"/>
              </w:rPr>
              <w:t>.20</w:t>
            </w:r>
            <w:r w:rsidRPr="008F0993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8F0993">
              <w:rPr>
                <w:rFonts w:ascii="Calibri" w:hAnsi="Calibri"/>
                <w:sz w:val="22"/>
                <w:szCs w:val="22"/>
              </w:rPr>
              <w:instrText xml:space="preserve"> DOCPROPERTY  Rok  \* MERGEFORMAT </w:instrText>
            </w:r>
            <w:r w:rsidRPr="008F099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F0993">
              <w:rPr>
                <w:rFonts w:ascii="Calibri" w:hAnsi="Calibri"/>
                <w:sz w:val="22"/>
                <w:szCs w:val="22"/>
              </w:rPr>
              <w:t>2</w:t>
            </w:r>
            <w:r w:rsidR="009139C6">
              <w:rPr>
                <w:rFonts w:ascii="Calibri" w:hAnsi="Calibri"/>
                <w:sz w:val="22"/>
                <w:szCs w:val="22"/>
              </w:rPr>
              <w:t>3</w:t>
            </w:r>
            <w:r w:rsidRPr="008F099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F0993">
              <w:rPr>
                <w:rFonts w:ascii="Calibri" w:hAnsi="Calibri"/>
                <w:sz w:val="22"/>
                <w:szCs w:val="22"/>
              </w:rPr>
              <w:t xml:space="preserve">, EOD </w:t>
            </w:r>
            <w:r w:rsidR="009139C6">
              <w:rPr>
                <w:rFonts w:ascii="Calibri" w:hAnsi="Calibri"/>
                <w:sz w:val="22"/>
                <w:szCs w:val="22"/>
              </w:rPr>
              <w:t>50903</w:t>
            </w:r>
            <w:r w:rsidRPr="008F0993">
              <w:rPr>
                <w:rFonts w:ascii="Calibri" w:hAnsi="Calibri"/>
                <w:sz w:val="22"/>
                <w:szCs w:val="22"/>
              </w:rPr>
              <w:t>/</w:t>
            </w:r>
            <w:r w:rsidR="009139C6">
              <w:rPr>
                <w:rFonts w:ascii="Calibri" w:hAnsi="Calibri"/>
                <w:sz w:val="22"/>
                <w:szCs w:val="22"/>
              </w:rPr>
              <w:t>10</w:t>
            </w:r>
            <w:r w:rsidRPr="008F0993">
              <w:rPr>
                <w:rFonts w:ascii="Calibri" w:hAnsi="Calibri"/>
                <w:sz w:val="22"/>
                <w:szCs w:val="22"/>
              </w:rPr>
              <w:t>/20</w:t>
            </w:r>
            <w:r w:rsidRPr="008F0993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8F0993">
              <w:rPr>
                <w:rFonts w:ascii="Calibri" w:hAnsi="Calibri"/>
                <w:sz w:val="22"/>
                <w:szCs w:val="22"/>
              </w:rPr>
              <w:instrText xml:space="preserve"> DOCPROPERTY  Rok  \* MERGEFORMAT </w:instrText>
            </w:r>
            <w:r w:rsidRPr="008F099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F0993">
              <w:rPr>
                <w:rFonts w:ascii="Calibri" w:hAnsi="Calibri"/>
                <w:sz w:val="22"/>
                <w:szCs w:val="22"/>
              </w:rPr>
              <w:t>2</w:t>
            </w:r>
            <w:r w:rsidR="009139C6">
              <w:rPr>
                <w:rFonts w:ascii="Calibri" w:hAnsi="Calibri"/>
                <w:sz w:val="22"/>
                <w:szCs w:val="22"/>
              </w:rPr>
              <w:t>3</w:t>
            </w:r>
            <w:r w:rsidRPr="008F099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F0993">
              <w:rPr>
                <w:rFonts w:ascii="Calibri" w:hAnsi="Calibri"/>
                <w:sz w:val="22"/>
                <w:szCs w:val="22"/>
              </w:rPr>
              <w:t xml:space="preserve">, z dnia </w:t>
            </w:r>
            <w:r w:rsidR="009139C6">
              <w:rPr>
                <w:rFonts w:ascii="Calibri" w:hAnsi="Calibri"/>
                <w:sz w:val="22"/>
                <w:szCs w:val="22"/>
              </w:rPr>
              <w:t>13.10.2023</w:t>
            </w:r>
            <w:r w:rsidRPr="008F0993">
              <w:rPr>
                <w:rFonts w:ascii="Calibri" w:hAnsi="Calibri"/>
                <w:sz w:val="22"/>
                <w:szCs w:val="22"/>
              </w:rPr>
              <w:t xml:space="preserve"> r. </w:t>
            </w:r>
            <w:r w:rsidR="009139C6">
              <w:rPr>
                <w:rFonts w:ascii="Calibri" w:hAnsi="Calibri"/>
                <w:sz w:val="22"/>
                <w:szCs w:val="22"/>
              </w:rPr>
              <w:t>oraz o oględzinach w miejscu realizacji  - EOD 5751/02/2024.</w:t>
            </w:r>
          </w:p>
        </w:tc>
      </w:tr>
      <w:tr w:rsidR="00A222DE" w:rsidRPr="00D601AD" w:rsidTr="00D61A81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222DE" w:rsidRPr="00D601AD" w:rsidRDefault="00A222DE" w:rsidP="00D91C2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601AD">
              <w:rPr>
                <w:rFonts w:ascii="Calibri" w:hAnsi="Calibri"/>
                <w:b/>
                <w:sz w:val="22"/>
                <w:szCs w:val="22"/>
              </w:rPr>
              <w:t>1.1 Skład Zespołu Kontrolującego Instytucji Zarządzającej</w:t>
            </w:r>
          </w:p>
        </w:tc>
      </w:tr>
      <w:tr w:rsidR="00A222DE" w:rsidRPr="00D601AD" w:rsidTr="00D61A81">
        <w:trPr>
          <w:trHeight w:val="19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rPr>
                <w:rFonts w:ascii="Calibri" w:hAnsi="Calibri"/>
                <w:i/>
                <w:sz w:val="22"/>
                <w:szCs w:val="22"/>
              </w:rPr>
            </w:pPr>
            <w:r w:rsidRPr="00D601AD">
              <w:rPr>
                <w:rFonts w:ascii="Calibri" w:hAnsi="Calibri"/>
                <w:i/>
                <w:sz w:val="22"/>
                <w:szCs w:val="22"/>
              </w:rPr>
              <w:t>Lp.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rPr>
                <w:rFonts w:ascii="Calibri" w:hAnsi="Calibri"/>
                <w:i/>
                <w:sz w:val="22"/>
                <w:szCs w:val="22"/>
              </w:rPr>
            </w:pPr>
            <w:r w:rsidRPr="00D601AD">
              <w:rPr>
                <w:rFonts w:ascii="Calibri" w:hAnsi="Calibri"/>
                <w:i/>
                <w:sz w:val="22"/>
                <w:szCs w:val="22"/>
              </w:rPr>
              <w:t>Imię i nazwisko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rPr>
                <w:rFonts w:ascii="Calibri" w:hAnsi="Calibri"/>
                <w:i/>
                <w:sz w:val="22"/>
                <w:szCs w:val="22"/>
              </w:rPr>
            </w:pPr>
            <w:r w:rsidRPr="00D601AD">
              <w:rPr>
                <w:rFonts w:ascii="Calibri" w:hAnsi="Calibri"/>
                <w:i/>
                <w:sz w:val="22"/>
                <w:szCs w:val="22"/>
              </w:rPr>
              <w:t>stanowisko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rPr>
                <w:rFonts w:ascii="Calibri" w:hAnsi="Calibri"/>
                <w:i/>
                <w:sz w:val="22"/>
                <w:szCs w:val="22"/>
              </w:rPr>
            </w:pPr>
            <w:r w:rsidRPr="00D601AD">
              <w:rPr>
                <w:rFonts w:ascii="Calibri" w:hAnsi="Calibri"/>
                <w:i/>
                <w:sz w:val="22"/>
                <w:szCs w:val="22"/>
              </w:rPr>
              <w:t>referat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rPr>
                <w:rFonts w:ascii="Calibri" w:hAnsi="Calibri"/>
                <w:i/>
                <w:sz w:val="22"/>
                <w:szCs w:val="22"/>
              </w:rPr>
            </w:pPr>
            <w:r w:rsidRPr="00D601AD">
              <w:rPr>
                <w:rFonts w:ascii="Calibri" w:hAnsi="Calibri"/>
                <w:i/>
                <w:sz w:val="22"/>
                <w:szCs w:val="22"/>
              </w:rPr>
              <w:t>departament</w:t>
            </w:r>
          </w:p>
        </w:tc>
      </w:tr>
      <w:tr w:rsidR="00A222DE" w:rsidRPr="00D601AD" w:rsidTr="00D61A81">
        <w:trPr>
          <w:trHeight w:val="1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DE" w:rsidRPr="00D601AD" w:rsidRDefault="00A222DE" w:rsidP="00D91C27">
            <w:pPr>
              <w:numPr>
                <w:ilvl w:val="0"/>
                <w:numId w:val="7"/>
              </w:numPr>
              <w:tabs>
                <w:tab w:val="clear" w:pos="360"/>
                <w:tab w:val="num" w:pos="785"/>
              </w:tabs>
              <w:spacing w:before="60" w:after="60"/>
              <w:ind w:left="201" w:hanging="20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DE" w:rsidRPr="008F0993" w:rsidRDefault="002E440C" w:rsidP="00D91C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DE" w:rsidRPr="008F0993" w:rsidRDefault="00A222DE" w:rsidP="00D91C27">
            <w:pPr>
              <w:rPr>
                <w:rFonts w:ascii="Calibri" w:hAnsi="Calibri" w:cs="Calibri"/>
                <w:sz w:val="22"/>
                <w:szCs w:val="22"/>
              </w:rPr>
            </w:pPr>
            <w:r w:rsidRPr="008F0993">
              <w:rPr>
                <w:rFonts w:ascii="Calibri" w:hAnsi="Calibri" w:cs="Calibri"/>
                <w:sz w:val="22"/>
                <w:szCs w:val="22"/>
              </w:rPr>
              <w:t>Kierownik Zespołu Kontrolującego –</w:t>
            </w:r>
            <w:r w:rsidR="002E440C"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DE" w:rsidRPr="00D601AD" w:rsidRDefault="00A222DE" w:rsidP="00D91C27">
            <w:pPr>
              <w:rPr>
                <w:rFonts w:ascii="Calibri" w:hAnsi="Calibri" w:cs="Calibri"/>
                <w:sz w:val="22"/>
                <w:szCs w:val="22"/>
              </w:rPr>
            </w:pPr>
            <w:r w:rsidRPr="00D601AD">
              <w:rPr>
                <w:rFonts w:ascii="Calibri" w:hAnsi="Calibri" w:cs="Calibri"/>
                <w:sz w:val="22"/>
                <w:szCs w:val="22"/>
              </w:rPr>
              <w:t>Referat Kontroli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DE" w:rsidRPr="00D601AD" w:rsidRDefault="00A222DE" w:rsidP="00D91C2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D601AD">
              <w:rPr>
                <w:rFonts w:ascii="Calibri" w:hAnsi="Calibri" w:cs="Calibr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A222DE" w:rsidRPr="00D601AD" w:rsidTr="00D61A81">
        <w:trPr>
          <w:trHeight w:val="1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DE" w:rsidRPr="00D601AD" w:rsidRDefault="00A222DE" w:rsidP="00D91C27">
            <w:pPr>
              <w:numPr>
                <w:ilvl w:val="0"/>
                <w:numId w:val="7"/>
              </w:numPr>
              <w:tabs>
                <w:tab w:val="clear" w:pos="360"/>
                <w:tab w:val="num" w:pos="785"/>
              </w:tabs>
              <w:spacing w:before="60" w:after="60"/>
              <w:ind w:left="201" w:hanging="20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DE" w:rsidRPr="008F0993" w:rsidRDefault="002E440C" w:rsidP="00D91C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DE" w:rsidRPr="008F0993" w:rsidRDefault="002E440C" w:rsidP="00D91C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DE" w:rsidRPr="00D601AD" w:rsidRDefault="00A222DE" w:rsidP="00D91C27">
            <w:pPr>
              <w:rPr>
                <w:rFonts w:ascii="Calibri" w:hAnsi="Calibri" w:cs="Calibri"/>
                <w:sz w:val="22"/>
                <w:szCs w:val="22"/>
              </w:rPr>
            </w:pPr>
            <w:r w:rsidRPr="00D601AD">
              <w:rPr>
                <w:rFonts w:ascii="Calibri" w:hAnsi="Calibri" w:cs="Calibri"/>
                <w:sz w:val="22"/>
                <w:szCs w:val="22"/>
              </w:rPr>
              <w:t>Referat Kontroli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DE" w:rsidRPr="00D601AD" w:rsidRDefault="00A222DE" w:rsidP="00D91C2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D601AD">
              <w:rPr>
                <w:rFonts w:ascii="Calibri" w:hAnsi="Calibri" w:cs="Calibr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A222DE" w:rsidRPr="00D601AD" w:rsidTr="00D61A81">
        <w:trPr>
          <w:trHeight w:val="1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DE" w:rsidRPr="00D601AD" w:rsidRDefault="00A222DE" w:rsidP="00D91C27">
            <w:pPr>
              <w:numPr>
                <w:ilvl w:val="0"/>
                <w:numId w:val="7"/>
              </w:numPr>
              <w:tabs>
                <w:tab w:val="clear" w:pos="360"/>
                <w:tab w:val="num" w:pos="785"/>
              </w:tabs>
              <w:spacing w:before="60" w:after="60"/>
              <w:ind w:left="201" w:hanging="20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DE" w:rsidRPr="008F0993" w:rsidRDefault="002E440C" w:rsidP="00D91C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DE" w:rsidRPr="008F0993" w:rsidRDefault="002E440C" w:rsidP="00D91C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DE" w:rsidRPr="00D601AD" w:rsidRDefault="00A222DE" w:rsidP="00D91C27">
            <w:pPr>
              <w:rPr>
                <w:rFonts w:ascii="Calibri" w:hAnsi="Calibri" w:cs="Calibri"/>
                <w:sz w:val="22"/>
                <w:szCs w:val="22"/>
              </w:rPr>
            </w:pPr>
            <w:r w:rsidRPr="00D601AD">
              <w:rPr>
                <w:rFonts w:ascii="Calibri" w:hAnsi="Calibri" w:cs="Calibri"/>
                <w:sz w:val="22"/>
                <w:szCs w:val="22"/>
              </w:rPr>
              <w:t>Referat Kontroli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DE" w:rsidRPr="00D601AD" w:rsidRDefault="00A222DE" w:rsidP="00D91C27">
            <w:pPr>
              <w:spacing w:before="60" w:after="240"/>
              <w:rPr>
                <w:rFonts w:ascii="Calibri" w:hAnsi="Calibri" w:cs="Calibri"/>
                <w:sz w:val="22"/>
                <w:szCs w:val="22"/>
              </w:rPr>
            </w:pPr>
            <w:r w:rsidRPr="00D601AD">
              <w:rPr>
                <w:rFonts w:ascii="Calibri" w:hAnsi="Calibri" w:cs="Calibri"/>
                <w:sz w:val="22"/>
                <w:szCs w:val="22"/>
              </w:rPr>
              <w:t xml:space="preserve">Departament Programów Regionalnych </w:t>
            </w:r>
            <w:r w:rsidRPr="00D601AD">
              <w:rPr>
                <w:rFonts w:ascii="Calibri" w:hAnsi="Calibri" w:cs="Calibri"/>
                <w:sz w:val="22"/>
                <w:szCs w:val="22"/>
              </w:rPr>
              <w:lastRenderedPageBreak/>
              <w:t>Urzędu Marszałkowskiego Województwa Pomorskiego</w:t>
            </w:r>
          </w:p>
        </w:tc>
      </w:tr>
      <w:tr w:rsidR="00A222DE" w:rsidRPr="00D601AD" w:rsidTr="00D61A81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222DE" w:rsidRPr="00D601AD" w:rsidRDefault="00A222DE" w:rsidP="00D91C2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601AD">
              <w:rPr>
                <w:rFonts w:ascii="Calibri" w:hAnsi="Calibri"/>
                <w:b/>
                <w:sz w:val="22"/>
                <w:szCs w:val="22"/>
              </w:rPr>
              <w:lastRenderedPageBreak/>
              <w:t>1.2 Osoby reprezentujące Beneficjenta</w:t>
            </w:r>
          </w:p>
        </w:tc>
      </w:tr>
      <w:tr w:rsidR="00A222DE" w:rsidRPr="00D601AD" w:rsidTr="00D61A81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D601AD">
              <w:rPr>
                <w:rFonts w:ascii="Calibri" w:hAnsi="Calibri"/>
                <w:i/>
                <w:sz w:val="22"/>
                <w:szCs w:val="22"/>
              </w:rPr>
              <w:t>Lp.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D601AD">
              <w:rPr>
                <w:rFonts w:ascii="Calibri" w:hAnsi="Calibri"/>
                <w:i/>
                <w:sz w:val="22"/>
                <w:szCs w:val="22"/>
              </w:rPr>
              <w:t>Imię i nazwisko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D601AD">
              <w:rPr>
                <w:rFonts w:ascii="Calibri" w:hAnsi="Calibri"/>
                <w:i/>
                <w:sz w:val="22"/>
                <w:szCs w:val="22"/>
              </w:rPr>
              <w:t>stanowisko</w:t>
            </w:r>
          </w:p>
        </w:tc>
      </w:tr>
      <w:tr w:rsidR="00A222DE" w:rsidRPr="00D601AD" w:rsidTr="00D61A81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DE" w:rsidRPr="00D601AD" w:rsidRDefault="00A222DE" w:rsidP="00D91C27">
            <w:pPr>
              <w:numPr>
                <w:ilvl w:val="0"/>
                <w:numId w:val="27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8F0993" w:rsidRDefault="002E440C" w:rsidP="00D91C2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8F0993" w:rsidRDefault="002E440C" w:rsidP="002E440C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(…)</w:t>
            </w:r>
          </w:p>
        </w:tc>
      </w:tr>
      <w:tr w:rsidR="00A222DE" w:rsidRPr="00D601AD" w:rsidTr="00D61A81">
        <w:tc>
          <w:tcPr>
            <w:tcW w:w="1122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222DE" w:rsidRPr="00D601AD" w:rsidRDefault="00A222DE" w:rsidP="00D91C2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601AD">
              <w:rPr>
                <w:rFonts w:ascii="Calibri" w:hAnsi="Calibri"/>
                <w:b/>
                <w:sz w:val="22"/>
                <w:szCs w:val="22"/>
              </w:rPr>
              <w:t>1.3 Zakres kontroli</w:t>
            </w:r>
          </w:p>
        </w:tc>
      </w:tr>
      <w:tr w:rsidR="00A222DE" w:rsidRPr="00D601AD" w:rsidTr="00D61A81">
        <w:tc>
          <w:tcPr>
            <w:tcW w:w="1122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222DE" w:rsidRPr="00D601AD" w:rsidRDefault="00A222DE" w:rsidP="00D91C2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601AD">
              <w:rPr>
                <w:rFonts w:ascii="Calibri" w:hAnsi="Calibri"/>
                <w:b/>
                <w:sz w:val="22"/>
                <w:szCs w:val="22"/>
              </w:rPr>
              <w:t>1.3.1 Terminowość złożenia wniosku o płatność końcową</w:t>
            </w:r>
            <w:r w:rsidRPr="00D601AD">
              <w:rPr>
                <w:rFonts w:ascii="Calibri" w:hAnsi="Calibri"/>
                <w:b/>
                <w:sz w:val="22"/>
                <w:szCs w:val="22"/>
                <w:vertAlign w:val="superscript"/>
              </w:rPr>
              <w:footnoteReference w:id="2"/>
            </w:r>
            <w:r w:rsidRPr="00D601A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A222DE" w:rsidRPr="00D601AD" w:rsidTr="00D61A81"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A222DE" w:rsidRPr="00D601AD" w:rsidRDefault="00A222DE" w:rsidP="00D91C27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22DE" w:rsidRPr="00D601AD" w:rsidRDefault="00A222DE" w:rsidP="00D91C27">
            <w:pPr>
              <w:rPr>
                <w:rFonts w:ascii="Calibri" w:hAnsi="Calibri"/>
                <w:i/>
                <w:sz w:val="22"/>
                <w:szCs w:val="22"/>
              </w:rPr>
            </w:pPr>
            <w:r w:rsidRPr="00D601AD">
              <w:rPr>
                <w:rFonts w:ascii="Calibri" w:hAnsi="Calibri"/>
                <w:i/>
                <w:sz w:val="22"/>
                <w:szCs w:val="22"/>
              </w:rPr>
              <w:t>Termin złożenia wynikający z Umowy o dofinansowanie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22DE" w:rsidRPr="00D601AD" w:rsidRDefault="00A222DE" w:rsidP="00D91C27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D601AD">
              <w:rPr>
                <w:rFonts w:ascii="Calibri" w:hAnsi="Calibri"/>
                <w:i/>
                <w:sz w:val="22"/>
                <w:szCs w:val="22"/>
              </w:rPr>
              <w:t>Rzeczywisty termin złożenia</w:t>
            </w:r>
          </w:p>
        </w:tc>
      </w:tr>
      <w:tr w:rsidR="00A222DE" w:rsidRPr="00D601AD" w:rsidTr="00D61A81"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rPr>
                <w:rFonts w:ascii="Calibri" w:hAnsi="Calibri"/>
                <w:i/>
                <w:sz w:val="22"/>
                <w:szCs w:val="22"/>
              </w:rPr>
            </w:pPr>
            <w:r w:rsidRPr="00D601AD">
              <w:rPr>
                <w:rFonts w:ascii="Calibri" w:hAnsi="Calibri"/>
                <w:i/>
                <w:sz w:val="22"/>
                <w:szCs w:val="22"/>
              </w:rPr>
              <w:t>Wniosek o płatność końcową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8F0993" w:rsidRDefault="003B6404" w:rsidP="00D91C2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30.01.202</w:t>
            </w:r>
            <w:r w:rsidR="00D56B61">
              <w:rPr>
                <w:rFonts w:ascii="Calibri" w:hAnsi="Calibri"/>
                <w:sz w:val="22"/>
                <w:szCs w:val="22"/>
              </w:rPr>
              <w:t>3</w:t>
            </w:r>
            <w:r w:rsidR="00A222DE" w:rsidRPr="008F0993">
              <w:rPr>
                <w:rFonts w:ascii="Calibri" w:hAnsi="Calibri"/>
                <w:sz w:val="22"/>
                <w:szCs w:val="22"/>
              </w:rPr>
              <w:t xml:space="preserve"> r.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8F0993" w:rsidRDefault="00BD06AF" w:rsidP="00D91C2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  <w:r w:rsidR="00A222DE" w:rsidRPr="008F0993">
              <w:rPr>
                <w:rFonts w:ascii="Calibri" w:hAnsi="Calibri"/>
                <w:sz w:val="22"/>
                <w:szCs w:val="22"/>
              </w:rPr>
              <w:t>.0</w:t>
            </w:r>
            <w:r w:rsidR="002446CB" w:rsidRPr="008F0993">
              <w:rPr>
                <w:rFonts w:ascii="Calibri" w:hAnsi="Calibri"/>
                <w:sz w:val="22"/>
                <w:szCs w:val="22"/>
              </w:rPr>
              <w:t>1</w:t>
            </w:r>
            <w:r w:rsidR="00A222DE" w:rsidRPr="008F0993">
              <w:rPr>
                <w:rFonts w:ascii="Calibri" w:hAnsi="Calibri"/>
                <w:sz w:val="22"/>
                <w:szCs w:val="22"/>
              </w:rPr>
              <w:t>.202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="00A222DE" w:rsidRPr="008F0993">
              <w:rPr>
                <w:rFonts w:ascii="Calibri" w:hAnsi="Calibri"/>
                <w:sz w:val="22"/>
                <w:szCs w:val="22"/>
              </w:rPr>
              <w:t> r.</w:t>
            </w:r>
          </w:p>
        </w:tc>
      </w:tr>
      <w:tr w:rsidR="00A222DE" w:rsidRPr="00D601AD" w:rsidTr="00D61A81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222DE" w:rsidRPr="00D601AD" w:rsidRDefault="00A222DE" w:rsidP="00D91C2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601AD">
              <w:rPr>
                <w:rFonts w:ascii="Calibri" w:hAnsi="Calibri"/>
                <w:b/>
                <w:sz w:val="22"/>
                <w:szCs w:val="22"/>
              </w:rPr>
              <w:t>1.4 Zabezpieczenie prawidłowej realizacji umowy</w:t>
            </w:r>
          </w:p>
        </w:tc>
      </w:tr>
      <w:tr w:rsidR="00A222DE" w:rsidRPr="00D601AD" w:rsidTr="00D61A81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D601AD">
              <w:rPr>
                <w:rFonts w:ascii="Calibri" w:hAnsi="Calibri"/>
                <w:i/>
                <w:sz w:val="22"/>
                <w:szCs w:val="22"/>
              </w:rPr>
              <w:t>Lp.</w:t>
            </w: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D601AD">
              <w:rPr>
                <w:rFonts w:ascii="Calibri" w:hAnsi="Calibri"/>
                <w:i/>
                <w:sz w:val="22"/>
                <w:szCs w:val="22"/>
              </w:rPr>
              <w:t>Rodzaj zabezpieczenia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601AD">
              <w:rPr>
                <w:rFonts w:ascii="Calibri" w:hAnsi="Calibri"/>
                <w:i/>
                <w:sz w:val="22"/>
                <w:szCs w:val="22"/>
              </w:rPr>
              <w:t>Termin złożenia</w:t>
            </w:r>
          </w:p>
        </w:tc>
      </w:tr>
      <w:tr w:rsidR="00A222DE" w:rsidRPr="00D601AD" w:rsidTr="00D61A81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601AD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3B6404" w:rsidP="00D91C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Nie dotyczy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601AD">
              <w:rPr>
                <w:rFonts w:ascii="Calibri" w:hAnsi="Calibri"/>
                <w:sz w:val="22"/>
                <w:szCs w:val="22"/>
              </w:rPr>
              <w:t>–––</w:t>
            </w:r>
          </w:p>
        </w:tc>
      </w:tr>
      <w:tr w:rsidR="00A222DE" w:rsidRPr="00D601AD" w:rsidTr="00D61A81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222DE" w:rsidRPr="00D601AD" w:rsidRDefault="00A222DE" w:rsidP="00D91C2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601AD">
              <w:rPr>
                <w:rFonts w:ascii="Calibri" w:hAnsi="Calibri"/>
                <w:b/>
                <w:sz w:val="22"/>
                <w:szCs w:val="22"/>
              </w:rPr>
              <w:t>1.5 Wizyty dotychczasowe</w:t>
            </w:r>
          </w:p>
        </w:tc>
      </w:tr>
      <w:tr w:rsidR="00A222DE" w:rsidRPr="00D601AD" w:rsidTr="00D61A81">
        <w:trPr>
          <w:trHeight w:val="42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D601AD">
              <w:rPr>
                <w:rFonts w:ascii="Calibri" w:hAnsi="Calibri"/>
                <w:i/>
                <w:sz w:val="22"/>
                <w:szCs w:val="22"/>
              </w:rPr>
              <w:t>Lp.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jc w:val="center"/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r w:rsidRPr="00D601AD">
              <w:rPr>
                <w:rFonts w:ascii="Calibri" w:hAnsi="Calibri"/>
                <w:i/>
                <w:sz w:val="22"/>
                <w:szCs w:val="22"/>
                <w:lang w:val="en-US"/>
              </w:rPr>
              <w:t>Data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D601AD">
              <w:rPr>
                <w:rFonts w:ascii="Calibri" w:hAnsi="Calibri"/>
                <w:i/>
                <w:sz w:val="22"/>
                <w:szCs w:val="22"/>
              </w:rPr>
              <w:t>Nr informacji pokontrolnej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D601AD">
              <w:rPr>
                <w:rFonts w:ascii="Calibri" w:hAnsi="Calibri"/>
                <w:i/>
                <w:sz w:val="22"/>
                <w:szCs w:val="22"/>
              </w:rPr>
              <w:t>Zakres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D601AD">
              <w:rPr>
                <w:rFonts w:ascii="Calibri" w:hAnsi="Calibri"/>
                <w:i/>
                <w:sz w:val="22"/>
                <w:szCs w:val="22"/>
              </w:rPr>
              <w:t>Osoby kontrolujące</w:t>
            </w:r>
          </w:p>
        </w:tc>
      </w:tr>
      <w:tr w:rsidR="00A222DE" w:rsidRPr="00D601AD" w:rsidTr="00D61A81">
        <w:trPr>
          <w:trHeight w:val="28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601AD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601AD">
              <w:rPr>
                <w:rFonts w:ascii="Calibri" w:hAnsi="Calibri"/>
                <w:sz w:val="22"/>
                <w:szCs w:val="22"/>
              </w:rPr>
              <w:t>–––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01AD">
              <w:rPr>
                <w:rFonts w:ascii="Calibri" w:hAnsi="Calibri"/>
                <w:sz w:val="22"/>
                <w:szCs w:val="22"/>
              </w:rPr>
              <w:t>–––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601AD">
              <w:rPr>
                <w:rFonts w:ascii="Calibri" w:hAnsi="Calibri"/>
                <w:sz w:val="22"/>
                <w:szCs w:val="22"/>
              </w:rPr>
              <w:t>–––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DE" w:rsidRPr="00D601AD" w:rsidRDefault="00A222DE" w:rsidP="00D91C2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01AD">
              <w:rPr>
                <w:rFonts w:ascii="Calibri" w:hAnsi="Calibri"/>
                <w:sz w:val="22"/>
                <w:szCs w:val="22"/>
              </w:rPr>
              <w:t>–––</w:t>
            </w:r>
          </w:p>
        </w:tc>
      </w:tr>
      <w:tr w:rsidR="00A222DE" w:rsidRPr="00D601AD" w:rsidTr="00D61A81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222DE" w:rsidRPr="00D601AD" w:rsidRDefault="00A222DE" w:rsidP="00D91C2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601AD">
              <w:rPr>
                <w:rFonts w:ascii="Calibri" w:hAnsi="Calibri"/>
                <w:b/>
                <w:sz w:val="22"/>
                <w:szCs w:val="22"/>
              </w:rPr>
              <w:t>2. Metodologia przeprowadzenia kontroli (działania wybrane do kontroli oraz obszary kontroli)</w:t>
            </w:r>
          </w:p>
        </w:tc>
      </w:tr>
      <w:tr w:rsidR="00A222DE" w:rsidRPr="00D601AD" w:rsidTr="00D61A81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DE" w:rsidRPr="00D601AD" w:rsidRDefault="00A222DE" w:rsidP="00D91C27">
            <w:pPr>
              <w:spacing w:before="12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601AD">
              <w:rPr>
                <w:rFonts w:ascii="Calibri" w:hAnsi="Calibri"/>
                <w:sz w:val="22"/>
                <w:szCs w:val="22"/>
              </w:rPr>
              <w:t xml:space="preserve">Kontrolę przeprowadzono w miejscu realizacji, gdzie sprawdzeniu podlegały następujące elementy </w:t>
            </w:r>
            <w:r w:rsidR="00200A05">
              <w:rPr>
                <w:rFonts w:ascii="Calibri" w:hAnsi="Calibri"/>
                <w:sz w:val="22"/>
                <w:szCs w:val="22"/>
              </w:rPr>
              <w:t>Projektu</w:t>
            </w:r>
            <w:r w:rsidRPr="00D601AD">
              <w:rPr>
                <w:rFonts w:ascii="Calibri" w:hAnsi="Calibri"/>
                <w:sz w:val="22"/>
                <w:szCs w:val="22"/>
              </w:rPr>
              <w:t>:</w:t>
            </w:r>
          </w:p>
          <w:p w:rsidR="00A222DE" w:rsidRPr="00D601AD" w:rsidRDefault="00EA5C0D" w:rsidP="00D91C27">
            <w:pPr>
              <w:numPr>
                <w:ilvl w:val="0"/>
                <w:numId w:val="29"/>
              </w:numPr>
              <w:tabs>
                <w:tab w:val="num" w:pos="318"/>
                <w:tab w:val="left" w:pos="2505"/>
              </w:tabs>
              <w:spacing w:line="276" w:lineRule="auto"/>
              <w:ind w:left="318" w:hanging="3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 w:rsidR="00A222DE" w:rsidRPr="00D601AD">
              <w:rPr>
                <w:rFonts w:ascii="Calibri" w:hAnsi="Calibri"/>
                <w:sz w:val="22"/>
                <w:szCs w:val="22"/>
              </w:rPr>
              <w:t>akres rzeczowy</w:t>
            </w:r>
            <w:r>
              <w:rPr>
                <w:rFonts w:ascii="Calibri" w:hAnsi="Calibri"/>
                <w:sz w:val="22"/>
                <w:szCs w:val="22"/>
              </w:rPr>
              <w:t xml:space="preserve"> Projektu - </w:t>
            </w:r>
            <w:r w:rsidR="00A222DE" w:rsidRPr="00D601A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A59A3">
              <w:rPr>
                <w:rFonts w:ascii="Calibri" w:hAnsi="Calibri"/>
                <w:sz w:val="22"/>
                <w:szCs w:val="22"/>
              </w:rPr>
              <w:t>dokumentacja potwierdzająca prawidłowość i zakres realizacji Projektu, wskaźniki produktu/rezultatu; miejsce realizacji Projektu – fizyczne potwierdzenie wykonania zakresu rzeczowego, zgodnie z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Pr="00CA59A3">
              <w:rPr>
                <w:rFonts w:ascii="Calibri" w:hAnsi="Calibri"/>
                <w:sz w:val="22"/>
                <w:szCs w:val="22"/>
              </w:rPr>
              <w:t xml:space="preserve">wnioskiem o dofinansowanie, </w:t>
            </w:r>
            <w:r w:rsidR="00A222DE" w:rsidRPr="00D601AD">
              <w:rPr>
                <w:rFonts w:ascii="Calibri" w:hAnsi="Calibri"/>
                <w:sz w:val="22"/>
                <w:szCs w:val="22"/>
              </w:rPr>
              <w:t>zarejestrowanym pod numerem RPPM.</w:t>
            </w:r>
            <w:r w:rsidR="00A222DE" w:rsidRPr="00D601AD">
              <w:rPr>
                <w:rFonts w:ascii="Calibri" w:hAnsi="Calibri"/>
                <w:sz w:val="22"/>
                <w:szCs w:val="22"/>
              </w:rPr>
              <w:fldChar w:fldCharType="begin"/>
            </w:r>
            <w:r w:rsidR="00A222DE" w:rsidRPr="00D601AD">
              <w:rPr>
                <w:rFonts w:ascii="Calibri" w:hAnsi="Calibri"/>
                <w:sz w:val="22"/>
                <w:szCs w:val="22"/>
              </w:rPr>
              <w:instrText xml:space="preserve"> DOCPROPERTY  Projekt  \* MERGEFORMAT </w:instrText>
            </w:r>
            <w:r w:rsidR="00A222DE" w:rsidRPr="00D601A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A222DE">
              <w:rPr>
                <w:rFonts w:ascii="Calibri" w:hAnsi="Calibri"/>
                <w:sz w:val="22"/>
                <w:szCs w:val="22"/>
              </w:rPr>
              <w:t>08.04.00-22-00</w:t>
            </w:r>
            <w:r w:rsidR="000D580D">
              <w:rPr>
                <w:rFonts w:ascii="Calibri" w:hAnsi="Calibri"/>
                <w:sz w:val="22"/>
                <w:szCs w:val="22"/>
              </w:rPr>
              <w:t>09</w:t>
            </w:r>
            <w:r w:rsidR="00A222DE">
              <w:rPr>
                <w:rFonts w:ascii="Calibri" w:hAnsi="Calibri"/>
                <w:sz w:val="22"/>
                <w:szCs w:val="22"/>
              </w:rPr>
              <w:t>/1</w:t>
            </w:r>
            <w:r w:rsidR="000D580D">
              <w:rPr>
                <w:rFonts w:ascii="Calibri" w:hAnsi="Calibri"/>
                <w:sz w:val="22"/>
                <w:szCs w:val="22"/>
              </w:rPr>
              <w:t>8</w:t>
            </w:r>
            <w:r w:rsidR="00A222DE" w:rsidRPr="00D601AD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A222DE" w:rsidRPr="00D601AD" w:rsidRDefault="00EA5C0D" w:rsidP="00D91C27">
            <w:pPr>
              <w:numPr>
                <w:ilvl w:val="0"/>
                <w:numId w:val="29"/>
              </w:numPr>
              <w:tabs>
                <w:tab w:val="num" w:pos="318"/>
                <w:tab w:val="left" w:pos="2505"/>
              </w:tabs>
              <w:spacing w:line="276" w:lineRule="auto"/>
              <w:ind w:left="318" w:hanging="318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 w:rsidR="00A222DE" w:rsidRPr="00D601AD">
              <w:rPr>
                <w:rFonts w:ascii="Calibri" w:hAnsi="Calibri"/>
                <w:sz w:val="22"/>
                <w:szCs w:val="22"/>
              </w:rPr>
              <w:t>amówienia – prawidłowość stosowania ustawy Prawo Zamówień Publicznych/</w:t>
            </w:r>
            <w:r w:rsidR="00A222DE" w:rsidRPr="00D601AD">
              <w:rPr>
                <w:rFonts w:ascii="Calibri" w:hAnsi="Calibri"/>
                <w:i/>
                <w:sz w:val="22"/>
                <w:szCs w:val="22"/>
              </w:rPr>
              <w:t xml:space="preserve">Wytycznych </w:t>
            </w:r>
            <w:r w:rsidR="00A222DE" w:rsidRPr="00D601AD">
              <w:rPr>
                <w:rFonts w:asciiTheme="minorHAnsi" w:hAnsiTheme="minorHAnsi" w:cs="Calibri,BoldItalic"/>
                <w:bCs/>
                <w:i/>
                <w:iCs/>
                <w:sz w:val="22"/>
                <w:szCs w:val="22"/>
              </w:rPr>
              <w:t>w zakresie kwalifikowalności wydatków w ramach Europejskiego Funduszu Rozwoju Regionalnego, Europejskiego Funduszu Społecznego oraz Funduszu Spójności na lata 2014-2020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A222DE" w:rsidRPr="00D601AD" w:rsidRDefault="00EA5C0D" w:rsidP="00D91C27">
            <w:pPr>
              <w:numPr>
                <w:ilvl w:val="0"/>
                <w:numId w:val="29"/>
              </w:numPr>
              <w:tabs>
                <w:tab w:val="num" w:pos="318"/>
                <w:tab w:val="left" w:pos="2505"/>
              </w:tabs>
              <w:spacing w:line="276" w:lineRule="auto"/>
              <w:ind w:left="318" w:hanging="318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  <w:r w:rsidR="00A222DE" w:rsidRPr="00D601AD">
              <w:rPr>
                <w:rFonts w:ascii="Calibri" w:hAnsi="Calibri"/>
                <w:sz w:val="22"/>
                <w:szCs w:val="22"/>
              </w:rPr>
              <w:t>lementy promocji wraz ze stosowaniem polityk horyzontalnych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A222DE" w:rsidRPr="00D601AD" w:rsidRDefault="00EA5C0D" w:rsidP="00D91C27">
            <w:pPr>
              <w:numPr>
                <w:ilvl w:val="0"/>
                <w:numId w:val="29"/>
              </w:numPr>
              <w:tabs>
                <w:tab w:val="num" w:pos="318"/>
                <w:tab w:val="left" w:pos="2505"/>
              </w:tabs>
              <w:spacing w:line="276" w:lineRule="auto"/>
              <w:ind w:left="318" w:hanging="318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 w:rsidR="00A222DE" w:rsidRPr="00D601AD">
              <w:rPr>
                <w:rFonts w:ascii="Calibri" w:hAnsi="Calibri"/>
                <w:sz w:val="22"/>
                <w:szCs w:val="22"/>
              </w:rPr>
              <w:t>akres finansowy:</w:t>
            </w:r>
          </w:p>
          <w:p w:rsidR="00A222DE" w:rsidRPr="00D601AD" w:rsidRDefault="00A222DE" w:rsidP="00D91C27">
            <w:pPr>
              <w:spacing w:line="276" w:lineRule="auto"/>
              <w:ind w:left="318"/>
              <w:jc w:val="both"/>
              <w:rPr>
                <w:rFonts w:ascii="Calibri" w:hAnsi="Calibri"/>
                <w:sz w:val="22"/>
                <w:szCs w:val="22"/>
              </w:rPr>
            </w:pPr>
            <w:r w:rsidRPr="00D601AD">
              <w:rPr>
                <w:rFonts w:ascii="Calibri" w:hAnsi="Calibri"/>
                <w:sz w:val="22"/>
                <w:szCs w:val="22"/>
              </w:rPr>
              <w:t>- wyciągi bankowe potwierdzające wpływy i wydatki związane z Projektem;</w:t>
            </w:r>
          </w:p>
          <w:p w:rsidR="00A222DE" w:rsidRPr="00D601AD" w:rsidRDefault="00A222DE" w:rsidP="00D91C27">
            <w:pPr>
              <w:spacing w:line="276" w:lineRule="auto"/>
              <w:ind w:left="318"/>
              <w:jc w:val="both"/>
              <w:rPr>
                <w:rFonts w:ascii="Calibri" w:hAnsi="Calibri"/>
                <w:sz w:val="22"/>
                <w:szCs w:val="22"/>
              </w:rPr>
            </w:pPr>
            <w:r w:rsidRPr="00D601AD">
              <w:rPr>
                <w:rFonts w:ascii="Calibri" w:hAnsi="Calibri"/>
                <w:sz w:val="22"/>
                <w:szCs w:val="22"/>
              </w:rPr>
              <w:t>- dokumenty finansowo – ksi</w:t>
            </w:r>
            <w:r w:rsidRPr="00D601AD">
              <w:rPr>
                <w:rFonts w:ascii="Calibri" w:eastAsia="TimesNewRoman" w:hAnsi="Calibri"/>
                <w:sz w:val="22"/>
                <w:szCs w:val="22"/>
              </w:rPr>
              <w:t>ę</w:t>
            </w:r>
            <w:r w:rsidRPr="00D601AD">
              <w:rPr>
                <w:rFonts w:ascii="Calibri" w:hAnsi="Calibri"/>
                <w:sz w:val="22"/>
                <w:szCs w:val="22"/>
              </w:rPr>
              <w:t xml:space="preserve">gowe potwierdzające poniesione wydatki, określone w umowie; </w:t>
            </w:r>
          </w:p>
          <w:p w:rsidR="00A222DE" w:rsidRPr="00D601AD" w:rsidRDefault="00A222DE" w:rsidP="00D91C27">
            <w:pPr>
              <w:autoSpaceDE w:val="0"/>
              <w:autoSpaceDN w:val="0"/>
              <w:adjustRightInd w:val="0"/>
              <w:spacing w:line="276" w:lineRule="auto"/>
              <w:ind w:left="318"/>
              <w:jc w:val="both"/>
              <w:rPr>
                <w:rFonts w:ascii="Calibri" w:hAnsi="Calibri"/>
                <w:sz w:val="22"/>
                <w:szCs w:val="22"/>
              </w:rPr>
            </w:pPr>
            <w:r w:rsidRPr="00D601AD">
              <w:rPr>
                <w:rFonts w:ascii="Calibri" w:hAnsi="Calibri"/>
                <w:sz w:val="22"/>
                <w:szCs w:val="22"/>
              </w:rPr>
              <w:t>- dokumenty poświadczające przyjęcie składników majątkowych na stan;</w:t>
            </w:r>
          </w:p>
          <w:p w:rsidR="00A222DE" w:rsidRPr="00D601AD" w:rsidRDefault="00A222DE" w:rsidP="00D91C27">
            <w:pPr>
              <w:spacing w:line="276" w:lineRule="auto"/>
              <w:ind w:left="318"/>
              <w:jc w:val="both"/>
              <w:rPr>
                <w:rFonts w:ascii="Calibri" w:hAnsi="Calibri"/>
                <w:sz w:val="22"/>
                <w:szCs w:val="22"/>
              </w:rPr>
            </w:pPr>
            <w:r w:rsidRPr="00D601AD">
              <w:rPr>
                <w:rFonts w:ascii="Calibri" w:hAnsi="Calibri"/>
                <w:sz w:val="22"/>
                <w:szCs w:val="22"/>
              </w:rPr>
              <w:t xml:space="preserve">- wyodrębniona ewidencja księgowa </w:t>
            </w:r>
            <w:r w:rsidR="00200A05">
              <w:rPr>
                <w:rFonts w:ascii="Calibri" w:hAnsi="Calibri"/>
                <w:sz w:val="22"/>
                <w:szCs w:val="22"/>
              </w:rPr>
              <w:t>Projektu</w:t>
            </w:r>
            <w:r w:rsidR="00EA5C0D">
              <w:rPr>
                <w:rFonts w:ascii="Calibri" w:hAnsi="Calibri"/>
                <w:sz w:val="22"/>
                <w:szCs w:val="22"/>
              </w:rPr>
              <w:t>;</w:t>
            </w:r>
          </w:p>
          <w:p w:rsidR="00A222DE" w:rsidRPr="00D601AD" w:rsidRDefault="00EA5C0D" w:rsidP="00D91C27">
            <w:pPr>
              <w:numPr>
                <w:ilvl w:val="0"/>
                <w:numId w:val="29"/>
              </w:numPr>
              <w:tabs>
                <w:tab w:val="num" w:pos="318"/>
              </w:tabs>
              <w:spacing w:after="120" w:line="276" w:lineRule="auto"/>
              <w:ind w:left="318" w:hanging="28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A222DE" w:rsidRPr="00D601AD">
              <w:rPr>
                <w:rFonts w:ascii="Calibri" w:hAnsi="Calibri"/>
                <w:sz w:val="22"/>
                <w:szCs w:val="22"/>
              </w:rPr>
              <w:t xml:space="preserve">rchiwizacja </w:t>
            </w:r>
            <w:r w:rsidR="00200A05">
              <w:rPr>
                <w:rFonts w:ascii="Calibri" w:hAnsi="Calibri"/>
                <w:sz w:val="22"/>
                <w:szCs w:val="22"/>
              </w:rPr>
              <w:t>Projektu</w:t>
            </w:r>
            <w:r w:rsidR="00A222DE" w:rsidRPr="00D601AD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A222DE" w:rsidRPr="00D601AD" w:rsidTr="00D61A81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22DE" w:rsidRPr="00D601AD" w:rsidRDefault="00A222DE" w:rsidP="00D91C2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601AD">
              <w:rPr>
                <w:rFonts w:asciiTheme="minorHAnsi" w:hAnsiTheme="minorHAnsi" w:cstheme="minorHAnsi"/>
                <w:b/>
                <w:sz w:val="22"/>
                <w:szCs w:val="22"/>
              </w:rPr>
              <w:t>2.1 Zakres kontroli</w:t>
            </w:r>
          </w:p>
        </w:tc>
      </w:tr>
      <w:tr w:rsidR="00A222DE" w:rsidRPr="00D601AD" w:rsidTr="00D61A81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DE" w:rsidRPr="008F0993" w:rsidRDefault="00A222DE" w:rsidP="00D91C2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F0993">
              <w:rPr>
                <w:rFonts w:asciiTheme="minorHAnsi" w:hAnsiTheme="minorHAnsi" w:cstheme="minorHAnsi"/>
                <w:sz w:val="22"/>
                <w:szCs w:val="22"/>
              </w:rPr>
              <w:t>Kontrolą objęto wnioski o płatność od</w:t>
            </w:r>
            <w:r w:rsidR="004B26D5" w:rsidRPr="008F0993">
              <w:rPr>
                <w:rFonts w:asciiTheme="minorHAnsi" w:hAnsiTheme="minorHAnsi" w:cstheme="minorHAnsi"/>
                <w:sz w:val="22"/>
                <w:szCs w:val="22"/>
              </w:rPr>
              <w:t xml:space="preserve"> nr </w:t>
            </w:r>
            <w:r w:rsidRPr="008F0993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Pr="008F09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F0993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8F09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F0993">
              <w:rPr>
                <w:rFonts w:asciiTheme="minorHAnsi" w:hAnsiTheme="minorHAnsi" w:cstheme="minorHAnsi"/>
                <w:sz w:val="22"/>
                <w:szCs w:val="22"/>
              </w:rPr>
              <w:t>08.04.00-22-00</w:t>
            </w:r>
            <w:r w:rsidR="000D580D">
              <w:rPr>
                <w:rFonts w:asciiTheme="minorHAnsi" w:hAnsiTheme="minorHAnsi" w:cstheme="minorHAnsi"/>
                <w:sz w:val="22"/>
                <w:szCs w:val="22"/>
              </w:rPr>
              <w:t>09/18</w:t>
            </w:r>
            <w:r w:rsidRPr="008F09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F0993">
              <w:rPr>
                <w:rFonts w:asciiTheme="minorHAnsi" w:hAnsiTheme="minorHAnsi" w:cstheme="minorHAnsi"/>
                <w:sz w:val="22"/>
                <w:szCs w:val="22"/>
              </w:rPr>
              <w:t>-001 do</w:t>
            </w:r>
            <w:r w:rsidR="004B26D5" w:rsidRPr="008F0993">
              <w:rPr>
                <w:rFonts w:asciiTheme="minorHAnsi" w:hAnsiTheme="minorHAnsi" w:cstheme="minorHAnsi"/>
                <w:sz w:val="22"/>
                <w:szCs w:val="22"/>
              </w:rPr>
              <w:t xml:space="preserve"> nr </w:t>
            </w:r>
            <w:r w:rsidRPr="008F0993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Pr="008F09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F0993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8F09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F0993">
              <w:rPr>
                <w:rFonts w:asciiTheme="minorHAnsi" w:hAnsiTheme="minorHAnsi" w:cstheme="minorHAnsi"/>
                <w:sz w:val="22"/>
                <w:szCs w:val="22"/>
              </w:rPr>
              <w:t>08.04.00-22-00</w:t>
            </w:r>
            <w:r w:rsidR="000D580D">
              <w:rPr>
                <w:rFonts w:asciiTheme="minorHAnsi" w:hAnsiTheme="minorHAnsi" w:cstheme="minorHAnsi"/>
                <w:sz w:val="22"/>
                <w:szCs w:val="22"/>
              </w:rPr>
              <w:t>09/18</w:t>
            </w:r>
            <w:r w:rsidRPr="008F09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F099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F09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F0993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"Liczba WNP"  \* MERGEFORMAT </w:instrText>
            </w:r>
            <w:r w:rsidRPr="008F09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F099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D580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8F09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F099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222DE" w:rsidRPr="00D601AD" w:rsidTr="00D61A81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222DE" w:rsidRPr="00D601AD" w:rsidRDefault="00A222DE" w:rsidP="00D91C2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601AD">
              <w:rPr>
                <w:rFonts w:ascii="Calibri" w:hAnsi="Calibri"/>
                <w:b/>
                <w:sz w:val="22"/>
                <w:szCs w:val="22"/>
              </w:rPr>
              <w:t xml:space="preserve">3. WNIOSKI I UWAGI </w:t>
            </w:r>
            <w:r w:rsidRPr="00D601AD">
              <w:rPr>
                <w:rFonts w:ascii="Calibri" w:hAnsi="Calibri"/>
                <w:i/>
                <w:sz w:val="22"/>
                <w:szCs w:val="22"/>
              </w:rPr>
              <w:t>/w przypadku kontroli po złożeniu wniosku o płatność końcową, w informacji pokontrolnej zawierana jest opinia, czy projekt został zrealizowany w sposób zgodny z umową i obowiązującym prawem oraz czy zgromadzona dokumentacja jest kompletna i prawidłowa/</w:t>
            </w:r>
          </w:p>
        </w:tc>
      </w:tr>
      <w:tr w:rsidR="00A222DE" w:rsidRPr="00D601AD" w:rsidTr="00D61A81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222DE" w:rsidRPr="00D601AD" w:rsidRDefault="00A222DE" w:rsidP="00D91C2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601AD">
              <w:rPr>
                <w:rFonts w:ascii="Calibri" w:hAnsi="Calibri"/>
                <w:b/>
                <w:sz w:val="22"/>
                <w:szCs w:val="22"/>
              </w:rPr>
              <w:t>3.1 Zakres rzeczowy</w:t>
            </w:r>
          </w:p>
        </w:tc>
      </w:tr>
      <w:tr w:rsidR="00A222DE" w:rsidRPr="00D601AD" w:rsidTr="00D61A81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222DE" w:rsidRPr="00D601AD" w:rsidRDefault="00A222DE" w:rsidP="00D91C2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601AD">
              <w:rPr>
                <w:rFonts w:ascii="Calibri" w:hAnsi="Calibri"/>
                <w:b/>
                <w:sz w:val="22"/>
                <w:szCs w:val="22"/>
              </w:rPr>
              <w:t xml:space="preserve">3.1.1. Realizowane elementy </w:t>
            </w:r>
            <w:r w:rsidR="00200A05">
              <w:rPr>
                <w:rFonts w:ascii="Calibri" w:hAnsi="Calibri"/>
                <w:b/>
                <w:sz w:val="22"/>
                <w:szCs w:val="22"/>
              </w:rPr>
              <w:t>Projektu</w:t>
            </w:r>
          </w:p>
        </w:tc>
      </w:tr>
      <w:tr w:rsidR="00A222DE" w:rsidRPr="00D601AD" w:rsidTr="00D61A81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DE" w:rsidRPr="001B2C73" w:rsidRDefault="002E440C" w:rsidP="00D03BA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(…)</w:t>
            </w:r>
          </w:p>
        </w:tc>
      </w:tr>
      <w:tr w:rsidR="00A222DE" w:rsidRPr="00D601AD" w:rsidTr="00D61A81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222DE" w:rsidRPr="00D601AD" w:rsidRDefault="00A222DE" w:rsidP="00D91C2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601AD">
              <w:rPr>
                <w:rFonts w:ascii="Calibri" w:hAnsi="Calibri"/>
                <w:b/>
                <w:sz w:val="22"/>
                <w:szCs w:val="22"/>
              </w:rPr>
              <w:t>Wskaźniki produktu</w:t>
            </w:r>
            <w:r w:rsidR="002E440C">
              <w:rPr>
                <w:rFonts w:ascii="Calibri" w:hAnsi="Calibri"/>
                <w:b/>
                <w:sz w:val="22"/>
                <w:szCs w:val="22"/>
              </w:rPr>
              <w:t xml:space="preserve"> (…)</w:t>
            </w:r>
          </w:p>
        </w:tc>
      </w:tr>
      <w:tr w:rsidR="003C6DA9" w:rsidRPr="00D601AD" w:rsidTr="00D61A81">
        <w:trPr>
          <w:trHeight w:val="69"/>
        </w:trPr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6DA9" w:rsidRPr="00D601AD" w:rsidRDefault="003C6DA9" w:rsidP="00D91C2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601AD">
              <w:rPr>
                <w:rFonts w:ascii="Calibri" w:hAnsi="Calibri"/>
                <w:b/>
                <w:sz w:val="22"/>
                <w:szCs w:val="22"/>
              </w:rPr>
              <w:t>Wskaźniki rezultatu</w:t>
            </w:r>
            <w:r w:rsidR="002E440C">
              <w:rPr>
                <w:rFonts w:ascii="Calibri" w:hAnsi="Calibri"/>
                <w:b/>
                <w:sz w:val="22"/>
                <w:szCs w:val="22"/>
              </w:rPr>
              <w:t xml:space="preserve"> (…)</w:t>
            </w:r>
          </w:p>
        </w:tc>
      </w:tr>
      <w:tr w:rsidR="003C6DA9" w:rsidRPr="00D601AD" w:rsidTr="00D61A81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6DA9" w:rsidRPr="00D601AD" w:rsidRDefault="003B6404" w:rsidP="00D91C2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3C6DA9" w:rsidRPr="00D601AD">
              <w:rPr>
                <w:rFonts w:ascii="Calibri" w:hAnsi="Calibri"/>
                <w:b/>
                <w:sz w:val="22"/>
                <w:szCs w:val="22"/>
              </w:rPr>
              <w:t xml:space="preserve">.1.2 Zamówienia publiczne/Zasada konkurencyjności </w:t>
            </w:r>
          </w:p>
        </w:tc>
      </w:tr>
      <w:tr w:rsidR="003C6DA9" w:rsidRPr="00D601AD" w:rsidTr="00D61A81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E8" w:rsidRPr="00B617E8" w:rsidRDefault="00B617E8" w:rsidP="00D03BAA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17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ramach realizowanego </w:t>
            </w:r>
            <w:r w:rsidR="00EA5C0D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B617E8">
              <w:rPr>
                <w:rFonts w:asciiTheme="minorHAnsi" w:hAnsiTheme="minorHAnsi" w:cstheme="minorHAnsi"/>
                <w:bCs/>
                <w:sz w:val="22"/>
                <w:szCs w:val="22"/>
              </w:rPr>
              <w:t>rojektu</w:t>
            </w:r>
            <w:r w:rsidR="00EA5C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617E8">
              <w:rPr>
                <w:rFonts w:asciiTheme="minorHAnsi" w:hAnsiTheme="minorHAnsi" w:cstheme="minorHAnsi"/>
                <w:bCs/>
                <w:sz w:val="22"/>
                <w:szCs w:val="22"/>
              </w:rPr>
              <w:t>weryfikacji podlegały nw. postępowania:</w:t>
            </w:r>
          </w:p>
          <w:p w:rsidR="00223588" w:rsidRPr="000D580D" w:rsidRDefault="00223588" w:rsidP="00D03BAA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B617E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 xml:space="preserve">ostępowanie o udzielenie zamówienia publicznego: </w:t>
            </w:r>
            <w:bookmarkStart w:id="4" w:name="_Hlk150773873"/>
            <w:r w:rsidRPr="000D580D">
              <w:rPr>
                <w:rFonts w:asciiTheme="minorHAnsi" w:hAnsiTheme="minorHAnsi" w:cstheme="minorHAnsi"/>
                <w:sz w:val="22"/>
                <w:szCs w:val="22"/>
              </w:rPr>
              <w:t xml:space="preserve">Gmina </w:t>
            </w:r>
            <w:bookmarkEnd w:id="4"/>
            <w:r w:rsidRPr="000D580D">
              <w:rPr>
                <w:rFonts w:asciiTheme="minorHAnsi" w:hAnsiTheme="minorHAnsi" w:cstheme="minorHAnsi"/>
                <w:sz w:val="22"/>
                <w:szCs w:val="22"/>
              </w:rPr>
              <w:t>Puck</w:t>
            </w:r>
          </w:p>
          <w:p w:rsidR="00223588" w:rsidRPr="000D580D" w:rsidRDefault="00223588" w:rsidP="000D580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58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Tryb udzielenia zamówienia: przetarg nieograniczony poniżej kwot, o których mowa w art. 11 ust.8 </w:t>
            </w:r>
            <w:proofErr w:type="spellStart"/>
            <w:r w:rsidRPr="000D580D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0D580D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:rsidR="00223588" w:rsidRPr="000D580D" w:rsidRDefault="00223588" w:rsidP="000D580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580D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 Rzucewo rozwój oferty żeglarskiej w gminie Puck – budowa pomostu;</w:t>
            </w:r>
          </w:p>
          <w:p w:rsidR="00223588" w:rsidRPr="000D580D" w:rsidRDefault="00223588" w:rsidP="000D580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58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wszczęcia postępowania: Zamawiający opublikował ogłoszenie o zamówieniu w Biuletynie </w:t>
            </w:r>
          </w:p>
          <w:p w:rsidR="00223588" w:rsidRPr="000D580D" w:rsidRDefault="00223588" w:rsidP="000D580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580D">
              <w:rPr>
                <w:rFonts w:asciiTheme="minorHAnsi" w:hAnsiTheme="minorHAnsi" w:cstheme="minorHAnsi"/>
                <w:bCs/>
                <w:sz w:val="22"/>
                <w:szCs w:val="22"/>
              </w:rPr>
              <w:t>Zamówień Publicznych pod numerem 569169-N-2020 z dnia 17.08.2020 r.</w:t>
            </w:r>
          </w:p>
          <w:p w:rsidR="00223588" w:rsidRPr="000D580D" w:rsidRDefault="00223588" w:rsidP="000D580D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580D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p w:rsidR="00223588" w:rsidRPr="000D580D" w:rsidRDefault="00223588" w:rsidP="000D580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58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HYDRO- MAG Sp. z o. o. ul. Kartuska 46, </w:t>
            </w:r>
            <w:proofErr w:type="spellStart"/>
            <w:r w:rsidRPr="000D580D">
              <w:rPr>
                <w:rFonts w:asciiTheme="minorHAnsi" w:hAnsiTheme="minorHAnsi" w:cstheme="minorHAnsi"/>
                <w:bCs/>
                <w:sz w:val="22"/>
                <w:szCs w:val="22"/>
              </w:rPr>
              <w:t>Garcz</w:t>
            </w:r>
            <w:proofErr w:type="spellEnd"/>
            <w:r w:rsidRPr="000D58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83-333</w:t>
            </w:r>
          </w:p>
          <w:p w:rsidR="00223588" w:rsidRPr="000D580D" w:rsidRDefault="00223588" w:rsidP="000D580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580D">
              <w:rPr>
                <w:rFonts w:asciiTheme="minorHAnsi" w:hAnsiTheme="minorHAnsi" w:cstheme="minorHAnsi"/>
                <w:bCs/>
                <w:sz w:val="22"/>
                <w:szCs w:val="22"/>
              </w:rPr>
              <w:t>Umowa nr ZP.U.272.18.2020.AR z dnia 09.10.2020 r.</w:t>
            </w:r>
          </w:p>
          <w:p w:rsidR="00223588" w:rsidRPr="000D580D" w:rsidRDefault="00223588" w:rsidP="000D580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580D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837 692,00 PLN brutto</w:t>
            </w:r>
          </w:p>
          <w:p w:rsidR="00223588" w:rsidRPr="000D580D" w:rsidRDefault="00223588" w:rsidP="000D580D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58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Przedmiotowe postępowanie zostało objęte weryfikacją w trakcie realizacji </w:t>
            </w:r>
            <w:r w:rsidR="000D580D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0D580D">
              <w:rPr>
                <w:rFonts w:asciiTheme="minorHAnsi" w:hAnsiTheme="minorHAnsi" w:cstheme="minorHAnsi"/>
                <w:bCs/>
                <w:sz w:val="22"/>
                <w:szCs w:val="22"/>
              </w:rPr>
              <w:t>rojektu, podczas której nie stwierdzono naruszeń skutkujących nałożeniem korekty finansowej. Ustalenia zawarto w piśmie DPR-KW.433.28.2020, EOD: 81617/11/2020 z dnia 10.11.2020 r.</w:t>
            </w:r>
          </w:p>
          <w:p w:rsidR="00223588" w:rsidRPr="000D580D" w:rsidRDefault="00223588" w:rsidP="000D580D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Hlk141789006"/>
            <w:bookmarkStart w:id="6" w:name="_Hlk144733221"/>
            <w:r w:rsidRPr="000D580D">
              <w:rPr>
                <w:rFonts w:asciiTheme="minorHAnsi" w:hAnsiTheme="minorHAnsi" w:cstheme="minorHAnsi"/>
                <w:sz w:val="22"/>
                <w:szCs w:val="22"/>
              </w:rPr>
              <w:t>2. Postępowanie o udzielenie zamówienia publicznego: Gmina Puck</w:t>
            </w:r>
          </w:p>
          <w:p w:rsidR="00223588" w:rsidRPr="000D580D" w:rsidRDefault="00223588" w:rsidP="000D580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</w:t>
            </w:r>
          </w:p>
          <w:p w:rsidR="00223588" w:rsidRPr="000D580D" w:rsidRDefault="00223588" w:rsidP="000D580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>Określenie przedmiotu zamówienia: Dostawa łodzi żaglowych (nr ref. ZP.271.22.2020);</w:t>
            </w:r>
          </w:p>
          <w:p w:rsidR="00223588" w:rsidRPr="000D580D" w:rsidRDefault="00223588" w:rsidP="000D580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o zamówieniu zostało opublikowane w Dzienniku Urzędowym Unii Europejskiej pod numerem 2020/S 130-318681 w dniu 08.07.2020 r., przekazane w dniu 03.07.2020 r.</w:t>
            </w:r>
          </w:p>
          <w:p w:rsidR="00223588" w:rsidRPr="00FD7C01" w:rsidRDefault="00223588" w:rsidP="000D580D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D7C01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223588" w:rsidRPr="000D580D" w:rsidRDefault="00223588" w:rsidP="000D580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D580D">
              <w:rPr>
                <w:rFonts w:asciiTheme="minorHAnsi" w:hAnsiTheme="minorHAnsi" w:cstheme="minorHAnsi"/>
                <w:sz w:val="22"/>
                <w:szCs w:val="22"/>
              </w:rPr>
              <w:t>Yachtsport</w:t>
            </w:r>
            <w:proofErr w:type="spellEnd"/>
            <w:r w:rsidRPr="000D580D">
              <w:rPr>
                <w:rFonts w:asciiTheme="minorHAnsi" w:hAnsiTheme="minorHAnsi" w:cstheme="minorHAnsi"/>
                <w:sz w:val="22"/>
                <w:szCs w:val="22"/>
              </w:rPr>
              <w:t xml:space="preserve"> Sp. z o.o., 41-400 Mysłowice, ul. Adama Mickiewicza 59</w:t>
            </w:r>
          </w:p>
          <w:p w:rsidR="00223588" w:rsidRPr="000D580D" w:rsidRDefault="00223588" w:rsidP="000D580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>Umowa nr IE.U.272.9.2020.AŁ zawarta w dniu 23.12.2020 r.</w:t>
            </w:r>
          </w:p>
          <w:p w:rsidR="00223588" w:rsidRPr="000D580D" w:rsidRDefault="00223588" w:rsidP="000D580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>Wartość umowy: 80 643,00 PLN brutto</w:t>
            </w:r>
          </w:p>
          <w:p w:rsidR="00223588" w:rsidRPr="000D580D" w:rsidRDefault="00223588" w:rsidP="000D580D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weryfikacją w trakcie realizacji </w:t>
            </w:r>
            <w:r w:rsidR="000D580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 xml:space="preserve">rojektu, podczas której nie stwierdzono naruszeń skutkujących nałożeniem korekty finansowej. Ustalenia odnośnie umowy podstawowej zawarto w piśmie DPR-K.433.28.2020, EOD: 11029/03/2022 z dnia 02.03.2022 r. </w:t>
            </w:r>
          </w:p>
          <w:p w:rsidR="00FD7C01" w:rsidRPr="00FD7C01" w:rsidRDefault="00FD7C01" w:rsidP="000D580D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D7C01">
              <w:rPr>
                <w:rFonts w:asciiTheme="minorHAnsi" w:hAnsiTheme="minorHAnsi" w:cstheme="minorHAnsi"/>
                <w:sz w:val="22"/>
                <w:szCs w:val="22"/>
              </w:rPr>
              <w:t>W trakcie niniejszej kontroli zweryfikowano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223588" w:rsidRPr="000D580D" w:rsidRDefault="00223588" w:rsidP="000D580D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>2a. Aneks nr 1 z dnia 26.11.2021 r. do umowy nr IE.U.272.9.2020.AŁ</w:t>
            </w:r>
          </w:p>
          <w:p w:rsidR="00223588" w:rsidRPr="000D580D" w:rsidRDefault="00223588" w:rsidP="000D580D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>2b.</w:t>
            </w:r>
            <w:r w:rsidR="00FD7C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>Aneks nr 2 z dnia 24.05.2022 r. do umowy nr IE.U.272.9.2020.AŁ</w:t>
            </w:r>
          </w:p>
          <w:p w:rsidR="00223588" w:rsidRPr="000D580D" w:rsidRDefault="00223588" w:rsidP="000D580D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="00FD7C01">
              <w:rPr>
                <w:rFonts w:asciiTheme="minorHAnsi" w:hAnsiTheme="minorHAnsi" w:cstheme="minorHAnsi"/>
                <w:sz w:val="22"/>
                <w:szCs w:val="22"/>
              </w:rPr>
              <w:t xml:space="preserve">wyniku przedmiotowej weryfikacji </w:t>
            </w: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>nie stwierdzono naruszeń ustawy PZP skutkując</w:t>
            </w:r>
            <w:r w:rsidR="00FD7C01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 xml:space="preserve"> nałożeniem korekty finansowej</w:t>
            </w:r>
          </w:p>
          <w:p w:rsidR="00223588" w:rsidRPr="000D580D" w:rsidRDefault="00223588" w:rsidP="000D580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23588" w:rsidRPr="000D580D" w:rsidRDefault="00223588" w:rsidP="000D580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>3. Postępowanie o udzielenie zamówienia publicznego: Gmina Puck</w:t>
            </w:r>
          </w:p>
          <w:p w:rsidR="00223588" w:rsidRPr="000D580D" w:rsidRDefault="00223588" w:rsidP="000D580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Tryb podstawowy z art. 275 pkt 1 ustawy </w:t>
            </w:r>
            <w:proofErr w:type="spellStart"/>
            <w:r w:rsidRPr="000D580D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0D580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23588" w:rsidRPr="000D580D" w:rsidRDefault="00223588" w:rsidP="000D580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>Przedmiot zamówienia: Budowa sezonowego obiektu sanitarnego w Rzucewie</w:t>
            </w:r>
          </w:p>
          <w:p w:rsidR="00223588" w:rsidRPr="000D580D" w:rsidRDefault="00223588" w:rsidP="00FD7C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>Data wszczęcia postępowania: Zamawiający opublikował ogłoszenie o zamówieniu w Biuletynie Zamówień Publicznych pod numerem 2022/BZP 00356260/01 z dnia 20.09.2022 r.</w:t>
            </w:r>
          </w:p>
          <w:p w:rsidR="00223588" w:rsidRPr="00FD7C01" w:rsidRDefault="00223588" w:rsidP="000D580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D7C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wyniku przeprowadzonego postępowania zamówienia udzielono:</w:t>
            </w:r>
          </w:p>
          <w:p w:rsidR="00223588" w:rsidRPr="000D580D" w:rsidRDefault="00223588" w:rsidP="000D580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>BUDOTECHNIKA Sp. z o.o. ul. Bierawka 2 a, 44-145 Pilchowice</w:t>
            </w:r>
          </w:p>
          <w:p w:rsidR="00223588" w:rsidRPr="000D580D" w:rsidRDefault="00223588" w:rsidP="000D580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>Umowa nr ZP.U.272.28.2022.AR z dnia 26.10.2022 r.</w:t>
            </w:r>
          </w:p>
          <w:p w:rsidR="00223588" w:rsidRPr="000D580D" w:rsidRDefault="00223588" w:rsidP="000D580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>Wartość umowy: 196 800,00 PLN brutto</w:t>
            </w:r>
            <w:bookmarkEnd w:id="5"/>
            <w:bookmarkEnd w:id="6"/>
          </w:p>
          <w:p w:rsidR="00223588" w:rsidRPr="000D580D" w:rsidRDefault="00FD7C01" w:rsidP="00FD7C01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" w:name="_Hlk160094889"/>
            <w:r>
              <w:rPr>
                <w:rFonts w:asciiTheme="minorHAnsi" w:hAnsiTheme="minorHAnsi" w:cstheme="minorHAnsi"/>
                <w:sz w:val="22"/>
                <w:szCs w:val="22"/>
              </w:rPr>
              <w:t>Na podstawie</w:t>
            </w:r>
            <w:r w:rsidR="00391044">
              <w:rPr>
                <w:rFonts w:asciiTheme="minorHAnsi" w:hAnsiTheme="minorHAnsi" w:cstheme="minorHAnsi"/>
                <w:sz w:val="22"/>
                <w:szCs w:val="22"/>
              </w:rPr>
              <w:t xml:space="preserve"> przedłożonych przez Beneficjenta do kontroli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oryginałów </w:t>
            </w:r>
            <w:r w:rsidR="00223588" w:rsidRPr="000D580D">
              <w:rPr>
                <w:rFonts w:asciiTheme="minorHAnsi" w:hAnsiTheme="minorHAnsi" w:cstheme="minorHAnsi"/>
                <w:sz w:val="22"/>
                <w:szCs w:val="22"/>
              </w:rPr>
              <w:t xml:space="preserve">dokumentów </w:t>
            </w:r>
            <w:r w:rsidR="00391044">
              <w:rPr>
                <w:rFonts w:asciiTheme="minorHAnsi" w:hAnsiTheme="minorHAnsi" w:cstheme="minorHAnsi"/>
                <w:sz w:val="22"/>
                <w:szCs w:val="22"/>
              </w:rPr>
              <w:t xml:space="preserve">IZ RPO WP </w:t>
            </w:r>
            <w:r w:rsidR="00223588" w:rsidRPr="000D580D">
              <w:rPr>
                <w:rFonts w:asciiTheme="minorHAnsi" w:hAnsiTheme="minorHAnsi" w:cstheme="minorHAnsi"/>
                <w:sz w:val="22"/>
                <w:szCs w:val="22"/>
              </w:rPr>
              <w:t>stwierdz</w:t>
            </w:r>
            <w:r w:rsidR="00391044">
              <w:rPr>
                <w:rFonts w:asciiTheme="minorHAnsi" w:hAnsiTheme="minorHAnsi" w:cstheme="minorHAnsi"/>
                <w:sz w:val="22"/>
                <w:szCs w:val="22"/>
              </w:rPr>
              <w:t>iła</w:t>
            </w:r>
            <w:r w:rsidR="00223588" w:rsidRPr="000D580D">
              <w:rPr>
                <w:rFonts w:asciiTheme="minorHAnsi" w:hAnsiTheme="minorHAnsi" w:cstheme="minorHAnsi"/>
                <w:sz w:val="22"/>
                <w:szCs w:val="22"/>
              </w:rPr>
              <w:t xml:space="preserve"> naruszenie ustawy PZP skutkujące nałożeniem korekty finansowej.</w:t>
            </w:r>
          </w:p>
          <w:p w:rsidR="00223588" w:rsidRPr="000D580D" w:rsidRDefault="00CD082A" w:rsidP="00391044">
            <w:pPr>
              <w:spacing w:before="120" w:line="276" w:lineRule="auto"/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Ww. </w:t>
            </w:r>
            <w:r w:rsidR="00223588" w:rsidRPr="000D580D">
              <w:rPr>
                <w:rFonts w:asciiTheme="minorHAnsi" w:hAnsiTheme="minorHAnsi" w:cstheme="minorHAnsi"/>
                <w:sz w:val="22"/>
                <w:szCs w:val="22"/>
              </w:rPr>
              <w:t xml:space="preserve">postępowanie zostało przeprowadzone zgodnie z wartością szacunkową zamówienia w trybie podstawowym, określonym w art. 275 pkt 1 ustawy </w:t>
            </w:r>
            <w:proofErr w:type="spellStart"/>
            <w:r w:rsidR="00223588" w:rsidRPr="000D580D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="00223588" w:rsidRPr="000D580D">
              <w:rPr>
                <w:rFonts w:asciiTheme="minorHAnsi" w:hAnsiTheme="minorHAnsi" w:cstheme="minorHAnsi"/>
                <w:sz w:val="22"/>
                <w:szCs w:val="22"/>
              </w:rPr>
              <w:t xml:space="preserve">. Przedmiotem zamówienia były roboty budowlane w zakresie „Budowy sezonowego obiektu sanitarnego w Rzucewie”. Zamawiający w Projekcie sezonowego obiektu sanitarnego dla obsługi przedłużenia mola w Rzucewie w ramach przedsięwzięcia rozwój oferty turystyki wodnej w obrębie pętli żuławskiej i zatoki gdańskiej w części V dotyczącej zakresu sanitarnego, opisał przedmiot zamówienia wskazując konkretnego producenta, tj. „(…) zaworem zwrotnym </w:t>
            </w:r>
            <w:proofErr w:type="spellStart"/>
            <w:r w:rsidR="00223588" w:rsidRPr="000D580D">
              <w:rPr>
                <w:rFonts w:asciiTheme="minorHAnsi" w:hAnsiTheme="minorHAnsi" w:cstheme="minorHAnsi"/>
                <w:sz w:val="22"/>
                <w:szCs w:val="22"/>
              </w:rPr>
              <w:t>antyskażeniowym</w:t>
            </w:r>
            <w:proofErr w:type="spellEnd"/>
            <w:r w:rsidR="00223588" w:rsidRPr="000D580D">
              <w:rPr>
                <w:rFonts w:asciiTheme="minorHAnsi" w:hAnsiTheme="minorHAnsi" w:cstheme="minorHAnsi"/>
                <w:sz w:val="22"/>
                <w:szCs w:val="22"/>
              </w:rPr>
              <w:t xml:space="preserve"> SOCLA typ EA251 </w:t>
            </w:r>
            <w:proofErr w:type="spellStart"/>
            <w:r w:rsidR="00223588" w:rsidRPr="000D580D">
              <w:rPr>
                <w:rFonts w:asciiTheme="minorHAnsi" w:hAnsiTheme="minorHAnsi" w:cstheme="minorHAnsi"/>
                <w:sz w:val="22"/>
                <w:szCs w:val="22"/>
              </w:rPr>
              <w:t>dn</w:t>
            </w:r>
            <w:proofErr w:type="spellEnd"/>
            <w:r w:rsidR="00223588" w:rsidRPr="000D580D">
              <w:rPr>
                <w:rFonts w:asciiTheme="minorHAnsi" w:hAnsiTheme="minorHAnsi" w:cstheme="minorHAnsi"/>
                <w:sz w:val="22"/>
                <w:szCs w:val="22"/>
              </w:rPr>
              <w:t xml:space="preserve"> 25 (…)”, nie </w:t>
            </w:r>
            <w:r w:rsidR="00391044">
              <w:rPr>
                <w:rFonts w:asciiTheme="minorHAnsi" w:hAnsiTheme="minorHAnsi" w:cstheme="minorHAnsi"/>
                <w:sz w:val="22"/>
                <w:szCs w:val="22"/>
              </w:rPr>
              <w:t xml:space="preserve">podając </w:t>
            </w:r>
            <w:r w:rsidR="00223588" w:rsidRPr="000D580D">
              <w:rPr>
                <w:rFonts w:asciiTheme="minorHAnsi" w:hAnsiTheme="minorHAnsi" w:cstheme="minorHAnsi"/>
                <w:sz w:val="22"/>
                <w:szCs w:val="22"/>
              </w:rPr>
              <w:t>jednocześnie kryteriów stosowanych do oceny równoważności, do czego zobowiązuje dyspozycja z art. 99 ust. 6 ustawy PZP. Zamawiający w SWZ (SWZ III Opis przedmiotu zamówienia) dopuścił rozwiązania równoważne, tj. „Jeżeli dokumentacja projektowa lub specyfikacja techniczna wykonania i odbioru robót budowlanych wskazywałaby w odniesieniu do niektórych materiałów lub urządzeń znaki towarowe, patenty lub pochodzenie, źródła lub szczególny proces, który charakteryzuje produkty lub usługi dostarczane przez konkretnego Wykonawcę, Zamawiający zgodnie z art. 99 ust. 5 ustawy PZP, dopuszcza oferowanie materiałów lub urządzeń równoważnych. Materiały lub urządzenia pochodzące od konkretnych producentów określają minimalne parametry techniczne, eksploatacyjne, użytkowe, jakościowe i</w:t>
            </w:r>
            <w:r w:rsidR="0039104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23588" w:rsidRPr="000D580D">
              <w:rPr>
                <w:rFonts w:asciiTheme="minorHAnsi" w:hAnsiTheme="minorHAnsi" w:cstheme="minorHAnsi"/>
                <w:sz w:val="22"/>
                <w:szCs w:val="22"/>
              </w:rPr>
              <w:t>funkcjonalne, jakimi muszą odpowiadać materiały lub urządzenia oferowane przez Wykonawcę, aby zostały spełnione wymagania stawiane przez Zamawiającego”, jednak nie zostały opisane kryteria stosowane w celu oceny równoważności.</w:t>
            </w:r>
            <w:r w:rsidR="00223588" w:rsidRPr="000D580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223588" w:rsidRPr="000D580D" w:rsidRDefault="00223588" w:rsidP="000D580D">
            <w:pPr>
              <w:spacing w:line="276" w:lineRule="auto"/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>Mając na uwadze Oświadczeni</w:t>
            </w:r>
            <w:r w:rsidR="0039104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 xml:space="preserve"> Gminy Puck</w:t>
            </w:r>
            <w:r w:rsidR="0039104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 xml:space="preserve"> z dnia 23.11.2023 r. (data wpływu: 29.11.2023 r., EOD: 101143/11/2023) oraz z dnia 22.02.2024 r.(data wpływu:2</w:t>
            </w:r>
            <w:r w:rsidR="007212B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>.02.2024 r., EOD: 1</w:t>
            </w:r>
            <w:r w:rsidR="00284B56">
              <w:rPr>
                <w:rFonts w:asciiTheme="minorHAnsi" w:hAnsiTheme="minorHAnsi" w:cstheme="minorHAnsi"/>
                <w:sz w:val="22"/>
                <w:szCs w:val="22"/>
              </w:rPr>
              <w:t>8124/02/</w:t>
            </w: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 xml:space="preserve">2024) wskazuje się, iż koszt ww. zaworu </w:t>
            </w:r>
            <w:proofErr w:type="spellStart"/>
            <w:r w:rsidRPr="000D580D">
              <w:rPr>
                <w:rFonts w:asciiTheme="minorHAnsi" w:hAnsiTheme="minorHAnsi" w:cstheme="minorHAnsi"/>
                <w:sz w:val="22"/>
                <w:szCs w:val="22"/>
              </w:rPr>
              <w:t>antyskażeniowego</w:t>
            </w:r>
            <w:proofErr w:type="spellEnd"/>
            <w:r w:rsidRPr="000D580D">
              <w:rPr>
                <w:rFonts w:asciiTheme="minorHAnsi" w:hAnsiTheme="minorHAnsi" w:cstheme="minorHAnsi"/>
                <w:sz w:val="22"/>
                <w:szCs w:val="22"/>
              </w:rPr>
              <w:t xml:space="preserve"> w kwocie 240,00 zł netto jest kosztem niekwalifikowalnym w </w:t>
            </w:r>
            <w:r w:rsidR="0039104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>rojekcie.</w:t>
            </w:r>
          </w:p>
          <w:p w:rsidR="00223588" w:rsidRPr="000D580D" w:rsidRDefault="00223588" w:rsidP="00391044">
            <w:pPr>
              <w:spacing w:before="120" w:line="276" w:lineRule="auto"/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 xml:space="preserve">W SWZ wskazano, iż „Zamawiający nie wymaga złożenia oferty po odbyciu wizji lokalnej lub sprawdzeniu dokumentów niezbędnych do realizacji zamówienia, o których mowa w art. 131 ust. 2 ustawy PZP. 2. </w:t>
            </w:r>
            <w:r w:rsidRPr="00CD082A">
              <w:rPr>
                <w:rFonts w:asciiTheme="minorHAnsi" w:hAnsiTheme="minorHAnsi" w:cstheme="minorHAnsi"/>
                <w:sz w:val="22"/>
                <w:szCs w:val="22"/>
              </w:rPr>
              <w:t>Zamawiający zaleca, aby Wykonawca przed złożeniem oferty, zapoznał się z dokumentacją przetargową oraz dokonał wizji lokalnej dla prawidłowej oceny przedsięwzięć organizacyjnych i technicznych, koniecznych do należytego wykonania zamówienia”</w:t>
            </w: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 xml:space="preserve"> (SWZ rozdz. IV). Weryfikowane postępowanie zostało wszczęte po</w:t>
            </w:r>
            <w:r w:rsidR="0039104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>rzez zamieszczenie ogłoszenia o zamówieniu w</w:t>
            </w:r>
            <w:r w:rsidR="0039104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 xml:space="preserve">Biuletynie zamówień Publicznych w dniu 20.09.2022 r. Termin składania ofert został natomiast ustalony na dzień 05.10.2022 r. Zgodnie z dyspozycją art. 131 ust. 2 ustawy </w:t>
            </w:r>
            <w:proofErr w:type="spellStart"/>
            <w:r w:rsidRPr="000D580D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0D580D">
              <w:rPr>
                <w:rFonts w:asciiTheme="minorHAnsi" w:hAnsiTheme="minorHAnsi" w:cstheme="minorHAnsi"/>
                <w:sz w:val="22"/>
                <w:szCs w:val="22"/>
              </w:rPr>
              <w:t xml:space="preserve"> „W przypadku gdy zamawiający przewiduje możliwość albo, jeżeli jest to konieczne ze względu na specyfikę przedmiotu zamówienia, wymaga złożenia oferty po: 1) odbyciu przez wykonawcę wizji lokalnej lub 2) sprawdzeniu przez wykonawcę dokumentów niezbędnych do realizacji zamówienia dostępnych na miejscu u zamawiającego ‒ wyznacza terminy składania ofert z uwzględnieniem czasu niezbędnego do zapoznania się przez wykonawców z informacjami koniecznymi do przygotowania oferty, z tym że terminy te muszą być dłuższe od ustawowych terminów minimalnych, o ile są one określone”. Wobec powyższego wskazuje się, iż w</w:t>
            </w:r>
            <w:r w:rsidR="00391044">
              <w:rPr>
                <w:rFonts w:asciiTheme="minorHAnsi" w:hAnsiTheme="minorHAnsi" w:cstheme="minorHAnsi"/>
                <w:sz w:val="22"/>
                <w:szCs w:val="22"/>
              </w:rPr>
              <w:t xml:space="preserve">  </w:t>
            </w: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>przedmiotowym postępowaniu określono minimalny termin na składanie ofert, a tym samym naruszono dyspozycję z</w:t>
            </w:r>
            <w:r w:rsidR="0039104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 xml:space="preserve">art. 131 ust. 2 ustawy </w:t>
            </w:r>
            <w:proofErr w:type="spellStart"/>
            <w:r w:rsidRPr="000D580D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0D580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223588" w:rsidRPr="000D580D" w:rsidRDefault="00223588" w:rsidP="000D580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082A">
              <w:rPr>
                <w:rFonts w:asciiTheme="minorHAnsi" w:hAnsiTheme="minorHAnsi" w:cstheme="minorHAnsi"/>
                <w:sz w:val="22"/>
                <w:szCs w:val="22"/>
              </w:rPr>
              <w:t>Kwalifikacja prawna oraz opis naruszenia:</w:t>
            </w: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 xml:space="preserve"> Brak przedłużenia terminu składania ofert.</w:t>
            </w:r>
          </w:p>
          <w:p w:rsidR="003C6DA9" w:rsidRPr="000D580D" w:rsidRDefault="00223588" w:rsidP="00391044">
            <w:pPr>
              <w:spacing w:line="276" w:lineRule="auto"/>
              <w:ind w:firstLine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580D">
              <w:rPr>
                <w:rFonts w:asciiTheme="minorHAnsi" w:hAnsiTheme="minorHAnsi" w:cstheme="minorHAnsi"/>
                <w:sz w:val="22"/>
                <w:szCs w:val="22"/>
              </w:rPr>
              <w:t xml:space="preserve">Wskaźnik procentowy nałożonej korekty zastosowany do obliczenia wysokości korekty finansowej dla ww. zamówienia publicznego określono w Rozporządzeniu Ministra Rozwoju z dnia 29 stycznia 2016 r. w sprawie warunków obniżania wartości korekt finansowych oraz wydatków poniesionych nieprawidłowo związanych z udzielaniem zamówień </w:t>
            </w:r>
            <w:r w:rsidRPr="000D580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(Obwieszczenie Ministra Finansów, Funduszy i Polityki Regionalnej z dnia 21 października 2021 r.-tekst jednolity). </w:t>
            </w:r>
            <w:r w:rsidRPr="00391044">
              <w:rPr>
                <w:rFonts w:asciiTheme="minorHAnsi" w:hAnsiTheme="minorHAnsi" w:cstheme="minorHAnsi"/>
                <w:sz w:val="22"/>
                <w:szCs w:val="22"/>
              </w:rPr>
              <w:t>Zgodnie z</w:t>
            </w:r>
            <w:r w:rsidR="0039104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391044">
              <w:rPr>
                <w:rFonts w:asciiTheme="minorHAnsi" w:hAnsiTheme="minorHAnsi" w:cstheme="minorHAnsi"/>
                <w:sz w:val="22"/>
                <w:szCs w:val="22"/>
              </w:rPr>
              <w:t xml:space="preserve">załącznikiem do przedmiotowego rozporządzenia za ww. naruszenie zostaje nałożona korekta finansowa w wysokości 5 %. </w:t>
            </w:r>
            <w:bookmarkEnd w:id="7"/>
          </w:p>
        </w:tc>
      </w:tr>
      <w:tr w:rsidR="003C6DA9" w:rsidRPr="00D601AD" w:rsidTr="00D61A81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6DA9" w:rsidRPr="00EB7B37" w:rsidRDefault="003C6DA9" w:rsidP="000D58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B3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3.1.3 Promocja </w:t>
            </w:r>
            <w:r w:rsidR="00200A05">
              <w:rPr>
                <w:rFonts w:asciiTheme="minorHAnsi" w:hAnsiTheme="minorHAnsi" w:cstheme="minorHAnsi"/>
                <w:b/>
                <w:sz w:val="22"/>
                <w:szCs w:val="22"/>
              </w:rPr>
              <w:t>Projektu</w:t>
            </w:r>
            <w:r w:rsidRPr="00EB7B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wraz realizacją polityk horyzontalnych oraz archiwizacja </w:t>
            </w:r>
            <w:r w:rsidR="00200A05">
              <w:rPr>
                <w:rFonts w:asciiTheme="minorHAnsi" w:hAnsiTheme="minorHAnsi" w:cstheme="minorHAnsi"/>
                <w:b/>
                <w:sz w:val="22"/>
                <w:szCs w:val="22"/>
              </w:rPr>
              <w:t>Projektu</w:t>
            </w:r>
          </w:p>
        </w:tc>
      </w:tr>
      <w:tr w:rsidR="003C6DA9" w:rsidRPr="00D601AD" w:rsidTr="00D61A81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A9" w:rsidRPr="00170037" w:rsidRDefault="002E440C" w:rsidP="00CD082A">
            <w:pPr>
              <w:spacing w:after="120" w:line="276" w:lineRule="auto"/>
            </w:pPr>
            <w:r>
              <w:rPr>
                <w:rFonts w:ascii="Calibri" w:eastAsia="Calibri" w:hAnsi="Calibri"/>
                <w:sz w:val="22"/>
                <w:szCs w:val="22"/>
              </w:rPr>
              <w:t>(…)</w:t>
            </w:r>
          </w:p>
        </w:tc>
      </w:tr>
      <w:tr w:rsidR="003C6DA9" w:rsidRPr="00D601AD" w:rsidTr="00D61A81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6DA9" w:rsidRPr="00D601AD" w:rsidRDefault="003C6DA9" w:rsidP="00D91C2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601AD">
              <w:rPr>
                <w:rFonts w:ascii="Calibri" w:hAnsi="Calibri"/>
                <w:b/>
                <w:sz w:val="22"/>
                <w:szCs w:val="22"/>
              </w:rPr>
              <w:t>3.2 Zakres Finansowy</w:t>
            </w:r>
          </w:p>
        </w:tc>
      </w:tr>
      <w:tr w:rsidR="003C6DA9" w:rsidRPr="00D601AD" w:rsidTr="00D61A81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A9" w:rsidRPr="002E440C" w:rsidRDefault="002E440C" w:rsidP="00410EA0">
            <w:pPr>
              <w:spacing w:before="24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E440C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3C6DA9" w:rsidRPr="00D601AD" w:rsidTr="00D61A81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6DA9" w:rsidRPr="00D601AD" w:rsidRDefault="003C6DA9" w:rsidP="00D91C2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601AD">
              <w:rPr>
                <w:rFonts w:ascii="Calibri" w:hAnsi="Calibri"/>
                <w:b/>
                <w:sz w:val="22"/>
                <w:szCs w:val="22"/>
              </w:rPr>
              <w:t>4. ZALECENIA POKONTROLNE</w:t>
            </w:r>
          </w:p>
        </w:tc>
      </w:tr>
      <w:tr w:rsidR="003C6DA9" w:rsidRPr="00D601AD" w:rsidTr="00D61A81">
        <w:trPr>
          <w:trHeight w:val="196"/>
        </w:trPr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A9" w:rsidRPr="00D601AD" w:rsidRDefault="003C6DA9" w:rsidP="00D91C2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D601AD">
              <w:rPr>
                <w:rFonts w:ascii="Calibri" w:hAnsi="Calibri"/>
                <w:sz w:val="22"/>
                <w:szCs w:val="22"/>
              </w:rPr>
              <w:t>Bez zaleceń pokontrolnych.</w:t>
            </w:r>
          </w:p>
        </w:tc>
      </w:tr>
      <w:tr w:rsidR="003C6DA9" w:rsidRPr="00D601AD" w:rsidTr="00D61A81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6DA9" w:rsidRPr="00D601AD" w:rsidRDefault="003C6DA9" w:rsidP="00D91C2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601AD">
              <w:rPr>
                <w:rFonts w:ascii="Calibri" w:hAnsi="Calibri"/>
                <w:b/>
                <w:sz w:val="22"/>
                <w:szCs w:val="22"/>
              </w:rPr>
              <w:t>5. ZAŁĄCZNIKI</w:t>
            </w:r>
          </w:p>
        </w:tc>
      </w:tr>
      <w:tr w:rsidR="003C6DA9" w:rsidRPr="00D601AD" w:rsidTr="00D61A81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DA9" w:rsidRPr="00936923" w:rsidRDefault="003C6DA9" w:rsidP="00D91C2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D601AD">
              <w:rPr>
                <w:rFonts w:ascii="Calibri" w:hAnsi="Calibri"/>
                <w:sz w:val="22"/>
                <w:szCs w:val="22"/>
              </w:rPr>
              <w:t>Bez załączników.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3C6DA9" w:rsidRPr="00D601AD" w:rsidTr="00D61A81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6DA9" w:rsidRPr="00D601AD" w:rsidRDefault="003C6DA9" w:rsidP="00D91C2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601AD">
              <w:rPr>
                <w:rFonts w:ascii="Calibri" w:hAnsi="Calibri"/>
                <w:b/>
                <w:sz w:val="22"/>
                <w:szCs w:val="22"/>
              </w:rPr>
              <w:t>6. POUCZENIE</w:t>
            </w:r>
          </w:p>
        </w:tc>
      </w:tr>
      <w:tr w:rsidR="003C6DA9" w:rsidRPr="00D601AD" w:rsidTr="00D61A81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A9" w:rsidRPr="00D601AD" w:rsidRDefault="003C6DA9" w:rsidP="00D91C27">
            <w:pPr>
              <w:spacing w:before="60" w:after="60"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D601AD">
              <w:rPr>
                <w:rFonts w:ascii="Calibri" w:hAnsi="Calibri"/>
                <w:bCs/>
                <w:sz w:val="22"/>
                <w:szCs w:val="22"/>
              </w:rPr>
              <w:t>Kierownikowi jednostki kontrolowanej lub osobie pełniącej jego obowiązki przysługuje prawo zgłoszenia w 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D601AD">
              <w:rPr>
                <w:rFonts w:ascii="Calibri" w:hAnsi="Calibri"/>
                <w:bCs/>
                <w:sz w:val="22"/>
                <w:szCs w:val="22"/>
                <w:vertAlign w:val="superscript"/>
              </w:rPr>
              <w:footnoteReference w:id="3"/>
            </w:r>
          </w:p>
          <w:p w:rsidR="003C6DA9" w:rsidRPr="00D601AD" w:rsidRDefault="003C6DA9" w:rsidP="00D91C27">
            <w:pPr>
              <w:spacing w:before="60" w:after="60" w:line="276" w:lineRule="auto"/>
              <w:rPr>
                <w:rFonts w:ascii="Calibri" w:hAnsi="Calibri"/>
                <w:bCs/>
                <w:sz w:val="22"/>
                <w:szCs w:val="22"/>
              </w:rPr>
            </w:pPr>
            <w:r w:rsidRPr="00D601AD">
              <w:rPr>
                <w:rFonts w:ascii="Calibri" w:hAnsi="Calibr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3C6DA9" w:rsidRPr="00D601AD" w:rsidRDefault="003C6DA9" w:rsidP="00D91C27">
            <w:pPr>
              <w:spacing w:before="60" w:after="6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601AD">
              <w:rPr>
                <w:rFonts w:ascii="Calibri" w:hAnsi="Calibri"/>
                <w:bCs/>
                <w:sz w:val="22"/>
                <w:szCs w:val="22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3C6DA9" w:rsidRPr="00D601AD" w:rsidTr="00D61A81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6DA9" w:rsidRPr="00D601AD" w:rsidRDefault="003C6DA9" w:rsidP="00D91C2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601AD">
              <w:rPr>
                <w:rFonts w:ascii="Calibri" w:hAnsi="Calibri"/>
                <w:b/>
                <w:bCs/>
                <w:sz w:val="22"/>
                <w:szCs w:val="22"/>
              </w:rPr>
              <w:t>Odmowa podpisania nie wstrzymuje podpisania Informacji Pokontrolnej przez kontrolujących i realizacji ustaleń kontroli.</w:t>
            </w:r>
          </w:p>
        </w:tc>
      </w:tr>
      <w:tr w:rsidR="003C6DA9" w:rsidRPr="00D601AD" w:rsidTr="00D61A81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A9" w:rsidRPr="00365B32" w:rsidRDefault="003C6DA9" w:rsidP="00D91C27">
            <w:pPr>
              <w:spacing w:before="60" w:after="60"/>
              <w:rPr>
                <w:rFonts w:ascii="Calibri" w:hAnsi="Calibri"/>
                <w:bCs/>
                <w:sz w:val="22"/>
                <w:szCs w:val="22"/>
              </w:rPr>
            </w:pPr>
            <w:r w:rsidRPr="00365B32">
              <w:rPr>
                <w:rFonts w:ascii="Calibri" w:hAnsi="Calibri"/>
                <w:bCs/>
                <w:sz w:val="22"/>
                <w:szCs w:val="22"/>
              </w:rPr>
              <w:t xml:space="preserve">Kontrolę wpisano do Książki Kontroli pod numerem  </w:t>
            </w:r>
            <w:r w:rsidR="00410EA0">
              <w:rPr>
                <w:rFonts w:ascii="Calibri" w:hAnsi="Calibri"/>
                <w:bCs/>
                <w:sz w:val="22"/>
                <w:szCs w:val="22"/>
              </w:rPr>
              <w:t>90 w dniu 08.02.</w:t>
            </w:r>
            <w:r w:rsidRPr="00365B32">
              <w:rPr>
                <w:rFonts w:ascii="Calibri" w:hAnsi="Calibri"/>
                <w:bCs/>
                <w:sz w:val="22"/>
                <w:szCs w:val="22"/>
              </w:rPr>
              <w:t>20</w:t>
            </w:r>
            <w:r w:rsidRPr="00365B32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365B32">
              <w:rPr>
                <w:rFonts w:ascii="Calibri" w:hAnsi="Calibri"/>
                <w:sz w:val="22"/>
                <w:szCs w:val="22"/>
              </w:rPr>
              <w:instrText xml:space="preserve"> DATE  \@ "yy"  \* MERGEFORMAT </w:instrText>
            </w:r>
            <w:r w:rsidRPr="00365B3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2E440C">
              <w:rPr>
                <w:rFonts w:ascii="Calibri" w:hAnsi="Calibri"/>
                <w:noProof/>
                <w:sz w:val="22"/>
                <w:szCs w:val="22"/>
              </w:rPr>
              <w:t>24</w:t>
            </w:r>
            <w:r w:rsidRPr="00365B3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65B32">
              <w:rPr>
                <w:rFonts w:ascii="Calibri" w:hAnsi="Calibri"/>
                <w:bCs/>
                <w:sz w:val="22"/>
                <w:szCs w:val="22"/>
              </w:rPr>
              <w:t> r.</w:t>
            </w:r>
          </w:p>
        </w:tc>
      </w:tr>
      <w:tr w:rsidR="003C6DA9" w:rsidRPr="00D601AD" w:rsidTr="00D61A81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C6DA9" w:rsidRPr="00D601AD" w:rsidRDefault="003C6DA9" w:rsidP="00D91C2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601AD">
              <w:rPr>
                <w:rFonts w:ascii="Calibri" w:hAnsi="Calibri"/>
                <w:b/>
                <w:sz w:val="22"/>
                <w:szCs w:val="22"/>
              </w:rPr>
              <w:t>Informację pokontrolną sporządzono w dwóch jednobrzmiących egzemplarzach - po jednym dla każdej ze Stron.</w:t>
            </w:r>
          </w:p>
        </w:tc>
      </w:tr>
    </w:tbl>
    <w:p w:rsidR="00A222DE" w:rsidRPr="00D601AD" w:rsidRDefault="00A222DE" w:rsidP="00A222DE">
      <w:pPr>
        <w:spacing w:before="160" w:line="20" w:lineRule="atLeast"/>
        <w:jc w:val="both"/>
        <w:outlineLvl w:val="0"/>
        <w:rPr>
          <w:rFonts w:ascii="Calibri" w:hAnsi="Calibri"/>
          <w:b/>
          <w:sz w:val="22"/>
          <w:szCs w:val="22"/>
        </w:rPr>
      </w:pPr>
      <w:r w:rsidRPr="00D601AD">
        <w:rPr>
          <w:rFonts w:ascii="Calibri" w:hAnsi="Calibri"/>
          <w:b/>
          <w:sz w:val="22"/>
          <w:szCs w:val="22"/>
        </w:rPr>
        <w:t>BENEFICJENT</w:t>
      </w:r>
      <w:r w:rsidRPr="00D601AD">
        <w:rPr>
          <w:rFonts w:ascii="Calibri" w:hAnsi="Calibri"/>
          <w:b/>
          <w:sz w:val="22"/>
          <w:szCs w:val="22"/>
        </w:rPr>
        <w:tab/>
      </w:r>
      <w:r w:rsidRPr="00D601AD">
        <w:rPr>
          <w:rFonts w:ascii="Calibri" w:hAnsi="Calibri"/>
          <w:b/>
          <w:sz w:val="22"/>
          <w:szCs w:val="22"/>
        </w:rPr>
        <w:tab/>
      </w:r>
      <w:r w:rsidRPr="00D601AD">
        <w:rPr>
          <w:rFonts w:ascii="Calibri" w:hAnsi="Calibri"/>
          <w:b/>
          <w:sz w:val="22"/>
          <w:szCs w:val="22"/>
        </w:rPr>
        <w:tab/>
      </w:r>
      <w:r w:rsidRPr="00D601AD">
        <w:rPr>
          <w:rFonts w:ascii="Calibri" w:hAnsi="Calibri"/>
          <w:b/>
          <w:sz w:val="22"/>
          <w:szCs w:val="22"/>
        </w:rPr>
        <w:tab/>
      </w:r>
      <w:r w:rsidRPr="00D601AD">
        <w:rPr>
          <w:rFonts w:ascii="Calibri" w:hAnsi="Calibri"/>
          <w:b/>
          <w:sz w:val="22"/>
          <w:szCs w:val="22"/>
        </w:rPr>
        <w:tab/>
      </w:r>
      <w:r w:rsidRPr="00D601AD">
        <w:rPr>
          <w:rFonts w:ascii="Calibri" w:hAnsi="Calibri"/>
          <w:b/>
          <w:sz w:val="22"/>
          <w:szCs w:val="22"/>
        </w:rPr>
        <w:tab/>
      </w:r>
      <w:r w:rsidRPr="00D601AD">
        <w:rPr>
          <w:rFonts w:ascii="Calibri" w:hAnsi="Calibri"/>
          <w:b/>
          <w:sz w:val="22"/>
          <w:szCs w:val="22"/>
        </w:rPr>
        <w:tab/>
      </w:r>
      <w:r w:rsidRPr="00D601AD">
        <w:rPr>
          <w:rFonts w:ascii="Calibri" w:hAnsi="Calibri"/>
          <w:b/>
          <w:sz w:val="22"/>
          <w:szCs w:val="22"/>
        </w:rPr>
        <w:tab/>
        <w:t>OSOBY KONTROLUJĄCE</w:t>
      </w:r>
    </w:p>
    <w:p w:rsidR="00A222DE" w:rsidRPr="00D601AD" w:rsidRDefault="00A222DE" w:rsidP="00A222DE">
      <w:pPr>
        <w:spacing w:before="160" w:line="20" w:lineRule="atLeast"/>
        <w:jc w:val="both"/>
        <w:rPr>
          <w:rFonts w:ascii="Calibri" w:hAnsi="Calibri"/>
          <w:bCs/>
          <w:sz w:val="22"/>
          <w:szCs w:val="22"/>
        </w:rPr>
      </w:pPr>
    </w:p>
    <w:p w:rsidR="00A222DE" w:rsidRPr="00D601AD" w:rsidRDefault="00A222DE" w:rsidP="00A222DE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/>
          <w:sz w:val="20"/>
          <w:szCs w:val="20"/>
        </w:rPr>
      </w:pPr>
    </w:p>
    <w:p w:rsidR="00A222DE" w:rsidRPr="00D601AD" w:rsidRDefault="00A222DE" w:rsidP="00FF6930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  <w:r w:rsidRPr="00D601AD">
        <w:rPr>
          <w:rFonts w:ascii="Calibri" w:hAnsi="Calibri"/>
          <w:sz w:val="20"/>
          <w:szCs w:val="20"/>
        </w:rPr>
        <w:t>…………………………………………………….…….</w:t>
      </w:r>
      <w:r w:rsidRPr="00D601AD">
        <w:rPr>
          <w:rFonts w:ascii="Calibri" w:hAnsi="Calibri"/>
          <w:sz w:val="20"/>
          <w:szCs w:val="20"/>
        </w:rPr>
        <w:tab/>
      </w:r>
      <w:r w:rsidRPr="00D601AD">
        <w:rPr>
          <w:rFonts w:ascii="Calibri" w:hAnsi="Calibri"/>
          <w:sz w:val="20"/>
          <w:szCs w:val="20"/>
        </w:rPr>
        <w:tab/>
        <w:t xml:space="preserve">           1. …………………………………………………….…….</w:t>
      </w:r>
    </w:p>
    <w:p w:rsidR="002E440C" w:rsidRDefault="00A222DE" w:rsidP="002E440C">
      <w:pPr>
        <w:tabs>
          <w:tab w:val="left" w:pos="708"/>
          <w:tab w:val="center" w:pos="4536"/>
        </w:tabs>
        <w:spacing w:before="240"/>
        <w:jc w:val="both"/>
        <w:rPr>
          <w:rFonts w:ascii="Calibri" w:hAnsi="Calibri"/>
          <w:sz w:val="20"/>
          <w:szCs w:val="20"/>
        </w:rPr>
      </w:pPr>
      <w:r w:rsidRPr="00D601AD">
        <w:rPr>
          <w:rFonts w:ascii="Calibri" w:hAnsi="Calibri"/>
          <w:sz w:val="20"/>
          <w:szCs w:val="20"/>
        </w:rPr>
        <w:t>…………………………………………………….…….</w:t>
      </w:r>
      <w:r w:rsidRPr="00D601AD">
        <w:rPr>
          <w:rFonts w:ascii="Calibri" w:hAnsi="Calibri"/>
          <w:sz w:val="20"/>
          <w:szCs w:val="20"/>
        </w:rPr>
        <w:tab/>
      </w:r>
      <w:r w:rsidRPr="00D601AD">
        <w:rPr>
          <w:rFonts w:ascii="Calibri" w:hAnsi="Calibri"/>
          <w:sz w:val="20"/>
          <w:szCs w:val="20"/>
        </w:rPr>
        <w:tab/>
        <w:t xml:space="preserve">           2. </w:t>
      </w:r>
      <w:r w:rsidR="002E440C">
        <w:rPr>
          <w:rFonts w:ascii="Calibri" w:hAnsi="Calibri"/>
          <w:sz w:val="20"/>
          <w:szCs w:val="20"/>
        </w:rPr>
        <w:t>…………………………………………………………..</w:t>
      </w:r>
    </w:p>
    <w:p w:rsidR="00A222DE" w:rsidRPr="00C53B1D" w:rsidRDefault="00C53B1D" w:rsidP="002E440C">
      <w:pPr>
        <w:tabs>
          <w:tab w:val="left" w:pos="708"/>
          <w:tab w:val="center" w:pos="4536"/>
        </w:tabs>
        <w:spacing w:before="2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A222DE" w:rsidRPr="00D601AD" w:rsidRDefault="00A222DE" w:rsidP="00C53B1D">
      <w:pPr>
        <w:tabs>
          <w:tab w:val="left" w:pos="708"/>
          <w:tab w:val="center" w:pos="4536"/>
        </w:tabs>
        <w:jc w:val="both"/>
        <w:rPr>
          <w:rFonts w:ascii="Calibri" w:hAnsi="Calibri"/>
          <w:sz w:val="20"/>
          <w:szCs w:val="20"/>
        </w:rPr>
      </w:pPr>
      <w:r w:rsidRPr="00D601AD">
        <w:rPr>
          <w:rFonts w:ascii="Calibri" w:hAnsi="Calibri"/>
          <w:sz w:val="20"/>
          <w:szCs w:val="20"/>
        </w:rPr>
        <w:t>…………………………………………………….…….</w:t>
      </w:r>
      <w:r w:rsidRPr="00D601AD">
        <w:rPr>
          <w:rFonts w:ascii="Calibri" w:hAnsi="Calibri"/>
          <w:sz w:val="20"/>
          <w:szCs w:val="20"/>
        </w:rPr>
        <w:tab/>
      </w:r>
      <w:r w:rsidRPr="00D601AD">
        <w:rPr>
          <w:rFonts w:ascii="Calibri" w:hAnsi="Calibri"/>
          <w:sz w:val="20"/>
          <w:szCs w:val="20"/>
        </w:rPr>
        <w:tab/>
        <w:t xml:space="preserve">           3. …………………………………………………….…….</w:t>
      </w:r>
    </w:p>
    <w:p w:rsidR="00FF6930" w:rsidRDefault="00A222DE" w:rsidP="00FF6930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/>
          <w:sz w:val="20"/>
          <w:szCs w:val="20"/>
        </w:rPr>
      </w:pPr>
      <w:r w:rsidRPr="00D601AD">
        <w:rPr>
          <w:rFonts w:ascii="Calibri" w:hAnsi="Calibri"/>
          <w:i/>
          <w:sz w:val="20"/>
          <w:szCs w:val="20"/>
        </w:rPr>
        <w:t>Kontrasygnata Skarbnika/Głównego Księgowego</w:t>
      </w:r>
      <w:r w:rsidRPr="00D601AD">
        <w:rPr>
          <w:rFonts w:ascii="Calibri" w:hAnsi="Calibri"/>
          <w:i/>
          <w:sz w:val="20"/>
          <w:szCs w:val="20"/>
          <w:vertAlign w:val="superscript"/>
        </w:rPr>
        <w:footnoteReference w:id="4"/>
      </w:r>
      <w:r w:rsidRPr="00D601AD">
        <w:rPr>
          <w:rFonts w:ascii="Calibri" w:hAnsi="Calibri"/>
          <w:sz w:val="20"/>
          <w:szCs w:val="20"/>
        </w:rPr>
        <w:t xml:space="preserve"> </w:t>
      </w:r>
    </w:p>
    <w:p w:rsidR="00FF6930" w:rsidRDefault="00FF6930" w:rsidP="00C53B1D">
      <w:pPr>
        <w:tabs>
          <w:tab w:val="left" w:pos="708"/>
          <w:tab w:val="center" w:pos="4536"/>
          <w:tab w:val="right" w:pos="9072"/>
        </w:tabs>
        <w:spacing w:after="240"/>
        <w:jc w:val="both"/>
        <w:rPr>
          <w:rFonts w:ascii="Calibri" w:hAnsi="Calibri"/>
          <w:sz w:val="20"/>
          <w:szCs w:val="20"/>
        </w:rPr>
      </w:pPr>
      <w:r w:rsidRPr="00D601AD">
        <w:rPr>
          <w:rFonts w:ascii="Calibri" w:hAnsi="Calibri"/>
          <w:sz w:val="20"/>
          <w:szCs w:val="20"/>
        </w:rPr>
        <w:t xml:space="preserve">                            (miejsce i data)</w:t>
      </w:r>
    </w:p>
    <w:p w:rsidR="00A222DE" w:rsidRPr="00D601AD" w:rsidRDefault="00FF6930" w:rsidP="00FF6930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                                                                                                 </w:t>
      </w:r>
      <w:r w:rsidR="00A222DE" w:rsidRPr="00D601AD">
        <w:rPr>
          <w:rFonts w:ascii="Calibri" w:hAnsi="Calibri"/>
          <w:sz w:val="20"/>
          <w:szCs w:val="20"/>
        </w:rPr>
        <w:t>Gdańsk, dnia</w:t>
      </w:r>
      <w:r w:rsidR="002E440C">
        <w:rPr>
          <w:rFonts w:ascii="Calibri" w:hAnsi="Calibri"/>
          <w:sz w:val="20"/>
          <w:szCs w:val="20"/>
        </w:rPr>
        <w:t xml:space="preserve">   (…)</w:t>
      </w:r>
      <w:bookmarkStart w:id="8" w:name="_GoBack"/>
      <w:bookmarkEnd w:id="8"/>
    </w:p>
    <w:p w:rsidR="00A222DE" w:rsidRPr="00D601AD" w:rsidRDefault="00A222DE" w:rsidP="00FF6930">
      <w:pPr>
        <w:spacing w:before="840"/>
        <w:rPr>
          <w:rFonts w:ascii="Calibri" w:hAnsi="Calibri"/>
          <w:sz w:val="20"/>
          <w:szCs w:val="20"/>
        </w:rPr>
      </w:pPr>
      <w:r w:rsidRPr="00D601AD">
        <w:rPr>
          <w:rFonts w:ascii="Calibri" w:hAnsi="Calibri"/>
          <w:sz w:val="20"/>
          <w:szCs w:val="20"/>
        </w:rPr>
        <w:lastRenderedPageBreak/>
        <w:t xml:space="preserve">…………………………………………………….…….                                      </w:t>
      </w:r>
      <w:r w:rsidRPr="00D601AD">
        <w:rPr>
          <w:rFonts w:ascii="Calibri" w:hAnsi="Calibri"/>
          <w:sz w:val="20"/>
          <w:szCs w:val="20"/>
        </w:rPr>
        <w:tab/>
      </w:r>
      <w:r w:rsidRPr="00D601AD">
        <w:rPr>
          <w:rFonts w:ascii="Calibri" w:hAnsi="Calibri"/>
          <w:sz w:val="20"/>
          <w:szCs w:val="20"/>
        </w:rPr>
        <w:tab/>
        <w:t xml:space="preserve">    …………………………………………………….…….   </w:t>
      </w:r>
    </w:p>
    <w:p w:rsidR="00A222DE" w:rsidRPr="00FF6930" w:rsidRDefault="00A222DE" w:rsidP="00A222DE">
      <w:pPr>
        <w:ind w:left="4956" w:hanging="4608"/>
        <w:rPr>
          <w:rFonts w:ascii="Calibri" w:hAnsi="Calibri"/>
          <w:sz w:val="20"/>
          <w:szCs w:val="20"/>
        </w:rPr>
      </w:pPr>
      <w:r w:rsidRPr="00FF6930">
        <w:rPr>
          <w:rFonts w:ascii="Calibri" w:hAnsi="Calibri"/>
          <w:sz w:val="20"/>
          <w:szCs w:val="20"/>
        </w:rPr>
        <w:t xml:space="preserve">Pieczęć i podpis Kierownika </w:t>
      </w:r>
      <w:r w:rsidRPr="00FF6930">
        <w:rPr>
          <w:rFonts w:ascii="Calibri" w:hAnsi="Calibri"/>
          <w:sz w:val="20"/>
          <w:szCs w:val="20"/>
        </w:rPr>
        <w:tab/>
      </w:r>
      <w:r w:rsidRPr="00FF6930">
        <w:rPr>
          <w:rFonts w:ascii="Calibri" w:hAnsi="Calibri"/>
          <w:sz w:val="20"/>
          <w:szCs w:val="20"/>
        </w:rPr>
        <w:tab/>
        <w:t xml:space="preserve">         Pieczęć i podpis Dyrektora DPR/</w:t>
      </w:r>
    </w:p>
    <w:p w:rsidR="003A08B0" w:rsidRPr="00FF6930" w:rsidRDefault="00A222DE" w:rsidP="00A222DE">
      <w:pPr>
        <w:ind w:firstLine="708"/>
        <w:rPr>
          <w:rFonts w:ascii="Calibri" w:hAnsi="Calibri"/>
          <w:sz w:val="20"/>
          <w:szCs w:val="20"/>
        </w:rPr>
      </w:pPr>
      <w:r w:rsidRPr="00FF6930">
        <w:rPr>
          <w:rFonts w:ascii="Calibri" w:hAnsi="Calibri"/>
          <w:sz w:val="20"/>
          <w:szCs w:val="20"/>
        </w:rPr>
        <w:t xml:space="preserve">Referatu Kontroli </w:t>
      </w:r>
      <w:r w:rsidRPr="00FF6930">
        <w:rPr>
          <w:rFonts w:ascii="Calibri" w:hAnsi="Calibri"/>
          <w:sz w:val="20"/>
          <w:szCs w:val="20"/>
        </w:rPr>
        <w:tab/>
      </w:r>
      <w:r w:rsidRPr="00FF6930">
        <w:rPr>
          <w:rFonts w:ascii="Calibri" w:hAnsi="Calibri"/>
          <w:sz w:val="20"/>
          <w:szCs w:val="20"/>
        </w:rPr>
        <w:tab/>
      </w:r>
      <w:r w:rsidRPr="00FF6930">
        <w:rPr>
          <w:rFonts w:ascii="Calibri" w:hAnsi="Calibri"/>
          <w:sz w:val="20"/>
          <w:szCs w:val="20"/>
        </w:rPr>
        <w:tab/>
      </w:r>
      <w:r w:rsidRPr="00FF6930">
        <w:rPr>
          <w:rFonts w:ascii="Calibri" w:hAnsi="Calibri"/>
          <w:sz w:val="20"/>
          <w:szCs w:val="20"/>
        </w:rPr>
        <w:tab/>
      </w:r>
      <w:r w:rsidRPr="00FF6930">
        <w:rPr>
          <w:rFonts w:ascii="Calibri" w:hAnsi="Calibri"/>
          <w:sz w:val="20"/>
          <w:szCs w:val="20"/>
        </w:rPr>
        <w:tab/>
      </w:r>
      <w:r w:rsidRPr="00FF6930">
        <w:rPr>
          <w:rFonts w:ascii="Calibri" w:hAnsi="Calibri"/>
          <w:sz w:val="20"/>
          <w:szCs w:val="20"/>
        </w:rPr>
        <w:tab/>
        <w:t>Zastępcy Dyrektora DPR</w:t>
      </w:r>
    </w:p>
    <w:sectPr w:rsidR="003A08B0" w:rsidRPr="00FF6930" w:rsidSect="003B6404">
      <w:footerReference w:type="default" r:id="rId9"/>
      <w:headerReference w:type="first" r:id="rId10"/>
      <w:footerReference w:type="first" r:id="rId11"/>
      <w:type w:val="continuous"/>
      <w:pgSz w:w="11906" w:h="16838" w:code="9"/>
      <w:pgMar w:top="1814" w:right="1418" w:bottom="1418" w:left="1418" w:header="340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2B2" w:rsidRDefault="007212B2">
      <w:r>
        <w:separator/>
      </w:r>
    </w:p>
  </w:endnote>
  <w:endnote w:type="continuationSeparator" w:id="0">
    <w:p w:rsidR="007212B2" w:rsidRDefault="0072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charset w:val="0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2B2" w:rsidRPr="00FE7995" w:rsidRDefault="007212B2" w:rsidP="00FE7995">
    <w:pPr>
      <w:pStyle w:val="Stopka"/>
      <w:jc w:val="right"/>
      <w:rPr>
        <w:rFonts w:asciiTheme="minorHAnsi" w:hAnsiTheme="minorHAnsi" w:cstheme="minorHAnsi"/>
        <w:sz w:val="18"/>
        <w:szCs w:val="18"/>
      </w:rPr>
    </w:pPr>
    <w:r w:rsidRPr="00FE7995">
      <w:rPr>
        <w:rFonts w:asciiTheme="minorHAnsi" w:hAnsiTheme="minorHAnsi" w:cstheme="minorHAnsi"/>
        <w:sz w:val="18"/>
        <w:szCs w:val="18"/>
      </w:rPr>
      <w:fldChar w:fldCharType="begin"/>
    </w:r>
    <w:r w:rsidRPr="00FE7995">
      <w:rPr>
        <w:rFonts w:asciiTheme="minorHAnsi" w:hAnsiTheme="minorHAnsi" w:cstheme="minorHAnsi"/>
        <w:sz w:val="18"/>
        <w:szCs w:val="18"/>
      </w:rPr>
      <w:instrText>PAGE   \* MERGEFORMAT</w:instrText>
    </w:r>
    <w:r w:rsidRPr="00FE7995">
      <w:rPr>
        <w:rFonts w:asciiTheme="minorHAnsi" w:hAnsiTheme="minorHAnsi" w:cstheme="minorHAnsi"/>
        <w:sz w:val="18"/>
        <w:szCs w:val="18"/>
      </w:rPr>
      <w:fldChar w:fldCharType="separate"/>
    </w:r>
    <w:r w:rsidRPr="00FE7995">
      <w:rPr>
        <w:rFonts w:asciiTheme="minorHAnsi" w:hAnsiTheme="minorHAnsi" w:cstheme="minorHAnsi"/>
        <w:sz w:val="18"/>
        <w:szCs w:val="18"/>
      </w:rPr>
      <w:t>1</w:t>
    </w:r>
    <w:r w:rsidRPr="00FE7995">
      <w:rPr>
        <w:rFonts w:asciiTheme="minorHAnsi" w:hAnsiTheme="minorHAnsi" w:cstheme="minorHAnsi"/>
        <w:sz w:val="18"/>
        <w:szCs w:val="18"/>
      </w:rPr>
      <w:fldChar w:fldCharType="end"/>
    </w:r>
    <w:r w:rsidRPr="00FE7995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60800" behindDoc="0" locked="0" layoutInCell="1" allowOverlap="1" wp14:anchorId="07AEE3EA" wp14:editId="5B6A29E0">
          <wp:simplePos x="0" y="0"/>
          <wp:positionH relativeFrom="margin">
            <wp:posOffset>-420370</wp:posOffset>
          </wp:positionH>
          <wp:positionV relativeFrom="margin">
            <wp:posOffset>8844441</wp:posOffset>
          </wp:positionV>
          <wp:extent cx="6600825" cy="400050"/>
          <wp:effectExtent l="0" t="0" r="9525" b="0"/>
          <wp:wrapSquare wrapText="bothSides"/>
          <wp:docPr id="52" name="Obraz 52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2B2" w:rsidRPr="00B01F08" w:rsidRDefault="007212B2" w:rsidP="00263517">
    <w:pPr>
      <w:spacing w:before="20" w:after="20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-420370</wp:posOffset>
          </wp:positionH>
          <wp:positionV relativeFrom="margin">
            <wp:posOffset>8844280</wp:posOffset>
          </wp:positionV>
          <wp:extent cx="6600825" cy="400050"/>
          <wp:effectExtent l="0" t="0" r="9525" b="0"/>
          <wp:wrapSquare wrapText="bothSides"/>
          <wp:docPr id="9" name="Obraz 52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2B2" w:rsidRDefault="007212B2">
      <w:r>
        <w:separator/>
      </w:r>
    </w:p>
  </w:footnote>
  <w:footnote w:type="continuationSeparator" w:id="0">
    <w:p w:rsidR="007212B2" w:rsidRDefault="007212B2">
      <w:r>
        <w:continuationSeparator/>
      </w:r>
    </w:p>
  </w:footnote>
  <w:footnote w:id="1">
    <w:p w:rsidR="007212B2" w:rsidRDefault="007212B2" w:rsidP="00A222DE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16"/>
          <w:szCs w:val="16"/>
        </w:rPr>
        <w:t xml:space="preserve"> Typ kontroli w trakcie lub na zakończenie realizacji, tylko dla kontroli planowych</w:t>
      </w:r>
    </w:p>
  </w:footnote>
  <w:footnote w:id="2">
    <w:p w:rsidR="007212B2" w:rsidRDefault="007212B2" w:rsidP="00A222DE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16"/>
          <w:szCs w:val="16"/>
        </w:rPr>
        <w:t xml:space="preserve"> Dotyczy tylko kontroli na zakończenie realizacji Projektu.</w:t>
      </w:r>
    </w:p>
  </w:footnote>
  <w:footnote w:id="3">
    <w:p w:rsidR="007212B2" w:rsidRDefault="007212B2" w:rsidP="00A222DE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4">
    <w:p w:rsidR="007212B2" w:rsidRDefault="007212B2" w:rsidP="00A222DE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2B2" w:rsidRDefault="007212B2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56120" cy="758825"/>
          <wp:effectExtent l="0" t="0" r="0" b="3175"/>
          <wp:wrapNone/>
          <wp:docPr id="3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E7D88"/>
    <w:multiLevelType w:val="hybridMultilevel"/>
    <w:tmpl w:val="1E308EC0"/>
    <w:lvl w:ilvl="0" w:tplc="9288E45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D485C"/>
    <w:multiLevelType w:val="hybridMultilevel"/>
    <w:tmpl w:val="60146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D3FE2"/>
    <w:multiLevelType w:val="hybridMultilevel"/>
    <w:tmpl w:val="E1EE1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7E29C1"/>
    <w:multiLevelType w:val="hybridMultilevel"/>
    <w:tmpl w:val="D13ED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6263C8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858BB"/>
    <w:multiLevelType w:val="hybridMultilevel"/>
    <w:tmpl w:val="A46E985C"/>
    <w:lvl w:ilvl="0" w:tplc="BB6CC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D526A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56D6E"/>
    <w:multiLevelType w:val="hybridMultilevel"/>
    <w:tmpl w:val="A554183A"/>
    <w:lvl w:ilvl="0" w:tplc="BE94A3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43322"/>
    <w:multiLevelType w:val="hybridMultilevel"/>
    <w:tmpl w:val="551466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FF4B85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E46A40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2" w15:restartNumberingAfterBreak="0">
    <w:nsid w:val="459C29D9"/>
    <w:multiLevelType w:val="hybridMultilevel"/>
    <w:tmpl w:val="45A2A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838DE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CA8058F"/>
    <w:multiLevelType w:val="hybridMultilevel"/>
    <w:tmpl w:val="D5CA4CB8"/>
    <w:lvl w:ilvl="0" w:tplc="AE14D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7A5E55"/>
    <w:multiLevelType w:val="hybridMultilevel"/>
    <w:tmpl w:val="AD287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831FD"/>
    <w:multiLevelType w:val="hybridMultilevel"/>
    <w:tmpl w:val="F072D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A00CD"/>
    <w:multiLevelType w:val="hybridMultilevel"/>
    <w:tmpl w:val="D5CA4CB8"/>
    <w:lvl w:ilvl="0" w:tplc="AE14D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7B6C50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82591"/>
    <w:multiLevelType w:val="hybridMultilevel"/>
    <w:tmpl w:val="E1EE1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8C3065"/>
    <w:multiLevelType w:val="hybridMultilevel"/>
    <w:tmpl w:val="B3624FC2"/>
    <w:lvl w:ilvl="0" w:tplc="ECE82258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74C44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4AF694E"/>
    <w:multiLevelType w:val="hybridMultilevel"/>
    <w:tmpl w:val="B3624FC2"/>
    <w:lvl w:ilvl="0" w:tplc="ECE82258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C31C3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6272299"/>
    <w:multiLevelType w:val="hybridMultilevel"/>
    <w:tmpl w:val="FF6A4A00"/>
    <w:lvl w:ilvl="0" w:tplc="9BC2D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86E0B"/>
    <w:multiLevelType w:val="hybridMultilevel"/>
    <w:tmpl w:val="A8543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B43CF"/>
    <w:multiLevelType w:val="hybridMultilevel"/>
    <w:tmpl w:val="3E6E90FE"/>
    <w:lvl w:ilvl="0" w:tplc="ECE82258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701F2"/>
    <w:multiLevelType w:val="hybridMultilevel"/>
    <w:tmpl w:val="D5CA4CB8"/>
    <w:lvl w:ilvl="0" w:tplc="AE14D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F140C9"/>
    <w:multiLevelType w:val="hybridMultilevel"/>
    <w:tmpl w:val="D5CA4CB8"/>
    <w:lvl w:ilvl="0" w:tplc="AE14D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D64970"/>
    <w:multiLevelType w:val="hybridMultilevel"/>
    <w:tmpl w:val="8BF0048A"/>
    <w:lvl w:ilvl="0" w:tplc="ABB8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A2A46A">
      <w:start w:val="8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9"/>
  </w:num>
  <w:num w:numId="3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</w:num>
  <w:num w:numId="14">
    <w:abstractNumId w:val="13"/>
  </w:num>
  <w:num w:numId="15">
    <w:abstractNumId w:val="21"/>
  </w:num>
  <w:num w:numId="16">
    <w:abstractNumId w:val="6"/>
  </w:num>
  <w:num w:numId="17">
    <w:abstractNumId w:val="24"/>
  </w:num>
  <w:num w:numId="18">
    <w:abstractNumId w:val="1"/>
  </w:num>
  <w:num w:numId="19">
    <w:abstractNumId w:val="26"/>
  </w:num>
  <w:num w:numId="20">
    <w:abstractNumId w:val="20"/>
  </w:num>
  <w:num w:numId="21">
    <w:abstractNumId w:val="22"/>
  </w:num>
  <w:num w:numId="22">
    <w:abstractNumId w:val="14"/>
  </w:num>
  <w:num w:numId="23">
    <w:abstractNumId w:val="28"/>
  </w:num>
  <w:num w:numId="24">
    <w:abstractNumId w:val="27"/>
  </w:num>
  <w:num w:numId="25">
    <w:abstractNumId w:val="1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2"/>
  </w:num>
  <w:num w:numId="33">
    <w:abstractNumId w:val="5"/>
  </w:num>
  <w:num w:numId="34">
    <w:abstractNumId w:val="15"/>
  </w:num>
  <w:num w:numId="35">
    <w:abstractNumId w:val="25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BF44634-DF6F-4B6C-9982-3F87D1982AA2}"/>
  </w:docVars>
  <w:rsids>
    <w:rsidRoot w:val="0096018A"/>
    <w:rsid w:val="00001E21"/>
    <w:rsid w:val="00005E1C"/>
    <w:rsid w:val="00007345"/>
    <w:rsid w:val="00007BB5"/>
    <w:rsid w:val="00011EFA"/>
    <w:rsid w:val="00014546"/>
    <w:rsid w:val="00020BDF"/>
    <w:rsid w:val="0002547C"/>
    <w:rsid w:val="0003162E"/>
    <w:rsid w:val="00032EB8"/>
    <w:rsid w:val="000335A1"/>
    <w:rsid w:val="00060B94"/>
    <w:rsid w:val="00061F20"/>
    <w:rsid w:val="000803E2"/>
    <w:rsid w:val="00080D83"/>
    <w:rsid w:val="000911E9"/>
    <w:rsid w:val="00091570"/>
    <w:rsid w:val="000920E9"/>
    <w:rsid w:val="00092AAC"/>
    <w:rsid w:val="0009361C"/>
    <w:rsid w:val="0009742F"/>
    <w:rsid w:val="000B6DEF"/>
    <w:rsid w:val="000B6E31"/>
    <w:rsid w:val="000B7199"/>
    <w:rsid w:val="000C3B72"/>
    <w:rsid w:val="000D283E"/>
    <w:rsid w:val="000D580D"/>
    <w:rsid w:val="000D7356"/>
    <w:rsid w:val="000E02CC"/>
    <w:rsid w:val="000E58C7"/>
    <w:rsid w:val="001008C4"/>
    <w:rsid w:val="001024B9"/>
    <w:rsid w:val="00106040"/>
    <w:rsid w:val="00116BB9"/>
    <w:rsid w:val="00124D4A"/>
    <w:rsid w:val="00130B23"/>
    <w:rsid w:val="00132E86"/>
    <w:rsid w:val="001504B1"/>
    <w:rsid w:val="00170037"/>
    <w:rsid w:val="001703CD"/>
    <w:rsid w:val="001757FF"/>
    <w:rsid w:val="00177101"/>
    <w:rsid w:val="00177429"/>
    <w:rsid w:val="001877DE"/>
    <w:rsid w:val="001921BB"/>
    <w:rsid w:val="0019584B"/>
    <w:rsid w:val="001A0060"/>
    <w:rsid w:val="001A4C07"/>
    <w:rsid w:val="001B210F"/>
    <w:rsid w:val="001B2C73"/>
    <w:rsid w:val="001B5C00"/>
    <w:rsid w:val="001C7B25"/>
    <w:rsid w:val="001D2928"/>
    <w:rsid w:val="001D6EF4"/>
    <w:rsid w:val="001F2979"/>
    <w:rsid w:val="00200A05"/>
    <w:rsid w:val="00202D10"/>
    <w:rsid w:val="00207194"/>
    <w:rsid w:val="0021317F"/>
    <w:rsid w:val="00213275"/>
    <w:rsid w:val="00215DC7"/>
    <w:rsid w:val="0021701B"/>
    <w:rsid w:val="00223588"/>
    <w:rsid w:val="002312B1"/>
    <w:rsid w:val="00241C1F"/>
    <w:rsid w:val="002425AE"/>
    <w:rsid w:val="002446CB"/>
    <w:rsid w:val="00255E40"/>
    <w:rsid w:val="00263517"/>
    <w:rsid w:val="002677C2"/>
    <w:rsid w:val="00270942"/>
    <w:rsid w:val="00274809"/>
    <w:rsid w:val="002845B3"/>
    <w:rsid w:val="00284B56"/>
    <w:rsid w:val="00286AAC"/>
    <w:rsid w:val="00287D6F"/>
    <w:rsid w:val="00296224"/>
    <w:rsid w:val="00297FD8"/>
    <w:rsid w:val="002A7DE9"/>
    <w:rsid w:val="002B53AB"/>
    <w:rsid w:val="002B7E06"/>
    <w:rsid w:val="002C0EAC"/>
    <w:rsid w:val="002C0FA8"/>
    <w:rsid w:val="002C6347"/>
    <w:rsid w:val="002D3A73"/>
    <w:rsid w:val="002E1F3C"/>
    <w:rsid w:val="002E36D2"/>
    <w:rsid w:val="002E440C"/>
    <w:rsid w:val="002F21DB"/>
    <w:rsid w:val="00300684"/>
    <w:rsid w:val="00320AAC"/>
    <w:rsid w:val="00323B57"/>
    <w:rsid w:val="00325198"/>
    <w:rsid w:val="00340801"/>
    <w:rsid w:val="00344167"/>
    <w:rsid w:val="003460B9"/>
    <w:rsid w:val="00350005"/>
    <w:rsid w:val="00352234"/>
    <w:rsid w:val="0035482A"/>
    <w:rsid w:val="003619F2"/>
    <w:rsid w:val="00365820"/>
    <w:rsid w:val="00365B32"/>
    <w:rsid w:val="00391044"/>
    <w:rsid w:val="003954E2"/>
    <w:rsid w:val="003A08B0"/>
    <w:rsid w:val="003A2026"/>
    <w:rsid w:val="003A51B4"/>
    <w:rsid w:val="003B087F"/>
    <w:rsid w:val="003B6404"/>
    <w:rsid w:val="003C554F"/>
    <w:rsid w:val="003C6DA9"/>
    <w:rsid w:val="003D0A38"/>
    <w:rsid w:val="003D0B0C"/>
    <w:rsid w:val="003D2E9C"/>
    <w:rsid w:val="003E0264"/>
    <w:rsid w:val="003F203F"/>
    <w:rsid w:val="0040149C"/>
    <w:rsid w:val="00406F1F"/>
    <w:rsid w:val="00410EA0"/>
    <w:rsid w:val="00414478"/>
    <w:rsid w:val="00417F54"/>
    <w:rsid w:val="004505E3"/>
    <w:rsid w:val="00462F52"/>
    <w:rsid w:val="00465CF4"/>
    <w:rsid w:val="00471A9F"/>
    <w:rsid w:val="00482731"/>
    <w:rsid w:val="0048438C"/>
    <w:rsid w:val="00492BD3"/>
    <w:rsid w:val="004A7F5E"/>
    <w:rsid w:val="004B03B0"/>
    <w:rsid w:val="004B074A"/>
    <w:rsid w:val="004B1F0D"/>
    <w:rsid w:val="004B26D5"/>
    <w:rsid w:val="004B70BD"/>
    <w:rsid w:val="004C634A"/>
    <w:rsid w:val="004D7B84"/>
    <w:rsid w:val="004E21C6"/>
    <w:rsid w:val="004E424E"/>
    <w:rsid w:val="004E70C9"/>
    <w:rsid w:val="004F1D21"/>
    <w:rsid w:val="004F2FED"/>
    <w:rsid w:val="00502C07"/>
    <w:rsid w:val="0052111D"/>
    <w:rsid w:val="005233B3"/>
    <w:rsid w:val="0053303D"/>
    <w:rsid w:val="00533764"/>
    <w:rsid w:val="00537810"/>
    <w:rsid w:val="0056091A"/>
    <w:rsid w:val="00561DE2"/>
    <w:rsid w:val="005741CC"/>
    <w:rsid w:val="005760A9"/>
    <w:rsid w:val="00577E59"/>
    <w:rsid w:val="005805CC"/>
    <w:rsid w:val="005821F9"/>
    <w:rsid w:val="005844B0"/>
    <w:rsid w:val="005905F3"/>
    <w:rsid w:val="00594464"/>
    <w:rsid w:val="00597974"/>
    <w:rsid w:val="005A0476"/>
    <w:rsid w:val="005A2681"/>
    <w:rsid w:val="005A4125"/>
    <w:rsid w:val="005A7FC4"/>
    <w:rsid w:val="005B09C2"/>
    <w:rsid w:val="005B600A"/>
    <w:rsid w:val="005C0D0C"/>
    <w:rsid w:val="005D44FF"/>
    <w:rsid w:val="005E0F71"/>
    <w:rsid w:val="005E282E"/>
    <w:rsid w:val="005F6A74"/>
    <w:rsid w:val="005F6D17"/>
    <w:rsid w:val="00600360"/>
    <w:rsid w:val="00601DAD"/>
    <w:rsid w:val="006041EA"/>
    <w:rsid w:val="0061027E"/>
    <w:rsid w:val="00611C88"/>
    <w:rsid w:val="00615A2C"/>
    <w:rsid w:val="006213D8"/>
    <w:rsid w:val="00621A75"/>
    <w:rsid w:val="00622781"/>
    <w:rsid w:val="00622F48"/>
    <w:rsid w:val="00623879"/>
    <w:rsid w:val="00624FD2"/>
    <w:rsid w:val="00632532"/>
    <w:rsid w:val="00640BFF"/>
    <w:rsid w:val="006478A1"/>
    <w:rsid w:val="0065656C"/>
    <w:rsid w:val="00665A30"/>
    <w:rsid w:val="00670C85"/>
    <w:rsid w:val="00675AB8"/>
    <w:rsid w:val="00675E75"/>
    <w:rsid w:val="00681857"/>
    <w:rsid w:val="0069621B"/>
    <w:rsid w:val="006A1690"/>
    <w:rsid w:val="006A6B9C"/>
    <w:rsid w:val="006B4267"/>
    <w:rsid w:val="006E71A3"/>
    <w:rsid w:val="006E7D79"/>
    <w:rsid w:val="006F209E"/>
    <w:rsid w:val="006F5752"/>
    <w:rsid w:val="006F6C93"/>
    <w:rsid w:val="00703062"/>
    <w:rsid w:val="0070742D"/>
    <w:rsid w:val="00713DD6"/>
    <w:rsid w:val="007212B2"/>
    <w:rsid w:val="00727F94"/>
    <w:rsid w:val="0073361B"/>
    <w:rsid w:val="007337EB"/>
    <w:rsid w:val="00745D18"/>
    <w:rsid w:val="00753165"/>
    <w:rsid w:val="00753C87"/>
    <w:rsid w:val="00755FA5"/>
    <w:rsid w:val="00763E30"/>
    <w:rsid w:val="007643AF"/>
    <w:rsid w:val="00764803"/>
    <w:rsid w:val="007669F9"/>
    <w:rsid w:val="00776530"/>
    <w:rsid w:val="00777EC9"/>
    <w:rsid w:val="00791E8E"/>
    <w:rsid w:val="00794C24"/>
    <w:rsid w:val="007A0109"/>
    <w:rsid w:val="007B02A3"/>
    <w:rsid w:val="007B2500"/>
    <w:rsid w:val="007B3B2E"/>
    <w:rsid w:val="007C5589"/>
    <w:rsid w:val="007C684B"/>
    <w:rsid w:val="007D1505"/>
    <w:rsid w:val="007D47B7"/>
    <w:rsid w:val="007D61D6"/>
    <w:rsid w:val="007E15BE"/>
    <w:rsid w:val="007E1B19"/>
    <w:rsid w:val="007E7C32"/>
    <w:rsid w:val="007F2C17"/>
    <w:rsid w:val="007F3623"/>
    <w:rsid w:val="007F4E9D"/>
    <w:rsid w:val="007F6162"/>
    <w:rsid w:val="00827311"/>
    <w:rsid w:val="00833320"/>
    <w:rsid w:val="00834BB4"/>
    <w:rsid w:val="00835187"/>
    <w:rsid w:val="008451B1"/>
    <w:rsid w:val="00845A0C"/>
    <w:rsid w:val="00853738"/>
    <w:rsid w:val="0085553B"/>
    <w:rsid w:val="00861E0D"/>
    <w:rsid w:val="00870DD2"/>
    <w:rsid w:val="00872D8E"/>
    <w:rsid w:val="00873501"/>
    <w:rsid w:val="00876326"/>
    <w:rsid w:val="00884032"/>
    <w:rsid w:val="008849D7"/>
    <w:rsid w:val="008904FD"/>
    <w:rsid w:val="00891C6F"/>
    <w:rsid w:val="008945D9"/>
    <w:rsid w:val="008967B0"/>
    <w:rsid w:val="008979E8"/>
    <w:rsid w:val="008A0BEB"/>
    <w:rsid w:val="008A1494"/>
    <w:rsid w:val="008A7ACB"/>
    <w:rsid w:val="008B40CC"/>
    <w:rsid w:val="008C5AAF"/>
    <w:rsid w:val="008D4E3E"/>
    <w:rsid w:val="008D661B"/>
    <w:rsid w:val="008E5CD9"/>
    <w:rsid w:val="008E699D"/>
    <w:rsid w:val="008E70E1"/>
    <w:rsid w:val="008F0993"/>
    <w:rsid w:val="008F1569"/>
    <w:rsid w:val="009126ED"/>
    <w:rsid w:val="009139C6"/>
    <w:rsid w:val="00917BCF"/>
    <w:rsid w:val="0092114F"/>
    <w:rsid w:val="009258B0"/>
    <w:rsid w:val="00925DB5"/>
    <w:rsid w:val="009340E6"/>
    <w:rsid w:val="0096018A"/>
    <w:rsid w:val="00971EFA"/>
    <w:rsid w:val="00974BD9"/>
    <w:rsid w:val="00986A0F"/>
    <w:rsid w:val="00991DC8"/>
    <w:rsid w:val="00993EFC"/>
    <w:rsid w:val="009958F7"/>
    <w:rsid w:val="0099789D"/>
    <w:rsid w:val="009A6347"/>
    <w:rsid w:val="009A76D4"/>
    <w:rsid w:val="009B06A6"/>
    <w:rsid w:val="009B2EF6"/>
    <w:rsid w:val="009B7C37"/>
    <w:rsid w:val="009C0F1E"/>
    <w:rsid w:val="009C3722"/>
    <w:rsid w:val="009D3D27"/>
    <w:rsid w:val="009D71C1"/>
    <w:rsid w:val="009D757C"/>
    <w:rsid w:val="009F1E2E"/>
    <w:rsid w:val="009F2CF0"/>
    <w:rsid w:val="00A0359E"/>
    <w:rsid w:val="00A04690"/>
    <w:rsid w:val="00A06E2F"/>
    <w:rsid w:val="00A1538D"/>
    <w:rsid w:val="00A16FCC"/>
    <w:rsid w:val="00A1740E"/>
    <w:rsid w:val="00A17A34"/>
    <w:rsid w:val="00A20826"/>
    <w:rsid w:val="00A222DE"/>
    <w:rsid w:val="00A313D9"/>
    <w:rsid w:val="00A338FB"/>
    <w:rsid w:val="00A344DA"/>
    <w:rsid w:val="00A36705"/>
    <w:rsid w:val="00A40DD3"/>
    <w:rsid w:val="00A456D2"/>
    <w:rsid w:val="00A56834"/>
    <w:rsid w:val="00A57F23"/>
    <w:rsid w:val="00A61B9F"/>
    <w:rsid w:val="00A62AA0"/>
    <w:rsid w:val="00A66684"/>
    <w:rsid w:val="00A66B8D"/>
    <w:rsid w:val="00A8141F"/>
    <w:rsid w:val="00A82C71"/>
    <w:rsid w:val="00A8311B"/>
    <w:rsid w:val="00A845B5"/>
    <w:rsid w:val="00A90941"/>
    <w:rsid w:val="00AA2BC1"/>
    <w:rsid w:val="00AA3251"/>
    <w:rsid w:val="00AA6EDD"/>
    <w:rsid w:val="00AB1DF3"/>
    <w:rsid w:val="00AC0568"/>
    <w:rsid w:val="00AD0277"/>
    <w:rsid w:val="00AD65EE"/>
    <w:rsid w:val="00AE268F"/>
    <w:rsid w:val="00AF08F5"/>
    <w:rsid w:val="00AF2F2D"/>
    <w:rsid w:val="00AF5F7B"/>
    <w:rsid w:val="00B01F08"/>
    <w:rsid w:val="00B064C6"/>
    <w:rsid w:val="00B16E8F"/>
    <w:rsid w:val="00B2193D"/>
    <w:rsid w:val="00B22EE4"/>
    <w:rsid w:val="00B25113"/>
    <w:rsid w:val="00B30401"/>
    <w:rsid w:val="00B357AE"/>
    <w:rsid w:val="00B37F47"/>
    <w:rsid w:val="00B42C6B"/>
    <w:rsid w:val="00B47463"/>
    <w:rsid w:val="00B56E16"/>
    <w:rsid w:val="00B617E8"/>
    <w:rsid w:val="00B6637D"/>
    <w:rsid w:val="00B672E5"/>
    <w:rsid w:val="00B82E2F"/>
    <w:rsid w:val="00B83F88"/>
    <w:rsid w:val="00B86145"/>
    <w:rsid w:val="00BA3A38"/>
    <w:rsid w:val="00BA59BC"/>
    <w:rsid w:val="00BA61DF"/>
    <w:rsid w:val="00BB2BCF"/>
    <w:rsid w:val="00BB76D0"/>
    <w:rsid w:val="00BC363C"/>
    <w:rsid w:val="00BC4D68"/>
    <w:rsid w:val="00BC68DE"/>
    <w:rsid w:val="00BD06AF"/>
    <w:rsid w:val="00BD2CD7"/>
    <w:rsid w:val="00BD684F"/>
    <w:rsid w:val="00BE4011"/>
    <w:rsid w:val="00BE5138"/>
    <w:rsid w:val="00BF1D8F"/>
    <w:rsid w:val="00BF3DE7"/>
    <w:rsid w:val="00BF5430"/>
    <w:rsid w:val="00C13387"/>
    <w:rsid w:val="00C162CF"/>
    <w:rsid w:val="00C25419"/>
    <w:rsid w:val="00C326E6"/>
    <w:rsid w:val="00C3557E"/>
    <w:rsid w:val="00C35F0F"/>
    <w:rsid w:val="00C401DA"/>
    <w:rsid w:val="00C41454"/>
    <w:rsid w:val="00C441B6"/>
    <w:rsid w:val="00C46B37"/>
    <w:rsid w:val="00C52217"/>
    <w:rsid w:val="00C53B1D"/>
    <w:rsid w:val="00C62C24"/>
    <w:rsid w:val="00C635B6"/>
    <w:rsid w:val="00C660D4"/>
    <w:rsid w:val="00C9098D"/>
    <w:rsid w:val="00C90F62"/>
    <w:rsid w:val="00CA764D"/>
    <w:rsid w:val="00CB2747"/>
    <w:rsid w:val="00CB312E"/>
    <w:rsid w:val="00CB5E7A"/>
    <w:rsid w:val="00CB71EF"/>
    <w:rsid w:val="00CB729F"/>
    <w:rsid w:val="00CB7738"/>
    <w:rsid w:val="00CC66E7"/>
    <w:rsid w:val="00CD082A"/>
    <w:rsid w:val="00CD1626"/>
    <w:rsid w:val="00CD2132"/>
    <w:rsid w:val="00CE005B"/>
    <w:rsid w:val="00D01214"/>
    <w:rsid w:val="00D0361A"/>
    <w:rsid w:val="00D03BAA"/>
    <w:rsid w:val="00D12347"/>
    <w:rsid w:val="00D24EB0"/>
    <w:rsid w:val="00D254A3"/>
    <w:rsid w:val="00D30ADD"/>
    <w:rsid w:val="00D3272D"/>
    <w:rsid w:val="00D35A9A"/>
    <w:rsid w:val="00D406AD"/>
    <w:rsid w:val="00D419E0"/>
    <w:rsid w:val="00D43A0D"/>
    <w:rsid w:val="00D46867"/>
    <w:rsid w:val="00D511D6"/>
    <w:rsid w:val="00D526F3"/>
    <w:rsid w:val="00D52CF0"/>
    <w:rsid w:val="00D56B61"/>
    <w:rsid w:val="00D61A81"/>
    <w:rsid w:val="00D61F82"/>
    <w:rsid w:val="00D85208"/>
    <w:rsid w:val="00D8789E"/>
    <w:rsid w:val="00D91C27"/>
    <w:rsid w:val="00DA2034"/>
    <w:rsid w:val="00DA25E8"/>
    <w:rsid w:val="00DA2A4D"/>
    <w:rsid w:val="00DA3617"/>
    <w:rsid w:val="00DA6440"/>
    <w:rsid w:val="00DA6F32"/>
    <w:rsid w:val="00DB008C"/>
    <w:rsid w:val="00DC0575"/>
    <w:rsid w:val="00DC6C7E"/>
    <w:rsid w:val="00DC733E"/>
    <w:rsid w:val="00DD3A3F"/>
    <w:rsid w:val="00DE151E"/>
    <w:rsid w:val="00DE24D4"/>
    <w:rsid w:val="00DE35D6"/>
    <w:rsid w:val="00DE3A56"/>
    <w:rsid w:val="00DF57BE"/>
    <w:rsid w:val="00E0158A"/>
    <w:rsid w:val="00E06500"/>
    <w:rsid w:val="00E12074"/>
    <w:rsid w:val="00E21613"/>
    <w:rsid w:val="00E317DD"/>
    <w:rsid w:val="00E42460"/>
    <w:rsid w:val="00E4498F"/>
    <w:rsid w:val="00E531E7"/>
    <w:rsid w:val="00E54E01"/>
    <w:rsid w:val="00E568AC"/>
    <w:rsid w:val="00E57060"/>
    <w:rsid w:val="00E57E5D"/>
    <w:rsid w:val="00E65829"/>
    <w:rsid w:val="00E674CD"/>
    <w:rsid w:val="00E71AB9"/>
    <w:rsid w:val="00E7222E"/>
    <w:rsid w:val="00E813CD"/>
    <w:rsid w:val="00E824A5"/>
    <w:rsid w:val="00E8643D"/>
    <w:rsid w:val="00E87616"/>
    <w:rsid w:val="00E90608"/>
    <w:rsid w:val="00E91173"/>
    <w:rsid w:val="00E945C8"/>
    <w:rsid w:val="00EA13B9"/>
    <w:rsid w:val="00EA1EF1"/>
    <w:rsid w:val="00EA5C0D"/>
    <w:rsid w:val="00EA5C16"/>
    <w:rsid w:val="00EA79F8"/>
    <w:rsid w:val="00EB2861"/>
    <w:rsid w:val="00EB33D5"/>
    <w:rsid w:val="00EB7B37"/>
    <w:rsid w:val="00EC06F8"/>
    <w:rsid w:val="00EC1A21"/>
    <w:rsid w:val="00EC283F"/>
    <w:rsid w:val="00EC4A30"/>
    <w:rsid w:val="00ED279C"/>
    <w:rsid w:val="00ED45E1"/>
    <w:rsid w:val="00EE3B47"/>
    <w:rsid w:val="00EE77E9"/>
    <w:rsid w:val="00EF000D"/>
    <w:rsid w:val="00F00C89"/>
    <w:rsid w:val="00F021B0"/>
    <w:rsid w:val="00F11636"/>
    <w:rsid w:val="00F17B6C"/>
    <w:rsid w:val="00F2072E"/>
    <w:rsid w:val="00F34740"/>
    <w:rsid w:val="00F40D63"/>
    <w:rsid w:val="00F421EB"/>
    <w:rsid w:val="00F53791"/>
    <w:rsid w:val="00F545A3"/>
    <w:rsid w:val="00F62D15"/>
    <w:rsid w:val="00F66301"/>
    <w:rsid w:val="00F72B87"/>
    <w:rsid w:val="00F926BF"/>
    <w:rsid w:val="00F9633A"/>
    <w:rsid w:val="00FA6391"/>
    <w:rsid w:val="00FB0E47"/>
    <w:rsid w:val="00FB1DAC"/>
    <w:rsid w:val="00FB41AC"/>
    <w:rsid w:val="00FB5706"/>
    <w:rsid w:val="00FC4A78"/>
    <w:rsid w:val="00FC695A"/>
    <w:rsid w:val="00FC75AF"/>
    <w:rsid w:val="00FD6625"/>
    <w:rsid w:val="00FD7C01"/>
    <w:rsid w:val="00FE7995"/>
    <w:rsid w:val="00FF6930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51CA11F"/>
  <w15:docId w15:val="{54057E21-111F-41EE-970E-64BFEDCF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282E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E70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03B0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3B0"/>
    <w:rPr>
      <w:rFonts w:ascii="Arial" w:hAnsi="Arial"/>
      <w:sz w:val="24"/>
      <w:szCs w:val="24"/>
    </w:rPr>
  </w:style>
  <w:style w:type="character" w:styleId="Odwoaniedokomentarza">
    <w:name w:val="annotation reference"/>
    <w:semiHidden/>
    <w:unhideWhenUsed/>
    <w:rsid w:val="00ED45E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D45E1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ED45E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45E1"/>
    <w:rPr>
      <w:b/>
      <w:bCs/>
    </w:rPr>
  </w:style>
  <w:style w:type="character" w:customStyle="1" w:styleId="TematkomentarzaZnak">
    <w:name w:val="Temat komentarza Znak"/>
    <w:link w:val="Tematkomentarza"/>
    <w:semiHidden/>
    <w:rsid w:val="00ED45E1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ED45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ED45E1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EA13B9"/>
    <w:pPr>
      <w:suppressAutoHyphens/>
      <w:jc w:val="both"/>
    </w:pPr>
    <w:rPr>
      <w:rFonts w:ascii="Times New Roman" w:hAnsi="Times New Roman"/>
      <w:szCs w:val="20"/>
    </w:rPr>
  </w:style>
  <w:style w:type="paragraph" w:styleId="Akapitzlist">
    <w:name w:val="List Paragraph"/>
    <w:aliases w:val="BulletC,Numerowanie,Wyliczanie,Obiekt,List Paragraph,normalny tekst,List Paragraph1,Akapit z listą1,nr3,Normal,Akapit z listą3,Akapit z listą31,Akapit z listą32,maz_wyliczenie,opis dzialania,K-P_odwolanie,A_wyliczenie,Akapit z listą5,L1"/>
    <w:basedOn w:val="Normalny"/>
    <w:link w:val="AkapitzlistZnak"/>
    <w:uiPriority w:val="34"/>
    <w:qFormat/>
    <w:rsid w:val="00D24EB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D661B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661B"/>
  </w:style>
  <w:style w:type="paragraph" w:styleId="Tekstprzypisudolnego">
    <w:name w:val="footnote text"/>
    <w:basedOn w:val="Normalny"/>
    <w:link w:val="TekstprzypisudolnegoZnak"/>
    <w:rsid w:val="007531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53165"/>
  </w:style>
  <w:style w:type="character" w:styleId="Odwoanieprzypisudolnego">
    <w:name w:val="footnote reference"/>
    <w:rsid w:val="00753165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DA644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rsid w:val="00DA6440"/>
    <w:rPr>
      <w:rFonts w:ascii="Arial" w:hAnsi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A644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DA6440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B03B0"/>
    <w:rPr>
      <w:rFonts w:ascii="Times New Roman" w:hAnsi="Times New Roman" w:cs="Times New Roman" w:hint="default"/>
      <w:b/>
      <w:bCs w:val="0"/>
    </w:rPr>
  </w:style>
  <w:style w:type="character" w:styleId="Hipercze">
    <w:name w:val="Hyperlink"/>
    <w:basedOn w:val="Domylnaczcionkaakapitu"/>
    <w:unhideWhenUsed/>
    <w:rsid w:val="004B03B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4E70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2">
    <w:name w:val="List 2"/>
    <w:basedOn w:val="Normalny"/>
    <w:unhideWhenUsed/>
    <w:rsid w:val="004E70C9"/>
    <w:pPr>
      <w:ind w:left="566" w:hanging="283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A0060"/>
    <w:rPr>
      <w:color w:val="605E5C"/>
      <w:shd w:val="clear" w:color="auto" w:fill="E1DFDD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1 Znak,nr3 Znak,Normal Znak,Akapit z listą3 Znak,Akapit z listą31 Znak,Akapit z listą32 Znak,L1 Znak"/>
    <w:link w:val="Akapitzlist"/>
    <w:uiPriority w:val="34"/>
    <w:qFormat/>
    <w:locked/>
    <w:rsid w:val="00A222D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OJE%20DOKUMENTY\3%20-%20PROMO%20-%20MACIEK\-%20WZORY%20Logotyp&#243;w%20BEZ%20wykrzyknika%20FINAL%20LIPIEC%202015\listownik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44634-DF6F-4B6C-9982-3F87D1982AA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95FAE65-AD2D-4628-B83F-CD7884BF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listownik-Pomorskie-FE-UMWP-UE-EFSI-RPO2014-2020-2015.dot</Template>
  <TotalTime>0</TotalTime>
  <Pages>6</Pages>
  <Words>1557</Words>
  <Characters>12178</Characters>
  <Application>Microsoft Office Word</Application>
  <DocSecurity>0</DocSecurity>
  <Lines>101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Jackiewicz</dc:creator>
  <cp:keywords>DOCPROPERTY</cp:keywords>
  <cp:lastModifiedBy>Rabiega Katarzyna</cp:lastModifiedBy>
  <cp:revision>2</cp:revision>
  <cp:lastPrinted>2024-09-10T10:57:00Z</cp:lastPrinted>
  <dcterms:created xsi:type="dcterms:W3CDTF">2024-10-31T12:38:00Z</dcterms:created>
  <dcterms:modified xsi:type="dcterms:W3CDTF">2024-10-31T12:38:00Z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Pomorskie Trasy Rowerowe o znaczeniu międzynarodowym R10 i Wiślana Trasa Rowerowa R9 – Gmina Władysławowo</vt:lpwstr>
  </property>
  <property fmtid="{D5CDD505-2E9C-101B-9397-08002B2CF9AE}" pid="3" name="Projekt">
    <vt:lpwstr>08.04.00-22-0011/16</vt:lpwstr>
  </property>
  <property fmtid="{D5CDD505-2E9C-101B-9397-08002B2CF9AE}" pid="4" name="Oś">
    <vt:lpwstr>08.04</vt:lpwstr>
  </property>
  <property fmtid="{D5CDD505-2E9C-101B-9397-08002B2CF9AE}" pid="5" name="Liczba Aneksów">
    <vt:lpwstr>03</vt:lpwstr>
  </property>
  <property fmtid="{D5CDD505-2E9C-101B-9397-08002B2CF9AE}" pid="6" name="Liczba WNP">
    <vt:lpwstr>034</vt:lpwstr>
  </property>
  <property fmtid="{D5CDD505-2E9C-101B-9397-08002B2CF9AE}" pid="7" name="Typ kontroli">
    <vt:lpwstr>w miejscu, na zakończenie</vt:lpwstr>
  </property>
  <property fmtid="{D5CDD505-2E9C-101B-9397-08002B2CF9AE}" pid="8" name="Numer Sprawy">
    <vt:lpwstr>67</vt:lpwstr>
  </property>
  <property fmtid="{D5CDD505-2E9C-101B-9397-08002B2CF9AE}" pid="9" name="Rok">
    <vt:lpwstr>24</vt:lpwstr>
  </property>
  <property fmtid="{D5CDD505-2E9C-101B-9397-08002B2CF9AE}" pid="10" name="Miesiąc">
    <vt:lpwstr>07</vt:lpwstr>
  </property>
  <property fmtid="{D5CDD505-2E9C-101B-9397-08002B2CF9AE}" pid="11" name="Dzień">
    <vt:lpwstr>25</vt:lpwstr>
  </property>
  <property fmtid="{D5CDD505-2E9C-101B-9397-08002B2CF9AE}" pid="12" name="Data od">
    <vt:lpwstr>12.08</vt:lpwstr>
  </property>
  <property fmtid="{D5CDD505-2E9C-101B-9397-08002B2CF9AE}" pid="13" name="Data do">
    <vt:lpwstr>14.08</vt:lpwstr>
  </property>
  <property fmtid="{D5CDD505-2E9C-101B-9397-08002B2CF9AE}" pid="14" name="Data wizyty">
    <vt:lpwstr>14.08</vt:lpwstr>
  </property>
  <property fmtid="{D5CDD505-2E9C-101B-9397-08002B2CF9AE}" pid="15" name="Data ukończenia">
    <vt:lpwstr>   .   </vt:lpwstr>
  </property>
  <property fmtid="{D5CDD505-2E9C-101B-9397-08002B2CF9AE}" pid="16" name="Reprezentujący">
    <vt:lpwstr>Roman Kużel</vt:lpwstr>
  </property>
  <property fmtid="{D5CDD505-2E9C-101B-9397-08002B2CF9AE}" pid="17" name="Sz. Pan/Pani">
    <vt:lpwstr>Pan</vt:lpwstr>
  </property>
  <property fmtid="{D5CDD505-2E9C-101B-9397-08002B2CF9AE}" pid="18" name="Repr st">
    <vt:lpwstr>Burmistrz</vt:lpwstr>
  </property>
  <property fmtid="{D5CDD505-2E9C-101B-9397-08002B2CF9AE}" pid="19" name="Beneficjent">
    <vt:lpwstr>Gmina Władysławowo</vt:lpwstr>
  </property>
  <property fmtid="{D5CDD505-2E9C-101B-9397-08002B2CF9AE}" pid="20" name="Adres">
    <vt:lpwstr>ul. gen. Józefa Hallera 19, 84-120 Władysławowo</vt:lpwstr>
  </property>
  <property fmtid="{D5CDD505-2E9C-101B-9397-08002B2CF9AE}" pid="21" name="Miejscowość">
    <vt:lpwstr>Władysławowo, Chałupy, Chłapowo, Jastrzębia Góra, Karwia, Rozewie, Tupadły, Ostrowo</vt:lpwstr>
  </property>
  <property fmtid="{D5CDD505-2E9C-101B-9397-08002B2CF9AE}" pid="22" name="Gmina">
    <vt:lpwstr>Władysławowo</vt:lpwstr>
  </property>
  <property fmtid="{D5CDD505-2E9C-101B-9397-08002B2CF9AE}" pid="23" name="Powiat">
    <vt:lpwstr>pucki</vt:lpwstr>
  </property>
  <property fmtid="{D5CDD505-2E9C-101B-9397-08002B2CF9AE}" pid="24" name="kontroluje zr">
    <vt:lpwstr>Marek Jackiewicz</vt:lpwstr>
  </property>
  <property fmtid="{D5CDD505-2E9C-101B-9397-08002B2CF9AE}" pid="25" name="kontrol zr st">
    <vt:lpwstr>Główny Specjalista</vt:lpwstr>
  </property>
  <property fmtid="{D5CDD505-2E9C-101B-9397-08002B2CF9AE}" pid="26" name="kontroluje zp">
    <vt:lpwstr>Agnieszka Niewiadomska-Szostek</vt:lpwstr>
  </property>
  <property fmtid="{D5CDD505-2E9C-101B-9397-08002B2CF9AE}" pid="27" name="kontrol zp st">
    <vt:lpwstr>Główny Specjalista - Koordynator Zespołu</vt:lpwstr>
  </property>
  <property fmtid="{D5CDD505-2E9C-101B-9397-08002B2CF9AE}" pid="28" name="kontroluje zf">
    <vt:lpwstr>Katarzyna Kafarska</vt:lpwstr>
  </property>
  <property fmtid="{D5CDD505-2E9C-101B-9397-08002B2CF9AE}" pid="29" name="kontrol zf st">
    <vt:lpwstr>Główny Specjalista - Koordynator Zespołu</vt:lpwstr>
  </property>
  <property fmtid="{D5CDD505-2E9C-101B-9397-08002B2CF9AE}" pid="30" name="kontroluje 4">
    <vt:lpwstr> </vt:lpwstr>
  </property>
  <property fmtid="{D5CDD505-2E9C-101B-9397-08002B2CF9AE}" pid="31" name="kontrol 4 st">
    <vt:lpwstr> </vt:lpwstr>
  </property>
  <property fmtid="{D5CDD505-2E9C-101B-9397-08002B2CF9AE}" pid="32" name="kontroluje 5">
    <vt:lpwstr> </vt:lpwstr>
  </property>
  <property fmtid="{D5CDD505-2E9C-101B-9397-08002B2CF9AE}" pid="33" name="kontrol 5 st">
    <vt:lpwstr> </vt:lpwstr>
  </property>
  <property fmtid="{D5CDD505-2E9C-101B-9397-08002B2CF9AE}" pid="34" name="kontroluje 6">
    <vt:lpwstr>...</vt:lpwstr>
  </property>
  <property fmtid="{D5CDD505-2E9C-101B-9397-08002B2CF9AE}" pid="35" name="kontrol 6 st">
    <vt:lpwstr>...</vt:lpwstr>
  </property>
  <property fmtid="{D5CDD505-2E9C-101B-9397-08002B2CF9AE}" pid="36" name="EOD PZ">
    <vt:lpwstr>13856</vt:lpwstr>
  </property>
  <property fmtid="{D5CDD505-2E9C-101B-9397-08002B2CF9AE}" pid="37" name="EOD IW">
    <vt:lpwstr>13858</vt:lpwstr>
  </property>
  <property fmtid="{D5CDD505-2E9C-101B-9397-08002B2CF9AE}" pid="38" name="EOD PK">
    <vt:lpwstr>13857</vt:lpwstr>
  </property>
  <property fmtid="{D5CDD505-2E9C-101B-9397-08002B2CF9AE}" pid="39" name="EOD UP">
    <vt:lpwstr>34120</vt:lpwstr>
  </property>
  <property fmtid="{D5CDD505-2E9C-101B-9397-08002B2CF9AE}" pid="40" name="EOD UP nr">
    <vt:lpwstr>370</vt:lpwstr>
  </property>
  <property fmtid="{D5CDD505-2E9C-101B-9397-08002B2CF9AE}" pid="41" name="EOD IK">
    <vt:lpwstr>34118</vt:lpwstr>
  </property>
  <property fmtid="{D5CDD505-2E9C-101B-9397-08002B2CF9AE}" pid="42" name="EOD IP">
    <vt:lpwstr>        /  </vt:lpwstr>
  </property>
  <property fmtid="{D5CDD505-2E9C-101B-9397-08002B2CF9AE}" pid="43" name="EOD PI">
    <vt:lpwstr>        /  </vt:lpwstr>
  </property>
  <property fmtid="{D5CDD505-2E9C-101B-9397-08002B2CF9AE}" pid="44" name="Umowa/Decyzja">
    <vt:lpwstr>umowy</vt:lpwstr>
  </property>
  <property fmtid="{D5CDD505-2E9C-101B-9397-08002B2CF9AE}" pid="45" name="P/D">
    <vt:lpwstr>P</vt:lpwstr>
  </property>
  <property fmtid="{D5CDD505-2E9C-101B-9397-08002B2CF9AE}" pid="46" name="NR1/2">
    <vt:lpwstr>1</vt:lpwstr>
  </property>
  <property fmtid="{D5CDD505-2E9C-101B-9397-08002B2CF9AE}" pid="47" name="nr-I/II">
    <vt:lpwstr>I</vt:lpwstr>
  </property>
  <property fmtid="{D5CDD505-2E9C-101B-9397-08002B2CF9AE}" pid="48" name="ORPod">
    <vt:lpwstr> 2.10.2017</vt:lpwstr>
  </property>
  <property fmtid="{D5CDD505-2E9C-101B-9397-08002B2CF9AE}" pid="49" name="ORPdo">
    <vt:lpwstr>31.12.2023</vt:lpwstr>
  </property>
  <property fmtid="{D5CDD505-2E9C-101B-9397-08002B2CF9AE}" pid="50" name="pośrednią/końcową">
    <vt:lpwstr>końcową</vt:lpwstr>
  </property>
  <property fmtid="{D5CDD505-2E9C-101B-9397-08002B2CF9AE}" pid="51" name="Sz.Pan/Pani">
    <vt:lpwstr>Pan</vt:lpwstr>
  </property>
</Properties>
</file>