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F0D" w:rsidRPr="002426CA" w:rsidRDefault="0070426E" w:rsidP="00C52C08">
      <w:pPr>
        <w:spacing w:before="240"/>
        <w:ind w:left="-142" w:right="70"/>
        <w:jc w:val="center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INFORMACJA POKONTROLNA NR</w:t>
      </w:r>
      <w:r w:rsidR="00EA5C0C" w:rsidRPr="002426CA">
        <w:rPr>
          <w:rFonts w:asciiTheme="minorHAnsi" w:hAnsiTheme="minorHAnsi"/>
          <w:b/>
          <w:sz w:val="22"/>
          <w:szCs w:val="22"/>
        </w:rPr>
        <w:t xml:space="preserve">: </w:t>
      </w:r>
      <w:r w:rsidR="00095C47">
        <w:rPr>
          <w:rFonts w:asciiTheme="minorHAnsi" w:hAnsiTheme="minorHAnsi"/>
          <w:b/>
          <w:sz w:val="22"/>
          <w:szCs w:val="22"/>
        </w:rPr>
        <w:t>32/P/2/19/I</w:t>
      </w:r>
    </w:p>
    <w:p w:rsidR="0070426E" w:rsidRPr="00036F5D" w:rsidRDefault="0070426E" w:rsidP="00CE07DE">
      <w:pPr>
        <w:tabs>
          <w:tab w:val="center" w:pos="5386"/>
          <w:tab w:val="left" w:pos="9000"/>
        </w:tabs>
        <w:spacing w:after="360"/>
        <w:jc w:val="center"/>
        <w:outlineLvl w:val="0"/>
        <w:rPr>
          <w:rFonts w:asciiTheme="minorHAnsi" w:hAnsiTheme="minorHAnsi"/>
          <w:b/>
          <w:sz w:val="22"/>
          <w:szCs w:val="22"/>
        </w:rPr>
      </w:pPr>
      <w:r w:rsidRPr="002426CA">
        <w:rPr>
          <w:rFonts w:asciiTheme="minorHAnsi" w:hAnsiTheme="minorHAnsi"/>
          <w:b/>
          <w:sz w:val="22"/>
          <w:szCs w:val="22"/>
        </w:rPr>
        <w:t>Z KONTROLI REALIZACJI PROJEKTU</w:t>
      </w:r>
    </w:p>
    <w:tbl>
      <w:tblPr>
        <w:tblW w:w="1094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1564"/>
        <w:gridCol w:w="378"/>
        <w:gridCol w:w="87"/>
        <w:gridCol w:w="669"/>
        <w:gridCol w:w="1134"/>
        <w:gridCol w:w="1418"/>
        <w:gridCol w:w="992"/>
        <w:gridCol w:w="1669"/>
        <w:gridCol w:w="2442"/>
      </w:tblGrid>
      <w:tr w:rsidR="0070426E" w:rsidRPr="002426CA" w:rsidTr="0049459F">
        <w:trPr>
          <w:trHeight w:val="5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70426E" w:rsidRPr="002426CA" w:rsidRDefault="0070426E" w:rsidP="00EA5C0C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1.CZĘŚĆ OGÓLNA</w:t>
            </w:r>
          </w:p>
        </w:tc>
      </w:tr>
      <w:tr w:rsidR="0070426E" w:rsidRPr="002426CA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095C47" w:rsidP="0068601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 w:rsidR="005F530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6F5D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>.20</w:t>
            </w:r>
            <w:r w:rsidR="00EE7B9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DE1FA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2426CA"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r. –</w:t>
            </w:r>
            <w:r w:rsidR="007779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1FED" w:rsidRPr="00701FED">
              <w:rPr>
                <w:rFonts w:asciiTheme="minorHAnsi" w:hAnsiTheme="minorHAnsi" w:cstheme="minorHAnsi"/>
                <w:sz w:val="22"/>
                <w:szCs w:val="22"/>
              </w:rPr>
              <w:t>28</w:t>
            </w:r>
            <w:r w:rsidR="005F04FE" w:rsidRPr="004B35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036F5D" w:rsidRPr="004B35C0"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5F04FE" w:rsidRPr="004B35C0">
              <w:rPr>
                <w:rFonts w:asciiTheme="minorHAnsi" w:hAnsiTheme="minorHAnsi" w:cstheme="minorHAnsi"/>
                <w:sz w:val="22"/>
                <w:szCs w:val="22"/>
              </w:rPr>
              <w:t>.202</w:t>
            </w:r>
            <w:r w:rsidR="00036F5D" w:rsidRPr="004B35C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5F04FE" w:rsidRPr="005F2B9E">
              <w:rPr>
                <w:rFonts w:asciiTheme="minorHAnsi" w:hAnsiTheme="minorHAnsi" w:cstheme="minorHAnsi"/>
                <w:sz w:val="22"/>
                <w:szCs w:val="22"/>
              </w:rPr>
              <w:t xml:space="preserve"> r.</w:t>
            </w:r>
          </w:p>
        </w:tc>
      </w:tr>
      <w:tr w:rsidR="002426CA" w:rsidRPr="002426CA" w:rsidTr="0049459F"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6CA" w:rsidRPr="002426CA" w:rsidRDefault="002426CA" w:rsidP="002426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Numer Umowy</w:t>
            </w:r>
            <w:r w:rsidR="00E01BB3">
              <w:rPr>
                <w:rFonts w:asciiTheme="minorHAnsi" w:hAnsiTheme="minorHAnsi"/>
                <w:iCs/>
                <w:sz w:val="22"/>
                <w:szCs w:val="22"/>
              </w:rPr>
              <w:t xml:space="preserve"> o dofinasowanie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30B" w:rsidRPr="005F530B" w:rsidRDefault="005F530B" w:rsidP="00701FED">
            <w:pPr>
              <w:spacing w:before="120" w:after="120"/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</w:pPr>
            <w:r w:rsidRPr="005F530B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RPPM.</w:t>
            </w:r>
            <w:r w:rsidR="00095C47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08.04.00-22-0016/16 </w:t>
            </w:r>
            <w:r w:rsidR="00EE7B9F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-00</w:t>
            </w:r>
            <w:r w:rsidR="00095C47"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5C47" w:rsidRPr="00A577EE">
              <w:rPr>
                <w:rFonts w:asciiTheme="minorHAnsi" w:hAnsiTheme="minorHAnsi" w:cstheme="minorHAnsi"/>
                <w:sz w:val="22"/>
                <w:szCs w:val="22"/>
              </w:rPr>
              <w:t>zmienionej aneks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ami</w:t>
            </w:r>
            <w:r w:rsidR="00701FED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036F5D" w:rsidRDefault="00095C47" w:rsidP="00715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RPPM.08.04.00-22-0016/16-01 z dnia 29.04.2019 r.</w:t>
            </w:r>
          </w:p>
          <w:p w:rsidR="00095C47" w:rsidRDefault="00095C47" w:rsidP="00715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RPPM.08.04.00-22-0016/16-02 z dnia 24.01.2020 r.</w:t>
            </w:r>
          </w:p>
          <w:p w:rsidR="00095C47" w:rsidRDefault="00095C47" w:rsidP="00715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RPPM.08.04.00-22-0016/16-03 z dnia 20.01.2021 r.</w:t>
            </w:r>
          </w:p>
          <w:p w:rsidR="00095C47" w:rsidRDefault="00095C47" w:rsidP="00715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RPPM.08.04.00-22-0016/16-04 z dnia 29.04.2021 r.</w:t>
            </w:r>
          </w:p>
          <w:p w:rsidR="00095C47" w:rsidRDefault="00095C47" w:rsidP="007158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RPPM.08.04.00-22-0016/16-05 z dnia 08.03.2022 r.</w:t>
            </w:r>
          </w:p>
          <w:p w:rsidR="00095C47" w:rsidRPr="00F34A7E" w:rsidRDefault="00095C47" w:rsidP="007158C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nr RPPM.08.04.00-22-0016/16-06 z dnia 22.03.2023 r.</w:t>
            </w:r>
          </w:p>
        </w:tc>
      </w:tr>
      <w:tr w:rsidR="0070426E" w:rsidRPr="002426CA" w:rsidTr="0049459F">
        <w:trPr>
          <w:trHeight w:val="456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Data podpisania umowy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095C47" w:rsidP="00E85081">
            <w:pPr>
              <w:rPr>
                <w:rFonts w:asciiTheme="minorHAnsi" w:eastAsia="Calibr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19.12.2017</w:t>
            </w:r>
            <w:r w:rsidR="002F3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52E4A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70426E" w:rsidRPr="002426CA" w:rsidTr="0049459F">
        <w:trPr>
          <w:trHeight w:val="534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2426CA" w:rsidRDefault="0070426E" w:rsidP="00EA5C0C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Nazwa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26E" w:rsidRPr="00EB1094" w:rsidRDefault="00095C47" w:rsidP="00EB1094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</w:rPr>
              <w:t>Pomorskie szlaki kajakowe – Szlakiem Raduni</w:t>
            </w:r>
          </w:p>
        </w:tc>
      </w:tr>
      <w:tr w:rsidR="00AB42CA" w:rsidRPr="002426CA" w:rsidTr="0049459F">
        <w:trPr>
          <w:trHeight w:val="527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Beneficjent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095C47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Stężyca</w:t>
            </w:r>
          </w:p>
        </w:tc>
      </w:tr>
      <w:tr w:rsidR="00AB42CA" w:rsidRPr="002426CA" w:rsidTr="0049459F">
        <w:trPr>
          <w:trHeight w:val="521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EB1094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Parkowa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83-322 Stężyca</w:t>
            </w:r>
          </w:p>
        </w:tc>
      </w:tr>
      <w:tr w:rsidR="00095C47" w:rsidRPr="002426CA" w:rsidTr="00095C47">
        <w:trPr>
          <w:trHeight w:val="480"/>
        </w:trPr>
        <w:tc>
          <w:tcPr>
            <w:tcW w:w="26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2426CA" w:rsidRDefault="00095C47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Projekt partnerski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F34A7E" w:rsidRDefault="00095C47" w:rsidP="006B679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F34A7E" w:rsidRDefault="00095C47" w:rsidP="00AB42CA">
            <w:pPr>
              <w:ind w:left="-34"/>
              <w:rPr>
                <w:rFonts w:asciiTheme="minorHAnsi" w:hAnsiTheme="minorHAnsi" w:cstheme="minorHAnsi"/>
                <w:sz w:val="22"/>
                <w:szCs w:val="22"/>
              </w:rPr>
            </w:pPr>
            <w:r w:rsidRPr="00646CA8">
              <w:rPr>
                <w:rFonts w:asciiTheme="minorHAnsi" w:hAnsiTheme="minorHAnsi" w:cstheme="minorHAnsi"/>
                <w:sz w:val="22"/>
                <w:szCs w:val="22"/>
              </w:rPr>
              <w:t>Nazwa partnera:</w:t>
            </w:r>
          </w:p>
        </w:tc>
      </w:tr>
      <w:tr w:rsidR="00095C47" w:rsidRPr="002426CA" w:rsidTr="00095C47">
        <w:trPr>
          <w:trHeight w:val="367"/>
        </w:trPr>
        <w:tc>
          <w:tcPr>
            <w:tcW w:w="26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2426CA" w:rsidRDefault="00095C47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</w:p>
        </w:tc>
        <w:tc>
          <w:tcPr>
            <w:tcW w:w="6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Pr="00F34A7E" w:rsidRDefault="00095C47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C47" w:rsidRDefault="00095C47" w:rsidP="00095C47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Chmielno, ul. Gryfa Pomorskiego 22, 83-333 Chmielno;</w:t>
            </w:r>
          </w:p>
          <w:p w:rsidR="00095C47" w:rsidRDefault="00095C47" w:rsidP="00095C47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Kartuzy, ul. gen. Józefa Hallera 1, 83-300 Kartuzy;</w:t>
            </w:r>
          </w:p>
          <w:p w:rsidR="00095C47" w:rsidRDefault="00095C47" w:rsidP="00095C47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Miejska Pruszcz Gdański, ul. Grunwaldzka 20, 83-000 Pruszcz Gdański;</w:t>
            </w:r>
          </w:p>
          <w:p w:rsidR="00095C47" w:rsidRDefault="00095C47" w:rsidP="00095C47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Pruszcz Gdański, ul. Wojska Polskiego 30, 83-000 Pruszcz Gdański;</w:t>
            </w:r>
          </w:p>
          <w:p w:rsidR="00095C47" w:rsidRDefault="00095C47" w:rsidP="00095C47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Somonino, ul. Ceynowy 21, 83-314 Somonino;</w:t>
            </w:r>
          </w:p>
          <w:p w:rsidR="00095C47" w:rsidRDefault="00095C47" w:rsidP="00095C47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Gmina Żukowo, ul. Gdańska 52, 83-330 Żukowo;</w:t>
            </w:r>
          </w:p>
          <w:p w:rsidR="00095C47" w:rsidRPr="00095C47" w:rsidRDefault="00095C47" w:rsidP="00095C47">
            <w:pPr>
              <w:pStyle w:val="Akapitzlist"/>
              <w:numPr>
                <w:ilvl w:val="0"/>
                <w:numId w:val="6"/>
              </w:numPr>
              <w:spacing w:before="120" w:after="120"/>
              <w:ind w:left="745" w:hanging="385"/>
              <w:rPr>
                <w:rFonts w:asciiTheme="minorHAnsi" w:hAnsiTheme="minorHAnsi" w:cstheme="minorHAnsi"/>
                <w:sz w:val="22"/>
                <w:szCs w:val="22"/>
              </w:rPr>
            </w:pPr>
            <w:r w:rsidRPr="00095C47">
              <w:rPr>
                <w:rFonts w:asciiTheme="minorHAnsi" w:hAnsiTheme="minorHAnsi" w:cstheme="minorHAnsi"/>
                <w:sz w:val="22"/>
                <w:szCs w:val="22"/>
              </w:rPr>
              <w:t xml:space="preserve">Wypożyczalnia sprzętu rekreacyjnego „Kaszubskie Kajaki” Paweł </w:t>
            </w:r>
            <w:proofErr w:type="spellStart"/>
            <w:r w:rsidRPr="00095C47">
              <w:rPr>
                <w:rFonts w:asciiTheme="minorHAnsi" w:hAnsiTheme="minorHAnsi" w:cstheme="minorHAnsi"/>
                <w:sz w:val="22"/>
                <w:szCs w:val="22"/>
              </w:rPr>
              <w:t>Marszk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ul. Długa 51, 83-307 Kiełpino</w:t>
            </w:r>
          </w:p>
        </w:tc>
      </w:tr>
      <w:tr w:rsidR="00AB42CA" w:rsidRPr="002426CA" w:rsidTr="0049459F">
        <w:trPr>
          <w:trHeight w:val="678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7B9F" w:rsidRPr="00567BD2" w:rsidRDefault="00F53F57" w:rsidP="007158CC">
            <w:pPr>
              <w:spacing w:before="120" w:after="120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powiat 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kartuski</w:t>
            </w:r>
            <w:r w:rsidR="006B6791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gmina wiejska Stężyca, gmina wiejska Chmielno, gmina miejsko-wiejska Kartuzy, gmina wiejska Somonino, gmina miej</w:t>
            </w:r>
            <w:r w:rsidR="007158CC">
              <w:rPr>
                <w:rFonts w:asciiTheme="minorHAnsi" w:hAnsiTheme="minorHAnsi" w:cstheme="minorHAnsi"/>
                <w:sz w:val="22"/>
                <w:szCs w:val="22"/>
              </w:rPr>
              <w:t>ska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 xml:space="preserve"> Pruszcz Gdański, gmina wiejska Pruszcz Gdański</w:t>
            </w:r>
          </w:p>
        </w:tc>
      </w:tr>
      <w:tr w:rsidR="00AB42CA" w:rsidRPr="002426CA" w:rsidTr="0049459F">
        <w:trPr>
          <w:trHeight w:val="523"/>
        </w:trPr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Cs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Cs/>
                <w:sz w:val="22"/>
                <w:szCs w:val="22"/>
              </w:rPr>
              <w:t>Rodzaj/typ kontroli</w:t>
            </w:r>
          </w:p>
        </w:tc>
        <w:tc>
          <w:tcPr>
            <w:tcW w:w="8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567BD2" w:rsidRDefault="00F53F57" w:rsidP="00AB42CA">
            <w:p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</w:t>
            </w:r>
            <w:r w:rsidR="00AB42CA" w:rsidRPr="00B9245E">
              <w:rPr>
                <w:rFonts w:asciiTheme="minorHAnsi" w:hAnsiTheme="minorHAnsi"/>
                <w:sz w:val="22"/>
                <w:szCs w:val="22"/>
              </w:rPr>
              <w:t>lanowa, na zakończenie realizacji Projektu</w:t>
            </w:r>
          </w:p>
        </w:tc>
      </w:tr>
      <w:tr w:rsidR="00AB42CA" w:rsidRPr="002426CA" w:rsidTr="0049459F">
        <w:trPr>
          <w:trHeight w:val="62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095C47" w:rsidRDefault="00AB42CA" w:rsidP="007158CC">
            <w:pPr>
              <w:spacing w:before="120" w:after="120"/>
              <w:rPr>
                <w:rFonts w:asciiTheme="minorHAnsi" w:hAnsiTheme="minorHAnsi" w:cs="Arial"/>
                <w:sz w:val="22"/>
                <w:szCs w:val="22"/>
              </w:rPr>
            </w:pPr>
            <w:r w:rsidRPr="00671F22">
              <w:rPr>
                <w:rFonts w:asciiTheme="minorHAnsi" w:hAnsiTheme="minorHAnsi" w:cstheme="minorHAnsi"/>
                <w:sz w:val="22"/>
                <w:szCs w:val="22"/>
              </w:rPr>
              <w:t>Jednostka kontrolowana została poinformowana o przeprowadzen</w:t>
            </w:r>
            <w:r w:rsidR="00F53F57">
              <w:rPr>
                <w:rFonts w:asciiTheme="minorHAnsi" w:hAnsiTheme="minorHAnsi" w:cstheme="minorHAnsi"/>
                <w:sz w:val="22"/>
                <w:szCs w:val="22"/>
              </w:rPr>
              <w:t>iu przedmiotowej kontroli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: DPR-K.44.32.2019, EOD:21838/04/20</w:t>
            </w:r>
            <w:r w:rsidR="00095C47" w:rsidRPr="00E01BB3">
              <w:rPr>
                <w:rFonts w:asciiTheme="minorHAnsi" w:hAnsiTheme="minorHAnsi" w:cstheme="minorHAnsi"/>
                <w:sz w:val="22"/>
                <w:szCs w:val="22"/>
              </w:rPr>
              <w:t>23</w:t>
            </w:r>
            <w:r w:rsidR="00E01BB3" w:rsidRPr="00E01BB3">
              <w:rPr>
                <w:rFonts w:asciiTheme="minorHAnsi" w:hAnsiTheme="minorHAnsi" w:cstheme="minorHAnsi"/>
                <w:sz w:val="22"/>
                <w:szCs w:val="22"/>
              </w:rPr>
              <w:t xml:space="preserve"> z dnia 25.04.2023 r., </w:t>
            </w:r>
            <w:r w:rsidR="00095C47" w:rsidRPr="00E01BB3">
              <w:rPr>
                <w:rFonts w:asciiTheme="minorHAnsi" w:hAnsiTheme="minorHAnsi" w:cstheme="minorHAnsi"/>
                <w:sz w:val="22"/>
                <w:szCs w:val="22"/>
              </w:rPr>
              <w:t xml:space="preserve"> oraz</w:t>
            </w:r>
            <w:r w:rsidR="00EB1094" w:rsidRPr="00E01BB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5C47" w:rsidRPr="00E01BB3">
              <w:rPr>
                <w:rFonts w:asciiTheme="minorHAnsi" w:hAnsiTheme="minorHAnsi" w:cstheme="minorHAnsi"/>
                <w:sz w:val="22"/>
                <w:szCs w:val="22"/>
              </w:rPr>
              <w:t xml:space="preserve">pismem o zmianie terminu kontroli na wniosek Beneficjenta: </w:t>
            </w:r>
            <w:r w:rsidR="00E01BB3" w:rsidRPr="00E01BB3">
              <w:rPr>
                <w:rFonts w:asciiTheme="minorHAnsi" w:hAnsiTheme="minorHAnsi" w:cstheme="minorHAnsi"/>
                <w:sz w:val="22"/>
                <w:szCs w:val="22"/>
              </w:rPr>
              <w:t xml:space="preserve">DPR-K.44.32.2019, </w:t>
            </w:r>
            <w:r w:rsidR="00095C47" w:rsidRPr="00E01BB3">
              <w:rPr>
                <w:rFonts w:asciiTheme="minorHAnsi" w:hAnsiTheme="minorHAnsi" w:cstheme="minorHAnsi"/>
                <w:sz w:val="22"/>
                <w:szCs w:val="22"/>
              </w:rPr>
              <w:t>EOD:</w:t>
            </w:r>
            <w:r w:rsidR="00095C47" w:rsidRPr="00E01BB3">
              <w:rPr>
                <w:rFonts w:asciiTheme="minorHAnsi" w:hAnsiTheme="minorHAnsi" w:cs="Arial"/>
                <w:sz w:val="22"/>
                <w:szCs w:val="22"/>
              </w:rPr>
              <w:t>22867/05/2023</w:t>
            </w:r>
            <w:r w:rsidR="00E01BB3" w:rsidRPr="00E01BB3">
              <w:rPr>
                <w:rFonts w:asciiTheme="minorHAnsi" w:hAnsiTheme="minorHAnsi" w:cstheme="minorHAnsi"/>
                <w:sz w:val="22"/>
                <w:szCs w:val="22"/>
              </w:rPr>
              <w:t xml:space="preserve"> z dnia 01.05.2023 r.</w:t>
            </w:r>
          </w:p>
        </w:tc>
      </w:tr>
      <w:tr w:rsidR="00AB42CA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B42CA" w:rsidRPr="002426CA" w:rsidRDefault="00AB42CA" w:rsidP="003D16BB">
            <w:pPr>
              <w:pageBreakBefore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1.1 Skład Zespołu Kontrolującego Instytucji Zarządzającej</w:t>
            </w:r>
          </w:p>
        </w:tc>
      </w:tr>
      <w:tr w:rsidR="00AB42CA" w:rsidRPr="002426CA" w:rsidTr="00095C47">
        <w:trPr>
          <w:trHeight w:val="1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referat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2426CA" w:rsidRDefault="00AB42CA" w:rsidP="00AB42CA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departament</w:t>
            </w:r>
          </w:p>
        </w:tc>
      </w:tr>
      <w:tr w:rsidR="00AB42CA" w:rsidRPr="002426CA" w:rsidTr="00095C47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A1E4A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D61D33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3A483E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Kierownik Zespołu Kontrolującego </w:t>
            </w:r>
            <w:r w:rsidR="0035774D">
              <w:rPr>
                <w:rFonts w:asciiTheme="minorHAnsi" w:hAnsiTheme="minorHAnsi" w:cstheme="minorHAnsi"/>
                <w:sz w:val="22"/>
                <w:szCs w:val="22"/>
              </w:rPr>
              <w:t xml:space="preserve">– </w:t>
            </w:r>
            <w:r w:rsidR="00D61D33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AB42C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2CA" w:rsidRPr="00F34A7E" w:rsidRDefault="00AB42CA" w:rsidP="003B503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036F5D" w:rsidRPr="002426CA" w:rsidTr="00095C47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036F5D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D61D33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672735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61D33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036F5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F5D" w:rsidRPr="00F34A7E" w:rsidRDefault="00036F5D" w:rsidP="003B5038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2426CA" w:rsidTr="00095C47">
        <w:trPr>
          <w:trHeight w:val="6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numPr>
                <w:ilvl w:val="0"/>
                <w:numId w:val="2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Default="00D61D33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Default="00D61D33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Referat Kontroli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3B5038">
            <w:pPr>
              <w:keepLines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1.2 Osoby reprezentujące Beneficjenta</w:t>
            </w:r>
          </w:p>
        </w:tc>
      </w:tr>
      <w:tr w:rsidR="00EB1094" w:rsidRPr="002426CA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EB1094" w:rsidRPr="002426CA" w:rsidTr="0049459F">
        <w:trPr>
          <w:trHeight w:val="40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D61D33" w:rsidP="00EB10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  <w:r w:rsidR="00EB1094" w:rsidRPr="002426CA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EB1094" w:rsidRPr="002426CA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Reprezentujący  \* MERGEFORMAT </w:instrText>
            </w:r>
            <w:r w:rsidR="00EB1094" w:rsidRPr="002426CA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D61D33" w:rsidP="00EB109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1.3 Osoby udzielające wyjaśnień</w:t>
            </w:r>
          </w:p>
        </w:tc>
      </w:tr>
      <w:tr w:rsidR="00EB1094" w:rsidRPr="002426CA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Imię i nazwisko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Stanowisko</w:t>
            </w:r>
          </w:p>
        </w:tc>
      </w:tr>
      <w:tr w:rsidR="00EB1094" w:rsidRPr="002426CA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Default="00D61D33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04ADB" w:rsidRDefault="00D61D33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4341A6" w:rsidRPr="002426CA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A6" w:rsidRPr="00F34A7E" w:rsidRDefault="004341A6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41A6" w:rsidRDefault="00D61D33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1A6" w:rsidRDefault="00D61D33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EB1094" w:rsidRPr="002426CA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34A7E" w:rsidRDefault="00EB1094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095C47" w:rsidRDefault="00D61D33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F04ADB" w:rsidRDefault="00D61D33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095C47" w:rsidRPr="002426CA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7" w:rsidRPr="00F34A7E" w:rsidRDefault="00095C47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47" w:rsidRPr="00095C47" w:rsidRDefault="00D61D33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7" w:rsidRDefault="00D61D33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095C47" w:rsidRPr="002426CA" w:rsidTr="0049459F">
        <w:trPr>
          <w:trHeight w:val="41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7" w:rsidRPr="00F34A7E" w:rsidRDefault="00095C47" w:rsidP="00EB1094">
            <w:pPr>
              <w:numPr>
                <w:ilvl w:val="0"/>
                <w:numId w:val="3"/>
              </w:numPr>
              <w:spacing w:before="60" w:after="60"/>
              <w:ind w:left="201" w:hanging="20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5C47" w:rsidRPr="00095C47" w:rsidRDefault="00D61D33" w:rsidP="00EB109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C47" w:rsidRDefault="00D61D33" w:rsidP="00EB1094">
            <w:pPr>
              <w:spacing w:before="120" w:after="12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 Zakres kontroli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2426CA" w:rsidRDefault="00EB1094" w:rsidP="00EB1094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1.4.1 Terminowość złożenia wniosku o płatność końcową</w:t>
            </w:r>
            <w:r w:rsidRPr="002426CA">
              <w:rPr>
                <w:rStyle w:val="Odwoanieprzypisudolnego"/>
                <w:rFonts w:asciiTheme="minorHAnsi" w:hAnsiTheme="minorHAnsi"/>
                <w:b/>
                <w:sz w:val="22"/>
                <w:szCs w:val="22"/>
              </w:rPr>
              <w:footnoteReference w:id="1"/>
            </w: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EB1094" w:rsidRPr="002426CA" w:rsidTr="0049459F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Termin złożenia wynikający z Umowy o dofinansowanie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094" w:rsidRPr="00671F22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Rzeczywisty termin złożenia</w:t>
            </w:r>
          </w:p>
        </w:tc>
      </w:tr>
      <w:tr w:rsidR="00EB1094" w:rsidRPr="002426CA" w:rsidTr="0049459F">
        <w:tc>
          <w:tcPr>
            <w:tcW w:w="2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671F22" w:rsidRDefault="00EB1094" w:rsidP="00EB1094">
            <w:pPr>
              <w:rPr>
                <w:rFonts w:asciiTheme="minorHAnsi" w:hAnsiTheme="minorHAnsi"/>
                <w:i/>
                <w:sz w:val="22"/>
                <w:szCs w:val="22"/>
              </w:rPr>
            </w:pPr>
            <w:r w:rsidRPr="00671F22">
              <w:rPr>
                <w:rFonts w:asciiTheme="minorHAnsi" w:hAnsiTheme="minorHAns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3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671F22" w:rsidRDefault="00095C47" w:rsidP="00EB109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31.12.2022 r.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671F22" w:rsidRDefault="00E01BB3" w:rsidP="00EB1094">
            <w:pPr>
              <w:keepNext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27.01.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 xml:space="preserve">2023 </w:t>
            </w:r>
            <w:r w:rsidR="00EB1094" w:rsidRPr="008F36CF">
              <w:rPr>
                <w:rFonts w:asciiTheme="minorHAnsi" w:hAnsiTheme="minorHAnsi" w:cstheme="minorHAnsi"/>
                <w:sz w:val="22"/>
                <w:szCs w:val="22"/>
              </w:rPr>
              <w:t>r.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1.5 Zabezpieczenie prawidłowej realizacji umowy</w:t>
            </w:r>
          </w:p>
        </w:tc>
      </w:tr>
      <w:tr w:rsidR="00EB1094" w:rsidRPr="002426CA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Lp.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Termin złożenia</w:t>
            </w:r>
          </w:p>
        </w:tc>
      </w:tr>
      <w:tr w:rsidR="00EB1094" w:rsidRPr="002426CA" w:rsidTr="0049459F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095C47" w:rsidP="00E34F55">
            <w:pPr>
              <w:spacing w:before="120" w:after="12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095C47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1.6 Wizyty dotychczasowe</w:t>
            </w:r>
          </w:p>
        </w:tc>
      </w:tr>
      <w:tr w:rsidR="00EB1094" w:rsidRPr="002426CA" w:rsidTr="003D16B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proofErr w:type="spellStart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Lp</w:t>
            </w:r>
            <w:proofErr w:type="spellEnd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val="en-US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Nr </w:t>
            </w:r>
            <w:proofErr w:type="spellStart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informacji</w:t>
            </w:r>
            <w:proofErr w:type="spellEnd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426CA">
              <w:rPr>
                <w:rFonts w:asciiTheme="minorHAnsi" w:hAnsiTheme="minorHAnsi"/>
                <w:i/>
                <w:sz w:val="22"/>
                <w:szCs w:val="22"/>
                <w:lang w:val="en-US"/>
              </w:rPr>
              <w:t>pokontrolnej</w:t>
            </w:r>
            <w:proofErr w:type="spellEnd"/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Zakres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Osoby kontrolujące</w:t>
            </w:r>
          </w:p>
        </w:tc>
      </w:tr>
      <w:tr w:rsidR="00EB1094" w:rsidRPr="002426CA" w:rsidTr="003D16BB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426CA" w:rsidRDefault="00EB1094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2426CA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44245" w:rsidRDefault="00095C47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10.06.2019 </w:t>
            </w:r>
            <w:r w:rsidR="003D16BB">
              <w:rPr>
                <w:rFonts w:asciiTheme="minorHAnsi" w:hAnsiTheme="minorHAnsi"/>
                <w:sz w:val="22"/>
                <w:szCs w:val="22"/>
              </w:rPr>
              <w:t>r.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30.01.2020 r.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44245" w:rsidRDefault="00095C47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32/P/1/19/I</w:t>
            </w:r>
          </w:p>
        </w:tc>
        <w:tc>
          <w:tcPr>
            <w:tcW w:w="4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D44245" w:rsidRDefault="009726A6" w:rsidP="00EB109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Czynności kontrolne przeprowadzono w zakresie rzeczowym, zamówień publicznych i finansowym, objęte wnioskami o płatność od </w:t>
            </w:r>
            <w:r w:rsidR="00095C47">
              <w:rPr>
                <w:rFonts w:asciiTheme="minorHAnsi" w:hAnsiTheme="minorHAnsi"/>
                <w:sz w:val="22"/>
                <w:szCs w:val="22"/>
              </w:rPr>
              <w:t>RPPM.08.04.00-</w:t>
            </w:r>
            <w:r w:rsidR="00095C47">
              <w:rPr>
                <w:rFonts w:asciiTheme="minorHAnsi" w:hAnsiTheme="minorHAnsi"/>
                <w:sz w:val="22"/>
                <w:szCs w:val="22"/>
              </w:rPr>
              <w:lastRenderedPageBreak/>
              <w:t>22-0016/16-001 do RPPM.08.04.00-22-0016/16-014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33" w:rsidRDefault="00D61D33" w:rsidP="00095C47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095C47" w:rsidRPr="00D44245" w:rsidRDefault="00D61D33" w:rsidP="00095C4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(…)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2. Metodologia przeprowadzenia kontroli (działania wybrane do kontroli oraz obszary kontroli)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8CC" w:rsidRPr="00A577EE" w:rsidRDefault="007158CC" w:rsidP="007158CC">
            <w:pPr>
              <w:spacing w:before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Kontrolę przeprowadzono w miejscu realizacji Projektu, gdzie sprawdzeniu podlegały następujące elementy:</w:t>
            </w:r>
          </w:p>
          <w:p w:rsidR="007158CC" w:rsidRPr="00A577EE" w:rsidRDefault="007158CC" w:rsidP="007158CC">
            <w:pPr>
              <w:numPr>
                <w:ilvl w:val="0"/>
                <w:numId w:val="18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Theme="minorHAnsi" w:hAnsiTheme="minorHAnsi" w:cstheme="minorHAnsi"/>
                <w:sz w:val="22"/>
                <w:szCs w:val="22"/>
              </w:rPr>
            </w:pP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Zakres rzeczowy: dokumentacja potwierdzająca prawidłowość i zakres realizacji Projektu, wskaźniki produktu i rezultatu; miejsce realizacji Projektu – fizyczne potwierdzenie wykonanego zakresu rzeczowego, zgodnie 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wnioskiem o dofinansowanie, zarejestrowanym pod nr RPPM.</w:t>
            </w:r>
            <w:r>
              <w:rPr>
                <w:rStyle w:val="markedcontent"/>
                <w:rFonts w:asciiTheme="minorHAnsi" w:hAnsiTheme="minorHAnsi" w:cstheme="minorHAnsi"/>
                <w:sz w:val="22"/>
                <w:szCs w:val="22"/>
              </w:rPr>
              <w:t>08.04.00-22-0016</w:t>
            </w: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158CC" w:rsidRPr="00A577EE" w:rsidRDefault="007158CC" w:rsidP="007158CC">
            <w:pPr>
              <w:numPr>
                <w:ilvl w:val="0"/>
                <w:numId w:val="18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Zamówienia – prawidłowość stosowania ustawy Prawo Zamówień Publicznych</w:t>
            </w:r>
            <w:r w:rsidRPr="00FC473E">
              <w:rPr>
                <w:rFonts w:asciiTheme="minorHAnsi" w:hAnsiTheme="minorHAnsi" w:cstheme="minorHAnsi"/>
                <w:sz w:val="22"/>
                <w:szCs w:val="22"/>
              </w:rPr>
              <w:t xml:space="preserve">/Wytycznych </w:t>
            </w:r>
            <w:r w:rsidRPr="00FC473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FC473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7158CC" w:rsidRPr="00A577EE" w:rsidRDefault="007158CC" w:rsidP="007158CC">
            <w:pPr>
              <w:numPr>
                <w:ilvl w:val="0"/>
                <w:numId w:val="18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Elementy promocji wraz ze stosowaniem polityk horyzontalnych.</w:t>
            </w:r>
          </w:p>
          <w:p w:rsidR="007158CC" w:rsidRPr="00A577EE" w:rsidRDefault="007158CC" w:rsidP="007158CC">
            <w:pPr>
              <w:numPr>
                <w:ilvl w:val="0"/>
                <w:numId w:val="18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Zakres finansowy:</w:t>
            </w:r>
          </w:p>
          <w:p w:rsidR="007158CC" w:rsidRPr="003E79EC" w:rsidRDefault="007158CC" w:rsidP="007158C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23"/>
              <w:rPr>
                <w:rFonts w:asciiTheme="minorHAnsi" w:hAnsiTheme="minorHAnsi" w:cstheme="minorHAnsi"/>
                <w:sz w:val="22"/>
                <w:szCs w:val="22"/>
              </w:rPr>
            </w:pPr>
            <w:r w:rsidRPr="003E79EC">
              <w:rPr>
                <w:rFonts w:asciiTheme="minorHAnsi" w:hAnsiTheme="minorHAnsi" w:cstheme="minorHAnsi"/>
                <w:sz w:val="22"/>
                <w:szCs w:val="22"/>
              </w:rPr>
              <w:t>wyciągi bankowe potwierdzające wpływy i wydatki związane z Projektem;</w:t>
            </w:r>
          </w:p>
          <w:p w:rsidR="007158CC" w:rsidRPr="003E79EC" w:rsidRDefault="007158CC" w:rsidP="007158C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23"/>
              <w:rPr>
                <w:rFonts w:asciiTheme="minorHAnsi" w:hAnsiTheme="minorHAnsi" w:cstheme="minorHAnsi"/>
                <w:sz w:val="22"/>
                <w:szCs w:val="22"/>
              </w:rPr>
            </w:pPr>
            <w:r w:rsidRPr="003E79EC">
              <w:rPr>
                <w:rFonts w:asciiTheme="minorHAnsi" w:hAnsiTheme="minorHAnsi" w:cstheme="minorHAnsi"/>
                <w:sz w:val="22"/>
                <w:szCs w:val="22"/>
              </w:rPr>
              <w:t>dokumenty finansowo – ksi</w:t>
            </w:r>
            <w:r w:rsidRPr="003E79EC">
              <w:rPr>
                <w:rFonts w:asciiTheme="minorHAnsi" w:eastAsia="TimesNewRoman" w:hAnsiTheme="minorHAnsi" w:cstheme="minorHAnsi"/>
                <w:sz w:val="22"/>
                <w:szCs w:val="22"/>
              </w:rPr>
              <w:t>ę</w:t>
            </w:r>
            <w:r w:rsidRPr="003E79EC">
              <w:rPr>
                <w:rFonts w:asciiTheme="minorHAnsi" w:hAnsiTheme="minorHAnsi" w:cstheme="minorHAnsi"/>
                <w:sz w:val="22"/>
                <w:szCs w:val="22"/>
              </w:rPr>
              <w:t xml:space="preserve">gowe potwierdzające poniesione wydatki, określone w umowie; </w:t>
            </w:r>
          </w:p>
          <w:p w:rsidR="007158CC" w:rsidRPr="003E79EC" w:rsidRDefault="007158CC" w:rsidP="007158CC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276" w:lineRule="auto"/>
              <w:ind w:left="723"/>
              <w:rPr>
                <w:rFonts w:asciiTheme="minorHAnsi" w:hAnsiTheme="minorHAnsi" w:cstheme="minorHAnsi"/>
                <w:sz w:val="22"/>
                <w:szCs w:val="22"/>
              </w:rPr>
            </w:pPr>
            <w:r w:rsidRPr="003E79EC">
              <w:rPr>
                <w:rFonts w:asciiTheme="minorHAnsi" w:hAnsiTheme="minorHAnsi" w:cstheme="minorHAnsi"/>
                <w:sz w:val="22"/>
                <w:szCs w:val="22"/>
              </w:rPr>
              <w:t>dokumenty poświadczające przyjęcie składników majątkowych na stan;</w:t>
            </w:r>
          </w:p>
          <w:p w:rsidR="007158CC" w:rsidRPr="003E79EC" w:rsidRDefault="007158CC" w:rsidP="007158CC">
            <w:pPr>
              <w:pStyle w:val="Akapitzlist"/>
              <w:numPr>
                <w:ilvl w:val="0"/>
                <w:numId w:val="19"/>
              </w:numPr>
              <w:spacing w:line="276" w:lineRule="auto"/>
              <w:ind w:left="723"/>
              <w:rPr>
                <w:rFonts w:asciiTheme="minorHAnsi" w:hAnsiTheme="minorHAnsi" w:cstheme="minorHAnsi"/>
                <w:sz w:val="22"/>
                <w:szCs w:val="22"/>
              </w:rPr>
            </w:pPr>
            <w:r w:rsidRPr="003E79EC">
              <w:rPr>
                <w:rFonts w:asciiTheme="minorHAnsi" w:hAnsiTheme="minorHAnsi" w:cstheme="minorHAnsi"/>
                <w:sz w:val="22"/>
                <w:szCs w:val="22"/>
              </w:rPr>
              <w:t>wyodrębniona ewidencja księgowa Projektu.</w:t>
            </w:r>
          </w:p>
          <w:p w:rsidR="00EB1094" w:rsidRPr="00D30C9B" w:rsidRDefault="007158CC" w:rsidP="007158CC">
            <w:pPr>
              <w:numPr>
                <w:ilvl w:val="0"/>
                <w:numId w:val="1"/>
              </w:num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577EE">
              <w:rPr>
                <w:rFonts w:asciiTheme="minorHAnsi" w:hAnsiTheme="minorHAnsi" w:cstheme="minorHAnsi"/>
                <w:sz w:val="22"/>
                <w:szCs w:val="22"/>
              </w:rPr>
              <w:t>Archiwizacja Projektu.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 w:cstheme="minorHAnsi"/>
                <w:b/>
                <w:sz w:val="22"/>
                <w:szCs w:val="22"/>
              </w:rPr>
              <w:t>2.1 Zakres kontroli</w:t>
            </w:r>
          </w:p>
        </w:tc>
      </w:tr>
      <w:tr w:rsidR="00EB1094" w:rsidRPr="002426CA" w:rsidTr="0049459F">
        <w:trPr>
          <w:trHeight w:val="502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sz w:val="22"/>
                <w:szCs w:val="22"/>
              </w:rPr>
            </w:pP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08.04.00-22-0016/16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 w:rsidRPr="00F34A7E">
              <w:rPr>
                <w:rFonts w:asciiTheme="minorHAnsi" w:hAnsiTheme="minorHAnsi" w:cstheme="minorHAnsi"/>
                <w:sz w:val="22"/>
                <w:szCs w:val="22"/>
              </w:rPr>
              <w:t xml:space="preserve"> do nr RPPM.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08.04.00-22-0016/16</w:t>
            </w:r>
            <w:r w:rsidRPr="0088253E">
              <w:rPr>
                <w:rFonts w:asciiTheme="minorHAnsi" w:hAnsiTheme="minorHAnsi" w:cstheme="minorHAnsi"/>
                <w:sz w:val="22"/>
                <w:szCs w:val="22"/>
              </w:rPr>
              <w:t>-0</w:t>
            </w:r>
            <w:r w:rsidR="00095C47">
              <w:rPr>
                <w:rFonts w:asciiTheme="minorHAnsi" w:hAnsiTheme="minorHAnsi" w:cstheme="minorHAnsi"/>
                <w:sz w:val="22"/>
                <w:szCs w:val="22"/>
              </w:rPr>
              <w:t>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 WNIOSKI I UWAGI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 xml:space="preserve">/w przypadku kontroli po złożeniu wniosku o płatność końcową, w informacji pokontrolnej zawierana jest opinia, czy 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P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rojekt został zrealizowany w sposób zgodny z umową i obowiązującym prawem oraz czy zgromadzona dokumentacja jest</w:t>
            </w:r>
            <w:r w:rsidRPr="002426CA">
              <w:rPr>
                <w:rFonts w:asciiTheme="minorHAnsi" w:hAnsiTheme="minorHAnsi"/>
                <w:i/>
                <w:color w:val="FF0000"/>
                <w:sz w:val="22"/>
                <w:szCs w:val="22"/>
              </w:rPr>
              <w:t xml:space="preserve"> </w:t>
            </w:r>
            <w:r w:rsidRPr="002426CA">
              <w:rPr>
                <w:rFonts w:asciiTheme="minorHAnsi" w:hAnsiTheme="minorHAnsi"/>
                <w:i/>
                <w:sz w:val="22"/>
                <w:szCs w:val="22"/>
              </w:rPr>
              <w:t>kompletna i prawidłowa/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t>3.1 Zakres rzeczowy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keepNext/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3.1.1. Realizowane elementy Projektu</w:t>
            </w:r>
          </w:p>
        </w:tc>
      </w:tr>
      <w:tr w:rsidR="00EB1094" w:rsidRPr="002426CA" w:rsidTr="00D61D33">
        <w:trPr>
          <w:trHeight w:val="430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94" w:rsidRPr="005E69E5" w:rsidRDefault="00D61D33" w:rsidP="00373EAB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49459F">
        <w:trPr>
          <w:trHeight w:val="363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84361D" w:rsidRDefault="00EB1094" w:rsidP="00701FED">
            <w:pPr>
              <w:pageBreakBefore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4361D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Wskaźniki produktu</w:t>
            </w:r>
            <w:r w:rsidR="00D61D3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61D33" w:rsidRPr="00D61D33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49459F">
        <w:trPr>
          <w:trHeight w:val="361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B1094" w:rsidRPr="00F427B6" w:rsidRDefault="00EB1094" w:rsidP="00701F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27B6">
              <w:rPr>
                <w:rFonts w:asciiTheme="minorHAnsi" w:hAnsiTheme="minorHAnsi" w:cstheme="minorHAnsi"/>
                <w:b/>
                <w:sz w:val="22"/>
                <w:szCs w:val="22"/>
              </w:rPr>
              <w:t>Wskaźniki rezultatu</w:t>
            </w:r>
            <w:r w:rsidR="00D61D33" w:rsidRPr="00D61D33">
              <w:rPr>
                <w:rFonts w:asciiTheme="minorHAnsi" w:hAnsiTheme="minorHAnsi" w:cstheme="minorHAnsi"/>
                <w:sz w:val="22"/>
                <w:szCs w:val="22"/>
              </w:rPr>
              <w:t xml:space="preserve"> (…)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jc w:val="both"/>
              <w:rPr>
                <w:rFonts w:asciiTheme="minorHAnsi" w:hAnsiTheme="minorHAnsi"/>
                <w:b/>
                <w:sz w:val="22"/>
                <w:szCs w:val="22"/>
                <w:highlight w:val="yellow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030175" w:rsidRDefault="00D44245" w:rsidP="0003017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Beneficjent w ramach Projektu przeprowadził następujące postępowania: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spacing w:line="0" w:lineRule="atLeast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Stężyca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zamówienia: 1 115685,13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Określenie przedmiotu zamówienia: Budowa przystani kajakowych w miejscowościach: Stężyca, Zgorzałe, Borucino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ramach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rojekt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„Pomorskie Szlaki Kajakowe – Szlakiem Raduni”.</w:t>
            </w:r>
          </w:p>
          <w:p w:rsidR="00030175" w:rsidRPr="00030175" w:rsidRDefault="00030175" w:rsidP="003D16BB">
            <w:pPr>
              <w:spacing w:before="120"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opublikowane w Biuletynie Zamówień Publicznych w dniu 17.01.2018 r., pod numerem 605692-N-2017.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MAT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BUD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Michał Piechowiak, ul. Główna 59, 66–340 Przytoczna.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WG-ZP.272.1.5.2018.WC z dnia 05.03.2018 r.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596 550,00 PLN.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II</w:t>
            </w:r>
          </w:p>
          <w:p w:rsidR="00030175" w:rsidRPr="00030175" w:rsidRDefault="00030175" w:rsidP="00030175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Wielobranżowe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MIZAN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Sławomir Ossowski, ul. Burzyńskiego 10A, 80-462 Gdańsk.</w:t>
            </w:r>
          </w:p>
          <w:p w:rsidR="00030175" w:rsidRPr="00030175" w:rsidRDefault="00030175" w:rsidP="00030175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WG-ZP.272.1.6.2018.WC z dnia 05.03.2018 r.</w:t>
            </w:r>
          </w:p>
          <w:p w:rsidR="00030175" w:rsidRPr="00030175" w:rsidRDefault="00030175" w:rsidP="00030175">
            <w:pPr>
              <w:ind w:left="426" w:hanging="426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131 610,00 PLN.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III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– Budowlane Andrzej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Dzienisz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Borzestowska Huta 89A, 83-335 Borzestowo.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WG-ZP.272.1.7.2018.WC z dnia 05.03.2018 r.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112 363,26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Stężyca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zamówienia: 294 570,29 PLN.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Kajakiem przez Pomorze – szlaki Kaszub jeziornych – budowa pomostu w Gołubiu.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opublikowane w Biuletynie Zamówień Publicznych w dniu 31.12.2014 r., pod numerem 422968-2014.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MAT-BUD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Michał Piechowiak, ul. Główna 59, 66-340 Przytoczna.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WG-ZP.272.1.15.2015 z dnia 11.02.2015 r., aneks nr 1 z dnia 20.05.2015 r.;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259 530,00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Stężyca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postępowanie prowadzone zgodnie z art. 67 ust. 1 pkt 5 lit a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zamówienia: 83 309,66 PLN.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Kajakiem przez Pomorze – szlaki Kaszub jeziornych – budowa pomostu w Gołubiu – roboty dodatkowe.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wszczęcia postępowania: 25.05.2015 r.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MAT-BUD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Michał Piechowiak, ul. Główna 59, 66-340 Przytoczna.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WG-ZP.272.1.34.2015 z dnia 27.05.2015 r.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98 000,00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Chmielno</w:t>
            </w:r>
          </w:p>
          <w:p w:rsidR="00030175" w:rsidRPr="00030175" w:rsidRDefault="00030175" w:rsidP="00030175">
            <w:pPr>
              <w:spacing w:before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zamówienia: 856 875,96 PLN.</w:t>
            </w:r>
          </w:p>
          <w:p w:rsidR="00030175" w:rsidRPr="00030175" w:rsidRDefault="00030175" w:rsidP="0003017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Budowa przystanków kajakowych na terenie Gminy Chmielno w ramach Projektu „Pomorskie Szlaki Kajakowe – Szlakiem Raduni”.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opublikowane w Biuletynie Zamówień Publicznych w dniu 13.02.2018 r., pod numerem 517784-N-2018.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ABES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 Leźno, ul. Cicha 60, 80-298 Gdańsk.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Umowa nr 272.2.1.18 z dnia 30.04.2018 r.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272 000,00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-Budowlane Andrzej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Dzienisz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Borzestowska Huta 89A, 83-335 Borzestowo.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Umowa nr 272.2.2.18 z dnia 30.04.2018 r.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202 136, 93 PLN.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III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Kompleksowej Obsługi Inwestycji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Ankra-Bis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Małgorzata Trojańska Rzepnica,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ul. Św. Wojciecha 9, 77-100 Bytów.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Umowa nr 272.2.3.18 z dnia 30.04.2018 r.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128 722,45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IV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-Budowlane Andrzej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Dzienisz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, Borzestowska Huta 89A, 83-335 Borzestowo.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Umowa nr 272.2.4.18 z dnia 30.04.2018 r.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129 618,60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V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-Budowlane Andrzej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Dzienisz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Borzestowska Huta 89A, 83-335 Borzestowo.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Umowa nr 272.2.5.18 z dnia 30.04.2018 r.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173 167,08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Część VI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-Budowlane Andrzej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Dzienisz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Borzestowska Huta 89A, 83-335 Borzestowo.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Umowa nr 272.2.6.18 z dnia 30.04.2018 r.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260 768,22 PLN.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VII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Przedsiębiorstwo Kompleksowej Obsługi Inwestycji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Ankra-Bis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Małgorzata Trojańska Rzepnica,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ul. Św. Wojciecha 9, 77-100 Bytów;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272.2.7.18 z dnia 30.04.2018 r., aneks nr 1 z dnia 29.06.2018 r.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212 694,07 PLN.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 po zmianie wprowadzonej aneksem wynosi 210 276,67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publicznego;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Zamawiający: Gmina Chmielno.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usługa.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zamówienia: 17 000,00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Usługa nadzoru inwestorskiego nad realizacją przedsięwzięcia: „Budowa przystanków kajakowych na terenie Gminy Chmielno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20.04.2018 r.</w:t>
            </w:r>
          </w:p>
          <w:p w:rsidR="00030175" w:rsidRPr="00030175" w:rsidRDefault="00030175" w:rsidP="0003017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Obsługa Budownictwa Izabela Wysocka ul. Sportowa 14, 83-315 Szymbark.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19/2018 z dnia 02.05.2018 r.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14 944,50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Żukowo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zamówienia: poniżej kwot, o których mowa w art. 11 ust. 8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Budowa przystani kajakowych w miejscowości Leźno, Żukowo i Borkowo w ramach Projektu – „Pomorskie Szlaki Kajakowe – Szlakiem Raduni”: Część I – Przenoska w Leźnie (Lniskach), w tym wykonanie dostawa i</w:t>
            </w:r>
            <w:r w:rsidR="003D16B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montaż znaku wodnego (przewózka) w Niestępowie; Część II - Przystań kajakowa i przenoska w Żukowie; Część III - Przystań kajakowa w Borkowie (Rutkach)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opublikowane w Biuletynie Zamówień Publicznych w dniu 24.04.2018 r., pod numerem 537829-N-2018.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Słowackiego 38/1, 80-257 Gdańsk.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ZP-151/16/2018 z dnia 06.06.2018 r., aneks nr 1 z dnia 07.09.2018 r.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411 246,79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-Budowlane Andrzej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Dzienisz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Borzestowska Huta 89a, 83-335 Borzestowo.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ZP-152/16/2018 z dnia 06.06.2018 r., aneks nr 1 z dnia 31.10.2018 r.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1 292 029,55 PLN.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 po zmianie wprowadzonej aneksem wynosi 1 255 129,55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III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Słowackiego 38/1, 80-257 Gdańsk.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ZP-151/16/2018 z dnia 06.06.2018 r., aneks nr 1 z dnia 07.09.2018 r., aneks nr 2 z dnia 17.10.2018 r. (wzrost wynagrodzenia o kwotę 93 431,59 zł brutto – wydatki niekwalifikowalne)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495 655,39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284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Żukowo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zamówienia: poniżej kwot, o których mowa w art. 11 ust. 8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Świadczenie usługi nadzoru inwestorskiego nad realizacją zadania inwestycyjnego pn. „Budowa przystani kajakowych w miejscowości Leźno, Żukowo i Borkowo w ramach Projektu – „Pomorskie Szlaki Kajakowe – Szlakiem Raduni”: Część I – świadczenie usługi nadzoru inwestorskiego nad budową: Przenoska w Leźnie (Lniskach),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tym wykonanie dostawa i montaż znaku wodnego (przewózka) w Niestępowie; Część II – świadczenie usługi nadzoru inwestorskiego nad budową: Przystań kajakowa i przenoska w Żukowie; Część III  –  świadczenie usługi nadzoru inwestorskiego nad budową: Przystań kajakowa w Borkowie (Rutkach)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Data wszczęcia postępowania: ogłoszenie o zamówieniu opublikowane w Biuletynie Zamówień Publicznych w dniu 13.06.2018 r. pod numerem 572495-N-2018.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Nadzory Usługi Budowlane Ryszard Gad, ul. Gen. Orlicz-Dreszera 12A/16, 81-261 Gdynia.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ZP-191/26/2018 z dnia 09.08.2018 r.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umowy: 18 450,00 PLN. 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II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Nadzory Usługi Budowlane Ryszard Gad, ul. Gen. Orlicz-Dreszera 12A/16, 81-261 Gdynia.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ZP-191/26/2018 z dnia 09.08.2018 r.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39 360,00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III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Nadzory Usługi Budowlane Ryszard Gad, ul. Gen. Orlicz-Dreszera 12A/16, 81-261 Gdynia.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ZP-191/26/2018 z dnia 09.08.2018 r.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22 140,00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Somonino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zamówienia: Część I – 207 511,91 PLN; Część II – 686 572,08 PLN; Część III – 334 995,36 PLN; Część IV –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151 088,41 PLN (wartości szacunkowe).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Realizacja Projektu p.n. „Pomorskie Szlaki Kajakowe – Szlakiem Raduni.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poniżej kwot, o których mowa w art. 11 ust 8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05.03.2018 r.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Usługi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Ogólno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-Budowlane Andrzej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Dzienisz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Borzestowska Huta 89A, 83-335 Borzestowo.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ZP.272.60.2018 z dnia 19.04.2018 r., aneks nr 1 z dnia 20.04.2018 r., aneks nr 2 z dnia 21.06.2018 r., aneks 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3 z dnia 25.06.2018 r., aneks nr 4 z dnia 31.07.2018 r.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Część 2: 791 251,57 PLN, Część 3.1: 407 012,28 PLN, Część 3.2: 84 242,52 PLN,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4: 112 311,85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Somonino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zamówienia: poniżej kwot, o których mowa w art. 11 ust. 8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Realizacja Projektu pn. „Pomorskie Szlaki Kajakowe Szlakiem Raduni” w zakresie „Budowa przystani kajakowej w miejscowości Somonino” (znak sprawy ZP.271.12.2018).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opublikowane w Biuletynie Zamówień Publicznych w dniu 17.05.2018 r., pod numerem 559818-N-2018.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MITRON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” 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Przedsiębiorstwo Instalacyjno-Budowlane Leszek Ossowski, ul. Cegielnia 3, 83-400 Kościerzyna.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ZP.272.131.2018 z dnia 16 lipca 2018 r., aneks nr 1 z dnia 24.08.2018 r.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376 780,19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Somonino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usługa.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zamówienia: 145 246,53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Określenie przedmiotu zamówienia Pełnienie nadzoru inwestorskiego nad inwestycjami prowadzonym przez Gminę Somonino w 2018 r.</w:t>
            </w:r>
          </w:p>
          <w:p w:rsidR="00030175" w:rsidRPr="00030175" w:rsidRDefault="00030175" w:rsidP="003D16BB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ogłoszenia o zamówieniu opublikowane w Biuletynie Zamówień Publicznych pod 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522579-N-2018 w dniu 23.02.2018 r.</w:t>
            </w:r>
          </w:p>
          <w:p w:rsidR="00030175" w:rsidRPr="00030175" w:rsidRDefault="00030175" w:rsidP="00030175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Część 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MILAG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Michał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Łaga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Żółte 27, 78-500 Drawsko Pomorskie.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ZP.272.133.2018 z dnia 16.07.2018 r.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2 889,70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MILAG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Michał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Łaga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Żółte 27, 78-500 Drawsko Pomorskie.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ZP.272.98.2018 z dnia 19.04.2018 r.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11 518,98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Cześć III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INŻYNIER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Adam Laska, ul. Wyspiańskiego 19/1, 83-400 Kościerzyna.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ZP.272.134.2018 z dnia 16.07.2018 r.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624,38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INŻYNIER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Adam Laska, ul. Wyspiańskiego 19/1, 83-400 Kościerzyna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ZP.272.99.2018 z dnia 19.04.2018 r.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839,25 PLN.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Unieważnienie postępowania dla Części IV, V.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Somonino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postępowanie prowadzone zgodnie z art. 67 ust. 1 pkt 4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usługa.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zamówienia: poniżej kwot, o których mowa w art. 11 ust.8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„Pełnienie nadzoru inwestorskiego nad inwestycjami prowadzonym przez Gminę Somonino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latach 2018-2019- usługa w zakresie robót elektrycznych”.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Projektowanie, Nadzorowanie i Pomiary Elektryczne Krzysztof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Komolubi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ul. B. Prusa 7, 83-300 Kartuzy.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Umowa nr ZP.272.197.2018 z dnia 01.10.2018 r.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w zakresie zadania „Budowa przystani kajakowej w Goręczynie” - 1 135,30 PLN.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w zakresie zadania „Budowa przystani kajakowej w Somoninie” - 229,46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Zamawiający: Paweł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Marszk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Wypożyczalnia Sprzętu Rekreacyjnego Kaszubskie Kajaki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Szacowana wartość zamówienia: 231 987,20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Budowa pomostu pływającego w Kiełpinie wraz z umocnieniem brzegu i zagospodarowaniem terenu oraz dostawą i montażem małej architektury.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 publikacja w Bazie Konkurencyjności z dnia 29.03.2019 r.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INSTAL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Daniel Dąbrowski Ręboszewo 15a, 83-300 Kartuzy.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1/2019 z dnia 17.04.2019 r.</w:t>
            </w:r>
          </w:p>
          <w:p w:rsidR="00030175" w:rsidRPr="00030175" w:rsidRDefault="00030175" w:rsidP="003D16BB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232 470,00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Zamawiający: Gmina Miejska Pruszcz Gdański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Rodzaj zamówienia: robota budowlana. 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zamówienia: poniżej kwot, o których mowa w art. 11 ust. 8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Określenie przedmiotu zamówienia: Pomorskie Szlaki Kajakowe – Szlakiem Raduni. Budowa dwóch przystani kajakowych na rzece Raduni w Pruszczu Gdańskim – przystań przy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CKiS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i przystań przy Faktorii. </w:t>
            </w:r>
          </w:p>
          <w:p w:rsidR="00030175" w:rsidRPr="003D16BB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 zamówieniu opublikowane w Biuletynie Zamówień Publicznych w dniu 23.02.2018 r., pod numerem 518178-N-2018.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Słowackiego 38/1, 80-257 Gdańsk.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ZP.272.19.2018  z dnia 28.06.2018 r., aneks nr 2 z 26.03.2019 r.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315 678,86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Postępowanie o udzielenie zamówienia publicznego: 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Miejska Pruszcz Gdański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usługa.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Wartość zamówienia: 858 919,88 PLN netto, w tym 3 148,59 PLN netto (zastosowano art. 6 a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Określenie przedmiotu zamówienia: Pełnienie wielobranżowego nadzoru inwestorskiego w branży hydrotechnicznej 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konstrukcyjnobudowlanej.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26.06.2018 r</w:t>
            </w:r>
            <w:r w:rsidR="003D16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Development Design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Kopernika 9/2, 76-200 Słupsk.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TI.032.053.2018 z dnia 17.07.2018 r.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13 284,00 PLN</w:t>
            </w:r>
            <w:r w:rsidR="003D16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Postępowanie o udzielenie zamówienia publicznego: 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Kartuzy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roboty budowlane.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zamówienia: 47 833,88 PLN.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Określenie przedmiotu zamówienia: Rewitalizacja dna jeziora pod mostem na drodze wojewódzkiej nr 228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miejscowości Ręboszewo”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20.08.2018 r.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NURPOL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Prace Podwodne i Hydrotechniczne Pola-Anna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Śmiejkowska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-Torebko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Otoki 1, 74-111 Otoki.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19/18/KZ z dnia 16.10.2018 r.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116 872,41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Postępowanie o udzielenie zamówienia publicznego: 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Kartuzy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</w:p>
          <w:p w:rsidR="00030175" w:rsidRPr="00030175" w:rsidRDefault="00030175" w:rsidP="0003017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zamówienia: 80 591,34 PLN.</w:t>
            </w:r>
          </w:p>
          <w:p w:rsidR="00030175" w:rsidRPr="00030175" w:rsidRDefault="00030175" w:rsidP="003D16BB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Określenie przedmiotu zamówienia: Budowa pomostów dla obsługi ruchu kajakowego w ramach Projektu pn. „Pomorskie Szlaki Kajakowe – Szlakiem Raduni”.</w:t>
            </w:r>
          </w:p>
          <w:p w:rsidR="00030175" w:rsidRPr="003D16BB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Data wszczęcia postępowania: ogłoszenie o zamówieniu opublikowane w Biuletynie Zamówień Publicznych w dniu 01.12.2017 r., pod numerem 626129-N-2017. 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HYDRO-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INŻ.”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s.c. Grzegorz Grajewski, Roman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Płowaś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Wicko 7, 84-352 Wicko.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IZ.271.55.2017 zawarta dnia 15.01.2018 r.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Wartość umowy: 134 960,72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Kartuzy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dostawa.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postępowanie prowadzone zgodnie z art. 67 ust. 1 pkt 4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zamówienia: 132 622,67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Określenie przedmiotu zamówienia: Zakup i dostawa z montażem wyciągarki linowej i pomostów pływających na potrzeby Projektu pn. "Pomorskie Szlaki Kajakowe - Szlakiem Raduni".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21.02.2018 r.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HYDRO-INŻ.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s.c. Grzegorz Grajewski, Roman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Płowaś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Wicko 7, 84-352 Wicko.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IZ.271.11.2018 z dnia 28.02.2018 r.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155 000,00 PLN.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Wiejska Pruszcz Gdański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robota budowlana.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Szacowana wartość zamówienia: 129 438,38 PLN.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„Budowa przystani kajakowych na rzece Raduni i rzece Motława” z podziałem na następujące zadania: zadanie nr 1 - budowa przystani kajakowej na rzece Raduni w Straszynie; zadanie nr 2 - budowa przystani kajakowych na rzece Motława".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poniżej kwot, o których mowa w art. 11 ust 8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3D16BB">
            <w:pPr>
              <w:spacing w:after="12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opublikowane w Biuletynie Zamówień Publicznych w dniu 08.02.2018 r., pod numerem 515458-N-2018.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Zadanie nr 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KARO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Radosław Chucha, ul.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Szenajda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9, 83-431 Stary Bukowiec.</w:t>
            </w:r>
          </w:p>
          <w:p w:rsidR="00030175" w:rsidRPr="00030175" w:rsidRDefault="00030175" w:rsidP="0003017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Umowa nr ZP/272-21/2018 z dnia 10.04.2018 r.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Wartość umowy: 143 500,00 PLN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Przedmiotowe postępowania (poz. 1-18) objęte były kontrolą w trakcie realizacji projektu. Wyniki ustaleń zostały zawarte w informacji pokontrolnej nr 32/P/1/19/I. 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Pruszcz Gdański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dostawa.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łodzi żaglowych (nr ref. ZP.271.22.2020). </w:t>
            </w:r>
          </w:p>
          <w:p w:rsidR="00030175" w:rsidRPr="00030175" w:rsidRDefault="00030175" w:rsidP="00030175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nieograniczony. </w:t>
            </w:r>
          </w:p>
          <w:p w:rsidR="00030175" w:rsidRPr="00030175" w:rsidRDefault="00030175" w:rsidP="003D16BB">
            <w:pPr>
              <w:spacing w:before="120"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zostało opublikowane w Dzienniku Urzędowym Unii Europejskiej, pod numerem 2020/S 130-318681 w dniu 08.07.2020 r., przekazane w dniu 03.07.2020 r.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Gmina Żukowo: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Yachtsport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Adama Mickiewicza 59; 41-400 Mysłowice.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Umowa nr ZP-333/64/2020 z dnia 23.12.2020 r.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Wartość umowy: 80 643,00 PLN. 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Gmina Kartuzy: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Yachtsport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Adama Mickiewicza 59; 41-400 Mysłowice.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Umowa nr R.042.2.2018/20 z dnia 23.12.2020 r.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107 524,00 PLN.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Przedmiotowe postępowanie objęte było kontrolą Instytucji Zarządzającej na etapie weryfikacji wniosków o płatność. Wyniki ustaleń zostały zawarte w piśmie z dnia  17.09.2021 r. o sygnaturze DPR-K.433.199.2017, EOD: 46873/09/2021.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przedmiotowym postępowaniu o udzielenie zamówienia publicznego nie stwierdzono naruszeń  skutkujących nałożeniem korekty finansowej.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Pruszcz Gdański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dostawa.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Nazwa postępowania: Dostawa łodzi żaglowych (nr ref. ZP.271.22.2020). 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nieograniczony. 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zostało opublikowane w Dzienniku Urzędowym Unii Europejskiej, pod numerem 2020/S 130-318681 w dniu 08.07.2020 r., przekazane w dniu 03.07.2020 r.</w:t>
            </w:r>
          </w:p>
          <w:p w:rsidR="00030175" w:rsidRPr="00030175" w:rsidRDefault="00030175" w:rsidP="000301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</w:p>
          <w:p w:rsidR="00030175" w:rsidRPr="00030175" w:rsidRDefault="00030175" w:rsidP="003D16BB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Yachtsport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Adama Mickiewicza 59; 41-400 Mysłowice.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Umowa nr CUW-F/2/2020 zawarta w dniu 23.12.2020 r.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Wartość kontraktu: 80 643,00 PLN.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 na etapie weryfikacji wniosków o płatność. Wyniki ustaleń zostały zawarte w piśmie z dnia  02.03.2022 r. o sygnaturze DPR-K.433.199.2017, EOD: 11029/03/2022.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przedmiotowym postępowaniu o udzielenie zamówienia publicznego nie stwierdzono naruszeń  skutkujących nałożeniem korekty finansowej.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Miasta Gdańska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usługa.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Nazwa postępowania: Audyt inwentaryzacyjny 32 szlaków kajakowych wchodzących w skład produktu turystycznego Pomorskie Szlaki Kajakowe.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nieograniczony. 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 ogłoszenie o zamówieniu zostało przekazane do publikacji w dniu 03.07.2020 r., opublikowane w Dzienniku Urzędowym Unii Europejskiej, pod numerem 2020/S 1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54-377385. 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VISION MANAGMENT &amp; CONSULTING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o.o., ul. Heweliusza 11/811, 80-890 Gdańsk.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Umowa nr BZP.272.39.2020 z dnia 30.10.2020 r.</w:t>
            </w:r>
            <w:r w:rsidR="00B71552">
              <w:rPr>
                <w:rFonts w:asciiTheme="minorHAnsi" w:hAnsiTheme="minorHAnsi" w:cstheme="minorHAnsi"/>
                <w:sz w:val="22"/>
                <w:szCs w:val="22"/>
              </w:rPr>
              <w:t xml:space="preserve">, aneks nr 1 z dnia </w:t>
            </w:r>
            <w:r w:rsidR="00E142CD">
              <w:rPr>
                <w:rFonts w:asciiTheme="minorHAnsi" w:hAnsiTheme="minorHAnsi" w:cstheme="minorHAnsi"/>
                <w:sz w:val="22"/>
                <w:szCs w:val="22"/>
              </w:rPr>
              <w:t>04.04.2023 r.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244 647,00 PLN.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 na etapie weryfikacji wniosków o płatność. Wyniki ustaleń zostały zawarte w piśmie z dnia  27.04.2022 r. o sygnaturze DPR-K.433.14.2018, EOD: 22192/04/2022.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weryfikacji dokumentacji nie stwierdzono naruszeń skutkujących nałożeniem korekty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finansowej.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Miasta Gdańska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usługa.</w:t>
            </w:r>
          </w:p>
          <w:p w:rsidR="00030175" w:rsidRPr="00030175" w:rsidRDefault="00030175" w:rsidP="003D16BB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Tryb udzielenia zamówienia: przetarg nieograniczony o wartości niżej kwot, o których mowa w art. 11 ust 8 ustawy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Pzp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Przedmiot zamówienia: Wykonanie zdjęć oraz spotów promujących produktu turystycznego Pomorskie Szlaki Kajakowe.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Data wszczęcia postępowania: 16.12.2020 r., ogłoszenie o zamówieniu nr 752998-N-2020 opublikowane w Biuletynie Zamówień Publicznych.</w:t>
            </w:r>
          </w:p>
          <w:p w:rsidR="00030175" w:rsidRPr="00030175" w:rsidRDefault="00030175" w:rsidP="003D16BB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Konsorcjum Firm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MSZ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Maciej Szajewski ul. Kołodziejska 7/9e, 80-836 Gdańsk oraz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Qunabu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Multimedia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Rafał 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Wojczal</w:t>
            </w:r>
            <w:proofErr w:type="spellEnd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, ul. Karola Szymanowskiego 57, 80-250 Gdańsk.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Umowa nr BZP.272.74.2020 z dnia 12.04.2021 r.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280 000,00 PLN.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 na etapie weryfikacji wniosków o płatność. Wyniki ustaleń zostały zawarte w piśmie z dnia  28.04.2022 r. o sygnaturze DPR-K.433.14.2018, EOD: 22504/04/2022.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weryfikacji dokumentacji nie stwierdzono naruszeń skutkujących nałożeniem korekty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finansowej.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Stężyca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usługa.</w:t>
            </w:r>
          </w:p>
          <w:p w:rsidR="00030175" w:rsidRPr="00030175" w:rsidRDefault="00030175" w:rsidP="003D16BB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przetarg nieograniczony.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Przedmiot zamówienia: Kompleksowa promocja produktu turystycznego – Pomorskie Szlaki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Kajakowe.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Data publikacji i numer ogłoszenia: ogłoszenie o zamówieniu zostało przekazane do Dziennika Urzędowego Unii Europejskiej w dniu 10.03.2021 r., pod numerem 2021/S 051-128559.</w:t>
            </w:r>
          </w:p>
          <w:p w:rsidR="00030175" w:rsidRPr="00030175" w:rsidRDefault="00030175" w:rsidP="003D16BB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Fabryka Marketingu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Ratuszowa 11, 03-450 Warszawa.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Umowa BZP.272.2.2021 zawarta w dniu 07.06.2021 r.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1 198 448,04 PLN.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 na etapie weryfikacji wniosków o płatność. Wyniki ustaleń zostały zawarte w piśmie z dnia 21.04.2022 r. o sygnaturze DPR-K.433.199.2017, EOD: 21208/04/2022.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weryfikacji dokumentacji nie stwierdzono naruszeń skutkujących nałożeniem korekty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finansowej.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Miasta Gdańska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usługa.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postępowanie o udzielenie zamówienia publicznego w trybie podstawowym, zgodnie z art. 275 pkt 1 ustawy PZP.</w:t>
            </w:r>
          </w:p>
          <w:p w:rsidR="00030175" w:rsidRPr="00030175" w:rsidRDefault="00030175" w:rsidP="00030175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Przedmiot zamówienia: Opracowanie kartograficzne i graficzne 31 map szlaków kajakowych oraz aktualizacja wydawnictwa kartograficznego Pomorskie Szlaki Kajakowe (numer referencyjny postępowania – BZP.271.29.2021).</w:t>
            </w:r>
          </w:p>
          <w:p w:rsidR="00030175" w:rsidRPr="00030175" w:rsidRDefault="00030175" w:rsidP="003D16BB">
            <w:pPr>
              <w:tabs>
                <w:tab w:val="left" w:pos="426"/>
              </w:tabs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Data wszczęcia postępowania: ogłoszenie opublikowane w Biuletynie Zamówień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Publicznych w dniu 24.06.2022 r., pod numerem 2022/BZP 00222725/01.</w:t>
            </w:r>
          </w:p>
          <w:p w:rsidR="00030175" w:rsidRPr="00030175" w:rsidRDefault="00030175" w:rsidP="003D16BB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EURO PILOT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Konarskiego 3, 01-355 Warszawa.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Umowa nr BZP.272.22.2022 zawarta w dniu 01.08.2022 r., aneks nr 1 z dnia 01.08.2022 r.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148 830,00 PLN.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 na etapie weryfikacji wniosków o płatność. Wyniki ustaleń zostały zawarte w piśmie z dnia 18.01.2023 r. o sygnaturze DPR-K.433.199.2017, EOD: 3162/01/2023.</w:t>
            </w:r>
          </w:p>
          <w:p w:rsidR="00030175" w:rsidRPr="00030175" w:rsidRDefault="00030175" w:rsidP="003D16BB">
            <w:pPr>
              <w:spacing w:after="120"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weryfikacji dokumentacji nie stwierdzono naruszeń skutkujących nałożeniem korekty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finansowej</w:t>
            </w:r>
            <w:r w:rsidR="003D16B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030175" w:rsidRPr="00030175" w:rsidRDefault="00030175" w:rsidP="00030175">
            <w:pPr>
              <w:pStyle w:val="Akapitzlist"/>
              <w:numPr>
                <w:ilvl w:val="0"/>
                <w:numId w:val="20"/>
              </w:numPr>
              <w:tabs>
                <w:tab w:val="left" w:pos="426"/>
              </w:tabs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Postępowanie o udzielenie zamówienia publicznego:</w:t>
            </w:r>
          </w:p>
          <w:p w:rsidR="00030175" w:rsidRPr="00030175" w:rsidRDefault="00030175" w:rsidP="00030175">
            <w:pPr>
              <w:tabs>
                <w:tab w:val="left" w:pos="426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Zamawiający: Gmina Żukowo</w:t>
            </w:r>
          </w:p>
          <w:p w:rsidR="00030175" w:rsidRPr="00030175" w:rsidRDefault="00030175" w:rsidP="0003017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Rodzaj zamówienia: dostawa.</w:t>
            </w:r>
          </w:p>
          <w:p w:rsidR="00030175" w:rsidRPr="00030175" w:rsidRDefault="00030175" w:rsidP="003D16BB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Tryb udzielenia zamówienia: zasada konkurencyjności.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Przedmiot zamówienia: Dostawa 2 szt. nowych, identycznych łodzi żaglowych.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Data publikacji i numer ogłoszenia wraz z podaniem publikatora: Zamawiający opublikował ogłoszenie o zamówieniu 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Bazie Konkurencyjności w dniu 28.07.2022 r., pod numerem 2022-38640-120128.</w:t>
            </w:r>
          </w:p>
          <w:p w:rsidR="00030175" w:rsidRPr="00030175" w:rsidRDefault="00030175" w:rsidP="003D16BB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wyniku przeprowadzonego postępowania zamówienia udzielono: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„</w:t>
            </w:r>
            <w:proofErr w:type="spellStart"/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Yachtsport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”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 xml:space="preserve"> Sp. z o.o., ul. Mickiewicza 59, 41-400 Mysłowice.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Umowa nr ZP-142/2022 zawarta w dniu 07.09.2022 r.</w:t>
            </w:r>
            <w:r w:rsidRPr="00030175">
              <w:rPr>
                <w:rFonts w:asciiTheme="minorHAnsi" w:hAnsiTheme="minorHAnsi" w:cstheme="minorHAnsi"/>
                <w:sz w:val="22"/>
                <w:szCs w:val="22"/>
              </w:rPr>
              <w:br/>
              <w:t>Wartość umowy: 76 014,00 PLN.</w:t>
            </w:r>
          </w:p>
          <w:p w:rsidR="00030175" w:rsidRPr="00030175" w:rsidRDefault="00030175" w:rsidP="00030175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Przedmiotowe postępowanie objęte było kontrolą Instytucji Zarządzającej na etapie weryfikacji wniosków o płatność. Wyniki ustaleń zostały zawarte w piśmie z dnia 13.03.2023 r. o sygnaturze DPR-K.433.199.2017, EOD: 13975/03/2023.</w:t>
            </w:r>
          </w:p>
          <w:p w:rsidR="00030175" w:rsidRPr="00C015EB" w:rsidRDefault="00030175" w:rsidP="00030175">
            <w:pPr>
              <w:tabs>
                <w:tab w:val="left" w:pos="426"/>
              </w:tabs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030175">
              <w:rPr>
                <w:rFonts w:asciiTheme="minorHAnsi" w:hAnsiTheme="minorHAnsi" w:cstheme="minorHAnsi"/>
                <w:sz w:val="22"/>
                <w:szCs w:val="22"/>
              </w:rPr>
              <w:t>W powyższym postępowaniu o udzielenie zamówienia publicznego nie stwierdzono naruszeń skutkujących nałożeniem korekty finansowej.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501FEC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01FEC">
              <w:rPr>
                <w:rFonts w:asciiTheme="minorHAnsi" w:hAnsiTheme="minorHAnsi"/>
                <w:b/>
                <w:sz w:val="22"/>
                <w:szCs w:val="22"/>
              </w:rPr>
              <w:lastRenderedPageBreak/>
              <w:t>3.1.3 Promocja Projektu wraz z realizacją polityk horyzontalnych oraz archiwizacja Projektu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7158CC" w:rsidRDefault="00D61D33" w:rsidP="007158CC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2426CA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2426CA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2426CA">
              <w:rPr>
                <w:rFonts w:asciiTheme="minorHAnsi" w:hAnsiTheme="minorHAnsi"/>
                <w:b/>
                <w:sz w:val="22"/>
                <w:szCs w:val="22"/>
              </w:rPr>
              <w:t>3.2 Zakres finansowy</w:t>
            </w:r>
          </w:p>
        </w:tc>
      </w:tr>
      <w:tr w:rsidR="00EB1094" w:rsidRPr="00C24BF4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094" w:rsidRPr="002D02FC" w:rsidRDefault="00D61D33" w:rsidP="002D02F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4. ZALECENIA POKONTROLNE</w:t>
            </w:r>
          </w:p>
        </w:tc>
      </w:tr>
      <w:tr w:rsidR="00EB1094" w:rsidRPr="00C40737" w:rsidTr="0049459F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C29" w:rsidRPr="00095C47" w:rsidRDefault="00D61D33" w:rsidP="00701FED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546C29" w:rsidRPr="00C40737" w:rsidTr="0049459F">
        <w:trPr>
          <w:trHeight w:val="196"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C29" w:rsidRPr="00095C47" w:rsidRDefault="00D61D33" w:rsidP="007158CC">
            <w:pPr>
              <w:spacing w:before="12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EB10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EB1094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5. ZAŁĄCZNIKI</w:t>
            </w:r>
          </w:p>
        </w:tc>
      </w:tr>
      <w:tr w:rsidR="00EB10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B1094" w:rsidRPr="000306D9" w:rsidRDefault="00EB1094" w:rsidP="00EB1094">
            <w:pPr>
              <w:widowControl w:val="0"/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5F2B9E">
              <w:rPr>
                <w:rFonts w:asciiTheme="minorHAnsi" w:hAnsiTheme="minorHAnsi"/>
                <w:sz w:val="22"/>
                <w:szCs w:val="22"/>
              </w:rPr>
              <w:t>Brak załączników.</w:t>
            </w:r>
          </w:p>
        </w:tc>
      </w:tr>
      <w:tr w:rsidR="00EB10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EB1094">
            <w:pPr>
              <w:widowControl w:val="0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6. POUCZENIE</w:t>
            </w:r>
          </w:p>
        </w:tc>
      </w:tr>
      <w:tr w:rsidR="00EB10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1738F9" w:rsidRDefault="00EB1094" w:rsidP="00EB1094">
            <w:pPr>
              <w:widowControl w:val="0"/>
              <w:spacing w:before="12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738F9">
              <w:rPr>
                <w:rFonts w:asciiTheme="minorHAnsi" w:hAnsiTheme="minorHAnsi" w:cstheme="minorHAnsi"/>
                <w:bCs/>
                <w:sz w:val="22"/>
                <w:szCs w:val="22"/>
              </w:rPr>
              <w:t>Kierownikowi jednostki kontrolowanej lub osobie pełniącej jego obowiązki przysługuje prawo zgłoszenia w 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1738F9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footnoteReference w:id="2"/>
            </w:r>
          </w:p>
          <w:p w:rsidR="00EB1094" w:rsidRPr="00C40737" w:rsidRDefault="00EB1094" w:rsidP="00EB1094">
            <w:pPr>
              <w:widowControl w:val="0"/>
              <w:ind w:firstLine="709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EB1094" w:rsidRPr="00C40737" w:rsidRDefault="00EB1094" w:rsidP="00EB1094">
            <w:pPr>
              <w:widowControl w:val="0"/>
              <w:spacing w:after="120"/>
              <w:ind w:firstLine="709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 w:cstheme="minorHAns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EB1094" w:rsidRPr="00C40737" w:rsidTr="0049459F">
        <w:trPr>
          <w:cantSplit/>
        </w:trPr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EB1094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EB1094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94" w:rsidRPr="00C40737" w:rsidRDefault="00EB1094" w:rsidP="00EB1094">
            <w:pPr>
              <w:widowControl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4424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Kontroli </w:t>
            </w:r>
            <w:r w:rsidR="00D61D33">
              <w:rPr>
                <w:rFonts w:asciiTheme="minorHAnsi" w:hAnsiTheme="minorHAnsi" w:cstheme="minorHAnsi"/>
                <w:bCs/>
                <w:sz w:val="22"/>
                <w:szCs w:val="22"/>
              </w:rPr>
              <w:t>(…)</w:t>
            </w:r>
            <w:bookmarkStart w:id="0" w:name="_GoBack"/>
            <w:bookmarkEnd w:id="0"/>
          </w:p>
        </w:tc>
      </w:tr>
      <w:tr w:rsidR="00EB1094" w:rsidRPr="00C40737" w:rsidTr="0049459F">
        <w:tc>
          <w:tcPr>
            <w:tcW w:w="109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B1094" w:rsidRPr="00C40737" w:rsidRDefault="00EB1094" w:rsidP="00EB1094">
            <w:pPr>
              <w:widowControl w:val="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40737">
              <w:rPr>
                <w:rFonts w:asciiTheme="minorHAnsi" w:hAnsiTheme="minorHAnsi"/>
                <w:b/>
                <w:sz w:val="22"/>
                <w:szCs w:val="22"/>
              </w:rPr>
              <w:t>Informację pokontrolną sporządzono w dwóch jednobrzmiących egzemplarzach</w:t>
            </w:r>
            <w:r w:rsidRPr="00C40737">
              <w:rPr>
                <w:rFonts w:asciiTheme="minorHAnsi" w:hAnsiTheme="minorHAnsi"/>
                <w:b/>
                <w:sz w:val="22"/>
                <w:szCs w:val="22"/>
              </w:rPr>
              <w:br/>
              <w:t xml:space="preserve"> po jednym dla każdej ze Stron.</w:t>
            </w:r>
          </w:p>
        </w:tc>
      </w:tr>
    </w:tbl>
    <w:p w:rsidR="0070426E" w:rsidRPr="0035774D" w:rsidRDefault="00E431F3" w:rsidP="0035774D">
      <w:pPr>
        <w:tabs>
          <w:tab w:val="left" w:pos="5245"/>
        </w:tabs>
        <w:spacing w:before="160" w:line="20" w:lineRule="atLeast"/>
        <w:ind w:firstLine="567"/>
        <w:jc w:val="both"/>
        <w:outlineLvl w:val="0"/>
        <w:rPr>
          <w:rFonts w:asciiTheme="minorHAnsi" w:hAnsiTheme="minorHAnsi"/>
          <w:b/>
          <w:sz w:val="22"/>
          <w:szCs w:val="22"/>
        </w:rPr>
      </w:pPr>
      <w:r w:rsidRPr="00C40737">
        <w:rPr>
          <w:rFonts w:asciiTheme="minorHAnsi" w:hAnsiTheme="minorHAnsi"/>
          <w:b/>
          <w:sz w:val="22"/>
          <w:szCs w:val="22"/>
        </w:rPr>
        <w:t>BENEFICJENT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>OSOBY KONTROLUJĄCE</w:t>
      </w:r>
      <w:r w:rsidRPr="00C40737">
        <w:rPr>
          <w:rFonts w:asciiTheme="minorHAnsi" w:hAnsiTheme="minorHAnsi"/>
          <w:b/>
          <w:sz w:val="22"/>
          <w:szCs w:val="22"/>
        </w:rPr>
        <w:t xml:space="preserve">               </w:t>
      </w:r>
      <w:r w:rsidRPr="00C40737">
        <w:rPr>
          <w:rFonts w:asciiTheme="minorHAnsi" w:hAnsiTheme="minorHAnsi"/>
          <w:b/>
          <w:sz w:val="22"/>
          <w:szCs w:val="22"/>
        </w:rPr>
        <w:tab/>
      </w:r>
      <w:r w:rsidR="0070426E" w:rsidRPr="00C40737">
        <w:rPr>
          <w:rFonts w:asciiTheme="minorHAnsi" w:hAnsiTheme="minorHAnsi"/>
          <w:b/>
          <w:sz w:val="22"/>
          <w:szCs w:val="22"/>
        </w:rPr>
        <w:tab/>
        <w:t xml:space="preserve">                </w:t>
      </w:r>
    </w:p>
    <w:p w:rsidR="0070426E" w:rsidRPr="00C40737" w:rsidRDefault="005E5D7A" w:rsidP="00E431F3">
      <w:pPr>
        <w:pStyle w:val="Nagwek"/>
        <w:tabs>
          <w:tab w:val="left" w:pos="708"/>
          <w:tab w:val="left" w:pos="5245"/>
        </w:tabs>
        <w:spacing w:line="480" w:lineRule="auto"/>
        <w:jc w:val="both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ab/>
      </w:r>
      <w:r w:rsidR="00486F48" w:rsidRPr="00C40737">
        <w:rPr>
          <w:rFonts w:asciiTheme="minorHAnsi" w:hAnsiTheme="minorHAnsi"/>
          <w:sz w:val="20"/>
          <w:szCs w:val="20"/>
        </w:rPr>
        <w:t xml:space="preserve">1. </w:t>
      </w:r>
      <w:r w:rsidR="0028770D" w:rsidRPr="00C40737">
        <w:rPr>
          <w:rFonts w:asciiTheme="minorHAnsi" w:hAnsiTheme="minorHAnsi"/>
          <w:sz w:val="20"/>
          <w:szCs w:val="20"/>
        </w:rPr>
        <w:t>……………………………………………………..</w:t>
      </w:r>
      <w:r w:rsidR="0070426E" w:rsidRPr="00C40737">
        <w:rPr>
          <w:rFonts w:asciiTheme="minorHAnsi" w:hAnsiTheme="minorHAnsi"/>
          <w:sz w:val="20"/>
          <w:szCs w:val="20"/>
        </w:rPr>
        <w:tab/>
      </w:r>
    </w:p>
    <w:p w:rsidR="0070426E" w:rsidRPr="00C40737" w:rsidRDefault="0070426E" w:rsidP="00D61D33">
      <w:pPr>
        <w:pStyle w:val="Nagwek"/>
        <w:tabs>
          <w:tab w:val="left" w:pos="708"/>
          <w:tab w:val="left" w:pos="5245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 xml:space="preserve">2. </w:t>
      </w:r>
      <w:r w:rsidR="00D61D33">
        <w:rPr>
          <w:rFonts w:asciiTheme="minorHAnsi" w:hAnsiTheme="minorHAnsi"/>
          <w:sz w:val="20"/>
          <w:szCs w:val="20"/>
        </w:rPr>
        <w:t>……………………………………………………..</w:t>
      </w:r>
    </w:p>
    <w:p w:rsidR="00D61D33" w:rsidRDefault="00D61D33" w:rsidP="00D61D33">
      <w:pPr>
        <w:pStyle w:val="Nagwek"/>
        <w:tabs>
          <w:tab w:val="left" w:pos="708"/>
          <w:tab w:val="left" w:pos="5245"/>
        </w:tabs>
        <w:spacing w:line="276" w:lineRule="auto"/>
        <w:rPr>
          <w:rFonts w:asciiTheme="minorHAnsi" w:hAnsiTheme="minorHAnsi"/>
          <w:sz w:val="20"/>
          <w:szCs w:val="20"/>
        </w:rPr>
      </w:pPr>
    </w:p>
    <w:p w:rsidR="0070426E" w:rsidRDefault="0070426E" w:rsidP="00D61D33">
      <w:pPr>
        <w:pStyle w:val="Nagwek"/>
        <w:tabs>
          <w:tab w:val="left" w:pos="708"/>
          <w:tab w:val="left" w:pos="5245"/>
        </w:tabs>
        <w:spacing w:line="276" w:lineRule="auto"/>
        <w:rPr>
          <w:rFonts w:asciiTheme="minorHAnsi" w:hAnsiTheme="minorHAnsi"/>
          <w:sz w:val="20"/>
          <w:szCs w:val="20"/>
        </w:rPr>
      </w:pPr>
      <w:r w:rsidRPr="00C40737">
        <w:rPr>
          <w:rFonts w:asciiTheme="minorHAnsi" w:hAnsiTheme="minorHAnsi"/>
          <w:sz w:val="20"/>
          <w:szCs w:val="20"/>
        </w:rPr>
        <w:t>…………………………………………………….</w:t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="005E5D7A" w:rsidRPr="00C40737">
        <w:rPr>
          <w:rFonts w:asciiTheme="minorHAnsi" w:hAnsiTheme="minorHAnsi"/>
          <w:sz w:val="20"/>
          <w:szCs w:val="20"/>
        </w:rPr>
        <w:tab/>
      </w:r>
      <w:r w:rsidRPr="00C40737">
        <w:rPr>
          <w:rFonts w:asciiTheme="minorHAnsi" w:hAnsiTheme="minorHAnsi"/>
          <w:sz w:val="20"/>
          <w:szCs w:val="20"/>
        </w:rPr>
        <w:t xml:space="preserve">3. </w:t>
      </w:r>
      <w:r w:rsidR="00D61D33">
        <w:rPr>
          <w:rFonts w:asciiTheme="minorHAnsi" w:hAnsiTheme="minorHAnsi"/>
          <w:sz w:val="20"/>
          <w:szCs w:val="20"/>
        </w:rPr>
        <w:t>………………………………………………………</w:t>
      </w:r>
    </w:p>
    <w:p w:rsidR="0070426E" w:rsidRPr="00C40737" w:rsidRDefault="0070426E" w:rsidP="00E431F3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>Kontrasygnata Skarbnika/Głównego Księgowego</w:t>
      </w:r>
      <w:r w:rsidRPr="00C40737">
        <w:rPr>
          <w:rStyle w:val="Odwoanieprzypisudolnego"/>
          <w:rFonts w:asciiTheme="minorHAnsi" w:hAnsiTheme="minorHAnsi"/>
          <w:i/>
          <w:sz w:val="22"/>
          <w:szCs w:val="22"/>
        </w:rPr>
        <w:footnoteReference w:id="3"/>
      </w:r>
      <w:r w:rsidRPr="00C40737">
        <w:rPr>
          <w:rFonts w:asciiTheme="minorHAnsi" w:hAnsiTheme="minorHAnsi"/>
          <w:sz w:val="22"/>
          <w:szCs w:val="22"/>
        </w:rPr>
        <w:t xml:space="preserve">                                </w:t>
      </w:r>
    </w:p>
    <w:p w:rsidR="00141012" w:rsidRDefault="0070426E" w:rsidP="00141012">
      <w:pPr>
        <w:pStyle w:val="Nagwek"/>
        <w:tabs>
          <w:tab w:val="left" w:pos="708"/>
        </w:tabs>
        <w:ind w:left="-851"/>
        <w:jc w:val="both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                            (miejsce i data) </w:t>
      </w:r>
      <w:r w:rsidR="00946793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</w:t>
      </w:r>
    </w:p>
    <w:p w:rsidR="0070426E" w:rsidRPr="00C40737" w:rsidRDefault="00E431F3" w:rsidP="00701FED">
      <w:pPr>
        <w:pStyle w:val="Nagwek"/>
        <w:tabs>
          <w:tab w:val="left" w:pos="708"/>
        </w:tabs>
        <w:spacing w:after="240"/>
        <w:ind w:left="-851"/>
        <w:jc w:val="right"/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lastRenderedPageBreak/>
        <w:t>Gdańsk, dnia</w:t>
      </w:r>
      <w:r w:rsidR="003F0A63">
        <w:rPr>
          <w:rFonts w:asciiTheme="minorHAnsi" w:hAnsiTheme="minorHAnsi"/>
          <w:sz w:val="22"/>
          <w:szCs w:val="22"/>
        </w:rPr>
        <w:t xml:space="preserve"> </w:t>
      </w:r>
      <w:r w:rsidR="00D61D33">
        <w:rPr>
          <w:rFonts w:asciiTheme="minorHAnsi" w:hAnsiTheme="minorHAnsi"/>
          <w:sz w:val="22"/>
          <w:szCs w:val="22"/>
        </w:rPr>
        <w:t>………………………….</w:t>
      </w:r>
    </w:p>
    <w:p w:rsidR="00B17A61" w:rsidRDefault="00B17A61" w:rsidP="0070426E">
      <w:pPr>
        <w:rPr>
          <w:rFonts w:asciiTheme="minorHAnsi" w:hAnsiTheme="minorHAnsi"/>
          <w:sz w:val="22"/>
          <w:szCs w:val="22"/>
        </w:rPr>
      </w:pPr>
    </w:p>
    <w:p w:rsidR="0070426E" w:rsidRPr="00C40737" w:rsidRDefault="0070426E" w:rsidP="00701FED">
      <w:pPr>
        <w:rPr>
          <w:rFonts w:asciiTheme="minorHAnsi" w:hAnsiTheme="minorHAnsi"/>
          <w:sz w:val="22"/>
          <w:szCs w:val="22"/>
        </w:rPr>
      </w:pPr>
      <w:r w:rsidRPr="00C40737">
        <w:rPr>
          <w:rFonts w:asciiTheme="minorHAnsi" w:hAnsiTheme="minorHAnsi"/>
          <w:sz w:val="22"/>
          <w:szCs w:val="22"/>
        </w:rPr>
        <w:t xml:space="preserve">………..……………………………………….                                      </w:t>
      </w:r>
      <w:r w:rsidRPr="00C40737">
        <w:rPr>
          <w:rFonts w:asciiTheme="minorHAnsi" w:hAnsiTheme="minorHAnsi"/>
          <w:sz w:val="22"/>
          <w:szCs w:val="22"/>
        </w:rPr>
        <w:tab/>
      </w:r>
      <w:r w:rsidRPr="00C40737">
        <w:rPr>
          <w:rFonts w:asciiTheme="minorHAnsi" w:hAnsiTheme="minorHAnsi"/>
          <w:sz w:val="22"/>
          <w:szCs w:val="22"/>
        </w:rPr>
        <w:tab/>
        <w:t xml:space="preserve">    …….…………………………………………   </w:t>
      </w:r>
    </w:p>
    <w:p w:rsidR="0070426E" w:rsidRPr="00C40737" w:rsidRDefault="0070426E" w:rsidP="0070426E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Pieczęć i podpis Kierownika </w:t>
      </w:r>
      <w:r w:rsidR="005E5D7A" w:rsidRPr="00C40737">
        <w:rPr>
          <w:rFonts w:asciiTheme="minorHAnsi" w:hAnsiTheme="minorHAnsi"/>
          <w:i/>
          <w:sz w:val="22"/>
          <w:szCs w:val="22"/>
        </w:rPr>
        <w:t xml:space="preserve">  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                                   </w:t>
      </w:r>
      <w:r w:rsidRPr="00C40737">
        <w:rPr>
          <w:rFonts w:asciiTheme="minorHAnsi" w:hAnsiTheme="minorHAnsi"/>
          <w:i/>
          <w:sz w:val="22"/>
          <w:szCs w:val="22"/>
        </w:rPr>
        <w:t xml:space="preserve">                                   Pieczęć i podpis Dyrektora DPR/</w:t>
      </w:r>
    </w:p>
    <w:p w:rsidR="009A174D" w:rsidRPr="00946793" w:rsidRDefault="00075F5E" w:rsidP="009A174D">
      <w:pPr>
        <w:rPr>
          <w:rFonts w:asciiTheme="minorHAnsi" w:hAnsiTheme="minorHAnsi"/>
          <w:i/>
          <w:sz w:val="22"/>
          <w:szCs w:val="22"/>
        </w:rPr>
      </w:pPr>
      <w:r w:rsidRPr="00C40737">
        <w:rPr>
          <w:rFonts w:asciiTheme="minorHAnsi" w:hAnsiTheme="minorHAnsi"/>
          <w:i/>
          <w:sz w:val="22"/>
          <w:szCs w:val="22"/>
        </w:rPr>
        <w:t xml:space="preserve">  </w:t>
      </w:r>
      <w:r w:rsidR="004B65E0" w:rsidRPr="00C40737">
        <w:rPr>
          <w:rFonts w:asciiTheme="minorHAnsi" w:hAnsiTheme="minorHAnsi"/>
          <w:i/>
          <w:sz w:val="22"/>
          <w:szCs w:val="22"/>
        </w:rPr>
        <w:t xml:space="preserve"> Referatu Kontroli (</w:t>
      </w:r>
      <w:r w:rsidR="004B65E0" w:rsidRPr="00701FED">
        <w:rPr>
          <w:rFonts w:asciiTheme="minorHAnsi" w:hAnsiTheme="minorHAnsi"/>
          <w:i/>
          <w:sz w:val="22"/>
          <w:szCs w:val="22"/>
        </w:rPr>
        <w:t xml:space="preserve">DPR)                                                                        </w:t>
      </w:r>
      <w:r w:rsidRPr="00701FED">
        <w:rPr>
          <w:rFonts w:asciiTheme="minorHAnsi" w:hAnsiTheme="minorHAnsi"/>
          <w:i/>
          <w:sz w:val="22"/>
          <w:szCs w:val="22"/>
        </w:rPr>
        <w:t xml:space="preserve">       </w:t>
      </w:r>
      <w:r w:rsidR="004B65E0" w:rsidRPr="00701FED">
        <w:rPr>
          <w:rFonts w:asciiTheme="minorHAnsi" w:hAnsiTheme="minorHAnsi"/>
          <w:i/>
          <w:sz w:val="22"/>
          <w:szCs w:val="22"/>
        </w:rPr>
        <w:t xml:space="preserve">  </w:t>
      </w:r>
      <w:r w:rsidR="0070426E" w:rsidRPr="00701FED">
        <w:rPr>
          <w:rFonts w:asciiTheme="minorHAnsi" w:hAnsiTheme="minorHAnsi"/>
          <w:i/>
          <w:sz w:val="22"/>
          <w:szCs w:val="22"/>
        </w:rPr>
        <w:t xml:space="preserve">           </w:t>
      </w:r>
      <w:r w:rsidR="0070426E" w:rsidRPr="00C40737">
        <w:rPr>
          <w:rFonts w:asciiTheme="minorHAnsi" w:hAnsiTheme="minorHAnsi"/>
          <w:i/>
          <w:sz w:val="22"/>
          <w:szCs w:val="22"/>
        </w:rPr>
        <w:t>Z-</w:t>
      </w:r>
      <w:proofErr w:type="spellStart"/>
      <w:r w:rsidR="0070426E" w:rsidRPr="00C40737">
        <w:rPr>
          <w:rFonts w:asciiTheme="minorHAnsi" w:hAnsiTheme="minorHAnsi"/>
          <w:i/>
          <w:sz w:val="22"/>
          <w:szCs w:val="22"/>
        </w:rPr>
        <w:t>cy</w:t>
      </w:r>
      <w:proofErr w:type="spellEnd"/>
      <w:r w:rsidR="0070426E" w:rsidRPr="00C40737">
        <w:rPr>
          <w:rFonts w:asciiTheme="minorHAnsi" w:hAnsiTheme="minorHAnsi"/>
          <w:i/>
          <w:sz w:val="22"/>
          <w:szCs w:val="22"/>
        </w:rPr>
        <w:t xml:space="preserve"> Dyrektora DPR</w:t>
      </w:r>
    </w:p>
    <w:sectPr w:rsidR="009A174D" w:rsidRPr="00946793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D33" w:rsidRDefault="00D61D33">
      <w:r>
        <w:separator/>
      </w:r>
    </w:p>
  </w:endnote>
  <w:endnote w:type="continuationSeparator" w:id="0">
    <w:p w:rsidR="00D61D33" w:rsidRDefault="00D6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391994"/>
      <w:docPartObj>
        <w:docPartGallery w:val="Page Numbers (Bottom of Page)"/>
        <w:docPartUnique/>
      </w:docPartObj>
    </w:sdtPr>
    <w:sdtContent>
      <w:p w:rsidR="00D61D33" w:rsidRDefault="00D61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D61D33" w:rsidRPr="00124D4A" w:rsidRDefault="00D61D33" w:rsidP="00124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33" w:rsidRPr="00B01F08" w:rsidRDefault="00D61D33" w:rsidP="00B01F08">
    <w:pPr>
      <w:pStyle w:val="Stopka"/>
    </w:pPr>
    <w:r>
      <w:rPr>
        <w:noProof/>
      </w:rPr>
      <w:drawing>
        <wp:anchor distT="0" distB="0" distL="114300" distR="114300" simplePos="0" relativeHeight="251660800" behindDoc="0" locked="0" layoutInCell="1" allowOverlap="1" wp14:anchorId="1A1D4761" wp14:editId="70482409">
          <wp:simplePos x="0" y="0"/>
          <wp:positionH relativeFrom="margin">
            <wp:align>center</wp:align>
          </wp:positionH>
          <wp:positionV relativeFrom="margin">
            <wp:posOffset>8878570</wp:posOffset>
          </wp:positionV>
          <wp:extent cx="6600825" cy="400050"/>
          <wp:effectExtent l="0" t="0" r="9525" b="0"/>
          <wp:wrapSquare wrapText="bothSides"/>
          <wp:docPr id="4" name="Obraz 4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D33" w:rsidRDefault="00D61D33">
      <w:r>
        <w:separator/>
      </w:r>
    </w:p>
  </w:footnote>
  <w:footnote w:type="continuationSeparator" w:id="0">
    <w:p w:rsidR="00D61D33" w:rsidRDefault="00D61D33">
      <w:r>
        <w:continuationSeparator/>
      </w:r>
    </w:p>
  </w:footnote>
  <w:footnote w:id="1">
    <w:p w:rsidR="00D61D33" w:rsidRDefault="00D61D33"/>
    <w:p w:rsidR="00D61D33" w:rsidRPr="006A4783" w:rsidRDefault="00D61D33" w:rsidP="0070426E">
      <w:pPr>
        <w:pStyle w:val="Tekstprzypisudolnego"/>
        <w:rPr>
          <w:rFonts w:asciiTheme="minorHAnsi" w:hAnsiTheme="minorHAnsi"/>
          <w:sz w:val="16"/>
          <w:szCs w:val="16"/>
        </w:rPr>
      </w:pPr>
    </w:p>
  </w:footnote>
  <w:footnote w:id="2">
    <w:p w:rsidR="00D61D33" w:rsidRDefault="00D61D33" w:rsidP="00E431F3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6"/>
          <w:szCs w:val="16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3">
    <w:p w:rsidR="00D61D33" w:rsidRPr="006A4783" w:rsidRDefault="00D61D33" w:rsidP="0070426E">
      <w:pPr>
        <w:pStyle w:val="Tekstprzypisudolnego"/>
        <w:rPr>
          <w:rFonts w:asciiTheme="minorHAnsi" w:hAnsiTheme="minorHAnsi"/>
          <w:sz w:val="16"/>
          <w:szCs w:val="16"/>
        </w:rPr>
      </w:pPr>
      <w:r w:rsidRPr="006A4783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6A4783">
        <w:rPr>
          <w:rFonts w:asciiTheme="minorHAnsi" w:hAnsiTheme="minorHAns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D33" w:rsidRDefault="00D61D33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 wp14:anchorId="5F47BF15" wp14:editId="5E7A6FBB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23735" cy="759460"/>
          <wp:effectExtent l="0" t="0" r="5715" b="2540"/>
          <wp:wrapNone/>
          <wp:docPr id="3" name="Obraz 3" descr="listownik-mono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 descr="listownik-mono-Pomorskie-FE-UMWP-UE-EFSI-2015-naglowek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759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02092"/>
    <w:multiLevelType w:val="hybridMultilevel"/>
    <w:tmpl w:val="5F5CDB54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C044F"/>
    <w:multiLevelType w:val="hybridMultilevel"/>
    <w:tmpl w:val="85D24056"/>
    <w:lvl w:ilvl="0" w:tplc="BB6CC0C8">
      <w:start w:val="1"/>
      <w:numFmt w:val="bullet"/>
      <w:lvlText w:val="-"/>
      <w:lvlJc w:val="left"/>
      <w:pPr>
        <w:ind w:left="24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489A68">
      <w:start w:val="1"/>
      <w:numFmt w:val="lowerLetter"/>
      <w:lvlText w:val="%2"/>
      <w:lvlJc w:val="left"/>
      <w:pPr>
        <w:ind w:left="11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9DEA930">
      <w:start w:val="1"/>
      <w:numFmt w:val="lowerRoman"/>
      <w:lvlText w:val="%3"/>
      <w:lvlJc w:val="left"/>
      <w:pPr>
        <w:ind w:left="1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0047BB8">
      <w:start w:val="1"/>
      <w:numFmt w:val="decimal"/>
      <w:lvlText w:val="%4"/>
      <w:lvlJc w:val="left"/>
      <w:pPr>
        <w:ind w:left="26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6CF810">
      <w:start w:val="1"/>
      <w:numFmt w:val="lowerLetter"/>
      <w:lvlText w:val="%5"/>
      <w:lvlJc w:val="left"/>
      <w:pPr>
        <w:ind w:left="33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4E1FAC">
      <w:start w:val="1"/>
      <w:numFmt w:val="lowerRoman"/>
      <w:lvlText w:val="%6"/>
      <w:lvlJc w:val="left"/>
      <w:pPr>
        <w:ind w:left="40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641ECE">
      <w:start w:val="1"/>
      <w:numFmt w:val="decimal"/>
      <w:lvlText w:val="%7"/>
      <w:lvlJc w:val="left"/>
      <w:pPr>
        <w:ind w:left="4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68A0D34">
      <w:start w:val="1"/>
      <w:numFmt w:val="lowerLetter"/>
      <w:lvlText w:val="%8"/>
      <w:lvlJc w:val="left"/>
      <w:pPr>
        <w:ind w:left="5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CF88">
      <w:start w:val="1"/>
      <w:numFmt w:val="lowerRoman"/>
      <w:lvlText w:val="%9"/>
      <w:lvlJc w:val="left"/>
      <w:pPr>
        <w:ind w:left="6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8101E3"/>
    <w:multiLevelType w:val="hybridMultilevel"/>
    <w:tmpl w:val="243C7100"/>
    <w:lvl w:ilvl="0" w:tplc="BB6CC0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82C7623"/>
    <w:multiLevelType w:val="hybridMultilevel"/>
    <w:tmpl w:val="1AF81BEA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A2C52"/>
    <w:multiLevelType w:val="hybridMultilevel"/>
    <w:tmpl w:val="AECA2074"/>
    <w:lvl w:ilvl="0" w:tplc="BE6E2248">
      <w:start w:val="1"/>
      <w:numFmt w:val="bullet"/>
      <w:lvlText w:val="–"/>
      <w:lvlJc w:val="left"/>
      <w:pPr>
        <w:ind w:left="10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5" w15:restartNumberingAfterBreak="0">
    <w:nsid w:val="1C5C1B86"/>
    <w:multiLevelType w:val="hybridMultilevel"/>
    <w:tmpl w:val="5A80544A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6D74027"/>
    <w:multiLevelType w:val="hybridMultilevel"/>
    <w:tmpl w:val="969EC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778AE"/>
    <w:multiLevelType w:val="hybridMultilevel"/>
    <w:tmpl w:val="D678774C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D6F64"/>
    <w:multiLevelType w:val="hybridMultilevel"/>
    <w:tmpl w:val="26329196"/>
    <w:lvl w:ilvl="0" w:tplc="510A43F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A50DF"/>
    <w:multiLevelType w:val="hybridMultilevel"/>
    <w:tmpl w:val="88B2A78E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20E6D"/>
    <w:multiLevelType w:val="hybridMultilevel"/>
    <w:tmpl w:val="57B65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 w15:restartNumberingAfterBreak="0">
    <w:nsid w:val="49C12F98"/>
    <w:multiLevelType w:val="hybridMultilevel"/>
    <w:tmpl w:val="175EB7E0"/>
    <w:lvl w:ilvl="0" w:tplc="BB6CC0C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D2F4657"/>
    <w:multiLevelType w:val="hybridMultilevel"/>
    <w:tmpl w:val="5676522A"/>
    <w:lvl w:ilvl="0" w:tplc="9484384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26D0E"/>
    <w:multiLevelType w:val="hybridMultilevel"/>
    <w:tmpl w:val="B916F8B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546A31C7"/>
    <w:multiLevelType w:val="multilevel"/>
    <w:tmpl w:val="0E12031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88066FA"/>
    <w:multiLevelType w:val="hybridMultilevel"/>
    <w:tmpl w:val="AE545814"/>
    <w:lvl w:ilvl="0" w:tplc="5656A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31CA4"/>
    <w:multiLevelType w:val="hybridMultilevel"/>
    <w:tmpl w:val="379A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666E2D"/>
    <w:multiLevelType w:val="hybridMultilevel"/>
    <w:tmpl w:val="08D08838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C3295C"/>
    <w:multiLevelType w:val="hybridMultilevel"/>
    <w:tmpl w:val="C9206BCC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8D3DAB"/>
    <w:multiLevelType w:val="hybridMultilevel"/>
    <w:tmpl w:val="DFF456EA"/>
    <w:lvl w:ilvl="0" w:tplc="989E82A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3062C93"/>
    <w:multiLevelType w:val="hybridMultilevel"/>
    <w:tmpl w:val="7FD21FAA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F30939"/>
    <w:multiLevelType w:val="hybridMultilevel"/>
    <w:tmpl w:val="0944C98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AE75F20"/>
    <w:multiLevelType w:val="hybridMultilevel"/>
    <w:tmpl w:val="47B2C56E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D6B2F"/>
    <w:multiLevelType w:val="hybridMultilevel"/>
    <w:tmpl w:val="69FED690"/>
    <w:lvl w:ilvl="0" w:tplc="981001A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933763"/>
    <w:multiLevelType w:val="hybridMultilevel"/>
    <w:tmpl w:val="3EE401C0"/>
    <w:lvl w:ilvl="0" w:tplc="989E82AE">
      <w:start w:val="1"/>
      <w:numFmt w:val="bullet"/>
      <w:lvlText w:val="-"/>
      <w:lvlJc w:val="left"/>
      <w:pPr>
        <w:ind w:left="60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9" w15:restartNumberingAfterBreak="0">
    <w:nsid w:val="716B6FBC"/>
    <w:multiLevelType w:val="hybridMultilevel"/>
    <w:tmpl w:val="9466A934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E4C91"/>
    <w:multiLevelType w:val="hybridMultilevel"/>
    <w:tmpl w:val="C004EA2C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0740AB"/>
    <w:multiLevelType w:val="hybridMultilevel"/>
    <w:tmpl w:val="2A08E312"/>
    <w:lvl w:ilvl="0" w:tplc="BB6CC0C8">
      <w:start w:val="1"/>
      <w:numFmt w:val="bullet"/>
      <w:lvlText w:val="-"/>
      <w:lvlJc w:val="left"/>
      <w:pPr>
        <w:ind w:left="74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32" w15:restartNumberingAfterBreak="0">
    <w:nsid w:val="74094595"/>
    <w:multiLevelType w:val="hybridMultilevel"/>
    <w:tmpl w:val="1AC8AB40"/>
    <w:lvl w:ilvl="0" w:tplc="BB6CC0C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43D1860"/>
    <w:multiLevelType w:val="hybridMultilevel"/>
    <w:tmpl w:val="00DC4BD6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9D3864"/>
    <w:multiLevelType w:val="hybridMultilevel"/>
    <w:tmpl w:val="D116CC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8D5F25"/>
    <w:multiLevelType w:val="hybridMultilevel"/>
    <w:tmpl w:val="2AD80060"/>
    <w:lvl w:ilvl="0" w:tplc="BB6CC0C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0"/>
  </w:num>
  <w:num w:numId="6">
    <w:abstractNumId w:val="19"/>
  </w:num>
  <w:num w:numId="7">
    <w:abstractNumId w:val="1"/>
  </w:num>
  <w:num w:numId="8">
    <w:abstractNumId w:val="31"/>
  </w:num>
  <w:num w:numId="9">
    <w:abstractNumId w:val="5"/>
  </w:num>
  <w:num w:numId="10">
    <w:abstractNumId w:val="11"/>
  </w:num>
  <w:num w:numId="11">
    <w:abstractNumId w:val="26"/>
  </w:num>
  <w:num w:numId="12">
    <w:abstractNumId w:val="29"/>
  </w:num>
  <w:num w:numId="13">
    <w:abstractNumId w:val="0"/>
  </w:num>
  <w:num w:numId="14">
    <w:abstractNumId w:val="24"/>
  </w:num>
  <w:num w:numId="15">
    <w:abstractNumId w:val="8"/>
  </w:num>
  <w:num w:numId="16">
    <w:abstractNumId w:val="22"/>
  </w:num>
  <w:num w:numId="17">
    <w:abstractNumId w:val="2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7"/>
  </w:num>
  <w:num w:numId="21">
    <w:abstractNumId w:val="34"/>
  </w:num>
  <w:num w:numId="22">
    <w:abstractNumId w:val="14"/>
  </w:num>
  <w:num w:numId="23">
    <w:abstractNumId w:val="18"/>
  </w:num>
  <w:num w:numId="24">
    <w:abstractNumId w:val="2"/>
  </w:num>
  <w:num w:numId="25">
    <w:abstractNumId w:val="25"/>
  </w:num>
  <w:num w:numId="26">
    <w:abstractNumId w:val="32"/>
  </w:num>
  <w:num w:numId="27">
    <w:abstractNumId w:val="12"/>
  </w:num>
  <w:num w:numId="28">
    <w:abstractNumId w:val="30"/>
  </w:num>
  <w:num w:numId="29">
    <w:abstractNumId w:val="7"/>
  </w:num>
  <w:num w:numId="30">
    <w:abstractNumId w:val="27"/>
  </w:num>
  <w:num w:numId="31">
    <w:abstractNumId w:val="9"/>
  </w:num>
  <w:num w:numId="32">
    <w:abstractNumId w:val="15"/>
  </w:num>
  <w:num w:numId="33">
    <w:abstractNumId w:val="6"/>
  </w:num>
  <w:num w:numId="34">
    <w:abstractNumId w:val="21"/>
  </w:num>
  <w:num w:numId="35">
    <w:abstractNumId w:val="35"/>
  </w:num>
  <w:num w:numId="36">
    <w:abstractNumId w:val="33"/>
  </w:num>
  <w:num w:numId="37">
    <w:abstractNumId w:val="20"/>
  </w:num>
  <w:num w:numId="38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9C2B6F8-AC37-4076-9599-F92416673964}"/>
  </w:docVars>
  <w:rsids>
    <w:rsidRoot w:val="00674496"/>
    <w:rsid w:val="0000105F"/>
    <w:rsid w:val="00005AE9"/>
    <w:rsid w:val="000075D1"/>
    <w:rsid w:val="000121B2"/>
    <w:rsid w:val="000130CE"/>
    <w:rsid w:val="00014737"/>
    <w:rsid w:val="00014D1A"/>
    <w:rsid w:val="000203AB"/>
    <w:rsid w:val="0002046D"/>
    <w:rsid w:val="00020AD6"/>
    <w:rsid w:val="00020D3E"/>
    <w:rsid w:val="0002351C"/>
    <w:rsid w:val="00025256"/>
    <w:rsid w:val="000254D0"/>
    <w:rsid w:val="00030175"/>
    <w:rsid w:val="000306D9"/>
    <w:rsid w:val="00030EB8"/>
    <w:rsid w:val="00031BAE"/>
    <w:rsid w:val="00031FCA"/>
    <w:rsid w:val="00033D07"/>
    <w:rsid w:val="00036F5D"/>
    <w:rsid w:val="0003755D"/>
    <w:rsid w:val="0003757C"/>
    <w:rsid w:val="00037E09"/>
    <w:rsid w:val="00037FFE"/>
    <w:rsid w:val="00040F53"/>
    <w:rsid w:val="000418B8"/>
    <w:rsid w:val="00044B73"/>
    <w:rsid w:val="00045E2D"/>
    <w:rsid w:val="0004769F"/>
    <w:rsid w:val="00052652"/>
    <w:rsid w:val="00055AAA"/>
    <w:rsid w:val="00056C17"/>
    <w:rsid w:val="00060A01"/>
    <w:rsid w:val="0006115A"/>
    <w:rsid w:val="00061F20"/>
    <w:rsid w:val="00067051"/>
    <w:rsid w:val="000709E8"/>
    <w:rsid w:val="00071F82"/>
    <w:rsid w:val="00074EBE"/>
    <w:rsid w:val="00075F5E"/>
    <w:rsid w:val="0008025E"/>
    <w:rsid w:val="00080D83"/>
    <w:rsid w:val="0008681B"/>
    <w:rsid w:val="00095C47"/>
    <w:rsid w:val="0009605C"/>
    <w:rsid w:val="00097665"/>
    <w:rsid w:val="000A01F0"/>
    <w:rsid w:val="000A1F1F"/>
    <w:rsid w:val="000A45F7"/>
    <w:rsid w:val="000A6511"/>
    <w:rsid w:val="000B0404"/>
    <w:rsid w:val="000B05D8"/>
    <w:rsid w:val="000B2BB7"/>
    <w:rsid w:val="000B2D2B"/>
    <w:rsid w:val="000B6A67"/>
    <w:rsid w:val="000B6F6F"/>
    <w:rsid w:val="000C060F"/>
    <w:rsid w:val="000C14F2"/>
    <w:rsid w:val="000C5FEB"/>
    <w:rsid w:val="000D1B35"/>
    <w:rsid w:val="000D245B"/>
    <w:rsid w:val="000D283E"/>
    <w:rsid w:val="000D3A58"/>
    <w:rsid w:val="000D5B7C"/>
    <w:rsid w:val="000D6A9C"/>
    <w:rsid w:val="000E14CF"/>
    <w:rsid w:val="000E2517"/>
    <w:rsid w:val="000E4B69"/>
    <w:rsid w:val="000E5407"/>
    <w:rsid w:val="000F00F9"/>
    <w:rsid w:val="000F09E5"/>
    <w:rsid w:val="000F0FC9"/>
    <w:rsid w:val="000F2A0A"/>
    <w:rsid w:val="000F2B69"/>
    <w:rsid w:val="000F3896"/>
    <w:rsid w:val="000F3918"/>
    <w:rsid w:val="000F5754"/>
    <w:rsid w:val="000F6F8E"/>
    <w:rsid w:val="000F7293"/>
    <w:rsid w:val="001000A2"/>
    <w:rsid w:val="001065D1"/>
    <w:rsid w:val="0011265E"/>
    <w:rsid w:val="00114276"/>
    <w:rsid w:val="00115E34"/>
    <w:rsid w:val="00121DCB"/>
    <w:rsid w:val="0012207A"/>
    <w:rsid w:val="001226FC"/>
    <w:rsid w:val="001249E9"/>
    <w:rsid w:val="00124D4A"/>
    <w:rsid w:val="00130B23"/>
    <w:rsid w:val="00131C48"/>
    <w:rsid w:val="00133552"/>
    <w:rsid w:val="00133A0C"/>
    <w:rsid w:val="00137BE6"/>
    <w:rsid w:val="00140C86"/>
    <w:rsid w:val="00141012"/>
    <w:rsid w:val="00141215"/>
    <w:rsid w:val="00141D06"/>
    <w:rsid w:val="00142995"/>
    <w:rsid w:val="0014422A"/>
    <w:rsid w:val="00147A8B"/>
    <w:rsid w:val="00150269"/>
    <w:rsid w:val="0015303F"/>
    <w:rsid w:val="00155334"/>
    <w:rsid w:val="00155A90"/>
    <w:rsid w:val="001562A5"/>
    <w:rsid w:val="0015722E"/>
    <w:rsid w:val="0015754C"/>
    <w:rsid w:val="001613E0"/>
    <w:rsid w:val="00161901"/>
    <w:rsid w:val="001661EA"/>
    <w:rsid w:val="001668B9"/>
    <w:rsid w:val="00166AD6"/>
    <w:rsid w:val="00172633"/>
    <w:rsid w:val="001735DC"/>
    <w:rsid w:val="001738F9"/>
    <w:rsid w:val="00173BC2"/>
    <w:rsid w:val="00173F51"/>
    <w:rsid w:val="0017472C"/>
    <w:rsid w:val="00174B6B"/>
    <w:rsid w:val="001756B9"/>
    <w:rsid w:val="00180DF3"/>
    <w:rsid w:val="00183A65"/>
    <w:rsid w:val="00183B01"/>
    <w:rsid w:val="00185942"/>
    <w:rsid w:val="00187AA2"/>
    <w:rsid w:val="0019016C"/>
    <w:rsid w:val="00191DBF"/>
    <w:rsid w:val="00191EAD"/>
    <w:rsid w:val="0019403B"/>
    <w:rsid w:val="00194191"/>
    <w:rsid w:val="00195058"/>
    <w:rsid w:val="001A1099"/>
    <w:rsid w:val="001A1EC3"/>
    <w:rsid w:val="001A2CA4"/>
    <w:rsid w:val="001A5520"/>
    <w:rsid w:val="001A57FF"/>
    <w:rsid w:val="001B1F2E"/>
    <w:rsid w:val="001B210F"/>
    <w:rsid w:val="001B26A7"/>
    <w:rsid w:val="001B2827"/>
    <w:rsid w:val="001B352B"/>
    <w:rsid w:val="001B5B06"/>
    <w:rsid w:val="001B778F"/>
    <w:rsid w:val="001B7F83"/>
    <w:rsid w:val="001C2073"/>
    <w:rsid w:val="001C3A90"/>
    <w:rsid w:val="001C5414"/>
    <w:rsid w:val="001C5434"/>
    <w:rsid w:val="001C5486"/>
    <w:rsid w:val="001C6269"/>
    <w:rsid w:val="001C6E2C"/>
    <w:rsid w:val="001C70C0"/>
    <w:rsid w:val="001D08A9"/>
    <w:rsid w:val="001D5672"/>
    <w:rsid w:val="001E0484"/>
    <w:rsid w:val="001E0FCC"/>
    <w:rsid w:val="001E1698"/>
    <w:rsid w:val="001E1E86"/>
    <w:rsid w:val="001E2307"/>
    <w:rsid w:val="001E52D3"/>
    <w:rsid w:val="001E56D0"/>
    <w:rsid w:val="001E70F5"/>
    <w:rsid w:val="001F115D"/>
    <w:rsid w:val="001F192F"/>
    <w:rsid w:val="001F3B35"/>
    <w:rsid w:val="001F4B38"/>
    <w:rsid w:val="001F506E"/>
    <w:rsid w:val="001F52FA"/>
    <w:rsid w:val="001F5C4A"/>
    <w:rsid w:val="001F6279"/>
    <w:rsid w:val="001F71E9"/>
    <w:rsid w:val="00207233"/>
    <w:rsid w:val="00207B8B"/>
    <w:rsid w:val="0021020E"/>
    <w:rsid w:val="002133C2"/>
    <w:rsid w:val="00217013"/>
    <w:rsid w:val="002210A1"/>
    <w:rsid w:val="0023056C"/>
    <w:rsid w:val="002313E1"/>
    <w:rsid w:val="00233893"/>
    <w:rsid w:val="00234A2F"/>
    <w:rsid w:val="00235F5B"/>
    <w:rsid w:val="00237B3F"/>
    <w:rsid w:val="00241C1F"/>
    <w:rsid w:val="002425AE"/>
    <w:rsid w:val="002426CA"/>
    <w:rsid w:val="00242BB3"/>
    <w:rsid w:val="00243176"/>
    <w:rsid w:val="00247593"/>
    <w:rsid w:val="00247EDC"/>
    <w:rsid w:val="00251914"/>
    <w:rsid w:val="002533BF"/>
    <w:rsid w:val="00254D1F"/>
    <w:rsid w:val="002551C1"/>
    <w:rsid w:val="00257BE4"/>
    <w:rsid w:val="0026086E"/>
    <w:rsid w:val="00261877"/>
    <w:rsid w:val="00261FAF"/>
    <w:rsid w:val="00262279"/>
    <w:rsid w:val="00264709"/>
    <w:rsid w:val="00266AA5"/>
    <w:rsid w:val="00270AF2"/>
    <w:rsid w:val="0027120C"/>
    <w:rsid w:val="00272637"/>
    <w:rsid w:val="00273D64"/>
    <w:rsid w:val="00274006"/>
    <w:rsid w:val="002747A4"/>
    <w:rsid w:val="00276D62"/>
    <w:rsid w:val="002774D4"/>
    <w:rsid w:val="00280FD8"/>
    <w:rsid w:val="00281896"/>
    <w:rsid w:val="002858D1"/>
    <w:rsid w:val="00285D31"/>
    <w:rsid w:val="0028770D"/>
    <w:rsid w:val="00287D98"/>
    <w:rsid w:val="00292502"/>
    <w:rsid w:val="00292641"/>
    <w:rsid w:val="00292C80"/>
    <w:rsid w:val="0029452E"/>
    <w:rsid w:val="00294622"/>
    <w:rsid w:val="00297461"/>
    <w:rsid w:val="002A58E7"/>
    <w:rsid w:val="002A5DE7"/>
    <w:rsid w:val="002A65EE"/>
    <w:rsid w:val="002B416E"/>
    <w:rsid w:val="002B74DD"/>
    <w:rsid w:val="002B775B"/>
    <w:rsid w:val="002C0095"/>
    <w:rsid w:val="002C145A"/>
    <w:rsid w:val="002C17F0"/>
    <w:rsid w:val="002C1C78"/>
    <w:rsid w:val="002C220E"/>
    <w:rsid w:val="002C22B5"/>
    <w:rsid w:val="002C34CB"/>
    <w:rsid w:val="002C4791"/>
    <w:rsid w:val="002C4FA8"/>
    <w:rsid w:val="002C6347"/>
    <w:rsid w:val="002C6397"/>
    <w:rsid w:val="002D02FC"/>
    <w:rsid w:val="002D2259"/>
    <w:rsid w:val="002D3DDD"/>
    <w:rsid w:val="002D42A0"/>
    <w:rsid w:val="002D698C"/>
    <w:rsid w:val="002E0245"/>
    <w:rsid w:val="002E1CD5"/>
    <w:rsid w:val="002E298C"/>
    <w:rsid w:val="002E3127"/>
    <w:rsid w:val="002E7394"/>
    <w:rsid w:val="002F207A"/>
    <w:rsid w:val="002F305C"/>
    <w:rsid w:val="002F331F"/>
    <w:rsid w:val="002F71C3"/>
    <w:rsid w:val="002F7900"/>
    <w:rsid w:val="003004BE"/>
    <w:rsid w:val="00300730"/>
    <w:rsid w:val="00302A53"/>
    <w:rsid w:val="00302DF8"/>
    <w:rsid w:val="00304DBD"/>
    <w:rsid w:val="00312D91"/>
    <w:rsid w:val="00312DE3"/>
    <w:rsid w:val="003144F7"/>
    <w:rsid w:val="003148B5"/>
    <w:rsid w:val="00320AAC"/>
    <w:rsid w:val="003212BF"/>
    <w:rsid w:val="0032244F"/>
    <w:rsid w:val="00323E1D"/>
    <w:rsid w:val="00325198"/>
    <w:rsid w:val="003251F2"/>
    <w:rsid w:val="00325632"/>
    <w:rsid w:val="0033151B"/>
    <w:rsid w:val="003322D6"/>
    <w:rsid w:val="00332481"/>
    <w:rsid w:val="00332B1E"/>
    <w:rsid w:val="00332D7F"/>
    <w:rsid w:val="0033480C"/>
    <w:rsid w:val="00336437"/>
    <w:rsid w:val="003456F4"/>
    <w:rsid w:val="003457DA"/>
    <w:rsid w:val="00345C8B"/>
    <w:rsid w:val="00345FCC"/>
    <w:rsid w:val="00347D54"/>
    <w:rsid w:val="00352BAE"/>
    <w:rsid w:val="00353543"/>
    <w:rsid w:val="00353FF0"/>
    <w:rsid w:val="0035482A"/>
    <w:rsid w:val="003554E8"/>
    <w:rsid w:val="00356E9F"/>
    <w:rsid w:val="0035774D"/>
    <w:rsid w:val="00357EDD"/>
    <w:rsid w:val="0036043A"/>
    <w:rsid w:val="00360681"/>
    <w:rsid w:val="003619F2"/>
    <w:rsid w:val="003620B9"/>
    <w:rsid w:val="00362AB8"/>
    <w:rsid w:val="00362E54"/>
    <w:rsid w:val="00362E81"/>
    <w:rsid w:val="00365820"/>
    <w:rsid w:val="00365936"/>
    <w:rsid w:val="00367228"/>
    <w:rsid w:val="00367C93"/>
    <w:rsid w:val="00371026"/>
    <w:rsid w:val="00371DDD"/>
    <w:rsid w:val="00373127"/>
    <w:rsid w:val="0037392B"/>
    <w:rsid w:val="00373EAB"/>
    <w:rsid w:val="00381D30"/>
    <w:rsid w:val="00382464"/>
    <w:rsid w:val="00383186"/>
    <w:rsid w:val="00383529"/>
    <w:rsid w:val="0039136C"/>
    <w:rsid w:val="00392579"/>
    <w:rsid w:val="00392F91"/>
    <w:rsid w:val="003938B9"/>
    <w:rsid w:val="00393C9F"/>
    <w:rsid w:val="00396119"/>
    <w:rsid w:val="0039631E"/>
    <w:rsid w:val="0039641C"/>
    <w:rsid w:val="00397FB9"/>
    <w:rsid w:val="003A1878"/>
    <w:rsid w:val="003A1E4A"/>
    <w:rsid w:val="003A329A"/>
    <w:rsid w:val="003A3BA8"/>
    <w:rsid w:val="003A483E"/>
    <w:rsid w:val="003A7CBC"/>
    <w:rsid w:val="003A7E89"/>
    <w:rsid w:val="003B3243"/>
    <w:rsid w:val="003B423F"/>
    <w:rsid w:val="003B4BAD"/>
    <w:rsid w:val="003B5038"/>
    <w:rsid w:val="003B5A9E"/>
    <w:rsid w:val="003B7369"/>
    <w:rsid w:val="003B7749"/>
    <w:rsid w:val="003C002E"/>
    <w:rsid w:val="003C0B35"/>
    <w:rsid w:val="003C554F"/>
    <w:rsid w:val="003C7967"/>
    <w:rsid w:val="003C7C74"/>
    <w:rsid w:val="003D0F4A"/>
    <w:rsid w:val="003D16BB"/>
    <w:rsid w:val="003D1791"/>
    <w:rsid w:val="003D5B1F"/>
    <w:rsid w:val="003D65B1"/>
    <w:rsid w:val="003E0140"/>
    <w:rsid w:val="003E16C5"/>
    <w:rsid w:val="003E2800"/>
    <w:rsid w:val="003E41B6"/>
    <w:rsid w:val="003E4A89"/>
    <w:rsid w:val="003E4CDD"/>
    <w:rsid w:val="003E58FB"/>
    <w:rsid w:val="003F0A63"/>
    <w:rsid w:val="003F12F3"/>
    <w:rsid w:val="003F419C"/>
    <w:rsid w:val="00401037"/>
    <w:rsid w:val="0040149C"/>
    <w:rsid w:val="00401B0B"/>
    <w:rsid w:val="00403717"/>
    <w:rsid w:val="00406226"/>
    <w:rsid w:val="00407778"/>
    <w:rsid w:val="00412C49"/>
    <w:rsid w:val="00413BAC"/>
    <w:rsid w:val="00414478"/>
    <w:rsid w:val="004222EA"/>
    <w:rsid w:val="0042350C"/>
    <w:rsid w:val="00423B3C"/>
    <w:rsid w:val="00427FC3"/>
    <w:rsid w:val="00432413"/>
    <w:rsid w:val="00432F77"/>
    <w:rsid w:val="00433127"/>
    <w:rsid w:val="004341A6"/>
    <w:rsid w:val="004365A4"/>
    <w:rsid w:val="00436A06"/>
    <w:rsid w:val="00440B47"/>
    <w:rsid w:val="0044151D"/>
    <w:rsid w:val="004415DF"/>
    <w:rsid w:val="00443576"/>
    <w:rsid w:val="00443872"/>
    <w:rsid w:val="00452E65"/>
    <w:rsid w:val="00454219"/>
    <w:rsid w:val="00455376"/>
    <w:rsid w:val="00457C1B"/>
    <w:rsid w:val="00461DBB"/>
    <w:rsid w:val="0046208B"/>
    <w:rsid w:val="00462CC3"/>
    <w:rsid w:val="00464CD1"/>
    <w:rsid w:val="00464E48"/>
    <w:rsid w:val="0046529B"/>
    <w:rsid w:val="00466D59"/>
    <w:rsid w:val="00467565"/>
    <w:rsid w:val="00470812"/>
    <w:rsid w:val="004711A6"/>
    <w:rsid w:val="004713CC"/>
    <w:rsid w:val="004728E3"/>
    <w:rsid w:val="00482B9B"/>
    <w:rsid w:val="00483640"/>
    <w:rsid w:val="004858F4"/>
    <w:rsid w:val="004861BD"/>
    <w:rsid w:val="00486F48"/>
    <w:rsid w:val="00491612"/>
    <w:rsid w:val="00491826"/>
    <w:rsid w:val="00492BD3"/>
    <w:rsid w:val="00493934"/>
    <w:rsid w:val="00493B16"/>
    <w:rsid w:val="0049436A"/>
    <w:rsid w:val="0049459F"/>
    <w:rsid w:val="00497DF8"/>
    <w:rsid w:val="004A0AFB"/>
    <w:rsid w:val="004A1F5B"/>
    <w:rsid w:val="004A25B2"/>
    <w:rsid w:val="004A54A6"/>
    <w:rsid w:val="004A5E48"/>
    <w:rsid w:val="004A6DC2"/>
    <w:rsid w:val="004A7D6B"/>
    <w:rsid w:val="004B0002"/>
    <w:rsid w:val="004B0CC8"/>
    <w:rsid w:val="004B2466"/>
    <w:rsid w:val="004B2E8D"/>
    <w:rsid w:val="004B2FC7"/>
    <w:rsid w:val="004B35C0"/>
    <w:rsid w:val="004B4E92"/>
    <w:rsid w:val="004B61BA"/>
    <w:rsid w:val="004B65E0"/>
    <w:rsid w:val="004B70BD"/>
    <w:rsid w:val="004B7E75"/>
    <w:rsid w:val="004C707B"/>
    <w:rsid w:val="004C775B"/>
    <w:rsid w:val="004D0901"/>
    <w:rsid w:val="004D4CB8"/>
    <w:rsid w:val="004D66AB"/>
    <w:rsid w:val="004D6CD8"/>
    <w:rsid w:val="004D6F27"/>
    <w:rsid w:val="004E23FE"/>
    <w:rsid w:val="004E35F3"/>
    <w:rsid w:val="004E5907"/>
    <w:rsid w:val="004E608F"/>
    <w:rsid w:val="004E6F6F"/>
    <w:rsid w:val="004E7AF3"/>
    <w:rsid w:val="004F3F94"/>
    <w:rsid w:val="004F465A"/>
    <w:rsid w:val="004F5529"/>
    <w:rsid w:val="004F6252"/>
    <w:rsid w:val="00501FEC"/>
    <w:rsid w:val="0050202C"/>
    <w:rsid w:val="00502937"/>
    <w:rsid w:val="0050402F"/>
    <w:rsid w:val="0050554D"/>
    <w:rsid w:val="005101C9"/>
    <w:rsid w:val="00511DF7"/>
    <w:rsid w:val="00514872"/>
    <w:rsid w:val="005205F6"/>
    <w:rsid w:val="0052111D"/>
    <w:rsid w:val="005227AD"/>
    <w:rsid w:val="00523462"/>
    <w:rsid w:val="00525DBF"/>
    <w:rsid w:val="00527E57"/>
    <w:rsid w:val="00540822"/>
    <w:rsid w:val="00543585"/>
    <w:rsid w:val="00545122"/>
    <w:rsid w:val="00546319"/>
    <w:rsid w:val="00546C29"/>
    <w:rsid w:val="00546D28"/>
    <w:rsid w:val="00550678"/>
    <w:rsid w:val="005509C9"/>
    <w:rsid w:val="00552B60"/>
    <w:rsid w:val="005539AE"/>
    <w:rsid w:val="00556697"/>
    <w:rsid w:val="00557F84"/>
    <w:rsid w:val="00560F8B"/>
    <w:rsid w:val="00561890"/>
    <w:rsid w:val="005621F2"/>
    <w:rsid w:val="0056502D"/>
    <w:rsid w:val="00566726"/>
    <w:rsid w:val="00566EB4"/>
    <w:rsid w:val="00567591"/>
    <w:rsid w:val="00567A1D"/>
    <w:rsid w:val="00567BD2"/>
    <w:rsid w:val="005760A9"/>
    <w:rsid w:val="00576CD0"/>
    <w:rsid w:val="00576EE0"/>
    <w:rsid w:val="00581FE7"/>
    <w:rsid w:val="00582761"/>
    <w:rsid w:val="00582A2B"/>
    <w:rsid w:val="005855F7"/>
    <w:rsid w:val="00585782"/>
    <w:rsid w:val="00586D31"/>
    <w:rsid w:val="00587381"/>
    <w:rsid w:val="00590EF3"/>
    <w:rsid w:val="00591BA5"/>
    <w:rsid w:val="005926E6"/>
    <w:rsid w:val="00593DB4"/>
    <w:rsid w:val="0059443D"/>
    <w:rsid w:val="00594464"/>
    <w:rsid w:val="00596428"/>
    <w:rsid w:val="005968BE"/>
    <w:rsid w:val="005A16D3"/>
    <w:rsid w:val="005A19EC"/>
    <w:rsid w:val="005A26DC"/>
    <w:rsid w:val="005A56F8"/>
    <w:rsid w:val="005B1163"/>
    <w:rsid w:val="005B1ED3"/>
    <w:rsid w:val="005B3399"/>
    <w:rsid w:val="005B35B1"/>
    <w:rsid w:val="005B4131"/>
    <w:rsid w:val="005B41D2"/>
    <w:rsid w:val="005B7604"/>
    <w:rsid w:val="005C195C"/>
    <w:rsid w:val="005C22FC"/>
    <w:rsid w:val="005C6300"/>
    <w:rsid w:val="005D3ACC"/>
    <w:rsid w:val="005D4839"/>
    <w:rsid w:val="005D5B4A"/>
    <w:rsid w:val="005D5D65"/>
    <w:rsid w:val="005E07CE"/>
    <w:rsid w:val="005E4079"/>
    <w:rsid w:val="005E514C"/>
    <w:rsid w:val="005E5D7A"/>
    <w:rsid w:val="005E69E5"/>
    <w:rsid w:val="005E728A"/>
    <w:rsid w:val="005E76E9"/>
    <w:rsid w:val="005F04FE"/>
    <w:rsid w:val="005F2B9E"/>
    <w:rsid w:val="005F3BF9"/>
    <w:rsid w:val="005F530B"/>
    <w:rsid w:val="005F679A"/>
    <w:rsid w:val="00600957"/>
    <w:rsid w:val="00603183"/>
    <w:rsid w:val="00603ACE"/>
    <w:rsid w:val="0060400A"/>
    <w:rsid w:val="00605193"/>
    <w:rsid w:val="00605B1A"/>
    <w:rsid w:val="00605FEE"/>
    <w:rsid w:val="0060750E"/>
    <w:rsid w:val="006077DE"/>
    <w:rsid w:val="00607B7A"/>
    <w:rsid w:val="006129E6"/>
    <w:rsid w:val="00614677"/>
    <w:rsid w:val="00615EB4"/>
    <w:rsid w:val="00617A53"/>
    <w:rsid w:val="00621C6C"/>
    <w:rsid w:val="00622781"/>
    <w:rsid w:val="006266F8"/>
    <w:rsid w:val="00627CFC"/>
    <w:rsid w:val="00627D08"/>
    <w:rsid w:val="00632A7C"/>
    <w:rsid w:val="00632B13"/>
    <w:rsid w:val="00632B82"/>
    <w:rsid w:val="00633030"/>
    <w:rsid w:val="006334F9"/>
    <w:rsid w:val="00634E44"/>
    <w:rsid w:val="00634F35"/>
    <w:rsid w:val="006352C2"/>
    <w:rsid w:val="00637CFC"/>
    <w:rsid w:val="00640BFF"/>
    <w:rsid w:val="0064347F"/>
    <w:rsid w:val="0064611F"/>
    <w:rsid w:val="00646CA8"/>
    <w:rsid w:val="006474C0"/>
    <w:rsid w:val="00647E98"/>
    <w:rsid w:val="0065069B"/>
    <w:rsid w:val="00651B94"/>
    <w:rsid w:val="00652E9C"/>
    <w:rsid w:val="00653048"/>
    <w:rsid w:val="006576E5"/>
    <w:rsid w:val="006615F0"/>
    <w:rsid w:val="00662552"/>
    <w:rsid w:val="0066297E"/>
    <w:rsid w:val="006641BD"/>
    <w:rsid w:val="006643AE"/>
    <w:rsid w:val="00665481"/>
    <w:rsid w:val="00667228"/>
    <w:rsid w:val="006718FB"/>
    <w:rsid w:val="00671982"/>
    <w:rsid w:val="00671AEE"/>
    <w:rsid w:val="00671F22"/>
    <w:rsid w:val="00672735"/>
    <w:rsid w:val="00673743"/>
    <w:rsid w:val="00674496"/>
    <w:rsid w:val="00676FE9"/>
    <w:rsid w:val="0068065A"/>
    <w:rsid w:val="006806EA"/>
    <w:rsid w:val="00680FEA"/>
    <w:rsid w:val="00682467"/>
    <w:rsid w:val="006827ED"/>
    <w:rsid w:val="00683327"/>
    <w:rsid w:val="006856CF"/>
    <w:rsid w:val="00686014"/>
    <w:rsid w:val="00687886"/>
    <w:rsid w:val="00691843"/>
    <w:rsid w:val="00692509"/>
    <w:rsid w:val="0069621B"/>
    <w:rsid w:val="00696DFF"/>
    <w:rsid w:val="006A16AE"/>
    <w:rsid w:val="006A5D91"/>
    <w:rsid w:val="006A62FA"/>
    <w:rsid w:val="006A752E"/>
    <w:rsid w:val="006A7619"/>
    <w:rsid w:val="006B05EC"/>
    <w:rsid w:val="006B0E80"/>
    <w:rsid w:val="006B2C19"/>
    <w:rsid w:val="006B3E55"/>
    <w:rsid w:val="006B4715"/>
    <w:rsid w:val="006B492E"/>
    <w:rsid w:val="006B6791"/>
    <w:rsid w:val="006B699E"/>
    <w:rsid w:val="006B6EED"/>
    <w:rsid w:val="006C3D3D"/>
    <w:rsid w:val="006C44DF"/>
    <w:rsid w:val="006C545F"/>
    <w:rsid w:val="006D0809"/>
    <w:rsid w:val="006D09A9"/>
    <w:rsid w:val="006D1137"/>
    <w:rsid w:val="006D2387"/>
    <w:rsid w:val="006D6F06"/>
    <w:rsid w:val="006E4380"/>
    <w:rsid w:val="006E6442"/>
    <w:rsid w:val="006F0822"/>
    <w:rsid w:val="006F15C2"/>
    <w:rsid w:val="006F209E"/>
    <w:rsid w:val="006F29FF"/>
    <w:rsid w:val="006F631D"/>
    <w:rsid w:val="00700524"/>
    <w:rsid w:val="00700A59"/>
    <w:rsid w:val="00701FED"/>
    <w:rsid w:val="0070426E"/>
    <w:rsid w:val="00704292"/>
    <w:rsid w:val="00704902"/>
    <w:rsid w:val="00705E9B"/>
    <w:rsid w:val="00705EEA"/>
    <w:rsid w:val="007070A8"/>
    <w:rsid w:val="00710974"/>
    <w:rsid w:val="0071140D"/>
    <w:rsid w:val="0071225A"/>
    <w:rsid w:val="00712FAA"/>
    <w:rsid w:val="00713963"/>
    <w:rsid w:val="00714AA5"/>
    <w:rsid w:val="00714CA2"/>
    <w:rsid w:val="007158CC"/>
    <w:rsid w:val="0071592D"/>
    <w:rsid w:val="00717731"/>
    <w:rsid w:val="00722C8D"/>
    <w:rsid w:val="0072323E"/>
    <w:rsid w:val="007237FD"/>
    <w:rsid w:val="00727F94"/>
    <w:rsid w:val="007337EB"/>
    <w:rsid w:val="0073721E"/>
    <w:rsid w:val="00740456"/>
    <w:rsid w:val="007408C8"/>
    <w:rsid w:val="007420FE"/>
    <w:rsid w:val="007430BD"/>
    <w:rsid w:val="00744860"/>
    <w:rsid w:val="00744E78"/>
    <w:rsid w:val="00744E8B"/>
    <w:rsid w:val="00745D18"/>
    <w:rsid w:val="00753F58"/>
    <w:rsid w:val="007556F9"/>
    <w:rsid w:val="007605F7"/>
    <w:rsid w:val="007611AA"/>
    <w:rsid w:val="00762F78"/>
    <w:rsid w:val="00763DBE"/>
    <w:rsid w:val="00766F94"/>
    <w:rsid w:val="00770805"/>
    <w:rsid w:val="00770868"/>
    <w:rsid w:val="00770991"/>
    <w:rsid w:val="0077180C"/>
    <w:rsid w:val="00772588"/>
    <w:rsid w:val="00773525"/>
    <w:rsid w:val="00776530"/>
    <w:rsid w:val="00776822"/>
    <w:rsid w:val="00776A1A"/>
    <w:rsid w:val="0077793E"/>
    <w:rsid w:val="00780C3D"/>
    <w:rsid w:val="00781B20"/>
    <w:rsid w:val="00785521"/>
    <w:rsid w:val="0078649F"/>
    <w:rsid w:val="00786699"/>
    <w:rsid w:val="00791E8E"/>
    <w:rsid w:val="00791FCA"/>
    <w:rsid w:val="00793521"/>
    <w:rsid w:val="00797E37"/>
    <w:rsid w:val="007A0109"/>
    <w:rsid w:val="007A1717"/>
    <w:rsid w:val="007A2CF8"/>
    <w:rsid w:val="007A7545"/>
    <w:rsid w:val="007B0F54"/>
    <w:rsid w:val="007B2500"/>
    <w:rsid w:val="007B2574"/>
    <w:rsid w:val="007B2B03"/>
    <w:rsid w:val="007B50BB"/>
    <w:rsid w:val="007B5A39"/>
    <w:rsid w:val="007B74FC"/>
    <w:rsid w:val="007C30C3"/>
    <w:rsid w:val="007C3A4A"/>
    <w:rsid w:val="007C486B"/>
    <w:rsid w:val="007C50A1"/>
    <w:rsid w:val="007C5673"/>
    <w:rsid w:val="007C6587"/>
    <w:rsid w:val="007D11E0"/>
    <w:rsid w:val="007D169D"/>
    <w:rsid w:val="007D17CA"/>
    <w:rsid w:val="007D2B78"/>
    <w:rsid w:val="007D318F"/>
    <w:rsid w:val="007D345E"/>
    <w:rsid w:val="007D5E3F"/>
    <w:rsid w:val="007D61D6"/>
    <w:rsid w:val="007D7441"/>
    <w:rsid w:val="007E05CE"/>
    <w:rsid w:val="007E06EC"/>
    <w:rsid w:val="007E1B19"/>
    <w:rsid w:val="007E1E17"/>
    <w:rsid w:val="007F1235"/>
    <w:rsid w:val="007F1805"/>
    <w:rsid w:val="007F25B3"/>
    <w:rsid w:val="007F3623"/>
    <w:rsid w:val="007F375D"/>
    <w:rsid w:val="007F4DB8"/>
    <w:rsid w:val="007F6B4F"/>
    <w:rsid w:val="008022D3"/>
    <w:rsid w:val="008026A4"/>
    <w:rsid w:val="00802EBC"/>
    <w:rsid w:val="0080415E"/>
    <w:rsid w:val="008064E6"/>
    <w:rsid w:val="008070B7"/>
    <w:rsid w:val="0081163D"/>
    <w:rsid w:val="0081279C"/>
    <w:rsid w:val="00813209"/>
    <w:rsid w:val="00815A0A"/>
    <w:rsid w:val="00815C33"/>
    <w:rsid w:val="00816336"/>
    <w:rsid w:val="008206EB"/>
    <w:rsid w:val="00822567"/>
    <w:rsid w:val="00822827"/>
    <w:rsid w:val="00822E7B"/>
    <w:rsid w:val="00823EF6"/>
    <w:rsid w:val="00825F34"/>
    <w:rsid w:val="00826C00"/>
    <w:rsid w:val="00827311"/>
    <w:rsid w:val="00830D50"/>
    <w:rsid w:val="00831BEE"/>
    <w:rsid w:val="008329B5"/>
    <w:rsid w:val="00832FDB"/>
    <w:rsid w:val="008332B9"/>
    <w:rsid w:val="008333C1"/>
    <w:rsid w:val="0083357E"/>
    <w:rsid w:val="00834BB4"/>
    <w:rsid w:val="00835187"/>
    <w:rsid w:val="00837883"/>
    <w:rsid w:val="008425CE"/>
    <w:rsid w:val="0084361D"/>
    <w:rsid w:val="0084398F"/>
    <w:rsid w:val="00845B1E"/>
    <w:rsid w:val="008460BF"/>
    <w:rsid w:val="00846864"/>
    <w:rsid w:val="0085294C"/>
    <w:rsid w:val="00852E4A"/>
    <w:rsid w:val="00855843"/>
    <w:rsid w:val="0085712D"/>
    <w:rsid w:val="00857541"/>
    <w:rsid w:val="0086027C"/>
    <w:rsid w:val="008615FA"/>
    <w:rsid w:val="00861C3E"/>
    <w:rsid w:val="008625EC"/>
    <w:rsid w:val="0086355E"/>
    <w:rsid w:val="00865595"/>
    <w:rsid w:val="008661D2"/>
    <w:rsid w:val="00874E5D"/>
    <w:rsid w:val="00877CA5"/>
    <w:rsid w:val="00880526"/>
    <w:rsid w:val="0088253E"/>
    <w:rsid w:val="00883B2A"/>
    <w:rsid w:val="0088442E"/>
    <w:rsid w:val="00891055"/>
    <w:rsid w:val="0089125D"/>
    <w:rsid w:val="008945D9"/>
    <w:rsid w:val="00897F0F"/>
    <w:rsid w:val="008A0D02"/>
    <w:rsid w:val="008A2C78"/>
    <w:rsid w:val="008A413D"/>
    <w:rsid w:val="008A46B9"/>
    <w:rsid w:val="008A4BA8"/>
    <w:rsid w:val="008A5BCD"/>
    <w:rsid w:val="008A5E0F"/>
    <w:rsid w:val="008A6710"/>
    <w:rsid w:val="008A728B"/>
    <w:rsid w:val="008B16EF"/>
    <w:rsid w:val="008B2CE9"/>
    <w:rsid w:val="008B3121"/>
    <w:rsid w:val="008B3995"/>
    <w:rsid w:val="008B577F"/>
    <w:rsid w:val="008B7FF0"/>
    <w:rsid w:val="008C0501"/>
    <w:rsid w:val="008C21A4"/>
    <w:rsid w:val="008C3D68"/>
    <w:rsid w:val="008C5A57"/>
    <w:rsid w:val="008C7FD8"/>
    <w:rsid w:val="008D1693"/>
    <w:rsid w:val="008D298C"/>
    <w:rsid w:val="008D39C8"/>
    <w:rsid w:val="008D3AD7"/>
    <w:rsid w:val="008D3FCD"/>
    <w:rsid w:val="008D7848"/>
    <w:rsid w:val="008D7BCA"/>
    <w:rsid w:val="008E28E8"/>
    <w:rsid w:val="008E3F02"/>
    <w:rsid w:val="008E49C3"/>
    <w:rsid w:val="008E4ECB"/>
    <w:rsid w:val="008E5A11"/>
    <w:rsid w:val="008F0453"/>
    <w:rsid w:val="008F36CF"/>
    <w:rsid w:val="008F4B7D"/>
    <w:rsid w:val="008F5A58"/>
    <w:rsid w:val="0090127A"/>
    <w:rsid w:val="009027C2"/>
    <w:rsid w:val="0091316D"/>
    <w:rsid w:val="0091618F"/>
    <w:rsid w:val="0091650C"/>
    <w:rsid w:val="00917B75"/>
    <w:rsid w:val="009235CA"/>
    <w:rsid w:val="009237D0"/>
    <w:rsid w:val="00924A0A"/>
    <w:rsid w:val="00926571"/>
    <w:rsid w:val="00927204"/>
    <w:rsid w:val="00931040"/>
    <w:rsid w:val="0093725C"/>
    <w:rsid w:val="00937F03"/>
    <w:rsid w:val="00940CE7"/>
    <w:rsid w:val="00946793"/>
    <w:rsid w:val="009467AA"/>
    <w:rsid w:val="00947F03"/>
    <w:rsid w:val="00952597"/>
    <w:rsid w:val="00953B10"/>
    <w:rsid w:val="00954D38"/>
    <w:rsid w:val="00955456"/>
    <w:rsid w:val="009555A3"/>
    <w:rsid w:val="009601B2"/>
    <w:rsid w:val="009601BC"/>
    <w:rsid w:val="00960ABA"/>
    <w:rsid w:val="00960D83"/>
    <w:rsid w:val="00962170"/>
    <w:rsid w:val="00970F63"/>
    <w:rsid w:val="00970F97"/>
    <w:rsid w:val="00971283"/>
    <w:rsid w:val="009726A6"/>
    <w:rsid w:val="00974A48"/>
    <w:rsid w:val="00974ED2"/>
    <w:rsid w:val="009752F4"/>
    <w:rsid w:val="0098174C"/>
    <w:rsid w:val="00982290"/>
    <w:rsid w:val="00984D14"/>
    <w:rsid w:val="0098551F"/>
    <w:rsid w:val="00985C45"/>
    <w:rsid w:val="009861A9"/>
    <w:rsid w:val="00990E0A"/>
    <w:rsid w:val="00993CED"/>
    <w:rsid w:val="009943DE"/>
    <w:rsid w:val="00994A38"/>
    <w:rsid w:val="00994F92"/>
    <w:rsid w:val="00997F5E"/>
    <w:rsid w:val="009A0181"/>
    <w:rsid w:val="009A02B3"/>
    <w:rsid w:val="009A0D56"/>
    <w:rsid w:val="009A174D"/>
    <w:rsid w:val="009A202F"/>
    <w:rsid w:val="009A2446"/>
    <w:rsid w:val="009A2740"/>
    <w:rsid w:val="009A290B"/>
    <w:rsid w:val="009A31D0"/>
    <w:rsid w:val="009A358A"/>
    <w:rsid w:val="009B0344"/>
    <w:rsid w:val="009B0517"/>
    <w:rsid w:val="009B21A8"/>
    <w:rsid w:val="009B238F"/>
    <w:rsid w:val="009B2772"/>
    <w:rsid w:val="009B2AFA"/>
    <w:rsid w:val="009B4115"/>
    <w:rsid w:val="009B6D85"/>
    <w:rsid w:val="009B71C3"/>
    <w:rsid w:val="009C09BB"/>
    <w:rsid w:val="009C1833"/>
    <w:rsid w:val="009C2799"/>
    <w:rsid w:val="009D0899"/>
    <w:rsid w:val="009D0F06"/>
    <w:rsid w:val="009D141D"/>
    <w:rsid w:val="009D434F"/>
    <w:rsid w:val="009D49C6"/>
    <w:rsid w:val="009D6D16"/>
    <w:rsid w:val="009D71C1"/>
    <w:rsid w:val="009E455D"/>
    <w:rsid w:val="009E6EC1"/>
    <w:rsid w:val="009F1B2A"/>
    <w:rsid w:val="009F2CF0"/>
    <w:rsid w:val="009F4082"/>
    <w:rsid w:val="00A00E30"/>
    <w:rsid w:val="00A01CEC"/>
    <w:rsid w:val="00A0351E"/>
    <w:rsid w:val="00A03C2B"/>
    <w:rsid w:val="00A04690"/>
    <w:rsid w:val="00A0683D"/>
    <w:rsid w:val="00A10B7C"/>
    <w:rsid w:val="00A11E49"/>
    <w:rsid w:val="00A12368"/>
    <w:rsid w:val="00A16E6D"/>
    <w:rsid w:val="00A21546"/>
    <w:rsid w:val="00A26D90"/>
    <w:rsid w:val="00A334B8"/>
    <w:rsid w:val="00A34427"/>
    <w:rsid w:val="00A34D8B"/>
    <w:rsid w:val="00A36804"/>
    <w:rsid w:val="00A374C6"/>
    <w:rsid w:val="00A40BB1"/>
    <w:rsid w:val="00A40C93"/>
    <w:rsid w:val="00A40DD3"/>
    <w:rsid w:val="00A40E34"/>
    <w:rsid w:val="00A41658"/>
    <w:rsid w:val="00A4175F"/>
    <w:rsid w:val="00A5246C"/>
    <w:rsid w:val="00A54917"/>
    <w:rsid w:val="00A54FCF"/>
    <w:rsid w:val="00A6131A"/>
    <w:rsid w:val="00A62EE3"/>
    <w:rsid w:val="00A6583D"/>
    <w:rsid w:val="00A660D2"/>
    <w:rsid w:val="00A675B2"/>
    <w:rsid w:val="00A70261"/>
    <w:rsid w:val="00A71037"/>
    <w:rsid w:val="00A71BFC"/>
    <w:rsid w:val="00A71EB2"/>
    <w:rsid w:val="00A72199"/>
    <w:rsid w:val="00A753E9"/>
    <w:rsid w:val="00A757E3"/>
    <w:rsid w:val="00A7741B"/>
    <w:rsid w:val="00A7793F"/>
    <w:rsid w:val="00A77A81"/>
    <w:rsid w:val="00A82F99"/>
    <w:rsid w:val="00A8311B"/>
    <w:rsid w:val="00A85CD7"/>
    <w:rsid w:val="00A86A55"/>
    <w:rsid w:val="00A90609"/>
    <w:rsid w:val="00A90CBC"/>
    <w:rsid w:val="00A91CF0"/>
    <w:rsid w:val="00A92700"/>
    <w:rsid w:val="00A94B52"/>
    <w:rsid w:val="00A94D0D"/>
    <w:rsid w:val="00AA5671"/>
    <w:rsid w:val="00AA7656"/>
    <w:rsid w:val="00AA7887"/>
    <w:rsid w:val="00AB08B2"/>
    <w:rsid w:val="00AB08BB"/>
    <w:rsid w:val="00AB3D81"/>
    <w:rsid w:val="00AB42CA"/>
    <w:rsid w:val="00AC0034"/>
    <w:rsid w:val="00AC396F"/>
    <w:rsid w:val="00AC484B"/>
    <w:rsid w:val="00AC7C08"/>
    <w:rsid w:val="00AD003B"/>
    <w:rsid w:val="00AD0F0D"/>
    <w:rsid w:val="00AD389E"/>
    <w:rsid w:val="00AD4686"/>
    <w:rsid w:val="00AD55BC"/>
    <w:rsid w:val="00AE094B"/>
    <w:rsid w:val="00AE3761"/>
    <w:rsid w:val="00AE4683"/>
    <w:rsid w:val="00AE4B6C"/>
    <w:rsid w:val="00AE6CD7"/>
    <w:rsid w:val="00AE717D"/>
    <w:rsid w:val="00AF0236"/>
    <w:rsid w:val="00AF085E"/>
    <w:rsid w:val="00AF173D"/>
    <w:rsid w:val="00AF1810"/>
    <w:rsid w:val="00AF36CD"/>
    <w:rsid w:val="00AF502D"/>
    <w:rsid w:val="00AF62E2"/>
    <w:rsid w:val="00B017D2"/>
    <w:rsid w:val="00B01F08"/>
    <w:rsid w:val="00B021D2"/>
    <w:rsid w:val="00B037A5"/>
    <w:rsid w:val="00B03BA0"/>
    <w:rsid w:val="00B07862"/>
    <w:rsid w:val="00B144CF"/>
    <w:rsid w:val="00B16A2E"/>
    <w:rsid w:val="00B16A2F"/>
    <w:rsid w:val="00B16E8F"/>
    <w:rsid w:val="00B17A61"/>
    <w:rsid w:val="00B207A1"/>
    <w:rsid w:val="00B21072"/>
    <w:rsid w:val="00B211CA"/>
    <w:rsid w:val="00B234CA"/>
    <w:rsid w:val="00B23D9B"/>
    <w:rsid w:val="00B30401"/>
    <w:rsid w:val="00B3078E"/>
    <w:rsid w:val="00B30B7A"/>
    <w:rsid w:val="00B34E5B"/>
    <w:rsid w:val="00B377D7"/>
    <w:rsid w:val="00B4081D"/>
    <w:rsid w:val="00B43C07"/>
    <w:rsid w:val="00B471FF"/>
    <w:rsid w:val="00B475F4"/>
    <w:rsid w:val="00B476A8"/>
    <w:rsid w:val="00B4788F"/>
    <w:rsid w:val="00B540B8"/>
    <w:rsid w:val="00B54D9D"/>
    <w:rsid w:val="00B54DC1"/>
    <w:rsid w:val="00B600B8"/>
    <w:rsid w:val="00B6075D"/>
    <w:rsid w:val="00B612FD"/>
    <w:rsid w:val="00B62A6F"/>
    <w:rsid w:val="00B632D5"/>
    <w:rsid w:val="00B65C10"/>
    <w:rsid w:val="00B6637D"/>
    <w:rsid w:val="00B70FA2"/>
    <w:rsid w:val="00B71552"/>
    <w:rsid w:val="00B71B7C"/>
    <w:rsid w:val="00B736FC"/>
    <w:rsid w:val="00B76A01"/>
    <w:rsid w:val="00B76B01"/>
    <w:rsid w:val="00B76E0D"/>
    <w:rsid w:val="00B77814"/>
    <w:rsid w:val="00B81BFB"/>
    <w:rsid w:val="00B827D6"/>
    <w:rsid w:val="00B83A80"/>
    <w:rsid w:val="00B84048"/>
    <w:rsid w:val="00B86358"/>
    <w:rsid w:val="00B86C13"/>
    <w:rsid w:val="00B86E13"/>
    <w:rsid w:val="00B90136"/>
    <w:rsid w:val="00B91DAE"/>
    <w:rsid w:val="00B9245E"/>
    <w:rsid w:val="00B949B1"/>
    <w:rsid w:val="00B96B51"/>
    <w:rsid w:val="00B97BD2"/>
    <w:rsid w:val="00BA0848"/>
    <w:rsid w:val="00BA0FAF"/>
    <w:rsid w:val="00BA5FD2"/>
    <w:rsid w:val="00BA7D63"/>
    <w:rsid w:val="00BB0C4F"/>
    <w:rsid w:val="00BB210D"/>
    <w:rsid w:val="00BB28F6"/>
    <w:rsid w:val="00BB3497"/>
    <w:rsid w:val="00BB76D0"/>
    <w:rsid w:val="00BC1820"/>
    <w:rsid w:val="00BC1AE1"/>
    <w:rsid w:val="00BC2989"/>
    <w:rsid w:val="00BC363C"/>
    <w:rsid w:val="00BC3E6A"/>
    <w:rsid w:val="00BC3F02"/>
    <w:rsid w:val="00BC4810"/>
    <w:rsid w:val="00BC50C1"/>
    <w:rsid w:val="00BC6420"/>
    <w:rsid w:val="00BC6B28"/>
    <w:rsid w:val="00BD1AD4"/>
    <w:rsid w:val="00BD28F0"/>
    <w:rsid w:val="00BD4020"/>
    <w:rsid w:val="00BD55A0"/>
    <w:rsid w:val="00BD74F8"/>
    <w:rsid w:val="00BD7633"/>
    <w:rsid w:val="00BE00C7"/>
    <w:rsid w:val="00BE0A6A"/>
    <w:rsid w:val="00BE5029"/>
    <w:rsid w:val="00BE53BF"/>
    <w:rsid w:val="00BE5D46"/>
    <w:rsid w:val="00BE7B76"/>
    <w:rsid w:val="00BF0CB5"/>
    <w:rsid w:val="00BF4BA8"/>
    <w:rsid w:val="00BF62AA"/>
    <w:rsid w:val="00BF77D3"/>
    <w:rsid w:val="00C015EB"/>
    <w:rsid w:val="00C02D03"/>
    <w:rsid w:val="00C05952"/>
    <w:rsid w:val="00C100AB"/>
    <w:rsid w:val="00C13433"/>
    <w:rsid w:val="00C13536"/>
    <w:rsid w:val="00C1409F"/>
    <w:rsid w:val="00C15A31"/>
    <w:rsid w:val="00C15FB7"/>
    <w:rsid w:val="00C16BA3"/>
    <w:rsid w:val="00C1776D"/>
    <w:rsid w:val="00C177A3"/>
    <w:rsid w:val="00C20274"/>
    <w:rsid w:val="00C213E6"/>
    <w:rsid w:val="00C2317E"/>
    <w:rsid w:val="00C24BF4"/>
    <w:rsid w:val="00C24E78"/>
    <w:rsid w:val="00C2552C"/>
    <w:rsid w:val="00C27983"/>
    <w:rsid w:val="00C27B81"/>
    <w:rsid w:val="00C31F69"/>
    <w:rsid w:val="00C3264A"/>
    <w:rsid w:val="00C326C3"/>
    <w:rsid w:val="00C327BA"/>
    <w:rsid w:val="00C330E8"/>
    <w:rsid w:val="00C33D63"/>
    <w:rsid w:val="00C40737"/>
    <w:rsid w:val="00C41342"/>
    <w:rsid w:val="00C4138B"/>
    <w:rsid w:val="00C42870"/>
    <w:rsid w:val="00C43605"/>
    <w:rsid w:val="00C43C33"/>
    <w:rsid w:val="00C45869"/>
    <w:rsid w:val="00C45EFA"/>
    <w:rsid w:val="00C46A99"/>
    <w:rsid w:val="00C46DF7"/>
    <w:rsid w:val="00C50C51"/>
    <w:rsid w:val="00C52C08"/>
    <w:rsid w:val="00C53382"/>
    <w:rsid w:val="00C5617E"/>
    <w:rsid w:val="00C56EFF"/>
    <w:rsid w:val="00C578FB"/>
    <w:rsid w:val="00C57D92"/>
    <w:rsid w:val="00C62C24"/>
    <w:rsid w:val="00C635B6"/>
    <w:rsid w:val="00C639D8"/>
    <w:rsid w:val="00C66F4F"/>
    <w:rsid w:val="00C70087"/>
    <w:rsid w:val="00C72B8A"/>
    <w:rsid w:val="00C73653"/>
    <w:rsid w:val="00C766D9"/>
    <w:rsid w:val="00C76D84"/>
    <w:rsid w:val="00C77429"/>
    <w:rsid w:val="00C80668"/>
    <w:rsid w:val="00C80F88"/>
    <w:rsid w:val="00C81F28"/>
    <w:rsid w:val="00C827C1"/>
    <w:rsid w:val="00C83971"/>
    <w:rsid w:val="00C85244"/>
    <w:rsid w:val="00C85387"/>
    <w:rsid w:val="00C8572F"/>
    <w:rsid w:val="00C877EB"/>
    <w:rsid w:val="00C95E12"/>
    <w:rsid w:val="00C964F3"/>
    <w:rsid w:val="00C978C4"/>
    <w:rsid w:val="00CA4C2F"/>
    <w:rsid w:val="00CA5E33"/>
    <w:rsid w:val="00CA6CA7"/>
    <w:rsid w:val="00CB36D7"/>
    <w:rsid w:val="00CB63BB"/>
    <w:rsid w:val="00CB6F30"/>
    <w:rsid w:val="00CB7281"/>
    <w:rsid w:val="00CC516B"/>
    <w:rsid w:val="00CC7210"/>
    <w:rsid w:val="00CD0CB1"/>
    <w:rsid w:val="00CD14EB"/>
    <w:rsid w:val="00CD3A34"/>
    <w:rsid w:val="00CD3B37"/>
    <w:rsid w:val="00CD5790"/>
    <w:rsid w:val="00CD68D4"/>
    <w:rsid w:val="00CD6C53"/>
    <w:rsid w:val="00CE005B"/>
    <w:rsid w:val="00CE06B2"/>
    <w:rsid w:val="00CE07DE"/>
    <w:rsid w:val="00CE106C"/>
    <w:rsid w:val="00CE36AA"/>
    <w:rsid w:val="00CF027F"/>
    <w:rsid w:val="00CF12FA"/>
    <w:rsid w:val="00CF32A0"/>
    <w:rsid w:val="00D00511"/>
    <w:rsid w:val="00D0064A"/>
    <w:rsid w:val="00D00AC9"/>
    <w:rsid w:val="00D0361A"/>
    <w:rsid w:val="00D0528B"/>
    <w:rsid w:val="00D057AD"/>
    <w:rsid w:val="00D16816"/>
    <w:rsid w:val="00D2135E"/>
    <w:rsid w:val="00D228B4"/>
    <w:rsid w:val="00D22E17"/>
    <w:rsid w:val="00D30157"/>
    <w:rsid w:val="00D30ADD"/>
    <w:rsid w:val="00D30C9B"/>
    <w:rsid w:val="00D32391"/>
    <w:rsid w:val="00D323E0"/>
    <w:rsid w:val="00D32DBD"/>
    <w:rsid w:val="00D33E4B"/>
    <w:rsid w:val="00D3448E"/>
    <w:rsid w:val="00D34F76"/>
    <w:rsid w:val="00D353CB"/>
    <w:rsid w:val="00D35429"/>
    <w:rsid w:val="00D36785"/>
    <w:rsid w:val="00D43A0D"/>
    <w:rsid w:val="00D44245"/>
    <w:rsid w:val="00D46867"/>
    <w:rsid w:val="00D47814"/>
    <w:rsid w:val="00D47A98"/>
    <w:rsid w:val="00D47F39"/>
    <w:rsid w:val="00D51B28"/>
    <w:rsid w:val="00D5218F"/>
    <w:rsid w:val="00D526F3"/>
    <w:rsid w:val="00D54BA5"/>
    <w:rsid w:val="00D55334"/>
    <w:rsid w:val="00D56D06"/>
    <w:rsid w:val="00D61D33"/>
    <w:rsid w:val="00D66143"/>
    <w:rsid w:val="00D664B8"/>
    <w:rsid w:val="00D70E47"/>
    <w:rsid w:val="00D72364"/>
    <w:rsid w:val="00D730BD"/>
    <w:rsid w:val="00D732ED"/>
    <w:rsid w:val="00D73DA1"/>
    <w:rsid w:val="00D74C8B"/>
    <w:rsid w:val="00D8158A"/>
    <w:rsid w:val="00D834EB"/>
    <w:rsid w:val="00D849AF"/>
    <w:rsid w:val="00D850F6"/>
    <w:rsid w:val="00D86F13"/>
    <w:rsid w:val="00D870B6"/>
    <w:rsid w:val="00D94316"/>
    <w:rsid w:val="00D950D1"/>
    <w:rsid w:val="00DA0534"/>
    <w:rsid w:val="00DA168D"/>
    <w:rsid w:val="00DA1780"/>
    <w:rsid w:val="00DA1E7D"/>
    <w:rsid w:val="00DA24E7"/>
    <w:rsid w:val="00DA30D0"/>
    <w:rsid w:val="00DA4522"/>
    <w:rsid w:val="00DA5E28"/>
    <w:rsid w:val="00DB0EFE"/>
    <w:rsid w:val="00DB176C"/>
    <w:rsid w:val="00DB289A"/>
    <w:rsid w:val="00DB2938"/>
    <w:rsid w:val="00DB32C0"/>
    <w:rsid w:val="00DB627D"/>
    <w:rsid w:val="00DB7C6A"/>
    <w:rsid w:val="00DC0B6F"/>
    <w:rsid w:val="00DC342C"/>
    <w:rsid w:val="00DC46EE"/>
    <w:rsid w:val="00DC49FD"/>
    <w:rsid w:val="00DC4B99"/>
    <w:rsid w:val="00DC54B9"/>
    <w:rsid w:val="00DC733E"/>
    <w:rsid w:val="00DD0C46"/>
    <w:rsid w:val="00DD1BA6"/>
    <w:rsid w:val="00DD23D4"/>
    <w:rsid w:val="00DD45ED"/>
    <w:rsid w:val="00DD4D08"/>
    <w:rsid w:val="00DD5250"/>
    <w:rsid w:val="00DD5617"/>
    <w:rsid w:val="00DD59A2"/>
    <w:rsid w:val="00DD73DA"/>
    <w:rsid w:val="00DE1CBE"/>
    <w:rsid w:val="00DE1FA3"/>
    <w:rsid w:val="00DE2F67"/>
    <w:rsid w:val="00DE36F5"/>
    <w:rsid w:val="00DE54D9"/>
    <w:rsid w:val="00DE6FCF"/>
    <w:rsid w:val="00DE70C5"/>
    <w:rsid w:val="00DE7DD0"/>
    <w:rsid w:val="00DF1239"/>
    <w:rsid w:val="00DF33C4"/>
    <w:rsid w:val="00DF389E"/>
    <w:rsid w:val="00DF57BE"/>
    <w:rsid w:val="00DF7455"/>
    <w:rsid w:val="00E0092C"/>
    <w:rsid w:val="00E01BB3"/>
    <w:rsid w:val="00E049A2"/>
    <w:rsid w:val="00E04A45"/>
    <w:rsid w:val="00E0544D"/>
    <w:rsid w:val="00E0646B"/>
    <w:rsid w:val="00E06500"/>
    <w:rsid w:val="00E10BA7"/>
    <w:rsid w:val="00E11FD8"/>
    <w:rsid w:val="00E12477"/>
    <w:rsid w:val="00E124F0"/>
    <w:rsid w:val="00E1366C"/>
    <w:rsid w:val="00E138D2"/>
    <w:rsid w:val="00E142CD"/>
    <w:rsid w:val="00E14385"/>
    <w:rsid w:val="00E1551B"/>
    <w:rsid w:val="00E16F28"/>
    <w:rsid w:val="00E175D3"/>
    <w:rsid w:val="00E17AD9"/>
    <w:rsid w:val="00E21EFC"/>
    <w:rsid w:val="00E23E36"/>
    <w:rsid w:val="00E24A7E"/>
    <w:rsid w:val="00E2711E"/>
    <w:rsid w:val="00E27501"/>
    <w:rsid w:val="00E323F6"/>
    <w:rsid w:val="00E34DDE"/>
    <w:rsid w:val="00E34F55"/>
    <w:rsid w:val="00E35864"/>
    <w:rsid w:val="00E41552"/>
    <w:rsid w:val="00E431F3"/>
    <w:rsid w:val="00E4333C"/>
    <w:rsid w:val="00E453F0"/>
    <w:rsid w:val="00E47B88"/>
    <w:rsid w:val="00E47D74"/>
    <w:rsid w:val="00E523D5"/>
    <w:rsid w:val="00E52485"/>
    <w:rsid w:val="00E54026"/>
    <w:rsid w:val="00E55331"/>
    <w:rsid w:val="00E55BE0"/>
    <w:rsid w:val="00E55E8F"/>
    <w:rsid w:val="00E57060"/>
    <w:rsid w:val="00E6239E"/>
    <w:rsid w:val="00E633C3"/>
    <w:rsid w:val="00E64937"/>
    <w:rsid w:val="00E64DD5"/>
    <w:rsid w:val="00E64DE0"/>
    <w:rsid w:val="00E657FF"/>
    <w:rsid w:val="00E67A67"/>
    <w:rsid w:val="00E7142D"/>
    <w:rsid w:val="00E73B3A"/>
    <w:rsid w:val="00E75518"/>
    <w:rsid w:val="00E756E9"/>
    <w:rsid w:val="00E75E74"/>
    <w:rsid w:val="00E771FF"/>
    <w:rsid w:val="00E80769"/>
    <w:rsid w:val="00E8341A"/>
    <w:rsid w:val="00E8408D"/>
    <w:rsid w:val="00E85081"/>
    <w:rsid w:val="00E867C4"/>
    <w:rsid w:val="00E87616"/>
    <w:rsid w:val="00E90F63"/>
    <w:rsid w:val="00E93427"/>
    <w:rsid w:val="00E942F5"/>
    <w:rsid w:val="00E942FC"/>
    <w:rsid w:val="00E95332"/>
    <w:rsid w:val="00E96AF7"/>
    <w:rsid w:val="00EA231E"/>
    <w:rsid w:val="00EA272E"/>
    <w:rsid w:val="00EA48E9"/>
    <w:rsid w:val="00EA5000"/>
    <w:rsid w:val="00EA5C0C"/>
    <w:rsid w:val="00EA5C16"/>
    <w:rsid w:val="00EA6D0F"/>
    <w:rsid w:val="00EB1094"/>
    <w:rsid w:val="00EB455A"/>
    <w:rsid w:val="00EB6CDE"/>
    <w:rsid w:val="00EC03E3"/>
    <w:rsid w:val="00EC0EC2"/>
    <w:rsid w:val="00EC49CB"/>
    <w:rsid w:val="00EC5F4C"/>
    <w:rsid w:val="00EC6221"/>
    <w:rsid w:val="00EC7DEE"/>
    <w:rsid w:val="00ED1F6D"/>
    <w:rsid w:val="00ED2BAB"/>
    <w:rsid w:val="00ED34F0"/>
    <w:rsid w:val="00ED4D8D"/>
    <w:rsid w:val="00EE3619"/>
    <w:rsid w:val="00EE3888"/>
    <w:rsid w:val="00EE3D77"/>
    <w:rsid w:val="00EE4834"/>
    <w:rsid w:val="00EE53BB"/>
    <w:rsid w:val="00EE5F45"/>
    <w:rsid w:val="00EE603D"/>
    <w:rsid w:val="00EE6335"/>
    <w:rsid w:val="00EE65CC"/>
    <w:rsid w:val="00EE68FC"/>
    <w:rsid w:val="00EE7755"/>
    <w:rsid w:val="00EE7B9F"/>
    <w:rsid w:val="00EF000D"/>
    <w:rsid w:val="00EF0280"/>
    <w:rsid w:val="00EF04BF"/>
    <w:rsid w:val="00EF272D"/>
    <w:rsid w:val="00EF2BC0"/>
    <w:rsid w:val="00EF6F4E"/>
    <w:rsid w:val="00F00C65"/>
    <w:rsid w:val="00F019C2"/>
    <w:rsid w:val="00F02B91"/>
    <w:rsid w:val="00F03516"/>
    <w:rsid w:val="00F04ADB"/>
    <w:rsid w:val="00F04F8D"/>
    <w:rsid w:val="00F06191"/>
    <w:rsid w:val="00F06527"/>
    <w:rsid w:val="00F1137C"/>
    <w:rsid w:val="00F12DE9"/>
    <w:rsid w:val="00F138B7"/>
    <w:rsid w:val="00F153F4"/>
    <w:rsid w:val="00F25C41"/>
    <w:rsid w:val="00F26072"/>
    <w:rsid w:val="00F31491"/>
    <w:rsid w:val="00F326B1"/>
    <w:rsid w:val="00F337D6"/>
    <w:rsid w:val="00F341E5"/>
    <w:rsid w:val="00F37B80"/>
    <w:rsid w:val="00F37D0A"/>
    <w:rsid w:val="00F42111"/>
    <w:rsid w:val="00F427B6"/>
    <w:rsid w:val="00F43684"/>
    <w:rsid w:val="00F4686C"/>
    <w:rsid w:val="00F53614"/>
    <w:rsid w:val="00F53F57"/>
    <w:rsid w:val="00F545A3"/>
    <w:rsid w:val="00F60D67"/>
    <w:rsid w:val="00F62F6B"/>
    <w:rsid w:val="00F668A9"/>
    <w:rsid w:val="00F679CE"/>
    <w:rsid w:val="00F67AC1"/>
    <w:rsid w:val="00F70CA1"/>
    <w:rsid w:val="00F716B4"/>
    <w:rsid w:val="00F73315"/>
    <w:rsid w:val="00F75CCA"/>
    <w:rsid w:val="00F76744"/>
    <w:rsid w:val="00F80300"/>
    <w:rsid w:val="00F84AAB"/>
    <w:rsid w:val="00F86A6D"/>
    <w:rsid w:val="00F92305"/>
    <w:rsid w:val="00F94517"/>
    <w:rsid w:val="00F96856"/>
    <w:rsid w:val="00F97F87"/>
    <w:rsid w:val="00FA19D8"/>
    <w:rsid w:val="00FA2CA6"/>
    <w:rsid w:val="00FA59BE"/>
    <w:rsid w:val="00FA76C6"/>
    <w:rsid w:val="00FB0177"/>
    <w:rsid w:val="00FB019F"/>
    <w:rsid w:val="00FB06DE"/>
    <w:rsid w:val="00FB15EC"/>
    <w:rsid w:val="00FB39AA"/>
    <w:rsid w:val="00FB49DA"/>
    <w:rsid w:val="00FB4BA6"/>
    <w:rsid w:val="00FB5706"/>
    <w:rsid w:val="00FB5F59"/>
    <w:rsid w:val="00FC0303"/>
    <w:rsid w:val="00FC6332"/>
    <w:rsid w:val="00FC692C"/>
    <w:rsid w:val="00FC741D"/>
    <w:rsid w:val="00FD2B19"/>
    <w:rsid w:val="00FD370B"/>
    <w:rsid w:val="00FD4774"/>
    <w:rsid w:val="00FD4A88"/>
    <w:rsid w:val="00FE3EED"/>
    <w:rsid w:val="00FE3F9D"/>
    <w:rsid w:val="00FF18F2"/>
    <w:rsid w:val="00FF2F79"/>
    <w:rsid w:val="00FF35B0"/>
    <w:rsid w:val="00FF474E"/>
    <w:rsid w:val="00FF52F0"/>
    <w:rsid w:val="00FF549B"/>
    <w:rsid w:val="00FF5D0C"/>
    <w:rsid w:val="00F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/>
    <o:shapelayout v:ext="edit">
      <o:idmap v:ext="edit" data="1"/>
    </o:shapelayout>
  </w:shapeDefaults>
  <w:decimalSymbol w:val=","/>
  <w:listSeparator w:val=";"/>
  <w14:docId w14:val="6B932B79"/>
  <w15:docId w15:val="{004B5C06-3D82-4045-8A3C-DD407EC8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1562A5"/>
    <w:rPr>
      <w:rFonts w:ascii="Arial" w:hAnsi="Arial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0F3896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6D06"/>
    <w:rPr>
      <w:rFonts w:ascii="Arial" w:hAnsi="Arial"/>
      <w:sz w:val="24"/>
      <w:szCs w:val="24"/>
    </w:rPr>
  </w:style>
  <w:style w:type="paragraph" w:customStyle="1" w:styleId="WW-Tekstpodstawowy2">
    <w:name w:val="WW-Tekst podstawowy 2"/>
    <w:basedOn w:val="Normalny"/>
    <w:rsid w:val="00D56D06"/>
    <w:pPr>
      <w:suppressAutoHyphens/>
      <w:jc w:val="both"/>
    </w:pPr>
    <w:rPr>
      <w:rFonts w:ascii="Times New Roman" w:hAnsi="Times New Roman"/>
      <w:szCs w:val="20"/>
    </w:rPr>
  </w:style>
  <w:style w:type="paragraph" w:styleId="Tekstpodstawowy">
    <w:name w:val="Body Text"/>
    <w:basedOn w:val="Normalny"/>
    <w:link w:val="TekstpodstawowyZnak"/>
    <w:rsid w:val="001B5B06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B5B06"/>
  </w:style>
  <w:style w:type="paragraph" w:customStyle="1" w:styleId="Tekstpodstawowy21">
    <w:name w:val="Tekst podstawowy 21"/>
    <w:basedOn w:val="Normalny"/>
    <w:rsid w:val="001B5B06"/>
    <w:pPr>
      <w:jc w:val="both"/>
    </w:pPr>
    <w:rPr>
      <w:rFonts w:ascii="Times New Roman" w:hAnsi="Times New Roman"/>
      <w:szCs w:val="20"/>
    </w:rPr>
  </w:style>
  <w:style w:type="paragraph" w:styleId="Tytu">
    <w:name w:val="Title"/>
    <w:basedOn w:val="Normalny"/>
    <w:link w:val="TytuZnak"/>
    <w:qFormat/>
    <w:rsid w:val="001B5B06"/>
    <w:pPr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1B5B06"/>
    <w:rPr>
      <w:b/>
      <w:sz w:val="24"/>
    </w:rPr>
  </w:style>
  <w:style w:type="paragraph" w:styleId="Tekstdymka">
    <w:name w:val="Balloon Text"/>
    <w:basedOn w:val="Normalny"/>
    <w:link w:val="TekstdymkaZnak"/>
    <w:semiHidden/>
    <w:unhideWhenUsed/>
    <w:rsid w:val="001B5B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B5B0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A71037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1037"/>
  </w:style>
  <w:style w:type="character" w:styleId="Odwoanieprzypisudolnego">
    <w:name w:val="footnote reference"/>
    <w:rsid w:val="00A71037"/>
    <w:rPr>
      <w:vertAlign w:val="superscript"/>
    </w:rPr>
  </w:style>
  <w:style w:type="paragraph" w:styleId="Tekstpodstawowy2">
    <w:name w:val="Body Text 2"/>
    <w:basedOn w:val="Normalny"/>
    <w:link w:val="Tekstpodstawowy2Znak"/>
    <w:rsid w:val="00A7103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71037"/>
    <w:rPr>
      <w:rFonts w:ascii="Arial" w:hAnsi="Arial"/>
      <w:sz w:val="24"/>
      <w:szCs w:val="24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A7103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E10BA7"/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0BA7"/>
    <w:rPr>
      <w:rFonts w:ascii="Calibri" w:eastAsia="Calibri" w:hAnsi="Calibri"/>
      <w:sz w:val="22"/>
      <w:szCs w:val="21"/>
      <w:lang w:eastAsia="en-US"/>
    </w:rPr>
  </w:style>
  <w:style w:type="character" w:styleId="Hipercze">
    <w:name w:val="Hyperlink"/>
    <w:uiPriority w:val="99"/>
    <w:unhideWhenUsed/>
    <w:rsid w:val="003C0B35"/>
    <w:rPr>
      <w:color w:val="0563C1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6D0809"/>
    <w:rPr>
      <w:rFonts w:ascii="Arial" w:hAnsi="Arial"/>
      <w:sz w:val="24"/>
      <w:szCs w:val="24"/>
    </w:rPr>
  </w:style>
  <w:style w:type="paragraph" w:styleId="Bezodstpw">
    <w:name w:val="No Spacing"/>
    <w:uiPriority w:val="1"/>
    <w:qFormat/>
    <w:rsid w:val="006D0809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F3896"/>
    <w:rPr>
      <w:b/>
      <w:bCs/>
      <w:kern w:val="36"/>
      <w:sz w:val="48"/>
      <w:szCs w:val="48"/>
    </w:rPr>
  </w:style>
  <w:style w:type="paragraph" w:customStyle="1" w:styleId="Default">
    <w:name w:val="Default"/>
    <w:rsid w:val="00B207A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07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07A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07A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207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207A1"/>
    <w:rPr>
      <w:rFonts w:ascii="Arial" w:hAnsi="Arial"/>
      <w:b/>
      <w:bCs/>
    </w:rPr>
  </w:style>
  <w:style w:type="table" w:styleId="Tabela-Siatka">
    <w:name w:val="Table Grid"/>
    <w:basedOn w:val="Standardowy"/>
    <w:rsid w:val="00155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E867C4"/>
  </w:style>
  <w:style w:type="character" w:styleId="Uwydatnienie">
    <w:name w:val="Emphasis"/>
    <w:basedOn w:val="Domylnaczcionkaakapitu"/>
    <w:uiPriority w:val="20"/>
    <w:qFormat/>
    <w:rsid w:val="00E867C4"/>
    <w:rPr>
      <w:i/>
      <w:iCs/>
    </w:rPr>
  </w:style>
  <w:style w:type="character" w:customStyle="1" w:styleId="tpfieldvalue">
    <w:name w:val="tp_field_value"/>
    <w:basedOn w:val="Domylnaczcionkaakapitu"/>
    <w:rsid w:val="00855843"/>
  </w:style>
  <w:style w:type="character" w:customStyle="1" w:styleId="markedcontent">
    <w:name w:val="markedcontent"/>
    <w:basedOn w:val="Domylnaczcionkaakapitu"/>
    <w:rsid w:val="005F530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5E2D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EF2BC0"/>
    <w:rPr>
      <w:rFonts w:ascii="Arial" w:hAnsi="Arial"/>
      <w:sz w:val="24"/>
      <w:szCs w:val="24"/>
    </w:rPr>
  </w:style>
  <w:style w:type="character" w:customStyle="1" w:styleId="summary-span-value">
    <w:name w:val="summary-span-value"/>
    <w:basedOn w:val="Domylnaczcionkaakapitu"/>
    <w:rsid w:val="00A85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2014-2020\Logo%20i%20wzory%202014\Listowniki%20NEW\listownik-mono-Pomorskie-FE-UMWP-UE-EFSI-DPR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2B6F8-AC37-4076-9599-F9241667396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D755760-75AB-4374-A0BF-BDBB2111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listownik-mono-Pomorskie-FE-UMWP-UE-EFSI-DPR-2015.dot</Template>
  <TotalTime>0</TotalTime>
  <Pages>14</Pages>
  <Words>3948</Words>
  <Characters>27508</Characters>
  <Application>Microsoft Office Word</Application>
  <DocSecurity>0</DocSecurity>
  <Lines>229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Grzywacz Maciej</dc:creator>
  <cp:keywords/>
  <dc:description/>
  <cp:lastModifiedBy>Rabiega Katarzyna</cp:lastModifiedBy>
  <cp:revision>2</cp:revision>
  <cp:lastPrinted>2023-06-29T09:29:00Z</cp:lastPrinted>
  <dcterms:created xsi:type="dcterms:W3CDTF">2023-07-10T09:37:00Z</dcterms:created>
  <dcterms:modified xsi:type="dcterms:W3CDTF">2023-07-10T09:37:00Z</dcterms:modified>
</cp:coreProperties>
</file>