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30B" w:rsidRPr="00D37890" w:rsidRDefault="00EA5C0C" w:rsidP="005F530B">
      <w:pPr>
        <w:ind w:right="70"/>
        <w:rPr>
          <w:rFonts w:asciiTheme="minorHAnsi" w:hAnsiTheme="minorHAnsi"/>
          <w:i/>
          <w:sz w:val="20"/>
          <w:szCs w:val="20"/>
        </w:rPr>
      </w:pPr>
      <w:r w:rsidRPr="00567BD2">
        <w:rPr>
          <w:rFonts w:asciiTheme="minorHAnsi" w:hAnsiTheme="minorHAnsi"/>
          <w:sz w:val="22"/>
          <w:szCs w:val="22"/>
        </w:rPr>
        <w:t>DPR-K.</w:t>
      </w:r>
      <w:bookmarkStart w:id="0" w:name="_Hlk97196931"/>
      <w:r w:rsidR="00DC342C" w:rsidRPr="00567BD2">
        <w:rPr>
          <w:rFonts w:asciiTheme="minorHAnsi" w:hAnsiTheme="minorHAnsi"/>
          <w:sz w:val="22"/>
          <w:szCs w:val="22"/>
        </w:rPr>
        <w:t>4</w:t>
      </w:r>
      <w:r w:rsidR="0091412F">
        <w:rPr>
          <w:rFonts w:asciiTheme="minorHAnsi" w:hAnsiTheme="minorHAnsi"/>
          <w:sz w:val="22"/>
          <w:szCs w:val="22"/>
        </w:rPr>
        <w:t>4</w:t>
      </w:r>
      <w:r w:rsidR="003A3BA8" w:rsidRPr="00567BD2">
        <w:rPr>
          <w:rFonts w:asciiTheme="minorHAnsi" w:hAnsiTheme="minorHAnsi"/>
          <w:sz w:val="22"/>
          <w:szCs w:val="22"/>
        </w:rPr>
        <w:t>.</w:t>
      </w:r>
      <w:bookmarkEnd w:id="0"/>
      <w:r w:rsidR="0091412F">
        <w:rPr>
          <w:rFonts w:asciiTheme="minorHAnsi" w:hAnsiTheme="minorHAnsi"/>
          <w:sz w:val="22"/>
          <w:szCs w:val="22"/>
        </w:rPr>
        <w:t>27</w:t>
      </w:r>
      <w:r w:rsidR="0028770D" w:rsidRPr="00567BD2">
        <w:rPr>
          <w:rFonts w:asciiTheme="minorHAnsi" w:hAnsiTheme="minorHAnsi" w:cstheme="minorHAnsi"/>
          <w:sz w:val="22"/>
          <w:szCs w:val="22"/>
        </w:rPr>
        <w:t>.202</w:t>
      </w:r>
      <w:r w:rsidR="00B80E92">
        <w:rPr>
          <w:rFonts w:asciiTheme="minorHAnsi" w:hAnsiTheme="minorHAnsi" w:cstheme="minorHAnsi"/>
          <w:sz w:val="22"/>
          <w:szCs w:val="22"/>
        </w:rPr>
        <w:t>3</w:t>
      </w:r>
    </w:p>
    <w:p w:rsidR="00CE07DE" w:rsidRDefault="005F530B" w:rsidP="00CE07DE">
      <w:pPr>
        <w:ind w:left="-142" w:right="70"/>
        <w:rPr>
          <w:rFonts w:asciiTheme="minorHAnsi" w:hAnsiTheme="minorHAnsi"/>
          <w:b/>
          <w:sz w:val="22"/>
          <w:szCs w:val="22"/>
        </w:rPr>
      </w:pPr>
      <w:r w:rsidRPr="00F26072">
        <w:rPr>
          <w:rFonts w:asciiTheme="minorHAnsi" w:hAnsiTheme="minorHAnsi"/>
          <w:sz w:val="22"/>
          <w:szCs w:val="20"/>
        </w:rPr>
        <w:t xml:space="preserve">   EOD</w:t>
      </w:r>
      <w:r w:rsidRPr="000E4B69">
        <w:rPr>
          <w:rFonts w:asciiTheme="minorHAnsi" w:hAnsiTheme="minorHAnsi"/>
          <w:sz w:val="22"/>
          <w:szCs w:val="20"/>
        </w:rPr>
        <w:t>:</w:t>
      </w:r>
      <w:r w:rsidR="004D39BF">
        <w:rPr>
          <w:rFonts w:asciiTheme="minorHAnsi" w:hAnsiTheme="minorHAnsi"/>
          <w:sz w:val="22"/>
          <w:szCs w:val="20"/>
        </w:rPr>
        <w:t xml:space="preserve"> 38953/07/2023</w:t>
      </w:r>
      <w:r>
        <w:rPr>
          <w:rFonts w:asciiTheme="minorHAnsi" w:hAnsiTheme="minorHAnsi"/>
          <w:i/>
          <w:sz w:val="20"/>
          <w:szCs w:val="20"/>
        </w:rPr>
        <w:tab/>
      </w:r>
      <w:r w:rsidR="009B71C3">
        <w:rPr>
          <w:rFonts w:asciiTheme="minorHAnsi" w:hAnsiTheme="minorHAnsi"/>
          <w:i/>
          <w:sz w:val="20"/>
          <w:szCs w:val="20"/>
        </w:rPr>
        <w:t xml:space="preserve">                  </w:t>
      </w:r>
    </w:p>
    <w:p w:rsidR="00AD0F0D" w:rsidRPr="002426CA" w:rsidRDefault="0070426E" w:rsidP="00CE07DE">
      <w:pPr>
        <w:spacing w:before="600"/>
        <w:ind w:left="-142" w:right="70"/>
        <w:jc w:val="center"/>
        <w:rPr>
          <w:rFonts w:asciiTheme="minorHAnsi" w:hAnsiTheme="minorHAnsi"/>
          <w:b/>
          <w:sz w:val="22"/>
          <w:szCs w:val="22"/>
        </w:rPr>
      </w:pPr>
      <w:r w:rsidRPr="002426CA">
        <w:rPr>
          <w:rFonts w:asciiTheme="minorHAnsi" w:hAnsiTheme="minorHAnsi"/>
          <w:b/>
          <w:sz w:val="22"/>
          <w:szCs w:val="22"/>
        </w:rPr>
        <w:t>INFORMACJA POKONTROLNA NR</w:t>
      </w:r>
      <w:r w:rsidR="00EA5C0C" w:rsidRPr="002426CA">
        <w:rPr>
          <w:rFonts w:asciiTheme="minorHAnsi" w:hAnsiTheme="minorHAnsi"/>
          <w:b/>
          <w:sz w:val="22"/>
          <w:szCs w:val="22"/>
        </w:rPr>
        <w:t xml:space="preserve">: </w:t>
      </w:r>
      <w:bookmarkStart w:id="1" w:name="_Hlk97196943"/>
      <w:r w:rsidR="0091412F">
        <w:rPr>
          <w:rFonts w:asciiTheme="minorHAnsi" w:hAnsiTheme="minorHAnsi"/>
          <w:b/>
          <w:sz w:val="22"/>
          <w:szCs w:val="22"/>
        </w:rPr>
        <w:t>27</w:t>
      </w:r>
      <w:r w:rsidR="00D5218F" w:rsidRPr="001B778F">
        <w:rPr>
          <w:rFonts w:asciiTheme="minorHAnsi" w:hAnsiTheme="minorHAnsi"/>
          <w:b/>
          <w:sz w:val="22"/>
          <w:szCs w:val="22"/>
        </w:rPr>
        <w:t>/P/</w:t>
      </w:r>
      <w:r w:rsidR="008A5BCD" w:rsidRPr="001B778F">
        <w:rPr>
          <w:rFonts w:asciiTheme="minorHAnsi" w:hAnsiTheme="minorHAnsi"/>
          <w:b/>
          <w:sz w:val="22"/>
          <w:szCs w:val="22"/>
        </w:rPr>
        <w:t>1</w:t>
      </w:r>
      <w:r w:rsidR="00D5218F" w:rsidRPr="001B778F">
        <w:rPr>
          <w:rFonts w:asciiTheme="minorHAnsi" w:hAnsiTheme="minorHAnsi"/>
          <w:b/>
          <w:sz w:val="22"/>
          <w:szCs w:val="22"/>
        </w:rPr>
        <w:t>/2</w:t>
      </w:r>
      <w:bookmarkEnd w:id="1"/>
      <w:r w:rsidR="00B80E92">
        <w:rPr>
          <w:rFonts w:asciiTheme="minorHAnsi" w:hAnsiTheme="minorHAnsi"/>
          <w:b/>
          <w:sz w:val="22"/>
          <w:szCs w:val="22"/>
        </w:rPr>
        <w:t>3</w:t>
      </w:r>
      <w:r w:rsidR="008A5BCD" w:rsidRPr="001B778F">
        <w:rPr>
          <w:rFonts w:asciiTheme="minorHAnsi" w:hAnsiTheme="minorHAnsi"/>
          <w:b/>
          <w:sz w:val="22"/>
          <w:szCs w:val="22"/>
        </w:rPr>
        <w:t>/I</w:t>
      </w:r>
    </w:p>
    <w:p w:rsidR="0070426E" w:rsidRPr="00036F5D" w:rsidRDefault="0070426E" w:rsidP="00CE07DE">
      <w:pPr>
        <w:tabs>
          <w:tab w:val="center" w:pos="5386"/>
          <w:tab w:val="left" w:pos="9000"/>
        </w:tabs>
        <w:spacing w:after="360"/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2426CA">
        <w:rPr>
          <w:rFonts w:asciiTheme="minorHAnsi" w:hAnsiTheme="minorHAnsi"/>
          <w:b/>
          <w:sz w:val="22"/>
          <w:szCs w:val="22"/>
        </w:rPr>
        <w:t>Z KONTROLI REALIZACJI PROJEKTU</w:t>
      </w:r>
    </w:p>
    <w:tbl>
      <w:tblPr>
        <w:tblW w:w="1094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1281"/>
        <w:gridCol w:w="661"/>
        <w:gridCol w:w="87"/>
        <w:gridCol w:w="528"/>
        <w:gridCol w:w="283"/>
        <w:gridCol w:w="993"/>
        <w:gridCol w:w="1558"/>
        <w:gridCol w:w="993"/>
        <w:gridCol w:w="993"/>
        <w:gridCol w:w="2977"/>
      </w:tblGrid>
      <w:tr w:rsidR="0070426E" w:rsidRPr="002426CA" w:rsidTr="00C978C4">
        <w:trPr>
          <w:trHeight w:val="50"/>
        </w:trPr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0426E" w:rsidRPr="002426CA" w:rsidRDefault="0070426E" w:rsidP="00EA5C0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1.CZĘŚĆ OGÓLNA</w:t>
            </w:r>
          </w:p>
        </w:tc>
      </w:tr>
      <w:tr w:rsidR="0070426E" w:rsidRPr="002426CA" w:rsidTr="000F74B8"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2426CA" w:rsidRDefault="0070426E" w:rsidP="00EA5C0C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Cs/>
                <w:sz w:val="22"/>
                <w:szCs w:val="22"/>
              </w:rPr>
              <w:t>Termin przeprowadzenia kontroli</w:t>
            </w:r>
          </w:p>
        </w:tc>
        <w:tc>
          <w:tcPr>
            <w:tcW w:w="8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B80E92" w:rsidRDefault="0091412F" w:rsidP="00686014">
            <w:pPr>
              <w:jc w:val="both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CE1472">
              <w:rPr>
                <w:rFonts w:asciiTheme="minorHAnsi" w:hAnsiTheme="minorHAnsi"/>
                <w:sz w:val="22"/>
                <w:szCs w:val="22"/>
              </w:rPr>
              <w:t>20</w:t>
            </w:r>
            <w:r w:rsidR="00EE46DA" w:rsidRPr="00CE1472">
              <w:rPr>
                <w:rFonts w:asciiTheme="minorHAnsi" w:hAnsiTheme="minorHAnsi"/>
                <w:sz w:val="22"/>
                <w:szCs w:val="22"/>
              </w:rPr>
              <w:t>.0</w:t>
            </w:r>
            <w:r w:rsidRPr="00CE1472">
              <w:rPr>
                <w:rFonts w:asciiTheme="minorHAnsi" w:hAnsiTheme="minorHAnsi"/>
                <w:sz w:val="22"/>
                <w:szCs w:val="22"/>
              </w:rPr>
              <w:t>3</w:t>
            </w:r>
            <w:r w:rsidR="00EE46DA" w:rsidRPr="00CE1472">
              <w:rPr>
                <w:rFonts w:asciiTheme="minorHAnsi" w:hAnsiTheme="minorHAnsi"/>
                <w:sz w:val="22"/>
                <w:szCs w:val="22"/>
              </w:rPr>
              <w:t>.2023</w:t>
            </w:r>
            <w:r w:rsidR="0096607D" w:rsidRPr="00CE1472">
              <w:rPr>
                <w:rFonts w:asciiTheme="minorHAnsi" w:hAnsiTheme="minorHAnsi"/>
                <w:sz w:val="22"/>
                <w:szCs w:val="22"/>
              </w:rPr>
              <w:t xml:space="preserve">  r. </w:t>
            </w:r>
            <w:r w:rsidR="00CE1472" w:rsidRPr="00CE1472">
              <w:rPr>
                <w:rFonts w:asciiTheme="minorHAnsi" w:hAnsiTheme="minorHAnsi"/>
                <w:sz w:val="22"/>
                <w:szCs w:val="22"/>
              </w:rPr>
              <w:t>–</w:t>
            </w:r>
            <w:r w:rsidR="0096607D" w:rsidRPr="00CE147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E1472" w:rsidRPr="00CE1472">
              <w:rPr>
                <w:rFonts w:asciiTheme="minorHAnsi" w:hAnsiTheme="minorHAnsi"/>
                <w:sz w:val="22"/>
                <w:szCs w:val="22"/>
              </w:rPr>
              <w:t>27</w:t>
            </w:r>
            <w:r w:rsidR="00CE1472">
              <w:rPr>
                <w:rFonts w:asciiTheme="minorHAnsi" w:hAnsiTheme="minorHAnsi"/>
                <w:sz w:val="22"/>
                <w:szCs w:val="22"/>
              </w:rPr>
              <w:t>.07.2023 r.</w:t>
            </w:r>
          </w:p>
        </w:tc>
      </w:tr>
      <w:tr w:rsidR="002426CA" w:rsidRPr="002426CA" w:rsidTr="000F74B8"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CA" w:rsidRPr="002426CA" w:rsidRDefault="002426CA" w:rsidP="002426C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Cs/>
                <w:sz w:val="22"/>
                <w:szCs w:val="22"/>
              </w:rPr>
              <w:t>Numer Umowy</w:t>
            </w:r>
          </w:p>
        </w:tc>
        <w:tc>
          <w:tcPr>
            <w:tcW w:w="8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0B" w:rsidRPr="00EE46DA" w:rsidRDefault="005F530B" w:rsidP="00036F5D">
            <w:pPr>
              <w:spacing w:before="120"/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</w:pPr>
            <w:r w:rsidRPr="00EE46DA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RPPM.</w:t>
            </w:r>
            <w:r w:rsidR="0091412F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08.04.00-22-0019/16</w:t>
            </w:r>
            <w:r w:rsidR="00EE7B9F" w:rsidRPr="00EE46DA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-00</w:t>
            </w:r>
            <w:r w:rsidR="00036F5D" w:rsidRPr="00EE46DA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036F5D" w:rsidRPr="00EE46DA" w:rsidRDefault="00EE46DA" w:rsidP="00EE46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46DA">
              <w:rPr>
                <w:rFonts w:asciiTheme="minorHAnsi" w:hAnsiTheme="minorHAnsi" w:cstheme="minorHAnsi"/>
                <w:sz w:val="22"/>
                <w:szCs w:val="22"/>
              </w:rPr>
              <w:t>zmiana aneksem nr RPPM.</w:t>
            </w:r>
            <w:r w:rsidR="0091412F">
              <w:rPr>
                <w:rFonts w:asciiTheme="minorHAnsi" w:hAnsiTheme="minorHAnsi" w:cstheme="minorHAnsi"/>
                <w:sz w:val="22"/>
                <w:szCs w:val="22"/>
              </w:rPr>
              <w:t>08.04.00-22-0019/16</w:t>
            </w:r>
            <w:r w:rsidRPr="00EE46DA">
              <w:rPr>
                <w:rFonts w:asciiTheme="minorHAnsi" w:hAnsiTheme="minorHAnsi" w:cstheme="minorHAnsi"/>
                <w:sz w:val="22"/>
                <w:szCs w:val="22"/>
              </w:rPr>
              <w:t xml:space="preserve">-01 z dnia </w:t>
            </w:r>
            <w:r w:rsidR="0091412F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  <w:r w:rsidRPr="00EE46DA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 w:rsidR="0091412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EE46DA">
              <w:rPr>
                <w:rFonts w:asciiTheme="minorHAnsi" w:hAnsiTheme="minorHAnsi" w:cstheme="minorHAnsi"/>
                <w:sz w:val="22"/>
                <w:szCs w:val="22"/>
              </w:rPr>
              <w:t>.2020 r.;</w:t>
            </w:r>
          </w:p>
          <w:p w:rsidR="00EE46DA" w:rsidRPr="00EE46DA" w:rsidRDefault="00EE46DA" w:rsidP="00EE46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46DA">
              <w:rPr>
                <w:rFonts w:asciiTheme="minorHAnsi" w:hAnsiTheme="minorHAnsi" w:cstheme="minorHAnsi"/>
                <w:sz w:val="22"/>
                <w:szCs w:val="22"/>
              </w:rPr>
              <w:t>zmiana aneksem nr RPPM.</w:t>
            </w:r>
            <w:r w:rsidR="0091412F">
              <w:rPr>
                <w:rFonts w:asciiTheme="minorHAnsi" w:hAnsiTheme="minorHAnsi" w:cstheme="minorHAnsi"/>
                <w:sz w:val="22"/>
                <w:szCs w:val="22"/>
              </w:rPr>
              <w:t>08.04.00-22-0019/16</w:t>
            </w:r>
            <w:r w:rsidRPr="00EE46DA">
              <w:rPr>
                <w:rFonts w:asciiTheme="minorHAnsi" w:hAnsiTheme="minorHAnsi" w:cstheme="minorHAnsi"/>
                <w:sz w:val="22"/>
                <w:szCs w:val="22"/>
              </w:rPr>
              <w:t xml:space="preserve">-02 z dnia </w:t>
            </w:r>
            <w:r w:rsidR="007B593F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 w:rsidRPr="00EE46DA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 w:rsidR="007B593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EE46DA">
              <w:rPr>
                <w:rFonts w:asciiTheme="minorHAnsi" w:hAnsiTheme="minorHAnsi" w:cstheme="minorHAnsi"/>
                <w:sz w:val="22"/>
                <w:szCs w:val="22"/>
              </w:rPr>
              <w:t>.2021 r.;</w:t>
            </w:r>
          </w:p>
          <w:p w:rsidR="00EE46DA" w:rsidRPr="0091412F" w:rsidRDefault="00EE46DA" w:rsidP="0091412F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E46DA">
              <w:rPr>
                <w:rFonts w:asciiTheme="minorHAnsi" w:hAnsiTheme="minorHAnsi" w:cstheme="minorHAnsi"/>
                <w:sz w:val="22"/>
                <w:szCs w:val="22"/>
              </w:rPr>
              <w:t>zmiana aneksem nr RPPM.</w:t>
            </w:r>
            <w:r w:rsidR="0091412F">
              <w:rPr>
                <w:rFonts w:asciiTheme="minorHAnsi" w:hAnsiTheme="minorHAnsi" w:cstheme="minorHAnsi"/>
                <w:sz w:val="22"/>
                <w:szCs w:val="22"/>
              </w:rPr>
              <w:t>08.04.00-22-0019/16</w:t>
            </w:r>
            <w:r w:rsidRPr="00EE46DA">
              <w:rPr>
                <w:rFonts w:asciiTheme="minorHAnsi" w:hAnsiTheme="minorHAnsi" w:cstheme="minorHAnsi"/>
                <w:sz w:val="22"/>
                <w:szCs w:val="22"/>
              </w:rPr>
              <w:t xml:space="preserve">-03 z dnia </w:t>
            </w:r>
            <w:r w:rsidR="00DB6DA6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  <w:r w:rsidRPr="00EE46DA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 w:rsidR="00DB6DA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EE46DA">
              <w:rPr>
                <w:rFonts w:asciiTheme="minorHAnsi" w:hAnsiTheme="minorHAnsi" w:cstheme="minorHAnsi"/>
                <w:sz w:val="22"/>
                <w:szCs w:val="22"/>
              </w:rPr>
              <w:t>.2022 r.;</w:t>
            </w:r>
          </w:p>
        </w:tc>
      </w:tr>
      <w:tr w:rsidR="0070426E" w:rsidRPr="002426CA" w:rsidTr="000F74B8">
        <w:trPr>
          <w:trHeight w:val="456"/>
        </w:trPr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2426CA" w:rsidRDefault="0070426E" w:rsidP="00EA5C0C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Cs/>
                <w:sz w:val="22"/>
                <w:szCs w:val="22"/>
              </w:rPr>
              <w:t>Data podpisania umowy</w:t>
            </w:r>
          </w:p>
        </w:tc>
        <w:tc>
          <w:tcPr>
            <w:tcW w:w="8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B80E92" w:rsidRDefault="0091412F" w:rsidP="00E85081">
            <w:pPr>
              <w:rPr>
                <w:rFonts w:asciiTheme="minorHAnsi" w:eastAsia="Calibri" w:hAnsiTheme="minorHAnsi" w:cs="Calibr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036F5D" w:rsidRPr="00EE46D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="00036F5D" w:rsidRPr="00EE46DA">
              <w:rPr>
                <w:rFonts w:asciiTheme="minorHAnsi" w:hAnsiTheme="minorHAnsi" w:cstheme="minorHAnsi"/>
                <w:sz w:val="22"/>
                <w:szCs w:val="22"/>
              </w:rPr>
              <w:t>.201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2F305C" w:rsidRPr="00EE46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52E4A" w:rsidRPr="00EE46DA">
              <w:rPr>
                <w:rFonts w:asciiTheme="minorHAnsi" w:hAnsiTheme="minorHAnsi" w:cstheme="minorHAnsi"/>
                <w:sz w:val="22"/>
                <w:szCs w:val="22"/>
              </w:rPr>
              <w:t>r.</w:t>
            </w:r>
          </w:p>
        </w:tc>
      </w:tr>
      <w:tr w:rsidR="0070426E" w:rsidRPr="002426CA" w:rsidTr="000F74B8">
        <w:trPr>
          <w:trHeight w:val="534"/>
        </w:trPr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2426CA" w:rsidRDefault="0070426E" w:rsidP="00EA5C0C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Cs/>
                <w:sz w:val="22"/>
                <w:szCs w:val="22"/>
              </w:rPr>
              <w:t>Nazwa Projektu</w:t>
            </w:r>
          </w:p>
        </w:tc>
        <w:tc>
          <w:tcPr>
            <w:tcW w:w="8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B80E92" w:rsidRDefault="00DB6DA6" w:rsidP="0009778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Pomorskie Szlaki Kajakowe – Z nurtem Wdy</w:t>
            </w:r>
          </w:p>
        </w:tc>
      </w:tr>
      <w:tr w:rsidR="00AB42CA" w:rsidRPr="002426CA" w:rsidTr="000F74B8">
        <w:trPr>
          <w:trHeight w:val="527"/>
        </w:trPr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2426CA" w:rsidRDefault="00AB42CA" w:rsidP="00AB42C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Cs/>
                <w:sz w:val="22"/>
                <w:szCs w:val="22"/>
              </w:rPr>
              <w:t>Beneficjent</w:t>
            </w:r>
          </w:p>
        </w:tc>
        <w:tc>
          <w:tcPr>
            <w:tcW w:w="8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09778C" w:rsidRDefault="00852E4A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778C">
              <w:rPr>
                <w:rFonts w:asciiTheme="minorHAnsi" w:hAnsiTheme="minorHAnsi" w:cstheme="minorHAnsi"/>
                <w:sz w:val="22"/>
                <w:szCs w:val="22"/>
              </w:rPr>
              <w:t xml:space="preserve">Gmina </w:t>
            </w:r>
            <w:r w:rsidR="0091412F">
              <w:rPr>
                <w:rFonts w:asciiTheme="minorHAnsi" w:hAnsiTheme="minorHAnsi" w:cstheme="minorHAnsi"/>
                <w:sz w:val="22"/>
                <w:szCs w:val="22"/>
              </w:rPr>
              <w:t>Karsin</w:t>
            </w:r>
          </w:p>
        </w:tc>
      </w:tr>
      <w:tr w:rsidR="00AB42CA" w:rsidRPr="002426CA" w:rsidTr="000F74B8">
        <w:trPr>
          <w:trHeight w:val="521"/>
        </w:trPr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2426CA" w:rsidRDefault="00AB42CA" w:rsidP="00AB42C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Cs/>
                <w:sz w:val="22"/>
                <w:szCs w:val="22"/>
              </w:rPr>
              <w:t>Adres jednostki kontrolowanej</w:t>
            </w:r>
          </w:p>
        </w:tc>
        <w:tc>
          <w:tcPr>
            <w:tcW w:w="8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09778C" w:rsidRDefault="00D3448E" w:rsidP="00AB42CA">
            <w:pPr>
              <w:rPr>
                <w:rFonts w:asciiTheme="minorHAnsi" w:hAnsiTheme="minorHAnsi"/>
                <w:sz w:val="22"/>
                <w:szCs w:val="22"/>
              </w:rPr>
            </w:pPr>
            <w:r w:rsidRPr="0009778C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852E4A" w:rsidRPr="0009778C">
              <w:rPr>
                <w:rFonts w:asciiTheme="minorHAnsi" w:hAnsiTheme="minorHAnsi" w:cstheme="minorHAnsi"/>
                <w:sz w:val="22"/>
                <w:szCs w:val="22"/>
              </w:rPr>
              <w:t xml:space="preserve">l. </w:t>
            </w:r>
            <w:r w:rsidR="009406EB">
              <w:rPr>
                <w:rFonts w:asciiTheme="minorHAnsi" w:hAnsiTheme="minorHAnsi" w:cstheme="minorHAnsi"/>
                <w:sz w:val="22"/>
                <w:szCs w:val="22"/>
              </w:rPr>
              <w:t>Długa</w:t>
            </w:r>
            <w:r w:rsidR="0009778C" w:rsidRPr="000977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06EB">
              <w:rPr>
                <w:rFonts w:asciiTheme="minorHAnsi" w:hAnsiTheme="minorHAnsi" w:cstheme="minorHAnsi"/>
                <w:sz w:val="22"/>
                <w:szCs w:val="22"/>
              </w:rPr>
              <w:t>222</w:t>
            </w:r>
            <w:r w:rsidR="0009778C" w:rsidRPr="0009778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9406EB">
              <w:rPr>
                <w:rFonts w:asciiTheme="minorHAnsi" w:hAnsiTheme="minorHAnsi" w:cstheme="minorHAnsi"/>
                <w:sz w:val="22"/>
                <w:szCs w:val="22"/>
              </w:rPr>
              <w:t>83-440</w:t>
            </w:r>
            <w:r w:rsidR="0009778C" w:rsidRPr="000977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1412F">
              <w:rPr>
                <w:rFonts w:asciiTheme="minorHAnsi" w:hAnsiTheme="minorHAnsi" w:cstheme="minorHAnsi"/>
                <w:sz w:val="22"/>
                <w:szCs w:val="22"/>
              </w:rPr>
              <w:t>Karsin</w:t>
            </w:r>
          </w:p>
        </w:tc>
      </w:tr>
      <w:tr w:rsidR="0009778C" w:rsidRPr="002426CA" w:rsidTr="000F74B8">
        <w:trPr>
          <w:trHeight w:val="480"/>
        </w:trPr>
        <w:tc>
          <w:tcPr>
            <w:tcW w:w="26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78C" w:rsidRPr="002426CA" w:rsidRDefault="0009778C" w:rsidP="00AB42C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Cs/>
                <w:sz w:val="22"/>
                <w:szCs w:val="22"/>
              </w:rPr>
              <w:t>Projekt partnerski</w:t>
            </w:r>
          </w:p>
        </w:tc>
        <w:tc>
          <w:tcPr>
            <w:tcW w:w="8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78C" w:rsidRPr="0009778C" w:rsidRDefault="0009778C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9778C" w:rsidRPr="0009778C" w:rsidRDefault="0009778C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778C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 w:rsidRPr="0009778C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78C" w:rsidRPr="0009778C" w:rsidRDefault="0009778C" w:rsidP="00AB42CA">
            <w:pPr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09778C">
              <w:rPr>
                <w:rFonts w:asciiTheme="minorHAnsi" w:hAnsiTheme="minorHAnsi" w:cstheme="minorHAnsi"/>
                <w:sz w:val="22"/>
                <w:szCs w:val="22"/>
              </w:rPr>
              <w:t>Nazwa partnera: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78C" w:rsidRPr="0009778C" w:rsidRDefault="0009778C" w:rsidP="00AB42CA">
            <w:pPr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09778C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</w:tr>
      <w:tr w:rsidR="0009778C" w:rsidRPr="002426CA" w:rsidTr="000F74B8">
        <w:trPr>
          <w:trHeight w:val="367"/>
        </w:trPr>
        <w:tc>
          <w:tcPr>
            <w:tcW w:w="26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78C" w:rsidRPr="002426CA" w:rsidRDefault="0009778C" w:rsidP="00AB42CA">
            <w:p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8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78C" w:rsidRPr="0009778C" w:rsidRDefault="0009778C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78C" w:rsidRPr="0009778C" w:rsidRDefault="009406EB" w:rsidP="0009778C">
            <w:pPr>
              <w:spacing w:before="120" w:after="120"/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Gmina Czersk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78C" w:rsidRPr="0009778C" w:rsidRDefault="0009778C" w:rsidP="009406EB">
            <w:pPr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09778C">
              <w:rPr>
                <w:rFonts w:asciiTheme="minorHAnsi" w:hAnsiTheme="minorHAnsi" w:cstheme="minorHAnsi"/>
                <w:sz w:val="22"/>
                <w:szCs w:val="22"/>
              </w:rPr>
              <w:t xml:space="preserve">ul. </w:t>
            </w:r>
            <w:r w:rsidR="009406EB">
              <w:rPr>
                <w:rFonts w:asciiTheme="minorHAnsi" w:hAnsiTheme="minorHAnsi" w:cstheme="minorHAnsi"/>
                <w:sz w:val="22"/>
                <w:szCs w:val="22"/>
              </w:rPr>
              <w:t>Kościuszki 27, 89-650 Czersk</w:t>
            </w:r>
          </w:p>
        </w:tc>
      </w:tr>
      <w:tr w:rsidR="0009778C" w:rsidRPr="002426CA" w:rsidTr="000F74B8">
        <w:trPr>
          <w:trHeight w:val="367"/>
        </w:trPr>
        <w:tc>
          <w:tcPr>
            <w:tcW w:w="26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78C" w:rsidRPr="002426CA" w:rsidRDefault="0009778C" w:rsidP="00AB42CA">
            <w:p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8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78C" w:rsidRPr="0009778C" w:rsidRDefault="0009778C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78C" w:rsidRPr="0009778C" w:rsidRDefault="009406EB" w:rsidP="0009778C">
            <w:pPr>
              <w:spacing w:before="120" w:after="120"/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Gmina Kaliska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78C" w:rsidRPr="0009778C" w:rsidRDefault="009406EB" w:rsidP="00AB42CA">
            <w:pPr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Nowowiejska 2, 83-260 Kaliska</w:t>
            </w:r>
          </w:p>
        </w:tc>
      </w:tr>
      <w:tr w:rsidR="00AB42CA" w:rsidRPr="002426CA" w:rsidTr="000F74B8">
        <w:trPr>
          <w:trHeight w:val="678"/>
        </w:trPr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2426CA" w:rsidRDefault="00AB42CA" w:rsidP="00AB42C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Cs/>
                <w:sz w:val="22"/>
                <w:szCs w:val="22"/>
              </w:rPr>
              <w:t>Miejsce realizacji projektu</w:t>
            </w:r>
          </w:p>
        </w:tc>
        <w:tc>
          <w:tcPr>
            <w:tcW w:w="8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9F" w:rsidRPr="00B80E92" w:rsidRDefault="009406EB" w:rsidP="00AB42CA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Powiat kościerski: Bąk, Borsk, Miedzno; powiat chojnicki: Wojtal, Kamienne Kr</w:t>
            </w:r>
            <w:r w:rsidR="00B10C95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gi,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Klonowice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Złe Mięso; powiat starogardzki: Czubek, Czarne</w:t>
            </w:r>
          </w:p>
        </w:tc>
      </w:tr>
      <w:tr w:rsidR="00AB42CA" w:rsidRPr="002426CA" w:rsidTr="000F74B8">
        <w:trPr>
          <w:trHeight w:val="523"/>
        </w:trPr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2426CA" w:rsidRDefault="00AB42CA" w:rsidP="00AB42C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Cs/>
                <w:sz w:val="22"/>
                <w:szCs w:val="22"/>
              </w:rPr>
              <w:t>Rodzaj/typ kontroli</w:t>
            </w:r>
          </w:p>
        </w:tc>
        <w:tc>
          <w:tcPr>
            <w:tcW w:w="8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B80E92" w:rsidRDefault="00F53F57" w:rsidP="00AB42CA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09778C">
              <w:rPr>
                <w:rFonts w:asciiTheme="minorHAnsi" w:hAnsiTheme="minorHAnsi"/>
                <w:sz w:val="22"/>
                <w:szCs w:val="22"/>
              </w:rPr>
              <w:t>p</w:t>
            </w:r>
            <w:r w:rsidR="00AB42CA" w:rsidRPr="0009778C">
              <w:rPr>
                <w:rFonts w:asciiTheme="minorHAnsi" w:hAnsiTheme="minorHAnsi"/>
                <w:sz w:val="22"/>
                <w:szCs w:val="22"/>
              </w:rPr>
              <w:t>lanowa, na zakończenie realizacji Projektu</w:t>
            </w:r>
          </w:p>
        </w:tc>
      </w:tr>
      <w:tr w:rsidR="00AB42CA" w:rsidRPr="002426CA" w:rsidTr="00174B6B">
        <w:trPr>
          <w:trHeight w:val="626"/>
        </w:trPr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B80E92" w:rsidRDefault="00AB42CA" w:rsidP="00F53F5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6607D">
              <w:rPr>
                <w:rFonts w:asciiTheme="minorHAnsi" w:hAnsiTheme="minorHAnsi" w:cstheme="minorHAnsi"/>
                <w:sz w:val="22"/>
                <w:szCs w:val="22"/>
              </w:rPr>
              <w:t>Jednostka kontrolowana została poinformowana o przeprowadzen</w:t>
            </w:r>
            <w:r w:rsidR="00F53F57" w:rsidRPr="0096607D">
              <w:rPr>
                <w:rFonts w:asciiTheme="minorHAnsi" w:hAnsiTheme="minorHAnsi" w:cstheme="minorHAnsi"/>
                <w:sz w:val="22"/>
                <w:szCs w:val="22"/>
              </w:rPr>
              <w:t>iu przedmiotowej kontroli pismami</w:t>
            </w:r>
            <w:r w:rsidRPr="0096607D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96607D">
              <w:rPr>
                <w:rFonts w:asciiTheme="minorHAnsi" w:hAnsiTheme="minorHAnsi" w:cstheme="minorHAnsi"/>
                <w:bCs/>
                <w:sz w:val="22"/>
                <w:szCs w:val="22"/>
              </w:rPr>
              <w:t>DPR-K.44.</w:t>
            </w:r>
            <w:r w:rsidR="009406EB">
              <w:rPr>
                <w:rFonts w:asciiTheme="minorHAnsi" w:hAnsiTheme="minorHAnsi" w:cstheme="minorHAnsi"/>
                <w:bCs/>
                <w:sz w:val="22"/>
                <w:szCs w:val="22"/>
              </w:rPr>
              <w:t>27</w:t>
            </w:r>
            <w:r w:rsidR="00671F22" w:rsidRPr="0096607D">
              <w:rPr>
                <w:rFonts w:asciiTheme="minorHAnsi" w:hAnsiTheme="minorHAnsi" w:cstheme="minorHAnsi"/>
                <w:bCs/>
                <w:sz w:val="22"/>
                <w:szCs w:val="22"/>
              </w:rPr>
              <w:t>.202</w:t>
            </w:r>
            <w:r w:rsidR="0096607D" w:rsidRPr="0096607D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Pr="0096607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EOD: </w:t>
            </w:r>
            <w:r w:rsidR="009406EB">
              <w:rPr>
                <w:rFonts w:asciiTheme="minorHAnsi" w:hAnsiTheme="minorHAnsi" w:cstheme="minorHAnsi"/>
                <w:bCs/>
                <w:sz w:val="22"/>
                <w:szCs w:val="22"/>
              </w:rPr>
              <w:t>12806</w:t>
            </w:r>
            <w:r w:rsidR="0096607D" w:rsidRPr="0096607D">
              <w:rPr>
                <w:rFonts w:asciiTheme="minorHAnsi" w:hAnsiTheme="minorHAnsi" w:cstheme="minorHAnsi"/>
                <w:bCs/>
                <w:sz w:val="22"/>
                <w:szCs w:val="22"/>
              </w:rPr>
              <w:t>/0</w:t>
            </w:r>
            <w:r w:rsidR="009406EB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="0096607D" w:rsidRPr="0096607D">
              <w:rPr>
                <w:rFonts w:asciiTheme="minorHAnsi" w:hAnsiTheme="minorHAnsi" w:cstheme="minorHAnsi"/>
                <w:bCs/>
                <w:sz w:val="22"/>
                <w:szCs w:val="22"/>
              </w:rPr>
              <w:t>/2023</w:t>
            </w:r>
            <w:r w:rsidRPr="0096607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</w:t>
            </w:r>
            <w:r w:rsidR="00671F22" w:rsidRPr="0096607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dnia</w:t>
            </w:r>
            <w:r w:rsidRPr="0096607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9406EB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  <w:r w:rsidR="0096607D" w:rsidRPr="0096607D">
              <w:rPr>
                <w:rFonts w:asciiTheme="minorHAnsi" w:hAnsiTheme="minorHAnsi" w:cstheme="minorHAnsi"/>
                <w:bCs/>
                <w:sz w:val="22"/>
                <w:szCs w:val="22"/>
              </w:rPr>
              <w:t>.0</w:t>
            </w:r>
            <w:r w:rsidR="009406EB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="0096607D" w:rsidRPr="0096607D">
              <w:rPr>
                <w:rFonts w:asciiTheme="minorHAnsi" w:hAnsiTheme="minorHAnsi" w:cstheme="minorHAnsi"/>
                <w:bCs/>
                <w:sz w:val="22"/>
                <w:szCs w:val="22"/>
              </w:rPr>
              <w:t>.2023</w:t>
            </w:r>
            <w:r w:rsidR="00EE7B9F" w:rsidRPr="0096607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</w:t>
            </w:r>
            <w:r w:rsidRPr="0096607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  <w:r w:rsidR="00F53F57" w:rsidRPr="0096607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oraz </w:t>
            </w:r>
            <w:r w:rsidR="00036F5D" w:rsidRPr="0096607D">
              <w:rPr>
                <w:rFonts w:asciiTheme="minorHAnsi" w:hAnsiTheme="minorHAnsi" w:cstheme="minorHAnsi"/>
                <w:bCs/>
                <w:sz w:val="22"/>
                <w:szCs w:val="22"/>
              </w:rPr>
              <w:t>pismami</w:t>
            </w:r>
            <w:r w:rsidR="00F53F57" w:rsidRPr="0096607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informując</w:t>
            </w:r>
            <w:r w:rsidR="00036F5D" w:rsidRPr="0096607D">
              <w:rPr>
                <w:rFonts w:asciiTheme="minorHAnsi" w:hAnsiTheme="minorHAnsi" w:cstheme="minorHAnsi"/>
                <w:bCs/>
                <w:sz w:val="22"/>
                <w:szCs w:val="22"/>
              </w:rPr>
              <w:t>ymi</w:t>
            </w:r>
            <w:r w:rsidR="00671F22" w:rsidRPr="0096607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 przeprowadzeniu oględzin DPR-K.44.</w:t>
            </w:r>
            <w:r w:rsidR="009406EB">
              <w:rPr>
                <w:rFonts w:asciiTheme="minorHAnsi" w:hAnsiTheme="minorHAnsi" w:cstheme="minorHAnsi"/>
                <w:bCs/>
                <w:sz w:val="22"/>
                <w:szCs w:val="22"/>
              </w:rPr>
              <w:t>27</w:t>
            </w:r>
            <w:r w:rsidR="00671F22" w:rsidRPr="0096607D">
              <w:rPr>
                <w:rFonts w:asciiTheme="minorHAnsi" w:hAnsiTheme="minorHAnsi" w:cstheme="minorHAnsi"/>
                <w:bCs/>
                <w:sz w:val="22"/>
                <w:szCs w:val="22"/>
              </w:rPr>
              <w:t>.2</w:t>
            </w:r>
            <w:r w:rsidR="00F53F57" w:rsidRPr="0096607D">
              <w:rPr>
                <w:rFonts w:asciiTheme="minorHAnsi" w:hAnsiTheme="minorHAnsi" w:cstheme="minorHAnsi"/>
                <w:bCs/>
                <w:sz w:val="22"/>
                <w:szCs w:val="22"/>
              </w:rPr>
              <w:t>02</w:t>
            </w:r>
            <w:r w:rsidR="0096607D" w:rsidRPr="0096607D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="00F53F57" w:rsidRPr="0096607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EOD: </w:t>
            </w:r>
            <w:r w:rsidR="009406EB">
              <w:rPr>
                <w:rFonts w:asciiTheme="minorHAnsi" w:hAnsiTheme="minorHAnsi" w:cstheme="minorHAnsi"/>
                <w:bCs/>
                <w:sz w:val="22"/>
                <w:szCs w:val="22"/>
              </w:rPr>
              <w:t>33651</w:t>
            </w:r>
            <w:r w:rsidR="0096607D" w:rsidRPr="0096607D">
              <w:rPr>
                <w:rFonts w:asciiTheme="minorHAnsi" w:hAnsiTheme="minorHAnsi" w:cstheme="minorHAnsi"/>
                <w:bCs/>
                <w:sz w:val="22"/>
                <w:szCs w:val="22"/>
              </w:rPr>
              <w:t>/0</w:t>
            </w:r>
            <w:r w:rsidR="009406EB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  <w:r w:rsidR="0096607D" w:rsidRPr="0096607D">
              <w:rPr>
                <w:rFonts w:asciiTheme="minorHAnsi" w:hAnsiTheme="minorHAnsi" w:cstheme="minorHAnsi"/>
                <w:bCs/>
                <w:sz w:val="22"/>
                <w:szCs w:val="22"/>
              </w:rPr>
              <w:t>/2023</w:t>
            </w:r>
            <w:r w:rsidR="00F53F57" w:rsidRPr="0096607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 dnia </w:t>
            </w:r>
            <w:r w:rsidR="009406EB">
              <w:rPr>
                <w:rFonts w:asciiTheme="minorHAnsi" w:hAnsiTheme="minorHAnsi" w:cstheme="minorHAnsi"/>
                <w:bCs/>
                <w:sz w:val="22"/>
                <w:szCs w:val="22"/>
              </w:rPr>
              <w:t>27</w:t>
            </w:r>
            <w:r w:rsidR="0096607D" w:rsidRPr="0096607D">
              <w:rPr>
                <w:rFonts w:asciiTheme="minorHAnsi" w:hAnsiTheme="minorHAnsi" w:cstheme="minorHAnsi"/>
                <w:bCs/>
                <w:sz w:val="22"/>
                <w:szCs w:val="22"/>
              </w:rPr>
              <w:t>.0</w:t>
            </w:r>
            <w:r w:rsidR="009406EB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  <w:r w:rsidR="0096607D" w:rsidRPr="0096607D">
              <w:rPr>
                <w:rFonts w:asciiTheme="minorHAnsi" w:hAnsiTheme="minorHAnsi" w:cstheme="minorHAnsi"/>
                <w:bCs/>
                <w:sz w:val="22"/>
                <w:szCs w:val="22"/>
              </w:rPr>
              <w:t>.2023</w:t>
            </w:r>
            <w:r w:rsidR="00671F22" w:rsidRPr="0096607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r.</w:t>
            </w:r>
            <w:r w:rsidR="00036F5D" w:rsidRPr="0096607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AB42CA" w:rsidRPr="002426CA" w:rsidTr="00C978C4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B42CA" w:rsidRPr="002426CA" w:rsidRDefault="00AB42CA" w:rsidP="00AB42C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1.1 Skład Zespołu Kontrolującego Instytucji Zarządzającej</w:t>
            </w:r>
          </w:p>
        </w:tc>
      </w:tr>
      <w:tr w:rsidR="00AB42CA" w:rsidRPr="002426CA" w:rsidTr="00B60CC4">
        <w:trPr>
          <w:trHeight w:val="191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2426CA" w:rsidRDefault="00AB42CA" w:rsidP="00AB42CA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Lp.</w:t>
            </w: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2426CA" w:rsidRDefault="00AB42CA" w:rsidP="00AB42CA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Imię i nazwisko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2426CA" w:rsidRDefault="00AB42CA" w:rsidP="00AB42CA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stanowisko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2426CA" w:rsidRDefault="00AB42CA" w:rsidP="00AB42CA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referat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2426CA" w:rsidRDefault="00AB42CA" w:rsidP="00AB42CA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departament</w:t>
            </w:r>
          </w:p>
        </w:tc>
      </w:tr>
      <w:tr w:rsidR="00AB42CA" w:rsidRPr="002426CA" w:rsidTr="00B60CC4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09778C" w:rsidRDefault="00AB42CA" w:rsidP="003A1E4A">
            <w:pPr>
              <w:numPr>
                <w:ilvl w:val="0"/>
                <w:numId w:val="2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09778C" w:rsidRDefault="00014D3D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09778C" w:rsidRDefault="00014D3D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  <w:r w:rsidR="0009778C" w:rsidRPr="0009778C">
              <w:rPr>
                <w:rFonts w:asciiTheme="minorHAnsi" w:hAnsiTheme="minorHAnsi" w:cstheme="minorHAnsi"/>
                <w:sz w:val="22"/>
                <w:szCs w:val="22"/>
              </w:rPr>
              <w:t>– Kierownik Zespołu Kontrolującego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09778C" w:rsidRDefault="00AB42CA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778C">
              <w:rPr>
                <w:rFonts w:asciiTheme="minorHAnsi" w:hAnsiTheme="minorHAnsi" w:cstheme="minorHAnsi"/>
                <w:sz w:val="22"/>
                <w:szCs w:val="22"/>
              </w:rPr>
              <w:t>Referat Kontroli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09778C" w:rsidRDefault="00AB42CA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778C">
              <w:rPr>
                <w:rFonts w:asciiTheme="minorHAnsi" w:hAnsiTheme="minorHAnsi" w:cstheme="minorHAnsi"/>
                <w:sz w:val="22"/>
                <w:szCs w:val="22"/>
              </w:rPr>
              <w:t>Departament Programów Regionalnych Urzędu Marszałkowskiego Województwa Pomorskiego</w:t>
            </w:r>
          </w:p>
        </w:tc>
      </w:tr>
      <w:tr w:rsidR="00A77A81" w:rsidRPr="002426CA" w:rsidTr="00B60CC4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81" w:rsidRPr="0009778C" w:rsidRDefault="00A77A81" w:rsidP="003A1E4A">
            <w:pPr>
              <w:numPr>
                <w:ilvl w:val="0"/>
                <w:numId w:val="2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81" w:rsidRPr="0009778C" w:rsidRDefault="00014D3D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81" w:rsidRPr="0009778C" w:rsidRDefault="00014D3D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81" w:rsidRPr="0009778C" w:rsidRDefault="001F4B38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778C">
              <w:rPr>
                <w:rFonts w:asciiTheme="minorHAnsi" w:hAnsiTheme="minorHAnsi" w:cstheme="minorHAnsi"/>
                <w:sz w:val="22"/>
                <w:szCs w:val="22"/>
              </w:rPr>
              <w:t>Referat Kontroli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81" w:rsidRPr="0009778C" w:rsidRDefault="001F4B38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778C">
              <w:rPr>
                <w:rFonts w:asciiTheme="minorHAnsi" w:hAnsiTheme="minorHAnsi" w:cstheme="minorHAnsi"/>
                <w:sz w:val="22"/>
                <w:szCs w:val="22"/>
              </w:rPr>
              <w:t>Departament Programów Regionalnych Urzędu Marszałkowskiego Województwa Pomorskiego</w:t>
            </w:r>
          </w:p>
        </w:tc>
      </w:tr>
      <w:tr w:rsidR="00036F5D" w:rsidRPr="002426CA" w:rsidTr="00B60CC4">
        <w:trPr>
          <w:trHeight w:val="6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09778C" w:rsidRDefault="00036F5D" w:rsidP="00036F5D">
            <w:pPr>
              <w:numPr>
                <w:ilvl w:val="0"/>
                <w:numId w:val="2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09778C" w:rsidRDefault="00014D3D" w:rsidP="00036F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09778C" w:rsidRDefault="00014D3D" w:rsidP="00036F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09778C" w:rsidRDefault="00036F5D" w:rsidP="00036F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778C">
              <w:rPr>
                <w:rFonts w:asciiTheme="minorHAnsi" w:hAnsiTheme="minorHAnsi" w:cstheme="minorHAnsi"/>
                <w:sz w:val="22"/>
                <w:szCs w:val="22"/>
              </w:rPr>
              <w:t>Referat Kontroli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09778C" w:rsidRDefault="00036F5D" w:rsidP="00036F5D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09778C">
              <w:rPr>
                <w:rFonts w:asciiTheme="minorHAnsi" w:hAnsiTheme="minorHAnsi" w:cstheme="minorHAnsi"/>
                <w:sz w:val="22"/>
                <w:szCs w:val="22"/>
              </w:rPr>
              <w:t>Departament Programów Regionalnych Urzędu Marszałkowskiego Województwa Pomorskiego</w:t>
            </w:r>
          </w:p>
        </w:tc>
      </w:tr>
      <w:tr w:rsidR="00036F5D" w:rsidRPr="002426CA" w:rsidTr="00C978C4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36F5D" w:rsidRPr="002426CA" w:rsidRDefault="00036F5D" w:rsidP="00036F5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1.2 Osoby reprezentujące Beneficjenta</w:t>
            </w:r>
          </w:p>
        </w:tc>
      </w:tr>
      <w:tr w:rsidR="00036F5D" w:rsidRPr="002426CA" w:rsidTr="00B60CC4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2426CA" w:rsidRDefault="00036F5D" w:rsidP="00036F5D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>Lp.</w:t>
            </w:r>
          </w:p>
        </w:tc>
        <w:tc>
          <w:tcPr>
            <w:tcW w:w="3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2426CA" w:rsidRDefault="00036F5D" w:rsidP="00036F5D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Imię i nazwisko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2426CA" w:rsidRDefault="00036F5D" w:rsidP="00036F5D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stanowisko</w:t>
            </w:r>
          </w:p>
        </w:tc>
      </w:tr>
      <w:tr w:rsidR="00036F5D" w:rsidRPr="002426CA" w:rsidTr="00B60CC4">
        <w:trPr>
          <w:trHeight w:val="40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2426CA" w:rsidRDefault="00036F5D" w:rsidP="00036F5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26CA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3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96607D" w:rsidRDefault="00014D3D" w:rsidP="00036F5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  <w:r w:rsidR="00036F5D" w:rsidRPr="009660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036F5D" w:rsidRPr="0096607D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Reprezentujący  \* MERGEFORMAT </w:instrText>
            </w:r>
            <w:r w:rsidR="00036F5D" w:rsidRPr="009660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96607D" w:rsidRDefault="00014D3D" w:rsidP="00036F5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036F5D" w:rsidRPr="002426CA" w:rsidTr="00C978C4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36F5D" w:rsidRPr="00B80E92" w:rsidRDefault="00036F5D" w:rsidP="00036F5D">
            <w:pPr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 w:rsidRPr="0009778C">
              <w:rPr>
                <w:rFonts w:asciiTheme="minorHAnsi" w:hAnsiTheme="minorHAnsi"/>
                <w:b/>
                <w:sz w:val="22"/>
                <w:szCs w:val="22"/>
              </w:rPr>
              <w:t>1.3 Osoby udzielające wyjaśnień</w:t>
            </w:r>
          </w:p>
        </w:tc>
      </w:tr>
      <w:tr w:rsidR="00036F5D" w:rsidRPr="002426CA" w:rsidTr="00B60CC4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2426CA" w:rsidRDefault="00036F5D" w:rsidP="00036F5D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Lp.</w:t>
            </w:r>
          </w:p>
        </w:tc>
        <w:tc>
          <w:tcPr>
            <w:tcW w:w="3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96607D" w:rsidRDefault="00036F5D" w:rsidP="00036F5D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96607D">
              <w:rPr>
                <w:rFonts w:asciiTheme="minorHAnsi" w:hAnsiTheme="minorHAnsi"/>
                <w:i/>
                <w:sz w:val="22"/>
                <w:szCs w:val="22"/>
              </w:rPr>
              <w:t>Imię i nazwisko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96607D" w:rsidRDefault="00036F5D" w:rsidP="00036F5D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96607D">
              <w:rPr>
                <w:rFonts w:asciiTheme="minorHAnsi" w:hAnsiTheme="minorHAnsi"/>
                <w:i/>
                <w:sz w:val="22"/>
                <w:szCs w:val="22"/>
              </w:rPr>
              <w:t>Stanowisko</w:t>
            </w:r>
          </w:p>
        </w:tc>
      </w:tr>
      <w:tr w:rsidR="00101151" w:rsidRPr="002426CA" w:rsidTr="00B60CC4">
        <w:trPr>
          <w:trHeight w:val="41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51" w:rsidRPr="00F34A7E" w:rsidRDefault="00101151" w:rsidP="00036F5D">
            <w:pPr>
              <w:numPr>
                <w:ilvl w:val="0"/>
                <w:numId w:val="3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151" w:rsidRPr="0096607D" w:rsidRDefault="00014D3D" w:rsidP="00036F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51" w:rsidRPr="0096607D" w:rsidRDefault="00014D3D" w:rsidP="00F04ADB">
            <w:pPr>
              <w:spacing w:before="120" w:after="120" w:line="24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036F5D" w:rsidRPr="002426CA" w:rsidTr="00B60CC4">
        <w:trPr>
          <w:trHeight w:val="41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F34A7E" w:rsidRDefault="00036F5D" w:rsidP="00036F5D">
            <w:pPr>
              <w:numPr>
                <w:ilvl w:val="0"/>
                <w:numId w:val="3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F5D" w:rsidRPr="0096607D" w:rsidRDefault="00014D3D" w:rsidP="00036F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96607D" w:rsidRDefault="00014D3D" w:rsidP="00F04ADB">
            <w:pPr>
              <w:spacing w:before="120" w:after="120" w:line="24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CE07DE" w:rsidRPr="002426CA" w:rsidTr="00B60CC4">
        <w:trPr>
          <w:trHeight w:val="41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DE" w:rsidRPr="00F34A7E" w:rsidRDefault="00CE07DE" w:rsidP="00036F5D">
            <w:pPr>
              <w:numPr>
                <w:ilvl w:val="0"/>
                <w:numId w:val="3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7DE" w:rsidRPr="00101151" w:rsidRDefault="00014D3D" w:rsidP="00036F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DE" w:rsidRPr="00101151" w:rsidRDefault="00014D3D" w:rsidP="00F04ADB">
            <w:pPr>
              <w:spacing w:before="120" w:after="120" w:line="24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036F5D" w:rsidRPr="002426CA" w:rsidTr="00C978C4">
        <w:tc>
          <w:tcPr>
            <w:tcW w:w="10945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6F5D" w:rsidRPr="002426CA" w:rsidRDefault="00036F5D" w:rsidP="00036F5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1.4 Zakres kontroli</w:t>
            </w:r>
          </w:p>
        </w:tc>
      </w:tr>
      <w:tr w:rsidR="00036F5D" w:rsidRPr="002426CA" w:rsidTr="00C978C4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6F5D" w:rsidRPr="002426CA" w:rsidRDefault="00036F5D" w:rsidP="00036F5D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1.4.1 Terminowość złożenia wniosku o płatność końcową</w:t>
            </w:r>
            <w:r w:rsidRPr="002426CA">
              <w:rPr>
                <w:rStyle w:val="Odwoanieprzypisudolnego"/>
                <w:rFonts w:asciiTheme="minorHAnsi" w:hAnsiTheme="minorHAnsi"/>
                <w:b/>
                <w:sz w:val="22"/>
                <w:szCs w:val="22"/>
              </w:rPr>
              <w:footnoteReference w:id="1"/>
            </w: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</w:tr>
      <w:tr w:rsidR="00036F5D" w:rsidRPr="002426CA" w:rsidTr="000F74B8"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:rsidR="00036F5D" w:rsidRPr="00671F22" w:rsidRDefault="00036F5D" w:rsidP="00036F5D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F5D" w:rsidRPr="00671F22" w:rsidRDefault="00036F5D" w:rsidP="00036F5D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671F22">
              <w:rPr>
                <w:rFonts w:asciiTheme="minorHAnsi" w:hAnsiTheme="minorHAnsi"/>
                <w:i/>
                <w:sz w:val="22"/>
                <w:szCs w:val="22"/>
              </w:rPr>
              <w:t>Termin złożenia wynikający z Umowy o dofinansowanie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F5D" w:rsidRPr="00671F22" w:rsidRDefault="00036F5D" w:rsidP="00036F5D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671F22">
              <w:rPr>
                <w:rFonts w:asciiTheme="minorHAnsi" w:hAnsiTheme="minorHAnsi"/>
                <w:i/>
                <w:sz w:val="22"/>
                <w:szCs w:val="22"/>
              </w:rPr>
              <w:t>Rzeczywisty termin złożenia</w:t>
            </w:r>
          </w:p>
        </w:tc>
      </w:tr>
      <w:tr w:rsidR="00036F5D" w:rsidRPr="002426CA" w:rsidTr="000F74B8"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671F22" w:rsidRDefault="00036F5D" w:rsidP="00036F5D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671F22">
              <w:rPr>
                <w:rFonts w:asciiTheme="minorHAnsi" w:hAnsiTheme="minorHAnsi"/>
                <w:i/>
                <w:sz w:val="22"/>
                <w:szCs w:val="22"/>
              </w:rPr>
              <w:t>Wniosek o płatność końcową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B80E92" w:rsidRDefault="0096607D" w:rsidP="00036F5D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6607D">
              <w:rPr>
                <w:rFonts w:asciiTheme="minorHAnsi" w:hAnsiTheme="minorHAnsi" w:cstheme="minorHAnsi"/>
                <w:sz w:val="22"/>
                <w:szCs w:val="22"/>
              </w:rPr>
              <w:t>30.01.2023 r.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B80E92" w:rsidRDefault="00B360CF" w:rsidP="00036F5D">
            <w:pPr>
              <w:keepNext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B360CF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  <w:r w:rsidR="0096607D" w:rsidRPr="00B360CF">
              <w:rPr>
                <w:rFonts w:asciiTheme="minorHAnsi" w:hAnsiTheme="minorHAnsi" w:cstheme="minorHAnsi"/>
                <w:sz w:val="22"/>
                <w:szCs w:val="22"/>
              </w:rPr>
              <w:t>.1</w:t>
            </w:r>
            <w:r w:rsidRPr="00B360C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96607D" w:rsidRPr="00B360CF">
              <w:rPr>
                <w:rFonts w:asciiTheme="minorHAnsi" w:hAnsiTheme="minorHAnsi" w:cstheme="minorHAnsi"/>
                <w:sz w:val="22"/>
                <w:szCs w:val="22"/>
              </w:rPr>
              <w:t>.2022</w:t>
            </w:r>
            <w:r w:rsidR="00036F5D" w:rsidRPr="00B360CF">
              <w:rPr>
                <w:rFonts w:asciiTheme="minorHAnsi" w:hAnsiTheme="minorHAnsi" w:cstheme="minorHAnsi"/>
                <w:sz w:val="22"/>
                <w:szCs w:val="22"/>
              </w:rPr>
              <w:t> r</w:t>
            </w:r>
            <w:r w:rsidR="00036F5D" w:rsidRPr="0096607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36F5D" w:rsidRPr="002426CA" w:rsidTr="00C978C4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36F5D" w:rsidRPr="002426CA" w:rsidRDefault="00036F5D" w:rsidP="00036F5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1.5 Zabezpieczenie prawidłowej realizacji umowy</w:t>
            </w:r>
          </w:p>
        </w:tc>
      </w:tr>
      <w:tr w:rsidR="00036F5D" w:rsidRPr="002426CA" w:rsidTr="000F74B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2426CA" w:rsidRDefault="00036F5D" w:rsidP="00036F5D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Lp.</w:t>
            </w:r>
          </w:p>
        </w:tc>
        <w:tc>
          <w:tcPr>
            <w:tcW w:w="5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2426CA" w:rsidRDefault="00036F5D" w:rsidP="00036F5D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Rodzaj zabezpieczenia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2426CA" w:rsidRDefault="00036F5D" w:rsidP="00036F5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Termin złożenia</w:t>
            </w:r>
          </w:p>
        </w:tc>
      </w:tr>
      <w:tr w:rsidR="00036F5D" w:rsidRPr="002426CA" w:rsidTr="000F74B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2426CA" w:rsidRDefault="00036F5D" w:rsidP="00036F5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26CA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5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2426CA" w:rsidRDefault="00036F5D" w:rsidP="00036F5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26CA">
              <w:rPr>
                <w:rFonts w:asciiTheme="minorHAnsi" w:hAnsiTheme="minorHAnsi"/>
                <w:sz w:val="22"/>
                <w:szCs w:val="22"/>
              </w:rPr>
              <w:t>-------------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2426CA" w:rsidRDefault="00036F5D" w:rsidP="00036F5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26CA">
              <w:rPr>
                <w:rFonts w:asciiTheme="minorHAnsi" w:hAnsiTheme="minorHAnsi"/>
                <w:sz w:val="22"/>
                <w:szCs w:val="22"/>
              </w:rPr>
              <w:t>-------------</w:t>
            </w:r>
          </w:p>
        </w:tc>
      </w:tr>
      <w:tr w:rsidR="00036F5D" w:rsidRPr="002426CA" w:rsidTr="00C978C4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36F5D" w:rsidRPr="002426CA" w:rsidRDefault="00036F5D" w:rsidP="00036F5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1.6 Wizyty dotychczasowe</w:t>
            </w:r>
          </w:p>
        </w:tc>
      </w:tr>
      <w:tr w:rsidR="00036F5D" w:rsidRPr="002426CA" w:rsidTr="00B60CC4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2426CA" w:rsidRDefault="00036F5D" w:rsidP="00036F5D">
            <w:pPr>
              <w:jc w:val="center"/>
              <w:rPr>
                <w:rFonts w:asciiTheme="minorHAnsi" w:hAnsiTheme="minorHAnsi"/>
                <w:i/>
                <w:sz w:val="22"/>
                <w:szCs w:val="22"/>
                <w:lang w:val="en-US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Lp.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2426CA" w:rsidRDefault="00036F5D" w:rsidP="00036F5D">
            <w:pPr>
              <w:jc w:val="center"/>
              <w:rPr>
                <w:rFonts w:asciiTheme="minorHAnsi" w:hAnsiTheme="minorHAnsi"/>
                <w:i/>
                <w:sz w:val="22"/>
                <w:szCs w:val="22"/>
                <w:lang w:val="en-US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Data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2426CA" w:rsidRDefault="00036F5D" w:rsidP="00036F5D">
            <w:pPr>
              <w:jc w:val="center"/>
              <w:rPr>
                <w:rFonts w:asciiTheme="minorHAnsi" w:hAnsiTheme="minorHAnsi"/>
                <w:i/>
                <w:sz w:val="22"/>
                <w:szCs w:val="22"/>
                <w:lang w:val="en-US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Nr informacji pokontrolnej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2426CA" w:rsidRDefault="00036F5D" w:rsidP="00036F5D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Zakres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2426CA" w:rsidRDefault="00036F5D" w:rsidP="00036F5D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Osoby kontrolujące</w:t>
            </w:r>
          </w:p>
        </w:tc>
      </w:tr>
      <w:tr w:rsidR="00036F5D" w:rsidRPr="002426CA" w:rsidTr="00B60CC4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2426CA" w:rsidRDefault="00036F5D" w:rsidP="00036F5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26CA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2426CA" w:rsidRDefault="00036F5D" w:rsidP="00036F5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26CA">
              <w:rPr>
                <w:rFonts w:asciiTheme="minorHAnsi" w:hAnsiTheme="minorHAnsi"/>
                <w:sz w:val="22"/>
                <w:szCs w:val="22"/>
              </w:rPr>
              <w:t>--------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2426CA" w:rsidRDefault="00036F5D" w:rsidP="00036F5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26CA">
              <w:rPr>
                <w:rFonts w:asciiTheme="minorHAnsi" w:hAnsiTheme="minorHAnsi"/>
                <w:sz w:val="22"/>
                <w:szCs w:val="22"/>
              </w:rPr>
              <w:t>---------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2426CA" w:rsidRDefault="00036F5D" w:rsidP="00036F5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26CA">
              <w:rPr>
                <w:rFonts w:asciiTheme="minorHAnsi" w:hAnsiTheme="minorHAnsi"/>
                <w:sz w:val="22"/>
                <w:szCs w:val="22"/>
              </w:rPr>
              <w:t>------------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2426CA" w:rsidRDefault="00036F5D" w:rsidP="00036F5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26CA">
              <w:rPr>
                <w:rFonts w:asciiTheme="minorHAnsi" w:hAnsiTheme="minorHAnsi"/>
                <w:sz w:val="22"/>
                <w:szCs w:val="22"/>
              </w:rPr>
              <w:t>-----------</w:t>
            </w:r>
          </w:p>
        </w:tc>
      </w:tr>
      <w:tr w:rsidR="00036F5D" w:rsidRPr="002426CA" w:rsidTr="00C978C4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36F5D" w:rsidRPr="002426CA" w:rsidRDefault="00036F5D" w:rsidP="00036F5D">
            <w:pPr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2. Metodologia przeprowadzenia kontroli (działania wybrane do kontroli oraz obszary kontroli)</w:t>
            </w:r>
          </w:p>
        </w:tc>
      </w:tr>
      <w:tr w:rsidR="00036F5D" w:rsidRPr="002426CA" w:rsidTr="00C978C4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4F6334" w:rsidRDefault="00036F5D" w:rsidP="00DA08AF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Kontrola na miejscu realizacji</w:t>
            </w:r>
            <w:r w:rsidRPr="004F6334">
              <w:rPr>
                <w:rFonts w:asciiTheme="minorHAnsi" w:hAnsiTheme="minorHAnsi" w:cstheme="minorHAnsi"/>
                <w:sz w:val="22"/>
                <w:szCs w:val="22"/>
              </w:rPr>
              <w:t>, gdzie sprawdzeniu podlegały następujące elementy:</w:t>
            </w:r>
          </w:p>
          <w:p w:rsidR="00036F5D" w:rsidRPr="00671F22" w:rsidRDefault="00036F5D" w:rsidP="00DA08AF">
            <w:pPr>
              <w:numPr>
                <w:ilvl w:val="0"/>
                <w:numId w:val="1"/>
              </w:numPr>
              <w:tabs>
                <w:tab w:val="left" w:pos="250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81163D">
              <w:rPr>
                <w:rFonts w:asciiTheme="minorHAnsi" w:hAnsiTheme="minorHAnsi" w:cstheme="minorHAnsi"/>
                <w:sz w:val="22"/>
                <w:szCs w:val="22"/>
              </w:rPr>
              <w:t xml:space="preserve">akres rzeczowy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81163D">
              <w:rPr>
                <w:rFonts w:asciiTheme="minorHAnsi" w:hAnsiTheme="minorHAnsi" w:cstheme="minorHAnsi"/>
                <w:sz w:val="22"/>
                <w:szCs w:val="22"/>
              </w:rPr>
              <w:t xml:space="preserve">rojektu: dokumentacja potwierdzająca prawidłowość i zakres realizacji Projektu, wskaźniki </w:t>
            </w:r>
            <w:r w:rsidRPr="00671F22">
              <w:rPr>
                <w:rFonts w:asciiTheme="minorHAnsi" w:hAnsiTheme="minorHAnsi" w:cstheme="minorHAnsi"/>
                <w:sz w:val="22"/>
                <w:szCs w:val="22"/>
              </w:rPr>
              <w:t>produktu/rezultatu; miejsce realizacji Projektu – fizyczne potwierdzenie wykonania zakresu rzeczowego, zgodnie z</w:t>
            </w:r>
            <w:r w:rsidR="008A594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671F22">
              <w:rPr>
                <w:rFonts w:asciiTheme="minorHAnsi" w:hAnsiTheme="minorHAnsi" w:cstheme="minorHAnsi"/>
                <w:sz w:val="22"/>
                <w:szCs w:val="22"/>
              </w:rPr>
              <w:t>wnioskiem o dofinansowanie, zarejestrowanym pod numerem: RPPM.</w:t>
            </w:r>
            <w:r w:rsidR="0091412F">
              <w:rPr>
                <w:rFonts w:asciiTheme="minorHAnsi" w:hAnsiTheme="minorHAnsi" w:cstheme="minorHAnsi"/>
                <w:sz w:val="22"/>
                <w:szCs w:val="22"/>
              </w:rPr>
              <w:t>08.04.00-22-0019/16</w:t>
            </w:r>
            <w:r w:rsidRPr="00671F2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036F5D" w:rsidRPr="00671F22" w:rsidRDefault="00036F5D" w:rsidP="00DA08AF">
            <w:pPr>
              <w:numPr>
                <w:ilvl w:val="0"/>
                <w:numId w:val="1"/>
              </w:numPr>
              <w:tabs>
                <w:tab w:val="left" w:pos="2505"/>
              </w:tabs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671F22">
              <w:rPr>
                <w:rFonts w:asciiTheme="minorHAnsi" w:hAnsiTheme="minorHAnsi" w:cstheme="minorHAnsi"/>
                <w:sz w:val="22"/>
                <w:szCs w:val="22"/>
              </w:rPr>
              <w:t>amówienia – prawidłowość stosowania ustawy Prawo Zamówień Publicznych/</w:t>
            </w:r>
            <w:r w:rsidRPr="00671F2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Wytycznych </w:t>
            </w:r>
            <w:r w:rsidRPr="00671F22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 zakresie kwalifikowalności wydatków w ramach Europejskiego Funduszu Rozwoju Regionalnego, Europejskiego Funduszu Społecznego oraz Funduszu Spójności na lata 2014-2020</w:t>
            </w:r>
            <w:r w:rsidRPr="00671F2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036F5D" w:rsidRPr="00671F22" w:rsidRDefault="00036F5D" w:rsidP="00DA08AF">
            <w:pPr>
              <w:numPr>
                <w:ilvl w:val="0"/>
                <w:numId w:val="1"/>
              </w:numPr>
              <w:tabs>
                <w:tab w:val="left" w:pos="2505"/>
              </w:tabs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671F22">
              <w:rPr>
                <w:rFonts w:asciiTheme="minorHAnsi" w:hAnsiTheme="minorHAnsi" w:cstheme="minorHAnsi"/>
                <w:sz w:val="22"/>
                <w:szCs w:val="22"/>
              </w:rPr>
              <w:t>lementy promocji wraz ze stosowaniem polityk horyzontalnych.</w:t>
            </w:r>
          </w:p>
          <w:p w:rsidR="00036F5D" w:rsidRPr="00671F22" w:rsidRDefault="00036F5D" w:rsidP="00DA08AF">
            <w:pPr>
              <w:numPr>
                <w:ilvl w:val="0"/>
                <w:numId w:val="1"/>
              </w:numPr>
              <w:tabs>
                <w:tab w:val="left" w:pos="2505"/>
              </w:tabs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671F22">
              <w:rPr>
                <w:rFonts w:asciiTheme="minorHAnsi" w:hAnsiTheme="minorHAnsi" w:cstheme="minorHAnsi"/>
                <w:sz w:val="22"/>
                <w:szCs w:val="22"/>
              </w:rPr>
              <w:t>akres finansowy:</w:t>
            </w:r>
          </w:p>
          <w:p w:rsidR="00036F5D" w:rsidRPr="00671F22" w:rsidRDefault="00036F5D" w:rsidP="00DA08AF">
            <w:pPr>
              <w:pStyle w:val="Akapitzlist"/>
              <w:numPr>
                <w:ilvl w:val="0"/>
                <w:numId w:val="7"/>
              </w:numPr>
              <w:spacing w:line="276" w:lineRule="auto"/>
              <w:ind w:left="819"/>
              <w:rPr>
                <w:rFonts w:asciiTheme="minorHAnsi" w:hAnsiTheme="minorHAnsi" w:cstheme="minorHAnsi"/>
                <w:sz w:val="22"/>
                <w:szCs w:val="22"/>
              </w:rPr>
            </w:pPr>
            <w:r w:rsidRPr="00671F22">
              <w:rPr>
                <w:rFonts w:asciiTheme="minorHAnsi" w:hAnsiTheme="minorHAnsi" w:cstheme="minorHAnsi"/>
                <w:sz w:val="22"/>
                <w:szCs w:val="22"/>
              </w:rPr>
              <w:t xml:space="preserve">wyciągi bankowe potwierdzające wpływy i wydatki związane z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671F22">
              <w:rPr>
                <w:rFonts w:asciiTheme="minorHAnsi" w:hAnsiTheme="minorHAnsi" w:cstheme="minorHAnsi"/>
                <w:sz w:val="22"/>
                <w:szCs w:val="22"/>
              </w:rPr>
              <w:t>rojektem;</w:t>
            </w:r>
          </w:p>
          <w:p w:rsidR="00036F5D" w:rsidRPr="00671F22" w:rsidRDefault="00036F5D" w:rsidP="00DA08AF">
            <w:pPr>
              <w:pStyle w:val="Akapitzlist"/>
              <w:numPr>
                <w:ilvl w:val="0"/>
                <w:numId w:val="7"/>
              </w:numPr>
              <w:spacing w:line="276" w:lineRule="auto"/>
              <w:ind w:left="819"/>
              <w:rPr>
                <w:rFonts w:asciiTheme="minorHAnsi" w:hAnsiTheme="minorHAnsi" w:cstheme="minorHAnsi"/>
                <w:sz w:val="22"/>
                <w:szCs w:val="22"/>
              </w:rPr>
            </w:pPr>
            <w:r w:rsidRPr="00671F22">
              <w:rPr>
                <w:rFonts w:asciiTheme="minorHAnsi" w:hAnsiTheme="minorHAnsi" w:cstheme="minorHAnsi"/>
                <w:sz w:val="22"/>
                <w:szCs w:val="22"/>
              </w:rPr>
              <w:t>dokumenty finansowo – ksi</w:t>
            </w:r>
            <w:r w:rsidRPr="00671F22">
              <w:rPr>
                <w:rFonts w:asciiTheme="minorHAnsi" w:eastAsia="TimesNewRoman" w:hAnsiTheme="minorHAnsi" w:cstheme="minorHAnsi"/>
                <w:sz w:val="22"/>
                <w:szCs w:val="22"/>
              </w:rPr>
              <w:t>ę</w:t>
            </w:r>
            <w:r w:rsidRPr="00671F22">
              <w:rPr>
                <w:rFonts w:asciiTheme="minorHAnsi" w:hAnsiTheme="minorHAnsi" w:cstheme="minorHAnsi"/>
                <w:sz w:val="22"/>
                <w:szCs w:val="22"/>
              </w:rPr>
              <w:t xml:space="preserve">gowe potwierdzające poniesione wydatki, określone w umowie; </w:t>
            </w:r>
          </w:p>
          <w:p w:rsidR="00036F5D" w:rsidRPr="00671F22" w:rsidRDefault="00036F5D" w:rsidP="00DA08A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819"/>
              <w:rPr>
                <w:rFonts w:asciiTheme="minorHAnsi" w:hAnsiTheme="minorHAnsi" w:cstheme="minorHAnsi"/>
                <w:sz w:val="22"/>
                <w:szCs w:val="22"/>
              </w:rPr>
            </w:pPr>
            <w:r w:rsidRPr="00671F22">
              <w:rPr>
                <w:rFonts w:asciiTheme="minorHAnsi" w:hAnsiTheme="minorHAnsi" w:cstheme="minorHAnsi"/>
                <w:sz w:val="22"/>
                <w:szCs w:val="22"/>
              </w:rPr>
              <w:t>dokumenty poświadczające przyjęcie składników majątkowych na stan;</w:t>
            </w:r>
          </w:p>
          <w:p w:rsidR="00036F5D" w:rsidRPr="00671F22" w:rsidRDefault="00036F5D" w:rsidP="00DA08AF">
            <w:pPr>
              <w:pStyle w:val="Akapitzlist"/>
              <w:numPr>
                <w:ilvl w:val="0"/>
                <w:numId w:val="7"/>
              </w:numPr>
              <w:spacing w:line="276" w:lineRule="auto"/>
              <w:ind w:left="819"/>
              <w:rPr>
                <w:rFonts w:asciiTheme="minorHAnsi" w:hAnsiTheme="minorHAnsi" w:cstheme="minorHAnsi"/>
                <w:sz w:val="22"/>
                <w:szCs w:val="22"/>
              </w:rPr>
            </w:pPr>
            <w:r w:rsidRPr="00671F22">
              <w:rPr>
                <w:rFonts w:asciiTheme="minorHAnsi" w:hAnsiTheme="minorHAnsi" w:cstheme="minorHAnsi"/>
                <w:sz w:val="22"/>
                <w:szCs w:val="22"/>
              </w:rPr>
              <w:t xml:space="preserve">wyodrębniona ewidencja księgowa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671F22">
              <w:rPr>
                <w:rFonts w:asciiTheme="minorHAnsi" w:hAnsiTheme="minorHAnsi" w:cstheme="minorHAnsi"/>
                <w:sz w:val="22"/>
                <w:szCs w:val="22"/>
              </w:rPr>
              <w:t>rojektu.</w:t>
            </w:r>
          </w:p>
          <w:p w:rsidR="00036F5D" w:rsidRPr="00D30C9B" w:rsidRDefault="00036F5D" w:rsidP="00DA08AF">
            <w:pPr>
              <w:numPr>
                <w:ilvl w:val="0"/>
                <w:numId w:val="1"/>
              </w:num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671F22">
              <w:rPr>
                <w:rFonts w:asciiTheme="minorHAnsi" w:hAnsiTheme="minorHAnsi" w:cstheme="minorHAnsi"/>
                <w:sz w:val="22"/>
                <w:szCs w:val="22"/>
              </w:rPr>
              <w:t xml:space="preserve">rchiwizacja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671F22">
              <w:rPr>
                <w:rFonts w:asciiTheme="minorHAnsi" w:hAnsiTheme="minorHAnsi" w:cstheme="minorHAnsi"/>
                <w:sz w:val="22"/>
                <w:szCs w:val="22"/>
              </w:rPr>
              <w:t>rojektu.</w:t>
            </w:r>
          </w:p>
        </w:tc>
      </w:tr>
      <w:tr w:rsidR="00036F5D" w:rsidRPr="002426CA" w:rsidTr="00C978C4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36F5D" w:rsidRPr="002426CA" w:rsidRDefault="00036F5D" w:rsidP="00036F5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 w:cstheme="minorHAnsi"/>
                <w:b/>
                <w:sz w:val="22"/>
                <w:szCs w:val="22"/>
              </w:rPr>
              <w:t>2.1 Zakres kontroli</w:t>
            </w:r>
          </w:p>
        </w:tc>
      </w:tr>
      <w:tr w:rsidR="00036F5D" w:rsidRPr="002426CA" w:rsidTr="00DB32C0">
        <w:trPr>
          <w:trHeight w:val="502"/>
        </w:trPr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F5D" w:rsidRPr="002426CA" w:rsidRDefault="00036F5D" w:rsidP="00036F5D">
            <w:pPr>
              <w:rPr>
                <w:rFonts w:asciiTheme="minorHAnsi" w:hAnsiTheme="minorHAnsi"/>
                <w:sz w:val="22"/>
                <w:szCs w:val="22"/>
              </w:rPr>
            </w:pPr>
            <w:r w:rsidRPr="00F34A7E">
              <w:rPr>
                <w:rFonts w:asciiTheme="minorHAnsi" w:hAnsiTheme="minorHAnsi" w:cstheme="minorHAnsi"/>
                <w:sz w:val="22"/>
                <w:szCs w:val="22"/>
              </w:rPr>
              <w:t>Kontrolą objęto wnioski o płatność od nr RPPM.</w:t>
            </w:r>
            <w:r w:rsidR="0091412F">
              <w:rPr>
                <w:rFonts w:asciiTheme="minorHAnsi" w:hAnsiTheme="minorHAnsi" w:cstheme="minorHAnsi"/>
                <w:sz w:val="22"/>
                <w:szCs w:val="22"/>
              </w:rPr>
              <w:t>08.04.00-22-0019/16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-001</w:t>
            </w:r>
            <w:r w:rsidRPr="00F34A7E">
              <w:rPr>
                <w:rFonts w:asciiTheme="minorHAnsi" w:hAnsiTheme="minorHAnsi" w:cstheme="minorHAnsi"/>
                <w:sz w:val="22"/>
                <w:szCs w:val="22"/>
              </w:rPr>
              <w:t xml:space="preserve"> do nr RPPM.</w:t>
            </w:r>
            <w:r w:rsidR="0091412F">
              <w:rPr>
                <w:rFonts w:asciiTheme="minorHAnsi" w:hAnsiTheme="minorHAnsi" w:cstheme="minorHAnsi"/>
                <w:sz w:val="22"/>
                <w:szCs w:val="22"/>
              </w:rPr>
              <w:t>08.04.00-22-0019/16</w:t>
            </w:r>
            <w:r w:rsidRPr="0088253E">
              <w:rPr>
                <w:rFonts w:asciiTheme="minorHAnsi" w:hAnsiTheme="minorHAnsi" w:cstheme="minorHAnsi"/>
                <w:sz w:val="22"/>
                <w:szCs w:val="22"/>
              </w:rPr>
              <w:t>-0</w:t>
            </w:r>
            <w:r w:rsidR="00B360CF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36F5D" w:rsidRPr="002426CA" w:rsidTr="00C978C4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36F5D" w:rsidRPr="002426CA" w:rsidRDefault="00036F5D" w:rsidP="00036F5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3. WNIOSKI I UWAGI </w:t>
            </w: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 xml:space="preserve">/w przypadku kontroli po złożeniu wniosku o płatność końcową, w informacji pokontrolnej zawierana jest opinia, czy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P</w:t>
            </w: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rojekt został zrealizowany w sposób zgodny z umową i obowiązującym prawem oraz czy zgromadzona dokumentacja jest</w:t>
            </w:r>
            <w:r w:rsidRPr="002426CA"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 xml:space="preserve"> </w:t>
            </w: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kompletna i prawidłowa/</w:t>
            </w:r>
          </w:p>
        </w:tc>
      </w:tr>
      <w:tr w:rsidR="00036F5D" w:rsidRPr="002426CA" w:rsidTr="00C978C4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36F5D" w:rsidRPr="002426CA" w:rsidRDefault="00036F5D" w:rsidP="00036F5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01FEC">
              <w:rPr>
                <w:rFonts w:asciiTheme="minorHAnsi" w:hAnsiTheme="minorHAnsi"/>
                <w:b/>
                <w:sz w:val="22"/>
                <w:szCs w:val="22"/>
              </w:rPr>
              <w:t>3.1 Zakres rzeczowy</w:t>
            </w:r>
          </w:p>
        </w:tc>
      </w:tr>
      <w:tr w:rsidR="00036F5D" w:rsidRPr="002426CA" w:rsidTr="00C978C4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36F5D" w:rsidRPr="002426CA" w:rsidRDefault="00036F5D" w:rsidP="00036F5D">
            <w:pPr>
              <w:keepNext/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3.1.1. Realizowane elementy Projektu</w:t>
            </w:r>
          </w:p>
        </w:tc>
      </w:tr>
      <w:tr w:rsidR="00036F5D" w:rsidRPr="002426CA" w:rsidTr="007C251D">
        <w:trPr>
          <w:trHeight w:val="416"/>
        </w:trPr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FE7" w:rsidRPr="007C251D" w:rsidRDefault="00014D3D" w:rsidP="00CE1472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036F5D" w:rsidRPr="002426CA" w:rsidTr="00F31491">
        <w:trPr>
          <w:trHeight w:val="363"/>
        </w:trPr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6F5D" w:rsidRPr="0084361D" w:rsidRDefault="00036F5D" w:rsidP="00036F5D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361D">
              <w:rPr>
                <w:rFonts w:asciiTheme="minorHAnsi" w:hAnsiTheme="minorHAnsi" w:cstheme="minorHAnsi"/>
                <w:b/>
                <w:sz w:val="22"/>
                <w:szCs w:val="22"/>
              </w:rPr>
              <w:t>Wskaźniki produktu</w:t>
            </w:r>
            <w:r w:rsidR="00014D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14D3D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036F5D" w:rsidRPr="002426CA" w:rsidTr="00F31491">
        <w:trPr>
          <w:trHeight w:val="361"/>
        </w:trPr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6F5D" w:rsidRPr="000F74B8" w:rsidRDefault="00036F5D" w:rsidP="00036F5D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74B8">
              <w:rPr>
                <w:rFonts w:asciiTheme="minorHAnsi" w:hAnsiTheme="minorHAnsi" w:cstheme="minorHAnsi"/>
                <w:b/>
                <w:sz w:val="22"/>
                <w:szCs w:val="22"/>
              </w:rPr>
              <w:t>Wskaźniki rezultatu</w:t>
            </w:r>
            <w:r w:rsidR="00014D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14D3D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036F5D" w:rsidRPr="002426CA" w:rsidTr="00C978C4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36F5D" w:rsidRPr="002426CA" w:rsidRDefault="00036F5D" w:rsidP="00036F5D">
            <w:pPr>
              <w:jc w:val="both"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 xml:space="preserve">3.1.2 Zamówienia publiczne/Zasada konkurencyjności </w:t>
            </w:r>
          </w:p>
        </w:tc>
      </w:tr>
      <w:tr w:rsidR="00662552" w:rsidRPr="002426CA" w:rsidTr="00C978C4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C4" w:rsidRPr="0044649A" w:rsidRDefault="00B60CC4" w:rsidP="0044649A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4649A">
              <w:rPr>
                <w:rFonts w:asciiTheme="minorHAnsi" w:hAnsiTheme="minorHAnsi" w:cstheme="minorHAnsi"/>
                <w:sz w:val="22"/>
                <w:szCs w:val="22"/>
              </w:rPr>
              <w:t>Beneficjent w ramach projektu przeprowadził następujące postępowania:</w:t>
            </w:r>
          </w:p>
          <w:p w:rsidR="00B60CC4" w:rsidRPr="0044649A" w:rsidRDefault="00B60CC4" w:rsidP="0044649A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B60CC4" w:rsidRPr="0044649A" w:rsidRDefault="00B60CC4" w:rsidP="0044649A">
            <w:pPr>
              <w:tabs>
                <w:tab w:val="right" w:pos="9070"/>
              </w:tabs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464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Zamówienie publiczne (dotyczy </w:t>
            </w:r>
            <w:r w:rsidRPr="0044649A">
              <w:rPr>
                <w:rFonts w:asciiTheme="minorHAnsi" w:hAnsiTheme="minorHAnsi" w:cstheme="minorHAnsi"/>
                <w:sz w:val="22"/>
                <w:szCs w:val="22"/>
              </w:rPr>
              <w:t>Gmin</w:t>
            </w:r>
            <w:r w:rsidR="00CE1472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44649A">
              <w:rPr>
                <w:rFonts w:asciiTheme="minorHAnsi" w:hAnsiTheme="minorHAnsi" w:cstheme="minorHAnsi"/>
                <w:sz w:val="22"/>
                <w:szCs w:val="22"/>
              </w:rPr>
              <w:t xml:space="preserve"> Karsin):</w:t>
            </w:r>
            <w:r w:rsidRPr="004464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B60CC4" w:rsidRPr="0044649A" w:rsidRDefault="00B60CC4" w:rsidP="0044649A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464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Tryb udzielenia zamówienia: przetarg nieograniczony;</w:t>
            </w:r>
          </w:p>
          <w:p w:rsidR="00B60CC4" w:rsidRPr="0044649A" w:rsidRDefault="00B60CC4" w:rsidP="0044649A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464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Przedmiot zamówienia: </w:t>
            </w:r>
            <w:r w:rsidRPr="0044649A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>Pomorskie Szlaki Kajakowe – Z nurtem Wdy</w:t>
            </w:r>
            <w:r w:rsidRPr="004464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;</w:t>
            </w:r>
          </w:p>
          <w:p w:rsidR="00B60CC4" w:rsidRPr="0044649A" w:rsidRDefault="00B60CC4" w:rsidP="0044649A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464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Data publikacji i numer ogłoszenia wraz z podaniem publikatora: Zamawiający opublikował ogłoszenie o zamówieniu w</w:t>
            </w:r>
            <w:r w:rsidR="00866DE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 </w:t>
            </w:r>
            <w:r w:rsidRPr="004464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Biuletynie Zamówień Publicznych pod numerem </w:t>
            </w:r>
            <w:r w:rsidRPr="0044649A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>558760-N-2018 w dniu 16.05.2018 r.</w:t>
            </w:r>
            <w:r w:rsidRPr="004464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;</w:t>
            </w:r>
          </w:p>
          <w:p w:rsidR="00B60CC4" w:rsidRPr="0044649A" w:rsidRDefault="00B60CC4" w:rsidP="00B536C3">
            <w:pPr>
              <w:spacing w:before="12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464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 wyniku przeprowadzonego postępowania zamówienia udzielono:</w:t>
            </w:r>
          </w:p>
          <w:p w:rsidR="00B60CC4" w:rsidRPr="0044649A" w:rsidRDefault="00B60CC4" w:rsidP="0044649A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464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Wykonawca: iPRO</w:t>
            </w:r>
            <w:r w:rsidR="00B9504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7</w:t>
            </w:r>
            <w:r w:rsidRPr="004464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Sp. z o.o., 80-175 Gdańsk, ul. Leszczynowa 10</w:t>
            </w:r>
            <w:r w:rsidR="00B536C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4464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F;</w:t>
            </w:r>
          </w:p>
          <w:p w:rsidR="00B60CC4" w:rsidRPr="0044649A" w:rsidRDefault="00B60CC4" w:rsidP="0044649A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464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Umowa nr ZP 272.6.2018 zawarta w dniu 03.07.2018 r.; </w:t>
            </w:r>
          </w:p>
          <w:p w:rsidR="00B60CC4" w:rsidRPr="0044649A" w:rsidRDefault="00B60CC4" w:rsidP="0044649A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464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Wartość umowy: 485 850,00 PLN brutto;</w:t>
            </w:r>
          </w:p>
          <w:p w:rsidR="00B60CC4" w:rsidRPr="0044649A" w:rsidRDefault="00B60CC4" w:rsidP="00B536C3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4649A">
              <w:rPr>
                <w:rFonts w:asciiTheme="minorHAnsi" w:hAnsiTheme="minorHAnsi" w:cstheme="minorHAnsi"/>
                <w:sz w:val="22"/>
                <w:szCs w:val="22"/>
              </w:rPr>
              <w:t xml:space="preserve">Postępowanie było przedmiotem weryfikacji IZ RPO w trakcie trwania </w:t>
            </w:r>
            <w:r w:rsidR="00CE1472">
              <w:rPr>
                <w:rFonts w:asciiTheme="minorHAnsi" w:hAnsiTheme="minorHAnsi" w:cstheme="minorHAnsi"/>
                <w:sz w:val="22"/>
                <w:szCs w:val="22"/>
              </w:rPr>
              <w:t>Projekt</w:t>
            </w:r>
            <w:r w:rsidRPr="0044649A">
              <w:rPr>
                <w:rFonts w:asciiTheme="minorHAnsi" w:hAnsiTheme="minorHAnsi" w:cstheme="minorHAnsi"/>
                <w:sz w:val="22"/>
                <w:szCs w:val="22"/>
              </w:rPr>
              <w:t>u, ustalenia zostały ujęte w piśmie znak DPR-K.433.66.2018 (EOD 53988/09/2018) z dnia 19.09.2018 r. – podczas weryfikacji stwierdzono naruszenie skutkujące korektą finansową w wysokości 5%.</w:t>
            </w:r>
          </w:p>
          <w:p w:rsidR="00B60CC4" w:rsidRPr="0044649A" w:rsidRDefault="00B60CC4" w:rsidP="0044649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:rsidR="00B60CC4" w:rsidRPr="0044649A" w:rsidRDefault="00B60CC4" w:rsidP="0044649A">
            <w:pPr>
              <w:tabs>
                <w:tab w:val="right" w:pos="9070"/>
              </w:tabs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464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Zamówienie publiczne (dotyczy </w:t>
            </w:r>
            <w:r w:rsidRPr="0044649A">
              <w:rPr>
                <w:rFonts w:asciiTheme="minorHAnsi" w:hAnsiTheme="minorHAnsi" w:cstheme="minorHAnsi"/>
                <w:sz w:val="22"/>
                <w:szCs w:val="22"/>
              </w:rPr>
              <w:t>Gmin</w:t>
            </w:r>
            <w:r w:rsidR="00CE1472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44649A">
              <w:rPr>
                <w:rFonts w:asciiTheme="minorHAnsi" w:hAnsiTheme="minorHAnsi" w:cstheme="minorHAnsi"/>
                <w:sz w:val="22"/>
                <w:szCs w:val="22"/>
              </w:rPr>
              <w:t xml:space="preserve"> Czersk):</w:t>
            </w:r>
            <w:r w:rsidRPr="004464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B60CC4" w:rsidRPr="0044649A" w:rsidRDefault="00B60CC4" w:rsidP="0044649A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464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Tryb udzielenia zamówienia: przetarg nieograniczony;</w:t>
            </w:r>
          </w:p>
          <w:p w:rsidR="00B60CC4" w:rsidRPr="0044649A" w:rsidRDefault="00B60CC4" w:rsidP="0044649A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464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Przedmiot zamówienia: </w:t>
            </w:r>
            <w:r w:rsidRPr="0044649A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 xml:space="preserve">Zaprojektowanie i wybudowanie dwóch pomostów na rzece Wdzie wraz z elementami małej architektury w Gminie Czersk w ramach </w:t>
            </w:r>
            <w:r w:rsidR="00CE1472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>Projekt</w:t>
            </w:r>
            <w:r w:rsidRPr="0044649A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>u pn.</w:t>
            </w:r>
            <w:r w:rsidR="00B9504B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 xml:space="preserve"> „</w:t>
            </w:r>
            <w:r w:rsidRPr="0044649A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>Pomorskie Szlaki Kajakowe – z nurtem Wdy” współfinansowanego z Europejskiego Funduszu Rozwoju Regionalnego – Oś Priorytetowa 8 Konwersja, działanie 8.4 Wsparcie atrakcyjności walorów dziedzictwa przyrodniczego</w:t>
            </w:r>
            <w:r w:rsidRPr="004464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;</w:t>
            </w:r>
          </w:p>
          <w:p w:rsidR="00B60CC4" w:rsidRPr="0044649A" w:rsidRDefault="00B60CC4" w:rsidP="0044649A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464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Data publikacji i numer ogłoszenia wraz z podaniem publikatora: Zamawiający opublikował ogłoszenie o zamówieniu w</w:t>
            </w:r>
            <w:r w:rsidR="00B536C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 </w:t>
            </w:r>
            <w:r w:rsidRPr="004464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Biuletynie Zamówień Publicznych pod numerem 547778</w:t>
            </w:r>
            <w:r w:rsidRPr="0044649A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>-N-2019 w dniu 15.05.2019 r.</w:t>
            </w:r>
            <w:r w:rsidRPr="004464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;</w:t>
            </w:r>
          </w:p>
          <w:p w:rsidR="00B60CC4" w:rsidRPr="0044649A" w:rsidRDefault="00B60CC4" w:rsidP="00B536C3">
            <w:pPr>
              <w:spacing w:before="12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464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 wyniku przeprowadzonego postępowania zamówienia udzielono:</w:t>
            </w:r>
          </w:p>
          <w:p w:rsidR="00B60CC4" w:rsidRPr="0044649A" w:rsidRDefault="00B60CC4" w:rsidP="0044649A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464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Wykonawca: UNION INVEST Sp. z o.o., 83-424 Lipusz, ul. Szeroka 15B/1;</w:t>
            </w:r>
          </w:p>
          <w:p w:rsidR="00B60CC4" w:rsidRPr="0044649A" w:rsidRDefault="00B60CC4" w:rsidP="0044649A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464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Umowa nr WO.272.17.2019 zawarta w dniu 21.06.2019 r., zmieniona aneksem nr 1 z dnia 30.09.2019r.; </w:t>
            </w:r>
          </w:p>
          <w:p w:rsidR="00B60CC4" w:rsidRPr="0044649A" w:rsidRDefault="00B60CC4" w:rsidP="0044649A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464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Wartość umowy: 66 968,63 PLN brutto;</w:t>
            </w:r>
          </w:p>
          <w:p w:rsidR="00B60CC4" w:rsidRPr="0044649A" w:rsidRDefault="00B60CC4" w:rsidP="00B536C3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4649A">
              <w:rPr>
                <w:rFonts w:asciiTheme="minorHAnsi" w:hAnsiTheme="minorHAnsi" w:cstheme="minorHAnsi"/>
                <w:sz w:val="22"/>
                <w:szCs w:val="22"/>
              </w:rPr>
              <w:t xml:space="preserve">Postępowanie było przedmiotem weryfikacji IZ RPO w trakcie trwania </w:t>
            </w:r>
            <w:r w:rsidR="00CE1472">
              <w:rPr>
                <w:rFonts w:asciiTheme="minorHAnsi" w:hAnsiTheme="minorHAnsi" w:cstheme="minorHAnsi"/>
                <w:sz w:val="22"/>
                <w:szCs w:val="22"/>
              </w:rPr>
              <w:t>Projekt</w:t>
            </w:r>
            <w:r w:rsidRPr="0044649A">
              <w:rPr>
                <w:rFonts w:asciiTheme="minorHAnsi" w:hAnsiTheme="minorHAnsi" w:cstheme="minorHAnsi"/>
                <w:sz w:val="22"/>
                <w:szCs w:val="22"/>
              </w:rPr>
              <w:t>u, ustalenia zostały ujęte:</w:t>
            </w:r>
          </w:p>
          <w:p w:rsidR="00B60CC4" w:rsidRPr="0044649A" w:rsidRDefault="00B60CC4" w:rsidP="0044649A">
            <w:pPr>
              <w:pStyle w:val="Akapitzlist"/>
              <w:numPr>
                <w:ilvl w:val="0"/>
                <w:numId w:val="45"/>
              </w:numPr>
              <w:spacing w:line="276" w:lineRule="auto"/>
              <w:ind w:left="484" w:hanging="422"/>
              <w:rPr>
                <w:rFonts w:asciiTheme="minorHAnsi" w:hAnsiTheme="minorHAnsi" w:cstheme="minorHAnsi"/>
                <w:sz w:val="22"/>
                <w:szCs w:val="22"/>
              </w:rPr>
            </w:pPr>
            <w:r w:rsidRPr="0044649A">
              <w:rPr>
                <w:rFonts w:asciiTheme="minorHAnsi" w:hAnsiTheme="minorHAnsi" w:cstheme="minorHAnsi"/>
                <w:sz w:val="22"/>
                <w:szCs w:val="22"/>
              </w:rPr>
              <w:t>w piśmie znak DPR-K.433.66.2018 (EOD 44374/09/2019) z dnia 06.09.2019 r. – dotyczy umowy podstawowej – nie stwierdzono naruszeń skutkujących nałożeniem korekty finansowej;</w:t>
            </w:r>
          </w:p>
          <w:p w:rsidR="00B60CC4" w:rsidRPr="0044649A" w:rsidRDefault="00B60CC4" w:rsidP="0044649A">
            <w:pPr>
              <w:pStyle w:val="Akapitzlist"/>
              <w:numPr>
                <w:ilvl w:val="0"/>
                <w:numId w:val="45"/>
              </w:numPr>
              <w:spacing w:line="276" w:lineRule="auto"/>
              <w:ind w:left="484" w:hanging="422"/>
              <w:rPr>
                <w:rFonts w:asciiTheme="minorHAnsi" w:hAnsiTheme="minorHAnsi" w:cstheme="minorHAnsi"/>
                <w:sz w:val="22"/>
                <w:szCs w:val="22"/>
              </w:rPr>
            </w:pPr>
            <w:r w:rsidRPr="0044649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piśmie znak DPR-K.433.66.2018 (EOD 5831/02/2022) z dnia 04.02.2022 r. – dotyczy aneksu nr 1 – nie stwierdzono naruszeń skutkujących nałożeniem korekty finansowej;</w:t>
            </w:r>
          </w:p>
          <w:p w:rsidR="00B60CC4" w:rsidRPr="0044649A" w:rsidRDefault="00B60CC4" w:rsidP="0044649A">
            <w:pPr>
              <w:spacing w:line="276" w:lineRule="auto"/>
              <w:ind w:left="1114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:rsidR="00B60CC4" w:rsidRPr="0044649A" w:rsidRDefault="00B60CC4" w:rsidP="0044649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4649A">
              <w:rPr>
                <w:rFonts w:asciiTheme="minorHAnsi" w:hAnsiTheme="minorHAnsi" w:cstheme="minorHAnsi"/>
                <w:sz w:val="22"/>
                <w:szCs w:val="22"/>
              </w:rPr>
              <w:t xml:space="preserve">Zamówienie publiczne: </w:t>
            </w:r>
          </w:p>
          <w:p w:rsidR="00B60CC4" w:rsidRPr="0044649A" w:rsidRDefault="00B60CC4" w:rsidP="0044649A">
            <w:pPr>
              <w:tabs>
                <w:tab w:val="left" w:pos="76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649A">
              <w:rPr>
                <w:rFonts w:asciiTheme="minorHAnsi" w:hAnsiTheme="minorHAnsi" w:cstheme="minorHAnsi"/>
                <w:sz w:val="22"/>
                <w:szCs w:val="22"/>
              </w:rPr>
              <w:t>Tryb udzielenia zamówienia: przetarg nieograniczony;</w:t>
            </w:r>
          </w:p>
          <w:p w:rsidR="00B60CC4" w:rsidRPr="0044649A" w:rsidRDefault="00B60CC4" w:rsidP="0044649A">
            <w:pPr>
              <w:tabs>
                <w:tab w:val="left" w:pos="76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649A">
              <w:rPr>
                <w:rFonts w:asciiTheme="minorHAnsi" w:hAnsiTheme="minorHAnsi" w:cstheme="minorHAnsi"/>
                <w:sz w:val="22"/>
                <w:szCs w:val="22"/>
              </w:rPr>
              <w:t xml:space="preserve">Przedmiot zamówienia: </w:t>
            </w:r>
            <w:r w:rsidRPr="0044649A">
              <w:rPr>
                <w:rFonts w:asciiTheme="minorHAnsi" w:hAnsiTheme="minorHAnsi" w:cstheme="minorHAnsi"/>
                <w:bCs/>
                <w:sz w:val="22"/>
                <w:szCs w:val="22"/>
              </w:rPr>
              <w:t>Dostawa łodzi żaglowych (nr ref. ZP.271.22.2020);</w:t>
            </w:r>
          </w:p>
          <w:p w:rsidR="00B60CC4" w:rsidRPr="0044649A" w:rsidRDefault="00B60CC4" w:rsidP="00B536C3">
            <w:pPr>
              <w:tabs>
                <w:tab w:val="left" w:pos="76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649A">
              <w:rPr>
                <w:rFonts w:asciiTheme="minorHAnsi" w:hAnsiTheme="minorHAnsi" w:cstheme="minorHAnsi"/>
                <w:sz w:val="22"/>
                <w:szCs w:val="22"/>
              </w:rPr>
              <w:t>Data publikacji i numer ogłoszenia wraz z podaniem publikatora: ogłoszenie o zamówieniu zostało opublikowane w</w:t>
            </w:r>
            <w:r w:rsidR="00B536C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44649A">
              <w:rPr>
                <w:rFonts w:asciiTheme="minorHAnsi" w:hAnsiTheme="minorHAnsi" w:cstheme="minorHAnsi"/>
                <w:sz w:val="22"/>
                <w:szCs w:val="22"/>
              </w:rPr>
              <w:t>Dzienniku Urzędowym Unii Europejskiej pod numerem 2020/S 130-318681 w dniu 08.07.2020 r., przekazane w dniu 03.07.2020 r.;</w:t>
            </w:r>
          </w:p>
          <w:p w:rsidR="00B536C3" w:rsidRDefault="00B60CC4" w:rsidP="00B536C3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649A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B60CC4" w:rsidRPr="00866DE2" w:rsidRDefault="00B60CC4" w:rsidP="00866DE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6DE2">
              <w:rPr>
                <w:rFonts w:asciiTheme="minorHAnsi" w:hAnsiTheme="minorHAnsi" w:cstheme="minorHAnsi"/>
                <w:sz w:val="22"/>
                <w:szCs w:val="22"/>
              </w:rPr>
              <w:t>Gmina Czersk:</w:t>
            </w:r>
          </w:p>
          <w:p w:rsidR="00B60CC4" w:rsidRPr="0044649A" w:rsidRDefault="00B60CC4" w:rsidP="0044649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649A">
              <w:rPr>
                <w:rFonts w:asciiTheme="minorHAnsi" w:hAnsiTheme="minorHAnsi" w:cstheme="minorHAnsi"/>
                <w:sz w:val="22"/>
                <w:szCs w:val="22"/>
              </w:rPr>
              <w:t xml:space="preserve">Wykonawca: </w:t>
            </w:r>
            <w:proofErr w:type="spellStart"/>
            <w:r w:rsidRPr="0044649A">
              <w:rPr>
                <w:rFonts w:asciiTheme="minorHAnsi" w:hAnsiTheme="minorHAnsi" w:cstheme="minorHAnsi"/>
                <w:sz w:val="22"/>
                <w:szCs w:val="22"/>
              </w:rPr>
              <w:t>Yachtsport</w:t>
            </w:r>
            <w:proofErr w:type="spellEnd"/>
            <w:r w:rsidRPr="0044649A">
              <w:rPr>
                <w:rFonts w:asciiTheme="minorHAnsi" w:hAnsiTheme="minorHAnsi" w:cstheme="minorHAnsi"/>
                <w:sz w:val="22"/>
                <w:szCs w:val="22"/>
              </w:rPr>
              <w:t xml:space="preserve"> Sp. z o.o., 41-400 Mysłowice, ul. Adama Mickiewicza 59;</w:t>
            </w:r>
          </w:p>
          <w:p w:rsidR="00B60CC4" w:rsidRPr="0044649A" w:rsidRDefault="00B60CC4" w:rsidP="0044649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649A">
              <w:rPr>
                <w:rFonts w:asciiTheme="minorHAnsi" w:hAnsiTheme="minorHAnsi" w:cstheme="minorHAnsi"/>
                <w:sz w:val="22"/>
                <w:szCs w:val="22"/>
              </w:rPr>
              <w:t>Umowa nr WZ.272.43.2020 zawarta w dniu 23.12.2020 r., zmieniona:</w:t>
            </w:r>
          </w:p>
          <w:p w:rsidR="00B60CC4" w:rsidRPr="0044649A" w:rsidRDefault="00B60CC4" w:rsidP="0044649A">
            <w:pPr>
              <w:pStyle w:val="Akapitzlist"/>
              <w:numPr>
                <w:ilvl w:val="0"/>
                <w:numId w:val="46"/>
              </w:numPr>
              <w:spacing w:line="276" w:lineRule="auto"/>
              <w:ind w:left="4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649A">
              <w:rPr>
                <w:rFonts w:asciiTheme="minorHAnsi" w:hAnsiTheme="minorHAnsi" w:cstheme="minorHAnsi"/>
                <w:sz w:val="22"/>
                <w:szCs w:val="22"/>
              </w:rPr>
              <w:t>Aneksem nr 1 z dnia 23.12.2021 r.;</w:t>
            </w:r>
          </w:p>
          <w:p w:rsidR="00B60CC4" w:rsidRPr="0044649A" w:rsidRDefault="00B60CC4" w:rsidP="0044649A">
            <w:pPr>
              <w:pStyle w:val="Akapitzlist"/>
              <w:numPr>
                <w:ilvl w:val="0"/>
                <w:numId w:val="46"/>
              </w:numPr>
              <w:spacing w:line="276" w:lineRule="auto"/>
              <w:ind w:left="4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649A">
              <w:rPr>
                <w:rFonts w:asciiTheme="minorHAnsi" w:hAnsiTheme="minorHAnsi" w:cstheme="minorHAnsi"/>
                <w:sz w:val="22"/>
                <w:szCs w:val="22"/>
              </w:rPr>
              <w:t>Aneksem nr 2 z dnia 26.05.2022 r.;</w:t>
            </w:r>
          </w:p>
          <w:p w:rsidR="00B60CC4" w:rsidRPr="0044649A" w:rsidRDefault="00B60CC4" w:rsidP="00B536C3">
            <w:pPr>
              <w:spacing w:after="120" w:line="276" w:lineRule="auto"/>
              <w:ind w:left="4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649A">
              <w:rPr>
                <w:rFonts w:asciiTheme="minorHAnsi" w:hAnsiTheme="minorHAnsi" w:cstheme="minorHAnsi"/>
                <w:sz w:val="22"/>
                <w:szCs w:val="22"/>
              </w:rPr>
              <w:t>Wartość umowy: 80 643,00</w:t>
            </w:r>
            <w:r w:rsidR="00F915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4649A">
              <w:rPr>
                <w:rFonts w:asciiTheme="minorHAnsi" w:hAnsiTheme="minorHAnsi" w:cstheme="minorHAnsi"/>
                <w:sz w:val="22"/>
                <w:szCs w:val="22"/>
              </w:rPr>
              <w:t>PLN brutto;</w:t>
            </w:r>
          </w:p>
          <w:p w:rsidR="00B60CC4" w:rsidRPr="00866DE2" w:rsidRDefault="00B60CC4" w:rsidP="00866DE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6DE2">
              <w:rPr>
                <w:rFonts w:asciiTheme="minorHAnsi" w:hAnsiTheme="minorHAnsi" w:cstheme="minorHAnsi"/>
                <w:sz w:val="22"/>
                <w:szCs w:val="22"/>
              </w:rPr>
              <w:t>Gmina Karsin:</w:t>
            </w:r>
          </w:p>
          <w:p w:rsidR="00B60CC4" w:rsidRPr="0044649A" w:rsidRDefault="00B60CC4" w:rsidP="0044649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649A">
              <w:rPr>
                <w:rFonts w:asciiTheme="minorHAnsi" w:hAnsiTheme="minorHAnsi" w:cstheme="minorHAnsi"/>
                <w:sz w:val="22"/>
                <w:szCs w:val="22"/>
              </w:rPr>
              <w:t xml:space="preserve">Wykonawca: </w:t>
            </w:r>
            <w:proofErr w:type="spellStart"/>
            <w:r w:rsidRPr="0044649A">
              <w:rPr>
                <w:rFonts w:asciiTheme="minorHAnsi" w:hAnsiTheme="minorHAnsi" w:cstheme="minorHAnsi"/>
                <w:sz w:val="22"/>
                <w:szCs w:val="22"/>
              </w:rPr>
              <w:t>Yachtsport</w:t>
            </w:r>
            <w:proofErr w:type="spellEnd"/>
            <w:r w:rsidRPr="0044649A">
              <w:rPr>
                <w:rFonts w:asciiTheme="minorHAnsi" w:hAnsiTheme="minorHAnsi" w:cstheme="minorHAnsi"/>
                <w:sz w:val="22"/>
                <w:szCs w:val="22"/>
              </w:rPr>
              <w:t xml:space="preserve"> Sp. z o.o., 41-400 Mysłowice, ul. Adama Mickiewicza 59;</w:t>
            </w:r>
          </w:p>
          <w:p w:rsidR="00B60CC4" w:rsidRPr="0044649A" w:rsidRDefault="00B60CC4" w:rsidP="0044649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649A">
              <w:rPr>
                <w:rFonts w:asciiTheme="minorHAnsi" w:hAnsiTheme="minorHAnsi" w:cstheme="minorHAnsi"/>
                <w:sz w:val="22"/>
                <w:szCs w:val="22"/>
              </w:rPr>
              <w:t>Umowa nr 10/2020 zawarta w dniu 23.12.2020 r., zmieniona aneksem nr 1 z dnia 22.12.2021 r.;</w:t>
            </w:r>
          </w:p>
          <w:p w:rsidR="00B60CC4" w:rsidRPr="0044649A" w:rsidRDefault="00B60CC4" w:rsidP="0044649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649A">
              <w:rPr>
                <w:rFonts w:asciiTheme="minorHAnsi" w:hAnsiTheme="minorHAnsi" w:cstheme="minorHAnsi"/>
                <w:sz w:val="22"/>
                <w:szCs w:val="22"/>
              </w:rPr>
              <w:t>Wartość umowy: 80 643,00 PLN brutto;</w:t>
            </w:r>
          </w:p>
          <w:p w:rsidR="00B60CC4" w:rsidRPr="0044649A" w:rsidRDefault="00B60CC4" w:rsidP="00B536C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4649A">
              <w:rPr>
                <w:rFonts w:asciiTheme="minorHAnsi" w:hAnsiTheme="minorHAnsi" w:cstheme="minorHAnsi"/>
                <w:sz w:val="22"/>
                <w:szCs w:val="22"/>
              </w:rPr>
              <w:t xml:space="preserve">Postępowanie było przedmiotem weryfikacji IZ RPO w trakcie trwania </w:t>
            </w:r>
            <w:r w:rsidR="00CE1472">
              <w:rPr>
                <w:rFonts w:asciiTheme="minorHAnsi" w:hAnsiTheme="minorHAnsi" w:cstheme="minorHAnsi"/>
                <w:sz w:val="22"/>
                <w:szCs w:val="22"/>
              </w:rPr>
              <w:t>Projekt</w:t>
            </w:r>
            <w:r w:rsidRPr="0044649A">
              <w:rPr>
                <w:rFonts w:asciiTheme="minorHAnsi" w:hAnsiTheme="minorHAnsi" w:cstheme="minorHAnsi"/>
                <w:sz w:val="22"/>
                <w:szCs w:val="22"/>
              </w:rPr>
              <w:t xml:space="preserve">u, ustalenia zostały ujęte w piśmie znak DPR-K.433.66.2018 (EOD </w:t>
            </w:r>
            <w:r w:rsidRPr="0044649A">
              <w:rPr>
                <w:rStyle w:val="tpfieldvalue"/>
                <w:rFonts w:asciiTheme="minorHAnsi" w:hAnsiTheme="minorHAnsi" w:cstheme="minorHAnsi"/>
                <w:sz w:val="22"/>
                <w:szCs w:val="22"/>
              </w:rPr>
              <w:t>3203/01/2023</w:t>
            </w:r>
            <w:r w:rsidRPr="0044649A">
              <w:rPr>
                <w:rFonts w:asciiTheme="minorHAnsi" w:hAnsiTheme="minorHAnsi" w:cstheme="minorHAnsi"/>
                <w:sz w:val="22"/>
                <w:szCs w:val="22"/>
              </w:rPr>
              <w:t>) z dnia 18.01.2023 r. – podczas weryfikacji nie stwierdzono naruszeń skutkujących nałożeniem korekty finansowej.</w:t>
            </w:r>
          </w:p>
          <w:p w:rsidR="00B60CC4" w:rsidRPr="0044649A" w:rsidRDefault="00B60CC4" w:rsidP="0044649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:rsidR="00B60CC4" w:rsidRPr="0044649A" w:rsidRDefault="00B60CC4" w:rsidP="0044649A">
            <w:pPr>
              <w:tabs>
                <w:tab w:val="right" w:pos="9070"/>
              </w:tabs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464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Zamówienie publiczne (dotyczy </w:t>
            </w:r>
            <w:r w:rsidRPr="0044649A">
              <w:rPr>
                <w:rFonts w:asciiTheme="minorHAnsi" w:hAnsiTheme="minorHAnsi" w:cstheme="minorHAnsi"/>
                <w:sz w:val="22"/>
                <w:szCs w:val="22"/>
              </w:rPr>
              <w:t>Gmina Kaliska):</w:t>
            </w:r>
            <w:r w:rsidRPr="004464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B60CC4" w:rsidRPr="0044649A" w:rsidRDefault="00B60CC4" w:rsidP="0044649A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464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Tryb udzielenia zamówienia: przetarg nieograniczony;</w:t>
            </w:r>
          </w:p>
          <w:p w:rsidR="00B60CC4" w:rsidRPr="0044649A" w:rsidRDefault="00B60CC4" w:rsidP="0044649A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464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Przedmiot zamówienia: Opracowanie dokumentacji projektowej i wykonanie robót budowlanych w ramach zadania pn. „Zagospodarowanie przystani kajakowej przy rzece Wda w Czubku wraz z oznakowaniem szlaku kajakowego na terenie gminy Kaliska”;</w:t>
            </w:r>
          </w:p>
          <w:p w:rsidR="00B60CC4" w:rsidRPr="0044649A" w:rsidRDefault="00B60CC4" w:rsidP="0044649A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464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Data publikacji i numer ogłoszenia wraz z podaniem publikatora: Zamawiający opublikował ogłoszenie o zamówieniu w</w:t>
            </w:r>
            <w:r w:rsidR="00F9155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 </w:t>
            </w:r>
            <w:r w:rsidRPr="004464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Biuletynie Zamówień Publicznych pod numerem 658074</w:t>
            </w:r>
            <w:r w:rsidRPr="0044649A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>-N-2018 w dniu 05.12.2018 r.</w:t>
            </w:r>
            <w:r w:rsidRPr="004464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;</w:t>
            </w:r>
          </w:p>
          <w:p w:rsidR="00B60CC4" w:rsidRPr="0044649A" w:rsidRDefault="00B60CC4" w:rsidP="00B536C3">
            <w:pPr>
              <w:spacing w:before="12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464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 wyniku przeprowadzonego postępowania zamówienia udzielono:</w:t>
            </w:r>
          </w:p>
          <w:p w:rsidR="00B60CC4" w:rsidRPr="0044649A" w:rsidRDefault="00B60CC4" w:rsidP="0044649A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464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Wykonawca: iPRO</w:t>
            </w:r>
            <w:r w:rsidR="00F9155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7</w:t>
            </w:r>
            <w:r w:rsidRPr="004464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Sp. z o.o., 80-175 Gdańsk, ul. Leszczynowa 10F;</w:t>
            </w:r>
          </w:p>
          <w:p w:rsidR="00B60CC4" w:rsidRPr="0044649A" w:rsidRDefault="00B60CC4" w:rsidP="0044649A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464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Umowa nr 01/ZP-32-18/2019 zawarta w dniu 24.01.2019 r.; </w:t>
            </w:r>
          </w:p>
          <w:p w:rsidR="00B60CC4" w:rsidRPr="0044649A" w:rsidRDefault="00B60CC4" w:rsidP="0044649A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464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Wartość umowy: 218 940,00 PLN brutto;</w:t>
            </w:r>
          </w:p>
          <w:p w:rsidR="00B60CC4" w:rsidRPr="0044649A" w:rsidRDefault="00B60CC4" w:rsidP="00B536C3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4649A">
              <w:rPr>
                <w:rFonts w:asciiTheme="minorHAnsi" w:hAnsiTheme="minorHAnsi" w:cstheme="minorHAnsi"/>
                <w:sz w:val="22"/>
                <w:szCs w:val="22"/>
              </w:rPr>
              <w:t xml:space="preserve">Postępowanie było przedmiotem weryfikacji IZ RPO w trakcie trwania </w:t>
            </w:r>
            <w:r w:rsidR="00CE1472">
              <w:rPr>
                <w:rFonts w:asciiTheme="minorHAnsi" w:hAnsiTheme="minorHAnsi" w:cstheme="minorHAnsi"/>
                <w:sz w:val="22"/>
                <w:szCs w:val="22"/>
              </w:rPr>
              <w:t>Projekt</w:t>
            </w:r>
            <w:r w:rsidRPr="0044649A">
              <w:rPr>
                <w:rFonts w:asciiTheme="minorHAnsi" w:hAnsiTheme="minorHAnsi" w:cstheme="minorHAnsi"/>
                <w:sz w:val="22"/>
                <w:szCs w:val="22"/>
              </w:rPr>
              <w:t>u, ustalenia zostały ujęte w piśmie znak DPR-K.433.66.2018 (EOD 16386/04/2019) z dnia 01.04.2019 r. – podczas weryfikacji nie stwierdzono naruszeń skutkujących nałożeniem korekty finansowej.</w:t>
            </w:r>
          </w:p>
          <w:p w:rsidR="00B60CC4" w:rsidRPr="0044649A" w:rsidRDefault="00B60CC4" w:rsidP="0044649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:rsidR="00B60CC4" w:rsidRPr="0044649A" w:rsidRDefault="00B60CC4" w:rsidP="0044649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649A">
              <w:rPr>
                <w:rFonts w:asciiTheme="minorHAnsi" w:hAnsiTheme="minorHAnsi" w:cstheme="minorHAnsi"/>
                <w:sz w:val="22"/>
                <w:szCs w:val="22"/>
              </w:rPr>
              <w:t xml:space="preserve">Zamówienie publiczne: </w:t>
            </w:r>
          </w:p>
          <w:p w:rsidR="00B60CC4" w:rsidRPr="0044649A" w:rsidRDefault="00B60CC4" w:rsidP="0044649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649A">
              <w:rPr>
                <w:rFonts w:asciiTheme="minorHAnsi" w:hAnsiTheme="minorHAnsi" w:cstheme="minorHAnsi"/>
                <w:sz w:val="22"/>
                <w:szCs w:val="22"/>
              </w:rPr>
              <w:t>Tryb udzielenia zamówienia: zasada konkurencyjności, zgodnie z Wytycznymi do kwalifikowalności;</w:t>
            </w:r>
          </w:p>
          <w:p w:rsidR="00B60CC4" w:rsidRPr="0044649A" w:rsidRDefault="00B60CC4" w:rsidP="0044649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649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Przedmiot zamówienia: Pełnienie nadzoru inwestorskiego przy realizacji przedsięwzięcia pn. Opracowanie dokumentacji projektowej i wykonanie robót budowlanych w ramach zadania pn. „Zagospodarowanie przystani kajakowej przy rzece Wda w Czubku wraz z oznakowaniem szlaku kajakowego na terenie gminy Kaliska”;</w:t>
            </w:r>
          </w:p>
          <w:p w:rsidR="00B60CC4" w:rsidRPr="0044649A" w:rsidRDefault="00B60CC4" w:rsidP="0044649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649A">
              <w:rPr>
                <w:rFonts w:asciiTheme="minorHAnsi" w:hAnsiTheme="minorHAnsi" w:cstheme="minorHAnsi"/>
                <w:sz w:val="22"/>
                <w:szCs w:val="22"/>
              </w:rPr>
              <w:t>Data publikacji i numer ogłoszenia: Ogłoszenie zamieszczone w Bazie Konkurencyjności pod numerem 1171634 w dniu 07.03.2019 r.;</w:t>
            </w:r>
          </w:p>
          <w:p w:rsidR="00B60CC4" w:rsidRPr="0044649A" w:rsidRDefault="00B60CC4" w:rsidP="00B536C3">
            <w:p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649A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B60CC4" w:rsidRPr="0044649A" w:rsidRDefault="00B60CC4" w:rsidP="0044649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649A">
              <w:rPr>
                <w:rFonts w:asciiTheme="minorHAnsi" w:hAnsiTheme="minorHAnsi" w:cstheme="minorHAnsi"/>
                <w:sz w:val="22"/>
                <w:szCs w:val="22"/>
              </w:rPr>
              <w:t xml:space="preserve">Wykonawca: </w:t>
            </w:r>
            <w:proofErr w:type="spellStart"/>
            <w:r w:rsidRPr="0044649A">
              <w:rPr>
                <w:rFonts w:asciiTheme="minorHAnsi" w:hAnsiTheme="minorHAnsi" w:cstheme="minorHAnsi"/>
                <w:sz w:val="22"/>
                <w:szCs w:val="22"/>
              </w:rPr>
              <w:t>PeKaBud</w:t>
            </w:r>
            <w:proofErr w:type="spellEnd"/>
            <w:r w:rsidRPr="0044649A">
              <w:rPr>
                <w:rFonts w:asciiTheme="minorHAnsi" w:hAnsiTheme="minorHAnsi" w:cstheme="minorHAnsi"/>
                <w:sz w:val="22"/>
                <w:szCs w:val="22"/>
              </w:rPr>
              <w:t xml:space="preserve">, mgr. inż. Patryk </w:t>
            </w:r>
            <w:proofErr w:type="spellStart"/>
            <w:r w:rsidRPr="0044649A">
              <w:rPr>
                <w:rFonts w:asciiTheme="minorHAnsi" w:hAnsiTheme="minorHAnsi" w:cstheme="minorHAnsi"/>
                <w:sz w:val="22"/>
                <w:szCs w:val="22"/>
              </w:rPr>
              <w:t>Kubiszewski</w:t>
            </w:r>
            <w:proofErr w:type="spellEnd"/>
            <w:r w:rsidRPr="0044649A">
              <w:rPr>
                <w:rFonts w:asciiTheme="minorHAnsi" w:hAnsiTheme="minorHAnsi" w:cstheme="minorHAnsi"/>
                <w:sz w:val="22"/>
                <w:szCs w:val="22"/>
              </w:rPr>
              <w:t xml:space="preserve">, 89- 600 Chojnice, ul. Jantarowa 8/18; </w:t>
            </w:r>
          </w:p>
          <w:p w:rsidR="00B60CC4" w:rsidRPr="0044649A" w:rsidRDefault="00B60CC4" w:rsidP="0044649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649A">
              <w:rPr>
                <w:rFonts w:asciiTheme="minorHAnsi" w:hAnsiTheme="minorHAnsi" w:cstheme="minorHAnsi"/>
                <w:sz w:val="22"/>
                <w:szCs w:val="22"/>
              </w:rPr>
              <w:t>Umowa nr 35/2019/W zawarta w dniu 20.03.2019 r.;</w:t>
            </w:r>
          </w:p>
          <w:p w:rsidR="00B60CC4" w:rsidRPr="0044649A" w:rsidRDefault="00B60CC4" w:rsidP="0044649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649A">
              <w:rPr>
                <w:rFonts w:asciiTheme="minorHAnsi" w:hAnsiTheme="minorHAnsi" w:cstheme="minorHAnsi"/>
                <w:sz w:val="22"/>
                <w:szCs w:val="22"/>
              </w:rPr>
              <w:t xml:space="preserve">Wartość </w:t>
            </w:r>
            <w:r w:rsidR="00CE1472">
              <w:rPr>
                <w:rFonts w:asciiTheme="minorHAnsi" w:hAnsiTheme="minorHAnsi" w:cstheme="minorHAnsi"/>
                <w:sz w:val="22"/>
                <w:szCs w:val="22"/>
              </w:rPr>
              <w:t>umowy</w:t>
            </w:r>
            <w:r w:rsidRPr="0044649A">
              <w:rPr>
                <w:rFonts w:asciiTheme="minorHAnsi" w:hAnsiTheme="minorHAnsi" w:cstheme="minorHAnsi"/>
                <w:sz w:val="22"/>
                <w:szCs w:val="22"/>
              </w:rPr>
              <w:t>: 3 195,00 PLN brutto;</w:t>
            </w:r>
          </w:p>
          <w:p w:rsidR="00B60CC4" w:rsidRPr="0044649A" w:rsidRDefault="00B60CC4" w:rsidP="00B536C3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4649A">
              <w:rPr>
                <w:rFonts w:asciiTheme="minorHAnsi" w:hAnsiTheme="minorHAnsi" w:cstheme="minorHAnsi"/>
                <w:sz w:val="22"/>
                <w:szCs w:val="22"/>
              </w:rPr>
              <w:t xml:space="preserve">Postępowanie było przedmiotem weryfikacji IZ RPO w trakcie trwania </w:t>
            </w:r>
            <w:r w:rsidR="00CE1472">
              <w:rPr>
                <w:rFonts w:asciiTheme="minorHAnsi" w:hAnsiTheme="minorHAnsi" w:cstheme="minorHAnsi"/>
                <w:sz w:val="22"/>
                <w:szCs w:val="22"/>
              </w:rPr>
              <w:t>Projekt</w:t>
            </w:r>
            <w:r w:rsidRPr="0044649A">
              <w:rPr>
                <w:rFonts w:asciiTheme="minorHAnsi" w:hAnsiTheme="minorHAnsi" w:cstheme="minorHAnsi"/>
                <w:sz w:val="22"/>
                <w:szCs w:val="22"/>
              </w:rPr>
              <w:t xml:space="preserve">u, ustalenia zostały ujęte w piśmie znak DPR-K.433.66.2018 (EOD </w:t>
            </w:r>
            <w:r w:rsidRPr="0044649A">
              <w:rPr>
                <w:rStyle w:val="tpfieldvalue"/>
                <w:rFonts w:asciiTheme="minorHAnsi" w:hAnsiTheme="minorHAnsi" w:cstheme="minorHAnsi"/>
                <w:sz w:val="22"/>
                <w:szCs w:val="22"/>
              </w:rPr>
              <w:t>4607/01/2021</w:t>
            </w:r>
            <w:r w:rsidRPr="0044649A">
              <w:rPr>
                <w:rFonts w:asciiTheme="minorHAnsi" w:hAnsiTheme="minorHAnsi" w:cstheme="minorHAnsi"/>
                <w:sz w:val="22"/>
                <w:szCs w:val="22"/>
              </w:rPr>
              <w:t>) z dnia 28.01.2021 r. – podczas weryfikacji nie stwierdzono naruszeń skutkujących nałożeniem korekty finansowej.</w:t>
            </w:r>
          </w:p>
          <w:p w:rsidR="00B60CC4" w:rsidRPr="0044649A" w:rsidRDefault="00B60CC4" w:rsidP="0044649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:rsidR="00B60CC4" w:rsidRPr="0044649A" w:rsidRDefault="00B60CC4" w:rsidP="0044649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649A">
              <w:rPr>
                <w:rFonts w:asciiTheme="minorHAnsi" w:hAnsiTheme="minorHAnsi" w:cstheme="minorHAnsi"/>
                <w:sz w:val="22"/>
                <w:szCs w:val="22"/>
              </w:rPr>
              <w:t xml:space="preserve">Zamówienie publiczne; </w:t>
            </w:r>
          </w:p>
          <w:p w:rsidR="00B60CC4" w:rsidRPr="0044649A" w:rsidRDefault="00B60CC4" w:rsidP="0044649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649A">
              <w:rPr>
                <w:rFonts w:asciiTheme="minorHAnsi" w:hAnsiTheme="minorHAnsi" w:cstheme="minorHAnsi"/>
                <w:sz w:val="22"/>
                <w:szCs w:val="22"/>
              </w:rPr>
              <w:t>Tryb udzielenia zamówienia: postępowanie o udzielenie zamówienia publicznego w trybie podstawowym na podstawie art. 275 pkt 1 ustawy PZP;</w:t>
            </w:r>
          </w:p>
          <w:p w:rsidR="00B60CC4" w:rsidRPr="0044649A" w:rsidRDefault="00B60CC4" w:rsidP="0044649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649A">
              <w:rPr>
                <w:rFonts w:asciiTheme="minorHAnsi" w:hAnsiTheme="minorHAnsi" w:cstheme="minorHAnsi"/>
                <w:sz w:val="22"/>
                <w:szCs w:val="22"/>
              </w:rPr>
              <w:t xml:space="preserve">Określenie przedmiotu zamówienia: </w:t>
            </w:r>
            <w:bookmarkStart w:id="2" w:name="_Hlk119670918"/>
            <w:r w:rsidRPr="0044649A">
              <w:rPr>
                <w:rFonts w:asciiTheme="minorHAnsi" w:hAnsiTheme="minorHAnsi" w:cstheme="minorHAnsi"/>
                <w:sz w:val="22"/>
                <w:szCs w:val="22"/>
              </w:rPr>
              <w:t>Opracowanie kartograficzne i graficzne 31 map szlaków kajakowych oraz aktualizacja wydawnictwa kartograficznego Pomorskie Szlaki Kajakowe (numer referencyjny postępowania – BZP.271.29.2021);</w:t>
            </w:r>
            <w:bookmarkEnd w:id="2"/>
          </w:p>
          <w:p w:rsidR="00B60CC4" w:rsidRPr="0044649A" w:rsidRDefault="00B60CC4" w:rsidP="0044649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649A">
              <w:rPr>
                <w:rFonts w:asciiTheme="minorHAnsi" w:hAnsiTheme="minorHAnsi" w:cstheme="minorHAnsi"/>
                <w:sz w:val="22"/>
                <w:szCs w:val="22"/>
              </w:rPr>
              <w:t>Data wszczęcia postępowania: Zamawiający opublikował ogłoszenie o zamówieniu w Biuletynie Zamówień Publicznych w</w:t>
            </w:r>
            <w:r w:rsidR="00F9155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44649A">
              <w:rPr>
                <w:rFonts w:asciiTheme="minorHAnsi" w:hAnsiTheme="minorHAnsi" w:cstheme="minorHAnsi"/>
                <w:sz w:val="22"/>
                <w:szCs w:val="22"/>
              </w:rPr>
              <w:t>dniu 24.06.2022 r. pod numerem 2022/BZP 00222725/01;</w:t>
            </w:r>
          </w:p>
          <w:p w:rsidR="00B60CC4" w:rsidRPr="0044649A" w:rsidRDefault="00B60CC4" w:rsidP="00B536C3">
            <w:p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649A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B60CC4" w:rsidRPr="0044649A" w:rsidRDefault="00B60CC4" w:rsidP="0044649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649A">
              <w:rPr>
                <w:rFonts w:asciiTheme="minorHAnsi" w:hAnsiTheme="minorHAnsi" w:cstheme="minorHAnsi"/>
                <w:sz w:val="22"/>
                <w:szCs w:val="22"/>
              </w:rPr>
              <w:t>Wykonawca: EURO PILOT Sp. z o.o., 01-355 Warszawa, ul. Konarskiego 3;</w:t>
            </w:r>
          </w:p>
          <w:p w:rsidR="00B60CC4" w:rsidRPr="0044649A" w:rsidRDefault="00B60CC4" w:rsidP="0044649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649A">
              <w:rPr>
                <w:rFonts w:asciiTheme="minorHAnsi" w:hAnsiTheme="minorHAnsi" w:cstheme="minorHAnsi"/>
                <w:sz w:val="22"/>
                <w:szCs w:val="22"/>
              </w:rPr>
              <w:t>Umowa nr BZP.272.22.2022 zawarta w dniu 01.08.2022 r., zmieniona aneksem nr 1 z dnia 01.08.2022 r.;</w:t>
            </w:r>
          </w:p>
          <w:p w:rsidR="00B60CC4" w:rsidRPr="0044649A" w:rsidRDefault="00B60CC4" w:rsidP="0044649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649A">
              <w:rPr>
                <w:rFonts w:asciiTheme="minorHAnsi" w:hAnsiTheme="minorHAnsi" w:cstheme="minorHAnsi"/>
                <w:sz w:val="22"/>
                <w:szCs w:val="22"/>
              </w:rPr>
              <w:t>Wartość umowy: 148 830,00 PLN brutto;</w:t>
            </w:r>
          </w:p>
          <w:p w:rsidR="00B60CC4" w:rsidRPr="0044649A" w:rsidRDefault="00B60CC4" w:rsidP="00B536C3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4649A">
              <w:rPr>
                <w:rFonts w:asciiTheme="minorHAnsi" w:hAnsiTheme="minorHAnsi" w:cstheme="minorHAnsi"/>
                <w:sz w:val="22"/>
                <w:szCs w:val="22"/>
              </w:rPr>
              <w:t xml:space="preserve">Postępowanie było przedmiotem weryfikacji IZ RPO w trakcie trwania </w:t>
            </w:r>
            <w:r w:rsidR="00CE1472">
              <w:rPr>
                <w:rFonts w:asciiTheme="minorHAnsi" w:hAnsiTheme="minorHAnsi" w:cstheme="minorHAnsi"/>
                <w:sz w:val="22"/>
                <w:szCs w:val="22"/>
              </w:rPr>
              <w:t>Projekt</w:t>
            </w:r>
            <w:r w:rsidRPr="0044649A">
              <w:rPr>
                <w:rFonts w:asciiTheme="minorHAnsi" w:hAnsiTheme="minorHAnsi" w:cstheme="minorHAnsi"/>
                <w:sz w:val="22"/>
                <w:szCs w:val="22"/>
              </w:rPr>
              <w:t xml:space="preserve">u, ustalenia zostały ujęte w piśmie znak DPR-K.433.66.2018 (EOD </w:t>
            </w:r>
            <w:r w:rsidRPr="0044649A">
              <w:rPr>
                <w:rStyle w:val="tpfieldvalue"/>
                <w:rFonts w:asciiTheme="minorHAnsi" w:hAnsiTheme="minorHAnsi" w:cstheme="minorHAnsi"/>
                <w:sz w:val="22"/>
                <w:szCs w:val="22"/>
              </w:rPr>
              <w:t>3162/01/2023</w:t>
            </w:r>
            <w:r w:rsidRPr="0044649A">
              <w:rPr>
                <w:rFonts w:asciiTheme="minorHAnsi" w:hAnsiTheme="minorHAnsi" w:cstheme="minorHAnsi"/>
                <w:sz w:val="22"/>
                <w:szCs w:val="22"/>
              </w:rPr>
              <w:t>) z dnia 18.01.2023 r. – podczas weryfikacji nie stwierdzono naruszeń skutkujących nałożeniem korekty finansowej.</w:t>
            </w:r>
          </w:p>
          <w:p w:rsidR="00B60CC4" w:rsidRPr="0044649A" w:rsidRDefault="00B60CC4" w:rsidP="0044649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:rsidR="00B60CC4" w:rsidRPr="0044649A" w:rsidRDefault="00B60CC4" w:rsidP="0044649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649A">
              <w:rPr>
                <w:rFonts w:asciiTheme="minorHAnsi" w:hAnsiTheme="minorHAnsi" w:cstheme="minorHAnsi"/>
                <w:sz w:val="22"/>
                <w:szCs w:val="22"/>
              </w:rPr>
              <w:t>Zamówienie publiczne:</w:t>
            </w:r>
          </w:p>
          <w:p w:rsidR="00B60CC4" w:rsidRPr="0044649A" w:rsidRDefault="00B60CC4" w:rsidP="0044649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4649A">
              <w:rPr>
                <w:rFonts w:asciiTheme="minorHAnsi" w:hAnsiTheme="minorHAnsi" w:cstheme="minorHAnsi"/>
                <w:sz w:val="22"/>
                <w:szCs w:val="22"/>
              </w:rPr>
              <w:t xml:space="preserve">Tryb udzielenia zamówienia: przetarg nieograniczony o wartości powyżej kwot, o których mowa w art. 11 ust 8 ustawy Pzp; </w:t>
            </w:r>
          </w:p>
          <w:p w:rsidR="00B60CC4" w:rsidRPr="0044649A" w:rsidRDefault="00B60CC4" w:rsidP="0044649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4649A">
              <w:rPr>
                <w:rFonts w:asciiTheme="minorHAnsi" w:hAnsiTheme="minorHAnsi" w:cstheme="minorHAnsi"/>
                <w:sz w:val="22"/>
                <w:szCs w:val="22"/>
              </w:rPr>
              <w:t xml:space="preserve">Przedmiot zamówienia: </w:t>
            </w:r>
            <w:bookmarkStart w:id="3" w:name="_Hlk101855163"/>
            <w:r w:rsidRPr="0044649A">
              <w:rPr>
                <w:rFonts w:asciiTheme="minorHAnsi" w:hAnsiTheme="minorHAnsi" w:cstheme="minorHAnsi"/>
                <w:sz w:val="22"/>
                <w:szCs w:val="22"/>
              </w:rPr>
              <w:t>Audyt inwentaryzacyjny 32 szlaków kajakowych wchodzących w skład produktu turystycznego Pomorskie Szlaki Kajakowe</w:t>
            </w:r>
            <w:bookmarkEnd w:id="3"/>
            <w:r w:rsidRPr="0044649A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B60CC4" w:rsidRPr="0044649A" w:rsidRDefault="00B60CC4" w:rsidP="0044649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4649A">
              <w:rPr>
                <w:rFonts w:asciiTheme="minorHAnsi" w:hAnsiTheme="minorHAnsi" w:cstheme="minorHAnsi"/>
                <w:sz w:val="22"/>
                <w:szCs w:val="22"/>
              </w:rPr>
              <w:t>Data wszczęcia postępowania: Zamawiający opublikował ogłoszenie o zamówieniu w Dzienniku Urzędowym Unii Europejskiej ogłoszenie o zamówieniu pod numerem 2020/S 154-377385 w dniu 06.08.2020 r.,</w:t>
            </w:r>
          </w:p>
          <w:p w:rsidR="00B60CC4" w:rsidRPr="0044649A" w:rsidRDefault="00B60CC4" w:rsidP="00B536C3">
            <w:p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649A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B60CC4" w:rsidRPr="0044649A" w:rsidRDefault="00B60CC4" w:rsidP="0044649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649A">
              <w:rPr>
                <w:rFonts w:asciiTheme="minorHAnsi" w:hAnsiTheme="minorHAnsi" w:cstheme="minorHAnsi"/>
                <w:sz w:val="22"/>
                <w:szCs w:val="22"/>
              </w:rPr>
              <w:t>VISION MANAG</w:t>
            </w:r>
            <w:r w:rsidR="00FC072F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44649A">
              <w:rPr>
                <w:rFonts w:asciiTheme="minorHAnsi" w:hAnsiTheme="minorHAnsi" w:cstheme="minorHAnsi"/>
                <w:sz w:val="22"/>
                <w:szCs w:val="22"/>
              </w:rPr>
              <w:t>MENT &amp; CONSULTING Sp. o.o., 80-890 Gdańsk, ul. Heweliusza 11/811;</w:t>
            </w:r>
          </w:p>
          <w:p w:rsidR="00B60CC4" w:rsidRPr="0044649A" w:rsidRDefault="00B60CC4" w:rsidP="0044649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649A">
              <w:rPr>
                <w:rFonts w:asciiTheme="minorHAnsi" w:hAnsiTheme="minorHAnsi" w:cstheme="minorHAnsi"/>
                <w:sz w:val="22"/>
                <w:szCs w:val="22"/>
              </w:rPr>
              <w:t>Umowa nr BZP.272.39.2020 zawarta w dniu 30.10.2020 r., zmieniona aneksem nr 1 z dnia 04.04.2023 r.;</w:t>
            </w:r>
          </w:p>
          <w:p w:rsidR="00B60CC4" w:rsidRPr="0044649A" w:rsidRDefault="00B60CC4" w:rsidP="0044649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649A">
              <w:rPr>
                <w:rFonts w:asciiTheme="minorHAnsi" w:hAnsiTheme="minorHAnsi" w:cstheme="minorHAnsi"/>
                <w:sz w:val="22"/>
                <w:szCs w:val="22"/>
              </w:rPr>
              <w:t xml:space="preserve">Wartość umowy: 244 647,00 </w:t>
            </w:r>
            <w:r w:rsidR="00350FE3">
              <w:rPr>
                <w:rFonts w:asciiTheme="minorHAnsi" w:hAnsiTheme="minorHAnsi" w:cstheme="minorHAnsi"/>
                <w:sz w:val="22"/>
                <w:szCs w:val="22"/>
              </w:rPr>
              <w:t>PLN</w:t>
            </w:r>
            <w:r w:rsidRPr="0044649A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B60CC4" w:rsidRPr="0044649A" w:rsidRDefault="00B60CC4" w:rsidP="00B536C3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4649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Postępowanie było przedmiotem weryfikacji IZ RPO w trakcie trwania </w:t>
            </w:r>
            <w:r w:rsidR="00CE1472">
              <w:rPr>
                <w:rFonts w:asciiTheme="minorHAnsi" w:hAnsiTheme="minorHAnsi" w:cstheme="minorHAnsi"/>
                <w:sz w:val="22"/>
                <w:szCs w:val="22"/>
              </w:rPr>
              <w:t>Projekt</w:t>
            </w:r>
            <w:r w:rsidRPr="0044649A">
              <w:rPr>
                <w:rFonts w:asciiTheme="minorHAnsi" w:hAnsiTheme="minorHAnsi" w:cstheme="minorHAnsi"/>
                <w:sz w:val="22"/>
                <w:szCs w:val="22"/>
              </w:rPr>
              <w:t xml:space="preserve">u, ustalenia zostały ujęte w piśmie znak DPR-K.433.14.2018 (EOD </w:t>
            </w:r>
            <w:r w:rsidRPr="0044649A">
              <w:rPr>
                <w:rStyle w:val="tpfieldvalue"/>
                <w:rFonts w:asciiTheme="minorHAnsi" w:hAnsiTheme="minorHAnsi" w:cstheme="minorHAnsi"/>
                <w:sz w:val="22"/>
                <w:szCs w:val="22"/>
              </w:rPr>
              <w:t>22192/04/2022</w:t>
            </w:r>
            <w:r w:rsidRPr="0044649A">
              <w:rPr>
                <w:rFonts w:asciiTheme="minorHAnsi" w:hAnsiTheme="minorHAnsi" w:cstheme="minorHAnsi"/>
                <w:sz w:val="22"/>
                <w:szCs w:val="22"/>
              </w:rPr>
              <w:t>) z dnia 27.04.2022 r. – podczas weryfikacji nie stwierdzono naruszeń skutkujących nałożeniem korekty finansowej.</w:t>
            </w:r>
          </w:p>
          <w:p w:rsidR="00B60CC4" w:rsidRPr="0044649A" w:rsidRDefault="00B60CC4" w:rsidP="00B536C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4649A">
              <w:rPr>
                <w:rFonts w:asciiTheme="minorHAnsi" w:hAnsiTheme="minorHAnsi" w:cstheme="minorHAnsi"/>
                <w:sz w:val="22"/>
                <w:szCs w:val="22"/>
              </w:rPr>
              <w:t xml:space="preserve">Dodatkowo, w trakcie przeprowadzonej przedmiotowej kontroli </w:t>
            </w:r>
            <w:r w:rsidR="00CE1472">
              <w:rPr>
                <w:rFonts w:asciiTheme="minorHAnsi" w:hAnsiTheme="minorHAnsi" w:cstheme="minorHAnsi"/>
                <w:sz w:val="22"/>
                <w:szCs w:val="22"/>
              </w:rPr>
              <w:t>Projekt</w:t>
            </w:r>
            <w:r w:rsidRPr="0044649A">
              <w:rPr>
                <w:rFonts w:asciiTheme="minorHAnsi" w:hAnsiTheme="minorHAnsi" w:cstheme="minorHAnsi"/>
                <w:sz w:val="22"/>
                <w:szCs w:val="22"/>
              </w:rPr>
              <w:t>u zweryfikowano zasadność zawarcia aneksu nr 1 – bez zastrzeżeń.</w:t>
            </w:r>
          </w:p>
          <w:p w:rsidR="00B60CC4" w:rsidRPr="0044649A" w:rsidRDefault="00B60CC4" w:rsidP="0044649A">
            <w:pPr>
              <w:spacing w:line="276" w:lineRule="auto"/>
              <w:ind w:firstLine="708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:rsidR="00B60CC4" w:rsidRPr="0044649A" w:rsidRDefault="00B60CC4" w:rsidP="0044649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4649A">
              <w:rPr>
                <w:rFonts w:asciiTheme="minorHAnsi" w:hAnsiTheme="minorHAnsi" w:cstheme="minorHAnsi"/>
                <w:sz w:val="22"/>
                <w:szCs w:val="22"/>
              </w:rPr>
              <w:t xml:space="preserve">Zamówienie publiczne: </w:t>
            </w:r>
          </w:p>
          <w:p w:rsidR="00B60CC4" w:rsidRPr="0044649A" w:rsidRDefault="00B60CC4" w:rsidP="0044649A">
            <w:pPr>
              <w:tabs>
                <w:tab w:val="left" w:pos="76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649A">
              <w:rPr>
                <w:rFonts w:asciiTheme="minorHAnsi" w:hAnsiTheme="minorHAnsi" w:cstheme="minorHAnsi"/>
                <w:sz w:val="22"/>
                <w:szCs w:val="22"/>
              </w:rPr>
              <w:t xml:space="preserve">Tryb udzielenia zamówienia: przetarg nieograniczony; </w:t>
            </w:r>
          </w:p>
          <w:p w:rsidR="00B60CC4" w:rsidRPr="0044649A" w:rsidRDefault="00B60CC4" w:rsidP="0044649A">
            <w:pPr>
              <w:tabs>
                <w:tab w:val="left" w:pos="765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4649A">
              <w:rPr>
                <w:rFonts w:asciiTheme="minorHAnsi" w:hAnsiTheme="minorHAnsi" w:cstheme="minorHAnsi"/>
                <w:sz w:val="22"/>
                <w:szCs w:val="22"/>
              </w:rPr>
              <w:t xml:space="preserve">Przedmiot zamówienia: </w:t>
            </w:r>
            <w:bookmarkStart w:id="4" w:name="_Hlk72480482"/>
            <w:r w:rsidRPr="0044649A">
              <w:rPr>
                <w:rFonts w:asciiTheme="minorHAnsi" w:hAnsiTheme="minorHAnsi" w:cstheme="minorHAnsi"/>
                <w:sz w:val="22"/>
                <w:szCs w:val="22"/>
              </w:rPr>
              <w:t xml:space="preserve">Kompleksowa promocja produktu turystycznego – Pomorskie Szlaki Kajakowe; </w:t>
            </w:r>
          </w:p>
          <w:bookmarkEnd w:id="4"/>
          <w:p w:rsidR="00B60CC4" w:rsidRPr="0044649A" w:rsidRDefault="00B60CC4" w:rsidP="00B536C3">
            <w:pPr>
              <w:tabs>
                <w:tab w:val="left" w:pos="7655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4649A">
              <w:rPr>
                <w:rFonts w:asciiTheme="minorHAnsi" w:hAnsiTheme="minorHAnsi" w:cstheme="minorHAnsi"/>
                <w:sz w:val="22"/>
                <w:szCs w:val="22"/>
              </w:rPr>
              <w:t>Data publikacji i numer ogłoszenia: Zamawiający przekazał ogłoszenie o zamówieniu do Urzędu Publikacji Unii Europejskiej w dniu 10.03.2021 r., które zostało opublikowane w Dzienniku Urzędowym Unii Europejskiej w dniu 15.03.2021 r. pod numerem 2021/S 051-128559;</w:t>
            </w:r>
          </w:p>
          <w:p w:rsidR="00B60CC4" w:rsidRPr="0044649A" w:rsidRDefault="00B60CC4" w:rsidP="0044649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649A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B60CC4" w:rsidRPr="0044649A" w:rsidRDefault="00B60CC4" w:rsidP="0044649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649A">
              <w:rPr>
                <w:rFonts w:asciiTheme="minorHAnsi" w:hAnsiTheme="minorHAnsi" w:cstheme="minorHAnsi"/>
                <w:sz w:val="22"/>
                <w:szCs w:val="22"/>
              </w:rPr>
              <w:t>Fabryka Marketingu Sp. z o.o., 03-450 Warszawa, ul. Ratuszowa 11;</w:t>
            </w:r>
          </w:p>
          <w:p w:rsidR="00B60CC4" w:rsidRPr="0044649A" w:rsidRDefault="00B60CC4" w:rsidP="0044649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649A">
              <w:rPr>
                <w:rFonts w:asciiTheme="minorHAnsi" w:hAnsiTheme="minorHAnsi" w:cstheme="minorHAnsi"/>
                <w:sz w:val="22"/>
                <w:szCs w:val="22"/>
              </w:rPr>
              <w:t>Umowa BZP.272.2.2021 zawarta w dniu 07.06.2021 r.</w:t>
            </w:r>
          </w:p>
          <w:p w:rsidR="00B60CC4" w:rsidRPr="0044649A" w:rsidRDefault="00B60CC4" w:rsidP="0044649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649A">
              <w:rPr>
                <w:rFonts w:asciiTheme="minorHAnsi" w:hAnsiTheme="minorHAnsi" w:cstheme="minorHAnsi"/>
                <w:sz w:val="22"/>
                <w:szCs w:val="22"/>
              </w:rPr>
              <w:t xml:space="preserve">Wartość </w:t>
            </w:r>
            <w:r w:rsidR="00CE1472">
              <w:rPr>
                <w:rFonts w:asciiTheme="minorHAnsi" w:hAnsiTheme="minorHAnsi" w:cstheme="minorHAnsi"/>
                <w:sz w:val="22"/>
                <w:szCs w:val="22"/>
              </w:rPr>
              <w:t>umowy</w:t>
            </w:r>
            <w:r w:rsidRPr="0044649A">
              <w:rPr>
                <w:rFonts w:asciiTheme="minorHAnsi" w:hAnsiTheme="minorHAnsi" w:cstheme="minorHAnsi"/>
                <w:sz w:val="22"/>
                <w:szCs w:val="22"/>
              </w:rPr>
              <w:t>: 1 198 448,04 PLN</w:t>
            </w:r>
          </w:p>
          <w:p w:rsidR="00B60CC4" w:rsidRPr="0044649A" w:rsidRDefault="00B60CC4" w:rsidP="00B536C3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4649A">
              <w:rPr>
                <w:rFonts w:asciiTheme="minorHAnsi" w:hAnsiTheme="minorHAnsi" w:cstheme="minorHAnsi"/>
                <w:sz w:val="22"/>
                <w:szCs w:val="22"/>
              </w:rPr>
              <w:t xml:space="preserve">Postępowanie było przedmiotem weryfikacji IZ RPO w trakcie trwania </w:t>
            </w:r>
            <w:r w:rsidR="00CE1472">
              <w:rPr>
                <w:rFonts w:asciiTheme="minorHAnsi" w:hAnsiTheme="minorHAnsi" w:cstheme="minorHAnsi"/>
                <w:sz w:val="22"/>
                <w:szCs w:val="22"/>
              </w:rPr>
              <w:t>Projekt</w:t>
            </w:r>
            <w:r w:rsidRPr="0044649A">
              <w:rPr>
                <w:rFonts w:asciiTheme="minorHAnsi" w:hAnsiTheme="minorHAnsi" w:cstheme="minorHAnsi"/>
                <w:sz w:val="22"/>
                <w:szCs w:val="22"/>
              </w:rPr>
              <w:t xml:space="preserve">u, ustalenia zostały ujęte w piśmie znak DPR-K.433.52.2018 (EOD </w:t>
            </w:r>
            <w:r w:rsidRPr="0044649A">
              <w:rPr>
                <w:rStyle w:val="tpfieldvalue"/>
                <w:rFonts w:asciiTheme="minorHAnsi" w:hAnsiTheme="minorHAnsi" w:cstheme="minorHAnsi"/>
                <w:sz w:val="22"/>
                <w:szCs w:val="22"/>
              </w:rPr>
              <w:t>61732/11/2022</w:t>
            </w:r>
            <w:r w:rsidRPr="0044649A">
              <w:rPr>
                <w:rFonts w:asciiTheme="minorHAnsi" w:hAnsiTheme="minorHAnsi" w:cstheme="minorHAnsi"/>
                <w:sz w:val="22"/>
                <w:szCs w:val="22"/>
              </w:rPr>
              <w:t>) z dnia 29.11.2022 r. – podczas weryfikacji nie stwierdzono naruszeń skutkujących nałożeniem korekty finansowej.</w:t>
            </w:r>
          </w:p>
          <w:p w:rsidR="00B60CC4" w:rsidRPr="0044649A" w:rsidRDefault="00B60CC4" w:rsidP="0044649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:rsidR="00B60CC4" w:rsidRPr="0044649A" w:rsidRDefault="00B60CC4" w:rsidP="0044649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649A">
              <w:rPr>
                <w:rFonts w:asciiTheme="minorHAnsi" w:hAnsiTheme="minorHAnsi" w:cstheme="minorHAnsi"/>
                <w:sz w:val="22"/>
                <w:szCs w:val="22"/>
              </w:rPr>
              <w:t>Postępowanie publiczne:</w:t>
            </w:r>
          </w:p>
          <w:p w:rsidR="00B60CC4" w:rsidRPr="0044649A" w:rsidRDefault="00B60CC4" w:rsidP="0044649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4649A">
              <w:rPr>
                <w:rFonts w:asciiTheme="minorHAnsi" w:hAnsiTheme="minorHAnsi" w:cstheme="minorHAnsi"/>
                <w:sz w:val="22"/>
                <w:szCs w:val="22"/>
              </w:rPr>
              <w:t xml:space="preserve">Tryb udzielenia zamówienia: przetarg nieograniczony o wartości niżej kwot, o których mowa w art. 11 ust 8 ustawy Pzp; </w:t>
            </w:r>
          </w:p>
          <w:p w:rsidR="00B60CC4" w:rsidRPr="0044649A" w:rsidRDefault="00B60CC4" w:rsidP="0044649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4649A">
              <w:rPr>
                <w:rFonts w:asciiTheme="minorHAnsi" w:hAnsiTheme="minorHAnsi" w:cstheme="minorHAnsi"/>
                <w:sz w:val="22"/>
                <w:szCs w:val="22"/>
              </w:rPr>
              <w:t xml:space="preserve">Przedmiot zamówienia: Wykonanie zdjęć oraz spotów promujących  produktu turystycznego Pomorskie Szlaki Kajakowe; </w:t>
            </w:r>
          </w:p>
          <w:p w:rsidR="00B60CC4" w:rsidRPr="0044649A" w:rsidRDefault="00B60CC4" w:rsidP="0044649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4649A">
              <w:rPr>
                <w:rFonts w:asciiTheme="minorHAnsi" w:hAnsiTheme="minorHAnsi" w:cstheme="minorHAnsi"/>
                <w:sz w:val="22"/>
                <w:szCs w:val="22"/>
              </w:rPr>
              <w:t>Data wszczęcia postępowania: Zamawiający opublikował ogłoszenie o zamówieniu w Biuletynie Zamówień Publicznych pod numerem 752998-N-2020</w:t>
            </w:r>
            <w:r w:rsidR="00350F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4649A">
              <w:rPr>
                <w:rFonts w:asciiTheme="minorHAnsi" w:hAnsiTheme="minorHAnsi" w:cstheme="minorHAnsi"/>
                <w:sz w:val="22"/>
                <w:szCs w:val="22"/>
              </w:rPr>
              <w:t>w dniu 16.12.2020 r.;</w:t>
            </w:r>
          </w:p>
          <w:p w:rsidR="00B60CC4" w:rsidRPr="0044649A" w:rsidRDefault="00B60CC4" w:rsidP="00B536C3">
            <w:p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649A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B60CC4" w:rsidRPr="0044649A" w:rsidRDefault="00B60CC4" w:rsidP="0044649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4649A">
              <w:rPr>
                <w:rFonts w:asciiTheme="minorHAnsi" w:hAnsiTheme="minorHAnsi" w:cstheme="minorHAnsi"/>
                <w:sz w:val="22"/>
                <w:szCs w:val="22"/>
              </w:rPr>
              <w:t>Konsorcjum Firm:</w:t>
            </w:r>
          </w:p>
          <w:p w:rsidR="00B60CC4" w:rsidRPr="0044649A" w:rsidRDefault="00B60CC4" w:rsidP="0044649A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4649A">
              <w:rPr>
                <w:rFonts w:asciiTheme="minorHAnsi" w:hAnsiTheme="minorHAnsi" w:cstheme="minorHAnsi"/>
                <w:sz w:val="22"/>
                <w:szCs w:val="22"/>
              </w:rPr>
              <w:t xml:space="preserve">MSZ Maciej Szajewski, 80-836 Gdańsk, ul. Kołodziejska 7/9e – lider konsorcjum; </w:t>
            </w:r>
          </w:p>
          <w:p w:rsidR="00B60CC4" w:rsidRPr="0044649A" w:rsidRDefault="00B60CC4" w:rsidP="0044649A">
            <w:pPr>
              <w:pStyle w:val="Akapitzlist"/>
              <w:numPr>
                <w:ilvl w:val="0"/>
                <w:numId w:val="46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4649A">
              <w:rPr>
                <w:rFonts w:asciiTheme="minorHAnsi" w:hAnsiTheme="minorHAnsi" w:cstheme="minorHAnsi"/>
                <w:sz w:val="22"/>
                <w:szCs w:val="22"/>
              </w:rPr>
              <w:t>Qunabu</w:t>
            </w:r>
            <w:proofErr w:type="spellEnd"/>
            <w:r w:rsidRPr="0044649A">
              <w:rPr>
                <w:rFonts w:asciiTheme="minorHAnsi" w:hAnsiTheme="minorHAnsi" w:cstheme="minorHAnsi"/>
                <w:sz w:val="22"/>
                <w:szCs w:val="22"/>
              </w:rPr>
              <w:t xml:space="preserve"> Multimedia Rafał </w:t>
            </w:r>
            <w:proofErr w:type="spellStart"/>
            <w:r w:rsidRPr="0044649A">
              <w:rPr>
                <w:rFonts w:asciiTheme="minorHAnsi" w:hAnsiTheme="minorHAnsi" w:cstheme="minorHAnsi"/>
                <w:sz w:val="22"/>
                <w:szCs w:val="22"/>
              </w:rPr>
              <w:t>Wojczal</w:t>
            </w:r>
            <w:proofErr w:type="spellEnd"/>
            <w:r w:rsidRPr="0044649A">
              <w:rPr>
                <w:rFonts w:asciiTheme="minorHAnsi" w:hAnsiTheme="minorHAnsi" w:cstheme="minorHAnsi"/>
                <w:sz w:val="22"/>
                <w:szCs w:val="22"/>
              </w:rPr>
              <w:t>, 80-250 Gdańsk, ul. Karola Szymanowskiego 57 – partner konsorcjum;</w:t>
            </w:r>
          </w:p>
          <w:p w:rsidR="00B60CC4" w:rsidRPr="0044649A" w:rsidRDefault="00B60CC4" w:rsidP="0044649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5" w:name="_Hlk87595736"/>
            <w:bookmarkStart w:id="6" w:name="_Hlk87855825"/>
            <w:r w:rsidRPr="0044649A">
              <w:rPr>
                <w:rFonts w:asciiTheme="minorHAnsi" w:hAnsiTheme="minorHAnsi" w:cstheme="minorHAnsi"/>
                <w:sz w:val="22"/>
                <w:szCs w:val="22"/>
              </w:rPr>
              <w:t>Umowa nr BZP.272.74.2020 zawarta w dniu 12.04.2021 r.</w:t>
            </w:r>
            <w:bookmarkEnd w:id="5"/>
            <w:bookmarkEnd w:id="6"/>
            <w:r w:rsidRPr="0044649A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B60CC4" w:rsidRPr="0044649A" w:rsidRDefault="00B60CC4" w:rsidP="0044649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649A">
              <w:rPr>
                <w:rFonts w:asciiTheme="minorHAnsi" w:hAnsiTheme="minorHAnsi" w:cstheme="minorHAnsi"/>
                <w:sz w:val="22"/>
                <w:szCs w:val="22"/>
              </w:rPr>
              <w:t xml:space="preserve">Wartość umowy: </w:t>
            </w:r>
            <w:bookmarkStart w:id="7" w:name="_Hlk87595810"/>
            <w:bookmarkStart w:id="8" w:name="_Hlk87855839"/>
            <w:r w:rsidRPr="0044649A">
              <w:rPr>
                <w:rFonts w:asciiTheme="minorHAnsi" w:hAnsiTheme="minorHAnsi" w:cstheme="minorHAnsi"/>
                <w:sz w:val="22"/>
                <w:szCs w:val="22"/>
              </w:rPr>
              <w:t xml:space="preserve">280 000,00 </w:t>
            </w:r>
            <w:bookmarkEnd w:id="7"/>
            <w:bookmarkEnd w:id="8"/>
            <w:r w:rsidRPr="0044649A">
              <w:rPr>
                <w:rFonts w:asciiTheme="minorHAnsi" w:hAnsiTheme="minorHAnsi" w:cstheme="minorHAnsi"/>
                <w:sz w:val="22"/>
                <w:szCs w:val="22"/>
              </w:rPr>
              <w:t>PLN brutto;</w:t>
            </w:r>
          </w:p>
          <w:p w:rsidR="00B80E92" w:rsidRPr="0044649A" w:rsidRDefault="00B60CC4" w:rsidP="00B536C3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4649A">
              <w:rPr>
                <w:rFonts w:asciiTheme="minorHAnsi" w:hAnsiTheme="minorHAnsi" w:cstheme="minorHAnsi"/>
                <w:sz w:val="22"/>
                <w:szCs w:val="22"/>
              </w:rPr>
              <w:t xml:space="preserve">Postępowanie było przedmiotem weryfikacji IZ RPO w trakcie trwania </w:t>
            </w:r>
            <w:r w:rsidR="00CE1472">
              <w:rPr>
                <w:rFonts w:asciiTheme="minorHAnsi" w:hAnsiTheme="minorHAnsi" w:cstheme="minorHAnsi"/>
                <w:sz w:val="22"/>
                <w:szCs w:val="22"/>
              </w:rPr>
              <w:t>Projekt</w:t>
            </w:r>
            <w:r w:rsidRPr="0044649A">
              <w:rPr>
                <w:rFonts w:asciiTheme="minorHAnsi" w:hAnsiTheme="minorHAnsi" w:cstheme="minorHAnsi"/>
                <w:sz w:val="22"/>
                <w:szCs w:val="22"/>
              </w:rPr>
              <w:t xml:space="preserve">u, ustalenia zostały ujęte w piśmie znak DPR-K.433.14.2018 (EOD </w:t>
            </w:r>
            <w:r w:rsidRPr="0044649A">
              <w:rPr>
                <w:rStyle w:val="tpfieldvalue"/>
                <w:rFonts w:asciiTheme="minorHAnsi" w:hAnsiTheme="minorHAnsi" w:cstheme="minorHAnsi"/>
                <w:sz w:val="22"/>
                <w:szCs w:val="22"/>
              </w:rPr>
              <w:t>22504/04/2022</w:t>
            </w:r>
            <w:r w:rsidRPr="0044649A">
              <w:rPr>
                <w:rFonts w:asciiTheme="minorHAnsi" w:hAnsiTheme="minorHAnsi" w:cstheme="minorHAnsi"/>
                <w:sz w:val="22"/>
                <w:szCs w:val="22"/>
              </w:rPr>
              <w:t>) z dnia 28.04.2022 r. – podczas weryfikacji nie stwierdzono naruszeń skutkujących nałożeniem korekty finansowej.</w:t>
            </w:r>
          </w:p>
        </w:tc>
      </w:tr>
      <w:tr w:rsidR="00662552" w:rsidRPr="002426CA" w:rsidTr="00C978C4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62552" w:rsidRPr="00501FEC" w:rsidRDefault="00662552" w:rsidP="0066255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01FEC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3.1.3 Promocja Projektu wraz z realizacją polityk horyzontalnych oraz archiwizacja Projektu</w:t>
            </w:r>
          </w:p>
        </w:tc>
      </w:tr>
      <w:tr w:rsidR="00662552" w:rsidRPr="002426CA" w:rsidTr="00C978C4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552" w:rsidRPr="00B60CC4" w:rsidRDefault="00014D3D" w:rsidP="00014D3D">
            <w:pPr>
              <w:spacing w:before="120" w:line="276" w:lineRule="auto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662552" w:rsidRPr="002426CA" w:rsidTr="00C978C4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62552" w:rsidRPr="002426CA" w:rsidRDefault="00662552" w:rsidP="0066255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3.2 Zakres finansowy</w:t>
            </w:r>
          </w:p>
        </w:tc>
      </w:tr>
      <w:tr w:rsidR="00662552" w:rsidRPr="00C24BF4" w:rsidTr="00C978C4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3D" w:rsidRPr="00014D3D" w:rsidRDefault="00014D3D" w:rsidP="00014D3D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  <w:p w:rsidR="00662552" w:rsidRPr="00DB14E3" w:rsidRDefault="00662552" w:rsidP="0044649A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2552" w:rsidRPr="00C40737" w:rsidTr="00C978C4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62552" w:rsidRPr="00C40737" w:rsidRDefault="00662552" w:rsidP="0066255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40737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4. ZALECENIA POKONTROLNE</w:t>
            </w:r>
          </w:p>
        </w:tc>
      </w:tr>
      <w:tr w:rsidR="00662552" w:rsidRPr="00C40737" w:rsidTr="00C978C4">
        <w:trPr>
          <w:trHeight w:val="196"/>
        </w:trPr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552" w:rsidRPr="00C40737" w:rsidRDefault="008F3661" w:rsidP="0066255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F3661">
              <w:rPr>
                <w:rFonts w:asciiTheme="minorHAnsi" w:hAnsiTheme="minorHAnsi" w:cstheme="minorHAnsi"/>
                <w:sz w:val="22"/>
                <w:szCs w:val="22"/>
              </w:rPr>
              <w:t>Nie dotyczy</w:t>
            </w:r>
          </w:p>
        </w:tc>
      </w:tr>
      <w:tr w:rsidR="00662552" w:rsidRPr="00C40737" w:rsidTr="00A40C93">
        <w:trPr>
          <w:cantSplit/>
        </w:trPr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62552" w:rsidRPr="00C40737" w:rsidRDefault="00662552" w:rsidP="0066255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40737">
              <w:rPr>
                <w:rFonts w:asciiTheme="minorHAnsi" w:hAnsiTheme="minorHAnsi"/>
                <w:b/>
                <w:sz w:val="22"/>
                <w:szCs w:val="22"/>
              </w:rPr>
              <w:t>5. ZAŁĄCZNIKI</w:t>
            </w:r>
          </w:p>
        </w:tc>
      </w:tr>
      <w:tr w:rsidR="00662552" w:rsidRPr="00C40737" w:rsidTr="007743EA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2552" w:rsidRPr="000306D9" w:rsidRDefault="00662552" w:rsidP="00662552">
            <w:pPr>
              <w:widowControl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F2B9E">
              <w:rPr>
                <w:rFonts w:asciiTheme="minorHAnsi" w:hAnsiTheme="minorHAnsi"/>
                <w:sz w:val="22"/>
                <w:szCs w:val="22"/>
              </w:rPr>
              <w:t>Brak załączników.</w:t>
            </w:r>
          </w:p>
        </w:tc>
      </w:tr>
      <w:tr w:rsidR="00662552" w:rsidRPr="00C40737" w:rsidTr="007743EA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62552" w:rsidRPr="00C40737" w:rsidRDefault="00662552" w:rsidP="00662552">
            <w:pPr>
              <w:widowControl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C40737">
              <w:rPr>
                <w:rFonts w:asciiTheme="minorHAnsi" w:hAnsiTheme="minorHAnsi"/>
                <w:sz w:val="22"/>
                <w:szCs w:val="22"/>
              </w:rPr>
              <w:br w:type="page"/>
            </w:r>
            <w:r w:rsidRPr="00C40737">
              <w:rPr>
                <w:rFonts w:asciiTheme="minorHAnsi" w:hAnsiTheme="minorHAnsi"/>
                <w:b/>
                <w:sz w:val="22"/>
                <w:szCs w:val="22"/>
              </w:rPr>
              <w:t>6. POUCZENIE</w:t>
            </w:r>
          </w:p>
        </w:tc>
      </w:tr>
      <w:tr w:rsidR="00662552" w:rsidRPr="00C40737" w:rsidTr="00A40C93">
        <w:trPr>
          <w:cantSplit/>
        </w:trPr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552" w:rsidRPr="001738F9" w:rsidRDefault="00662552" w:rsidP="007743EA">
            <w:pPr>
              <w:widowControl w:val="0"/>
              <w:spacing w:before="120" w:line="276" w:lineRule="auto"/>
              <w:ind w:firstLine="709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738F9">
              <w:rPr>
                <w:rFonts w:asciiTheme="minorHAnsi" w:hAnsiTheme="minorHAnsi" w:cstheme="minorHAnsi"/>
                <w:bCs/>
                <w:sz w:val="22"/>
                <w:szCs w:val="22"/>
              </w:rPr>
              <w:t>Kierownikowi jednostki kontrolowanej lub osobie pełniącej jego obowiązki przysługuje prawo zgłoszenia w terminie do 14 dni kalendarzowych od dnia otrzymania Informacji Pokontrolnej w formie pisemnej uzasadnionych zastrzeżeń, uwag lub wyjaśnień do zapisów zawartych w Informacji Pokontrolnej. Złożone w wyznaczonym terminie uwagi, wyjaśnienia lub zastrzeżenia wobec treści Informacji Pokontrolnej będą rozpatrywane przez Kierownika Zespołu Kontrolującego.</w:t>
            </w:r>
            <w:r w:rsidRPr="001738F9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footnoteReference w:id="2"/>
            </w:r>
          </w:p>
          <w:p w:rsidR="00662552" w:rsidRPr="00C40737" w:rsidRDefault="00662552" w:rsidP="007743EA">
            <w:pPr>
              <w:widowControl w:val="0"/>
              <w:spacing w:line="276" w:lineRule="auto"/>
              <w:ind w:firstLine="709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737">
              <w:rPr>
                <w:rFonts w:asciiTheme="minorHAnsi" w:hAnsiTheme="minorHAnsi" w:cstheme="minorHAnsi"/>
                <w:bCs/>
                <w:sz w:val="22"/>
                <w:szCs w:val="22"/>
              </w:rPr>
              <w:t>Kierownik jednostki kontrolowanej lub osoba przez niego upoważniona może odmówić podpisania Informacji Pokontrolnej, składając w terminie do 14 dni kalendarzowych od dnia jej otrzymania, pisemne wyjaśnienie tej odmowy.</w:t>
            </w:r>
          </w:p>
          <w:p w:rsidR="00662552" w:rsidRPr="00C40737" w:rsidRDefault="00662552" w:rsidP="007743EA">
            <w:pPr>
              <w:widowControl w:val="0"/>
              <w:spacing w:after="120" w:line="276" w:lineRule="auto"/>
              <w:ind w:firstLine="709"/>
              <w:rPr>
                <w:rFonts w:asciiTheme="minorHAnsi" w:hAnsiTheme="minorHAnsi"/>
                <w:b/>
                <w:sz w:val="22"/>
                <w:szCs w:val="22"/>
              </w:rPr>
            </w:pPr>
            <w:r w:rsidRPr="00C40737">
              <w:rPr>
                <w:rFonts w:asciiTheme="minorHAnsi" w:hAnsiTheme="minorHAnsi" w:cstheme="minorHAnsi"/>
                <w:bCs/>
                <w:sz w:val="22"/>
                <w:szCs w:val="22"/>
              </w:rPr>
              <w:t>W przypadku braku zastrzeżeń Kierownik jednostki kontrolowanej zobowiązany jest do podpisania Informacji Pokontrolnej w terminie 14 dni kalendarzowych i przesłanie jej do Instytucji Zarządzającej.</w:t>
            </w:r>
          </w:p>
        </w:tc>
      </w:tr>
      <w:tr w:rsidR="00662552" w:rsidRPr="00C40737" w:rsidTr="00A40C93">
        <w:trPr>
          <w:cantSplit/>
        </w:trPr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62552" w:rsidRPr="00C40737" w:rsidRDefault="00662552" w:rsidP="00662552">
            <w:pPr>
              <w:widowControl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40737">
              <w:rPr>
                <w:rFonts w:asciiTheme="minorHAnsi" w:hAnsiTheme="minorHAnsi"/>
                <w:b/>
                <w:bCs/>
                <w:sz w:val="22"/>
                <w:szCs w:val="22"/>
              </w:rPr>
              <w:t>Odmowa podpisania nie wstrzymuje podpisania Informacji Pokontrolnej przez kontrolujących i realizacji ustaleń kontroli.</w:t>
            </w:r>
          </w:p>
        </w:tc>
      </w:tr>
      <w:tr w:rsidR="00662552" w:rsidRPr="00C40737" w:rsidTr="00781B20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552" w:rsidRPr="00C40737" w:rsidRDefault="00662552" w:rsidP="00662552">
            <w:pPr>
              <w:widowControl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16BE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Kontrolę wpisano do Książki Kontroli </w:t>
            </w:r>
            <w:r w:rsidR="00014D3D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662552" w:rsidRPr="00C40737" w:rsidTr="00781B20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62552" w:rsidRPr="00C40737" w:rsidRDefault="00662552" w:rsidP="00662552">
            <w:pPr>
              <w:widowControl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40737">
              <w:rPr>
                <w:rFonts w:asciiTheme="minorHAnsi" w:hAnsiTheme="minorHAnsi"/>
                <w:b/>
                <w:sz w:val="22"/>
                <w:szCs w:val="22"/>
              </w:rPr>
              <w:t>Informację pokontrolną sporządzono w dwóch jednobrzmiących egzemplarzach</w:t>
            </w:r>
            <w:r w:rsidRPr="00C40737">
              <w:rPr>
                <w:rFonts w:asciiTheme="minorHAnsi" w:hAnsiTheme="minorHAnsi"/>
                <w:b/>
                <w:sz w:val="22"/>
                <w:szCs w:val="22"/>
              </w:rPr>
              <w:br/>
              <w:t xml:space="preserve"> po jednym dla każdej ze Stron.</w:t>
            </w:r>
          </w:p>
        </w:tc>
      </w:tr>
    </w:tbl>
    <w:p w:rsidR="00486F48" w:rsidRPr="00C40737" w:rsidRDefault="00486F48" w:rsidP="00A40C93">
      <w:pPr>
        <w:widowControl w:val="0"/>
        <w:spacing w:before="160" w:line="20" w:lineRule="atLeast"/>
        <w:jc w:val="both"/>
        <w:outlineLvl w:val="0"/>
        <w:rPr>
          <w:rFonts w:asciiTheme="minorHAnsi" w:hAnsiTheme="minorHAnsi"/>
          <w:b/>
          <w:sz w:val="22"/>
          <w:szCs w:val="22"/>
        </w:rPr>
      </w:pPr>
    </w:p>
    <w:p w:rsidR="0070426E" w:rsidRPr="00C40737" w:rsidRDefault="00E431F3" w:rsidP="005E5D7A">
      <w:pPr>
        <w:tabs>
          <w:tab w:val="left" w:pos="5245"/>
        </w:tabs>
        <w:spacing w:before="160" w:line="20" w:lineRule="atLeast"/>
        <w:ind w:firstLine="567"/>
        <w:jc w:val="both"/>
        <w:outlineLvl w:val="0"/>
        <w:rPr>
          <w:rFonts w:asciiTheme="minorHAnsi" w:hAnsiTheme="minorHAnsi"/>
          <w:b/>
          <w:sz w:val="22"/>
          <w:szCs w:val="22"/>
        </w:rPr>
      </w:pPr>
      <w:r w:rsidRPr="00C40737">
        <w:rPr>
          <w:rFonts w:asciiTheme="minorHAnsi" w:hAnsiTheme="minorHAnsi"/>
          <w:b/>
          <w:sz w:val="22"/>
          <w:szCs w:val="22"/>
        </w:rPr>
        <w:t>BENEFICJENT</w:t>
      </w:r>
      <w:r w:rsidRPr="00C40737">
        <w:rPr>
          <w:rFonts w:asciiTheme="minorHAnsi" w:hAnsiTheme="minorHAnsi"/>
          <w:b/>
          <w:sz w:val="22"/>
          <w:szCs w:val="22"/>
        </w:rPr>
        <w:tab/>
      </w:r>
      <w:r w:rsidR="0070426E" w:rsidRPr="00C40737">
        <w:rPr>
          <w:rFonts w:asciiTheme="minorHAnsi" w:hAnsiTheme="minorHAnsi"/>
          <w:b/>
          <w:sz w:val="22"/>
          <w:szCs w:val="22"/>
        </w:rPr>
        <w:t>OSOBY KONTROLUJĄCE</w:t>
      </w:r>
    </w:p>
    <w:p w:rsidR="0070426E" w:rsidRPr="00946793" w:rsidRDefault="00E431F3" w:rsidP="00A136EC">
      <w:pPr>
        <w:tabs>
          <w:tab w:val="left" w:pos="4678"/>
        </w:tabs>
        <w:spacing w:before="160" w:line="20" w:lineRule="atLeast"/>
        <w:jc w:val="both"/>
        <w:rPr>
          <w:rFonts w:asciiTheme="minorHAnsi" w:hAnsiTheme="minorHAnsi"/>
          <w:bCs/>
          <w:sz w:val="22"/>
          <w:szCs w:val="22"/>
        </w:rPr>
      </w:pPr>
      <w:r w:rsidRPr="00C40737">
        <w:rPr>
          <w:rFonts w:asciiTheme="minorHAnsi" w:hAnsiTheme="minorHAnsi"/>
          <w:b/>
          <w:sz w:val="22"/>
          <w:szCs w:val="22"/>
        </w:rPr>
        <w:tab/>
      </w:r>
      <w:r w:rsidRPr="00C40737">
        <w:rPr>
          <w:rFonts w:asciiTheme="minorHAnsi" w:hAnsiTheme="minorHAnsi"/>
          <w:b/>
          <w:sz w:val="22"/>
          <w:szCs w:val="22"/>
        </w:rPr>
        <w:tab/>
      </w:r>
      <w:r w:rsidRPr="00C40737">
        <w:rPr>
          <w:rFonts w:asciiTheme="minorHAnsi" w:hAnsiTheme="minorHAnsi"/>
          <w:b/>
          <w:sz w:val="22"/>
          <w:szCs w:val="22"/>
        </w:rPr>
        <w:tab/>
        <w:t xml:space="preserve">               </w:t>
      </w:r>
      <w:r w:rsidRPr="00C40737">
        <w:rPr>
          <w:rFonts w:asciiTheme="minorHAnsi" w:hAnsiTheme="minorHAnsi"/>
          <w:b/>
          <w:sz w:val="22"/>
          <w:szCs w:val="22"/>
        </w:rPr>
        <w:tab/>
      </w:r>
      <w:r w:rsidR="0070426E" w:rsidRPr="00C40737">
        <w:rPr>
          <w:rFonts w:asciiTheme="minorHAnsi" w:hAnsiTheme="minorHAnsi"/>
          <w:b/>
          <w:sz w:val="22"/>
          <w:szCs w:val="22"/>
        </w:rPr>
        <w:tab/>
        <w:t xml:space="preserve">                </w:t>
      </w:r>
    </w:p>
    <w:p w:rsidR="0070426E" w:rsidRPr="00C40737" w:rsidRDefault="005E5D7A" w:rsidP="00A136EC">
      <w:pPr>
        <w:pStyle w:val="Nagwek"/>
        <w:tabs>
          <w:tab w:val="left" w:pos="708"/>
          <w:tab w:val="left" w:pos="4678"/>
        </w:tabs>
        <w:spacing w:line="480" w:lineRule="auto"/>
        <w:jc w:val="both"/>
        <w:rPr>
          <w:rFonts w:asciiTheme="minorHAnsi" w:hAnsiTheme="minorHAnsi"/>
          <w:sz w:val="20"/>
          <w:szCs w:val="20"/>
        </w:rPr>
      </w:pPr>
      <w:r w:rsidRPr="00C40737">
        <w:rPr>
          <w:rFonts w:asciiTheme="minorHAnsi" w:hAnsiTheme="minorHAnsi"/>
          <w:sz w:val="20"/>
          <w:szCs w:val="20"/>
        </w:rPr>
        <w:t>…………………………………………………….</w:t>
      </w:r>
      <w:r w:rsidRPr="00C40737">
        <w:rPr>
          <w:rFonts w:asciiTheme="minorHAnsi" w:hAnsiTheme="minorHAnsi"/>
          <w:sz w:val="20"/>
          <w:szCs w:val="20"/>
        </w:rPr>
        <w:tab/>
      </w:r>
      <w:r w:rsidR="00A136EC">
        <w:rPr>
          <w:rFonts w:asciiTheme="minorHAnsi" w:hAnsiTheme="minorHAnsi"/>
          <w:sz w:val="20"/>
          <w:szCs w:val="20"/>
        </w:rPr>
        <w:tab/>
      </w:r>
      <w:r w:rsidR="00486F48" w:rsidRPr="00C40737">
        <w:rPr>
          <w:rFonts w:asciiTheme="minorHAnsi" w:hAnsiTheme="minorHAnsi"/>
          <w:sz w:val="20"/>
          <w:szCs w:val="20"/>
        </w:rPr>
        <w:t>1.</w:t>
      </w:r>
      <w:r w:rsidR="00014D3D" w:rsidRPr="00014D3D">
        <w:rPr>
          <w:rFonts w:asciiTheme="minorHAnsi" w:hAnsiTheme="minorHAnsi" w:cstheme="minorHAnsi"/>
          <w:sz w:val="22"/>
          <w:szCs w:val="22"/>
        </w:rPr>
        <w:t xml:space="preserve"> </w:t>
      </w:r>
      <w:r w:rsidR="00014D3D">
        <w:rPr>
          <w:rFonts w:asciiTheme="minorHAnsi" w:hAnsiTheme="minorHAnsi" w:cstheme="minorHAnsi"/>
          <w:sz w:val="22"/>
          <w:szCs w:val="22"/>
        </w:rPr>
        <w:t>(…)</w:t>
      </w:r>
      <w:r w:rsidR="0070426E" w:rsidRPr="00C40737">
        <w:rPr>
          <w:rFonts w:asciiTheme="minorHAnsi" w:hAnsiTheme="minorHAnsi"/>
          <w:sz w:val="20"/>
          <w:szCs w:val="20"/>
        </w:rPr>
        <w:tab/>
      </w:r>
    </w:p>
    <w:p w:rsidR="0070426E" w:rsidRPr="00C40737" w:rsidRDefault="0070426E" w:rsidP="00014D3D">
      <w:pPr>
        <w:pStyle w:val="Nagwek"/>
        <w:tabs>
          <w:tab w:val="left" w:pos="708"/>
          <w:tab w:val="left" w:pos="4678"/>
        </w:tabs>
        <w:spacing w:before="120" w:line="480" w:lineRule="auto"/>
        <w:jc w:val="both"/>
        <w:rPr>
          <w:rFonts w:asciiTheme="minorHAnsi" w:hAnsiTheme="minorHAnsi"/>
          <w:sz w:val="20"/>
          <w:szCs w:val="20"/>
        </w:rPr>
      </w:pPr>
      <w:r w:rsidRPr="00C40737">
        <w:rPr>
          <w:rFonts w:asciiTheme="minorHAnsi" w:hAnsiTheme="minorHAnsi"/>
          <w:sz w:val="20"/>
          <w:szCs w:val="20"/>
        </w:rPr>
        <w:t>…………………………………………………….</w:t>
      </w:r>
      <w:r w:rsidR="005E5D7A" w:rsidRPr="00C40737">
        <w:rPr>
          <w:rFonts w:asciiTheme="minorHAnsi" w:hAnsiTheme="minorHAnsi"/>
          <w:sz w:val="20"/>
          <w:szCs w:val="20"/>
        </w:rPr>
        <w:tab/>
      </w:r>
      <w:r w:rsidR="00A136EC">
        <w:rPr>
          <w:rFonts w:asciiTheme="minorHAnsi" w:hAnsiTheme="minorHAnsi"/>
          <w:sz w:val="20"/>
          <w:szCs w:val="20"/>
        </w:rPr>
        <w:tab/>
      </w:r>
      <w:r w:rsidRPr="00C40737">
        <w:rPr>
          <w:rFonts w:asciiTheme="minorHAnsi" w:hAnsiTheme="minorHAnsi"/>
          <w:sz w:val="20"/>
          <w:szCs w:val="20"/>
        </w:rPr>
        <w:t xml:space="preserve">2. </w:t>
      </w:r>
      <w:r w:rsidR="00014D3D">
        <w:rPr>
          <w:rFonts w:asciiTheme="minorHAnsi" w:hAnsiTheme="minorHAnsi" w:cstheme="minorHAnsi"/>
          <w:sz w:val="22"/>
          <w:szCs w:val="22"/>
        </w:rPr>
        <w:t>(…)</w:t>
      </w:r>
    </w:p>
    <w:p w:rsidR="0070426E" w:rsidRDefault="0070426E" w:rsidP="00014D3D">
      <w:pPr>
        <w:pStyle w:val="Nagwek"/>
        <w:tabs>
          <w:tab w:val="left" w:pos="708"/>
          <w:tab w:val="left" w:pos="4678"/>
        </w:tabs>
        <w:spacing w:before="240" w:after="480" w:line="480" w:lineRule="auto"/>
        <w:jc w:val="both"/>
        <w:rPr>
          <w:rFonts w:asciiTheme="minorHAnsi" w:hAnsiTheme="minorHAnsi"/>
          <w:sz w:val="20"/>
          <w:szCs w:val="20"/>
        </w:rPr>
      </w:pPr>
      <w:r w:rsidRPr="00C40737">
        <w:rPr>
          <w:rFonts w:asciiTheme="minorHAnsi" w:hAnsiTheme="minorHAnsi"/>
          <w:sz w:val="20"/>
          <w:szCs w:val="20"/>
        </w:rPr>
        <w:t>…………………………………………………….</w:t>
      </w:r>
      <w:r w:rsidR="005E5D7A" w:rsidRPr="00C40737">
        <w:rPr>
          <w:rFonts w:asciiTheme="minorHAnsi" w:hAnsiTheme="minorHAnsi"/>
          <w:sz w:val="20"/>
          <w:szCs w:val="20"/>
        </w:rPr>
        <w:tab/>
      </w:r>
      <w:r w:rsidR="00A136EC">
        <w:rPr>
          <w:rFonts w:asciiTheme="minorHAnsi" w:hAnsiTheme="minorHAnsi"/>
          <w:sz w:val="20"/>
          <w:szCs w:val="20"/>
        </w:rPr>
        <w:tab/>
      </w:r>
      <w:r w:rsidRPr="00C40737">
        <w:rPr>
          <w:rFonts w:asciiTheme="minorHAnsi" w:hAnsiTheme="minorHAnsi"/>
          <w:sz w:val="20"/>
          <w:szCs w:val="20"/>
        </w:rPr>
        <w:t xml:space="preserve">3. </w:t>
      </w:r>
      <w:r w:rsidR="00014D3D">
        <w:rPr>
          <w:rFonts w:asciiTheme="minorHAnsi" w:hAnsiTheme="minorHAnsi" w:cstheme="minorHAnsi"/>
          <w:sz w:val="22"/>
          <w:szCs w:val="22"/>
        </w:rPr>
        <w:t>(…)</w:t>
      </w:r>
    </w:p>
    <w:p w:rsidR="0070426E" w:rsidRPr="00C40737" w:rsidRDefault="0070426E" w:rsidP="00E431F3">
      <w:pPr>
        <w:pStyle w:val="Nagwek"/>
        <w:tabs>
          <w:tab w:val="left" w:pos="708"/>
        </w:tabs>
        <w:ind w:left="-851"/>
        <w:jc w:val="both"/>
        <w:rPr>
          <w:rFonts w:asciiTheme="minorHAnsi" w:hAnsiTheme="minorHAnsi"/>
          <w:sz w:val="22"/>
          <w:szCs w:val="22"/>
        </w:rPr>
      </w:pPr>
      <w:r w:rsidRPr="00C40737">
        <w:rPr>
          <w:rFonts w:asciiTheme="minorHAnsi" w:hAnsiTheme="minorHAnsi"/>
          <w:i/>
          <w:sz w:val="22"/>
          <w:szCs w:val="22"/>
        </w:rPr>
        <w:t>Kontrasygnata Skarbnika/Głównego Księgowego</w:t>
      </w:r>
      <w:r w:rsidRPr="00C40737">
        <w:rPr>
          <w:rStyle w:val="Odwoanieprzypisudolnego"/>
          <w:rFonts w:asciiTheme="minorHAnsi" w:hAnsiTheme="minorHAnsi"/>
          <w:i/>
          <w:sz w:val="22"/>
          <w:szCs w:val="22"/>
        </w:rPr>
        <w:footnoteReference w:id="3"/>
      </w:r>
      <w:r w:rsidRPr="00C40737">
        <w:rPr>
          <w:rFonts w:asciiTheme="minorHAnsi" w:hAnsiTheme="minorHAnsi"/>
          <w:sz w:val="22"/>
          <w:szCs w:val="22"/>
        </w:rPr>
        <w:t xml:space="preserve">                                </w:t>
      </w:r>
    </w:p>
    <w:p w:rsidR="00141012" w:rsidRDefault="0070426E" w:rsidP="00141012">
      <w:pPr>
        <w:pStyle w:val="Nagwek"/>
        <w:tabs>
          <w:tab w:val="left" w:pos="708"/>
        </w:tabs>
        <w:ind w:left="-851"/>
        <w:jc w:val="both"/>
        <w:rPr>
          <w:rFonts w:asciiTheme="minorHAnsi" w:hAnsiTheme="minorHAnsi"/>
          <w:sz w:val="22"/>
          <w:szCs w:val="22"/>
        </w:rPr>
      </w:pPr>
      <w:r w:rsidRPr="00C40737">
        <w:rPr>
          <w:rFonts w:asciiTheme="minorHAnsi" w:hAnsiTheme="minorHAnsi"/>
          <w:sz w:val="22"/>
          <w:szCs w:val="22"/>
        </w:rPr>
        <w:t xml:space="preserve">                            (miejsce i data) </w:t>
      </w:r>
      <w:r w:rsidR="00946793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</w:t>
      </w:r>
    </w:p>
    <w:p w:rsidR="0070426E" w:rsidRPr="00C40737" w:rsidRDefault="00E431F3" w:rsidP="00141012">
      <w:pPr>
        <w:pStyle w:val="Nagwek"/>
        <w:tabs>
          <w:tab w:val="left" w:pos="708"/>
        </w:tabs>
        <w:ind w:left="-851"/>
        <w:jc w:val="right"/>
        <w:rPr>
          <w:rFonts w:asciiTheme="minorHAnsi" w:hAnsiTheme="minorHAnsi"/>
          <w:sz w:val="22"/>
          <w:szCs w:val="22"/>
        </w:rPr>
      </w:pPr>
      <w:r w:rsidRPr="00C40737">
        <w:rPr>
          <w:rFonts w:asciiTheme="minorHAnsi" w:hAnsiTheme="minorHAnsi"/>
          <w:sz w:val="22"/>
          <w:szCs w:val="22"/>
        </w:rPr>
        <w:t xml:space="preserve">Gdańsk, dnia </w:t>
      </w:r>
      <w:r w:rsidR="00141012">
        <w:rPr>
          <w:rFonts w:asciiTheme="minorHAnsi" w:hAnsiTheme="minorHAnsi"/>
          <w:sz w:val="22"/>
          <w:szCs w:val="22"/>
        </w:rPr>
        <w:t xml:space="preserve">                 </w:t>
      </w:r>
      <w:r w:rsidRPr="00C40737">
        <w:rPr>
          <w:rFonts w:asciiTheme="minorHAnsi" w:hAnsiTheme="minorHAnsi"/>
          <w:sz w:val="22"/>
          <w:szCs w:val="22"/>
        </w:rPr>
        <w:t>202</w:t>
      </w:r>
      <w:r w:rsidR="00B70FA2">
        <w:rPr>
          <w:rFonts w:asciiTheme="minorHAnsi" w:hAnsiTheme="minorHAnsi"/>
          <w:sz w:val="22"/>
          <w:szCs w:val="22"/>
        </w:rPr>
        <w:t>3</w:t>
      </w:r>
      <w:r w:rsidR="0070426E" w:rsidRPr="00C40737">
        <w:rPr>
          <w:rFonts w:asciiTheme="minorHAnsi" w:hAnsiTheme="minorHAnsi"/>
          <w:sz w:val="22"/>
          <w:szCs w:val="22"/>
        </w:rPr>
        <w:t xml:space="preserve"> r</w:t>
      </w:r>
      <w:r w:rsidR="00F31491">
        <w:rPr>
          <w:rFonts w:asciiTheme="minorHAnsi" w:hAnsiTheme="minorHAnsi"/>
          <w:sz w:val="22"/>
          <w:szCs w:val="22"/>
        </w:rPr>
        <w:t>.</w:t>
      </w:r>
    </w:p>
    <w:p w:rsidR="00946793" w:rsidRPr="00C40737" w:rsidRDefault="00946793" w:rsidP="0070426E">
      <w:pPr>
        <w:rPr>
          <w:rFonts w:asciiTheme="minorHAnsi" w:hAnsiTheme="minorHAnsi"/>
          <w:sz w:val="22"/>
          <w:szCs w:val="22"/>
        </w:rPr>
      </w:pPr>
      <w:bookmarkStart w:id="9" w:name="_GoBack"/>
      <w:bookmarkEnd w:id="9"/>
    </w:p>
    <w:p w:rsidR="0070426E" w:rsidRPr="00C40737" w:rsidRDefault="0070426E" w:rsidP="00014D3D">
      <w:pPr>
        <w:rPr>
          <w:rFonts w:asciiTheme="minorHAnsi" w:hAnsiTheme="minorHAnsi"/>
          <w:sz w:val="22"/>
          <w:szCs w:val="22"/>
        </w:rPr>
      </w:pPr>
      <w:r w:rsidRPr="00C40737">
        <w:rPr>
          <w:rFonts w:asciiTheme="minorHAnsi" w:hAnsiTheme="minorHAnsi"/>
          <w:sz w:val="22"/>
          <w:szCs w:val="22"/>
        </w:rPr>
        <w:t xml:space="preserve">………..……………………………………….                                      </w:t>
      </w:r>
      <w:r w:rsidRPr="00C40737">
        <w:rPr>
          <w:rFonts w:asciiTheme="minorHAnsi" w:hAnsiTheme="minorHAnsi"/>
          <w:sz w:val="22"/>
          <w:szCs w:val="22"/>
        </w:rPr>
        <w:tab/>
      </w:r>
      <w:r w:rsidRPr="00C40737">
        <w:rPr>
          <w:rFonts w:asciiTheme="minorHAnsi" w:hAnsiTheme="minorHAnsi"/>
          <w:sz w:val="22"/>
          <w:szCs w:val="22"/>
        </w:rPr>
        <w:tab/>
        <w:t xml:space="preserve">    …….…………………………………………   </w:t>
      </w:r>
    </w:p>
    <w:p w:rsidR="0070426E" w:rsidRPr="00C40737" w:rsidRDefault="0070426E" w:rsidP="0070426E">
      <w:pPr>
        <w:rPr>
          <w:rFonts w:asciiTheme="minorHAnsi" w:hAnsiTheme="minorHAnsi"/>
          <w:i/>
          <w:sz w:val="22"/>
          <w:szCs w:val="22"/>
        </w:rPr>
      </w:pPr>
      <w:r w:rsidRPr="00C40737">
        <w:rPr>
          <w:rFonts w:asciiTheme="minorHAnsi" w:hAnsiTheme="minorHAnsi"/>
          <w:i/>
          <w:sz w:val="22"/>
          <w:szCs w:val="22"/>
        </w:rPr>
        <w:t xml:space="preserve">Pieczęć i podpis Kierownika </w:t>
      </w:r>
      <w:r w:rsidR="005E5D7A" w:rsidRPr="00C40737">
        <w:rPr>
          <w:rFonts w:asciiTheme="minorHAnsi" w:hAnsiTheme="minorHAnsi"/>
          <w:i/>
          <w:sz w:val="22"/>
          <w:szCs w:val="22"/>
        </w:rPr>
        <w:t xml:space="preserve">    </w:t>
      </w:r>
      <w:r w:rsidR="004B65E0" w:rsidRPr="00C40737">
        <w:rPr>
          <w:rFonts w:asciiTheme="minorHAnsi" w:hAnsiTheme="minorHAnsi"/>
          <w:i/>
          <w:sz w:val="22"/>
          <w:szCs w:val="22"/>
        </w:rPr>
        <w:t xml:space="preserve">                                    </w:t>
      </w:r>
      <w:r w:rsidRPr="00C40737">
        <w:rPr>
          <w:rFonts w:asciiTheme="minorHAnsi" w:hAnsiTheme="minorHAnsi"/>
          <w:i/>
          <w:sz w:val="22"/>
          <w:szCs w:val="22"/>
        </w:rPr>
        <w:t xml:space="preserve">                                   Pieczęć i podpis Dyrektora DPR/</w:t>
      </w:r>
    </w:p>
    <w:p w:rsidR="009A174D" w:rsidRPr="00946793" w:rsidRDefault="00075F5E" w:rsidP="009A174D">
      <w:pPr>
        <w:rPr>
          <w:rFonts w:asciiTheme="minorHAnsi" w:hAnsiTheme="minorHAnsi"/>
          <w:i/>
          <w:sz w:val="22"/>
          <w:szCs w:val="22"/>
        </w:rPr>
      </w:pPr>
      <w:r w:rsidRPr="00C40737">
        <w:rPr>
          <w:rFonts w:asciiTheme="minorHAnsi" w:hAnsiTheme="minorHAnsi"/>
          <w:i/>
          <w:sz w:val="22"/>
          <w:szCs w:val="22"/>
        </w:rPr>
        <w:t xml:space="preserve">  </w:t>
      </w:r>
      <w:r w:rsidR="004B65E0" w:rsidRPr="00C40737">
        <w:rPr>
          <w:rFonts w:asciiTheme="minorHAnsi" w:hAnsiTheme="minorHAnsi"/>
          <w:i/>
          <w:sz w:val="22"/>
          <w:szCs w:val="22"/>
        </w:rPr>
        <w:t xml:space="preserve"> Referatu Kontroli (DPR)                                                                          </w:t>
      </w:r>
      <w:r w:rsidRPr="00C40737">
        <w:rPr>
          <w:rFonts w:asciiTheme="minorHAnsi" w:hAnsiTheme="minorHAnsi"/>
          <w:i/>
          <w:sz w:val="22"/>
          <w:szCs w:val="22"/>
        </w:rPr>
        <w:t xml:space="preserve">       </w:t>
      </w:r>
      <w:r w:rsidR="004B65E0" w:rsidRPr="00C40737">
        <w:rPr>
          <w:rFonts w:asciiTheme="minorHAnsi" w:hAnsiTheme="minorHAnsi"/>
          <w:i/>
          <w:sz w:val="22"/>
          <w:szCs w:val="22"/>
        </w:rPr>
        <w:t xml:space="preserve">  </w:t>
      </w:r>
      <w:r w:rsidR="0070426E" w:rsidRPr="00C40737">
        <w:rPr>
          <w:rFonts w:asciiTheme="minorHAnsi" w:hAnsiTheme="minorHAnsi"/>
          <w:i/>
          <w:sz w:val="22"/>
          <w:szCs w:val="22"/>
        </w:rPr>
        <w:t xml:space="preserve">           Z-</w:t>
      </w:r>
      <w:proofErr w:type="spellStart"/>
      <w:r w:rsidR="0070426E" w:rsidRPr="00C40737">
        <w:rPr>
          <w:rFonts w:asciiTheme="minorHAnsi" w:hAnsiTheme="minorHAnsi"/>
          <w:i/>
          <w:sz w:val="22"/>
          <w:szCs w:val="22"/>
        </w:rPr>
        <w:t>cy</w:t>
      </w:r>
      <w:proofErr w:type="spellEnd"/>
      <w:r w:rsidR="0070426E" w:rsidRPr="00C40737">
        <w:rPr>
          <w:rFonts w:asciiTheme="minorHAnsi" w:hAnsiTheme="minorHAnsi"/>
          <w:i/>
          <w:sz w:val="22"/>
          <w:szCs w:val="22"/>
        </w:rPr>
        <w:t xml:space="preserve"> Dyrektora DPR</w:t>
      </w:r>
    </w:p>
    <w:sectPr w:rsidR="009A174D" w:rsidRPr="00946793" w:rsidSect="007F3623">
      <w:footerReference w:type="default" r:id="rId9"/>
      <w:headerReference w:type="first" r:id="rId10"/>
      <w:footerReference w:type="first" r:id="rId11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9BF" w:rsidRDefault="004D39BF">
      <w:r>
        <w:separator/>
      </w:r>
    </w:p>
  </w:endnote>
  <w:endnote w:type="continuationSeparator" w:id="0">
    <w:p w:rsidR="004D39BF" w:rsidRDefault="004D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0391994"/>
      <w:docPartObj>
        <w:docPartGallery w:val="Page Numbers (Bottom of Page)"/>
        <w:docPartUnique/>
      </w:docPartObj>
    </w:sdtPr>
    <w:sdtEndPr/>
    <w:sdtContent>
      <w:p w:rsidR="004D39BF" w:rsidRDefault="004D39B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4D39BF" w:rsidRPr="00124D4A" w:rsidRDefault="004D39BF" w:rsidP="00124D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9BF" w:rsidRPr="00B01F08" w:rsidRDefault="004D39BF" w:rsidP="00B01F08">
    <w:pPr>
      <w:pStyle w:val="Stopka"/>
    </w:pPr>
    <w:r>
      <w:rPr>
        <w:noProof/>
      </w:rPr>
      <w:drawing>
        <wp:anchor distT="0" distB="0" distL="114300" distR="114300" simplePos="0" relativeHeight="251660800" behindDoc="0" locked="0" layoutInCell="1" allowOverlap="1" wp14:anchorId="1A1D4761" wp14:editId="70482409">
          <wp:simplePos x="0" y="0"/>
          <wp:positionH relativeFrom="margin">
            <wp:align>center</wp:align>
          </wp:positionH>
          <wp:positionV relativeFrom="margin">
            <wp:posOffset>8878570</wp:posOffset>
          </wp:positionV>
          <wp:extent cx="6600825" cy="400050"/>
          <wp:effectExtent l="0" t="0" r="9525" b="0"/>
          <wp:wrapSquare wrapText="bothSides"/>
          <wp:docPr id="2" name="Obraz 2" descr="C:\Users\mgrzywacz\Desktop\Stopka D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C:\Users\mgrzywacz\Desktop\Stopka DP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9BF" w:rsidRDefault="004D39BF">
      <w:r>
        <w:separator/>
      </w:r>
    </w:p>
  </w:footnote>
  <w:footnote w:type="continuationSeparator" w:id="0">
    <w:p w:rsidR="004D39BF" w:rsidRDefault="004D39BF">
      <w:r>
        <w:continuationSeparator/>
      </w:r>
    </w:p>
  </w:footnote>
  <w:footnote w:id="1">
    <w:p w:rsidR="004D39BF" w:rsidRDefault="004D39BF"/>
    <w:p w:rsidR="004D39BF" w:rsidRPr="006A4783" w:rsidRDefault="004D39BF" w:rsidP="0070426E">
      <w:pPr>
        <w:pStyle w:val="Tekstprzypisudolnego"/>
        <w:rPr>
          <w:rFonts w:asciiTheme="minorHAnsi" w:hAnsiTheme="minorHAnsi"/>
          <w:sz w:val="16"/>
          <w:szCs w:val="16"/>
        </w:rPr>
      </w:pPr>
    </w:p>
  </w:footnote>
  <w:footnote w:id="2">
    <w:p w:rsidR="004D39BF" w:rsidRDefault="004D39BF" w:rsidP="00E431F3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Wykreślić w przypadku Informacji Pokontrolnej Ostatecznej</w:t>
      </w:r>
    </w:p>
  </w:footnote>
  <w:footnote w:id="3">
    <w:p w:rsidR="004D39BF" w:rsidRPr="006A4783" w:rsidRDefault="004D39BF" w:rsidP="0070426E">
      <w:pPr>
        <w:pStyle w:val="Tekstprzypisudolnego"/>
        <w:rPr>
          <w:rFonts w:asciiTheme="minorHAnsi" w:hAnsiTheme="minorHAnsi"/>
          <w:sz w:val="16"/>
          <w:szCs w:val="16"/>
        </w:rPr>
      </w:pPr>
      <w:r w:rsidRPr="006A4783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6A4783">
        <w:rPr>
          <w:rFonts w:asciiTheme="minorHAnsi" w:hAnsiTheme="minorHAnsi"/>
          <w:sz w:val="16"/>
          <w:szCs w:val="16"/>
        </w:rPr>
        <w:t xml:space="preserve"> Wymagane w przypadku zaistnienia zobowiązań finansowych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9BF" w:rsidRDefault="004D39BF">
    <w:pPr>
      <w:pStyle w:val="Nagwek"/>
    </w:pPr>
    <w:r>
      <w:rPr>
        <w:noProof/>
      </w:rPr>
      <w:drawing>
        <wp:anchor distT="0" distB="0" distL="114300" distR="114300" simplePos="0" relativeHeight="251656704" behindDoc="0" locked="0" layoutInCell="0" allowOverlap="1" wp14:anchorId="5F47BF15" wp14:editId="5E7A6FBB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23735" cy="759460"/>
          <wp:effectExtent l="0" t="0" r="5715" b="2540"/>
          <wp:wrapNone/>
          <wp:docPr id="1" name="Obraz 1" descr="listownik-mono-Pomorskie-FE-UMWP-UE-EFSI-2015-naglowe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listownik-mono-Pomorskie-FE-UMWP-UE-EFSI-2015-naglowek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6379E"/>
    <w:multiLevelType w:val="multilevel"/>
    <w:tmpl w:val="0415001F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864" w:hanging="504"/>
      </w:pPr>
    </w:lvl>
    <w:lvl w:ilvl="3">
      <w:start w:val="1"/>
      <w:numFmt w:val="decimal"/>
      <w:lvlText w:val="%1.%2.%3.%4."/>
      <w:lvlJc w:val="left"/>
      <w:pPr>
        <w:ind w:left="1368" w:hanging="648"/>
      </w:pPr>
    </w:lvl>
    <w:lvl w:ilvl="4">
      <w:start w:val="1"/>
      <w:numFmt w:val="decimal"/>
      <w:lvlText w:val="%1.%2.%3.%4.%5."/>
      <w:lvlJc w:val="left"/>
      <w:pPr>
        <w:ind w:left="1872" w:hanging="792"/>
      </w:pPr>
    </w:lvl>
    <w:lvl w:ilvl="5">
      <w:start w:val="1"/>
      <w:numFmt w:val="decimal"/>
      <w:lvlText w:val="%1.%2.%3.%4.%5.%6."/>
      <w:lvlJc w:val="left"/>
      <w:pPr>
        <w:ind w:left="2376" w:hanging="936"/>
      </w:pPr>
    </w:lvl>
    <w:lvl w:ilvl="6">
      <w:start w:val="1"/>
      <w:numFmt w:val="decimal"/>
      <w:lvlText w:val="%1.%2.%3.%4.%5.%6.%7."/>
      <w:lvlJc w:val="left"/>
      <w:pPr>
        <w:ind w:left="2880" w:hanging="1080"/>
      </w:pPr>
    </w:lvl>
    <w:lvl w:ilvl="7">
      <w:start w:val="1"/>
      <w:numFmt w:val="decimal"/>
      <w:lvlText w:val="%1.%2.%3.%4.%5.%6.%7.%8."/>
      <w:lvlJc w:val="left"/>
      <w:pPr>
        <w:ind w:left="3384" w:hanging="1224"/>
      </w:pPr>
    </w:lvl>
    <w:lvl w:ilvl="8">
      <w:start w:val="1"/>
      <w:numFmt w:val="decimal"/>
      <w:lvlText w:val="%1.%2.%3.%4.%5.%6.%7.%8.%9."/>
      <w:lvlJc w:val="left"/>
      <w:pPr>
        <w:ind w:left="3960" w:hanging="1440"/>
      </w:pPr>
    </w:lvl>
  </w:abstractNum>
  <w:abstractNum w:abstractNumId="1" w15:restartNumberingAfterBreak="0">
    <w:nsid w:val="066B61C6"/>
    <w:multiLevelType w:val="hybridMultilevel"/>
    <w:tmpl w:val="5C106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77B87"/>
    <w:multiLevelType w:val="hybridMultilevel"/>
    <w:tmpl w:val="8E82B206"/>
    <w:lvl w:ilvl="0" w:tplc="041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100F41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208467D"/>
    <w:multiLevelType w:val="hybridMultilevel"/>
    <w:tmpl w:val="DF84507C"/>
    <w:lvl w:ilvl="0" w:tplc="989E82A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41F76"/>
    <w:multiLevelType w:val="hybridMultilevel"/>
    <w:tmpl w:val="5BD0A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E122A"/>
    <w:multiLevelType w:val="hybridMultilevel"/>
    <w:tmpl w:val="174E7A5E"/>
    <w:lvl w:ilvl="0" w:tplc="84063B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042A6"/>
    <w:multiLevelType w:val="hybridMultilevel"/>
    <w:tmpl w:val="1F1A9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109EE"/>
    <w:multiLevelType w:val="hybridMultilevel"/>
    <w:tmpl w:val="59847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6608D"/>
    <w:multiLevelType w:val="hybridMultilevel"/>
    <w:tmpl w:val="850C81FC"/>
    <w:lvl w:ilvl="0" w:tplc="84063B18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9F5ADD"/>
    <w:multiLevelType w:val="hybridMultilevel"/>
    <w:tmpl w:val="317CEE7E"/>
    <w:lvl w:ilvl="0" w:tplc="84063B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71858"/>
    <w:multiLevelType w:val="hybridMultilevel"/>
    <w:tmpl w:val="277624CA"/>
    <w:lvl w:ilvl="0" w:tplc="BB6CC0C8">
      <w:start w:val="1"/>
      <w:numFmt w:val="bullet"/>
      <w:lvlText w:val="-"/>
      <w:lvlJc w:val="left"/>
      <w:pPr>
        <w:ind w:left="76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36841EF1"/>
    <w:multiLevelType w:val="hybridMultilevel"/>
    <w:tmpl w:val="70140724"/>
    <w:lvl w:ilvl="0" w:tplc="84063B18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7E47F2"/>
    <w:multiLevelType w:val="hybridMultilevel"/>
    <w:tmpl w:val="B6DED4C2"/>
    <w:lvl w:ilvl="0" w:tplc="84063B18">
      <w:start w:val="1"/>
      <w:numFmt w:val="bullet"/>
      <w:lvlText w:val="-"/>
      <w:lvlJc w:val="left"/>
      <w:pPr>
        <w:ind w:left="1494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3F4E64EB"/>
    <w:multiLevelType w:val="hybridMultilevel"/>
    <w:tmpl w:val="A008F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969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08148A8"/>
    <w:multiLevelType w:val="hybridMultilevel"/>
    <w:tmpl w:val="36F4B7A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17" w15:restartNumberingAfterBreak="0">
    <w:nsid w:val="42E46A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3E72AC7"/>
    <w:multiLevelType w:val="hybridMultilevel"/>
    <w:tmpl w:val="A2425522"/>
    <w:lvl w:ilvl="0" w:tplc="84063B18">
      <w:start w:val="1"/>
      <w:numFmt w:val="bullet"/>
      <w:lvlText w:val="-"/>
      <w:lvlJc w:val="left"/>
      <w:pPr>
        <w:ind w:left="1425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315B8A"/>
    <w:multiLevelType w:val="hybridMultilevel"/>
    <w:tmpl w:val="05085582"/>
    <w:lvl w:ilvl="0" w:tplc="BB6CC0C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82187D"/>
    <w:multiLevelType w:val="hybridMultilevel"/>
    <w:tmpl w:val="3D986EDA"/>
    <w:lvl w:ilvl="0" w:tplc="0415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21" w15:restartNumberingAfterBreak="0">
    <w:nsid w:val="5AD44BD1"/>
    <w:multiLevelType w:val="hybridMultilevel"/>
    <w:tmpl w:val="CEECD8D2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2" w15:restartNumberingAfterBreak="0">
    <w:nsid w:val="5B22623C"/>
    <w:multiLevelType w:val="hybridMultilevel"/>
    <w:tmpl w:val="2E8C2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40023E"/>
    <w:multiLevelType w:val="hybridMultilevel"/>
    <w:tmpl w:val="219811EA"/>
    <w:lvl w:ilvl="0" w:tplc="041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D7D60E8"/>
    <w:multiLevelType w:val="hybridMultilevel"/>
    <w:tmpl w:val="E0F0DFE0"/>
    <w:lvl w:ilvl="0" w:tplc="84063B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B18B0"/>
    <w:multiLevelType w:val="hybridMultilevel"/>
    <w:tmpl w:val="7E029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8D3DAB"/>
    <w:multiLevelType w:val="hybridMultilevel"/>
    <w:tmpl w:val="DFF456EA"/>
    <w:lvl w:ilvl="0" w:tplc="989E82A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774C44"/>
    <w:multiLevelType w:val="hybridMultilevel"/>
    <w:tmpl w:val="8E82B206"/>
    <w:lvl w:ilvl="0" w:tplc="0415000F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2483F9C"/>
    <w:multiLevelType w:val="hybridMultilevel"/>
    <w:tmpl w:val="FD1CA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A37D1A"/>
    <w:multiLevelType w:val="hybridMultilevel"/>
    <w:tmpl w:val="690A0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9A5825"/>
    <w:multiLevelType w:val="hybridMultilevel"/>
    <w:tmpl w:val="6204CF6C"/>
    <w:lvl w:ilvl="0" w:tplc="D74E75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6C73C6"/>
    <w:multiLevelType w:val="hybridMultilevel"/>
    <w:tmpl w:val="F0AEF32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6F817A03"/>
    <w:multiLevelType w:val="hybridMultilevel"/>
    <w:tmpl w:val="3C1AFDB8"/>
    <w:lvl w:ilvl="0" w:tplc="84063B18">
      <w:start w:val="1"/>
      <w:numFmt w:val="bullet"/>
      <w:lvlText w:val="-"/>
      <w:lvlJc w:val="left"/>
      <w:pPr>
        <w:ind w:left="1133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33" w15:restartNumberingAfterBreak="0">
    <w:nsid w:val="6F933763"/>
    <w:multiLevelType w:val="hybridMultilevel"/>
    <w:tmpl w:val="3EE401C0"/>
    <w:lvl w:ilvl="0" w:tplc="989E82AE">
      <w:start w:val="1"/>
      <w:numFmt w:val="bullet"/>
      <w:lvlText w:val="-"/>
      <w:lvlJc w:val="left"/>
      <w:pPr>
        <w:ind w:left="607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34" w15:restartNumberingAfterBreak="0">
    <w:nsid w:val="704A0859"/>
    <w:multiLevelType w:val="hybridMultilevel"/>
    <w:tmpl w:val="F1F270D2"/>
    <w:lvl w:ilvl="0" w:tplc="989E82A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4E207E"/>
    <w:multiLevelType w:val="hybridMultilevel"/>
    <w:tmpl w:val="ECDE8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9639A5"/>
    <w:multiLevelType w:val="hybridMultilevel"/>
    <w:tmpl w:val="4BCEA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AF7971"/>
    <w:multiLevelType w:val="hybridMultilevel"/>
    <w:tmpl w:val="5216729E"/>
    <w:lvl w:ilvl="0" w:tplc="BB6CC0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BF3EDC"/>
    <w:multiLevelType w:val="hybridMultilevel"/>
    <w:tmpl w:val="9FC4D274"/>
    <w:lvl w:ilvl="0" w:tplc="84063B18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3DF7A96"/>
    <w:multiLevelType w:val="multilevel"/>
    <w:tmpl w:val="8FF89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76487F61"/>
    <w:multiLevelType w:val="hybridMultilevel"/>
    <w:tmpl w:val="0FE66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5A3705"/>
    <w:multiLevelType w:val="hybridMultilevel"/>
    <w:tmpl w:val="E000E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AB4CA2"/>
    <w:multiLevelType w:val="hybridMultilevel"/>
    <w:tmpl w:val="6EA6769C"/>
    <w:lvl w:ilvl="0" w:tplc="989E82A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8706E6"/>
    <w:multiLevelType w:val="hybridMultilevel"/>
    <w:tmpl w:val="C2FAA48E"/>
    <w:lvl w:ilvl="0" w:tplc="84063B18">
      <w:start w:val="1"/>
      <w:numFmt w:val="bullet"/>
      <w:lvlText w:val="-"/>
      <w:lvlJc w:val="left"/>
      <w:pPr>
        <w:ind w:left="1512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4" w15:restartNumberingAfterBreak="0">
    <w:nsid w:val="7DAE4C65"/>
    <w:multiLevelType w:val="hybridMultilevel"/>
    <w:tmpl w:val="2A0EC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332CF9"/>
    <w:multiLevelType w:val="hybridMultilevel"/>
    <w:tmpl w:val="2E3031F4"/>
    <w:lvl w:ilvl="0" w:tplc="84063B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9"/>
  </w:num>
  <w:num w:numId="5">
    <w:abstractNumId w:val="0"/>
  </w:num>
  <w:num w:numId="6">
    <w:abstractNumId w:val="18"/>
  </w:num>
  <w:num w:numId="7">
    <w:abstractNumId w:val="13"/>
  </w:num>
  <w:num w:numId="8">
    <w:abstractNumId w:val="39"/>
  </w:num>
  <w:num w:numId="9">
    <w:abstractNumId w:val="35"/>
  </w:num>
  <w:num w:numId="10">
    <w:abstractNumId w:val="41"/>
  </w:num>
  <w:num w:numId="11">
    <w:abstractNumId w:val="7"/>
  </w:num>
  <w:num w:numId="12">
    <w:abstractNumId w:val="14"/>
  </w:num>
  <w:num w:numId="13">
    <w:abstractNumId w:val="31"/>
  </w:num>
  <w:num w:numId="14">
    <w:abstractNumId w:val="28"/>
  </w:num>
  <w:num w:numId="15">
    <w:abstractNumId w:val="5"/>
  </w:num>
  <w:num w:numId="16">
    <w:abstractNumId w:val="43"/>
  </w:num>
  <w:num w:numId="17">
    <w:abstractNumId w:val="12"/>
  </w:num>
  <w:num w:numId="18">
    <w:abstractNumId w:val="38"/>
  </w:num>
  <w:num w:numId="19">
    <w:abstractNumId w:val="32"/>
  </w:num>
  <w:num w:numId="20">
    <w:abstractNumId w:val="15"/>
  </w:num>
  <w:num w:numId="21">
    <w:abstractNumId w:val="23"/>
  </w:num>
  <w:num w:numId="22">
    <w:abstractNumId w:val="9"/>
  </w:num>
  <w:num w:numId="23">
    <w:abstractNumId w:val="3"/>
  </w:num>
  <w:num w:numId="24">
    <w:abstractNumId w:val="45"/>
  </w:num>
  <w:num w:numId="25">
    <w:abstractNumId w:val="2"/>
  </w:num>
  <w:num w:numId="26">
    <w:abstractNumId w:val="6"/>
  </w:num>
  <w:num w:numId="27">
    <w:abstractNumId w:val="24"/>
  </w:num>
  <w:num w:numId="28">
    <w:abstractNumId w:val="30"/>
  </w:num>
  <w:num w:numId="29">
    <w:abstractNumId w:val="40"/>
  </w:num>
  <w:num w:numId="30">
    <w:abstractNumId w:val="16"/>
  </w:num>
  <w:num w:numId="31">
    <w:abstractNumId w:val="1"/>
  </w:num>
  <w:num w:numId="32">
    <w:abstractNumId w:val="44"/>
  </w:num>
  <w:num w:numId="33">
    <w:abstractNumId w:val="19"/>
  </w:num>
  <w:num w:numId="34">
    <w:abstractNumId w:val="21"/>
  </w:num>
  <w:num w:numId="35">
    <w:abstractNumId w:val="8"/>
  </w:num>
  <w:num w:numId="36">
    <w:abstractNumId w:val="22"/>
  </w:num>
  <w:num w:numId="37">
    <w:abstractNumId w:val="25"/>
  </w:num>
  <w:num w:numId="38">
    <w:abstractNumId w:val="26"/>
  </w:num>
  <w:num w:numId="39">
    <w:abstractNumId w:val="33"/>
  </w:num>
  <w:num w:numId="40">
    <w:abstractNumId w:val="37"/>
  </w:num>
  <w:num w:numId="41">
    <w:abstractNumId w:val="34"/>
  </w:num>
  <w:num w:numId="42">
    <w:abstractNumId w:val="4"/>
  </w:num>
  <w:num w:numId="43">
    <w:abstractNumId w:val="42"/>
  </w:num>
  <w:num w:numId="44">
    <w:abstractNumId w:val="11"/>
  </w:num>
  <w:num w:numId="45">
    <w:abstractNumId w:val="20"/>
  </w:num>
  <w:num w:numId="46">
    <w:abstractNumId w:val="36"/>
  </w:num>
  <w:num w:numId="47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9182F63-5058-4E31-AAD0-49AB0DE94553}"/>
  </w:docVars>
  <w:rsids>
    <w:rsidRoot w:val="00674496"/>
    <w:rsid w:val="0000105F"/>
    <w:rsid w:val="00005AE9"/>
    <w:rsid w:val="000075D1"/>
    <w:rsid w:val="000121B2"/>
    <w:rsid w:val="000130CE"/>
    <w:rsid w:val="00014737"/>
    <w:rsid w:val="00014D1A"/>
    <w:rsid w:val="00014D3D"/>
    <w:rsid w:val="000203AB"/>
    <w:rsid w:val="0002046D"/>
    <w:rsid w:val="00020AD6"/>
    <w:rsid w:val="00020D3E"/>
    <w:rsid w:val="0002351C"/>
    <w:rsid w:val="00023AC7"/>
    <w:rsid w:val="00025256"/>
    <w:rsid w:val="000254D0"/>
    <w:rsid w:val="000306D9"/>
    <w:rsid w:val="00030EB8"/>
    <w:rsid w:val="00030FCD"/>
    <w:rsid w:val="00031BAE"/>
    <w:rsid w:val="00033D07"/>
    <w:rsid w:val="00036F5D"/>
    <w:rsid w:val="0003755D"/>
    <w:rsid w:val="0003757C"/>
    <w:rsid w:val="00037E09"/>
    <w:rsid w:val="00037FFE"/>
    <w:rsid w:val="00040F53"/>
    <w:rsid w:val="000418B8"/>
    <w:rsid w:val="00042EA6"/>
    <w:rsid w:val="00044B73"/>
    <w:rsid w:val="00045E2D"/>
    <w:rsid w:val="0004769F"/>
    <w:rsid w:val="00052652"/>
    <w:rsid w:val="000534D1"/>
    <w:rsid w:val="00055AAA"/>
    <w:rsid w:val="00056C17"/>
    <w:rsid w:val="00060A01"/>
    <w:rsid w:val="0006115A"/>
    <w:rsid w:val="00061F20"/>
    <w:rsid w:val="00067051"/>
    <w:rsid w:val="000709E8"/>
    <w:rsid w:val="00071F82"/>
    <w:rsid w:val="00074EBE"/>
    <w:rsid w:val="00075F5E"/>
    <w:rsid w:val="0008025E"/>
    <w:rsid w:val="00080D83"/>
    <w:rsid w:val="00083814"/>
    <w:rsid w:val="0008681B"/>
    <w:rsid w:val="0009605C"/>
    <w:rsid w:val="00097665"/>
    <w:rsid w:val="0009778C"/>
    <w:rsid w:val="00097F3A"/>
    <w:rsid w:val="000A1F1F"/>
    <w:rsid w:val="000A45F7"/>
    <w:rsid w:val="000A6511"/>
    <w:rsid w:val="000B0404"/>
    <w:rsid w:val="000B05D8"/>
    <w:rsid w:val="000B2BB7"/>
    <w:rsid w:val="000B2D2B"/>
    <w:rsid w:val="000B6A67"/>
    <w:rsid w:val="000B6F6F"/>
    <w:rsid w:val="000C14F2"/>
    <w:rsid w:val="000C5FEB"/>
    <w:rsid w:val="000D1B35"/>
    <w:rsid w:val="000D245B"/>
    <w:rsid w:val="000D283E"/>
    <w:rsid w:val="000D5B7C"/>
    <w:rsid w:val="000D6A9C"/>
    <w:rsid w:val="000E14CF"/>
    <w:rsid w:val="000E2517"/>
    <w:rsid w:val="000E4B69"/>
    <w:rsid w:val="000E5407"/>
    <w:rsid w:val="000F00F9"/>
    <w:rsid w:val="000F09E5"/>
    <w:rsid w:val="000F0FC9"/>
    <w:rsid w:val="000F2A0A"/>
    <w:rsid w:val="000F2B69"/>
    <w:rsid w:val="000F3896"/>
    <w:rsid w:val="000F3918"/>
    <w:rsid w:val="000F5754"/>
    <w:rsid w:val="000F6F8E"/>
    <w:rsid w:val="000F7293"/>
    <w:rsid w:val="000F74B8"/>
    <w:rsid w:val="001000A2"/>
    <w:rsid w:val="00101151"/>
    <w:rsid w:val="001065D1"/>
    <w:rsid w:val="001115F1"/>
    <w:rsid w:val="0011265E"/>
    <w:rsid w:val="00114276"/>
    <w:rsid w:val="00115E34"/>
    <w:rsid w:val="00121DCB"/>
    <w:rsid w:val="0012207A"/>
    <w:rsid w:val="001226FC"/>
    <w:rsid w:val="001249E9"/>
    <w:rsid w:val="00124D4A"/>
    <w:rsid w:val="00130B23"/>
    <w:rsid w:val="00131C48"/>
    <w:rsid w:val="00133552"/>
    <w:rsid w:val="00133A0C"/>
    <w:rsid w:val="00137BE6"/>
    <w:rsid w:val="00140C86"/>
    <w:rsid w:val="00141012"/>
    <w:rsid w:val="00141215"/>
    <w:rsid w:val="00141D06"/>
    <w:rsid w:val="00142995"/>
    <w:rsid w:val="001467A0"/>
    <w:rsid w:val="00147A8B"/>
    <w:rsid w:val="00150269"/>
    <w:rsid w:val="0015303F"/>
    <w:rsid w:val="001531E9"/>
    <w:rsid w:val="00155334"/>
    <w:rsid w:val="00155A90"/>
    <w:rsid w:val="001562A5"/>
    <w:rsid w:val="0015722E"/>
    <w:rsid w:val="0015754C"/>
    <w:rsid w:val="001613E0"/>
    <w:rsid w:val="00161901"/>
    <w:rsid w:val="00162657"/>
    <w:rsid w:val="001647E7"/>
    <w:rsid w:val="001661EA"/>
    <w:rsid w:val="00166378"/>
    <w:rsid w:val="001668B9"/>
    <w:rsid w:val="00166AD6"/>
    <w:rsid w:val="0017096E"/>
    <w:rsid w:val="00172633"/>
    <w:rsid w:val="00172E93"/>
    <w:rsid w:val="001735DC"/>
    <w:rsid w:val="001738F9"/>
    <w:rsid w:val="00173BC2"/>
    <w:rsid w:val="00173F51"/>
    <w:rsid w:val="0017472C"/>
    <w:rsid w:val="00174B6B"/>
    <w:rsid w:val="001756B9"/>
    <w:rsid w:val="00180DF3"/>
    <w:rsid w:val="00183A65"/>
    <w:rsid w:val="00183B01"/>
    <w:rsid w:val="00185942"/>
    <w:rsid w:val="00187AA2"/>
    <w:rsid w:val="0019016C"/>
    <w:rsid w:val="00191DBF"/>
    <w:rsid w:val="00191EAD"/>
    <w:rsid w:val="0019403B"/>
    <w:rsid w:val="00194191"/>
    <w:rsid w:val="00195058"/>
    <w:rsid w:val="001A1099"/>
    <w:rsid w:val="001A1EC3"/>
    <w:rsid w:val="001A2CA4"/>
    <w:rsid w:val="001A5520"/>
    <w:rsid w:val="001A57FF"/>
    <w:rsid w:val="001B124E"/>
    <w:rsid w:val="001B1F2E"/>
    <w:rsid w:val="001B210F"/>
    <w:rsid w:val="001B26A7"/>
    <w:rsid w:val="001B2827"/>
    <w:rsid w:val="001B352B"/>
    <w:rsid w:val="001B5B06"/>
    <w:rsid w:val="001B778F"/>
    <w:rsid w:val="001B7F83"/>
    <w:rsid w:val="001C2073"/>
    <w:rsid w:val="001C3A90"/>
    <w:rsid w:val="001C5414"/>
    <w:rsid w:val="001C5434"/>
    <w:rsid w:val="001C5486"/>
    <w:rsid w:val="001C6269"/>
    <w:rsid w:val="001C6E2C"/>
    <w:rsid w:val="001C70C0"/>
    <w:rsid w:val="001D08A9"/>
    <w:rsid w:val="001D5672"/>
    <w:rsid w:val="001E0484"/>
    <w:rsid w:val="001E0FCC"/>
    <w:rsid w:val="001E1698"/>
    <w:rsid w:val="001E1E86"/>
    <w:rsid w:val="001E2307"/>
    <w:rsid w:val="001E52D3"/>
    <w:rsid w:val="001E56D0"/>
    <w:rsid w:val="001E70F5"/>
    <w:rsid w:val="001F115D"/>
    <w:rsid w:val="001F192F"/>
    <w:rsid w:val="001F3B35"/>
    <w:rsid w:val="001F4B38"/>
    <w:rsid w:val="001F506E"/>
    <w:rsid w:val="001F52FA"/>
    <w:rsid w:val="001F5C4A"/>
    <w:rsid w:val="001F6279"/>
    <w:rsid w:val="00207233"/>
    <w:rsid w:val="002074BB"/>
    <w:rsid w:val="00207B8B"/>
    <w:rsid w:val="0021020E"/>
    <w:rsid w:val="002133C2"/>
    <w:rsid w:val="00217013"/>
    <w:rsid w:val="002210A1"/>
    <w:rsid w:val="0022597C"/>
    <w:rsid w:val="0023056C"/>
    <w:rsid w:val="002313AA"/>
    <w:rsid w:val="002313E1"/>
    <w:rsid w:val="00233893"/>
    <w:rsid w:val="00234A2F"/>
    <w:rsid w:val="00235F5B"/>
    <w:rsid w:val="0023786F"/>
    <w:rsid w:val="00237B3F"/>
    <w:rsid w:val="00241C1F"/>
    <w:rsid w:val="002425AE"/>
    <w:rsid w:val="002426CA"/>
    <w:rsid w:val="00242BB3"/>
    <w:rsid w:val="00243176"/>
    <w:rsid w:val="00247593"/>
    <w:rsid w:val="00247EDC"/>
    <w:rsid w:val="00251914"/>
    <w:rsid w:val="002533BF"/>
    <w:rsid w:val="00254D1F"/>
    <w:rsid w:val="002551C1"/>
    <w:rsid w:val="00257BE4"/>
    <w:rsid w:val="0026086E"/>
    <w:rsid w:val="00261877"/>
    <w:rsid w:val="00261FAF"/>
    <w:rsid w:val="00262279"/>
    <w:rsid w:val="00264709"/>
    <w:rsid w:val="00266AA5"/>
    <w:rsid w:val="00270AF2"/>
    <w:rsid w:val="0027120C"/>
    <w:rsid w:val="00272637"/>
    <w:rsid w:val="00273D64"/>
    <w:rsid w:val="00274006"/>
    <w:rsid w:val="002747A4"/>
    <w:rsid w:val="00276D62"/>
    <w:rsid w:val="002774D4"/>
    <w:rsid w:val="00280FD8"/>
    <w:rsid w:val="00281896"/>
    <w:rsid w:val="002858D1"/>
    <w:rsid w:val="00285D31"/>
    <w:rsid w:val="00287259"/>
    <w:rsid w:val="002873C5"/>
    <w:rsid w:val="0028770D"/>
    <w:rsid w:val="00287D98"/>
    <w:rsid w:val="00292502"/>
    <w:rsid w:val="00292641"/>
    <w:rsid w:val="00292C80"/>
    <w:rsid w:val="0029452E"/>
    <w:rsid w:val="00294622"/>
    <w:rsid w:val="00297461"/>
    <w:rsid w:val="002A3A00"/>
    <w:rsid w:val="002A58E7"/>
    <w:rsid w:val="002A65EE"/>
    <w:rsid w:val="002A782B"/>
    <w:rsid w:val="002B416E"/>
    <w:rsid w:val="002B74DD"/>
    <w:rsid w:val="002B775B"/>
    <w:rsid w:val="002C0095"/>
    <w:rsid w:val="002C145A"/>
    <w:rsid w:val="002C17F0"/>
    <w:rsid w:val="002C1C78"/>
    <w:rsid w:val="002C220E"/>
    <w:rsid w:val="002C22B5"/>
    <w:rsid w:val="002C4791"/>
    <w:rsid w:val="002C4FA8"/>
    <w:rsid w:val="002C6347"/>
    <w:rsid w:val="002C6397"/>
    <w:rsid w:val="002D2259"/>
    <w:rsid w:val="002D3DDD"/>
    <w:rsid w:val="002D42A0"/>
    <w:rsid w:val="002D698C"/>
    <w:rsid w:val="002E0245"/>
    <w:rsid w:val="002E1CD5"/>
    <w:rsid w:val="002E298C"/>
    <w:rsid w:val="002E3127"/>
    <w:rsid w:val="002E40AA"/>
    <w:rsid w:val="002E7394"/>
    <w:rsid w:val="002F207A"/>
    <w:rsid w:val="002F305C"/>
    <w:rsid w:val="002F331F"/>
    <w:rsid w:val="002F71C3"/>
    <w:rsid w:val="002F7900"/>
    <w:rsid w:val="003004BE"/>
    <w:rsid w:val="00300730"/>
    <w:rsid w:val="00301571"/>
    <w:rsid w:val="00302A53"/>
    <w:rsid w:val="00302DF8"/>
    <w:rsid w:val="00304DBD"/>
    <w:rsid w:val="00310341"/>
    <w:rsid w:val="00312D91"/>
    <w:rsid w:val="00312DE3"/>
    <w:rsid w:val="003144F7"/>
    <w:rsid w:val="003148B5"/>
    <w:rsid w:val="00320AAC"/>
    <w:rsid w:val="003212BF"/>
    <w:rsid w:val="0032244F"/>
    <w:rsid w:val="00323E1D"/>
    <w:rsid w:val="00325198"/>
    <w:rsid w:val="003251F2"/>
    <w:rsid w:val="00325632"/>
    <w:rsid w:val="0033151B"/>
    <w:rsid w:val="003322D6"/>
    <w:rsid w:val="00332481"/>
    <w:rsid w:val="00332B1E"/>
    <w:rsid w:val="00332D7F"/>
    <w:rsid w:val="0033480C"/>
    <w:rsid w:val="00336437"/>
    <w:rsid w:val="003456F4"/>
    <w:rsid w:val="003457DA"/>
    <w:rsid w:val="00345C8B"/>
    <w:rsid w:val="00345FCC"/>
    <w:rsid w:val="00347D54"/>
    <w:rsid w:val="00350FE3"/>
    <w:rsid w:val="00352BAE"/>
    <w:rsid w:val="00353543"/>
    <w:rsid w:val="00353FF0"/>
    <w:rsid w:val="0035482A"/>
    <w:rsid w:val="003554E8"/>
    <w:rsid w:val="00356E9F"/>
    <w:rsid w:val="00357EDD"/>
    <w:rsid w:val="00360681"/>
    <w:rsid w:val="003619F2"/>
    <w:rsid w:val="003620B9"/>
    <w:rsid w:val="00362AB8"/>
    <w:rsid w:val="00362E54"/>
    <w:rsid w:val="00362E81"/>
    <w:rsid w:val="00365820"/>
    <w:rsid w:val="00365936"/>
    <w:rsid w:val="00367228"/>
    <w:rsid w:val="00367C93"/>
    <w:rsid w:val="00371026"/>
    <w:rsid w:val="00371DDD"/>
    <w:rsid w:val="00373127"/>
    <w:rsid w:val="0037392B"/>
    <w:rsid w:val="00381D30"/>
    <w:rsid w:val="00382464"/>
    <w:rsid w:val="00383186"/>
    <w:rsid w:val="00383529"/>
    <w:rsid w:val="0039136C"/>
    <w:rsid w:val="00392579"/>
    <w:rsid w:val="00392F91"/>
    <w:rsid w:val="003938B9"/>
    <w:rsid w:val="00393C9F"/>
    <w:rsid w:val="00396119"/>
    <w:rsid w:val="0039631E"/>
    <w:rsid w:val="0039641C"/>
    <w:rsid w:val="00397FB9"/>
    <w:rsid w:val="003A1878"/>
    <w:rsid w:val="003A1E4A"/>
    <w:rsid w:val="003A329A"/>
    <w:rsid w:val="003A3BA8"/>
    <w:rsid w:val="003A7CBC"/>
    <w:rsid w:val="003A7E89"/>
    <w:rsid w:val="003B0FE7"/>
    <w:rsid w:val="003B3243"/>
    <w:rsid w:val="003B423F"/>
    <w:rsid w:val="003B4BAD"/>
    <w:rsid w:val="003B5A9E"/>
    <w:rsid w:val="003B7369"/>
    <w:rsid w:val="003B7749"/>
    <w:rsid w:val="003B7C95"/>
    <w:rsid w:val="003C002E"/>
    <w:rsid w:val="003C0B35"/>
    <w:rsid w:val="003C554F"/>
    <w:rsid w:val="003C7967"/>
    <w:rsid w:val="003C7C74"/>
    <w:rsid w:val="003D0F4A"/>
    <w:rsid w:val="003D1791"/>
    <w:rsid w:val="003D5B1F"/>
    <w:rsid w:val="003D65B1"/>
    <w:rsid w:val="003E0140"/>
    <w:rsid w:val="003E16C5"/>
    <w:rsid w:val="003E2800"/>
    <w:rsid w:val="003E41B6"/>
    <w:rsid w:val="003E4A89"/>
    <w:rsid w:val="003E4CDD"/>
    <w:rsid w:val="003E58FB"/>
    <w:rsid w:val="003E5D56"/>
    <w:rsid w:val="003F12F3"/>
    <w:rsid w:val="003F419C"/>
    <w:rsid w:val="003F6C22"/>
    <w:rsid w:val="00400268"/>
    <w:rsid w:val="00401037"/>
    <w:rsid w:val="0040149C"/>
    <w:rsid w:val="00403717"/>
    <w:rsid w:val="00406226"/>
    <w:rsid w:val="00407778"/>
    <w:rsid w:val="00412C49"/>
    <w:rsid w:val="00413BAC"/>
    <w:rsid w:val="00414478"/>
    <w:rsid w:val="00416BE3"/>
    <w:rsid w:val="004222EA"/>
    <w:rsid w:val="0042350C"/>
    <w:rsid w:val="00423B3C"/>
    <w:rsid w:val="004277EC"/>
    <w:rsid w:val="00432413"/>
    <w:rsid w:val="00433127"/>
    <w:rsid w:val="004365A4"/>
    <w:rsid w:val="00436A06"/>
    <w:rsid w:val="00440B47"/>
    <w:rsid w:val="0044151D"/>
    <w:rsid w:val="004415DF"/>
    <w:rsid w:val="00443576"/>
    <w:rsid w:val="00443872"/>
    <w:rsid w:val="0044649A"/>
    <w:rsid w:val="00452E65"/>
    <w:rsid w:val="00454219"/>
    <w:rsid w:val="00455376"/>
    <w:rsid w:val="00457C1B"/>
    <w:rsid w:val="00461DBB"/>
    <w:rsid w:val="0046208B"/>
    <w:rsid w:val="00462CC3"/>
    <w:rsid w:val="00464CD1"/>
    <w:rsid w:val="00464E48"/>
    <w:rsid w:val="0046529B"/>
    <w:rsid w:val="00466D59"/>
    <w:rsid w:val="00467565"/>
    <w:rsid w:val="00470812"/>
    <w:rsid w:val="004711A6"/>
    <w:rsid w:val="004713CC"/>
    <w:rsid w:val="004728E3"/>
    <w:rsid w:val="00482B9B"/>
    <w:rsid w:val="00483640"/>
    <w:rsid w:val="004858F4"/>
    <w:rsid w:val="004861BD"/>
    <w:rsid w:val="00486F48"/>
    <w:rsid w:val="00491612"/>
    <w:rsid w:val="00491826"/>
    <w:rsid w:val="00492BD3"/>
    <w:rsid w:val="00493934"/>
    <w:rsid w:val="00493B16"/>
    <w:rsid w:val="0049436A"/>
    <w:rsid w:val="0049497D"/>
    <w:rsid w:val="00497DF8"/>
    <w:rsid w:val="004A0AFB"/>
    <w:rsid w:val="004A1F5B"/>
    <w:rsid w:val="004A25B2"/>
    <w:rsid w:val="004A532C"/>
    <w:rsid w:val="004A54A6"/>
    <w:rsid w:val="004A5E48"/>
    <w:rsid w:val="004A6DC2"/>
    <w:rsid w:val="004A7D6B"/>
    <w:rsid w:val="004B0002"/>
    <w:rsid w:val="004B0CC8"/>
    <w:rsid w:val="004B2466"/>
    <w:rsid w:val="004B2E8D"/>
    <w:rsid w:val="004B2FC7"/>
    <w:rsid w:val="004B4E92"/>
    <w:rsid w:val="004B4F2B"/>
    <w:rsid w:val="004B61BA"/>
    <w:rsid w:val="004B65E0"/>
    <w:rsid w:val="004B70BD"/>
    <w:rsid w:val="004B7E75"/>
    <w:rsid w:val="004C707B"/>
    <w:rsid w:val="004C775B"/>
    <w:rsid w:val="004C7D65"/>
    <w:rsid w:val="004D0901"/>
    <w:rsid w:val="004D39BF"/>
    <w:rsid w:val="004D4CB8"/>
    <w:rsid w:val="004D66AB"/>
    <w:rsid w:val="004D6CD8"/>
    <w:rsid w:val="004D6F27"/>
    <w:rsid w:val="004E23FE"/>
    <w:rsid w:val="004E35F3"/>
    <w:rsid w:val="004E5907"/>
    <w:rsid w:val="004E608F"/>
    <w:rsid w:val="004E6F6F"/>
    <w:rsid w:val="004E7AF3"/>
    <w:rsid w:val="004F3F94"/>
    <w:rsid w:val="004F465A"/>
    <w:rsid w:val="004F5529"/>
    <w:rsid w:val="004F6252"/>
    <w:rsid w:val="00501983"/>
    <w:rsid w:val="00501FEC"/>
    <w:rsid w:val="0050202C"/>
    <w:rsid w:val="00502937"/>
    <w:rsid w:val="005038F6"/>
    <w:rsid w:val="0050402F"/>
    <w:rsid w:val="0050554D"/>
    <w:rsid w:val="005101C9"/>
    <w:rsid w:val="00511DF7"/>
    <w:rsid w:val="00514872"/>
    <w:rsid w:val="005205F6"/>
    <w:rsid w:val="0052111D"/>
    <w:rsid w:val="005227AD"/>
    <w:rsid w:val="00523462"/>
    <w:rsid w:val="00525DBF"/>
    <w:rsid w:val="00527E57"/>
    <w:rsid w:val="00540822"/>
    <w:rsid w:val="00543585"/>
    <w:rsid w:val="00545122"/>
    <w:rsid w:val="00546319"/>
    <w:rsid w:val="00550678"/>
    <w:rsid w:val="005509C9"/>
    <w:rsid w:val="00552B60"/>
    <w:rsid w:val="005539AE"/>
    <w:rsid w:val="00556697"/>
    <w:rsid w:val="00557F84"/>
    <w:rsid w:val="00560F8B"/>
    <w:rsid w:val="00561890"/>
    <w:rsid w:val="00561EFB"/>
    <w:rsid w:val="005621F2"/>
    <w:rsid w:val="0056502D"/>
    <w:rsid w:val="00566726"/>
    <w:rsid w:val="00566EB4"/>
    <w:rsid w:val="00567591"/>
    <w:rsid w:val="00567A1D"/>
    <w:rsid w:val="00567BD2"/>
    <w:rsid w:val="005760A9"/>
    <w:rsid w:val="00576CD0"/>
    <w:rsid w:val="00576EE0"/>
    <w:rsid w:val="00581FE7"/>
    <w:rsid w:val="00582761"/>
    <w:rsid w:val="00582A2B"/>
    <w:rsid w:val="005855F7"/>
    <w:rsid w:val="00585782"/>
    <w:rsid w:val="005859B3"/>
    <w:rsid w:val="00586D31"/>
    <w:rsid w:val="00587381"/>
    <w:rsid w:val="00590EF3"/>
    <w:rsid w:val="00591BA5"/>
    <w:rsid w:val="005926E6"/>
    <w:rsid w:val="00593DB4"/>
    <w:rsid w:val="0059443D"/>
    <w:rsid w:val="00594464"/>
    <w:rsid w:val="00596428"/>
    <w:rsid w:val="005968BE"/>
    <w:rsid w:val="005A16D3"/>
    <w:rsid w:val="005A19EC"/>
    <w:rsid w:val="005A26DC"/>
    <w:rsid w:val="005A340B"/>
    <w:rsid w:val="005A56F8"/>
    <w:rsid w:val="005B1163"/>
    <w:rsid w:val="005B1ED3"/>
    <w:rsid w:val="005B35B1"/>
    <w:rsid w:val="005B4131"/>
    <w:rsid w:val="005B41D2"/>
    <w:rsid w:val="005B7604"/>
    <w:rsid w:val="005C07E2"/>
    <w:rsid w:val="005C22FC"/>
    <w:rsid w:val="005C6300"/>
    <w:rsid w:val="005C6DBE"/>
    <w:rsid w:val="005D3ACC"/>
    <w:rsid w:val="005D4839"/>
    <w:rsid w:val="005D5B4A"/>
    <w:rsid w:val="005D5D65"/>
    <w:rsid w:val="005E07CE"/>
    <w:rsid w:val="005E4079"/>
    <w:rsid w:val="005E514C"/>
    <w:rsid w:val="005E5D7A"/>
    <w:rsid w:val="005E728A"/>
    <w:rsid w:val="005E76E9"/>
    <w:rsid w:val="005F04FE"/>
    <w:rsid w:val="005F2A30"/>
    <w:rsid w:val="005F2B9E"/>
    <w:rsid w:val="005F3BF9"/>
    <w:rsid w:val="005F530B"/>
    <w:rsid w:val="005F679A"/>
    <w:rsid w:val="00600957"/>
    <w:rsid w:val="00603183"/>
    <w:rsid w:val="006034F3"/>
    <w:rsid w:val="00603ACE"/>
    <w:rsid w:val="0060400A"/>
    <w:rsid w:val="00605193"/>
    <w:rsid w:val="00605B1A"/>
    <w:rsid w:val="00605FEE"/>
    <w:rsid w:val="0060750E"/>
    <w:rsid w:val="006077DE"/>
    <w:rsid w:val="00607B7A"/>
    <w:rsid w:val="006114D2"/>
    <w:rsid w:val="006129E6"/>
    <w:rsid w:val="006142F5"/>
    <w:rsid w:val="00614677"/>
    <w:rsid w:val="00615EB4"/>
    <w:rsid w:val="00617A53"/>
    <w:rsid w:val="00621C6C"/>
    <w:rsid w:val="00622781"/>
    <w:rsid w:val="006266F8"/>
    <w:rsid w:val="00627CFC"/>
    <w:rsid w:val="00627D08"/>
    <w:rsid w:val="00632A7C"/>
    <w:rsid w:val="00632B13"/>
    <w:rsid w:val="00632B82"/>
    <w:rsid w:val="00633030"/>
    <w:rsid w:val="006334F9"/>
    <w:rsid w:val="00634E44"/>
    <w:rsid w:val="00634F35"/>
    <w:rsid w:val="006352C2"/>
    <w:rsid w:val="00637CFC"/>
    <w:rsid w:val="00640BFF"/>
    <w:rsid w:val="0064347F"/>
    <w:rsid w:val="00644E4D"/>
    <w:rsid w:val="0064611F"/>
    <w:rsid w:val="00646CA8"/>
    <w:rsid w:val="006474C0"/>
    <w:rsid w:val="006478A3"/>
    <w:rsid w:val="00647E98"/>
    <w:rsid w:val="0065069B"/>
    <w:rsid w:val="00651B94"/>
    <w:rsid w:val="00652E9C"/>
    <w:rsid w:val="00653048"/>
    <w:rsid w:val="0065742C"/>
    <w:rsid w:val="006576E5"/>
    <w:rsid w:val="006615F0"/>
    <w:rsid w:val="00662552"/>
    <w:rsid w:val="0066297E"/>
    <w:rsid w:val="006643AE"/>
    <w:rsid w:val="00665481"/>
    <w:rsid w:val="00667228"/>
    <w:rsid w:val="006718FB"/>
    <w:rsid w:val="00671982"/>
    <w:rsid w:val="00671AEE"/>
    <w:rsid w:val="00671E8D"/>
    <w:rsid w:val="00671F22"/>
    <w:rsid w:val="00673743"/>
    <w:rsid w:val="00674496"/>
    <w:rsid w:val="00676FE9"/>
    <w:rsid w:val="0068065A"/>
    <w:rsid w:val="006806EA"/>
    <w:rsid w:val="00680FEA"/>
    <w:rsid w:val="00682467"/>
    <w:rsid w:val="006827ED"/>
    <w:rsid w:val="00683327"/>
    <w:rsid w:val="006856CF"/>
    <w:rsid w:val="00686014"/>
    <w:rsid w:val="00687886"/>
    <w:rsid w:val="00691843"/>
    <w:rsid w:val="00692509"/>
    <w:rsid w:val="00692AF3"/>
    <w:rsid w:val="0069621B"/>
    <w:rsid w:val="00696DFF"/>
    <w:rsid w:val="006A16AE"/>
    <w:rsid w:val="006A5D91"/>
    <w:rsid w:val="006A62FA"/>
    <w:rsid w:val="006A752E"/>
    <w:rsid w:val="006A7619"/>
    <w:rsid w:val="006B05EC"/>
    <w:rsid w:val="006B0E80"/>
    <w:rsid w:val="006B2C19"/>
    <w:rsid w:val="006B3E55"/>
    <w:rsid w:val="006B4715"/>
    <w:rsid w:val="006B492E"/>
    <w:rsid w:val="006B699E"/>
    <w:rsid w:val="006B6EED"/>
    <w:rsid w:val="006C3D3D"/>
    <w:rsid w:val="006C44DF"/>
    <w:rsid w:val="006C545F"/>
    <w:rsid w:val="006D0809"/>
    <w:rsid w:val="006D09A9"/>
    <w:rsid w:val="006D1137"/>
    <w:rsid w:val="006D2387"/>
    <w:rsid w:val="006D6F06"/>
    <w:rsid w:val="006E4380"/>
    <w:rsid w:val="006E6442"/>
    <w:rsid w:val="006F0822"/>
    <w:rsid w:val="006F15C2"/>
    <w:rsid w:val="006F1EA0"/>
    <w:rsid w:val="006F209E"/>
    <w:rsid w:val="006F29FF"/>
    <w:rsid w:val="006F631D"/>
    <w:rsid w:val="00700524"/>
    <w:rsid w:val="00700A59"/>
    <w:rsid w:val="0070426E"/>
    <w:rsid w:val="00704292"/>
    <w:rsid w:val="00704902"/>
    <w:rsid w:val="00705E9B"/>
    <w:rsid w:val="007070A8"/>
    <w:rsid w:val="00710974"/>
    <w:rsid w:val="0071140D"/>
    <w:rsid w:val="0071225A"/>
    <w:rsid w:val="00712FAA"/>
    <w:rsid w:val="00713963"/>
    <w:rsid w:val="00714AA5"/>
    <w:rsid w:val="00714CA2"/>
    <w:rsid w:val="0071592D"/>
    <w:rsid w:val="00717731"/>
    <w:rsid w:val="00722C8D"/>
    <w:rsid w:val="0072323E"/>
    <w:rsid w:val="007237FD"/>
    <w:rsid w:val="00727F94"/>
    <w:rsid w:val="007335AF"/>
    <w:rsid w:val="007337EB"/>
    <w:rsid w:val="0073721E"/>
    <w:rsid w:val="00740456"/>
    <w:rsid w:val="007408C8"/>
    <w:rsid w:val="007420FE"/>
    <w:rsid w:val="00742F0B"/>
    <w:rsid w:val="007430BD"/>
    <w:rsid w:val="00744860"/>
    <w:rsid w:val="00744E78"/>
    <w:rsid w:val="00744E8B"/>
    <w:rsid w:val="00745D18"/>
    <w:rsid w:val="00753F58"/>
    <w:rsid w:val="007556F9"/>
    <w:rsid w:val="007605F7"/>
    <w:rsid w:val="007611AA"/>
    <w:rsid w:val="00762F78"/>
    <w:rsid w:val="00763BD8"/>
    <w:rsid w:val="00763DBE"/>
    <w:rsid w:val="00766F94"/>
    <w:rsid w:val="00770805"/>
    <w:rsid w:val="00770868"/>
    <w:rsid w:val="00770991"/>
    <w:rsid w:val="0077180C"/>
    <w:rsid w:val="00772588"/>
    <w:rsid w:val="00773525"/>
    <w:rsid w:val="007743EA"/>
    <w:rsid w:val="00775E4B"/>
    <w:rsid w:val="00776530"/>
    <w:rsid w:val="00776822"/>
    <w:rsid w:val="00776A1A"/>
    <w:rsid w:val="0077793E"/>
    <w:rsid w:val="00780C3D"/>
    <w:rsid w:val="00781B20"/>
    <w:rsid w:val="00785521"/>
    <w:rsid w:val="0078649F"/>
    <w:rsid w:val="00786699"/>
    <w:rsid w:val="00791E8E"/>
    <w:rsid w:val="00791FCA"/>
    <w:rsid w:val="00793521"/>
    <w:rsid w:val="00797E37"/>
    <w:rsid w:val="007A0109"/>
    <w:rsid w:val="007A0F34"/>
    <w:rsid w:val="007A1717"/>
    <w:rsid w:val="007A2CF8"/>
    <w:rsid w:val="007A7545"/>
    <w:rsid w:val="007B0F54"/>
    <w:rsid w:val="007B2500"/>
    <w:rsid w:val="007B2574"/>
    <w:rsid w:val="007B2B03"/>
    <w:rsid w:val="007B50BB"/>
    <w:rsid w:val="007B593F"/>
    <w:rsid w:val="007B5A39"/>
    <w:rsid w:val="007B74FC"/>
    <w:rsid w:val="007C251D"/>
    <w:rsid w:val="007C30C3"/>
    <w:rsid w:val="007C3A4A"/>
    <w:rsid w:val="007C486B"/>
    <w:rsid w:val="007C50A1"/>
    <w:rsid w:val="007C5673"/>
    <w:rsid w:val="007C6587"/>
    <w:rsid w:val="007D11E0"/>
    <w:rsid w:val="007D169D"/>
    <w:rsid w:val="007D17CA"/>
    <w:rsid w:val="007D2B78"/>
    <w:rsid w:val="007D318F"/>
    <w:rsid w:val="007D345E"/>
    <w:rsid w:val="007D5E3F"/>
    <w:rsid w:val="007D61D6"/>
    <w:rsid w:val="007D7441"/>
    <w:rsid w:val="007E05CE"/>
    <w:rsid w:val="007E06EC"/>
    <w:rsid w:val="007E1B19"/>
    <w:rsid w:val="007E1E17"/>
    <w:rsid w:val="007F1235"/>
    <w:rsid w:val="007F1805"/>
    <w:rsid w:val="007F25B3"/>
    <w:rsid w:val="007F27A4"/>
    <w:rsid w:val="007F3623"/>
    <w:rsid w:val="007F375D"/>
    <w:rsid w:val="007F6B4F"/>
    <w:rsid w:val="00801DCA"/>
    <w:rsid w:val="008022D3"/>
    <w:rsid w:val="008026A4"/>
    <w:rsid w:val="008027B4"/>
    <w:rsid w:val="00802EBC"/>
    <w:rsid w:val="0080415E"/>
    <w:rsid w:val="008064E6"/>
    <w:rsid w:val="008070B7"/>
    <w:rsid w:val="0081163D"/>
    <w:rsid w:val="0081279C"/>
    <w:rsid w:val="00813209"/>
    <w:rsid w:val="00815A0A"/>
    <w:rsid w:val="00815C33"/>
    <w:rsid w:val="00816336"/>
    <w:rsid w:val="008206EB"/>
    <w:rsid w:val="00822567"/>
    <w:rsid w:val="00822827"/>
    <w:rsid w:val="00822E7B"/>
    <w:rsid w:val="00823EF6"/>
    <w:rsid w:val="00825F34"/>
    <w:rsid w:val="00826C00"/>
    <w:rsid w:val="00827311"/>
    <w:rsid w:val="00830D50"/>
    <w:rsid w:val="00831BEE"/>
    <w:rsid w:val="008329B5"/>
    <w:rsid w:val="00832FDB"/>
    <w:rsid w:val="008332B9"/>
    <w:rsid w:val="008333C1"/>
    <w:rsid w:val="0083357E"/>
    <w:rsid w:val="00834BB4"/>
    <w:rsid w:val="00835187"/>
    <w:rsid w:val="00837883"/>
    <w:rsid w:val="008408F5"/>
    <w:rsid w:val="008425CE"/>
    <w:rsid w:val="0084361D"/>
    <w:rsid w:val="0084398F"/>
    <w:rsid w:val="00845B1E"/>
    <w:rsid w:val="008460BF"/>
    <w:rsid w:val="00846864"/>
    <w:rsid w:val="00852E4A"/>
    <w:rsid w:val="00855843"/>
    <w:rsid w:val="0085712D"/>
    <w:rsid w:val="00857541"/>
    <w:rsid w:val="0086027C"/>
    <w:rsid w:val="008615FA"/>
    <w:rsid w:val="00861C3E"/>
    <w:rsid w:val="008625EC"/>
    <w:rsid w:val="0086355E"/>
    <w:rsid w:val="00865595"/>
    <w:rsid w:val="008661D2"/>
    <w:rsid w:val="00866DE2"/>
    <w:rsid w:val="00874E5D"/>
    <w:rsid w:val="00877CA5"/>
    <w:rsid w:val="00880526"/>
    <w:rsid w:val="0088194E"/>
    <w:rsid w:val="0088253E"/>
    <w:rsid w:val="00883B2A"/>
    <w:rsid w:val="0088442E"/>
    <w:rsid w:val="0089125D"/>
    <w:rsid w:val="008945D9"/>
    <w:rsid w:val="00897F0F"/>
    <w:rsid w:val="008A0D02"/>
    <w:rsid w:val="008A288F"/>
    <w:rsid w:val="008A2C78"/>
    <w:rsid w:val="008A413D"/>
    <w:rsid w:val="008A4BA8"/>
    <w:rsid w:val="008A5945"/>
    <w:rsid w:val="008A5BCD"/>
    <w:rsid w:val="008A5E0F"/>
    <w:rsid w:val="008A6710"/>
    <w:rsid w:val="008A728B"/>
    <w:rsid w:val="008B16EF"/>
    <w:rsid w:val="008B2CE9"/>
    <w:rsid w:val="008B3121"/>
    <w:rsid w:val="008B3995"/>
    <w:rsid w:val="008B577F"/>
    <w:rsid w:val="008B6A92"/>
    <w:rsid w:val="008B7FF0"/>
    <w:rsid w:val="008C0501"/>
    <w:rsid w:val="008C21A4"/>
    <w:rsid w:val="008C21B2"/>
    <w:rsid w:val="008C3D68"/>
    <w:rsid w:val="008C46D6"/>
    <w:rsid w:val="008C5A57"/>
    <w:rsid w:val="008C7FD8"/>
    <w:rsid w:val="008D1693"/>
    <w:rsid w:val="008D298C"/>
    <w:rsid w:val="008D39C8"/>
    <w:rsid w:val="008D3AD7"/>
    <w:rsid w:val="008D3FCD"/>
    <w:rsid w:val="008D7848"/>
    <w:rsid w:val="008D7BCA"/>
    <w:rsid w:val="008E28E8"/>
    <w:rsid w:val="008E3F02"/>
    <w:rsid w:val="008E49C3"/>
    <w:rsid w:val="008E4ECB"/>
    <w:rsid w:val="008E5A11"/>
    <w:rsid w:val="008F0453"/>
    <w:rsid w:val="008F3661"/>
    <w:rsid w:val="008F36CF"/>
    <w:rsid w:val="008F4B7D"/>
    <w:rsid w:val="008F5A58"/>
    <w:rsid w:val="00900EAB"/>
    <w:rsid w:val="0090127A"/>
    <w:rsid w:val="009027C2"/>
    <w:rsid w:val="0091316D"/>
    <w:rsid w:val="0091412F"/>
    <w:rsid w:val="0091618F"/>
    <w:rsid w:val="0091650C"/>
    <w:rsid w:val="00917B75"/>
    <w:rsid w:val="009208D9"/>
    <w:rsid w:val="009235CA"/>
    <w:rsid w:val="009237D0"/>
    <w:rsid w:val="00924A0A"/>
    <w:rsid w:val="00926571"/>
    <w:rsid w:val="00927204"/>
    <w:rsid w:val="00931040"/>
    <w:rsid w:val="0093725C"/>
    <w:rsid w:val="00937F03"/>
    <w:rsid w:val="009406EB"/>
    <w:rsid w:val="00940CE7"/>
    <w:rsid w:val="00946793"/>
    <w:rsid w:val="009467AA"/>
    <w:rsid w:val="00947F03"/>
    <w:rsid w:val="00952597"/>
    <w:rsid w:val="00953B10"/>
    <w:rsid w:val="00954D38"/>
    <w:rsid w:val="00955456"/>
    <w:rsid w:val="009555A3"/>
    <w:rsid w:val="009601B2"/>
    <w:rsid w:val="009601BC"/>
    <w:rsid w:val="00960ABA"/>
    <w:rsid w:val="00960D83"/>
    <w:rsid w:val="00962170"/>
    <w:rsid w:val="0096607D"/>
    <w:rsid w:val="00970F63"/>
    <w:rsid w:val="00970F97"/>
    <w:rsid w:val="00971283"/>
    <w:rsid w:val="00974A48"/>
    <w:rsid w:val="00974ED2"/>
    <w:rsid w:val="009752F4"/>
    <w:rsid w:val="009800C9"/>
    <w:rsid w:val="00980E25"/>
    <w:rsid w:val="0098174C"/>
    <w:rsid w:val="00982290"/>
    <w:rsid w:val="00983284"/>
    <w:rsid w:val="00984D14"/>
    <w:rsid w:val="0098551F"/>
    <w:rsid w:val="00985C45"/>
    <w:rsid w:val="009861A9"/>
    <w:rsid w:val="00990E0A"/>
    <w:rsid w:val="00993CED"/>
    <w:rsid w:val="009943DE"/>
    <w:rsid w:val="00994A38"/>
    <w:rsid w:val="00994F25"/>
    <w:rsid w:val="00994F92"/>
    <w:rsid w:val="00997F5E"/>
    <w:rsid w:val="009A0181"/>
    <w:rsid w:val="009A02B3"/>
    <w:rsid w:val="009A0D56"/>
    <w:rsid w:val="009A174D"/>
    <w:rsid w:val="009A202F"/>
    <w:rsid w:val="009A2446"/>
    <w:rsid w:val="009A2740"/>
    <w:rsid w:val="009A290B"/>
    <w:rsid w:val="009A31D0"/>
    <w:rsid w:val="009A358A"/>
    <w:rsid w:val="009A4D7E"/>
    <w:rsid w:val="009B0344"/>
    <w:rsid w:val="009B0517"/>
    <w:rsid w:val="009B21A8"/>
    <w:rsid w:val="009B238F"/>
    <w:rsid w:val="009B2772"/>
    <w:rsid w:val="009B2AFA"/>
    <w:rsid w:val="009B4115"/>
    <w:rsid w:val="009B6D85"/>
    <w:rsid w:val="009B71C3"/>
    <w:rsid w:val="009C1833"/>
    <w:rsid w:val="009C2799"/>
    <w:rsid w:val="009D0113"/>
    <w:rsid w:val="009D0899"/>
    <w:rsid w:val="009D0F06"/>
    <w:rsid w:val="009D141D"/>
    <w:rsid w:val="009D434F"/>
    <w:rsid w:val="009D4F73"/>
    <w:rsid w:val="009D6D16"/>
    <w:rsid w:val="009D71C1"/>
    <w:rsid w:val="009E67B8"/>
    <w:rsid w:val="009E6EC1"/>
    <w:rsid w:val="009F1B2A"/>
    <w:rsid w:val="009F2CF0"/>
    <w:rsid w:val="009F4082"/>
    <w:rsid w:val="009F792F"/>
    <w:rsid w:val="00A00E30"/>
    <w:rsid w:val="00A01CEC"/>
    <w:rsid w:val="00A0351E"/>
    <w:rsid w:val="00A03C2B"/>
    <w:rsid w:val="00A04690"/>
    <w:rsid w:val="00A0683D"/>
    <w:rsid w:val="00A10B7C"/>
    <w:rsid w:val="00A11E49"/>
    <w:rsid w:val="00A12368"/>
    <w:rsid w:val="00A136EC"/>
    <w:rsid w:val="00A16E6D"/>
    <w:rsid w:val="00A21546"/>
    <w:rsid w:val="00A26D90"/>
    <w:rsid w:val="00A334B8"/>
    <w:rsid w:val="00A34427"/>
    <w:rsid w:val="00A34D8B"/>
    <w:rsid w:val="00A36804"/>
    <w:rsid w:val="00A36ED9"/>
    <w:rsid w:val="00A374C6"/>
    <w:rsid w:val="00A40BB1"/>
    <w:rsid w:val="00A40C93"/>
    <w:rsid w:val="00A40DD3"/>
    <w:rsid w:val="00A40E34"/>
    <w:rsid w:val="00A41658"/>
    <w:rsid w:val="00A4175F"/>
    <w:rsid w:val="00A5246C"/>
    <w:rsid w:val="00A54917"/>
    <w:rsid w:val="00A54FCF"/>
    <w:rsid w:val="00A60844"/>
    <w:rsid w:val="00A6131A"/>
    <w:rsid w:val="00A62EE3"/>
    <w:rsid w:val="00A6583D"/>
    <w:rsid w:val="00A660D2"/>
    <w:rsid w:val="00A675B2"/>
    <w:rsid w:val="00A70261"/>
    <w:rsid w:val="00A71037"/>
    <w:rsid w:val="00A71BFC"/>
    <w:rsid w:val="00A71EB2"/>
    <w:rsid w:val="00A72199"/>
    <w:rsid w:val="00A753E9"/>
    <w:rsid w:val="00A757E3"/>
    <w:rsid w:val="00A7741B"/>
    <w:rsid w:val="00A7793F"/>
    <w:rsid w:val="00A77A81"/>
    <w:rsid w:val="00A77CF9"/>
    <w:rsid w:val="00A82F99"/>
    <w:rsid w:val="00A8311B"/>
    <w:rsid w:val="00A86A55"/>
    <w:rsid w:val="00A90609"/>
    <w:rsid w:val="00A90CBC"/>
    <w:rsid w:val="00A91CF0"/>
    <w:rsid w:val="00A92700"/>
    <w:rsid w:val="00A92E55"/>
    <w:rsid w:val="00A94B52"/>
    <w:rsid w:val="00A94D0D"/>
    <w:rsid w:val="00AA4B91"/>
    <w:rsid w:val="00AA5671"/>
    <w:rsid w:val="00AA7656"/>
    <w:rsid w:val="00AA7887"/>
    <w:rsid w:val="00AB08B2"/>
    <w:rsid w:val="00AB08BB"/>
    <w:rsid w:val="00AB168F"/>
    <w:rsid w:val="00AB3D81"/>
    <w:rsid w:val="00AB42CA"/>
    <w:rsid w:val="00AB61B3"/>
    <w:rsid w:val="00AC0034"/>
    <w:rsid w:val="00AC396F"/>
    <w:rsid w:val="00AC484B"/>
    <w:rsid w:val="00AC7C08"/>
    <w:rsid w:val="00AD003B"/>
    <w:rsid w:val="00AD0F0D"/>
    <w:rsid w:val="00AD389E"/>
    <w:rsid w:val="00AD4686"/>
    <w:rsid w:val="00AD5298"/>
    <w:rsid w:val="00AE094B"/>
    <w:rsid w:val="00AE3761"/>
    <w:rsid w:val="00AE4683"/>
    <w:rsid w:val="00AE4B6C"/>
    <w:rsid w:val="00AE6CD7"/>
    <w:rsid w:val="00AE717D"/>
    <w:rsid w:val="00AF0236"/>
    <w:rsid w:val="00AF085E"/>
    <w:rsid w:val="00AF1046"/>
    <w:rsid w:val="00AF173D"/>
    <w:rsid w:val="00AF1810"/>
    <w:rsid w:val="00AF2F6B"/>
    <w:rsid w:val="00AF36CD"/>
    <w:rsid w:val="00AF502D"/>
    <w:rsid w:val="00AF62E2"/>
    <w:rsid w:val="00AF6C4B"/>
    <w:rsid w:val="00B017D2"/>
    <w:rsid w:val="00B01F08"/>
    <w:rsid w:val="00B021D2"/>
    <w:rsid w:val="00B037A5"/>
    <w:rsid w:val="00B03BA0"/>
    <w:rsid w:val="00B07862"/>
    <w:rsid w:val="00B10C95"/>
    <w:rsid w:val="00B144CF"/>
    <w:rsid w:val="00B16A2E"/>
    <w:rsid w:val="00B16A2F"/>
    <w:rsid w:val="00B16E8F"/>
    <w:rsid w:val="00B17A61"/>
    <w:rsid w:val="00B207A1"/>
    <w:rsid w:val="00B21072"/>
    <w:rsid w:val="00B211CA"/>
    <w:rsid w:val="00B21B3E"/>
    <w:rsid w:val="00B234CA"/>
    <w:rsid w:val="00B23D9B"/>
    <w:rsid w:val="00B26999"/>
    <w:rsid w:val="00B30401"/>
    <w:rsid w:val="00B3078E"/>
    <w:rsid w:val="00B30B7A"/>
    <w:rsid w:val="00B32561"/>
    <w:rsid w:val="00B34E5B"/>
    <w:rsid w:val="00B360CF"/>
    <w:rsid w:val="00B37548"/>
    <w:rsid w:val="00B377D7"/>
    <w:rsid w:val="00B4081D"/>
    <w:rsid w:val="00B40E63"/>
    <w:rsid w:val="00B43C07"/>
    <w:rsid w:val="00B471FF"/>
    <w:rsid w:val="00B475F4"/>
    <w:rsid w:val="00B476A8"/>
    <w:rsid w:val="00B4788F"/>
    <w:rsid w:val="00B536C3"/>
    <w:rsid w:val="00B540B8"/>
    <w:rsid w:val="00B54D9D"/>
    <w:rsid w:val="00B54DC1"/>
    <w:rsid w:val="00B600B8"/>
    <w:rsid w:val="00B6075D"/>
    <w:rsid w:val="00B60CC4"/>
    <w:rsid w:val="00B612FD"/>
    <w:rsid w:val="00B62A6F"/>
    <w:rsid w:val="00B632D5"/>
    <w:rsid w:val="00B65C10"/>
    <w:rsid w:val="00B6637D"/>
    <w:rsid w:val="00B67EDE"/>
    <w:rsid w:val="00B70592"/>
    <w:rsid w:val="00B70FA2"/>
    <w:rsid w:val="00B71B7C"/>
    <w:rsid w:val="00B736FC"/>
    <w:rsid w:val="00B76A01"/>
    <w:rsid w:val="00B76B01"/>
    <w:rsid w:val="00B76E0D"/>
    <w:rsid w:val="00B77814"/>
    <w:rsid w:val="00B80E92"/>
    <w:rsid w:val="00B81BFB"/>
    <w:rsid w:val="00B827D6"/>
    <w:rsid w:val="00B83A80"/>
    <w:rsid w:val="00B84048"/>
    <w:rsid w:val="00B86358"/>
    <w:rsid w:val="00B86C13"/>
    <w:rsid w:val="00B86E13"/>
    <w:rsid w:val="00B90136"/>
    <w:rsid w:val="00B90786"/>
    <w:rsid w:val="00B91DAE"/>
    <w:rsid w:val="00B9245E"/>
    <w:rsid w:val="00B949B1"/>
    <w:rsid w:val="00B9504B"/>
    <w:rsid w:val="00B96B51"/>
    <w:rsid w:val="00B97BD2"/>
    <w:rsid w:val="00BA0848"/>
    <w:rsid w:val="00BA0FAF"/>
    <w:rsid w:val="00BA5FD2"/>
    <w:rsid w:val="00BA7D63"/>
    <w:rsid w:val="00BB0C4F"/>
    <w:rsid w:val="00BB210D"/>
    <w:rsid w:val="00BB3497"/>
    <w:rsid w:val="00BB76D0"/>
    <w:rsid w:val="00BC1820"/>
    <w:rsid w:val="00BC1AE1"/>
    <w:rsid w:val="00BC2989"/>
    <w:rsid w:val="00BC363C"/>
    <w:rsid w:val="00BC3E6A"/>
    <w:rsid w:val="00BC3F02"/>
    <w:rsid w:val="00BC4810"/>
    <w:rsid w:val="00BC50C1"/>
    <w:rsid w:val="00BC6420"/>
    <w:rsid w:val="00BC6B28"/>
    <w:rsid w:val="00BD28F0"/>
    <w:rsid w:val="00BD4020"/>
    <w:rsid w:val="00BD55A0"/>
    <w:rsid w:val="00BD74F8"/>
    <w:rsid w:val="00BD7633"/>
    <w:rsid w:val="00BE00C7"/>
    <w:rsid w:val="00BE0A6A"/>
    <w:rsid w:val="00BE5029"/>
    <w:rsid w:val="00BE53BF"/>
    <w:rsid w:val="00BE5D46"/>
    <w:rsid w:val="00BE7B76"/>
    <w:rsid w:val="00BF0CB5"/>
    <w:rsid w:val="00BF4BA8"/>
    <w:rsid w:val="00BF62AA"/>
    <w:rsid w:val="00BF77D3"/>
    <w:rsid w:val="00C02D03"/>
    <w:rsid w:val="00C05952"/>
    <w:rsid w:val="00C05CA9"/>
    <w:rsid w:val="00C100AB"/>
    <w:rsid w:val="00C13433"/>
    <w:rsid w:val="00C13536"/>
    <w:rsid w:val="00C1409F"/>
    <w:rsid w:val="00C15A31"/>
    <w:rsid w:val="00C15FB7"/>
    <w:rsid w:val="00C1628B"/>
    <w:rsid w:val="00C16BA3"/>
    <w:rsid w:val="00C1776D"/>
    <w:rsid w:val="00C177A3"/>
    <w:rsid w:val="00C20274"/>
    <w:rsid w:val="00C213E6"/>
    <w:rsid w:val="00C2317E"/>
    <w:rsid w:val="00C24BF4"/>
    <w:rsid w:val="00C24E78"/>
    <w:rsid w:val="00C2552C"/>
    <w:rsid w:val="00C27983"/>
    <w:rsid w:val="00C27B81"/>
    <w:rsid w:val="00C31F69"/>
    <w:rsid w:val="00C3264A"/>
    <w:rsid w:val="00C326C3"/>
    <w:rsid w:val="00C327BA"/>
    <w:rsid w:val="00C330E8"/>
    <w:rsid w:val="00C40737"/>
    <w:rsid w:val="00C41342"/>
    <w:rsid w:val="00C4138B"/>
    <w:rsid w:val="00C42277"/>
    <w:rsid w:val="00C42870"/>
    <w:rsid w:val="00C43605"/>
    <w:rsid w:val="00C43C33"/>
    <w:rsid w:val="00C45869"/>
    <w:rsid w:val="00C45EFA"/>
    <w:rsid w:val="00C46A99"/>
    <w:rsid w:val="00C46DF7"/>
    <w:rsid w:val="00C53382"/>
    <w:rsid w:val="00C5617E"/>
    <w:rsid w:val="00C56EFF"/>
    <w:rsid w:val="00C578FB"/>
    <w:rsid w:val="00C57D92"/>
    <w:rsid w:val="00C62C24"/>
    <w:rsid w:val="00C635B6"/>
    <w:rsid w:val="00C639D8"/>
    <w:rsid w:val="00C66F4F"/>
    <w:rsid w:val="00C70087"/>
    <w:rsid w:val="00C72B8A"/>
    <w:rsid w:val="00C73653"/>
    <w:rsid w:val="00C766D9"/>
    <w:rsid w:val="00C76D84"/>
    <w:rsid w:val="00C77429"/>
    <w:rsid w:val="00C80668"/>
    <w:rsid w:val="00C80F88"/>
    <w:rsid w:val="00C81F28"/>
    <w:rsid w:val="00C827C1"/>
    <w:rsid w:val="00C83971"/>
    <w:rsid w:val="00C85244"/>
    <w:rsid w:val="00C85387"/>
    <w:rsid w:val="00C8572F"/>
    <w:rsid w:val="00C877EB"/>
    <w:rsid w:val="00C94D1D"/>
    <w:rsid w:val="00C95E12"/>
    <w:rsid w:val="00C964F3"/>
    <w:rsid w:val="00C978C4"/>
    <w:rsid w:val="00CA4C2F"/>
    <w:rsid w:val="00CA5E33"/>
    <w:rsid w:val="00CA6CA7"/>
    <w:rsid w:val="00CA78C7"/>
    <w:rsid w:val="00CB1253"/>
    <w:rsid w:val="00CB36D7"/>
    <w:rsid w:val="00CB39D3"/>
    <w:rsid w:val="00CB63BB"/>
    <w:rsid w:val="00CB7281"/>
    <w:rsid w:val="00CC516B"/>
    <w:rsid w:val="00CC7210"/>
    <w:rsid w:val="00CD0CB1"/>
    <w:rsid w:val="00CD14EB"/>
    <w:rsid w:val="00CD3A34"/>
    <w:rsid w:val="00CD3B37"/>
    <w:rsid w:val="00CD5790"/>
    <w:rsid w:val="00CD68D4"/>
    <w:rsid w:val="00CD6C53"/>
    <w:rsid w:val="00CE005B"/>
    <w:rsid w:val="00CE06B2"/>
    <w:rsid w:val="00CE07DE"/>
    <w:rsid w:val="00CE106C"/>
    <w:rsid w:val="00CE1472"/>
    <w:rsid w:val="00CE36AA"/>
    <w:rsid w:val="00CF027F"/>
    <w:rsid w:val="00CF12FA"/>
    <w:rsid w:val="00CF32A0"/>
    <w:rsid w:val="00D00511"/>
    <w:rsid w:val="00D0064A"/>
    <w:rsid w:val="00D00AC9"/>
    <w:rsid w:val="00D0361A"/>
    <w:rsid w:val="00D0528B"/>
    <w:rsid w:val="00D057AD"/>
    <w:rsid w:val="00D16816"/>
    <w:rsid w:val="00D2135E"/>
    <w:rsid w:val="00D228B4"/>
    <w:rsid w:val="00D22E17"/>
    <w:rsid w:val="00D30157"/>
    <w:rsid w:val="00D30ADD"/>
    <w:rsid w:val="00D30C9B"/>
    <w:rsid w:val="00D32391"/>
    <w:rsid w:val="00D323E0"/>
    <w:rsid w:val="00D32DBD"/>
    <w:rsid w:val="00D32E30"/>
    <w:rsid w:val="00D33E4B"/>
    <w:rsid w:val="00D3448E"/>
    <w:rsid w:val="00D34F76"/>
    <w:rsid w:val="00D353CB"/>
    <w:rsid w:val="00D35429"/>
    <w:rsid w:val="00D36785"/>
    <w:rsid w:val="00D43A0D"/>
    <w:rsid w:val="00D46867"/>
    <w:rsid w:val="00D47814"/>
    <w:rsid w:val="00D47A98"/>
    <w:rsid w:val="00D47F39"/>
    <w:rsid w:val="00D51B28"/>
    <w:rsid w:val="00D5218F"/>
    <w:rsid w:val="00D526F3"/>
    <w:rsid w:val="00D54BA5"/>
    <w:rsid w:val="00D55334"/>
    <w:rsid w:val="00D56D06"/>
    <w:rsid w:val="00D66143"/>
    <w:rsid w:val="00D664B8"/>
    <w:rsid w:val="00D70E47"/>
    <w:rsid w:val="00D72364"/>
    <w:rsid w:val="00D730BD"/>
    <w:rsid w:val="00D732ED"/>
    <w:rsid w:val="00D73DA1"/>
    <w:rsid w:val="00D74C8B"/>
    <w:rsid w:val="00D80E5B"/>
    <w:rsid w:val="00D8158A"/>
    <w:rsid w:val="00D834EB"/>
    <w:rsid w:val="00D849AF"/>
    <w:rsid w:val="00D850F6"/>
    <w:rsid w:val="00D855D4"/>
    <w:rsid w:val="00D86F13"/>
    <w:rsid w:val="00D91BE5"/>
    <w:rsid w:val="00D94316"/>
    <w:rsid w:val="00D950D1"/>
    <w:rsid w:val="00DA0534"/>
    <w:rsid w:val="00DA08AF"/>
    <w:rsid w:val="00DA168D"/>
    <w:rsid w:val="00DA1780"/>
    <w:rsid w:val="00DA1E7D"/>
    <w:rsid w:val="00DA24E7"/>
    <w:rsid w:val="00DA30D0"/>
    <w:rsid w:val="00DA4522"/>
    <w:rsid w:val="00DA5E28"/>
    <w:rsid w:val="00DB0EFE"/>
    <w:rsid w:val="00DB14E3"/>
    <w:rsid w:val="00DB176C"/>
    <w:rsid w:val="00DB1799"/>
    <w:rsid w:val="00DB289A"/>
    <w:rsid w:val="00DB2938"/>
    <w:rsid w:val="00DB32C0"/>
    <w:rsid w:val="00DB627D"/>
    <w:rsid w:val="00DB6DA6"/>
    <w:rsid w:val="00DB7C6A"/>
    <w:rsid w:val="00DC0B6F"/>
    <w:rsid w:val="00DC342C"/>
    <w:rsid w:val="00DC46EE"/>
    <w:rsid w:val="00DC49FD"/>
    <w:rsid w:val="00DC4B99"/>
    <w:rsid w:val="00DC54B9"/>
    <w:rsid w:val="00DC733E"/>
    <w:rsid w:val="00DD0C46"/>
    <w:rsid w:val="00DD1BA6"/>
    <w:rsid w:val="00DD23D4"/>
    <w:rsid w:val="00DD45ED"/>
    <w:rsid w:val="00DD48FA"/>
    <w:rsid w:val="00DD4D08"/>
    <w:rsid w:val="00DD5250"/>
    <w:rsid w:val="00DD5617"/>
    <w:rsid w:val="00DD59A2"/>
    <w:rsid w:val="00DD73DA"/>
    <w:rsid w:val="00DE1CBE"/>
    <w:rsid w:val="00DE2F67"/>
    <w:rsid w:val="00DE54D9"/>
    <w:rsid w:val="00DE6FCF"/>
    <w:rsid w:val="00DE70C5"/>
    <w:rsid w:val="00DE7DD0"/>
    <w:rsid w:val="00DF1239"/>
    <w:rsid w:val="00DF3343"/>
    <w:rsid w:val="00DF33C4"/>
    <w:rsid w:val="00DF389E"/>
    <w:rsid w:val="00DF57BE"/>
    <w:rsid w:val="00DF7455"/>
    <w:rsid w:val="00E0092C"/>
    <w:rsid w:val="00E03BC7"/>
    <w:rsid w:val="00E049A2"/>
    <w:rsid w:val="00E04A45"/>
    <w:rsid w:val="00E0544D"/>
    <w:rsid w:val="00E0646B"/>
    <w:rsid w:val="00E06500"/>
    <w:rsid w:val="00E10BA7"/>
    <w:rsid w:val="00E11FD8"/>
    <w:rsid w:val="00E12477"/>
    <w:rsid w:val="00E124F0"/>
    <w:rsid w:val="00E1366C"/>
    <w:rsid w:val="00E138D2"/>
    <w:rsid w:val="00E14385"/>
    <w:rsid w:val="00E1551B"/>
    <w:rsid w:val="00E16F28"/>
    <w:rsid w:val="00E175D3"/>
    <w:rsid w:val="00E17AD9"/>
    <w:rsid w:val="00E21EFC"/>
    <w:rsid w:val="00E23E36"/>
    <w:rsid w:val="00E24A7E"/>
    <w:rsid w:val="00E2711E"/>
    <w:rsid w:val="00E27501"/>
    <w:rsid w:val="00E323F6"/>
    <w:rsid w:val="00E3431B"/>
    <w:rsid w:val="00E34DDE"/>
    <w:rsid w:val="00E35864"/>
    <w:rsid w:val="00E41552"/>
    <w:rsid w:val="00E431F3"/>
    <w:rsid w:val="00E4333C"/>
    <w:rsid w:val="00E453F0"/>
    <w:rsid w:val="00E46BE3"/>
    <w:rsid w:val="00E47B88"/>
    <w:rsid w:val="00E47D74"/>
    <w:rsid w:val="00E523D5"/>
    <w:rsid w:val="00E52485"/>
    <w:rsid w:val="00E55331"/>
    <w:rsid w:val="00E55BE0"/>
    <w:rsid w:val="00E55E8F"/>
    <w:rsid w:val="00E57060"/>
    <w:rsid w:val="00E57934"/>
    <w:rsid w:val="00E622D8"/>
    <w:rsid w:val="00E6239E"/>
    <w:rsid w:val="00E633C3"/>
    <w:rsid w:val="00E64937"/>
    <w:rsid w:val="00E64DD5"/>
    <w:rsid w:val="00E64DE0"/>
    <w:rsid w:val="00E657FF"/>
    <w:rsid w:val="00E67A67"/>
    <w:rsid w:val="00E73B3A"/>
    <w:rsid w:val="00E75518"/>
    <w:rsid w:val="00E756E9"/>
    <w:rsid w:val="00E75E74"/>
    <w:rsid w:val="00E771FF"/>
    <w:rsid w:val="00E779CB"/>
    <w:rsid w:val="00E80769"/>
    <w:rsid w:val="00E8341A"/>
    <w:rsid w:val="00E8408D"/>
    <w:rsid w:val="00E85081"/>
    <w:rsid w:val="00E867C4"/>
    <w:rsid w:val="00E87616"/>
    <w:rsid w:val="00E90F63"/>
    <w:rsid w:val="00E93427"/>
    <w:rsid w:val="00E942F5"/>
    <w:rsid w:val="00E942FC"/>
    <w:rsid w:val="00E95332"/>
    <w:rsid w:val="00E96AF7"/>
    <w:rsid w:val="00E9709D"/>
    <w:rsid w:val="00EA231E"/>
    <w:rsid w:val="00EA4458"/>
    <w:rsid w:val="00EA5000"/>
    <w:rsid w:val="00EA5C0C"/>
    <w:rsid w:val="00EA5C16"/>
    <w:rsid w:val="00EA6D0F"/>
    <w:rsid w:val="00EB455A"/>
    <w:rsid w:val="00EB6CDE"/>
    <w:rsid w:val="00EC03E3"/>
    <w:rsid w:val="00EC0EC2"/>
    <w:rsid w:val="00EC49CB"/>
    <w:rsid w:val="00EC5F4C"/>
    <w:rsid w:val="00EC6221"/>
    <w:rsid w:val="00EC7DEE"/>
    <w:rsid w:val="00ED1F6D"/>
    <w:rsid w:val="00ED2BAB"/>
    <w:rsid w:val="00ED34F0"/>
    <w:rsid w:val="00ED4D8D"/>
    <w:rsid w:val="00EE3619"/>
    <w:rsid w:val="00EE3888"/>
    <w:rsid w:val="00EE3D77"/>
    <w:rsid w:val="00EE46DA"/>
    <w:rsid w:val="00EE4834"/>
    <w:rsid w:val="00EE53BB"/>
    <w:rsid w:val="00EE5F45"/>
    <w:rsid w:val="00EE603D"/>
    <w:rsid w:val="00EE6335"/>
    <w:rsid w:val="00EE65CC"/>
    <w:rsid w:val="00EE68FC"/>
    <w:rsid w:val="00EE7755"/>
    <w:rsid w:val="00EE7B9F"/>
    <w:rsid w:val="00EF000D"/>
    <w:rsid w:val="00EF0280"/>
    <w:rsid w:val="00EF04BF"/>
    <w:rsid w:val="00EF272D"/>
    <w:rsid w:val="00EF2BC0"/>
    <w:rsid w:val="00EF6F4E"/>
    <w:rsid w:val="00F00C65"/>
    <w:rsid w:val="00F019C2"/>
    <w:rsid w:val="00F02A6A"/>
    <w:rsid w:val="00F02B91"/>
    <w:rsid w:val="00F03516"/>
    <w:rsid w:val="00F04ADB"/>
    <w:rsid w:val="00F04F8D"/>
    <w:rsid w:val="00F06191"/>
    <w:rsid w:val="00F06527"/>
    <w:rsid w:val="00F1137C"/>
    <w:rsid w:val="00F12DE9"/>
    <w:rsid w:val="00F138B7"/>
    <w:rsid w:val="00F153F4"/>
    <w:rsid w:val="00F25C41"/>
    <w:rsid w:val="00F26072"/>
    <w:rsid w:val="00F31491"/>
    <w:rsid w:val="00F326B1"/>
    <w:rsid w:val="00F337D6"/>
    <w:rsid w:val="00F341E5"/>
    <w:rsid w:val="00F37B80"/>
    <w:rsid w:val="00F37D0A"/>
    <w:rsid w:val="00F42111"/>
    <w:rsid w:val="00F427B6"/>
    <w:rsid w:val="00F43684"/>
    <w:rsid w:val="00F4686C"/>
    <w:rsid w:val="00F52B90"/>
    <w:rsid w:val="00F53614"/>
    <w:rsid w:val="00F53F57"/>
    <w:rsid w:val="00F545A3"/>
    <w:rsid w:val="00F57088"/>
    <w:rsid w:val="00F60D67"/>
    <w:rsid w:val="00F62F6B"/>
    <w:rsid w:val="00F668A9"/>
    <w:rsid w:val="00F679CE"/>
    <w:rsid w:val="00F67AC1"/>
    <w:rsid w:val="00F70CA1"/>
    <w:rsid w:val="00F716B4"/>
    <w:rsid w:val="00F73315"/>
    <w:rsid w:val="00F75CCA"/>
    <w:rsid w:val="00F76744"/>
    <w:rsid w:val="00F86A6D"/>
    <w:rsid w:val="00F91557"/>
    <w:rsid w:val="00F92305"/>
    <w:rsid w:val="00F94517"/>
    <w:rsid w:val="00F96856"/>
    <w:rsid w:val="00F97F87"/>
    <w:rsid w:val="00FA19D8"/>
    <w:rsid w:val="00FA2CA6"/>
    <w:rsid w:val="00FA59BE"/>
    <w:rsid w:val="00FA76C6"/>
    <w:rsid w:val="00FB0177"/>
    <w:rsid w:val="00FB019F"/>
    <w:rsid w:val="00FB06DE"/>
    <w:rsid w:val="00FB15EC"/>
    <w:rsid w:val="00FB39AA"/>
    <w:rsid w:val="00FB49DA"/>
    <w:rsid w:val="00FB4BA6"/>
    <w:rsid w:val="00FB5706"/>
    <w:rsid w:val="00FB5F59"/>
    <w:rsid w:val="00FC0303"/>
    <w:rsid w:val="00FC072F"/>
    <w:rsid w:val="00FC6332"/>
    <w:rsid w:val="00FC692C"/>
    <w:rsid w:val="00FC741D"/>
    <w:rsid w:val="00FD033D"/>
    <w:rsid w:val="00FD2B19"/>
    <w:rsid w:val="00FD370B"/>
    <w:rsid w:val="00FD4774"/>
    <w:rsid w:val="00FD4A88"/>
    <w:rsid w:val="00FE3EED"/>
    <w:rsid w:val="00FE3F9D"/>
    <w:rsid w:val="00FF0E3B"/>
    <w:rsid w:val="00FF18F2"/>
    <w:rsid w:val="00FF2F79"/>
    <w:rsid w:val="00FF35B0"/>
    <w:rsid w:val="00FF474E"/>
    <w:rsid w:val="00FF52F0"/>
    <w:rsid w:val="00FF549B"/>
    <w:rsid w:val="00FF5D0C"/>
    <w:rsid w:val="00FF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3"/>
    <o:shapelayout v:ext="edit">
      <o:idmap v:ext="edit" data="1"/>
    </o:shapelayout>
  </w:shapeDefaults>
  <w:decimalSymbol w:val=","/>
  <w:listSeparator w:val=";"/>
  <w14:docId w14:val="74039FF8"/>
  <w15:docId w15:val="{004B5C06-3D82-4045-8A3C-DD407EC8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562A5"/>
    <w:rPr>
      <w:rFonts w:ascii="Arial" w:hAnsi="Arial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0F3896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56D06"/>
    <w:rPr>
      <w:rFonts w:ascii="Arial" w:hAnsi="Arial"/>
      <w:sz w:val="24"/>
      <w:szCs w:val="24"/>
    </w:rPr>
  </w:style>
  <w:style w:type="paragraph" w:customStyle="1" w:styleId="WW-Tekstpodstawowy2">
    <w:name w:val="WW-Tekst podstawowy 2"/>
    <w:basedOn w:val="Normalny"/>
    <w:rsid w:val="00D56D06"/>
    <w:pPr>
      <w:suppressAutoHyphens/>
      <w:jc w:val="both"/>
    </w:pPr>
    <w:rPr>
      <w:rFonts w:ascii="Times New Roman" w:hAnsi="Times New Roman"/>
      <w:szCs w:val="20"/>
    </w:rPr>
  </w:style>
  <w:style w:type="paragraph" w:styleId="Tekstpodstawowy">
    <w:name w:val="Body Text"/>
    <w:basedOn w:val="Normalny"/>
    <w:link w:val="TekstpodstawowyZnak"/>
    <w:rsid w:val="001B5B06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B5B06"/>
  </w:style>
  <w:style w:type="paragraph" w:customStyle="1" w:styleId="Tekstpodstawowy21">
    <w:name w:val="Tekst podstawowy 21"/>
    <w:basedOn w:val="Normalny"/>
    <w:rsid w:val="001B5B06"/>
    <w:pPr>
      <w:jc w:val="both"/>
    </w:pPr>
    <w:rPr>
      <w:rFonts w:ascii="Times New Roman" w:hAnsi="Times New Roman"/>
      <w:szCs w:val="20"/>
    </w:rPr>
  </w:style>
  <w:style w:type="paragraph" w:styleId="Tytu">
    <w:name w:val="Title"/>
    <w:basedOn w:val="Normalny"/>
    <w:link w:val="TytuZnak"/>
    <w:qFormat/>
    <w:rsid w:val="001B5B06"/>
    <w:pPr>
      <w:jc w:val="center"/>
    </w:pPr>
    <w:rPr>
      <w:rFonts w:ascii="Times New Roman" w:hAnsi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1B5B06"/>
    <w:rPr>
      <w:b/>
      <w:sz w:val="24"/>
    </w:rPr>
  </w:style>
  <w:style w:type="paragraph" w:styleId="Tekstdymka">
    <w:name w:val="Balloon Text"/>
    <w:basedOn w:val="Normalny"/>
    <w:link w:val="TekstdymkaZnak"/>
    <w:semiHidden/>
    <w:unhideWhenUsed/>
    <w:rsid w:val="001B5B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B5B0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A71037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71037"/>
  </w:style>
  <w:style w:type="character" w:styleId="Odwoanieprzypisudolnego">
    <w:name w:val="footnote reference"/>
    <w:rsid w:val="00A71037"/>
    <w:rPr>
      <w:vertAlign w:val="superscript"/>
    </w:rPr>
  </w:style>
  <w:style w:type="paragraph" w:styleId="Tekstpodstawowy2">
    <w:name w:val="Body Text 2"/>
    <w:basedOn w:val="Normalny"/>
    <w:link w:val="Tekstpodstawowy2Znak"/>
    <w:rsid w:val="00A710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71037"/>
    <w:rPr>
      <w:rFonts w:ascii="Arial" w:hAnsi="Arial"/>
      <w:sz w:val="24"/>
      <w:szCs w:val="24"/>
    </w:rPr>
  </w:style>
  <w:style w:type="paragraph" w:styleId="Akapitzlist">
    <w:name w:val="List Paragraph"/>
    <w:aliases w:val="Numerowanie,List Paragraph,Akapit z listą BS,Kolorowa lista — akcent 11,BulletC,Wyliczanie,Obiekt,normalny tekst,List Paragraph1,Akapit z listą1,nr3,Normal,Akapit z listą3,Akapit z listą31,Akapit z listą32,maz_wyliczenie,opis dzialania,L1"/>
    <w:basedOn w:val="Normalny"/>
    <w:link w:val="AkapitzlistZnak"/>
    <w:uiPriority w:val="34"/>
    <w:qFormat/>
    <w:rsid w:val="00A71037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E10BA7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10BA7"/>
    <w:rPr>
      <w:rFonts w:ascii="Calibri" w:eastAsia="Calibri" w:hAnsi="Calibri"/>
      <w:sz w:val="22"/>
      <w:szCs w:val="21"/>
      <w:lang w:eastAsia="en-US"/>
    </w:rPr>
  </w:style>
  <w:style w:type="character" w:styleId="Hipercze">
    <w:name w:val="Hyperlink"/>
    <w:uiPriority w:val="99"/>
    <w:unhideWhenUsed/>
    <w:rsid w:val="003C0B35"/>
    <w:rPr>
      <w:color w:val="0563C1"/>
      <w:u w:val="single"/>
    </w:rPr>
  </w:style>
  <w:style w:type="character" w:customStyle="1" w:styleId="AkapitzlistZnak">
    <w:name w:val="Akapit z listą Znak"/>
    <w:aliases w:val="Numerowanie Znak,List Paragraph Znak,Akapit z listą BS Znak,Kolorowa lista — akcent 11 Znak,BulletC Znak,Wyliczanie Znak,Obiekt Znak,normalny tekst Znak,List Paragraph1 Znak,Akapit z listą1 Znak,nr3 Znak,Normal Znak,L1 Znak"/>
    <w:link w:val="Akapitzlist"/>
    <w:uiPriority w:val="34"/>
    <w:qFormat/>
    <w:locked/>
    <w:rsid w:val="006D0809"/>
    <w:rPr>
      <w:rFonts w:ascii="Arial" w:hAnsi="Arial"/>
      <w:sz w:val="24"/>
      <w:szCs w:val="24"/>
    </w:rPr>
  </w:style>
  <w:style w:type="paragraph" w:styleId="Bezodstpw">
    <w:name w:val="No Spacing"/>
    <w:uiPriority w:val="1"/>
    <w:qFormat/>
    <w:rsid w:val="006D0809"/>
    <w:rPr>
      <w:rFonts w:ascii="Arial" w:hAnsi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F3896"/>
    <w:rPr>
      <w:b/>
      <w:bCs/>
      <w:kern w:val="36"/>
      <w:sz w:val="48"/>
      <w:szCs w:val="48"/>
    </w:rPr>
  </w:style>
  <w:style w:type="paragraph" w:customStyle="1" w:styleId="Default">
    <w:name w:val="Default"/>
    <w:rsid w:val="00B207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B207A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207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207A1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207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207A1"/>
    <w:rPr>
      <w:rFonts w:ascii="Arial" w:hAnsi="Arial"/>
      <w:b/>
      <w:bCs/>
    </w:rPr>
  </w:style>
  <w:style w:type="table" w:styleId="Tabela-Siatka">
    <w:name w:val="Table Grid"/>
    <w:basedOn w:val="Standardowy"/>
    <w:rsid w:val="00155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E867C4"/>
  </w:style>
  <w:style w:type="character" w:styleId="Uwydatnienie">
    <w:name w:val="Emphasis"/>
    <w:basedOn w:val="Domylnaczcionkaakapitu"/>
    <w:uiPriority w:val="20"/>
    <w:qFormat/>
    <w:rsid w:val="00E867C4"/>
    <w:rPr>
      <w:i/>
      <w:iCs/>
    </w:rPr>
  </w:style>
  <w:style w:type="character" w:customStyle="1" w:styleId="tpfieldvalue">
    <w:name w:val="tp_field_value"/>
    <w:basedOn w:val="Domylnaczcionkaakapitu"/>
    <w:rsid w:val="00855843"/>
  </w:style>
  <w:style w:type="character" w:customStyle="1" w:styleId="markedcontent">
    <w:name w:val="markedcontent"/>
    <w:basedOn w:val="Domylnaczcionkaakapitu"/>
    <w:rsid w:val="005F530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5E2D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EF2BC0"/>
    <w:rPr>
      <w:rFonts w:ascii="Arial" w:hAnsi="Arial"/>
      <w:sz w:val="24"/>
      <w:szCs w:val="24"/>
    </w:rPr>
  </w:style>
  <w:style w:type="character" w:customStyle="1" w:styleId="summary-span-value">
    <w:name w:val="summary-span-value"/>
    <w:basedOn w:val="Domylnaczcionkaakapitu"/>
    <w:rsid w:val="00B36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2014-2020\Logo%20i%20wzory%202014\Listowniki%20NEW\listownik-mono-Pomorskie-FE-UMWP-UE-EFSI-DPR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82F63-5058-4E31-AAD0-49AB0DE9455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434BB32-92A3-4E3F-BAA4-C6C1E1BEF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listownik-mono-Pomorskie-FE-UMWP-UE-EFSI-DPR-2015.dot</Template>
  <TotalTime>3713</TotalTime>
  <Pages>7</Pages>
  <Words>1910</Words>
  <Characters>14049</Characters>
  <Application>Microsoft Office Word</Application>
  <DocSecurity>0</DocSecurity>
  <Lines>117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Grzywacz Maciej</dc:creator>
  <cp:keywords/>
  <dc:description/>
  <cp:lastModifiedBy>Skonieczny Dominik</cp:lastModifiedBy>
  <cp:revision>60</cp:revision>
  <cp:lastPrinted>2023-07-27T06:33:00Z</cp:lastPrinted>
  <dcterms:created xsi:type="dcterms:W3CDTF">2022-06-24T04:33:00Z</dcterms:created>
  <dcterms:modified xsi:type="dcterms:W3CDTF">2023-08-25T06:31:00Z</dcterms:modified>
</cp:coreProperties>
</file>