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630B74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630B74">
        <w:rPr>
          <w:rFonts w:asciiTheme="minorHAnsi" w:hAnsiTheme="minorHAnsi"/>
          <w:sz w:val="22"/>
          <w:szCs w:val="22"/>
        </w:rPr>
        <w:t>DPR-K.44.</w:t>
      </w:r>
      <w:r w:rsidR="00A06B89">
        <w:rPr>
          <w:rFonts w:asciiTheme="minorHAnsi" w:hAnsiTheme="minorHAnsi"/>
          <w:sz w:val="22"/>
          <w:szCs w:val="22"/>
        </w:rPr>
        <w:t>34</w:t>
      </w:r>
      <w:r w:rsidRPr="00630B74">
        <w:rPr>
          <w:rFonts w:asciiTheme="minorHAnsi" w:hAnsiTheme="minorHAnsi"/>
          <w:sz w:val="22"/>
          <w:szCs w:val="22"/>
        </w:rPr>
        <w:t>.20</w:t>
      </w:r>
      <w:r w:rsidR="00AB3C4E">
        <w:rPr>
          <w:rFonts w:asciiTheme="minorHAnsi" w:hAnsiTheme="minorHAnsi"/>
          <w:sz w:val="22"/>
          <w:szCs w:val="22"/>
        </w:rPr>
        <w:t>2</w:t>
      </w:r>
      <w:r w:rsidR="00574862">
        <w:rPr>
          <w:rFonts w:asciiTheme="minorHAnsi" w:hAnsiTheme="minorHAnsi"/>
          <w:sz w:val="22"/>
          <w:szCs w:val="22"/>
        </w:rPr>
        <w:t>4</w:t>
      </w:r>
    </w:p>
    <w:p w:rsidR="00CE07DE" w:rsidRPr="000C24AD" w:rsidRDefault="005F530B" w:rsidP="00AC51F6">
      <w:pPr>
        <w:ind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>EOD</w:t>
      </w:r>
      <w:r w:rsidRPr="000E4B69">
        <w:rPr>
          <w:rFonts w:asciiTheme="minorHAnsi" w:hAnsiTheme="minorHAnsi"/>
          <w:sz w:val="22"/>
          <w:szCs w:val="20"/>
        </w:rPr>
        <w:t>:</w:t>
      </w:r>
      <w:r w:rsidR="009B71C3">
        <w:rPr>
          <w:rFonts w:asciiTheme="minorHAnsi" w:hAnsiTheme="minorHAnsi"/>
          <w:i/>
          <w:sz w:val="20"/>
          <w:szCs w:val="20"/>
        </w:rPr>
        <w:t xml:space="preserve"> </w:t>
      </w:r>
    </w:p>
    <w:p w:rsidR="00AD0F0D" w:rsidRPr="002426CA" w:rsidRDefault="0070426E" w:rsidP="003A0678">
      <w:pPr>
        <w:spacing w:before="24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574862">
        <w:rPr>
          <w:rFonts w:asciiTheme="minorHAnsi" w:hAnsiTheme="minorHAnsi"/>
          <w:b/>
          <w:sz w:val="22"/>
          <w:szCs w:val="22"/>
        </w:rPr>
        <w:t>3</w:t>
      </w:r>
      <w:r w:rsidR="00A06B89">
        <w:rPr>
          <w:rFonts w:asciiTheme="minorHAnsi" w:hAnsiTheme="minorHAnsi"/>
          <w:b/>
          <w:sz w:val="22"/>
          <w:szCs w:val="22"/>
        </w:rPr>
        <w:t>4</w:t>
      </w:r>
      <w:r w:rsidR="00D5218F" w:rsidRPr="00A345E8">
        <w:rPr>
          <w:rFonts w:asciiTheme="minorHAnsi" w:hAnsiTheme="minorHAnsi"/>
          <w:b/>
          <w:sz w:val="22"/>
          <w:szCs w:val="22"/>
        </w:rPr>
        <w:t>/P/</w:t>
      </w:r>
      <w:r w:rsidR="00AB3C4E">
        <w:rPr>
          <w:rFonts w:asciiTheme="minorHAnsi" w:hAnsiTheme="minorHAnsi"/>
          <w:b/>
          <w:sz w:val="22"/>
          <w:szCs w:val="22"/>
        </w:rPr>
        <w:t>1</w:t>
      </w:r>
      <w:r w:rsidR="00D5218F" w:rsidRPr="00A345E8">
        <w:rPr>
          <w:rFonts w:asciiTheme="minorHAnsi" w:hAnsiTheme="minorHAnsi"/>
          <w:b/>
          <w:sz w:val="22"/>
          <w:szCs w:val="22"/>
        </w:rPr>
        <w:t>/</w:t>
      </w:r>
      <w:bookmarkEnd w:id="0"/>
      <w:r w:rsidR="00AB3C4E">
        <w:rPr>
          <w:rFonts w:asciiTheme="minorHAnsi" w:hAnsiTheme="minorHAnsi"/>
          <w:b/>
          <w:sz w:val="22"/>
          <w:szCs w:val="22"/>
        </w:rPr>
        <w:t>2</w:t>
      </w:r>
      <w:r w:rsidR="00574862">
        <w:rPr>
          <w:rFonts w:asciiTheme="minorHAnsi" w:hAnsiTheme="minorHAnsi"/>
          <w:b/>
          <w:sz w:val="22"/>
          <w:szCs w:val="22"/>
        </w:rPr>
        <w:t>4</w:t>
      </w:r>
      <w:r w:rsidR="008A5BCD" w:rsidRPr="00A345E8">
        <w:rPr>
          <w:rFonts w:asciiTheme="minorHAnsi" w:hAnsiTheme="minorHAnsi"/>
          <w:b/>
          <w:sz w:val="22"/>
          <w:szCs w:val="22"/>
        </w:rPr>
        <w:t>/I</w:t>
      </w:r>
    </w:p>
    <w:p w:rsidR="0070426E" w:rsidRPr="00036F5D" w:rsidRDefault="0070426E" w:rsidP="003A0678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64"/>
        <w:gridCol w:w="378"/>
        <w:gridCol w:w="87"/>
        <w:gridCol w:w="669"/>
        <w:gridCol w:w="1276"/>
        <w:gridCol w:w="1417"/>
        <w:gridCol w:w="993"/>
        <w:gridCol w:w="1527"/>
        <w:gridCol w:w="2442"/>
      </w:tblGrid>
      <w:tr w:rsidR="0070426E" w:rsidRPr="002426CA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B61273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A06B89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13.05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0F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20F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85612" w:rsidRPr="00B20F62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5F04FE" w:rsidRPr="00B20F6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EC3773" w:rsidRPr="00B20F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F04FE" w:rsidRPr="002C0C46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503942">
              <w:rPr>
                <w:rFonts w:asciiTheme="minorHAnsi" w:hAnsi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15" w:rsidRDefault="00B45415" w:rsidP="006938DD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B45415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AB3C4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A06B8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20</w:t>
            </w:r>
            <w:r w:rsidR="00AB3C4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0;</w:t>
            </w:r>
          </w:p>
          <w:p w:rsidR="00036F5D" w:rsidRDefault="006938DD" w:rsidP="0069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Zmieniono aneksami: nr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 xml:space="preserve">14.12.2018 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345E8" w:rsidRDefault="006938DD" w:rsidP="00A345E8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4241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 xml:space="preserve">2 z dn. 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 xml:space="preserve">21.12.2020 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2C7D3F" w:rsidRDefault="00BC1E3F" w:rsidP="003F7CDF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z dn. 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 xml:space="preserve">02.11.2021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2C7D3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F7CDF" w:rsidRDefault="003F7CDF" w:rsidP="00224562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4411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 xml:space="preserve">30.01.2023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2245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24562" w:rsidRPr="00F34A7E" w:rsidRDefault="00224562" w:rsidP="00EC3773">
            <w:pPr>
              <w:spacing w:after="120"/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A06B89">
              <w:rPr>
                <w:rFonts w:asciiTheme="minorHAnsi" w:hAnsiTheme="minorHAnsi" w:cstheme="minorHAnsi"/>
                <w:sz w:val="22"/>
                <w:szCs w:val="22"/>
              </w:rPr>
              <w:t xml:space="preserve">08.02.2024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A06B89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11.12.2017 </w:t>
            </w:r>
            <w:r w:rsidR="00AB3C4E">
              <w:rPr>
                <w:rFonts w:asciiTheme="minorHAnsi" w:eastAsia="Calibri" w:hAnsiTheme="minorHAnsi" w:cs="Calibri"/>
                <w:sz w:val="22"/>
                <w:szCs w:val="22"/>
              </w:rPr>
              <w:t>r.</w:t>
            </w:r>
          </w:p>
        </w:tc>
      </w:tr>
      <w:tr w:rsidR="0070426E" w:rsidRPr="002426CA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B3C4E" w:rsidRDefault="00A06B89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B89">
              <w:rPr>
                <w:rFonts w:asciiTheme="minorHAnsi" w:hAnsiTheme="minorHAnsi" w:cstheme="minorHAnsi"/>
                <w:sz w:val="22"/>
                <w:szCs w:val="16"/>
              </w:rPr>
              <w:t>Pomorskie Szlaki Kajakowe – Szlak Motławy i Martwej Wisły</w:t>
            </w:r>
          </w:p>
        </w:tc>
      </w:tr>
      <w:tr w:rsidR="00AB42CA" w:rsidRPr="002426CA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345E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685">
              <w:rPr>
                <w:rFonts w:asciiTheme="minorHAnsi" w:hAnsiTheme="minorHAnsi"/>
                <w:sz w:val="22"/>
                <w:szCs w:val="22"/>
              </w:rPr>
              <w:t>Gmina Miast</w:t>
            </w:r>
            <w:r w:rsidR="00224562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Gdańska</w:t>
            </w:r>
          </w:p>
        </w:tc>
      </w:tr>
      <w:tr w:rsidR="00AB42CA" w:rsidRPr="002426CA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A06B89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Nowe Ogrody 8/12, 80-803 Gdańsk</w:t>
            </w:r>
          </w:p>
        </w:tc>
      </w:tr>
      <w:tr w:rsidR="00957FD5" w:rsidRPr="002426CA" w:rsidTr="00E03A74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663543" w:rsidRDefault="00957FD5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TAK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646CA8" w:rsidRDefault="00957FD5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A345E8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Suchy Dąb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A66B62" w:rsidP="003A0678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Gdańska 17</w:t>
            </w:r>
            <w:r w:rsidR="00957FD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57FD5" w:rsidRPr="00F34A7E" w:rsidRDefault="00A66B62" w:rsidP="003A0678">
            <w:pPr>
              <w:spacing w:after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83-022 Suchy Dąb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Pruszcz Gdański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3A0678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ul. </w:t>
            </w:r>
            <w:r w:rsidR="00A66B62">
              <w:rPr>
                <w:rFonts w:asciiTheme="minorHAnsi" w:hAnsiTheme="minorHAnsi"/>
                <w:sz w:val="22"/>
                <w:szCs w:val="22"/>
              </w:rPr>
              <w:t>Zakątek 1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57FD5" w:rsidRDefault="00957FD5" w:rsidP="003A0678">
            <w:pPr>
              <w:spacing w:after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83-</w:t>
            </w:r>
            <w:r w:rsidR="00A66B62">
              <w:rPr>
                <w:rFonts w:asciiTheme="minorHAnsi" w:hAnsi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6B62">
              <w:rPr>
                <w:rFonts w:asciiTheme="minorHAnsi" w:hAnsiTheme="minorHAnsi"/>
                <w:sz w:val="22"/>
                <w:szCs w:val="22"/>
              </w:rPr>
              <w:t>Juszkowo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Cedry Wielkie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957FD5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ul. </w:t>
            </w:r>
            <w:r w:rsidR="00A66B62">
              <w:rPr>
                <w:rFonts w:asciiTheme="minorHAnsi" w:hAnsiTheme="minorHAnsi"/>
                <w:sz w:val="22"/>
                <w:szCs w:val="22"/>
              </w:rPr>
              <w:t>Macieja Płażyńskiego 16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57FD5" w:rsidRDefault="00957FD5" w:rsidP="00957FD5">
            <w:pPr>
              <w:spacing w:after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83-</w:t>
            </w:r>
            <w:r w:rsidR="00A66B62">
              <w:rPr>
                <w:rFonts w:asciiTheme="minorHAnsi" w:hAnsiTheme="minorHAnsi"/>
                <w:sz w:val="22"/>
                <w:szCs w:val="22"/>
              </w:rPr>
              <w:t>020 Cedry Wielkie</w:t>
            </w:r>
          </w:p>
        </w:tc>
      </w:tr>
      <w:tr w:rsidR="00AB42CA" w:rsidRPr="002426CA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Pr="00525477" w:rsidRDefault="00A345E8" w:rsidP="00B20F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powiat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gdański,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wiejska Cedry Wielkie, miejscowości Trzcinisko, Błotnik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wiejska Pruszcz Gdański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miejscowość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Lędowo, Wiślinka, Dziewięć Włók, Kręp</w:t>
            </w:r>
            <w:r w:rsidR="00317FF0">
              <w:rPr>
                <w:rFonts w:asciiTheme="minorHAnsi" w:hAnsiTheme="minorHAnsi"/>
                <w:sz w:val="22"/>
                <w:szCs w:val="22"/>
              </w:rPr>
              <w:t>iec</w:t>
            </w:r>
            <w:r w:rsidR="00A06B89">
              <w:rPr>
                <w:rFonts w:asciiTheme="minorHAnsi" w:hAnsiTheme="minorHAnsi"/>
                <w:sz w:val="22"/>
                <w:szCs w:val="22"/>
              </w:rPr>
              <w:t>, Mokry Dwór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gmina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wiejska Suchy Dąb</w:t>
            </w:r>
            <w:r w:rsidR="00EC3773">
              <w:rPr>
                <w:rFonts w:asciiTheme="minorHAnsi" w:hAnsiTheme="minorHAnsi"/>
                <w:sz w:val="22"/>
                <w:szCs w:val="22"/>
              </w:rPr>
              <w:t>, miejscowoś</w:t>
            </w:r>
            <w:r w:rsidR="009566B5">
              <w:rPr>
                <w:rFonts w:asciiTheme="minorHAnsi" w:hAnsiTheme="minorHAnsi"/>
                <w:sz w:val="22"/>
                <w:szCs w:val="22"/>
              </w:rPr>
              <w:t>ci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6B89">
              <w:rPr>
                <w:rFonts w:asciiTheme="minorHAnsi" w:hAnsiTheme="minorHAnsi"/>
                <w:sz w:val="22"/>
                <w:szCs w:val="22"/>
              </w:rPr>
              <w:t>Wróblewo, Suchy Dąb oraz gmina miejska Gdańsk</w:t>
            </w:r>
          </w:p>
        </w:tc>
      </w:tr>
      <w:tr w:rsidR="00AB42CA" w:rsidRPr="002426CA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F53F57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A57F38">
              <w:rPr>
                <w:rFonts w:asciiTheme="minorHAnsi" w:hAnsiTheme="minorHAnsi"/>
                <w:sz w:val="22"/>
                <w:szCs w:val="22"/>
              </w:rPr>
              <w:t>na zakończenie</w:t>
            </w:r>
            <w:r w:rsidR="00AB42CA" w:rsidRPr="00A345E8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</w:p>
        </w:tc>
      </w:tr>
      <w:tr w:rsidR="00AB42CA" w:rsidRPr="002426CA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671F22" w:rsidRDefault="00AB42CA" w:rsidP="00B20F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iu przedmiotowej kontroli</w:t>
            </w:r>
            <w:r w:rsidR="00EB10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  <w:r w:rsidR="00EB10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566B5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="00A345E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="00EC377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6B89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A06B89">
              <w:rPr>
                <w:rFonts w:asciiTheme="minorHAnsi" w:hAnsiTheme="minorHAnsi" w:cstheme="minorHAnsi"/>
                <w:bCs/>
                <w:sz w:val="22"/>
                <w:szCs w:val="22"/>
              </w:rPr>
              <w:t>20283/04/2024</w:t>
            </w:r>
            <w:r w:rsidR="00E312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671F22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6B89">
              <w:rPr>
                <w:rFonts w:asciiTheme="minorHAnsi" w:hAnsiTheme="minorHAnsi" w:cstheme="minorHAnsi"/>
                <w:bCs/>
                <w:sz w:val="22"/>
                <w:szCs w:val="22"/>
              </w:rPr>
              <w:t>29.04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.2024</w:t>
            </w:r>
            <w:r w:rsidR="00EE7B9F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57F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66B6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9566B5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, EOD: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6B62">
              <w:rPr>
                <w:rFonts w:asciiTheme="minorHAnsi" w:hAnsiTheme="minorHAnsi" w:cstheme="minorHAnsi"/>
                <w:bCs/>
                <w:sz w:val="22"/>
                <w:szCs w:val="22"/>
              </w:rPr>
              <w:t>21799/05/2024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A66B6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.05.2024 r.</w:t>
            </w:r>
          </w:p>
        </w:tc>
      </w:tr>
      <w:tr w:rsidR="00AB42CA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E92CEC">
            <w:pPr>
              <w:pageBreakBefore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1.1 Skład Zespołu Kontrolującego Instytucji Zarządzającej</w:t>
            </w:r>
          </w:p>
        </w:tc>
      </w:tr>
      <w:tr w:rsidR="00AB42CA" w:rsidRPr="002426CA" w:rsidTr="00E03A74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345E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referat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departament</w:t>
            </w:r>
          </w:p>
        </w:tc>
      </w:tr>
      <w:tr w:rsidR="00AB42CA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C1ECB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C86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1EC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1EC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3C1ECB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3C1ECB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E03A74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3C1ECB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3C1ECB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8C2B1D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A345E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Zakres kontroli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A345E8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CD674F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674F">
              <w:rPr>
                <w:rFonts w:asciiTheme="minorHAnsi" w:hAnsiTheme="minorHAnsi"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CD674F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674F">
              <w:rPr>
                <w:rFonts w:asciiTheme="minorHAnsi" w:hAnsiTheme="minorHAnsi"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564C4" w:rsidRDefault="00EB1094" w:rsidP="00D6424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64C4">
              <w:rPr>
                <w:rFonts w:asciiTheme="minorHAnsi" w:hAnsiTheme="minorHAnsi"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5D5992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D840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3A0678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66B6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</w:t>
            </w:r>
            <w:r w:rsidR="00B8762C" w:rsidRPr="00B8762C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66B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8762C" w:rsidRPr="00B8762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D6424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Zabezpieczenie prawidłowej realizacji umowy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Rodzaj zabezpieczenia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Termin złożenia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B6127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Wizyty dotychczasowe</w:t>
            </w:r>
          </w:p>
        </w:tc>
      </w:tr>
      <w:tr w:rsidR="00EB1094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Lp</w:t>
            </w:r>
            <w:proofErr w:type="spellEnd"/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informacji</w:t>
            </w:r>
            <w:proofErr w:type="spellEnd"/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Osoby kontrolujące</w:t>
            </w:r>
          </w:p>
        </w:tc>
      </w:tr>
      <w:tr w:rsidR="00EB1094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707BA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707BA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8" w:rsidRPr="00F937C2" w:rsidRDefault="00707BA2" w:rsidP="00DD72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8" w:rsidRPr="00F937C2" w:rsidRDefault="00707BA2" w:rsidP="00DD720E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8C2B1D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93" w:rsidRPr="00CA59A3" w:rsidRDefault="00610C93" w:rsidP="00B20F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Kontrolę przeprowadzono na miejscu realizacji,  gdzie sprawdzeniu podlegały następujące elementy: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CA59A3">
              <w:rPr>
                <w:rFonts w:ascii="Calibri" w:hAnsi="Calibri"/>
                <w:sz w:val="22"/>
                <w:szCs w:val="22"/>
              </w:rPr>
              <w:t>wnioskiem o dofinansowanie, zarejestrowanym pod numerem: RPPM.08.04.00-22-00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CA59A3">
              <w:rPr>
                <w:rFonts w:ascii="Calibri" w:hAnsi="Calibri"/>
                <w:sz w:val="22"/>
                <w:szCs w:val="22"/>
              </w:rPr>
              <w:t>/1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CA59A3">
              <w:rPr>
                <w:rFonts w:ascii="Calibri" w:hAnsi="Calibri"/>
                <w:sz w:val="22"/>
                <w:szCs w:val="22"/>
              </w:rPr>
              <w:t>;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 xml:space="preserve">elementy promocji wraz ze stosowaniem polityk horyzontalnych; 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lastRenderedPageBreak/>
              <w:t>zakres finansowy: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wyciągi bankowe potwierdzające wpływy i wydatki związane z Projektem,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 xml:space="preserve">dokumenty finansowo – księgowe potwierdzające poniesione wydatki, określone w umowie, 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dokumenty poświadczające przyjęcie składników majątkowych na stan,</w:t>
            </w:r>
          </w:p>
          <w:p w:rsidR="00610C93" w:rsidRPr="00CA59A3" w:rsidRDefault="00610C93" w:rsidP="00B20F62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CA59A3">
              <w:rPr>
                <w:rFonts w:ascii="Calibri" w:hAnsi="Calibri"/>
                <w:sz w:val="22"/>
                <w:szCs w:val="22"/>
              </w:rPr>
              <w:t>wyodrębniona ewidencja księgowa Projektu,</w:t>
            </w:r>
          </w:p>
          <w:p w:rsidR="003A0678" w:rsidRPr="00610C93" w:rsidRDefault="00610C93" w:rsidP="00B20F62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rPr>
                <w:rFonts w:ascii="Calibri" w:hAnsi="Calibri"/>
                <w:sz w:val="22"/>
                <w:szCs w:val="20"/>
              </w:rPr>
            </w:pPr>
            <w:r w:rsidRPr="00610C93">
              <w:rPr>
                <w:rFonts w:ascii="Calibri" w:hAnsi="Calibri"/>
                <w:sz w:val="22"/>
                <w:szCs w:val="22"/>
              </w:rPr>
              <w:t>archiwizacja Projektu.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EB1094" w:rsidRPr="002426CA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A66B6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A66B6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66B6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keepNext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46415" w:rsidRPr="002426CA" w:rsidTr="00505B57">
        <w:trPr>
          <w:trHeight w:val="41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8A" w:rsidRPr="006437D9" w:rsidRDefault="00610C93" w:rsidP="00B20F62">
            <w:pPr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C1ECB"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246415" w:rsidRPr="002426CA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415" w:rsidRPr="006634DC" w:rsidRDefault="00246415" w:rsidP="00E92CEC">
            <w:pPr>
              <w:pageBreakBefore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4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Wskaźniki produktu</w:t>
            </w:r>
            <w:r w:rsidR="003C1ECB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610C93" w:rsidRPr="002426CA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C93" w:rsidRPr="006634DC" w:rsidRDefault="00610C93" w:rsidP="00610C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4DC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4DC">
              <w:rPr>
                <w:rFonts w:asciiTheme="minorHAnsi" w:hAnsiTheme="minorHAnsi" w:cstheme="minorHAnsi"/>
                <w:sz w:val="22"/>
                <w:szCs w:val="22"/>
              </w:rPr>
              <w:t>rezultatu</w:t>
            </w:r>
            <w:r w:rsidR="003C1ECB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610C93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2426CA" w:rsidRDefault="00610C93" w:rsidP="00610C93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10C93" w:rsidRPr="002426CA" w:rsidTr="00F937C2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Stężyca, ul. Parkowa 1, 83-322 Stężyca.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nieograniczony, o którym mowa w art. 132 Ustawy z dnia 11.09.2019 r. Prawo zamówień publicznych (Dz.U.2019.2019), dalej: Ustawa, powyżej wartości, o których mowa w art. 3 Ustawy. 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Dzienniku Urzędowym Unii Europejskiej w dniu 15.03.2021 r. pod numerem 2021/S 051-128559.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Przedmiot zamówienia: „Kompleksowa promocja produktu turystycznego – Pomorskie Szlaki Kajakowe”.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Fabryka Marketingu sp. z o.o. , ul. Ratuszowa 11, 03-450 Warszawa.</w:t>
            </w:r>
          </w:p>
          <w:p w:rsidR="00447631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 Umowa BZP.272.2.2021 z dnia 07.06.2021 r. 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Wartość umowy: 1 198 448,04 PLN brutto.</w:t>
            </w:r>
          </w:p>
          <w:p w:rsidR="00447631" w:rsidRPr="00610C93" w:rsidRDefault="00610C93" w:rsidP="0044763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4476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21208/04/2022 z dnia 21.04.2022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tryb podstawowy, o którym mowa w art. 275 pkt 1 Ustawy z dnia 11.09.2019 r. Prawo zamówień publicznych (Dz.U.2021.1129), dalej: Ustawa, poniżej wartości, o których mowa w art. 3 Ustawy. 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Biuletynie Zamówień Publicznych pod numerem 2022/BZP 00222725/01 w dniu 24.06.2022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Przedmiot zamówienia: „Opracowanie kartograficzne i graficzne 31 map szlaków kajakowych oraz aktualizacja wydawnictwa kartograficznego Pomorskie Szlaki Kajakowe”.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EURO PILOT sp. z o.o., ul. Konarskiego 3, 01-355 Warszawa.</w:t>
            </w:r>
          </w:p>
          <w:p w:rsid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BZP.272.22.2022 z dnia 01.08.2022 roku. </w:t>
            </w:r>
          </w:p>
          <w:p w:rsid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148 830,00 PLN brutto. 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Aneks nr 1 z dnia 01.08.2022 r. (bez zmiany wartości umowy).</w:t>
            </w:r>
          </w:p>
          <w:p w:rsidR="00610C93" w:rsidRPr="00610C93" w:rsidRDefault="00610C93" w:rsidP="0044763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4476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3162/01/2023 z dnia 18.01.2023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(Dz.U.2019.1843), dalej Ustawa, poniżej wartości, o których mowa w art. 11 Ustawy.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Biuletynie Zamówień Publicznych pod numerem 752998-N-2020 w dniu 16.12.2020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Przedmiot zamówienia: „Wykonanie zdjęć oraz spotów promujących produktu turystycznego Pomorskie Szlaki Kajakowe”.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 Konsorcjum Firm MSZ Maciej Szajewski ul.</w:t>
            </w:r>
            <w:r w:rsidR="0044763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Kołodziejska 7/9e, 80-836 Gdańsk, </w:t>
            </w:r>
            <w:proofErr w:type="spellStart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Qunabu</w:t>
            </w:r>
            <w:proofErr w:type="spellEnd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 Multimedia Rafał </w:t>
            </w:r>
            <w:proofErr w:type="spellStart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Wojczal</w:t>
            </w:r>
            <w:proofErr w:type="spellEnd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, ul. Karola Szymanowskiego 57, 80-250 Gdańsk.</w:t>
            </w:r>
          </w:p>
          <w:p w:rsid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BZP.272.74.2020 z dnia 12.04.2021 r. 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Wartość umowy: 280 000,00 PLN brutto.</w:t>
            </w:r>
          </w:p>
          <w:p w:rsidR="00610C93" w:rsidRPr="00610C93" w:rsidRDefault="00610C93" w:rsidP="0044763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4476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22504/04/2022 z dnia 28.04.2022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Wielkie, ul. M. Płażyńskiego 16, 83-020 Cedry Wielkie.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(Dz.U.2018.1986), dalej Ustawa, poniżej wartości, o których mowa w art. 11 Ustawy.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560093-N-2019 w dniu 13.06.2019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Przedmiot zamówienia: „Budowa przystani kajakowej w miejscowości Trzcinisko, w ramach projektu pn. Pomorskie Szlaki Kajakowe – Szlak Motławy i Martwej Wisły”.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Zakład Projektowo-Wykonawczy „HABUD” sp. z o.o., ul. Świętokrzyska 58, 80-180 Gdańsk.</w:t>
            </w:r>
          </w:p>
          <w:p w:rsid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Numer i data zawarcia umowy: Umowa nr 132/2019 z dnia 02.08.2019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Wartość umowy: 275 814,36 PLN brutto.</w:t>
            </w:r>
          </w:p>
          <w:p w:rsidR="00610C93" w:rsidRPr="00610C93" w:rsidRDefault="00610C93" w:rsidP="0044763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4476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53603/10/2019 z dnia 28.10.2019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Wielkie, ul. M. Płażyńskiego 16, 83-020 Cedry Wielkie.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(Dz.U.2018.1986), dalej Ustawa, poniżej wartości, o których mowa w art. 11 Ustawy.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52431-N-2019 w dniu 14.03.2019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Przedmiot zamówienia: „Budowa przystani kajakowych w miejscowości Trzcinisko i Błotnik w ramach projektu pn. Pomorskie Szlaki Kajakowe – Szlak Motławy i martwej Wisły”.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Andrzej </w:t>
            </w:r>
            <w:proofErr w:type="spellStart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, ul. Borzestowska Huta 89A, 83-335 Borzestowo.</w:t>
            </w:r>
          </w:p>
          <w:p w:rsid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Numer i data zawarcia umowy: Umowa nr 103/2019 zawarta 31.05.2019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Wartość umowy: 627 721,78 PLN brutto.</w:t>
            </w:r>
          </w:p>
          <w:p w:rsidR="00610C93" w:rsidRPr="00610C93" w:rsidRDefault="00610C93" w:rsidP="004476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Postępowanie zostało objęte weryfikacją w trakcie realizacji projektu, podczas której ostatecznie nie stwierdzono naruszeń skutkujących nałożeniem korekty finansowej. Ustalenia zawarto w pismach EOD: 44962/09/2019 z dnia 10.09.2019 r., 50849/10/2019 z dnia 11.10.2019 r.</w:t>
            </w:r>
          </w:p>
          <w:p w:rsidR="00610C93" w:rsidRPr="00447631" w:rsidRDefault="00610C93" w:rsidP="00447631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763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Wielkie, ul. M. Płażyńskiego 16, 83-020 Cedry Wielkie.</w:t>
            </w:r>
          </w:p>
          <w:p w:rsidR="00610C93" w:rsidRPr="00257884" w:rsidRDefault="00610C93" w:rsidP="0044763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 udzielenia zamówienia: przetarg nieograniczony, o którym mowa w art. 39 Ustawy z dnia 29.01.2004 r. Prawo zamówień publicznych (Dz.U.2018.1986), dalej Ustawa, poniżej wartości, o których mowa w art. 11 Ustawy.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573077-N-2019 z dnia 01.08.2019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„Pełnienie funkcji inspektora nadzoru inwestorskiego w ramach zadań inwestycyjnych: 1) Budowa przystani kajakowej w miejscowości Trzcinisko; 2) Budowa przystani kajakowej w miejscowości Błotnik”.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10C93" w:rsidRPr="00257884" w:rsidRDefault="00610C93" w:rsidP="00257884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Część 1 TRASA Mirosław </w:t>
            </w:r>
            <w:proofErr w:type="spellStart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Klotzke</w:t>
            </w:r>
            <w:proofErr w:type="spellEnd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, ul. Łąkowa 6, 83-010 </w:t>
            </w:r>
            <w:proofErr w:type="spellStart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Rotmanka</w:t>
            </w:r>
            <w:proofErr w:type="spellEnd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. Numer i data zawarcia umowy: Umowa nr 140/2019 z dnia 03.09.2019 r. Wartość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: 7 872,00 PLN brutto.</w:t>
            </w:r>
          </w:p>
          <w:p w:rsidR="00610C93" w:rsidRPr="00257884" w:rsidRDefault="00610C93" w:rsidP="00257884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Część 2 Projektowanie i Nadzory MGR INŻ. Jan Kłosowski. Numer i data zawarcia umowy: Umowa nr 141/2019 z dnia 03.09.2019 r. Wartość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: 14 760,00 PLN brutto.</w:t>
            </w:r>
          </w:p>
          <w:p w:rsidR="00610C93" w:rsidRPr="00610C93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10363/03/2022 z dnia 01.03.2022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Wielkie, ul. M. Płażyńskiego 16, 83-020 Cedry Wielkie.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(Dz.U.2018.1986), dalej Ustawa, poniżej wartości, o których mowa w art. 11 Ustawy.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521022-N-2019 z dnia 06.03.2019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„Wykonanie, dostawa i montaż tablic informacyjnych na terenie gmin Cedry Wielkie, Nowy Staw i Nowy Dwór Gdański z podziałem na zadania”.</w:t>
            </w:r>
          </w:p>
          <w:p w:rsid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MONTOVNIA Produkcja Reklam Anna </w:t>
            </w:r>
            <w:proofErr w:type="spellStart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Zommer</w:t>
            </w:r>
            <w:proofErr w:type="spellEnd"/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, ul. Główna 88, Zofiówka, 95-080 Tuszyn. </w:t>
            </w:r>
          </w:p>
          <w:p w:rsid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Numer i data zawarcia umowy: Umowa nr 73/2019 z dnia 10.04.2019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: zadanie 1: 1 660,50 PLN brutto - Wykonanie 3 jednostronnych tablic informacyjnych dla projektu Budowa kanalizacji sanitarnej w miejscowościach Giemlice, Długie Pole, Leszkowy , Cedry Wielkie gmina Cedry Wielkie; zadanie 3: 8 856,00 PLN brutto - Wykonanie 16 jednostronnych tablic informacyjnych dla projektu Zachowanie wielokulturowego dziedzictwa Żuław poprzez wykonanie robót budowlanych, remontowych i konserwatorskich w obiektach zabytkowych i obiektach położonych na terenach objętych ochroną konserwatorską w gminach żuławskich ora z stworzenie spójnej oferty turystycznej promującej tożsamość Żuław; zadanie 4: 1 107,00 PLN brutto - Wykonanie 2 jednostronnych tablic informacyjnych dla projektu Pomorskie Szlak i Kajakowe - Szlak Motławy i Martwej Wisły, zadanie 5: 553,50 PLN brutto - Wykonanie 1 jednostronnej tablicy informacyjnej dla projektu Pętla Żuławska - rozbudowa przystani żeglarskiej w Błotniku; zadanie 6: 1 107,00 PLN brutto - Wykonanie 2 jednostronnych tablic informacyjnych dla projektu Budowa kanalizacji w Cedrach Małych i Cedrach Wielkich.</w:t>
            </w:r>
          </w:p>
          <w:p w:rsidR="00610C93" w:rsidRPr="00610C93" w:rsidRDefault="00610C93" w:rsidP="0025788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której ustalenia zostały zawarte w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Informacji Pokontrolnej nr 21/P/1/19/I (EOD: 32833/07/2019 z dnia 01.07.2019 r.).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Tryb udzielenia zamówienia: tryb podstawowy, o którym mowa w art. 275 pkt 1 Ustawy z dnia 11.09.2019 r. Prawo zamówień publicznych (Dz.U.2022.1710), dalej: Ustawa, poniżej wartości, o których mowa w art. 3 Ustawy. 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Biuletynie Zamówień Publicznych pod numerem 2023/BZP 00334344/01 z dnia 18.07.2023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„Przystań kajakowa z polem biwakowym przy Opływie Motławy – Na Szańcach”.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MILLE SUN sp. z o.o., ul. Plac Kaszubski 8/311, 81-350 Gdynia.</w:t>
            </w:r>
          </w:p>
          <w:p w:rsid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287/2023-BZPUM.502.9.2023/JZT/99 z dnia 29.08.2023 r. 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Wartość umowy 499.700,00 PLN brutto.</w:t>
            </w:r>
          </w:p>
          <w:p w:rsidR="00610C93" w:rsidRPr="00610C93" w:rsidRDefault="00610C93" w:rsidP="0025788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Postępowanie zostało objęte weryfikacją w trakcie realizacji projektu, podczas której nie stwierdzono naruszeń skutkujących nałożeniem korekty finansowej. Ustalenia zawarto w piśmie EOD: 59693/12/2023 z dnia 06.12.2023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(Dz.U.2019.1843), dalej Ustawa, powyżej wartości, o których mowa w art. 11 Ustawy.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Dzienniku Urzędowym Unii Europejskiej pod numerem 2020/S 152-369569 w dniu 03.08.2020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„Budowa przystani kajakowych w ramach przedsięwzięcia strategicznego Pomorskie Szlaki Kajakowe”.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</w:t>
            </w:r>
          </w:p>
          <w:p w:rsid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061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Budownictwa Elektroenergetycznego ELBUD Gdańsk S.A., ul. Nowy Świat 42/44, 80-299 Gdańsk (część 1). Numer i data zawarcia umowy: Umowa nr 418/2020-BZPUiG.502.69.2020/SK/104 z dnia 05.11.2020 r. 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061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Wartość umowy: 704 790,00 PLN brutto.</w:t>
            </w:r>
          </w:p>
          <w:p w:rsid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061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Budownictwa Elektroenergetycznego ELBUD Gdańsk S.A., ul. Nowy Świat 42/44,80-299 Gdańsk (część 2). Umowa nr 419/2020-BZP-UiG.502.70.2020/SK/104 z dnia 05.11.2020 r. 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061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Wartość umowy: 926 190,00 PLN brutto. Aneks nr 1 z dnia 01.10.2021 r. (wartość umowy 974 426,06 PLN brutto).</w:t>
            </w:r>
          </w:p>
          <w:p w:rsidR="00610C93" w:rsidRPr="00610C93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5733/02/2022 z dnia 04.02.2022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(Dz.U.2019.1843), dalej Ustawa, powyżej wartości, o których mowa w art. 11 Ustawy.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Dzienniku Urzędowym Unii Europejskiej pod numerem 2020/S 255-639303 w dniu 31.12.2020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„Budowa przestani kajakowych w ramach przedsięwzięcia strategicznego – Pomorskie Szlaki Kajakowe - część 1: przystań kajakowa przy ul. Wiosny Ludów, część 2: przystań kajakowa Tamka”.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Przedsiębiorstwo Budownictwa Elektroenergetycznego ELBUD Gdańsk S.A., ul. Nowy Świat 42/44, 80-299 Gdańsk (część 1). Numer i data zawarcia umowy: Umowa nr 133/2021-BZP-UiG.502.22.2021/SK z dnia 28.04.2021 r. Wartość umowy: 123.000,00 PLN brutto.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PRIM sp. z.o.o, ul. Słowackiego 38/1, 80-257 Gdańsk (część 2). Numer i data zawarcia umowy: Umowa nr 134/2021-BZP-UiG.502.23.2021/SK z dnia 26.04.2021 r. Wartość umowy: 38.522,14 PLN brutto.</w:t>
            </w:r>
          </w:p>
          <w:p w:rsidR="00610C93" w:rsidRPr="00610C93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2578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5621/02/2022 z dnia 04.02.2022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Pruszcz Gdański, ul. Wojska Polskiego 30, 83-000 Pruszcz Gdański.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(Dz.U.2017.1579), dalej Ustawa, poniżej wartości, o których mowa w art. 11 Ustawy.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515458-N-2018 w dniu 08.02.2018 r.</w:t>
            </w:r>
          </w:p>
          <w:p w:rsidR="00610C93" w:rsidRPr="00257884" w:rsidRDefault="00610C93" w:rsidP="00257884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884">
              <w:rPr>
                <w:rFonts w:asciiTheme="minorHAnsi" w:hAnsiTheme="minorHAnsi" w:cstheme="minorHAnsi"/>
                <w:sz w:val="22"/>
                <w:szCs w:val="22"/>
              </w:rPr>
              <w:t>Przedmiot zamówienia: „Budowa przystani kajakowych na rzece Raduni i rzece Motława z podziałem na następujące zadania: budowa przystani kajakowej na rzece Raduni w Straszynie; budowa przystani kajakowych na rzece Motława”.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Karo Radosław Chucha, ul.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Szenajda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 9, 83-431 Stary Bukowiec (część 1). Numer i data zawarcia umowy: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Umowa ZP/272-21/2018 z dnia 10.04.2018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Wartość umowy: 143 500,00 PLN brutto.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Build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Szeroka 15b, 83-424 Lipusz (część 2). Numer i data zawarcia umowy: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Umowa ZP/272-22/2018 z dnia 11.04.2018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203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Wartość umowy: 611 342,32 PLN brutto.</w:t>
            </w:r>
          </w:p>
          <w:p w:rsidR="00610C93" w:rsidRPr="00610C93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Postępowanie zostało objęte weryfikacją w trakcie realizacji projektu, podczas której ostatecznie nie stwierdzono naruszeń skutkujących nałożeniem korekty finansowej. Ustalenia zawarto w piśmie EOD:  32110/06/2018 z dnia 18.06.2018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Wielkie, ul. M. Płażyńskiego 16, 83-020 Cedry Wielkie.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(Dz.U.2015.2164), dalej Ustawa, poniżej wartości, o których mowa w art. 11 Ustawy.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Biuletynie Zamówień Publicznych pod numerem 93183-N-2016 w dniu 20.06.2016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Przedmiot zamówienia: „Opracowanie dokumentacji projektowej budowy przystani kajakowych w miejscowościach Błotnik i Trzcinisko w Gminie Cedry Wielkie w ramach przedsięwzięcia Pomorskie Szlaki Kajakowe w ramach Regionalnego Programu Operacyjnego dla Województwa Pomorskiego na lata 2014-2020”.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Konsorcjum Wykonawców: arch. Grzegorz Cichosz, Plac Wałowy 12a/2a, 80-821 Gdańsk, Violetta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Binięda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 Pracownia Projektowa NORD-Architekci, Krzywe Koło 18, 83-022 Suchy Dąb.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91/2016 zawarta w dniu 12.07.2016 r.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Wartość umowy: 24 500,00 PLN brutto.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1 z dnia 08.12.2016 r. (bez zmiany wartości umowy).</w:t>
            </w:r>
          </w:p>
          <w:p w:rsidR="00610C93" w:rsidRPr="00610C93" w:rsidRDefault="00610C93" w:rsidP="00E3596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nie stwierdzono naruszeń skutkujących nałożeniem korekty finansowej. Ustalenia zawarto w piśmie EOD: 8871/02/2018 z dnia 16.02.2018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Miasto Gdańsk, ul. Nowe Ogrody 8/12, 80-803 Gdańsk.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(Dz.U.2019.1843), dalej Ustawa, powyżej wartości, o których mowa w art. 11 Ustawy.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opublikowane w Dzienniku Urzędowym Unii Europejskiej pod numerem 2020/S 154-377385 w dniu 06.08.2020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Przedmiot zamówienia: „Audyt inwentaryzacyjny 32 szlaków kajakowych wchodzących w skład produktu turystycznego Pomorskie Szlaki Kajakowe”.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VISION MANAGMENT &amp; CONSULTING Sp.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o.o., ul. Heweliusza 11/811, 80-890 Gdańsk.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BZP.272.39.2020 z dnia 30.10.2020 r. 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244 647,00 PLN brutto.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Aneks nr 1 z dnia 04.04.2023 r. (bez zmiany wartości umowy).</w:t>
            </w:r>
          </w:p>
          <w:p w:rsidR="00610C93" w:rsidRPr="00610C93" w:rsidRDefault="00610C93" w:rsidP="00E3596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skutkujących nałożeniem korekty finansowej. Ustalenia zawarto w pismach EOD: 22192/04/2022 z dnia 27.04.2022 r.,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 xml:space="preserve">EOD: 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36384/07/2023 z dnia 12.07.2023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Suchy Dąb, ul. Gdańska 17, 83-022 Suchy Dąb.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(Dz.U.2015.2164), dalej Ustawa, poniżej wartości, o których mowa w art. 11 Ustawy.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opublikowano w Biuletynie Zamówień Publicznych pod numerem 165057-N-2016 w dniu 27.07.2016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Przedmiot zamówienia: „Opracowanie dokumentacji projektowej budowy przystani kajakowej na terenie Gminy Suchy Dąb w ramach przedsięwzięcia Pomorskie Szlaki Kajakowe”.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arch. Grzegorz Cichosz, Plac Wałowy 12a/2a, 80-821 Gdańsk, Violetta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Binięda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 Pracownia Projektowa NORD-Architekci, Krzywe Koło 18, 83-022 Suchy Dąb.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ZP.272.2.2016 z dnia 16.08.2016 r. 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23 500,00 PLN brutto.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Aneks nr 1 z dnia 12.12.2016 r. (bez zmiany wartości umowy).</w:t>
            </w:r>
          </w:p>
          <w:p w:rsidR="00610C93" w:rsidRPr="00610C93" w:rsidRDefault="00610C93" w:rsidP="00E3596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skutkujących nałożeniem korekty finansowej. Ustalenia zawarto w piśmie EOD:  32969/07/2019 z dnia 01.07.2019 r.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Suchy Dąb, ul. Gdańska 17, 83-022 Suchy Dąb.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nieograniczony, o którym mowa w art. 39 Ustawy z dnia 29.01.2004 r. Prawo zamówień publicznych (Dz.U.2019.1843), dalej Ustawa, poniżej wartości, o których mowa w art. 11 Ustawy.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Data publikacji i numer ogłoszenia o zamówieniu: Ogłoszenie o zamówieniu zostało opublikowane w Biuletynie Zamówień Publicznych pod numerem 505355-N-2020 w dniu 22.01.2020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 zamówienia: „Budowa przystani Kajakowej na rzece Motława w miejscowości Wróblewo na terenie gminy Suchy Dąb zgodnie z projektem Pomorskie Szlaki Kajakowe – Szlak Motławy i Martwej Wisły”.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zamówienia udzielono: Usługi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, Borzestowa Huta 89A, 83-335 Borzestowo.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ZP.002.SD.2020 z dnia 06.03.2020 r. 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173 800,00 PLN brutto.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Aneks nr 1 z dnia 06.05.2020 r. (bez zmiany wartości umowy).</w:t>
            </w:r>
          </w:p>
          <w:p w:rsidR="00610C93" w:rsidRPr="00610C93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stwierdzono naruszenia skutkujące nałożeniem korekty finansowej w wysokości 5% zgodnie z Rozporządzeniem Ministra Rozwoju z dnia 29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2016 r. w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sprawie warunków obniżania wartości korekt finansowych oraz wydatków poniesionych nieprawidłowo związanych z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udzieleniem zamówień (Dz.U.2018.971). Ustalenia zawarto w pismach EOD: 78823/10/2020 z dnia 27.10.2020 r.,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EOD: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85144/11/2020 z dnia 27.11.2020 r.,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 xml:space="preserve">EOD: 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86089/12/2020 z dnia 14.12.2020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Suchy Dąb, ul. Gdańska 17, 83-022 Suchy Dąb.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Tryb udzielenia zamówienia: tryb podstawowy z możliwością negocjacji, o którym mowa w art. 275 ust. 2 Ustawy z dnia 11.09.2019 r. Prawo zamówień publicznych (Dz.U.2022.1710), dalej: Ustawa, poniżej wartości, o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których mowa w art. 3 Ustawy.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Data publikacji i numer ogłoszenia o zamówieniu: Ogłoszenie o zamówieniu zostało </w:t>
            </w:r>
            <w:proofErr w:type="spellStart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opublikowanew</w:t>
            </w:r>
            <w:proofErr w:type="spellEnd"/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 Biuletynie Zamówień Publicznych pod numerem 2023/BZP 00217616 w dniu 16.05.2023 r.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Przedmiot zamówienia: „Budowa przystani kajakowej w miejscowości Suchy Dąb”.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 MILLE SUN sp. z o.o., Plac Kaszubski 8 lok. 311, 81-350 Gdynia.</w:t>
            </w:r>
          </w:p>
          <w:p w:rsid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Numer i data zawarcia umowy: Umowa nr RGO.07.2023 z dnia 28.06.2023 r. </w:t>
            </w:r>
          </w:p>
          <w:p w:rsidR="00610C93" w:rsidRPr="00E35961" w:rsidRDefault="00610C93" w:rsidP="00E35961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596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289.296,00 PLN brutto. </w:t>
            </w:r>
          </w:p>
          <w:p w:rsidR="00610C93" w:rsidRPr="00DD632F" w:rsidRDefault="00610C93" w:rsidP="00B20F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objęte weryfikacją w trakcie realizacji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rojektu, podczas której stwierdzono naruszenia skutkujące nałożeniem korekty finansowej w wysokości 25% zgodnie z Rozporządzeniem Ministra Rozwoju z dnia 29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2016 r. w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sprawie warunków obniżania wartości korekt finansowych oraz wydatków poniesionych nieprawidłowo związanych z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 xml:space="preserve">udzieleniem zamówień (Dz.U.2021.2179). Ustalenia zawarto w pismach EOD: 60993/12/2023 z dnia 14.12.2023 r., </w:t>
            </w:r>
            <w:r w:rsidR="00E35961">
              <w:rPr>
                <w:rFonts w:asciiTheme="minorHAnsi" w:hAnsiTheme="minorHAnsi" w:cstheme="minorHAnsi"/>
                <w:sz w:val="22"/>
                <w:szCs w:val="22"/>
              </w:rPr>
              <w:t>EOD: </w:t>
            </w:r>
            <w:r w:rsidRPr="00610C93">
              <w:rPr>
                <w:rFonts w:asciiTheme="minorHAnsi" w:hAnsiTheme="minorHAnsi" w:cstheme="minorHAnsi"/>
                <w:sz w:val="22"/>
                <w:szCs w:val="22"/>
              </w:rPr>
              <w:t>12540/03/2024 z dnia 11.03.2024 r.</w:t>
            </w:r>
          </w:p>
        </w:tc>
      </w:tr>
      <w:tr w:rsidR="00610C93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501FEC" w:rsidRDefault="00610C93" w:rsidP="00610C9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10C93" w:rsidRPr="001614C5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93" w:rsidRPr="003728FD" w:rsidRDefault="003C1ECB" w:rsidP="00610C93">
            <w:p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(…)</w:t>
            </w:r>
          </w:p>
        </w:tc>
      </w:tr>
      <w:tr w:rsidR="00610C93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2426CA" w:rsidRDefault="00610C93" w:rsidP="00610C9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10C93" w:rsidRPr="00C24BF4" w:rsidTr="003F6FA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93" w:rsidRPr="00A66B62" w:rsidRDefault="003C1ECB" w:rsidP="003C1EC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10C93" w:rsidRPr="00C40737" w:rsidTr="00610C9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C40737" w:rsidRDefault="00610C93" w:rsidP="00610C9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3C1ECB" w:rsidRPr="00C40737" w:rsidTr="003C1ECB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CB" w:rsidRPr="003C1ECB" w:rsidRDefault="003C1ECB" w:rsidP="00610C9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C1ECB"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610C93" w:rsidRPr="00C40737" w:rsidTr="00610C93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C40737" w:rsidRDefault="00610C93" w:rsidP="00610C9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610C93" w:rsidRPr="00C40737" w:rsidTr="00610C93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C93" w:rsidRPr="000306D9" w:rsidRDefault="00610C93" w:rsidP="00610C93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610C93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C40737" w:rsidRDefault="00610C93" w:rsidP="00E92CEC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610C93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93" w:rsidRPr="001738F9" w:rsidRDefault="00610C93" w:rsidP="00610C93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610C93" w:rsidRPr="00C40737" w:rsidRDefault="00610C93" w:rsidP="00610C93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10C93" w:rsidRPr="00C40737" w:rsidRDefault="00610C93" w:rsidP="00610C93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10C93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C40737" w:rsidRDefault="00610C93" w:rsidP="00610C93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10C93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93" w:rsidRPr="00F937C2" w:rsidRDefault="00610C93" w:rsidP="00610C93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3104">
              <w:rPr>
                <w:rFonts w:asciiTheme="minorHAnsi" w:hAnsiTheme="minorHAnsi" w:cstheme="minorHAnsi"/>
                <w:bCs/>
                <w:sz w:val="22"/>
                <w:szCs w:val="22"/>
              </w:rPr>
              <w:t>Kontrolę wpisano do Książki Kontroli w Urzędzie Miast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Gdańska</w:t>
            </w:r>
            <w:r w:rsidR="003C1E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(…).</w:t>
            </w:r>
          </w:p>
        </w:tc>
      </w:tr>
      <w:tr w:rsidR="00610C93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0C93" w:rsidRPr="00C40737" w:rsidRDefault="00610C93" w:rsidP="00610C93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C40737" w:rsidRDefault="00E431F3" w:rsidP="00B61273">
      <w:pPr>
        <w:tabs>
          <w:tab w:val="left" w:pos="5245"/>
        </w:tabs>
        <w:spacing w:before="600" w:after="48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C4073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E52595">
      <w:pPr>
        <w:pStyle w:val="Nagwek"/>
        <w:tabs>
          <w:tab w:val="left" w:pos="708"/>
          <w:tab w:val="left" w:pos="5245"/>
        </w:tabs>
        <w:spacing w:before="36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70426E" w:rsidRDefault="0070426E" w:rsidP="00E52595">
      <w:pPr>
        <w:pStyle w:val="Nagwek"/>
        <w:tabs>
          <w:tab w:val="left" w:pos="708"/>
          <w:tab w:val="left" w:pos="5245"/>
        </w:tabs>
        <w:spacing w:before="360"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3. …………………………………………………….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141012">
      <w:pPr>
        <w:pStyle w:val="Nagwek"/>
        <w:tabs>
          <w:tab w:val="left" w:pos="708"/>
        </w:tabs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3C1ECB">
        <w:rPr>
          <w:rFonts w:asciiTheme="minorHAnsi" w:hAnsiTheme="minorHAnsi"/>
          <w:sz w:val="22"/>
          <w:szCs w:val="22"/>
        </w:rPr>
        <w:t>(…)</w:t>
      </w:r>
      <w:bookmarkStart w:id="1" w:name="_GoBack"/>
      <w:bookmarkEnd w:id="1"/>
    </w:p>
    <w:p w:rsidR="00B17A61" w:rsidRDefault="00B17A61" w:rsidP="0070426E">
      <w:pPr>
        <w:rPr>
          <w:rFonts w:asciiTheme="minorHAnsi" w:hAnsiTheme="minorHAnsi"/>
          <w:sz w:val="22"/>
          <w:szCs w:val="22"/>
        </w:rPr>
      </w:pPr>
    </w:p>
    <w:p w:rsidR="0070426E" w:rsidRPr="00C40737" w:rsidRDefault="0070426E" w:rsidP="004B35C0">
      <w:pPr>
        <w:spacing w:before="72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31" w:rsidRDefault="00447631">
      <w:r>
        <w:separator/>
      </w:r>
    </w:p>
  </w:endnote>
  <w:endnote w:type="continuationSeparator" w:id="0">
    <w:p w:rsidR="00447631" w:rsidRDefault="004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447631" w:rsidRDefault="00447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47631" w:rsidRPr="00124D4A" w:rsidRDefault="00447631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31" w:rsidRPr="00B01F08" w:rsidRDefault="00447631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31" w:rsidRDefault="00447631">
      <w:r>
        <w:separator/>
      </w:r>
    </w:p>
  </w:footnote>
  <w:footnote w:type="continuationSeparator" w:id="0">
    <w:p w:rsidR="00447631" w:rsidRDefault="00447631">
      <w:r>
        <w:continuationSeparator/>
      </w:r>
    </w:p>
  </w:footnote>
  <w:footnote w:id="1">
    <w:p w:rsidR="00447631" w:rsidRDefault="00447631"/>
    <w:p w:rsidR="00447631" w:rsidRPr="006A4783" w:rsidRDefault="00447631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447631" w:rsidRDefault="00447631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447631" w:rsidRPr="006A4783" w:rsidRDefault="00447631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31" w:rsidRDefault="00447631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567"/>
    <w:multiLevelType w:val="hybridMultilevel"/>
    <w:tmpl w:val="5394DA40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BC9"/>
    <w:multiLevelType w:val="hybridMultilevel"/>
    <w:tmpl w:val="A2E4B652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736F"/>
    <w:multiLevelType w:val="hybridMultilevel"/>
    <w:tmpl w:val="78688FA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682"/>
    <w:multiLevelType w:val="hybridMultilevel"/>
    <w:tmpl w:val="442E114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7A9"/>
    <w:multiLevelType w:val="hybridMultilevel"/>
    <w:tmpl w:val="C142AEF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4EF9"/>
    <w:multiLevelType w:val="hybridMultilevel"/>
    <w:tmpl w:val="966AF6A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49E5"/>
    <w:multiLevelType w:val="hybridMultilevel"/>
    <w:tmpl w:val="A1E2D0A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46FD"/>
    <w:multiLevelType w:val="hybridMultilevel"/>
    <w:tmpl w:val="FD8807AC"/>
    <w:lvl w:ilvl="0" w:tplc="AEA8D15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1F30322F"/>
    <w:multiLevelType w:val="hybridMultilevel"/>
    <w:tmpl w:val="F1EECA5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AA4D73"/>
    <w:multiLevelType w:val="hybridMultilevel"/>
    <w:tmpl w:val="A0DC90C0"/>
    <w:lvl w:ilvl="0" w:tplc="16B09C52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 w15:restartNumberingAfterBreak="0">
    <w:nsid w:val="2BE34DD1"/>
    <w:multiLevelType w:val="hybridMultilevel"/>
    <w:tmpl w:val="2B863ADA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4509A"/>
    <w:multiLevelType w:val="hybridMultilevel"/>
    <w:tmpl w:val="B16AD2FE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16E5"/>
    <w:multiLevelType w:val="hybridMultilevel"/>
    <w:tmpl w:val="BCB4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3E19"/>
    <w:multiLevelType w:val="hybridMultilevel"/>
    <w:tmpl w:val="4A30752C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4B61"/>
    <w:multiLevelType w:val="hybridMultilevel"/>
    <w:tmpl w:val="894EDFF4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409FA"/>
    <w:multiLevelType w:val="hybridMultilevel"/>
    <w:tmpl w:val="C2C69D5C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4BB0"/>
    <w:multiLevelType w:val="hybridMultilevel"/>
    <w:tmpl w:val="B42EB7D8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96024"/>
    <w:multiLevelType w:val="hybridMultilevel"/>
    <w:tmpl w:val="9834940A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46A40"/>
    <w:multiLevelType w:val="hybridMultilevel"/>
    <w:tmpl w:val="FF481CD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443D12E7"/>
    <w:multiLevelType w:val="hybridMultilevel"/>
    <w:tmpl w:val="F6E8B98A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5AE7854"/>
    <w:multiLevelType w:val="hybridMultilevel"/>
    <w:tmpl w:val="CCD00268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6FD1C98"/>
    <w:multiLevelType w:val="hybridMultilevel"/>
    <w:tmpl w:val="34A8898C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2187D"/>
    <w:multiLevelType w:val="hybridMultilevel"/>
    <w:tmpl w:val="1C0C5AC8"/>
    <w:lvl w:ilvl="0" w:tplc="84063B18">
      <w:start w:val="1"/>
      <w:numFmt w:val="bullet"/>
      <w:lvlText w:val="-"/>
      <w:lvlJc w:val="left"/>
      <w:pPr>
        <w:ind w:left="1474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4" w15:restartNumberingAfterBreak="0">
    <w:nsid w:val="4D602021"/>
    <w:multiLevelType w:val="hybridMultilevel"/>
    <w:tmpl w:val="F6164DFE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84490"/>
    <w:multiLevelType w:val="hybridMultilevel"/>
    <w:tmpl w:val="1624C1B2"/>
    <w:lvl w:ilvl="0" w:tplc="84063B18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E526D0E"/>
    <w:multiLevelType w:val="hybridMultilevel"/>
    <w:tmpl w:val="F2A656F0"/>
    <w:lvl w:ilvl="0" w:tplc="84063B18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2A303C"/>
    <w:multiLevelType w:val="hybridMultilevel"/>
    <w:tmpl w:val="45A4F2D4"/>
    <w:lvl w:ilvl="0" w:tplc="AEA8D15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8" w15:restartNumberingAfterBreak="0">
    <w:nsid w:val="53965EE5"/>
    <w:multiLevelType w:val="hybridMultilevel"/>
    <w:tmpl w:val="AD204432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3E51"/>
    <w:multiLevelType w:val="hybridMultilevel"/>
    <w:tmpl w:val="7CFC2C6C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063C2"/>
    <w:multiLevelType w:val="hybridMultilevel"/>
    <w:tmpl w:val="45A4F2D4"/>
    <w:lvl w:ilvl="0" w:tplc="AEA8D15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1" w15:restartNumberingAfterBreak="0">
    <w:nsid w:val="5CA028B5"/>
    <w:multiLevelType w:val="hybridMultilevel"/>
    <w:tmpl w:val="48A08BCA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51014"/>
    <w:multiLevelType w:val="hybridMultilevel"/>
    <w:tmpl w:val="9DA8CF56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FB5867"/>
    <w:multiLevelType w:val="hybridMultilevel"/>
    <w:tmpl w:val="12C21D50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508A4"/>
    <w:multiLevelType w:val="hybridMultilevel"/>
    <w:tmpl w:val="43F6B4BC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62AE1"/>
    <w:multiLevelType w:val="hybridMultilevel"/>
    <w:tmpl w:val="2904FD34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66C48"/>
    <w:multiLevelType w:val="hybridMultilevel"/>
    <w:tmpl w:val="FA10E1D8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B73AC"/>
    <w:multiLevelType w:val="hybridMultilevel"/>
    <w:tmpl w:val="B1C0AF36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E72D7"/>
    <w:multiLevelType w:val="hybridMultilevel"/>
    <w:tmpl w:val="7414934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B7669"/>
    <w:multiLevelType w:val="hybridMultilevel"/>
    <w:tmpl w:val="647A0FA2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24F52"/>
    <w:multiLevelType w:val="hybridMultilevel"/>
    <w:tmpl w:val="553C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38"/>
  </w:num>
  <w:num w:numId="6">
    <w:abstractNumId w:val="25"/>
  </w:num>
  <w:num w:numId="7">
    <w:abstractNumId w:val="23"/>
  </w:num>
  <w:num w:numId="8">
    <w:abstractNumId w:val="32"/>
  </w:num>
  <w:num w:numId="9">
    <w:abstractNumId w:val="20"/>
  </w:num>
  <w:num w:numId="10">
    <w:abstractNumId w:val="22"/>
  </w:num>
  <w:num w:numId="11">
    <w:abstractNumId w:val="21"/>
  </w:num>
  <w:num w:numId="12">
    <w:abstractNumId w:val="6"/>
  </w:num>
  <w:num w:numId="13">
    <w:abstractNumId w:val="17"/>
  </w:num>
  <w:num w:numId="14">
    <w:abstractNumId w:val="2"/>
  </w:num>
  <w:num w:numId="15">
    <w:abstractNumId w:val="5"/>
  </w:num>
  <w:num w:numId="16">
    <w:abstractNumId w:val="27"/>
  </w:num>
  <w:num w:numId="17">
    <w:abstractNumId w:val="30"/>
  </w:num>
  <w:num w:numId="18">
    <w:abstractNumId w:val="40"/>
  </w:num>
  <w:num w:numId="19">
    <w:abstractNumId w:val="10"/>
  </w:num>
  <w:num w:numId="20">
    <w:abstractNumId w:val="8"/>
  </w:num>
  <w:num w:numId="21">
    <w:abstractNumId w:val="33"/>
  </w:num>
  <w:num w:numId="22">
    <w:abstractNumId w:val="3"/>
  </w:num>
  <w:num w:numId="23">
    <w:abstractNumId w:val="31"/>
  </w:num>
  <w:num w:numId="24">
    <w:abstractNumId w:val="24"/>
  </w:num>
  <w:num w:numId="25">
    <w:abstractNumId w:val="13"/>
  </w:num>
  <w:num w:numId="26">
    <w:abstractNumId w:val="35"/>
  </w:num>
  <w:num w:numId="27">
    <w:abstractNumId w:val="1"/>
  </w:num>
  <w:num w:numId="28">
    <w:abstractNumId w:val="36"/>
  </w:num>
  <w:num w:numId="29">
    <w:abstractNumId w:val="28"/>
  </w:num>
  <w:num w:numId="30">
    <w:abstractNumId w:val="39"/>
  </w:num>
  <w:num w:numId="31">
    <w:abstractNumId w:val="12"/>
  </w:num>
  <w:num w:numId="32">
    <w:abstractNumId w:val="0"/>
  </w:num>
  <w:num w:numId="33">
    <w:abstractNumId w:val="14"/>
  </w:num>
  <w:num w:numId="34">
    <w:abstractNumId w:val="4"/>
  </w:num>
  <w:num w:numId="35">
    <w:abstractNumId w:val="34"/>
  </w:num>
  <w:num w:numId="36">
    <w:abstractNumId w:val="18"/>
  </w:num>
  <w:num w:numId="37">
    <w:abstractNumId w:val="15"/>
  </w:num>
  <w:num w:numId="38">
    <w:abstractNumId w:val="37"/>
  </w:num>
  <w:num w:numId="39">
    <w:abstractNumId w:val="16"/>
  </w:num>
  <w:num w:numId="40">
    <w:abstractNumId w:val="29"/>
  </w:num>
  <w:num w:numId="4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32C60C-016F-4E44-A18B-882A00DE94A4}"/>
  </w:docVars>
  <w:rsids>
    <w:rsidRoot w:val="00674496"/>
    <w:rsid w:val="0000105F"/>
    <w:rsid w:val="00001544"/>
    <w:rsid w:val="00004560"/>
    <w:rsid w:val="00005AE9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13C5"/>
    <w:rsid w:val="0002195F"/>
    <w:rsid w:val="0002351C"/>
    <w:rsid w:val="00025256"/>
    <w:rsid w:val="000254D0"/>
    <w:rsid w:val="000256D5"/>
    <w:rsid w:val="000257AD"/>
    <w:rsid w:val="00026404"/>
    <w:rsid w:val="000306D9"/>
    <w:rsid w:val="00030EB8"/>
    <w:rsid w:val="00031BAE"/>
    <w:rsid w:val="00031FCA"/>
    <w:rsid w:val="00033B9B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67C36"/>
    <w:rsid w:val="000709E8"/>
    <w:rsid w:val="00071F82"/>
    <w:rsid w:val="00072F79"/>
    <w:rsid w:val="00073F45"/>
    <w:rsid w:val="00074EBE"/>
    <w:rsid w:val="00075F5E"/>
    <w:rsid w:val="0008025E"/>
    <w:rsid w:val="00080D83"/>
    <w:rsid w:val="0008681B"/>
    <w:rsid w:val="0009031C"/>
    <w:rsid w:val="00092F29"/>
    <w:rsid w:val="0009605C"/>
    <w:rsid w:val="00097665"/>
    <w:rsid w:val="000A0FEB"/>
    <w:rsid w:val="000A1F1F"/>
    <w:rsid w:val="000A45F7"/>
    <w:rsid w:val="000A63C7"/>
    <w:rsid w:val="000A6511"/>
    <w:rsid w:val="000B0404"/>
    <w:rsid w:val="000B05D8"/>
    <w:rsid w:val="000B2BB7"/>
    <w:rsid w:val="000B2D2B"/>
    <w:rsid w:val="000B5D1C"/>
    <w:rsid w:val="000B6A67"/>
    <w:rsid w:val="000B6F6F"/>
    <w:rsid w:val="000B7CCE"/>
    <w:rsid w:val="000C14F2"/>
    <w:rsid w:val="000C24AD"/>
    <w:rsid w:val="000C5FEB"/>
    <w:rsid w:val="000D1B35"/>
    <w:rsid w:val="000D245B"/>
    <w:rsid w:val="000D283E"/>
    <w:rsid w:val="000D2B5E"/>
    <w:rsid w:val="000D3A58"/>
    <w:rsid w:val="000D5B7C"/>
    <w:rsid w:val="000D6A9C"/>
    <w:rsid w:val="000E14CF"/>
    <w:rsid w:val="000E2517"/>
    <w:rsid w:val="000E4B69"/>
    <w:rsid w:val="000E5407"/>
    <w:rsid w:val="000E6BA5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65D1"/>
    <w:rsid w:val="0011265E"/>
    <w:rsid w:val="00114276"/>
    <w:rsid w:val="00115E34"/>
    <w:rsid w:val="00121DCB"/>
    <w:rsid w:val="0012207A"/>
    <w:rsid w:val="001226FC"/>
    <w:rsid w:val="00123543"/>
    <w:rsid w:val="001249E9"/>
    <w:rsid w:val="00124D4A"/>
    <w:rsid w:val="00130B23"/>
    <w:rsid w:val="00130B5C"/>
    <w:rsid w:val="00131C48"/>
    <w:rsid w:val="00133552"/>
    <w:rsid w:val="00133A0C"/>
    <w:rsid w:val="00137601"/>
    <w:rsid w:val="00137BE6"/>
    <w:rsid w:val="00140B8A"/>
    <w:rsid w:val="00140C86"/>
    <w:rsid w:val="00141012"/>
    <w:rsid w:val="00141215"/>
    <w:rsid w:val="00141D06"/>
    <w:rsid w:val="00142995"/>
    <w:rsid w:val="0014422A"/>
    <w:rsid w:val="00147A8B"/>
    <w:rsid w:val="00150269"/>
    <w:rsid w:val="00150AA4"/>
    <w:rsid w:val="0015303F"/>
    <w:rsid w:val="0015381E"/>
    <w:rsid w:val="00155334"/>
    <w:rsid w:val="00155A90"/>
    <w:rsid w:val="001562A5"/>
    <w:rsid w:val="001568B1"/>
    <w:rsid w:val="00156E9D"/>
    <w:rsid w:val="00157147"/>
    <w:rsid w:val="0015722E"/>
    <w:rsid w:val="0015754C"/>
    <w:rsid w:val="0015766E"/>
    <w:rsid w:val="001613E0"/>
    <w:rsid w:val="001614C5"/>
    <w:rsid w:val="00161901"/>
    <w:rsid w:val="00165C42"/>
    <w:rsid w:val="00165FC4"/>
    <w:rsid w:val="001661EA"/>
    <w:rsid w:val="001668B9"/>
    <w:rsid w:val="00166AD6"/>
    <w:rsid w:val="00172633"/>
    <w:rsid w:val="00172998"/>
    <w:rsid w:val="001735DC"/>
    <w:rsid w:val="001738F9"/>
    <w:rsid w:val="00173BC2"/>
    <w:rsid w:val="00173F51"/>
    <w:rsid w:val="0017472C"/>
    <w:rsid w:val="00174B6B"/>
    <w:rsid w:val="00174EB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2F32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16EB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3565"/>
    <w:rsid w:val="00207233"/>
    <w:rsid w:val="00207B8B"/>
    <w:rsid w:val="0021020E"/>
    <w:rsid w:val="002133C2"/>
    <w:rsid w:val="00217013"/>
    <w:rsid w:val="002210A1"/>
    <w:rsid w:val="00224072"/>
    <w:rsid w:val="00224562"/>
    <w:rsid w:val="0023056C"/>
    <w:rsid w:val="00230A56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6415"/>
    <w:rsid w:val="00247593"/>
    <w:rsid w:val="00247EDC"/>
    <w:rsid w:val="00251914"/>
    <w:rsid w:val="002533BF"/>
    <w:rsid w:val="00254D1F"/>
    <w:rsid w:val="002551C1"/>
    <w:rsid w:val="00257884"/>
    <w:rsid w:val="00257BE4"/>
    <w:rsid w:val="0026086E"/>
    <w:rsid w:val="00261877"/>
    <w:rsid w:val="00261FAF"/>
    <w:rsid w:val="00262279"/>
    <w:rsid w:val="00264709"/>
    <w:rsid w:val="002664D5"/>
    <w:rsid w:val="00266AA5"/>
    <w:rsid w:val="00270AF2"/>
    <w:rsid w:val="00270DD7"/>
    <w:rsid w:val="0027120C"/>
    <w:rsid w:val="00272637"/>
    <w:rsid w:val="00272975"/>
    <w:rsid w:val="00273715"/>
    <w:rsid w:val="00273D64"/>
    <w:rsid w:val="00274006"/>
    <w:rsid w:val="002747A4"/>
    <w:rsid w:val="00275206"/>
    <w:rsid w:val="00276D62"/>
    <w:rsid w:val="002774D4"/>
    <w:rsid w:val="00280FD8"/>
    <w:rsid w:val="00281896"/>
    <w:rsid w:val="00283DD5"/>
    <w:rsid w:val="00285612"/>
    <w:rsid w:val="002858D1"/>
    <w:rsid w:val="00285D31"/>
    <w:rsid w:val="0028770D"/>
    <w:rsid w:val="00287D98"/>
    <w:rsid w:val="00287E2C"/>
    <w:rsid w:val="00292502"/>
    <w:rsid w:val="00292641"/>
    <w:rsid w:val="00292C80"/>
    <w:rsid w:val="0029452E"/>
    <w:rsid w:val="00294622"/>
    <w:rsid w:val="00296781"/>
    <w:rsid w:val="00297461"/>
    <w:rsid w:val="002A038C"/>
    <w:rsid w:val="002A055C"/>
    <w:rsid w:val="002A0B2B"/>
    <w:rsid w:val="002A58E7"/>
    <w:rsid w:val="002A65EE"/>
    <w:rsid w:val="002A6765"/>
    <w:rsid w:val="002B131C"/>
    <w:rsid w:val="002B416E"/>
    <w:rsid w:val="002B74DD"/>
    <w:rsid w:val="002B775B"/>
    <w:rsid w:val="002C0095"/>
    <w:rsid w:val="002C0C46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C6904"/>
    <w:rsid w:val="002C7D3F"/>
    <w:rsid w:val="002D2259"/>
    <w:rsid w:val="002D2A6D"/>
    <w:rsid w:val="002D3DDD"/>
    <w:rsid w:val="002D42A0"/>
    <w:rsid w:val="002D65D0"/>
    <w:rsid w:val="002D698C"/>
    <w:rsid w:val="002E0245"/>
    <w:rsid w:val="002E1CD5"/>
    <w:rsid w:val="002E298C"/>
    <w:rsid w:val="002E3127"/>
    <w:rsid w:val="002E4CE1"/>
    <w:rsid w:val="002E6465"/>
    <w:rsid w:val="002E7394"/>
    <w:rsid w:val="002F207A"/>
    <w:rsid w:val="002F305C"/>
    <w:rsid w:val="002F331F"/>
    <w:rsid w:val="002F4BE5"/>
    <w:rsid w:val="002F5DD9"/>
    <w:rsid w:val="002F71C3"/>
    <w:rsid w:val="002F7900"/>
    <w:rsid w:val="003004BE"/>
    <w:rsid w:val="00300730"/>
    <w:rsid w:val="00302A53"/>
    <w:rsid w:val="00302DF8"/>
    <w:rsid w:val="00304DBD"/>
    <w:rsid w:val="00311AEB"/>
    <w:rsid w:val="00312D91"/>
    <w:rsid w:val="00312DE3"/>
    <w:rsid w:val="00313497"/>
    <w:rsid w:val="003144F7"/>
    <w:rsid w:val="003148B5"/>
    <w:rsid w:val="00317FF0"/>
    <w:rsid w:val="00320AAC"/>
    <w:rsid w:val="003212BF"/>
    <w:rsid w:val="0032244F"/>
    <w:rsid w:val="0032338E"/>
    <w:rsid w:val="00323E1D"/>
    <w:rsid w:val="00325198"/>
    <w:rsid w:val="003251F2"/>
    <w:rsid w:val="00325632"/>
    <w:rsid w:val="0032659B"/>
    <w:rsid w:val="00327685"/>
    <w:rsid w:val="0033151B"/>
    <w:rsid w:val="003322D6"/>
    <w:rsid w:val="00332481"/>
    <w:rsid w:val="00332B1E"/>
    <w:rsid w:val="00332D7F"/>
    <w:rsid w:val="0033480C"/>
    <w:rsid w:val="00335756"/>
    <w:rsid w:val="00336437"/>
    <w:rsid w:val="003364D8"/>
    <w:rsid w:val="003438DE"/>
    <w:rsid w:val="003446DA"/>
    <w:rsid w:val="003456F4"/>
    <w:rsid w:val="003457DA"/>
    <w:rsid w:val="00345C8B"/>
    <w:rsid w:val="00345FCC"/>
    <w:rsid w:val="00347D54"/>
    <w:rsid w:val="00350705"/>
    <w:rsid w:val="003508DF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4D60"/>
    <w:rsid w:val="00365820"/>
    <w:rsid w:val="00365936"/>
    <w:rsid w:val="00367228"/>
    <w:rsid w:val="00367C93"/>
    <w:rsid w:val="00371026"/>
    <w:rsid w:val="00371DDD"/>
    <w:rsid w:val="003728FD"/>
    <w:rsid w:val="00373127"/>
    <w:rsid w:val="0037392B"/>
    <w:rsid w:val="00375381"/>
    <w:rsid w:val="00381958"/>
    <w:rsid w:val="00381D30"/>
    <w:rsid w:val="00382464"/>
    <w:rsid w:val="00383186"/>
    <w:rsid w:val="00383529"/>
    <w:rsid w:val="00385112"/>
    <w:rsid w:val="00385402"/>
    <w:rsid w:val="00386171"/>
    <w:rsid w:val="0039136C"/>
    <w:rsid w:val="00391816"/>
    <w:rsid w:val="00392579"/>
    <w:rsid w:val="00392F91"/>
    <w:rsid w:val="003938B9"/>
    <w:rsid w:val="00393C9F"/>
    <w:rsid w:val="00396119"/>
    <w:rsid w:val="0039631E"/>
    <w:rsid w:val="0039641C"/>
    <w:rsid w:val="00397FB9"/>
    <w:rsid w:val="003A0678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1ECB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12F3"/>
    <w:rsid w:val="003F29BA"/>
    <w:rsid w:val="003F419C"/>
    <w:rsid w:val="003F6FAF"/>
    <w:rsid w:val="003F7CDF"/>
    <w:rsid w:val="00401037"/>
    <w:rsid w:val="0040149C"/>
    <w:rsid w:val="00403717"/>
    <w:rsid w:val="00406226"/>
    <w:rsid w:val="00407778"/>
    <w:rsid w:val="00412C49"/>
    <w:rsid w:val="00413BAC"/>
    <w:rsid w:val="00414478"/>
    <w:rsid w:val="00420EBB"/>
    <w:rsid w:val="004222EA"/>
    <w:rsid w:val="0042350C"/>
    <w:rsid w:val="00423B3C"/>
    <w:rsid w:val="004321EC"/>
    <w:rsid w:val="00432413"/>
    <w:rsid w:val="00432F77"/>
    <w:rsid w:val="00433127"/>
    <w:rsid w:val="0043362E"/>
    <w:rsid w:val="004341A6"/>
    <w:rsid w:val="004365A4"/>
    <w:rsid w:val="00436A06"/>
    <w:rsid w:val="00440B47"/>
    <w:rsid w:val="00441120"/>
    <w:rsid w:val="0044151D"/>
    <w:rsid w:val="004415DF"/>
    <w:rsid w:val="00443576"/>
    <w:rsid w:val="00443872"/>
    <w:rsid w:val="00447631"/>
    <w:rsid w:val="00452E65"/>
    <w:rsid w:val="00454219"/>
    <w:rsid w:val="00455376"/>
    <w:rsid w:val="00455912"/>
    <w:rsid w:val="00457AAB"/>
    <w:rsid w:val="00457C1B"/>
    <w:rsid w:val="00461980"/>
    <w:rsid w:val="00461DBB"/>
    <w:rsid w:val="0046208B"/>
    <w:rsid w:val="00462CC3"/>
    <w:rsid w:val="00464388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73751"/>
    <w:rsid w:val="00476709"/>
    <w:rsid w:val="00476DEF"/>
    <w:rsid w:val="00482B9B"/>
    <w:rsid w:val="00483640"/>
    <w:rsid w:val="004858F4"/>
    <w:rsid w:val="004861BD"/>
    <w:rsid w:val="00486F48"/>
    <w:rsid w:val="00487B67"/>
    <w:rsid w:val="00491612"/>
    <w:rsid w:val="00491826"/>
    <w:rsid w:val="00492630"/>
    <w:rsid w:val="00492BD3"/>
    <w:rsid w:val="00493934"/>
    <w:rsid w:val="00493B16"/>
    <w:rsid w:val="0049436A"/>
    <w:rsid w:val="0049459F"/>
    <w:rsid w:val="00497C38"/>
    <w:rsid w:val="00497DF8"/>
    <w:rsid w:val="004A0AFB"/>
    <w:rsid w:val="004A1F5B"/>
    <w:rsid w:val="004A25B2"/>
    <w:rsid w:val="004A36EA"/>
    <w:rsid w:val="004A54A6"/>
    <w:rsid w:val="004A5E48"/>
    <w:rsid w:val="004A6DC2"/>
    <w:rsid w:val="004A6F51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5E0"/>
    <w:rsid w:val="004C775B"/>
    <w:rsid w:val="004D0901"/>
    <w:rsid w:val="004D0E0E"/>
    <w:rsid w:val="004D1AA8"/>
    <w:rsid w:val="004D245B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3942"/>
    <w:rsid w:val="0050402F"/>
    <w:rsid w:val="0050554D"/>
    <w:rsid w:val="00505B57"/>
    <w:rsid w:val="005101C9"/>
    <w:rsid w:val="00511DF7"/>
    <w:rsid w:val="00514872"/>
    <w:rsid w:val="0052002B"/>
    <w:rsid w:val="005205F6"/>
    <w:rsid w:val="0052111D"/>
    <w:rsid w:val="005227AD"/>
    <w:rsid w:val="00523462"/>
    <w:rsid w:val="00525477"/>
    <w:rsid w:val="00525DBF"/>
    <w:rsid w:val="00527E57"/>
    <w:rsid w:val="005365D9"/>
    <w:rsid w:val="00536943"/>
    <w:rsid w:val="00536EB2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2A26"/>
    <w:rsid w:val="00574862"/>
    <w:rsid w:val="005760A9"/>
    <w:rsid w:val="00576CD0"/>
    <w:rsid w:val="00576EE0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50AF"/>
    <w:rsid w:val="005C6300"/>
    <w:rsid w:val="005D3ACC"/>
    <w:rsid w:val="005D4839"/>
    <w:rsid w:val="005D577B"/>
    <w:rsid w:val="005D5992"/>
    <w:rsid w:val="005D5B4A"/>
    <w:rsid w:val="005D5D65"/>
    <w:rsid w:val="005E07CE"/>
    <w:rsid w:val="005E3951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3F"/>
    <w:rsid w:val="005F679A"/>
    <w:rsid w:val="00600376"/>
    <w:rsid w:val="00600957"/>
    <w:rsid w:val="00603183"/>
    <w:rsid w:val="00603ACE"/>
    <w:rsid w:val="0060400A"/>
    <w:rsid w:val="00605193"/>
    <w:rsid w:val="00605B1A"/>
    <w:rsid w:val="00605FEE"/>
    <w:rsid w:val="0060750E"/>
    <w:rsid w:val="006077DE"/>
    <w:rsid w:val="00607B7A"/>
    <w:rsid w:val="00610C93"/>
    <w:rsid w:val="006129E6"/>
    <w:rsid w:val="00614406"/>
    <w:rsid w:val="00614677"/>
    <w:rsid w:val="006148F7"/>
    <w:rsid w:val="00615EB4"/>
    <w:rsid w:val="00617A53"/>
    <w:rsid w:val="00617ABE"/>
    <w:rsid w:val="00621C6C"/>
    <w:rsid w:val="0062278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E44"/>
    <w:rsid w:val="00634F35"/>
    <w:rsid w:val="006350EB"/>
    <w:rsid w:val="006352C2"/>
    <w:rsid w:val="00637CFC"/>
    <w:rsid w:val="00640BFF"/>
    <w:rsid w:val="0064347F"/>
    <w:rsid w:val="006437D9"/>
    <w:rsid w:val="0064611F"/>
    <w:rsid w:val="00646CA8"/>
    <w:rsid w:val="006474C0"/>
    <w:rsid w:val="00647E98"/>
    <w:rsid w:val="0065069B"/>
    <w:rsid w:val="00651B94"/>
    <w:rsid w:val="00652E9C"/>
    <w:rsid w:val="00653048"/>
    <w:rsid w:val="0065716E"/>
    <w:rsid w:val="006576E5"/>
    <w:rsid w:val="006615F0"/>
    <w:rsid w:val="00662552"/>
    <w:rsid w:val="0066297E"/>
    <w:rsid w:val="006634DC"/>
    <w:rsid w:val="00663543"/>
    <w:rsid w:val="006636D0"/>
    <w:rsid w:val="006643AE"/>
    <w:rsid w:val="00665481"/>
    <w:rsid w:val="006658F2"/>
    <w:rsid w:val="00666D92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38DD"/>
    <w:rsid w:val="0069621B"/>
    <w:rsid w:val="00696DFF"/>
    <w:rsid w:val="006A16AE"/>
    <w:rsid w:val="006A5D91"/>
    <w:rsid w:val="006A62FA"/>
    <w:rsid w:val="006A6B36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D7F57"/>
    <w:rsid w:val="006E38FF"/>
    <w:rsid w:val="006E3DDE"/>
    <w:rsid w:val="006E4380"/>
    <w:rsid w:val="006E48FF"/>
    <w:rsid w:val="006E6442"/>
    <w:rsid w:val="006E7844"/>
    <w:rsid w:val="006F0822"/>
    <w:rsid w:val="006F15C2"/>
    <w:rsid w:val="006F209E"/>
    <w:rsid w:val="006F29FF"/>
    <w:rsid w:val="006F631D"/>
    <w:rsid w:val="006F6F65"/>
    <w:rsid w:val="00700524"/>
    <w:rsid w:val="00700A59"/>
    <w:rsid w:val="00703104"/>
    <w:rsid w:val="0070426E"/>
    <w:rsid w:val="00704292"/>
    <w:rsid w:val="00704483"/>
    <w:rsid w:val="00704902"/>
    <w:rsid w:val="00705E9B"/>
    <w:rsid w:val="00705EEA"/>
    <w:rsid w:val="007070A8"/>
    <w:rsid w:val="00707BA2"/>
    <w:rsid w:val="00710974"/>
    <w:rsid w:val="0071140D"/>
    <w:rsid w:val="0071225A"/>
    <w:rsid w:val="00712FAA"/>
    <w:rsid w:val="00713963"/>
    <w:rsid w:val="00713B73"/>
    <w:rsid w:val="00714AA5"/>
    <w:rsid w:val="00714CA2"/>
    <w:rsid w:val="007151BB"/>
    <w:rsid w:val="0071592D"/>
    <w:rsid w:val="00717731"/>
    <w:rsid w:val="00722698"/>
    <w:rsid w:val="00722A07"/>
    <w:rsid w:val="00722C8D"/>
    <w:rsid w:val="0072323E"/>
    <w:rsid w:val="007237FD"/>
    <w:rsid w:val="00727F94"/>
    <w:rsid w:val="007337EB"/>
    <w:rsid w:val="00733C27"/>
    <w:rsid w:val="007349A2"/>
    <w:rsid w:val="0073721E"/>
    <w:rsid w:val="00740456"/>
    <w:rsid w:val="007408C8"/>
    <w:rsid w:val="00741D1C"/>
    <w:rsid w:val="007420FE"/>
    <w:rsid w:val="007430BD"/>
    <w:rsid w:val="00744860"/>
    <w:rsid w:val="00744E78"/>
    <w:rsid w:val="00744E8B"/>
    <w:rsid w:val="00745D18"/>
    <w:rsid w:val="00753F58"/>
    <w:rsid w:val="007556F9"/>
    <w:rsid w:val="007556FB"/>
    <w:rsid w:val="007605F7"/>
    <w:rsid w:val="007611AA"/>
    <w:rsid w:val="00761E97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6E3"/>
    <w:rsid w:val="00781B20"/>
    <w:rsid w:val="00785521"/>
    <w:rsid w:val="0078649F"/>
    <w:rsid w:val="00786699"/>
    <w:rsid w:val="007873B4"/>
    <w:rsid w:val="00791E8E"/>
    <w:rsid w:val="00791FCA"/>
    <w:rsid w:val="007929C7"/>
    <w:rsid w:val="00793521"/>
    <w:rsid w:val="00797E37"/>
    <w:rsid w:val="007A0109"/>
    <w:rsid w:val="007A1717"/>
    <w:rsid w:val="007A2CF8"/>
    <w:rsid w:val="007A424B"/>
    <w:rsid w:val="007A66BE"/>
    <w:rsid w:val="007A7545"/>
    <w:rsid w:val="007B0F54"/>
    <w:rsid w:val="007B2500"/>
    <w:rsid w:val="007B2574"/>
    <w:rsid w:val="007B2B03"/>
    <w:rsid w:val="007B50BB"/>
    <w:rsid w:val="007B5A39"/>
    <w:rsid w:val="007B74FC"/>
    <w:rsid w:val="007C0814"/>
    <w:rsid w:val="007C0C74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E5C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07C29"/>
    <w:rsid w:val="00807D0E"/>
    <w:rsid w:val="0081163D"/>
    <w:rsid w:val="0081279C"/>
    <w:rsid w:val="00813209"/>
    <w:rsid w:val="00815A0A"/>
    <w:rsid w:val="00815C33"/>
    <w:rsid w:val="00816336"/>
    <w:rsid w:val="0082008B"/>
    <w:rsid w:val="008206EB"/>
    <w:rsid w:val="00822567"/>
    <w:rsid w:val="00822827"/>
    <w:rsid w:val="00822E7B"/>
    <w:rsid w:val="00823EF6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6472"/>
    <w:rsid w:val="00837883"/>
    <w:rsid w:val="008425CE"/>
    <w:rsid w:val="0084361D"/>
    <w:rsid w:val="0084398F"/>
    <w:rsid w:val="008440B7"/>
    <w:rsid w:val="00845B1E"/>
    <w:rsid w:val="00845C92"/>
    <w:rsid w:val="008460BF"/>
    <w:rsid w:val="00846864"/>
    <w:rsid w:val="00850E0C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5985"/>
    <w:rsid w:val="008661D2"/>
    <w:rsid w:val="00872AA5"/>
    <w:rsid w:val="00874E5D"/>
    <w:rsid w:val="00876555"/>
    <w:rsid w:val="00877CA5"/>
    <w:rsid w:val="00880526"/>
    <w:rsid w:val="0088253E"/>
    <w:rsid w:val="00883B2A"/>
    <w:rsid w:val="0088442E"/>
    <w:rsid w:val="0089125D"/>
    <w:rsid w:val="008945D9"/>
    <w:rsid w:val="00896DC8"/>
    <w:rsid w:val="00897F0F"/>
    <w:rsid w:val="008A0D02"/>
    <w:rsid w:val="008A1569"/>
    <w:rsid w:val="008A1A0E"/>
    <w:rsid w:val="008A2C78"/>
    <w:rsid w:val="008A3A98"/>
    <w:rsid w:val="008A413D"/>
    <w:rsid w:val="008A47B7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4417"/>
    <w:rsid w:val="008B577F"/>
    <w:rsid w:val="008B7C94"/>
    <w:rsid w:val="008B7FF0"/>
    <w:rsid w:val="008C0501"/>
    <w:rsid w:val="008C2190"/>
    <w:rsid w:val="008C21A4"/>
    <w:rsid w:val="008C2B1D"/>
    <w:rsid w:val="008C3D68"/>
    <w:rsid w:val="008C5A57"/>
    <w:rsid w:val="008C6F69"/>
    <w:rsid w:val="008C7D45"/>
    <w:rsid w:val="008C7FD8"/>
    <w:rsid w:val="008D1693"/>
    <w:rsid w:val="008D298C"/>
    <w:rsid w:val="008D39C8"/>
    <w:rsid w:val="008D3AD7"/>
    <w:rsid w:val="008D3FCD"/>
    <w:rsid w:val="008D5962"/>
    <w:rsid w:val="008D7848"/>
    <w:rsid w:val="008D7BCA"/>
    <w:rsid w:val="008E28E8"/>
    <w:rsid w:val="008E3F02"/>
    <w:rsid w:val="008E49C3"/>
    <w:rsid w:val="008E4ECB"/>
    <w:rsid w:val="008E5A11"/>
    <w:rsid w:val="008E633B"/>
    <w:rsid w:val="008F0453"/>
    <w:rsid w:val="008F282D"/>
    <w:rsid w:val="008F36CF"/>
    <w:rsid w:val="008F3B37"/>
    <w:rsid w:val="008F4B7D"/>
    <w:rsid w:val="008F5A58"/>
    <w:rsid w:val="0090127A"/>
    <w:rsid w:val="00901696"/>
    <w:rsid w:val="009027C2"/>
    <w:rsid w:val="0091316D"/>
    <w:rsid w:val="0091618F"/>
    <w:rsid w:val="0091650C"/>
    <w:rsid w:val="00917523"/>
    <w:rsid w:val="00917B75"/>
    <w:rsid w:val="009235CA"/>
    <w:rsid w:val="009237D0"/>
    <w:rsid w:val="009237DB"/>
    <w:rsid w:val="00924A0A"/>
    <w:rsid w:val="00926571"/>
    <w:rsid w:val="00926A53"/>
    <w:rsid w:val="00927204"/>
    <w:rsid w:val="00931040"/>
    <w:rsid w:val="00934A2A"/>
    <w:rsid w:val="0093725C"/>
    <w:rsid w:val="00937F03"/>
    <w:rsid w:val="00940CE7"/>
    <w:rsid w:val="00946793"/>
    <w:rsid w:val="009467AA"/>
    <w:rsid w:val="00947F03"/>
    <w:rsid w:val="00952597"/>
    <w:rsid w:val="00953B10"/>
    <w:rsid w:val="0095463B"/>
    <w:rsid w:val="00954D38"/>
    <w:rsid w:val="00955456"/>
    <w:rsid w:val="009555A3"/>
    <w:rsid w:val="0095585B"/>
    <w:rsid w:val="009566B5"/>
    <w:rsid w:val="00957FD5"/>
    <w:rsid w:val="009601B2"/>
    <w:rsid w:val="009601BC"/>
    <w:rsid w:val="00960ABA"/>
    <w:rsid w:val="00960D83"/>
    <w:rsid w:val="00962170"/>
    <w:rsid w:val="00967308"/>
    <w:rsid w:val="00970F63"/>
    <w:rsid w:val="00970F97"/>
    <w:rsid w:val="00971283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583F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4B3"/>
    <w:rsid w:val="009A6239"/>
    <w:rsid w:val="009B0344"/>
    <w:rsid w:val="009B0517"/>
    <w:rsid w:val="009B1C2F"/>
    <w:rsid w:val="009B21A8"/>
    <w:rsid w:val="009B238F"/>
    <w:rsid w:val="009B2772"/>
    <w:rsid w:val="009B2AFA"/>
    <w:rsid w:val="009B4115"/>
    <w:rsid w:val="009B57B3"/>
    <w:rsid w:val="009B6D85"/>
    <w:rsid w:val="009B71C3"/>
    <w:rsid w:val="009C1833"/>
    <w:rsid w:val="009C2799"/>
    <w:rsid w:val="009C5502"/>
    <w:rsid w:val="009D0899"/>
    <w:rsid w:val="009D0F06"/>
    <w:rsid w:val="009D141D"/>
    <w:rsid w:val="009D434F"/>
    <w:rsid w:val="009D49C6"/>
    <w:rsid w:val="009D6022"/>
    <w:rsid w:val="009D6D16"/>
    <w:rsid w:val="009D71C1"/>
    <w:rsid w:val="009E2227"/>
    <w:rsid w:val="009E6EC1"/>
    <w:rsid w:val="009F1B2A"/>
    <w:rsid w:val="009F2CF0"/>
    <w:rsid w:val="009F3FFF"/>
    <w:rsid w:val="009F4082"/>
    <w:rsid w:val="00A00E30"/>
    <w:rsid w:val="00A01CEC"/>
    <w:rsid w:val="00A0351E"/>
    <w:rsid w:val="00A03C2B"/>
    <w:rsid w:val="00A04690"/>
    <w:rsid w:val="00A0683D"/>
    <w:rsid w:val="00A06B89"/>
    <w:rsid w:val="00A10B7C"/>
    <w:rsid w:val="00A11E49"/>
    <w:rsid w:val="00A12368"/>
    <w:rsid w:val="00A16E6D"/>
    <w:rsid w:val="00A2059E"/>
    <w:rsid w:val="00A21546"/>
    <w:rsid w:val="00A26D90"/>
    <w:rsid w:val="00A334B8"/>
    <w:rsid w:val="00A34427"/>
    <w:rsid w:val="00A345E8"/>
    <w:rsid w:val="00A34D8B"/>
    <w:rsid w:val="00A36668"/>
    <w:rsid w:val="00A36804"/>
    <w:rsid w:val="00A374C6"/>
    <w:rsid w:val="00A40BB1"/>
    <w:rsid w:val="00A40C93"/>
    <w:rsid w:val="00A40DD3"/>
    <w:rsid w:val="00A40E34"/>
    <w:rsid w:val="00A41658"/>
    <w:rsid w:val="00A4175F"/>
    <w:rsid w:val="00A427EB"/>
    <w:rsid w:val="00A5246C"/>
    <w:rsid w:val="00A54917"/>
    <w:rsid w:val="00A54FCF"/>
    <w:rsid w:val="00A57F38"/>
    <w:rsid w:val="00A6131A"/>
    <w:rsid w:val="00A61626"/>
    <w:rsid w:val="00A62EE3"/>
    <w:rsid w:val="00A6583D"/>
    <w:rsid w:val="00A660D2"/>
    <w:rsid w:val="00A66B62"/>
    <w:rsid w:val="00A675B2"/>
    <w:rsid w:val="00A70261"/>
    <w:rsid w:val="00A709A0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5CD7"/>
    <w:rsid w:val="00A86A55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B08B2"/>
    <w:rsid w:val="00AB08BB"/>
    <w:rsid w:val="00AB1E4B"/>
    <w:rsid w:val="00AB3C4E"/>
    <w:rsid w:val="00AB3D81"/>
    <w:rsid w:val="00AB42CA"/>
    <w:rsid w:val="00AB5BFF"/>
    <w:rsid w:val="00AC0034"/>
    <w:rsid w:val="00AC08BE"/>
    <w:rsid w:val="00AC396F"/>
    <w:rsid w:val="00AC484B"/>
    <w:rsid w:val="00AC51F6"/>
    <w:rsid w:val="00AC7C08"/>
    <w:rsid w:val="00AD003B"/>
    <w:rsid w:val="00AD0F0D"/>
    <w:rsid w:val="00AD389E"/>
    <w:rsid w:val="00AD4686"/>
    <w:rsid w:val="00AE094B"/>
    <w:rsid w:val="00AE3761"/>
    <w:rsid w:val="00AE4683"/>
    <w:rsid w:val="00AE4B6C"/>
    <w:rsid w:val="00AE5984"/>
    <w:rsid w:val="00AE68E1"/>
    <w:rsid w:val="00AE6CD7"/>
    <w:rsid w:val="00AE717D"/>
    <w:rsid w:val="00AF0236"/>
    <w:rsid w:val="00AF085E"/>
    <w:rsid w:val="00AF173D"/>
    <w:rsid w:val="00AF1810"/>
    <w:rsid w:val="00AF36CD"/>
    <w:rsid w:val="00AF4CC2"/>
    <w:rsid w:val="00AF502D"/>
    <w:rsid w:val="00AF62E2"/>
    <w:rsid w:val="00B00CB1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0BDB"/>
    <w:rsid w:val="00B20F62"/>
    <w:rsid w:val="00B21072"/>
    <w:rsid w:val="00B211CA"/>
    <w:rsid w:val="00B21BE3"/>
    <w:rsid w:val="00B234CA"/>
    <w:rsid w:val="00B23D9B"/>
    <w:rsid w:val="00B30401"/>
    <w:rsid w:val="00B3078E"/>
    <w:rsid w:val="00B30B7A"/>
    <w:rsid w:val="00B34E5B"/>
    <w:rsid w:val="00B377D7"/>
    <w:rsid w:val="00B4081D"/>
    <w:rsid w:val="00B40C31"/>
    <w:rsid w:val="00B4366B"/>
    <w:rsid w:val="00B43C07"/>
    <w:rsid w:val="00B45415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73"/>
    <w:rsid w:val="00B612FD"/>
    <w:rsid w:val="00B62A6F"/>
    <w:rsid w:val="00B632D5"/>
    <w:rsid w:val="00B65C10"/>
    <w:rsid w:val="00B65ECE"/>
    <w:rsid w:val="00B6637D"/>
    <w:rsid w:val="00B67D4A"/>
    <w:rsid w:val="00B70FA2"/>
    <w:rsid w:val="00B71B7C"/>
    <w:rsid w:val="00B736FC"/>
    <w:rsid w:val="00B73A14"/>
    <w:rsid w:val="00B743E4"/>
    <w:rsid w:val="00B76A01"/>
    <w:rsid w:val="00B76B01"/>
    <w:rsid w:val="00B76E0D"/>
    <w:rsid w:val="00B77814"/>
    <w:rsid w:val="00B77B28"/>
    <w:rsid w:val="00B81BFB"/>
    <w:rsid w:val="00B827D6"/>
    <w:rsid w:val="00B83A80"/>
    <w:rsid w:val="00B84048"/>
    <w:rsid w:val="00B86358"/>
    <w:rsid w:val="00B86C13"/>
    <w:rsid w:val="00B86E13"/>
    <w:rsid w:val="00B8762C"/>
    <w:rsid w:val="00B90136"/>
    <w:rsid w:val="00B90C30"/>
    <w:rsid w:val="00B91DAE"/>
    <w:rsid w:val="00B9245E"/>
    <w:rsid w:val="00B949B1"/>
    <w:rsid w:val="00B96B51"/>
    <w:rsid w:val="00B97BD2"/>
    <w:rsid w:val="00BA0848"/>
    <w:rsid w:val="00BA0CDF"/>
    <w:rsid w:val="00BA0FAF"/>
    <w:rsid w:val="00BA5FD2"/>
    <w:rsid w:val="00BA7D63"/>
    <w:rsid w:val="00BB0C4F"/>
    <w:rsid w:val="00BB210D"/>
    <w:rsid w:val="00BB3497"/>
    <w:rsid w:val="00BB5B63"/>
    <w:rsid w:val="00BB76D0"/>
    <w:rsid w:val="00BC1820"/>
    <w:rsid w:val="00BC1AE1"/>
    <w:rsid w:val="00BC1E3F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E7ECC"/>
    <w:rsid w:val="00BF0CB5"/>
    <w:rsid w:val="00BF35D7"/>
    <w:rsid w:val="00BF4BA8"/>
    <w:rsid w:val="00BF62AA"/>
    <w:rsid w:val="00BF77D3"/>
    <w:rsid w:val="00BF7F25"/>
    <w:rsid w:val="00C015EB"/>
    <w:rsid w:val="00C02D03"/>
    <w:rsid w:val="00C05952"/>
    <w:rsid w:val="00C100AB"/>
    <w:rsid w:val="00C101B0"/>
    <w:rsid w:val="00C12406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5581"/>
    <w:rsid w:val="00C27983"/>
    <w:rsid w:val="00C27B81"/>
    <w:rsid w:val="00C31F69"/>
    <w:rsid w:val="00C3264A"/>
    <w:rsid w:val="00C326C3"/>
    <w:rsid w:val="00C327BA"/>
    <w:rsid w:val="00C330E8"/>
    <w:rsid w:val="00C33D63"/>
    <w:rsid w:val="00C33F0F"/>
    <w:rsid w:val="00C3546D"/>
    <w:rsid w:val="00C40737"/>
    <w:rsid w:val="00C41342"/>
    <w:rsid w:val="00C4138B"/>
    <w:rsid w:val="00C42870"/>
    <w:rsid w:val="00C43605"/>
    <w:rsid w:val="00C43C33"/>
    <w:rsid w:val="00C45869"/>
    <w:rsid w:val="00C45EFA"/>
    <w:rsid w:val="00C46A99"/>
    <w:rsid w:val="00C46DF7"/>
    <w:rsid w:val="00C52A68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05BC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0AC"/>
    <w:rsid w:val="00C83971"/>
    <w:rsid w:val="00C85244"/>
    <w:rsid w:val="00C85387"/>
    <w:rsid w:val="00C8572F"/>
    <w:rsid w:val="00C8673D"/>
    <w:rsid w:val="00C877EB"/>
    <w:rsid w:val="00C95E12"/>
    <w:rsid w:val="00C964F3"/>
    <w:rsid w:val="00C96B13"/>
    <w:rsid w:val="00C978C4"/>
    <w:rsid w:val="00CA4C2F"/>
    <w:rsid w:val="00CA5856"/>
    <w:rsid w:val="00CA5E33"/>
    <w:rsid w:val="00CA6CA7"/>
    <w:rsid w:val="00CA7DFD"/>
    <w:rsid w:val="00CA7F15"/>
    <w:rsid w:val="00CB36D7"/>
    <w:rsid w:val="00CB63BB"/>
    <w:rsid w:val="00CB7281"/>
    <w:rsid w:val="00CC2A85"/>
    <w:rsid w:val="00CC516B"/>
    <w:rsid w:val="00CC7210"/>
    <w:rsid w:val="00CD0C2D"/>
    <w:rsid w:val="00CD0CB1"/>
    <w:rsid w:val="00CD14EB"/>
    <w:rsid w:val="00CD3A34"/>
    <w:rsid w:val="00CD3B37"/>
    <w:rsid w:val="00CD5790"/>
    <w:rsid w:val="00CD674F"/>
    <w:rsid w:val="00CD68D4"/>
    <w:rsid w:val="00CD6C53"/>
    <w:rsid w:val="00CE005B"/>
    <w:rsid w:val="00CE06B2"/>
    <w:rsid w:val="00CE07DE"/>
    <w:rsid w:val="00CE106C"/>
    <w:rsid w:val="00CE36AA"/>
    <w:rsid w:val="00CE41B3"/>
    <w:rsid w:val="00CF027F"/>
    <w:rsid w:val="00CF12FA"/>
    <w:rsid w:val="00CF32A0"/>
    <w:rsid w:val="00CF4D9F"/>
    <w:rsid w:val="00D00511"/>
    <w:rsid w:val="00D0064A"/>
    <w:rsid w:val="00D00AC9"/>
    <w:rsid w:val="00D0361A"/>
    <w:rsid w:val="00D0528B"/>
    <w:rsid w:val="00D057AD"/>
    <w:rsid w:val="00D16816"/>
    <w:rsid w:val="00D2135E"/>
    <w:rsid w:val="00D21402"/>
    <w:rsid w:val="00D228B4"/>
    <w:rsid w:val="00D22E17"/>
    <w:rsid w:val="00D24DF1"/>
    <w:rsid w:val="00D24E14"/>
    <w:rsid w:val="00D30157"/>
    <w:rsid w:val="00D30ADD"/>
    <w:rsid w:val="00D30C9B"/>
    <w:rsid w:val="00D32391"/>
    <w:rsid w:val="00D323E0"/>
    <w:rsid w:val="00D32AD0"/>
    <w:rsid w:val="00D32DBD"/>
    <w:rsid w:val="00D33E4B"/>
    <w:rsid w:val="00D3448E"/>
    <w:rsid w:val="00D34F76"/>
    <w:rsid w:val="00D353CB"/>
    <w:rsid w:val="00D35429"/>
    <w:rsid w:val="00D36785"/>
    <w:rsid w:val="00D4049A"/>
    <w:rsid w:val="00D43A0D"/>
    <w:rsid w:val="00D44239"/>
    <w:rsid w:val="00D44245"/>
    <w:rsid w:val="00D46867"/>
    <w:rsid w:val="00D47814"/>
    <w:rsid w:val="00D47A98"/>
    <w:rsid w:val="00D47F39"/>
    <w:rsid w:val="00D51B28"/>
    <w:rsid w:val="00D5205F"/>
    <w:rsid w:val="00D5218F"/>
    <w:rsid w:val="00D526F3"/>
    <w:rsid w:val="00D54BA5"/>
    <w:rsid w:val="00D54E4E"/>
    <w:rsid w:val="00D55334"/>
    <w:rsid w:val="00D564C4"/>
    <w:rsid w:val="00D56D06"/>
    <w:rsid w:val="00D60AE5"/>
    <w:rsid w:val="00D63DC1"/>
    <w:rsid w:val="00D64241"/>
    <w:rsid w:val="00D648E0"/>
    <w:rsid w:val="00D64932"/>
    <w:rsid w:val="00D65270"/>
    <w:rsid w:val="00D66143"/>
    <w:rsid w:val="00D664B8"/>
    <w:rsid w:val="00D6700A"/>
    <w:rsid w:val="00D70E47"/>
    <w:rsid w:val="00D711BA"/>
    <w:rsid w:val="00D71255"/>
    <w:rsid w:val="00D72364"/>
    <w:rsid w:val="00D730BD"/>
    <w:rsid w:val="00D732ED"/>
    <w:rsid w:val="00D73DA1"/>
    <w:rsid w:val="00D74C8B"/>
    <w:rsid w:val="00D75EF7"/>
    <w:rsid w:val="00D8158A"/>
    <w:rsid w:val="00D834EB"/>
    <w:rsid w:val="00D838F6"/>
    <w:rsid w:val="00D84002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5DE"/>
    <w:rsid w:val="00DD0C46"/>
    <w:rsid w:val="00DD1BA6"/>
    <w:rsid w:val="00DD23D4"/>
    <w:rsid w:val="00DD45ED"/>
    <w:rsid w:val="00DD4D08"/>
    <w:rsid w:val="00DD5250"/>
    <w:rsid w:val="00DD5617"/>
    <w:rsid w:val="00DD59A2"/>
    <w:rsid w:val="00DD632F"/>
    <w:rsid w:val="00DD720E"/>
    <w:rsid w:val="00DD73DA"/>
    <w:rsid w:val="00DE1CBE"/>
    <w:rsid w:val="00DE1E9F"/>
    <w:rsid w:val="00DE1FA3"/>
    <w:rsid w:val="00DE2D51"/>
    <w:rsid w:val="00DE2F67"/>
    <w:rsid w:val="00DE36F5"/>
    <w:rsid w:val="00DE3B06"/>
    <w:rsid w:val="00DE54D9"/>
    <w:rsid w:val="00DE6FCF"/>
    <w:rsid w:val="00DE70C5"/>
    <w:rsid w:val="00DE7DD0"/>
    <w:rsid w:val="00DF0E05"/>
    <w:rsid w:val="00DF1239"/>
    <w:rsid w:val="00DF33C4"/>
    <w:rsid w:val="00DF389E"/>
    <w:rsid w:val="00DF57BE"/>
    <w:rsid w:val="00DF7455"/>
    <w:rsid w:val="00E0092C"/>
    <w:rsid w:val="00E02549"/>
    <w:rsid w:val="00E03A74"/>
    <w:rsid w:val="00E049A2"/>
    <w:rsid w:val="00E04A45"/>
    <w:rsid w:val="00E0544D"/>
    <w:rsid w:val="00E0646B"/>
    <w:rsid w:val="00E06500"/>
    <w:rsid w:val="00E06D49"/>
    <w:rsid w:val="00E10BA7"/>
    <w:rsid w:val="00E11FD8"/>
    <w:rsid w:val="00E12477"/>
    <w:rsid w:val="00E124F0"/>
    <w:rsid w:val="00E1366C"/>
    <w:rsid w:val="00E138D2"/>
    <w:rsid w:val="00E13FA0"/>
    <w:rsid w:val="00E14385"/>
    <w:rsid w:val="00E1551B"/>
    <w:rsid w:val="00E16F28"/>
    <w:rsid w:val="00E17159"/>
    <w:rsid w:val="00E175D3"/>
    <w:rsid w:val="00E17AD9"/>
    <w:rsid w:val="00E21EFC"/>
    <w:rsid w:val="00E23E36"/>
    <w:rsid w:val="00E24A7E"/>
    <w:rsid w:val="00E2711E"/>
    <w:rsid w:val="00E27501"/>
    <w:rsid w:val="00E31276"/>
    <w:rsid w:val="00E323F6"/>
    <w:rsid w:val="00E34DDE"/>
    <w:rsid w:val="00E34F55"/>
    <w:rsid w:val="00E35864"/>
    <w:rsid w:val="00E35961"/>
    <w:rsid w:val="00E41552"/>
    <w:rsid w:val="00E431F3"/>
    <w:rsid w:val="00E4333C"/>
    <w:rsid w:val="00E453F0"/>
    <w:rsid w:val="00E4612E"/>
    <w:rsid w:val="00E47B88"/>
    <w:rsid w:val="00E47D74"/>
    <w:rsid w:val="00E523D5"/>
    <w:rsid w:val="00E52485"/>
    <w:rsid w:val="00E52595"/>
    <w:rsid w:val="00E54026"/>
    <w:rsid w:val="00E55331"/>
    <w:rsid w:val="00E55BE0"/>
    <w:rsid w:val="00E55E8F"/>
    <w:rsid w:val="00E57060"/>
    <w:rsid w:val="00E6239E"/>
    <w:rsid w:val="00E6279F"/>
    <w:rsid w:val="00E633C3"/>
    <w:rsid w:val="00E6426A"/>
    <w:rsid w:val="00E64937"/>
    <w:rsid w:val="00E64DD5"/>
    <w:rsid w:val="00E64DE0"/>
    <w:rsid w:val="00E657FF"/>
    <w:rsid w:val="00E671D2"/>
    <w:rsid w:val="00E67A67"/>
    <w:rsid w:val="00E72B91"/>
    <w:rsid w:val="00E73B3A"/>
    <w:rsid w:val="00E74E0F"/>
    <w:rsid w:val="00E75518"/>
    <w:rsid w:val="00E756E9"/>
    <w:rsid w:val="00E75E74"/>
    <w:rsid w:val="00E771FF"/>
    <w:rsid w:val="00E80769"/>
    <w:rsid w:val="00E8157F"/>
    <w:rsid w:val="00E8341A"/>
    <w:rsid w:val="00E8408D"/>
    <w:rsid w:val="00E85081"/>
    <w:rsid w:val="00E867C4"/>
    <w:rsid w:val="00E87616"/>
    <w:rsid w:val="00E90F63"/>
    <w:rsid w:val="00E92CEC"/>
    <w:rsid w:val="00E93427"/>
    <w:rsid w:val="00E93F44"/>
    <w:rsid w:val="00E942F5"/>
    <w:rsid w:val="00E942FC"/>
    <w:rsid w:val="00E95332"/>
    <w:rsid w:val="00E966AA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0F56"/>
    <w:rsid w:val="00EC3773"/>
    <w:rsid w:val="00EC49CB"/>
    <w:rsid w:val="00EC5F4C"/>
    <w:rsid w:val="00EC6221"/>
    <w:rsid w:val="00EC7DEE"/>
    <w:rsid w:val="00ED1F6D"/>
    <w:rsid w:val="00ED2BAB"/>
    <w:rsid w:val="00ED34F0"/>
    <w:rsid w:val="00ED4D8D"/>
    <w:rsid w:val="00ED7D88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EF7188"/>
    <w:rsid w:val="00F00C65"/>
    <w:rsid w:val="00F019C2"/>
    <w:rsid w:val="00F0262D"/>
    <w:rsid w:val="00F02B91"/>
    <w:rsid w:val="00F03516"/>
    <w:rsid w:val="00F04ADB"/>
    <w:rsid w:val="00F04F8D"/>
    <w:rsid w:val="00F06191"/>
    <w:rsid w:val="00F06527"/>
    <w:rsid w:val="00F10C42"/>
    <w:rsid w:val="00F1137C"/>
    <w:rsid w:val="00F12DE9"/>
    <w:rsid w:val="00F138B7"/>
    <w:rsid w:val="00F153F4"/>
    <w:rsid w:val="00F15F22"/>
    <w:rsid w:val="00F25C41"/>
    <w:rsid w:val="00F26072"/>
    <w:rsid w:val="00F31491"/>
    <w:rsid w:val="00F326B1"/>
    <w:rsid w:val="00F337D6"/>
    <w:rsid w:val="00F341E5"/>
    <w:rsid w:val="00F34CC8"/>
    <w:rsid w:val="00F37B80"/>
    <w:rsid w:val="00F37D0A"/>
    <w:rsid w:val="00F42111"/>
    <w:rsid w:val="00F427B6"/>
    <w:rsid w:val="00F42935"/>
    <w:rsid w:val="00F43684"/>
    <w:rsid w:val="00F4686C"/>
    <w:rsid w:val="00F52285"/>
    <w:rsid w:val="00F53614"/>
    <w:rsid w:val="00F53F57"/>
    <w:rsid w:val="00F545A3"/>
    <w:rsid w:val="00F60D67"/>
    <w:rsid w:val="00F61C19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0D28"/>
    <w:rsid w:val="00F8346F"/>
    <w:rsid w:val="00F84AAB"/>
    <w:rsid w:val="00F86A6D"/>
    <w:rsid w:val="00F92305"/>
    <w:rsid w:val="00F937C2"/>
    <w:rsid w:val="00F94517"/>
    <w:rsid w:val="00F95FA7"/>
    <w:rsid w:val="00F96856"/>
    <w:rsid w:val="00F97F87"/>
    <w:rsid w:val="00FA19D8"/>
    <w:rsid w:val="00FA1EE3"/>
    <w:rsid w:val="00FA2CA6"/>
    <w:rsid w:val="00FA59BE"/>
    <w:rsid w:val="00FA7372"/>
    <w:rsid w:val="00FA76C6"/>
    <w:rsid w:val="00FB0177"/>
    <w:rsid w:val="00FB019F"/>
    <w:rsid w:val="00FB0681"/>
    <w:rsid w:val="00FB06DE"/>
    <w:rsid w:val="00FB15EC"/>
    <w:rsid w:val="00FB1C54"/>
    <w:rsid w:val="00FB39AA"/>
    <w:rsid w:val="00FB49DA"/>
    <w:rsid w:val="00FB4BA6"/>
    <w:rsid w:val="00FB5706"/>
    <w:rsid w:val="00FB5A14"/>
    <w:rsid w:val="00FB5F59"/>
    <w:rsid w:val="00FC0303"/>
    <w:rsid w:val="00FC6332"/>
    <w:rsid w:val="00FC692C"/>
    <w:rsid w:val="00FC741D"/>
    <w:rsid w:val="00FD2B19"/>
    <w:rsid w:val="00FD370B"/>
    <w:rsid w:val="00FD4774"/>
    <w:rsid w:val="00FD4794"/>
    <w:rsid w:val="00FD4A88"/>
    <w:rsid w:val="00FE3EED"/>
    <w:rsid w:val="00FE3F9D"/>
    <w:rsid w:val="00FF18F2"/>
    <w:rsid w:val="00FF2C8C"/>
    <w:rsid w:val="00FF2F79"/>
    <w:rsid w:val="00FF35B0"/>
    <w:rsid w:val="00FF410E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  <w14:docId w14:val="17B493CC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paragraph" w:styleId="Tekstprzypisukocowego">
    <w:name w:val="endnote text"/>
    <w:basedOn w:val="Normalny"/>
    <w:link w:val="TekstprzypisukocowegoZnak"/>
    <w:semiHidden/>
    <w:unhideWhenUsed/>
    <w:rsid w:val="005200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002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2002B"/>
    <w:rPr>
      <w:vertAlign w:val="superscript"/>
    </w:rPr>
  </w:style>
  <w:style w:type="paragraph" w:customStyle="1" w:styleId="AMTpodstawowy">
    <w:name w:val="AMT_podstawowy"/>
    <w:basedOn w:val="Normalny"/>
    <w:link w:val="AMTpodstawowyZnak"/>
    <w:qFormat/>
    <w:rsid w:val="001614C5"/>
    <w:pPr>
      <w:spacing w:before="40" w:after="40" w:line="276" w:lineRule="auto"/>
      <w:jc w:val="both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MTpodstawowyZnak">
    <w:name w:val="AMT_podstawowy Znak"/>
    <w:basedOn w:val="Domylnaczcionkaakapitu"/>
    <w:link w:val="AMTpodstawowy"/>
    <w:rsid w:val="001614C5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C60C-016F-4E44-A18B-882A00DE94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774AFD-E6FE-4EB2-9DE3-5D5CFE27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4</TotalTime>
  <Pages>11</Pages>
  <Words>3643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2024-05-24T10:10:00Z</cp:lastPrinted>
  <dcterms:created xsi:type="dcterms:W3CDTF">2024-08-09T10:13:00Z</dcterms:created>
  <dcterms:modified xsi:type="dcterms:W3CDTF">2024-08-09T12:10:00Z</dcterms:modified>
</cp:coreProperties>
</file>