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E31" w:rsidRPr="00754B84" w:rsidRDefault="00335E31" w:rsidP="001942B7">
      <w:pPr>
        <w:spacing w:line="276" w:lineRule="auto"/>
        <w:ind w:left="-196" w:right="-853"/>
        <w:rPr>
          <w:rFonts w:ascii="Calibri" w:hAnsi="Calibri" w:cs="Calibri"/>
          <w:bCs/>
          <w:sz w:val="20"/>
          <w:szCs w:val="20"/>
        </w:rPr>
      </w:pPr>
      <w:r w:rsidRPr="00754B84">
        <w:rPr>
          <w:rFonts w:ascii="Calibri" w:hAnsi="Calibri" w:cs="Calibri"/>
          <w:bCs/>
          <w:sz w:val="20"/>
          <w:szCs w:val="20"/>
        </w:rPr>
        <w:t>DPR-K.44.</w:t>
      </w:r>
      <w:r w:rsidR="00962018">
        <w:rPr>
          <w:rFonts w:ascii="Calibri" w:hAnsi="Calibri" w:cs="Calibri"/>
          <w:bCs/>
          <w:sz w:val="20"/>
          <w:szCs w:val="20"/>
        </w:rPr>
        <w:t>5</w:t>
      </w:r>
      <w:r w:rsidR="00D17706">
        <w:rPr>
          <w:rFonts w:ascii="Calibri" w:hAnsi="Calibri" w:cs="Calibri"/>
          <w:bCs/>
          <w:sz w:val="20"/>
          <w:szCs w:val="20"/>
        </w:rPr>
        <w:t>0</w:t>
      </w:r>
      <w:r w:rsidRPr="00754B84">
        <w:rPr>
          <w:rFonts w:ascii="Calibri" w:hAnsi="Calibri" w:cs="Calibri"/>
          <w:bCs/>
          <w:sz w:val="20"/>
          <w:szCs w:val="20"/>
        </w:rPr>
        <w:t>.20</w:t>
      </w:r>
      <w:r w:rsidR="00ED5BB4" w:rsidRPr="00754B84">
        <w:rPr>
          <w:rFonts w:ascii="Calibri" w:hAnsi="Calibri" w:cs="Calibri"/>
          <w:bCs/>
          <w:sz w:val="20"/>
          <w:szCs w:val="20"/>
        </w:rPr>
        <w:t>2</w:t>
      </w:r>
      <w:r w:rsidR="00D17706">
        <w:rPr>
          <w:rFonts w:ascii="Calibri" w:hAnsi="Calibri" w:cs="Calibri"/>
          <w:bCs/>
          <w:sz w:val="20"/>
          <w:szCs w:val="20"/>
        </w:rPr>
        <w:t>4</w:t>
      </w:r>
      <w:r w:rsidRPr="00754B84">
        <w:rPr>
          <w:rFonts w:ascii="Calibri" w:hAnsi="Calibri" w:cs="Calibri"/>
          <w:bCs/>
          <w:sz w:val="20"/>
          <w:szCs w:val="20"/>
        </w:rPr>
        <w:tab/>
      </w:r>
      <w:r w:rsidRPr="00754B84">
        <w:rPr>
          <w:rFonts w:ascii="Calibri" w:hAnsi="Calibri" w:cs="Calibri"/>
          <w:bCs/>
          <w:sz w:val="20"/>
          <w:szCs w:val="20"/>
        </w:rPr>
        <w:tab/>
      </w:r>
      <w:r w:rsidRPr="00754B84">
        <w:rPr>
          <w:rFonts w:ascii="Calibri" w:hAnsi="Calibri" w:cs="Calibri"/>
          <w:bCs/>
          <w:sz w:val="20"/>
          <w:szCs w:val="20"/>
        </w:rPr>
        <w:tab/>
      </w:r>
      <w:r w:rsidRPr="00754B84">
        <w:rPr>
          <w:rFonts w:ascii="Calibri" w:hAnsi="Calibri" w:cs="Calibri"/>
          <w:bCs/>
          <w:sz w:val="20"/>
          <w:szCs w:val="20"/>
        </w:rPr>
        <w:tab/>
      </w:r>
      <w:r w:rsidRPr="00754B84">
        <w:rPr>
          <w:rFonts w:ascii="Calibri" w:hAnsi="Calibri" w:cs="Calibri"/>
          <w:bCs/>
          <w:sz w:val="20"/>
          <w:szCs w:val="20"/>
        </w:rPr>
        <w:tab/>
      </w:r>
      <w:r w:rsidRPr="00754B84">
        <w:rPr>
          <w:rFonts w:ascii="Calibri" w:hAnsi="Calibri" w:cs="Calibri"/>
          <w:bCs/>
          <w:sz w:val="20"/>
          <w:szCs w:val="20"/>
        </w:rPr>
        <w:tab/>
      </w:r>
      <w:r w:rsidRPr="00754B84">
        <w:rPr>
          <w:rFonts w:ascii="Calibri" w:hAnsi="Calibri" w:cs="Calibri"/>
          <w:bCs/>
          <w:sz w:val="20"/>
          <w:szCs w:val="20"/>
        </w:rPr>
        <w:tab/>
      </w:r>
      <w:r w:rsidRPr="00754B84">
        <w:rPr>
          <w:rFonts w:ascii="Calibri" w:hAnsi="Calibri" w:cs="Calibri"/>
          <w:bCs/>
          <w:sz w:val="20"/>
          <w:szCs w:val="20"/>
        </w:rPr>
        <w:tab/>
        <w:t xml:space="preserve">                 </w:t>
      </w:r>
      <w:r w:rsidRPr="00754B84">
        <w:rPr>
          <w:rFonts w:ascii="Calibri" w:hAnsi="Calibri" w:cs="Calibri"/>
          <w:bCs/>
          <w:color w:val="FFFFFF" w:themeColor="background1"/>
          <w:sz w:val="20"/>
          <w:szCs w:val="20"/>
        </w:rPr>
        <w:t xml:space="preserve">Gdańsk, </w:t>
      </w:r>
      <w:r w:rsidRPr="00754B84">
        <w:rPr>
          <w:rFonts w:ascii="Calibri" w:hAnsi="Calibri" w:cs="Calibri"/>
          <w:bCs/>
          <w:color w:val="FFFFFF" w:themeColor="background1"/>
          <w:sz w:val="20"/>
          <w:szCs w:val="20"/>
        </w:rPr>
        <w:fldChar w:fldCharType="begin"/>
      </w:r>
      <w:r w:rsidRPr="00754B84">
        <w:rPr>
          <w:rFonts w:ascii="Calibri" w:hAnsi="Calibri" w:cs="Calibri"/>
          <w:bCs/>
          <w:color w:val="FFFFFF" w:themeColor="background1"/>
          <w:sz w:val="20"/>
          <w:szCs w:val="20"/>
        </w:rPr>
        <w:instrText xml:space="preserve"> DATE  \@ "dd.MM.yyyy"  \* MERGEFORMAT </w:instrText>
      </w:r>
      <w:r w:rsidRPr="00754B84">
        <w:rPr>
          <w:rFonts w:ascii="Calibri" w:hAnsi="Calibri" w:cs="Calibri"/>
          <w:bCs/>
          <w:color w:val="FFFFFF" w:themeColor="background1"/>
          <w:sz w:val="20"/>
          <w:szCs w:val="20"/>
        </w:rPr>
        <w:fldChar w:fldCharType="separate"/>
      </w:r>
      <w:r w:rsidR="00C93C6A">
        <w:rPr>
          <w:rFonts w:ascii="Calibri" w:hAnsi="Calibri" w:cs="Calibri"/>
          <w:bCs/>
          <w:noProof/>
          <w:color w:val="FFFFFF" w:themeColor="background1"/>
          <w:sz w:val="20"/>
          <w:szCs w:val="20"/>
        </w:rPr>
        <w:t>31.10.2024</w:t>
      </w:r>
      <w:r w:rsidRPr="00754B84">
        <w:rPr>
          <w:rFonts w:ascii="Calibri" w:hAnsi="Calibri" w:cs="Calibri"/>
          <w:bCs/>
          <w:color w:val="FFFFFF" w:themeColor="background1"/>
          <w:sz w:val="20"/>
          <w:szCs w:val="20"/>
        </w:rPr>
        <w:fldChar w:fldCharType="end"/>
      </w:r>
      <w:r w:rsidRPr="00754B84">
        <w:rPr>
          <w:rFonts w:ascii="Calibri" w:hAnsi="Calibri" w:cs="Calibri"/>
          <w:bCs/>
          <w:color w:val="FFFFFF" w:themeColor="background1"/>
          <w:sz w:val="20"/>
          <w:szCs w:val="20"/>
        </w:rPr>
        <w:t> r.</w:t>
      </w:r>
    </w:p>
    <w:p w:rsidR="00335E31" w:rsidRPr="00754B84" w:rsidRDefault="00335E31" w:rsidP="001942B7">
      <w:pPr>
        <w:spacing w:line="276" w:lineRule="auto"/>
        <w:ind w:left="-196" w:right="-853"/>
        <w:rPr>
          <w:rFonts w:ascii="Calibri" w:hAnsi="Calibri" w:cs="Calibri"/>
          <w:bCs/>
          <w:sz w:val="20"/>
          <w:szCs w:val="20"/>
        </w:rPr>
      </w:pPr>
      <w:r w:rsidRPr="005674B9">
        <w:rPr>
          <w:rFonts w:ascii="Calibri" w:hAnsi="Calibri" w:cs="Calibri"/>
          <w:bCs/>
          <w:sz w:val="20"/>
          <w:szCs w:val="20"/>
        </w:rPr>
        <w:t xml:space="preserve">EOD: </w:t>
      </w:r>
      <w:r w:rsidR="005674B9" w:rsidRPr="005674B9">
        <w:rPr>
          <w:rFonts w:ascii="Calibri" w:hAnsi="Calibri" w:cs="Calibri"/>
          <w:bCs/>
          <w:sz w:val="20"/>
          <w:szCs w:val="20"/>
        </w:rPr>
        <w:t>44271</w:t>
      </w:r>
      <w:r w:rsidR="00CF6A3D" w:rsidRPr="005674B9">
        <w:rPr>
          <w:rFonts w:ascii="Calibri" w:hAnsi="Calibri" w:cs="Calibri"/>
          <w:bCs/>
          <w:sz w:val="20"/>
          <w:szCs w:val="20"/>
        </w:rPr>
        <w:t>/0</w:t>
      </w:r>
      <w:r w:rsidR="00A0112E" w:rsidRPr="005674B9">
        <w:rPr>
          <w:rFonts w:ascii="Calibri" w:hAnsi="Calibri" w:cs="Calibri"/>
          <w:bCs/>
          <w:sz w:val="20"/>
          <w:szCs w:val="20"/>
        </w:rPr>
        <w:t>9</w:t>
      </w:r>
      <w:r w:rsidR="00CF6A3D" w:rsidRPr="005674B9">
        <w:rPr>
          <w:rFonts w:ascii="Calibri" w:hAnsi="Calibri" w:cs="Calibri"/>
          <w:bCs/>
          <w:sz w:val="20"/>
          <w:szCs w:val="20"/>
        </w:rPr>
        <w:t>/2024</w:t>
      </w:r>
    </w:p>
    <w:p w:rsidR="00335E31" w:rsidRDefault="00335E31" w:rsidP="001942B7">
      <w:pPr>
        <w:tabs>
          <w:tab w:val="center" w:pos="5386"/>
          <w:tab w:val="left" w:pos="9000"/>
        </w:tabs>
        <w:spacing w:line="276" w:lineRule="auto"/>
        <w:jc w:val="center"/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INFORMACJA POKONTROLNA </w:t>
      </w:r>
      <w:r w:rsidRPr="009B1222">
        <w:rPr>
          <w:rFonts w:ascii="Calibri" w:hAnsi="Calibri"/>
          <w:b/>
          <w:sz w:val="20"/>
          <w:szCs w:val="20"/>
        </w:rPr>
        <w:t xml:space="preserve">NR  </w:t>
      </w:r>
      <w:r w:rsidR="00962018">
        <w:rPr>
          <w:rFonts w:ascii="Calibri" w:hAnsi="Calibri"/>
          <w:b/>
          <w:bCs/>
          <w:sz w:val="20"/>
          <w:szCs w:val="20"/>
        </w:rPr>
        <w:t>5</w:t>
      </w:r>
      <w:r w:rsidR="00D17706">
        <w:rPr>
          <w:rFonts w:ascii="Calibri" w:hAnsi="Calibri"/>
          <w:b/>
          <w:bCs/>
          <w:sz w:val="20"/>
          <w:szCs w:val="20"/>
        </w:rPr>
        <w:t>0</w:t>
      </w:r>
      <w:r w:rsidRPr="009B1222">
        <w:rPr>
          <w:rFonts w:ascii="Calibri" w:hAnsi="Calibri"/>
          <w:b/>
          <w:bCs/>
          <w:sz w:val="20"/>
          <w:szCs w:val="20"/>
        </w:rPr>
        <w:t>/</w:t>
      </w:r>
      <w:r w:rsidRPr="009B1222">
        <w:rPr>
          <w:rFonts w:ascii="Calibri" w:hAnsi="Calibri"/>
          <w:b/>
          <w:bCs/>
          <w:sz w:val="20"/>
          <w:szCs w:val="20"/>
        </w:rPr>
        <w:fldChar w:fldCharType="begin"/>
      </w:r>
      <w:r w:rsidRPr="009B1222">
        <w:rPr>
          <w:rFonts w:ascii="Calibri" w:hAnsi="Calibri"/>
          <w:b/>
          <w:bCs/>
          <w:sz w:val="20"/>
          <w:szCs w:val="20"/>
        </w:rPr>
        <w:instrText xml:space="preserve"> DOCPROPERTY  P/D  \* MERGEFORMAT </w:instrText>
      </w:r>
      <w:r w:rsidRPr="009B1222">
        <w:rPr>
          <w:rFonts w:ascii="Calibri" w:hAnsi="Calibri"/>
          <w:b/>
          <w:bCs/>
          <w:sz w:val="20"/>
          <w:szCs w:val="20"/>
        </w:rPr>
        <w:fldChar w:fldCharType="separate"/>
      </w:r>
      <w:r w:rsidR="008D1E06" w:rsidRPr="009B1222">
        <w:rPr>
          <w:rFonts w:ascii="Calibri" w:hAnsi="Calibri"/>
          <w:b/>
          <w:bCs/>
          <w:sz w:val="20"/>
          <w:szCs w:val="20"/>
        </w:rPr>
        <w:t>P</w:t>
      </w:r>
      <w:r w:rsidRPr="009B1222">
        <w:rPr>
          <w:rFonts w:ascii="Calibri" w:hAnsi="Calibri"/>
          <w:b/>
          <w:sz w:val="20"/>
          <w:szCs w:val="20"/>
        </w:rPr>
        <w:fldChar w:fldCharType="end"/>
      </w:r>
      <w:r w:rsidRPr="009B1222">
        <w:rPr>
          <w:rFonts w:ascii="Calibri" w:hAnsi="Calibri"/>
          <w:b/>
          <w:bCs/>
          <w:sz w:val="20"/>
          <w:szCs w:val="20"/>
        </w:rPr>
        <w:t>/</w:t>
      </w:r>
      <w:r w:rsidR="00D17706">
        <w:rPr>
          <w:rFonts w:ascii="Calibri" w:hAnsi="Calibri"/>
          <w:b/>
          <w:bCs/>
          <w:sz w:val="20"/>
          <w:szCs w:val="20"/>
        </w:rPr>
        <w:t>1</w:t>
      </w:r>
      <w:r w:rsidRPr="009B1222">
        <w:rPr>
          <w:rFonts w:ascii="Calibri" w:hAnsi="Calibri"/>
          <w:b/>
          <w:bCs/>
          <w:sz w:val="20"/>
          <w:szCs w:val="20"/>
        </w:rPr>
        <w:t>/</w:t>
      </w:r>
      <w:r w:rsidRPr="009B1222">
        <w:rPr>
          <w:rFonts w:ascii="Calibri" w:hAnsi="Calibri"/>
          <w:b/>
          <w:bCs/>
          <w:sz w:val="20"/>
          <w:szCs w:val="20"/>
        </w:rPr>
        <w:fldChar w:fldCharType="begin"/>
      </w:r>
      <w:r w:rsidRPr="009B1222">
        <w:rPr>
          <w:rFonts w:ascii="Calibri" w:hAnsi="Calibri"/>
          <w:b/>
          <w:bCs/>
          <w:sz w:val="20"/>
          <w:szCs w:val="20"/>
        </w:rPr>
        <w:instrText xml:space="preserve"> DOCPROPERTY  Rok  \* MERGEFORMAT </w:instrText>
      </w:r>
      <w:r w:rsidRPr="009B1222">
        <w:rPr>
          <w:rFonts w:ascii="Calibri" w:hAnsi="Calibri"/>
          <w:b/>
          <w:bCs/>
          <w:sz w:val="20"/>
          <w:szCs w:val="20"/>
        </w:rPr>
        <w:fldChar w:fldCharType="separate"/>
      </w:r>
      <w:r w:rsidR="008D1E06" w:rsidRPr="009B1222">
        <w:rPr>
          <w:rFonts w:ascii="Calibri" w:hAnsi="Calibri"/>
          <w:b/>
          <w:bCs/>
          <w:sz w:val="20"/>
          <w:szCs w:val="20"/>
        </w:rPr>
        <w:t>2</w:t>
      </w:r>
      <w:r w:rsidR="00D17706">
        <w:rPr>
          <w:rFonts w:ascii="Calibri" w:hAnsi="Calibri"/>
          <w:b/>
          <w:bCs/>
          <w:sz w:val="20"/>
          <w:szCs w:val="20"/>
        </w:rPr>
        <w:t>4</w:t>
      </w:r>
      <w:r w:rsidRPr="009B1222">
        <w:rPr>
          <w:rFonts w:ascii="Calibri" w:hAnsi="Calibri"/>
          <w:b/>
          <w:sz w:val="20"/>
          <w:szCs w:val="20"/>
        </w:rPr>
        <w:fldChar w:fldCharType="end"/>
      </w:r>
      <w:r w:rsidRPr="009B1222">
        <w:rPr>
          <w:rFonts w:ascii="Calibri" w:hAnsi="Calibri"/>
          <w:b/>
          <w:bCs/>
          <w:sz w:val="20"/>
          <w:szCs w:val="20"/>
        </w:rPr>
        <w:t>/</w:t>
      </w:r>
      <w:r w:rsidRPr="009B1222">
        <w:rPr>
          <w:rFonts w:ascii="Calibri" w:hAnsi="Calibri"/>
          <w:b/>
          <w:bCs/>
          <w:sz w:val="20"/>
          <w:szCs w:val="20"/>
        </w:rPr>
        <w:fldChar w:fldCharType="begin"/>
      </w:r>
      <w:r w:rsidRPr="009B1222">
        <w:rPr>
          <w:rFonts w:ascii="Calibri" w:hAnsi="Calibri"/>
          <w:b/>
          <w:bCs/>
          <w:sz w:val="20"/>
          <w:szCs w:val="20"/>
        </w:rPr>
        <w:instrText xml:space="preserve"> DOCPROPERTY  nr-I/II  \* MERGEFORMAT </w:instrText>
      </w:r>
      <w:r w:rsidRPr="009B1222">
        <w:rPr>
          <w:rFonts w:ascii="Calibri" w:hAnsi="Calibri"/>
          <w:b/>
          <w:bCs/>
          <w:sz w:val="20"/>
          <w:szCs w:val="20"/>
        </w:rPr>
        <w:fldChar w:fldCharType="separate"/>
      </w:r>
      <w:r w:rsidR="008D1E06" w:rsidRPr="009B1222">
        <w:rPr>
          <w:rFonts w:ascii="Calibri" w:hAnsi="Calibri"/>
          <w:b/>
          <w:bCs/>
          <w:sz w:val="20"/>
          <w:szCs w:val="20"/>
        </w:rPr>
        <w:t>I</w:t>
      </w:r>
      <w:r w:rsidRPr="009B1222">
        <w:rPr>
          <w:rFonts w:ascii="Calibri" w:hAnsi="Calibri"/>
          <w:b/>
          <w:sz w:val="20"/>
          <w:szCs w:val="20"/>
        </w:rPr>
        <w:fldChar w:fldCharType="end"/>
      </w:r>
    </w:p>
    <w:p w:rsidR="00335E31" w:rsidRDefault="00335E31" w:rsidP="001942B7">
      <w:pPr>
        <w:spacing w:line="276" w:lineRule="auto"/>
        <w:jc w:val="center"/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 KONTROLI REALIZACJI PROJEKTU</w:t>
      </w:r>
    </w:p>
    <w:tbl>
      <w:tblPr>
        <w:tblW w:w="11220" w:type="dxa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863"/>
        <w:gridCol w:w="313"/>
        <w:gridCol w:w="574"/>
        <w:gridCol w:w="874"/>
        <w:gridCol w:w="1393"/>
        <w:gridCol w:w="143"/>
        <w:gridCol w:w="15"/>
        <w:gridCol w:w="2455"/>
        <w:gridCol w:w="2913"/>
      </w:tblGrid>
      <w:tr w:rsidR="00335E31" w:rsidTr="001267AC">
        <w:trPr>
          <w:trHeight w:val="50"/>
        </w:trPr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35E31" w:rsidRDefault="00335E31" w:rsidP="001942B7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1.CZĘŚĆ OGÓLNA</w:t>
            </w:r>
          </w:p>
        </w:tc>
      </w:tr>
      <w:tr w:rsidR="00726C02" w:rsidTr="001267AC"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Pr="00D94774" w:rsidRDefault="00726C02" w:rsidP="00726C02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iCs/>
                <w:sz w:val="22"/>
                <w:szCs w:val="22"/>
              </w:rPr>
              <w:t>Termin przeprowadzenia kontroli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Pr="00A0112E" w:rsidRDefault="00962018" w:rsidP="00726C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112E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  <w:r w:rsidR="005B0B7F" w:rsidRPr="00A011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0112E">
              <w:rPr>
                <w:rFonts w:asciiTheme="minorHAnsi" w:hAnsiTheme="minorHAnsi" w:cstheme="minorHAnsi"/>
                <w:sz w:val="22"/>
                <w:szCs w:val="22"/>
              </w:rPr>
              <w:t>06.</w:t>
            </w:r>
            <w:r w:rsidR="00A0112E" w:rsidRPr="00A0112E"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  <w:r w:rsidR="005B0B7F" w:rsidRPr="00A0112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0112E" w:rsidRPr="00A0112E">
              <w:rPr>
                <w:rFonts w:asciiTheme="minorHAnsi" w:hAnsiTheme="minorHAnsi" w:cstheme="minorHAnsi"/>
                <w:sz w:val="22"/>
                <w:szCs w:val="22"/>
              </w:rPr>
              <w:t>24.09.</w:t>
            </w:r>
            <w:r w:rsidRPr="00A0112E">
              <w:rPr>
                <w:rFonts w:asciiTheme="minorHAnsi" w:hAnsiTheme="minorHAnsi" w:cstheme="minorHAnsi"/>
                <w:sz w:val="22"/>
                <w:szCs w:val="22"/>
              </w:rPr>
              <w:t>2024 r</w:t>
            </w:r>
            <w:r w:rsidR="005B0B7F" w:rsidRPr="00A011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26C02" w:rsidTr="001267AC"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Pr="00D94774" w:rsidRDefault="00726C02" w:rsidP="00726C02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Numer </w:t>
            </w:r>
            <w:r w:rsidRPr="00D94774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/>
            </w:r>
            <w:r w:rsidRPr="00D94774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DOCPROPERTY  Umowa/Decyzja  \* MERGEFORMAT </w:instrText>
            </w:r>
            <w:r w:rsidRPr="00D94774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D94774">
              <w:rPr>
                <w:rFonts w:asciiTheme="minorHAnsi" w:hAnsiTheme="minorHAnsi" w:cstheme="minorHAnsi"/>
                <w:iCs/>
                <w:sz w:val="22"/>
                <w:szCs w:val="22"/>
              </w:rPr>
              <w:t>umowy</w:t>
            </w:r>
            <w:r w:rsidRPr="00D94774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D9477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o dofinansowanie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Pr="00D94774" w:rsidRDefault="00726C02" w:rsidP="00726C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73237211"/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RPPM</w:t>
            </w:r>
            <w:r w:rsidR="005B0B7F" w:rsidRPr="00D9477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62018" w:rsidRPr="00D94774">
              <w:rPr>
                <w:rFonts w:asciiTheme="minorHAnsi" w:hAnsiTheme="minorHAnsi" w:cstheme="minorHAnsi"/>
                <w:sz w:val="22"/>
                <w:szCs w:val="22"/>
              </w:rPr>
              <w:t>09.01.02-22-0003/17</w:t>
            </w:r>
            <w:bookmarkEnd w:id="0"/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-00 z</w:t>
            </w:r>
            <w:r w:rsidR="00962018" w:rsidRPr="00D94774">
              <w:rPr>
                <w:rFonts w:asciiTheme="minorHAnsi" w:hAnsiTheme="minorHAnsi" w:cstheme="minorHAnsi"/>
                <w:sz w:val="22"/>
                <w:szCs w:val="22"/>
              </w:rPr>
              <w:t>mienionej</w:t>
            </w:r>
            <w:r w:rsidR="004106E4" w:rsidRPr="00D9477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962018" w:rsidRPr="00D94774" w:rsidRDefault="00962018" w:rsidP="00962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aneksem nr RPPM.09.01.0</w:t>
            </w:r>
            <w:r w:rsidR="00D94774" w:rsidRPr="00D9477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-22-0003/17-01 z 28.02.2019 r.</w:t>
            </w:r>
          </w:p>
          <w:p w:rsidR="00962018" w:rsidRPr="00D94774" w:rsidRDefault="00962018" w:rsidP="00962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aneksem nr RPPM.09.01.0</w:t>
            </w:r>
            <w:r w:rsidR="00D94774" w:rsidRPr="00D9477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-22-0003/17-02 z 02.11.2020 r.</w:t>
            </w:r>
          </w:p>
          <w:p w:rsidR="00962018" w:rsidRPr="00D94774" w:rsidRDefault="00962018" w:rsidP="00962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aneksem nr RPPM.</w:t>
            </w:r>
            <w:bookmarkStart w:id="1" w:name="_Hlk90894345"/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09.01.0</w:t>
            </w:r>
            <w:r w:rsidR="00D94774" w:rsidRPr="00D9477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-22-0003/17</w:t>
            </w:r>
            <w:bookmarkEnd w:id="1"/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-03 z 23.02 2023 r.</w:t>
            </w:r>
          </w:p>
          <w:p w:rsidR="00962018" w:rsidRPr="00D94774" w:rsidRDefault="00962018" w:rsidP="00962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aneksem nr RPPM.09.01.0</w:t>
            </w:r>
            <w:r w:rsidR="00D94774" w:rsidRPr="00D9477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-22-0003/17-04 z 18.09.2023 r.</w:t>
            </w:r>
          </w:p>
          <w:p w:rsidR="00726C02" w:rsidRPr="00D94774" w:rsidRDefault="00962018" w:rsidP="00726C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aneksem nr RPPM.09.01.0</w:t>
            </w:r>
            <w:r w:rsidR="00D94774" w:rsidRPr="00D9477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-22-0003/17-05 z 16.04.2024 r.</w:t>
            </w:r>
          </w:p>
        </w:tc>
      </w:tr>
      <w:tr w:rsidR="00726C02" w:rsidTr="009B1222">
        <w:trPr>
          <w:trHeight w:val="456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Pr="00D94774" w:rsidRDefault="00726C02" w:rsidP="00726C02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Data podpisania </w:t>
            </w:r>
            <w:r w:rsidRPr="00D94774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/>
            </w:r>
            <w:r w:rsidRPr="00D94774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DOCPROPERTY  Umowa/Decyzja  \* MERGEFORMAT </w:instrText>
            </w:r>
            <w:r w:rsidRPr="00D94774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Pr="00D94774">
              <w:rPr>
                <w:rFonts w:asciiTheme="minorHAnsi" w:hAnsiTheme="minorHAnsi" w:cstheme="minorHAnsi"/>
                <w:iCs/>
                <w:sz w:val="22"/>
                <w:szCs w:val="22"/>
              </w:rPr>
              <w:t>umowy</w:t>
            </w:r>
            <w:r w:rsidRPr="00D94774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Pr="00D94774" w:rsidRDefault="00962018" w:rsidP="00726C0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726C02" w:rsidRPr="00D94774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726C02" w:rsidRPr="00D94774">
              <w:rPr>
                <w:rFonts w:asciiTheme="minorHAnsi" w:hAnsiTheme="minorHAnsi" w:cstheme="minorHAnsi"/>
                <w:sz w:val="22"/>
                <w:szCs w:val="22"/>
              </w:rPr>
              <w:t>.201</w:t>
            </w: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726C02" w:rsidRPr="00D94774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  <w:tr w:rsidR="00726C02" w:rsidTr="009B1222">
        <w:trPr>
          <w:trHeight w:val="534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Pr="00D94774" w:rsidRDefault="00726C02" w:rsidP="00726C02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iCs/>
                <w:sz w:val="22"/>
                <w:szCs w:val="22"/>
              </w:rPr>
              <w:t>Nazwa projektu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Pr="00D94774" w:rsidRDefault="00962018" w:rsidP="00726C0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Węzeł transportowy Miejskiego Obszaru Funkcjonalnego Słupska z elementami priorytetów dla komunikacji zbiorowej</w:t>
            </w:r>
          </w:p>
        </w:tc>
      </w:tr>
      <w:tr w:rsidR="00ED5BB4" w:rsidTr="009B1222">
        <w:trPr>
          <w:trHeight w:val="527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B4" w:rsidRPr="00D94774" w:rsidRDefault="00ED5BB4" w:rsidP="001942B7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iCs/>
                <w:sz w:val="22"/>
                <w:szCs w:val="22"/>
              </w:rPr>
              <w:t>Beneficjent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B4" w:rsidRPr="00D94774" w:rsidRDefault="00962018" w:rsidP="001942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 xml:space="preserve">Miasto Słupsk </w:t>
            </w:r>
          </w:p>
        </w:tc>
      </w:tr>
      <w:tr w:rsidR="00ED5BB4" w:rsidTr="009B1222">
        <w:trPr>
          <w:trHeight w:val="521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B4" w:rsidRPr="00D94774" w:rsidRDefault="00ED5BB4" w:rsidP="001942B7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iCs/>
                <w:sz w:val="22"/>
                <w:szCs w:val="22"/>
              </w:rPr>
              <w:t>Adres jednostki kontrolowanej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B4" w:rsidRPr="00D94774" w:rsidRDefault="00CA41E4" w:rsidP="001942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962018" w:rsidRPr="00D94774">
              <w:rPr>
                <w:rFonts w:asciiTheme="minorHAnsi" w:hAnsiTheme="minorHAnsi" w:cstheme="minorHAnsi"/>
                <w:sz w:val="22"/>
                <w:szCs w:val="22"/>
              </w:rPr>
              <w:t>l. Zwycięstwa 3, 76-200 Słupsk</w:t>
            </w:r>
          </w:p>
        </w:tc>
      </w:tr>
      <w:tr w:rsidR="00335E31" w:rsidTr="009B1222">
        <w:trPr>
          <w:trHeight w:val="62"/>
        </w:trPr>
        <w:tc>
          <w:tcPr>
            <w:tcW w:w="2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31" w:rsidRPr="00D94774" w:rsidRDefault="00335E31" w:rsidP="001942B7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iCs/>
                <w:sz w:val="22"/>
                <w:szCs w:val="22"/>
              </w:rPr>
              <w:t>Projekt partnerski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1" w:rsidRPr="00D94774" w:rsidRDefault="00335E31" w:rsidP="001942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5E31" w:rsidRPr="00D94774" w:rsidRDefault="00335E31" w:rsidP="001942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31" w:rsidRPr="00D94774" w:rsidRDefault="00335E31" w:rsidP="001942B7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Nazwa partnera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31" w:rsidRPr="00D94774" w:rsidRDefault="00335E31" w:rsidP="001942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</w:tr>
      <w:tr w:rsidR="00335E31" w:rsidTr="009B1222">
        <w:trPr>
          <w:trHeight w:val="62"/>
        </w:trPr>
        <w:tc>
          <w:tcPr>
            <w:tcW w:w="2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31" w:rsidRPr="00D94774" w:rsidRDefault="00335E31" w:rsidP="001942B7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31" w:rsidRPr="00D94774" w:rsidRDefault="00335E31" w:rsidP="001942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31" w:rsidRPr="00D94774" w:rsidRDefault="00335E31" w:rsidP="001942B7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Nie dotyczy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31" w:rsidRPr="00D94774" w:rsidRDefault="00335E31" w:rsidP="001942B7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Nie dotyczy</w:t>
            </w:r>
          </w:p>
        </w:tc>
      </w:tr>
      <w:tr w:rsidR="00726C02" w:rsidTr="009B1222">
        <w:trPr>
          <w:trHeight w:val="529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Pr="00D94774" w:rsidRDefault="00726C02" w:rsidP="00726C02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iCs/>
                <w:sz w:val="22"/>
                <w:szCs w:val="22"/>
              </w:rPr>
              <w:t>Miejsce realizacji projektu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Pr="00D94774" w:rsidRDefault="00726C02" w:rsidP="00726C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Słupsk</w:t>
            </w:r>
          </w:p>
        </w:tc>
      </w:tr>
      <w:tr w:rsidR="00726C02" w:rsidTr="009B1222">
        <w:trPr>
          <w:trHeight w:val="523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Pr="00D94774" w:rsidRDefault="00726C02" w:rsidP="00726C02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iCs/>
                <w:sz w:val="22"/>
                <w:szCs w:val="22"/>
              </w:rPr>
              <w:t>Rodzaj/typ</w:t>
            </w:r>
            <w:r w:rsidRPr="00D94774">
              <w:rPr>
                <w:rFonts w:asciiTheme="minorHAnsi" w:hAnsiTheme="minorHAnsi" w:cstheme="minorHAnsi"/>
                <w:iCs/>
                <w:sz w:val="22"/>
                <w:szCs w:val="22"/>
                <w:vertAlign w:val="superscript"/>
              </w:rPr>
              <w:footnoteReference w:id="1"/>
            </w:r>
            <w:r w:rsidRPr="00D9477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kontroli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Pr="00D94774" w:rsidRDefault="00726C02" w:rsidP="00726C0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 xml:space="preserve">Planowa / </w:t>
            </w:r>
            <w:r w:rsidRPr="00D94774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94774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"Typ kontroli"  \* MERGEFORMAT </w:instrText>
            </w:r>
            <w:r w:rsidRPr="00D947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na miejscu, na zakończenie</w:t>
            </w:r>
            <w:r w:rsidRPr="00D947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 xml:space="preserve"> realizacji;</w:t>
            </w:r>
          </w:p>
        </w:tc>
      </w:tr>
      <w:tr w:rsidR="00726C02" w:rsidTr="001267A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Pr="00D94774" w:rsidRDefault="00726C02" w:rsidP="00726C0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 xml:space="preserve">Jednostka kontrolowana została poinformowana o przeprowadzeniu przedmiotowej kontroli pismem o sygn.: </w:t>
            </w:r>
            <w:r w:rsidRPr="00D94774">
              <w:rPr>
                <w:rFonts w:asciiTheme="minorHAnsi" w:hAnsiTheme="minorHAnsi" w:cstheme="minorHAnsi"/>
                <w:bCs/>
                <w:sz w:val="22"/>
                <w:szCs w:val="22"/>
              </w:rPr>
              <w:t>DPR-K.44.</w:t>
            </w:r>
            <w:r w:rsidR="00962018" w:rsidRPr="00D94774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Pr="00D94774">
              <w:rPr>
                <w:rFonts w:asciiTheme="minorHAnsi" w:hAnsiTheme="minorHAnsi" w:cstheme="minorHAnsi"/>
                <w:bCs/>
                <w:sz w:val="22"/>
                <w:szCs w:val="22"/>
              </w:rPr>
              <w:t>0.20</w:t>
            </w:r>
            <w:r w:rsidRPr="00D9477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D9477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DOCPROPERTY  Rok  \* MERGEFORMAT </w:instrText>
            </w:r>
            <w:r w:rsidRPr="00D9477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94774">
              <w:rPr>
                <w:rFonts w:asciiTheme="minorHAnsi" w:hAnsiTheme="minorHAnsi" w:cstheme="minorHAnsi"/>
                <w:bCs/>
                <w:sz w:val="22"/>
                <w:szCs w:val="22"/>
              </w:rPr>
              <w:t>24</w:t>
            </w:r>
            <w:r w:rsidRPr="00D947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947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EOD: </w:t>
            </w:r>
            <w:r w:rsidR="005B0B7F" w:rsidRPr="00D94774">
              <w:rPr>
                <w:rStyle w:val="tpfieldvalue"/>
                <w:rFonts w:asciiTheme="minorHAnsi" w:hAnsiTheme="minorHAnsi" w:cstheme="minorHAnsi"/>
                <w:sz w:val="22"/>
                <w:szCs w:val="22"/>
              </w:rPr>
              <w:t>23945/05/2024</w:t>
            </w:r>
            <w:r w:rsidRPr="00D947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 dnia </w:t>
            </w:r>
            <w:r w:rsidR="005B0B7F" w:rsidRPr="00D94774">
              <w:rPr>
                <w:rFonts w:asciiTheme="minorHAnsi" w:hAnsiTheme="minorHAnsi" w:cstheme="minorHAnsi"/>
                <w:bCs/>
                <w:sz w:val="22"/>
                <w:szCs w:val="22"/>
              </w:rPr>
              <w:t>23.05</w:t>
            </w:r>
            <w:r w:rsidRPr="00D94774">
              <w:rPr>
                <w:rFonts w:asciiTheme="minorHAnsi" w:hAnsiTheme="minorHAnsi" w:cstheme="minorHAnsi"/>
                <w:bCs/>
                <w:sz w:val="22"/>
                <w:szCs w:val="22"/>
              </w:rPr>
              <w:t>.20</w:t>
            </w:r>
            <w:r w:rsidRPr="00D9477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D9477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DOCPROPERTY  Rok  \* MERGEFORMAT </w:instrText>
            </w:r>
            <w:r w:rsidRPr="00D9477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94774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C5344C" w:rsidRPr="00D94774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D947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947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 </w:t>
            </w:r>
          </w:p>
        </w:tc>
      </w:tr>
      <w:tr w:rsidR="00726C02" w:rsidTr="001267A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26C02" w:rsidRPr="000B1BC9" w:rsidRDefault="00726C02" w:rsidP="00726C02">
            <w:pPr>
              <w:keepNext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0B1BC9">
              <w:rPr>
                <w:rFonts w:ascii="Calibri" w:hAnsi="Calibri"/>
                <w:b/>
                <w:sz w:val="20"/>
                <w:szCs w:val="20"/>
              </w:rPr>
              <w:t>1.1 Skład Zespołu Kontrolującego Instytucji Zarządzającej</w:t>
            </w:r>
          </w:p>
        </w:tc>
      </w:tr>
      <w:tr w:rsidR="00726C02" w:rsidTr="001267AC">
        <w:trPr>
          <w:trHeight w:val="19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Pr="00D94774" w:rsidRDefault="00726C02" w:rsidP="00726C02">
            <w:pPr>
              <w:keepNext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Pr="00D94774" w:rsidRDefault="00726C02" w:rsidP="00726C02">
            <w:pPr>
              <w:keepNext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Pr="00D94774" w:rsidRDefault="00726C02" w:rsidP="00726C02">
            <w:pPr>
              <w:keepNext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Pr="00D94774" w:rsidRDefault="00726C02" w:rsidP="00726C02">
            <w:pPr>
              <w:keepNext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i/>
                <w:sz w:val="22"/>
                <w:szCs w:val="22"/>
              </w:rPr>
              <w:t>referat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Pr="00D94774" w:rsidRDefault="00726C02" w:rsidP="00726C02">
            <w:pPr>
              <w:keepNext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i/>
                <w:sz w:val="22"/>
                <w:szCs w:val="22"/>
              </w:rPr>
              <w:t>departament</w:t>
            </w:r>
          </w:p>
        </w:tc>
      </w:tr>
      <w:tr w:rsidR="00726C02" w:rsidTr="001267AC">
        <w:trPr>
          <w:trHeight w:val="1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02" w:rsidRPr="00D94774" w:rsidRDefault="00726C02" w:rsidP="00726C02">
            <w:pPr>
              <w:numPr>
                <w:ilvl w:val="0"/>
                <w:numId w:val="7"/>
              </w:numPr>
              <w:spacing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02" w:rsidRPr="00D94774" w:rsidRDefault="00C93C6A" w:rsidP="00726C0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02" w:rsidRPr="00D94774" w:rsidRDefault="00726C02" w:rsidP="00726C0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 xml:space="preserve">Kierownik Zespołu Kontrolującego </w:t>
            </w:r>
            <w:r w:rsidR="00C93C6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93C6A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02" w:rsidRPr="00D94774" w:rsidRDefault="00726C02" w:rsidP="00726C0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02" w:rsidRPr="00D94774" w:rsidRDefault="00726C02" w:rsidP="00726C0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726C02" w:rsidTr="001267AC">
        <w:trPr>
          <w:trHeight w:val="1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02" w:rsidRPr="00D94774" w:rsidRDefault="00726C02" w:rsidP="00726C02">
            <w:pPr>
              <w:numPr>
                <w:ilvl w:val="0"/>
                <w:numId w:val="7"/>
              </w:numPr>
              <w:spacing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Pr="00D94774" w:rsidRDefault="00C93C6A" w:rsidP="00726C0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Pr="00D94774" w:rsidRDefault="00C93C6A" w:rsidP="00726C0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Pr="00D94774" w:rsidRDefault="00726C02" w:rsidP="00726C0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Pr="00D94774" w:rsidRDefault="00726C02" w:rsidP="00726C02">
            <w:pPr>
              <w:keepLine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56272B" w:rsidTr="004C7AEA">
        <w:trPr>
          <w:trHeight w:val="1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2B" w:rsidRPr="00D94774" w:rsidRDefault="0056272B" w:rsidP="0056272B">
            <w:pPr>
              <w:numPr>
                <w:ilvl w:val="0"/>
                <w:numId w:val="7"/>
              </w:numPr>
              <w:spacing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2B" w:rsidRPr="00D94774" w:rsidRDefault="00C93C6A" w:rsidP="005627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2B" w:rsidRPr="00D94774" w:rsidRDefault="00C93C6A" w:rsidP="005627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2B" w:rsidRPr="00D94774" w:rsidRDefault="0056272B" w:rsidP="005627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2B" w:rsidRPr="00D94774" w:rsidRDefault="0056272B" w:rsidP="0056272B">
            <w:pPr>
              <w:keepLine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726C02" w:rsidTr="001267A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26C02" w:rsidRPr="000B1BC9" w:rsidRDefault="00726C02" w:rsidP="00726C02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0B1BC9">
              <w:rPr>
                <w:rFonts w:ascii="Calibri" w:hAnsi="Calibri"/>
                <w:b/>
                <w:sz w:val="20"/>
                <w:szCs w:val="20"/>
              </w:rPr>
              <w:lastRenderedPageBreak/>
              <w:t>1.2 Osoby reprezentujące Beneficjenta</w:t>
            </w:r>
          </w:p>
        </w:tc>
      </w:tr>
      <w:tr w:rsidR="00726C02" w:rsidTr="001267AC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Pr="00D94774" w:rsidRDefault="00726C02" w:rsidP="00726C02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Pr="00D94774" w:rsidRDefault="00726C02" w:rsidP="00726C02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Pr="00D94774" w:rsidRDefault="00726C02" w:rsidP="00726C02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</w:tr>
      <w:tr w:rsidR="00726C02" w:rsidTr="0056272B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02" w:rsidRPr="00D94774" w:rsidRDefault="00726C02" w:rsidP="00726C02">
            <w:pPr>
              <w:numPr>
                <w:ilvl w:val="0"/>
                <w:numId w:val="32"/>
              </w:numPr>
              <w:spacing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02" w:rsidRPr="00D94774" w:rsidRDefault="00C93C6A" w:rsidP="00726C0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02" w:rsidRPr="00D94774" w:rsidRDefault="00FF672B" w:rsidP="00726C0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Prezydent Miasta Słupska</w:t>
            </w:r>
          </w:p>
        </w:tc>
      </w:tr>
      <w:tr w:rsidR="00726C02" w:rsidTr="00EA69B0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26C02" w:rsidRPr="00315832" w:rsidRDefault="00726C02" w:rsidP="00726C02">
            <w:pPr>
              <w:keepNext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315832">
              <w:rPr>
                <w:rFonts w:ascii="Calibri" w:hAnsi="Calibri"/>
                <w:b/>
                <w:sz w:val="20"/>
                <w:szCs w:val="20"/>
              </w:rPr>
              <w:t>1.3 Zakres kontroli</w:t>
            </w:r>
          </w:p>
        </w:tc>
      </w:tr>
      <w:tr w:rsidR="00726C02" w:rsidTr="00EA69B0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26C02" w:rsidRPr="00315832" w:rsidRDefault="00726C02" w:rsidP="00726C02">
            <w:pPr>
              <w:keepNext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15832">
              <w:rPr>
                <w:rFonts w:ascii="Calibri" w:hAnsi="Calibri"/>
                <w:b/>
                <w:sz w:val="20"/>
                <w:szCs w:val="20"/>
              </w:rPr>
              <w:t>1.3.1 Terminowość złożenia wniosku o płatność końcową</w:t>
            </w:r>
            <w:r w:rsidRPr="00315832">
              <w:rPr>
                <w:rFonts w:ascii="Calibri" w:hAnsi="Calibri"/>
                <w:b/>
                <w:sz w:val="20"/>
                <w:szCs w:val="20"/>
                <w:vertAlign w:val="superscript"/>
              </w:rPr>
              <w:footnoteReference w:id="2"/>
            </w:r>
            <w:r w:rsidRPr="0031583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726C02" w:rsidTr="00513743"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726C02" w:rsidRPr="00315832" w:rsidRDefault="00726C02" w:rsidP="00726C02">
            <w:pPr>
              <w:spacing w:line="276" w:lineRule="auto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3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C02" w:rsidRPr="00315832" w:rsidRDefault="00726C02" w:rsidP="00726C02">
            <w:pPr>
              <w:spacing w:line="276" w:lineRule="auto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315832">
              <w:rPr>
                <w:rFonts w:ascii="Calibri" w:hAnsi="Calibri"/>
                <w:i/>
                <w:sz w:val="20"/>
                <w:szCs w:val="20"/>
              </w:rPr>
              <w:t>Termin złożenia wynikający z Umowy o dofinansowanie</w:t>
            </w:r>
          </w:p>
        </w:tc>
        <w:tc>
          <w:tcPr>
            <w:tcW w:w="5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C02" w:rsidRPr="00315832" w:rsidRDefault="00726C02" w:rsidP="00726C02">
            <w:pPr>
              <w:spacing w:line="276" w:lineRule="auto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315832">
              <w:rPr>
                <w:rFonts w:ascii="Calibri" w:hAnsi="Calibri"/>
                <w:i/>
                <w:sz w:val="20"/>
                <w:szCs w:val="20"/>
              </w:rPr>
              <w:t>Rzeczywisty termin złożenia</w:t>
            </w:r>
          </w:p>
        </w:tc>
      </w:tr>
      <w:tr w:rsidR="00726C02" w:rsidTr="00513743"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Pr="00D94774" w:rsidRDefault="00726C02" w:rsidP="00726C02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i/>
                <w:sz w:val="22"/>
                <w:szCs w:val="22"/>
              </w:rPr>
              <w:t>Wniosek o płatność końcową</w:t>
            </w:r>
          </w:p>
        </w:tc>
        <w:tc>
          <w:tcPr>
            <w:tcW w:w="3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Pr="00D94774" w:rsidRDefault="00726C02" w:rsidP="00726C0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  <w:r w:rsidR="00BB49C9" w:rsidRPr="00D94774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BB49C9" w:rsidRPr="00D9477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 r.</w:t>
            </w:r>
          </w:p>
        </w:tc>
        <w:tc>
          <w:tcPr>
            <w:tcW w:w="5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Pr="00D94774" w:rsidRDefault="007427D1" w:rsidP="00726C02">
            <w:pPr>
              <w:keepNext/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27.12</w:t>
            </w:r>
            <w:r w:rsidR="00726C02" w:rsidRPr="00D94774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26C02" w:rsidRPr="00D94774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  <w:tr w:rsidR="00726C02" w:rsidTr="001267A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26C02" w:rsidRPr="00315832" w:rsidRDefault="00726C02" w:rsidP="00726C02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315832">
              <w:rPr>
                <w:rFonts w:ascii="Calibri" w:hAnsi="Calibri"/>
                <w:b/>
                <w:sz w:val="20"/>
                <w:szCs w:val="20"/>
              </w:rPr>
              <w:t>1.4 Zabezpieczenie prawidłowej realizacji umowy</w:t>
            </w:r>
          </w:p>
        </w:tc>
      </w:tr>
      <w:tr w:rsidR="00726C02" w:rsidTr="00513743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Default="00726C02" w:rsidP="00726C02">
            <w:pPr>
              <w:spacing w:line="276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Lp.</w:t>
            </w:r>
          </w:p>
        </w:tc>
        <w:tc>
          <w:tcPr>
            <w:tcW w:w="5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Pr="00315832" w:rsidRDefault="00726C02" w:rsidP="00726C02">
            <w:pPr>
              <w:spacing w:line="276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315832">
              <w:rPr>
                <w:rFonts w:ascii="Calibri" w:hAnsi="Calibri"/>
                <w:i/>
                <w:sz w:val="20"/>
                <w:szCs w:val="20"/>
              </w:rPr>
              <w:t>Rodzaj zabezpieczenia</w:t>
            </w:r>
          </w:p>
        </w:tc>
        <w:tc>
          <w:tcPr>
            <w:tcW w:w="5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Pr="00315832" w:rsidRDefault="00726C02" w:rsidP="00726C0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15832">
              <w:rPr>
                <w:rFonts w:ascii="Calibri" w:hAnsi="Calibri"/>
                <w:i/>
                <w:sz w:val="20"/>
                <w:szCs w:val="20"/>
              </w:rPr>
              <w:t>Termin złożenia</w:t>
            </w:r>
          </w:p>
        </w:tc>
      </w:tr>
      <w:tr w:rsidR="00726C02" w:rsidTr="00513743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Default="00726C02" w:rsidP="00726C0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5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Pr="00315832" w:rsidRDefault="00726C02" w:rsidP="00726C0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15832">
              <w:rPr>
                <w:rFonts w:ascii="Calibri" w:hAnsi="Calibri"/>
                <w:sz w:val="20"/>
                <w:szCs w:val="20"/>
              </w:rPr>
              <w:t>–––</w:t>
            </w:r>
          </w:p>
        </w:tc>
        <w:tc>
          <w:tcPr>
            <w:tcW w:w="5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Pr="00315832" w:rsidRDefault="00726C02" w:rsidP="00726C0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15832">
              <w:rPr>
                <w:rFonts w:ascii="Calibri" w:hAnsi="Calibri"/>
                <w:sz w:val="20"/>
                <w:szCs w:val="20"/>
              </w:rPr>
              <w:t>–––</w:t>
            </w:r>
          </w:p>
        </w:tc>
      </w:tr>
      <w:tr w:rsidR="00726C02" w:rsidTr="001267A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26C02" w:rsidRPr="00315832" w:rsidRDefault="00726C02" w:rsidP="00726C02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315832">
              <w:rPr>
                <w:rFonts w:ascii="Calibri" w:hAnsi="Calibri"/>
                <w:b/>
                <w:sz w:val="20"/>
                <w:szCs w:val="20"/>
              </w:rPr>
              <w:t>1.5 Wizyty dotychczasowe</w:t>
            </w:r>
          </w:p>
        </w:tc>
      </w:tr>
      <w:tr w:rsidR="00726C02" w:rsidTr="00513743">
        <w:trPr>
          <w:trHeight w:val="42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Default="00726C02" w:rsidP="00726C02">
            <w:pPr>
              <w:spacing w:line="276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Lp.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Pr="00315832" w:rsidRDefault="00726C02" w:rsidP="00726C02">
            <w:pPr>
              <w:spacing w:line="276" w:lineRule="auto"/>
              <w:jc w:val="center"/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 w:rsidRPr="00315832">
              <w:rPr>
                <w:rFonts w:ascii="Calibri" w:hAnsi="Calibri"/>
                <w:i/>
                <w:sz w:val="20"/>
                <w:szCs w:val="20"/>
                <w:lang w:val="en-US"/>
              </w:rPr>
              <w:t>Data</w:t>
            </w:r>
          </w:p>
        </w:tc>
        <w:tc>
          <w:tcPr>
            <w:tcW w:w="3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Pr="00315832" w:rsidRDefault="00726C02" w:rsidP="00726C02">
            <w:pPr>
              <w:spacing w:line="276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315832">
              <w:rPr>
                <w:rFonts w:ascii="Calibri" w:hAnsi="Calibri"/>
                <w:i/>
                <w:sz w:val="20"/>
                <w:szCs w:val="20"/>
              </w:rPr>
              <w:t>Nr informacji pokontrolnej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Pr="00315832" w:rsidRDefault="00726C02" w:rsidP="00726C02">
            <w:pPr>
              <w:spacing w:line="276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315832">
              <w:rPr>
                <w:rFonts w:ascii="Calibri" w:hAnsi="Calibri"/>
                <w:i/>
                <w:sz w:val="20"/>
                <w:szCs w:val="20"/>
              </w:rPr>
              <w:t>Zakres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Pr="000B1BC9" w:rsidRDefault="00726C02" w:rsidP="00726C02">
            <w:pPr>
              <w:spacing w:line="276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0B1BC9">
              <w:rPr>
                <w:rFonts w:ascii="Calibri" w:hAnsi="Calibri"/>
                <w:i/>
                <w:sz w:val="20"/>
                <w:szCs w:val="20"/>
              </w:rPr>
              <w:t>Osoby kontrolujące</w:t>
            </w:r>
          </w:p>
        </w:tc>
      </w:tr>
      <w:tr w:rsidR="00726C02" w:rsidTr="0056272B">
        <w:trPr>
          <w:trHeight w:val="28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Default="00726C02" w:rsidP="00726C0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02" w:rsidRPr="00315832" w:rsidRDefault="0056272B" w:rsidP="00726C0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---</w:t>
            </w:r>
          </w:p>
        </w:tc>
        <w:tc>
          <w:tcPr>
            <w:tcW w:w="3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02" w:rsidRPr="00315832" w:rsidRDefault="0056272B" w:rsidP="00726C0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---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02" w:rsidRPr="00315832" w:rsidRDefault="0056272B" w:rsidP="00726C0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---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02" w:rsidRPr="000B1BC9" w:rsidRDefault="0056272B" w:rsidP="00726C0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---</w:t>
            </w:r>
          </w:p>
        </w:tc>
      </w:tr>
      <w:tr w:rsidR="00726C02" w:rsidTr="001267A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26C02" w:rsidRPr="00315832" w:rsidRDefault="00726C02" w:rsidP="00726C02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315832">
              <w:rPr>
                <w:rFonts w:ascii="Calibri" w:hAnsi="Calibri"/>
                <w:b/>
                <w:sz w:val="20"/>
                <w:szCs w:val="20"/>
              </w:rPr>
              <w:t>2. Metodologia przeprowadzenia kontroli (działania wybrane do kontroli oraz obszary kontroli)</w:t>
            </w:r>
          </w:p>
        </w:tc>
      </w:tr>
      <w:tr w:rsidR="00726C02" w:rsidTr="00C9114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C02" w:rsidRPr="00D94774" w:rsidRDefault="00726C02" w:rsidP="00726C0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Kontrola została przeprowadzona na miejscu realizacji, gdzie sprawdzeniu podlegały następujące elementy:</w:t>
            </w:r>
          </w:p>
          <w:p w:rsidR="00726C02" w:rsidRPr="00D94774" w:rsidRDefault="00726C02" w:rsidP="00726C02">
            <w:pPr>
              <w:numPr>
                <w:ilvl w:val="0"/>
                <w:numId w:val="13"/>
              </w:numPr>
              <w:tabs>
                <w:tab w:val="left" w:pos="250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 xml:space="preserve">zakres rzeczowy Projektu: dokumentacja potwierdzająca prawidłowość i zakres realizacji Projektu, wskaźniki produktu/rezultatu; miejsce realizacji Projektu – fizyczne potwierdzenie wykonania zakresu rzeczowego, zgodnie </w:t>
            </w:r>
            <w:r w:rsidRPr="00D94774">
              <w:rPr>
                <w:rFonts w:asciiTheme="minorHAnsi" w:hAnsiTheme="minorHAnsi" w:cstheme="minorHAnsi"/>
                <w:sz w:val="22"/>
                <w:szCs w:val="22"/>
              </w:rPr>
              <w:br/>
              <w:t>z wnioskiem o dofinansowanie, zarejestrowanym pod numerem: RPPM.</w:t>
            </w:r>
            <w:r w:rsidR="0056272B" w:rsidRPr="00D9477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62018" w:rsidRPr="00D94774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56272B" w:rsidRPr="00D94774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962018" w:rsidRPr="00D9477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6272B" w:rsidRPr="00D94774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D94774" w:rsidRPr="00D9477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6272B" w:rsidRPr="00D94774">
              <w:rPr>
                <w:rFonts w:asciiTheme="minorHAnsi" w:hAnsiTheme="minorHAnsi" w:cstheme="minorHAnsi"/>
                <w:sz w:val="22"/>
                <w:szCs w:val="22"/>
              </w:rPr>
              <w:t>-22-000</w:t>
            </w:r>
            <w:r w:rsidR="00962018" w:rsidRPr="00D9477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56272B" w:rsidRPr="00D94774">
              <w:rPr>
                <w:rFonts w:asciiTheme="minorHAnsi" w:hAnsiTheme="minorHAnsi" w:cstheme="minorHAnsi"/>
                <w:sz w:val="22"/>
                <w:szCs w:val="22"/>
              </w:rPr>
              <w:t>/17</w:t>
            </w: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726C02" w:rsidRPr="00D94774" w:rsidRDefault="00726C02" w:rsidP="00726C02">
            <w:pPr>
              <w:numPr>
                <w:ilvl w:val="0"/>
                <w:numId w:val="13"/>
              </w:numPr>
              <w:tabs>
                <w:tab w:val="left" w:pos="250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 xml:space="preserve">zamówienia – prawidłowość stosowania ustawy Prawo Zamówień Publicznych/Wytycznych </w:t>
            </w:r>
            <w:r w:rsidRPr="00D9477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 zakresie kwalifikowalności wydatków w ramach Europejskiego Funduszu Rozwoju Regionalnego, Europejskiego Funduszu Społecznego oraz Funduszu Spójności na lata 2014-2020</w:t>
            </w: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726C02" w:rsidRPr="00D94774" w:rsidRDefault="00726C02" w:rsidP="00726C02">
            <w:pPr>
              <w:numPr>
                <w:ilvl w:val="0"/>
                <w:numId w:val="13"/>
              </w:numPr>
              <w:tabs>
                <w:tab w:val="left" w:pos="250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elementy promocji wraz ze stosowaniem polityk horyzontalnych;</w:t>
            </w:r>
          </w:p>
          <w:p w:rsidR="00726C02" w:rsidRPr="00D94774" w:rsidRDefault="00726C02" w:rsidP="00726C02">
            <w:pPr>
              <w:numPr>
                <w:ilvl w:val="0"/>
                <w:numId w:val="13"/>
              </w:numPr>
              <w:tabs>
                <w:tab w:val="left" w:pos="250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zakres finansowy:</w:t>
            </w:r>
          </w:p>
          <w:p w:rsidR="00726C02" w:rsidRPr="00D94774" w:rsidRDefault="00726C02" w:rsidP="00726C02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wyciągi bankowe potwierdzające wpływy i wydatki związane z Projektem,</w:t>
            </w:r>
          </w:p>
          <w:p w:rsidR="00726C02" w:rsidRPr="00D94774" w:rsidRDefault="00726C02" w:rsidP="00726C02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dokumenty finansowo – ksi</w:t>
            </w:r>
            <w:r w:rsidRPr="00D94774">
              <w:rPr>
                <w:rFonts w:asciiTheme="minorHAnsi" w:eastAsia="TimesNewRoman" w:hAnsiTheme="minorHAnsi" w:cstheme="minorHAnsi"/>
                <w:sz w:val="22"/>
                <w:szCs w:val="22"/>
              </w:rPr>
              <w:t>ę</w:t>
            </w: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gowe potwierdzające poniesione wydatki, określone w umowie,</w:t>
            </w:r>
          </w:p>
          <w:p w:rsidR="00726C02" w:rsidRPr="00D94774" w:rsidRDefault="00726C02" w:rsidP="00726C0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dokumenty poświadczające przyjęcie składników majątkowych na stan,</w:t>
            </w:r>
          </w:p>
          <w:p w:rsidR="00726C02" w:rsidRPr="00D94774" w:rsidRDefault="00726C02" w:rsidP="00726C02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wyodrębniona ewidencja księgowa Projektu;</w:t>
            </w:r>
          </w:p>
          <w:p w:rsidR="00726C02" w:rsidRPr="00D94774" w:rsidRDefault="00726C02" w:rsidP="00726C0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 xml:space="preserve">        5.    archiwizacja Projektu.</w:t>
            </w:r>
          </w:p>
          <w:p w:rsidR="00726C02" w:rsidRPr="00D94774" w:rsidRDefault="00726C02" w:rsidP="00726C0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26C02" w:rsidTr="001267A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C02" w:rsidRPr="008A6A16" w:rsidRDefault="00726C02" w:rsidP="00726C02">
            <w:pPr>
              <w:spacing w:line="276" w:lineRule="auto"/>
              <w:ind w:left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6C02" w:rsidTr="001267A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26C02" w:rsidRPr="00D94774" w:rsidRDefault="00726C02" w:rsidP="00726C0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b/>
                <w:sz w:val="22"/>
                <w:szCs w:val="22"/>
              </w:rPr>
              <w:t>2.1 Zakres kontroli</w:t>
            </w:r>
          </w:p>
        </w:tc>
      </w:tr>
      <w:tr w:rsidR="00726C02" w:rsidTr="001267A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02" w:rsidRPr="00D94774" w:rsidRDefault="00726C02" w:rsidP="00726C0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Kontrolą objęto wnioski o płatność od nr RPPM.</w:t>
            </w:r>
            <w:r w:rsidR="0056272B" w:rsidRPr="00D9477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62018" w:rsidRPr="00D94774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56272B" w:rsidRPr="00D94774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962018" w:rsidRPr="00D9477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6272B" w:rsidRPr="00D94774">
              <w:rPr>
                <w:rFonts w:asciiTheme="minorHAnsi" w:hAnsiTheme="minorHAnsi" w:cstheme="minorHAnsi"/>
                <w:sz w:val="22"/>
                <w:szCs w:val="22"/>
              </w:rPr>
              <w:t>.01-22-000</w:t>
            </w:r>
            <w:r w:rsidR="00962018" w:rsidRPr="00D9477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56272B" w:rsidRPr="00D94774">
              <w:rPr>
                <w:rFonts w:asciiTheme="minorHAnsi" w:hAnsiTheme="minorHAnsi" w:cstheme="minorHAnsi"/>
                <w:sz w:val="22"/>
                <w:szCs w:val="22"/>
              </w:rPr>
              <w:t>/17</w:t>
            </w: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 w:rsidR="0056272B" w:rsidRPr="00D94774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 xml:space="preserve"> do nr RPPM.</w:t>
            </w:r>
            <w:r w:rsidR="0056272B" w:rsidRPr="00D9477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62018" w:rsidRPr="00D94774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56272B" w:rsidRPr="00D94774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962018" w:rsidRPr="00D9477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6272B" w:rsidRPr="00D94774">
              <w:rPr>
                <w:rFonts w:asciiTheme="minorHAnsi" w:hAnsiTheme="minorHAnsi" w:cstheme="minorHAnsi"/>
                <w:sz w:val="22"/>
                <w:szCs w:val="22"/>
              </w:rPr>
              <w:t>.01-22-000</w:t>
            </w:r>
            <w:r w:rsidR="00962018" w:rsidRPr="00D9477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56272B" w:rsidRPr="00D94774">
              <w:rPr>
                <w:rFonts w:asciiTheme="minorHAnsi" w:hAnsiTheme="minorHAnsi" w:cstheme="minorHAnsi"/>
                <w:sz w:val="22"/>
                <w:szCs w:val="22"/>
              </w:rPr>
              <w:t>/17</w:t>
            </w: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 w:rsidR="00543831" w:rsidRPr="00D94774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26C02" w:rsidTr="001267A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26C02" w:rsidRPr="00D94774" w:rsidRDefault="00726C02" w:rsidP="00726C0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WNIOSKI I UWAGI </w:t>
            </w:r>
            <w:r w:rsidRPr="00D94774">
              <w:rPr>
                <w:rFonts w:asciiTheme="minorHAnsi" w:hAnsiTheme="minorHAnsi" w:cstheme="minorHAnsi"/>
                <w:i/>
                <w:sz w:val="22"/>
                <w:szCs w:val="22"/>
              </w:rPr>
              <w:t>/w przypadku kontroli po złożeniu wniosku o płatność końcową, w informacji pokontrolnej zawierana jest opinia, czy projekt został zrealizowany w sposób zgodny z umową i obowiązującym prawem oraz czy zgromadzona dokumentacja jest</w:t>
            </w:r>
            <w:r w:rsidRPr="00D94774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</w:t>
            </w:r>
            <w:r w:rsidRPr="00D94774">
              <w:rPr>
                <w:rFonts w:asciiTheme="minorHAnsi" w:hAnsiTheme="minorHAnsi" w:cstheme="minorHAnsi"/>
                <w:i/>
                <w:sz w:val="22"/>
                <w:szCs w:val="22"/>
              </w:rPr>
              <w:t>kompletna i prawidłowa/</w:t>
            </w:r>
          </w:p>
        </w:tc>
      </w:tr>
      <w:tr w:rsidR="00726C02" w:rsidTr="001267A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26C02" w:rsidRPr="00D94774" w:rsidRDefault="00726C02" w:rsidP="00726C0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b/>
                <w:sz w:val="22"/>
                <w:szCs w:val="22"/>
              </w:rPr>
              <w:t>3.1 Zakres rzeczowy</w:t>
            </w:r>
          </w:p>
        </w:tc>
      </w:tr>
      <w:tr w:rsidR="00726C02" w:rsidTr="001267A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26C02" w:rsidRPr="00D94774" w:rsidRDefault="00726C02" w:rsidP="00726C0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b/>
                <w:sz w:val="22"/>
                <w:szCs w:val="22"/>
              </w:rPr>
              <w:t>3.1.1. Realizowane elementy Projektu</w:t>
            </w:r>
          </w:p>
        </w:tc>
      </w:tr>
      <w:tr w:rsidR="00726C02" w:rsidTr="001267A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71" w:rsidRPr="00D94774" w:rsidRDefault="00C93C6A" w:rsidP="00C93C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726C02" w:rsidTr="001267A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26C02" w:rsidRDefault="00726C02" w:rsidP="00726C02">
            <w:pPr>
              <w:keepNext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Wskaźniki produktu</w:t>
            </w:r>
            <w:r w:rsidR="00C93C6A">
              <w:rPr>
                <w:rFonts w:ascii="Calibri" w:hAnsi="Calibri"/>
                <w:b/>
                <w:sz w:val="20"/>
                <w:szCs w:val="20"/>
              </w:rPr>
              <w:t xml:space="preserve"> (…)</w:t>
            </w:r>
          </w:p>
        </w:tc>
      </w:tr>
      <w:tr w:rsidR="00726C02" w:rsidTr="001267AC">
        <w:trPr>
          <w:trHeight w:val="69"/>
        </w:trPr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26C02" w:rsidRDefault="00726C02" w:rsidP="00726C02">
            <w:pPr>
              <w:keepNext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Wskaźniki rezultatu</w:t>
            </w:r>
            <w:r w:rsidR="00C93C6A">
              <w:rPr>
                <w:rFonts w:ascii="Calibri" w:hAnsi="Calibri"/>
                <w:b/>
                <w:sz w:val="20"/>
                <w:szCs w:val="20"/>
              </w:rPr>
              <w:t xml:space="preserve"> (…)</w:t>
            </w:r>
          </w:p>
        </w:tc>
      </w:tr>
      <w:tr w:rsidR="00726C02" w:rsidTr="001267A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26C02" w:rsidRPr="00315832" w:rsidRDefault="00726C02" w:rsidP="00726C02">
            <w:pPr>
              <w:keepNext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315832">
              <w:rPr>
                <w:rFonts w:ascii="Calibri" w:hAnsi="Calibri"/>
                <w:b/>
                <w:sz w:val="20"/>
                <w:szCs w:val="20"/>
              </w:rPr>
              <w:t xml:space="preserve">3.1.2 Zamówienia publiczne/Zasada konkurencyjności </w:t>
            </w:r>
          </w:p>
        </w:tc>
      </w:tr>
      <w:tr w:rsidR="00726C02" w:rsidTr="001267A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31" w:rsidRPr="00D94774" w:rsidRDefault="00543831" w:rsidP="009B0B28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 xml:space="preserve">W ramach niniejszego </w:t>
            </w:r>
            <w:r w:rsidR="00D94774" w:rsidRPr="00D9477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rojektu zrealizowano następujące zamówienie publiczne:</w:t>
            </w:r>
          </w:p>
          <w:p w:rsidR="00543831" w:rsidRPr="00D94774" w:rsidRDefault="00543831" w:rsidP="00D9477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3831" w:rsidRPr="00D94774" w:rsidRDefault="00543831" w:rsidP="00D94774">
            <w:pPr>
              <w:pStyle w:val="Akapitzlist"/>
              <w:numPr>
                <w:ilvl w:val="0"/>
                <w:numId w:val="22"/>
              </w:numPr>
              <w:tabs>
                <w:tab w:val="clear" w:pos="720"/>
                <w:tab w:val="num" w:pos="284"/>
              </w:tabs>
              <w:spacing w:line="276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</w:t>
            </w:r>
          </w:p>
          <w:p w:rsidR="00543831" w:rsidRPr="00D94774" w:rsidRDefault="00543831" w:rsidP="00D94774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9477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Tryb udzielenia zamówienia: przetarg nieograniczony</w:t>
            </w:r>
            <w:r w:rsidR="00D94774" w:rsidRPr="00D9477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:rsidR="00543831" w:rsidRPr="00D94774" w:rsidRDefault="00543831" w:rsidP="00D94774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9477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Przedmiot zamówienia: </w:t>
            </w:r>
            <w:r w:rsidR="00DC45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</w:t>
            </w:r>
            <w:r w:rsidRPr="00D9477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ostawa pięciu fabrycznie nowych dwunastometrowych niskopodłogowych autobusów miejskich zasilanych olejem napędowym</w:t>
            </w:r>
            <w:r w:rsidR="00DC45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:rsidR="00543831" w:rsidRPr="00D94774" w:rsidRDefault="00543831" w:rsidP="00D94774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9477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Data wszczęcia postępowania: 19.12.2017 r., ogłoszenie o zamówieniu nr 2017/S 245-513531 opublikowane w </w:t>
            </w: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Dzienniku Urzędowym Unii Europejskiej</w:t>
            </w:r>
            <w:r w:rsidRPr="00D9477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:rsidR="00543831" w:rsidRPr="00D94774" w:rsidRDefault="00543831" w:rsidP="00D94774">
            <w:pPr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3831" w:rsidRPr="00D94774" w:rsidRDefault="00543831" w:rsidP="00D94774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9477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543831" w:rsidRPr="00D94774" w:rsidRDefault="00543831" w:rsidP="00D94774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9477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Scania Polska S.A., Stara Wieś, Al. Katowicka 316, 05-830 Nad</w:t>
            </w:r>
            <w:r w:rsidR="00F65715" w:rsidRPr="00D9477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</w:t>
            </w:r>
            <w:r w:rsidRPr="00D9477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rzyn</w:t>
            </w:r>
            <w:r w:rsidR="00DC45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:rsidR="00543831" w:rsidRPr="00D94774" w:rsidRDefault="00DC4554" w:rsidP="00D94774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Umowa nr</w:t>
            </w:r>
            <w:r w:rsidR="00543831" w:rsidRPr="00D9477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7/NT/2018 </w:t>
            </w:r>
            <w:r w:rsidR="00CA41E4" w:rsidRPr="00D9477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z dnia</w:t>
            </w:r>
            <w:r w:rsidR="00543831" w:rsidRPr="00D9477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23.03.2018 r.</w:t>
            </w:r>
          </w:p>
          <w:p w:rsidR="00543831" w:rsidRPr="00D94774" w:rsidRDefault="00543831" w:rsidP="00D94774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9477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Wartość umowy: 5 959 350,00 PLN</w:t>
            </w:r>
            <w:r w:rsidR="00CA41E4" w:rsidRPr="00D9477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:rsidR="00543831" w:rsidRPr="00D94774" w:rsidRDefault="00543831" w:rsidP="00D9477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3831" w:rsidRPr="00D94774" w:rsidRDefault="00543831" w:rsidP="00D9477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Przedmiotowe postępowanie objęte było kontrolą Instytucji Zarządzającej. Wyniki ustaleń zostały zawarte w piśmie z dnia</w:t>
            </w:r>
            <w:r w:rsidR="00DC45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28.09.2018 r. o sygnaturze DPR-K.433.192.2017, EOD: 55625/09/2018.</w:t>
            </w:r>
          </w:p>
          <w:p w:rsidR="00543831" w:rsidRPr="00D94774" w:rsidRDefault="00543831" w:rsidP="00D9477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Zgodnie z treścią przywołanego wyżej pisma w wyniku weryfikacji dokumentacji nie stwierdzono naruszeń skutkujących nałożeniem korekty finansowej.</w:t>
            </w:r>
          </w:p>
          <w:p w:rsidR="00543831" w:rsidRPr="00D94774" w:rsidRDefault="00543831" w:rsidP="00D9477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3831" w:rsidRPr="00D94774" w:rsidRDefault="00543831" w:rsidP="00D94774">
            <w:pPr>
              <w:pStyle w:val="Akapitzlist"/>
              <w:numPr>
                <w:ilvl w:val="0"/>
                <w:numId w:val="22"/>
              </w:numPr>
              <w:tabs>
                <w:tab w:val="clear" w:pos="720"/>
                <w:tab w:val="num" w:pos="284"/>
              </w:tabs>
              <w:spacing w:line="276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</w:t>
            </w:r>
          </w:p>
          <w:p w:rsidR="00543831" w:rsidRPr="00D94774" w:rsidRDefault="00543831" w:rsidP="00D9477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 o wartości powyżej kwot, o których mowa w art. 11 ust 8 ustawy P</w:t>
            </w:r>
            <w:r w:rsidR="00DC4554">
              <w:rPr>
                <w:rFonts w:asciiTheme="minorHAnsi" w:hAnsiTheme="minorHAnsi" w:cstheme="minorHAnsi"/>
                <w:sz w:val="22"/>
                <w:szCs w:val="22"/>
              </w:rPr>
              <w:t>ZP</w:t>
            </w: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43831" w:rsidRPr="00D94774" w:rsidRDefault="00543831" w:rsidP="00D9477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 xml:space="preserve">Przedmiot zamówienia: </w:t>
            </w:r>
            <w:r w:rsidR="00DC4554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udowa transportowego węzła integracyjnego miasta Słupska w ramach projektu „Węzeł transportowy Miejskiego Obszaru Funkcjonalnego Słupska z elementami priorytetów dla komunikacji zbiorowej”</w:t>
            </w:r>
            <w:r w:rsidR="00DC455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43831" w:rsidRPr="00D94774" w:rsidRDefault="00543831" w:rsidP="00D9477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 xml:space="preserve">Data wszczęcia postępowania: 04.05.2020 r., ogłoszenie o zamówieniu nr 2020/S 088-209643 opublikowane </w:t>
            </w:r>
          </w:p>
          <w:p w:rsidR="00543831" w:rsidRPr="00D94774" w:rsidRDefault="00543831" w:rsidP="00D9477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w Dzienniku Urzędowym Unii Europejskiej.</w:t>
            </w:r>
          </w:p>
          <w:p w:rsidR="00543831" w:rsidRPr="00D94774" w:rsidRDefault="00543831" w:rsidP="00D9477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3831" w:rsidRPr="00D94774" w:rsidRDefault="00543831" w:rsidP="00D9477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543831" w:rsidRPr="00D94774" w:rsidRDefault="00543831" w:rsidP="00D9477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3831" w:rsidRPr="00D94774" w:rsidRDefault="00543831" w:rsidP="00D9477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ATP Budownictwo Sp. z o.o., ul. Kijowskiego 5, 76-200 Słupsk</w:t>
            </w:r>
          </w:p>
          <w:p w:rsidR="00543831" w:rsidRPr="00D94774" w:rsidRDefault="00543831" w:rsidP="00D9477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 xml:space="preserve">Umowa nr 76/2020 </w:t>
            </w:r>
            <w:r w:rsidR="00CA41E4" w:rsidRPr="00D94774">
              <w:rPr>
                <w:rFonts w:asciiTheme="minorHAnsi" w:hAnsiTheme="minorHAnsi" w:cstheme="minorHAnsi"/>
                <w:sz w:val="22"/>
                <w:szCs w:val="22"/>
              </w:rPr>
              <w:t>z dnia</w:t>
            </w: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 xml:space="preserve"> 08.10.2020 r., aneks nr 1 z dnia 01.03.2021 r., aneks nr 2 z dnia 05.05.2022 r., aneksu nr 3 z dnia</w:t>
            </w:r>
            <w:r w:rsidR="00734DE0" w:rsidRPr="00D9477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 xml:space="preserve">13.06.2022 r., aneks </w:t>
            </w:r>
            <w:r w:rsidR="00DC455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 xml:space="preserve">r 4 z dnia 20.12.2022 r., aneksu </w:t>
            </w:r>
            <w:r w:rsidR="00DC455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 xml:space="preserve">r 5 z dnia 27.12.2022 r., aneks nr 6 z dnia 26.04.2023 r., aneks nr 7 z dnia 19.06.2023 r., aneks nr 8 z dnia 30.06.2023 r., aneks nr 9 z dnia 03.07.2023 r., aneks nr 10 z dnia 11.07.2023 r., aneks nr 11 z dnia 04.08.2023 r., aneks nr 12 z dnia 30.10.2023 r. </w:t>
            </w:r>
          </w:p>
          <w:p w:rsidR="00543831" w:rsidRPr="00D94774" w:rsidRDefault="00543831" w:rsidP="00D9477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Wartość umowy: 28 900 000,00 PLN</w:t>
            </w:r>
            <w:r w:rsidR="00C56B8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43831" w:rsidRPr="00D94774" w:rsidRDefault="00543831" w:rsidP="00D9477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Wartość umowy po zmianach wprowadzonych aneksami wynosi 33 421 618,35 PLN</w:t>
            </w:r>
            <w:r w:rsidR="00CA41E4" w:rsidRPr="00D9477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43831" w:rsidRPr="00D94774" w:rsidRDefault="00543831" w:rsidP="00D9477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3831" w:rsidRPr="00D94774" w:rsidRDefault="00543831" w:rsidP="00D9477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Przedmiotowe postępowanie objęte było kontrolą Instytucji Zarządzającej. Wyniki ustaleń zostały zawarte w piśmie z dnia 29.10.2020 r. o sygnaturze DPR-K.433.192.2017, EOD 79242/10/2020, w piśmie z dnia 30.03.2021 r. o sygnaturze DPR-K.433.192.2017, EOD: 17305/03/2021, w piśmie z dnia 14.07.2022 r. o sygnaturze DPR-K.433.192.2017, EOD: 37122/07/2022, w piśmie z dnia 01.03.2023 r.</w:t>
            </w:r>
            <w:r w:rsidR="00C56B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 xml:space="preserve">o sygnaturze DPR-K.433.192.2017, EOD: 11601/03/2023, w piśmie z dnia </w:t>
            </w:r>
            <w:r w:rsidRPr="00D947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04.09.2023 r. o sygnaturze DPR-K.433.192.2017, EOD: 44471/09/2023, w piśmie z dnia 19.12.2023 r. o sygnaturze DPR-K.433.192.2017, EOD: 61859/12/2023.</w:t>
            </w:r>
          </w:p>
          <w:p w:rsidR="00543831" w:rsidRPr="00D94774" w:rsidRDefault="00543831" w:rsidP="00D9477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Zgodnie z treścią przywołanych wyżej pism w wyniku weryfikacji dokumentacji nie stwierdzono naruszeń skutkujących nałożeniem korekty finansowej.</w:t>
            </w:r>
          </w:p>
          <w:p w:rsidR="00543831" w:rsidRPr="00D94774" w:rsidRDefault="00543831" w:rsidP="00D9477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3831" w:rsidRPr="00D94774" w:rsidRDefault="00543831" w:rsidP="00D9477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3. W trakcie kontroli zweryfikowano procedurę zawarcia aneksu nr 13 z dnia 08.07.2024 r. do umowy nr 76/2020 z dnia 08.10.2020 r. Wartość umowy po zmianie wynosi 33 718 676,18 PLN.</w:t>
            </w:r>
          </w:p>
          <w:p w:rsidR="00543831" w:rsidRPr="00D94774" w:rsidRDefault="00543831" w:rsidP="00D9477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 xml:space="preserve">W zakresie ww. aneksu nie stwierdzono naruszenia ustawy </w:t>
            </w:r>
            <w:proofErr w:type="spellStart"/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D94774">
              <w:rPr>
                <w:rFonts w:asciiTheme="minorHAnsi" w:hAnsiTheme="minorHAnsi" w:cstheme="minorHAnsi"/>
                <w:sz w:val="22"/>
                <w:szCs w:val="22"/>
              </w:rPr>
              <w:t xml:space="preserve"> skutkującego nałożeniem korekty finansowej.</w:t>
            </w:r>
          </w:p>
          <w:p w:rsidR="00726C02" w:rsidRPr="00D94774" w:rsidRDefault="00726C02" w:rsidP="00D9477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6C02" w:rsidTr="001267A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26C02" w:rsidRPr="00D94774" w:rsidRDefault="00726C02" w:rsidP="00726C02">
            <w:pPr>
              <w:keepNext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9477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3.1.3 Promocja Projektu wraz realizacją polityk horyzontalnych oraz archiwizacja projektu</w:t>
            </w:r>
          </w:p>
        </w:tc>
      </w:tr>
      <w:tr w:rsidR="00726C02" w:rsidTr="001267A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71" w:rsidRPr="00D94774" w:rsidRDefault="00C93C6A" w:rsidP="00C93C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726C02" w:rsidTr="001267A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26C02" w:rsidRPr="00D94774" w:rsidRDefault="00726C02" w:rsidP="00726C0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b/>
                <w:sz w:val="22"/>
                <w:szCs w:val="22"/>
              </w:rPr>
              <w:t>3.2 Zakres Finansowy</w:t>
            </w:r>
          </w:p>
        </w:tc>
      </w:tr>
      <w:tr w:rsidR="00726C02" w:rsidTr="001267A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2E" w:rsidRPr="00D94774" w:rsidRDefault="00C93C6A" w:rsidP="007C0096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67431705"/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  <w:r w:rsidR="0031132E" w:rsidRPr="00DB0A77" w:rsidDel="003113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End w:id="2"/>
          </w:p>
        </w:tc>
      </w:tr>
      <w:tr w:rsidR="00726C02" w:rsidTr="001267A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26C02" w:rsidRPr="00D94774" w:rsidRDefault="00726C02" w:rsidP="00726C0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b/>
                <w:sz w:val="22"/>
                <w:szCs w:val="22"/>
              </w:rPr>
              <w:t>4. ZALECENIA POKONTROLNE</w:t>
            </w:r>
          </w:p>
        </w:tc>
      </w:tr>
      <w:tr w:rsidR="00726C02" w:rsidTr="001267AC">
        <w:trPr>
          <w:trHeight w:val="196"/>
        </w:trPr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02" w:rsidRPr="00D94774" w:rsidRDefault="00C93C6A" w:rsidP="007C009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726C02" w:rsidTr="001267A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26C02" w:rsidRPr="00D94774" w:rsidRDefault="00726C02" w:rsidP="00726C0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b/>
                <w:sz w:val="22"/>
                <w:szCs w:val="22"/>
              </w:rPr>
              <w:t>5. ZAŁĄCZNIKI</w:t>
            </w:r>
          </w:p>
        </w:tc>
      </w:tr>
      <w:tr w:rsidR="00726C02" w:rsidTr="00A0112E">
        <w:trPr>
          <w:trHeight w:val="630"/>
        </w:trPr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096" w:rsidRPr="00D94774" w:rsidRDefault="00726C02" w:rsidP="00726C0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sz w:val="22"/>
                <w:szCs w:val="22"/>
              </w:rPr>
              <w:t>Bez załączników.</w:t>
            </w:r>
          </w:p>
        </w:tc>
      </w:tr>
      <w:tr w:rsidR="00726C02" w:rsidTr="001267A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26C02" w:rsidRPr="00D94774" w:rsidRDefault="00726C02" w:rsidP="00726C0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b/>
                <w:sz w:val="22"/>
                <w:szCs w:val="22"/>
              </w:rPr>
              <w:t>6. POUCZENIE</w:t>
            </w:r>
          </w:p>
        </w:tc>
      </w:tr>
      <w:tr w:rsidR="00726C02" w:rsidTr="001267A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02" w:rsidRPr="00D94774" w:rsidRDefault="00726C02" w:rsidP="007C0096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bCs/>
                <w:sz w:val="22"/>
                <w:szCs w:val="22"/>
              </w:rPr>
              <w:t>Kierownikowi jednostki kontrolowanej lub osobie pełniącej jego obowiązki przysługuje prawo zgłoszenia w 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 w:rsidRPr="00D94774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footnoteReference w:id="3"/>
            </w:r>
          </w:p>
          <w:p w:rsidR="00726C02" w:rsidRPr="00D94774" w:rsidRDefault="00726C02" w:rsidP="00D9477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bCs/>
                <w:sz w:val="22"/>
                <w:szCs w:val="22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:rsidR="00726C02" w:rsidRDefault="00726C02" w:rsidP="00D9477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bCs/>
                <w:sz w:val="22"/>
                <w:szCs w:val="22"/>
              </w:rPr>
              <w:t>W przypadku braku zastrzeżeń Kierownik jednostki kontrolowanej zobowiązany jest do podpisania Informacji Pokontrolnej w terminie 14 dni kalendarzowych i przesłanie jej do Instytucji Zarządzającej.</w:t>
            </w:r>
          </w:p>
          <w:p w:rsidR="00A61771" w:rsidRPr="00D94774" w:rsidRDefault="00A61771" w:rsidP="00D9477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26C02" w:rsidTr="001267A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26C02" w:rsidRPr="00A61771" w:rsidRDefault="00726C02" w:rsidP="00726C0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Odmowa podpisania nie wstrzymuje podpisania Informacji Pokontrolnej przez kontrolujących i realizacji ustaleń kontroli.</w:t>
            </w:r>
          </w:p>
        </w:tc>
      </w:tr>
      <w:tr w:rsidR="00726C02" w:rsidTr="001267A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71" w:rsidRPr="00A61771" w:rsidRDefault="00726C02" w:rsidP="007C0096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7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Kontrolę wpisano do </w:t>
            </w:r>
            <w:r w:rsidR="00C93C6A">
              <w:rPr>
                <w:rFonts w:asciiTheme="minorHAnsi" w:hAnsiTheme="minorHAnsi" w:cstheme="minorHAnsi"/>
                <w:bCs/>
                <w:sz w:val="22"/>
                <w:szCs w:val="22"/>
              </w:rPr>
              <w:t>(…).</w:t>
            </w:r>
            <w:bookmarkStart w:id="3" w:name="_GoBack"/>
            <w:bookmarkEnd w:id="3"/>
          </w:p>
        </w:tc>
      </w:tr>
      <w:tr w:rsidR="00726C02" w:rsidTr="001267AC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26C02" w:rsidRPr="00D94774" w:rsidRDefault="00726C02" w:rsidP="00726C0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4774">
              <w:rPr>
                <w:rFonts w:asciiTheme="minorHAnsi" w:hAnsiTheme="minorHAnsi" w:cstheme="minorHAnsi"/>
                <w:b/>
                <w:sz w:val="22"/>
                <w:szCs w:val="22"/>
              </w:rPr>
              <w:t>Informację pokontrolną sporządzono w dwóch jednobrzmiących egzemplarzach - po jednym dla każdej ze Stron.</w:t>
            </w:r>
          </w:p>
        </w:tc>
      </w:tr>
    </w:tbl>
    <w:p w:rsidR="00335E31" w:rsidRDefault="00335E31" w:rsidP="001942B7">
      <w:pPr>
        <w:spacing w:line="276" w:lineRule="auto"/>
        <w:rPr>
          <w:rFonts w:ascii="Calibri" w:hAnsi="Calibri"/>
          <w:sz w:val="20"/>
          <w:szCs w:val="20"/>
          <w:highlight w:val="yellow"/>
        </w:rPr>
      </w:pPr>
    </w:p>
    <w:p w:rsidR="00335E31" w:rsidRDefault="00335E31" w:rsidP="001942B7">
      <w:pPr>
        <w:spacing w:line="276" w:lineRule="auto"/>
        <w:rPr>
          <w:rFonts w:ascii="Calibri" w:hAnsi="Calibri"/>
          <w:sz w:val="20"/>
          <w:szCs w:val="20"/>
          <w:highlight w:val="yellow"/>
        </w:rPr>
      </w:pPr>
    </w:p>
    <w:p w:rsidR="00335E31" w:rsidRDefault="00335E31" w:rsidP="001942B7">
      <w:pPr>
        <w:spacing w:line="276" w:lineRule="auto"/>
        <w:jc w:val="both"/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BENEFICJENT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>OSOBY KONTROLUJĄCE</w:t>
      </w:r>
    </w:p>
    <w:p w:rsidR="00335E31" w:rsidRDefault="00335E31" w:rsidP="001942B7">
      <w:pPr>
        <w:spacing w:line="276" w:lineRule="auto"/>
        <w:jc w:val="both"/>
        <w:rPr>
          <w:rFonts w:ascii="Calibri" w:hAnsi="Calibri"/>
          <w:bCs/>
          <w:sz w:val="20"/>
          <w:szCs w:val="20"/>
        </w:rPr>
      </w:pPr>
    </w:p>
    <w:p w:rsidR="00335E31" w:rsidRDefault="00335E31" w:rsidP="001942B7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335E31" w:rsidRDefault="00335E31" w:rsidP="001942B7">
      <w:pPr>
        <w:tabs>
          <w:tab w:val="left" w:pos="708"/>
          <w:tab w:val="center" w:pos="4536"/>
        </w:tabs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…………………………………………………….…….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1. …………………………………………………….…….</w:t>
      </w:r>
    </w:p>
    <w:p w:rsidR="001942B7" w:rsidRDefault="001942B7" w:rsidP="001942B7">
      <w:pPr>
        <w:tabs>
          <w:tab w:val="left" w:pos="708"/>
          <w:tab w:val="center" w:pos="4536"/>
        </w:tabs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1942B7" w:rsidRDefault="001942B7" w:rsidP="001942B7">
      <w:pPr>
        <w:tabs>
          <w:tab w:val="left" w:pos="708"/>
          <w:tab w:val="center" w:pos="4536"/>
        </w:tabs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335E31" w:rsidRDefault="00335E31" w:rsidP="001942B7">
      <w:pPr>
        <w:tabs>
          <w:tab w:val="left" w:pos="708"/>
          <w:tab w:val="center" w:pos="4536"/>
        </w:tabs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…………………………………………………….…….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2. …………………………………………………….…….</w:t>
      </w:r>
    </w:p>
    <w:p w:rsidR="001942B7" w:rsidRDefault="001942B7" w:rsidP="001942B7">
      <w:pPr>
        <w:tabs>
          <w:tab w:val="left" w:pos="708"/>
          <w:tab w:val="center" w:pos="4536"/>
        </w:tabs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1942B7" w:rsidRDefault="001942B7" w:rsidP="001942B7">
      <w:pPr>
        <w:tabs>
          <w:tab w:val="left" w:pos="708"/>
          <w:tab w:val="center" w:pos="4536"/>
        </w:tabs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335E31" w:rsidRDefault="00335E31" w:rsidP="001942B7">
      <w:pPr>
        <w:tabs>
          <w:tab w:val="left" w:pos="708"/>
          <w:tab w:val="center" w:pos="4536"/>
        </w:tabs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…………………………………………………….…….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3. …………………………………………………….…….</w:t>
      </w:r>
    </w:p>
    <w:p w:rsidR="001942B7" w:rsidRDefault="001942B7" w:rsidP="001942B7">
      <w:pPr>
        <w:tabs>
          <w:tab w:val="left" w:pos="708"/>
          <w:tab w:val="center" w:pos="4536"/>
        </w:tabs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1942B7" w:rsidRDefault="001942B7" w:rsidP="001942B7">
      <w:pPr>
        <w:tabs>
          <w:tab w:val="left" w:pos="708"/>
          <w:tab w:val="center" w:pos="4536"/>
        </w:tabs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335E31" w:rsidRDefault="00335E31" w:rsidP="001942B7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Kontrasygnata Skarbnika/Głównego Księgowego</w:t>
      </w:r>
      <w:r>
        <w:rPr>
          <w:rFonts w:ascii="Calibri" w:hAnsi="Calibri"/>
          <w:i/>
          <w:sz w:val="20"/>
          <w:szCs w:val="20"/>
          <w:vertAlign w:val="superscript"/>
        </w:rPr>
        <w:footnoteReference w:id="4"/>
      </w:r>
      <w:r>
        <w:rPr>
          <w:rFonts w:ascii="Calibri" w:hAnsi="Calibri"/>
          <w:sz w:val="20"/>
          <w:szCs w:val="20"/>
        </w:rPr>
        <w:t xml:space="preserve">                                                   Gdańsk, dnia</w:t>
      </w:r>
      <w:r w:rsidR="001942B7">
        <w:rPr>
          <w:rFonts w:ascii="Calibri" w:hAnsi="Calibri"/>
          <w:sz w:val="20"/>
          <w:szCs w:val="20"/>
        </w:rPr>
        <w:t xml:space="preserve"> </w:t>
      </w:r>
      <w:r w:rsidR="00255140">
        <w:rPr>
          <w:rFonts w:ascii="Calibri" w:hAnsi="Calibri"/>
          <w:sz w:val="20"/>
          <w:szCs w:val="20"/>
        </w:rPr>
        <w:t>……</w:t>
      </w:r>
      <w:r w:rsidR="008A6A16">
        <w:rPr>
          <w:rFonts w:ascii="Calibri" w:hAnsi="Calibri"/>
          <w:sz w:val="20"/>
          <w:szCs w:val="20"/>
        </w:rPr>
        <w:t>……………</w:t>
      </w:r>
      <w:r w:rsidR="00255140">
        <w:rPr>
          <w:rFonts w:ascii="Calibri" w:hAnsi="Calibri"/>
          <w:sz w:val="20"/>
          <w:szCs w:val="20"/>
        </w:rPr>
        <w:t>……</w:t>
      </w:r>
      <w:r w:rsidR="008210C8">
        <w:rPr>
          <w:rFonts w:ascii="Calibri" w:hAnsi="Calibri"/>
          <w:sz w:val="20"/>
          <w:szCs w:val="20"/>
        </w:rPr>
        <w:t>………</w:t>
      </w:r>
      <w:r>
        <w:rPr>
          <w:rFonts w:ascii="Calibri" w:hAnsi="Calibri"/>
          <w:sz w:val="20"/>
          <w:szCs w:val="20"/>
        </w:rPr>
        <w:t>roku</w:t>
      </w:r>
    </w:p>
    <w:p w:rsidR="00335E31" w:rsidRDefault="00335E31" w:rsidP="001942B7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(miejsce i data)</w:t>
      </w:r>
    </w:p>
    <w:p w:rsidR="00335E31" w:rsidRDefault="00335E31" w:rsidP="001942B7">
      <w:pPr>
        <w:spacing w:line="276" w:lineRule="auto"/>
        <w:jc w:val="center"/>
        <w:rPr>
          <w:rFonts w:ascii="Calibri" w:hAnsi="Calibri"/>
          <w:sz w:val="20"/>
          <w:szCs w:val="20"/>
        </w:rPr>
      </w:pPr>
    </w:p>
    <w:p w:rsidR="00335E31" w:rsidRDefault="00335E31" w:rsidP="001942B7">
      <w:pPr>
        <w:spacing w:line="276" w:lineRule="auto"/>
        <w:jc w:val="center"/>
        <w:rPr>
          <w:rFonts w:ascii="Calibri" w:hAnsi="Calibri"/>
          <w:sz w:val="20"/>
          <w:szCs w:val="20"/>
        </w:rPr>
      </w:pPr>
    </w:p>
    <w:p w:rsidR="00335E31" w:rsidRDefault="00335E31" w:rsidP="001942B7">
      <w:pPr>
        <w:spacing w:line="276" w:lineRule="auto"/>
        <w:rPr>
          <w:rFonts w:ascii="Calibri" w:hAnsi="Calibri"/>
          <w:sz w:val="20"/>
          <w:szCs w:val="20"/>
        </w:rPr>
      </w:pPr>
    </w:p>
    <w:p w:rsidR="00335E31" w:rsidRDefault="00335E31" w:rsidP="001942B7">
      <w:pPr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…………………………………………………….…….                              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…………………………………………………….…….   </w:t>
      </w:r>
    </w:p>
    <w:p w:rsidR="00335E31" w:rsidRDefault="00335E31" w:rsidP="001942B7">
      <w:pPr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Pieczęć i podpis Kierownika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Pieczęć i podpis Dyrektora DPR/</w:t>
      </w:r>
    </w:p>
    <w:p w:rsidR="005233B3" w:rsidRPr="001267AC" w:rsidRDefault="00335E31" w:rsidP="001942B7">
      <w:pPr>
        <w:spacing w:line="276" w:lineRule="auto"/>
        <w:ind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Referatu Kontroli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Zastępcy Dyrektora DPR</w:t>
      </w:r>
    </w:p>
    <w:sectPr w:rsidR="005233B3" w:rsidRPr="001267AC" w:rsidSect="006E71A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B28" w:rsidRDefault="009B0B28">
      <w:r>
        <w:separator/>
      </w:r>
    </w:p>
  </w:endnote>
  <w:endnote w:type="continuationSeparator" w:id="0">
    <w:p w:rsidR="009B0B28" w:rsidRDefault="009B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0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4351492"/>
      <w:docPartObj>
        <w:docPartGallery w:val="Page Numbers (Bottom of Page)"/>
        <w:docPartUnique/>
      </w:docPartObj>
    </w:sdtPr>
    <w:sdtEndPr/>
    <w:sdtContent>
      <w:p w:rsidR="009B0B28" w:rsidRDefault="009B0B28">
        <w:pPr>
          <w:pStyle w:val="Stopka"/>
          <w:jc w:val="right"/>
        </w:pPr>
        <w:r w:rsidRPr="003C6E1A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3C6E1A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3C6E1A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3C6E1A">
          <w:rPr>
            <w:rFonts w:asciiTheme="minorHAnsi" w:hAnsiTheme="minorHAnsi" w:cstheme="minorHAnsi"/>
            <w:sz w:val="16"/>
            <w:szCs w:val="16"/>
          </w:rPr>
          <w:t>2</w:t>
        </w:r>
        <w:r w:rsidRPr="003C6E1A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:rsidR="009B0B28" w:rsidRPr="00124D4A" w:rsidRDefault="009B0B28" w:rsidP="00124D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B28" w:rsidRPr="00B01F08" w:rsidRDefault="009B0B28" w:rsidP="00263517">
    <w:pPr>
      <w:spacing w:before="20" w:after="2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2FDB33D" wp14:editId="49D20320">
          <wp:simplePos x="0" y="0"/>
          <wp:positionH relativeFrom="margin">
            <wp:posOffset>-420370</wp:posOffset>
          </wp:positionH>
          <wp:positionV relativeFrom="margin">
            <wp:posOffset>8844280</wp:posOffset>
          </wp:positionV>
          <wp:extent cx="6600825" cy="400050"/>
          <wp:effectExtent l="0" t="0" r="9525" b="0"/>
          <wp:wrapSquare wrapText="bothSides"/>
          <wp:docPr id="9" name="Obraz 52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B28" w:rsidRDefault="009B0B28">
      <w:r>
        <w:separator/>
      </w:r>
    </w:p>
  </w:footnote>
  <w:footnote w:type="continuationSeparator" w:id="0">
    <w:p w:rsidR="009B0B28" w:rsidRDefault="009B0B28">
      <w:r>
        <w:continuationSeparator/>
      </w:r>
    </w:p>
  </w:footnote>
  <w:footnote w:id="1">
    <w:p w:rsidR="009B0B28" w:rsidRDefault="009B0B28" w:rsidP="00335E31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sz w:val="16"/>
          <w:szCs w:val="16"/>
        </w:rPr>
        <w:t xml:space="preserve"> Typ kontroli w trakcie lub na zakończenie realizacji, tylko dla kontroli planowych</w:t>
      </w:r>
    </w:p>
  </w:footnote>
  <w:footnote w:id="2">
    <w:p w:rsidR="009B0B28" w:rsidRDefault="009B0B28" w:rsidP="00335E31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sz w:val="16"/>
          <w:szCs w:val="16"/>
        </w:rPr>
        <w:t xml:space="preserve"> Dotyczy tylko kontroli na zakończenie realizacji Projektu.</w:t>
      </w:r>
    </w:p>
  </w:footnote>
  <w:footnote w:id="3">
    <w:p w:rsidR="009B0B28" w:rsidRDefault="009B0B28" w:rsidP="00335E31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sz w:val="16"/>
          <w:szCs w:val="16"/>
        </w:rPr>
        <w:t xml:space="preserve"> Wykreślić w przypadku Informacji Pokontrolnej Ostatecznej</w:t>
      </w:r>
    </w:p>
  </w:footnote>
  <w:footnote w:id="4">
    <w:p w:rsidR="009B0B28" w:rsidRDefault="009B0B28" w:rsidP="00335E31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B28" w:rsidRDefault="009B0B28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0" allowOverlap="1" wp14:anchorId="0AD0B400" wp14:editId="03962B09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56120" cy="758825"/>
          <wp:effectExtent l="0" t="0" r="0" b="3175"/>
          <wp:wrapNone/>
          <wp:docPr id="2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FFA"/>
    <w:multiLevelType w:val="hybridMultilevel"/>
    <w:tmpl w:val="85CECEC6"/>
    <w:lvl w:ilvl="0" w:tplc="016CD726">
      <w:numFmt w:val="bullet"/>
      <w:lvlText w:val=""/>
      <w:lvlJc w:val="left"/>
      <w:pPr>
        <w:ind w:left="927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E8E7D88"/>
    <w:multiLevelType w:val="hybridMultilevel"/>
    <w:tmpl w:val="1E308EC0"/>
    <w:lvl w:ilvl="0" w:tplc="9288E45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0E4323"/>
    <w:multiLevelType w:val="hybridMultilevel"/>
    <w:tmpl w:val="A5E81EA2"/>
    <w:lvl w:ilvl="0" w:tplc="1110175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A73542E"/>
    <w:multiLevelType w:val="hybridMultilevel"/>
    <w:tmpl w:val="589CD574"/>
    <w:lvl w:ilvl="0" w:tplc="602CE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D485C"/>
    <w:multiLevelType w:val="hybridMultilevel"/>
    <w:tmpl w:val="60146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D3FE2"/>
    <w:multiLevelType w:val="hybridMultilevel"/>
    <w:tmpl w:val="E1EE1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100F41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7E29C1"/>
    <w:multiLevelType w:val="hybridMultilevel"/>
    <w:tmpl w:val="D13ED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715B69"/>
    <w:multiLevelType w:val="hybridMultilevel"/>
    <w:tmpl w:val="BA26E3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3510F4"/>
    <w:multiLevelType w:val="multilevel"/>
    <w:tmpl w:val="0E1203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69440B8"/>
    <w:multiLevelType w:val="hybridMultilevel"/>
    <w:tmpl w:val="BA26E3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544FCC"/>
    <w:multiLevelType w:val="hybridMultilevel"/>
    <w:tmpl w:val="BA26E3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6858BB"/>
    <w:multiLevelType w:val="hybridMultilevel"/>
    <w:tmpl w:val="A46E985C"/>
    <w:lvl w:ilvl="0" w:tplc="BB6CC0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D526A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43322"/>
    <w:multiLevelType w:val="hybridMultilevel"/>
    <w:tmpl w:val="551466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FF4B85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E46A40"/>
    <w:multiLevelType w:val="hybridMultilevel"/>
    <w:tmpl w:val="9F808164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7" w15:restartNumberingAfterBreak="0">
    <w:nsid w:val="43846181"/>
    <w:multiLevelType w:val="hybridMultilevel"/>
    <w:tmpl w:val="02E20A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B5838DE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A8058F"/>
    <w:multiLevelType w:val="hybridMultilevel"/>
    <w:tmpl w:val="D5CA4CB8"/>
    <w:lvl w:ilvl="0" w:tplc="AE14D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CA2985"/>
    <w:multiLevelType w:val="hybridMultilevel"/>
    <w:tmpl w:val="1E782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A00CD"/>
    <w:multiLevelType w:val="hybridMultilevel"/>
    <w:tmpl w:val="D5CA4CB8"/>
    <w:lvl w:ilvl="0" w:tplc="AE14D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7B6C50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82591"/>
    <w:multiLevelType w:val="hybridMultilevel"/>
    <w:tmpl w:val="E1EE1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8C3065"/>
    <w:multiLevelType w:val="hybridMultilevel"/>
    <w:tmpl w:val="B3624FC2"/>
    <w:lvl w:ilvl="0" w:tplc="ECE82258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21254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74C44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4AF694E"/>
    <w:multiLevelType w:val="hybridMultilevel"/>
    <w:tmpl w:val="B3624FC2"/>
    <w:lvl w:ilvl="0" w:tplc="ECE82258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C31C3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6272299"/>
    <w:multiLevelType w:val="hybridMultilevel"/>
    <w:tmpl w:val="FF6A4A00"/>
    <w:lvl w:ilvl="0" w:tplc="9BC2D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B43CF"/>
    <w:multiLevelType w:val="hybridMultilevel"/>
    <w:tmpl w:val="3E6E90FE"/>
    <w:lvl w:ilvl="0" w:tplc="ECE82258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701F2"/>
    <w:multiLevelType w:val="hybridMultilevel"/>
    <w:tmpl w:val="D5CA4CB8"/>
    <w:lvl w:ilvl="0" w:tplc="AE14D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F140C9"/>
    <w:multiLevelType w:val="hybridMultilevel"/>
    <w:tmpl w:val="D5CA4CB8"/>
    <w:lvl w:ilvl="0" w:tplc="AE14D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D64970"/>
    <w:multiLevelType w:val="hybridMultilevel"/>
    <w:tmpl w:val="8BF0048A"/>
    <w:lvl w:ilvl="0" w:tplc="ABB82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A2A46A">
      <w:start w:val="8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A90140"/>
    <w:multiLevelType w:val="multilevel"/>
    <w:tmpl w:val="0E1203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23"/>
  </w:num>
  <w:num w:numId="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4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6"/>
  </w:num>
  <w:num w:numId="14">
    <w:abstractNumId w:val="18"/>
  </w:num>
  <w:num w:numId="15">
    <w:abstractNumId w:val="26"/>
  </w:num>
  <w:num w:numId="16">
    <w:abstractNumId w:val="12"/>
  </w:num>
  <w:num w:numId="17">
    <w:abstractNumId w:val="29"/>
  </w:num>
  <w:num w:numId="18">
    <w:abstractNumId w:val="4"/>
  </w:num>
  <w:num w:numId="19">
    <w:abstractNumId w:val="30"/>
  </w:num>
  <w:num w:numId="20">
    <w:abstractNumId w:val="24"/>
  </w:num>
  <w:num w:numId="21">
    <w:abstractNumId w:val="27"/>
  </w:num>
  <w:num w:numId="22">
    <w:abstractNumId w:val="19"/>
  </w:num>
  <w:num w:numId="23">
    <w:abstractNumId w:val="32"/>
  </w:num>
  <w:num w:numId="24">
    <w:abstractNumId w:val="31"/>
  </w:num>
  <w:num w:numId="25">
    <w:abstractNumId w:val="2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9"/>
  </w:num>
  <w:num w:numId="38">
    <w:abstractNumId w:val="20"/>
  </w:num>
  <w:num w:numId="39">
    <w:abstractNumId w:val="2"/>
  </w:num>
  <w:num w:numId="40">
    <w:abstractNumId w:val="3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6ACF2CB-95D0-4F6C-AB11-DAE142E4ACE1}"/>
  </w:docVars>
  <w:rsids>
    <w:rsidRoot w:val="0096018A"/>
    <w:rsid w:val="000009D5"/>
    <w:rsid w:val="00001E21"/>
    <w:rsid w:val="00007345"/>
    <w:rsid w:val="00007BB5"/>
    <w:rsid w:val="00011EFA"/>
    <w:rsid w:val="00014509"/>
    <w:rsid w:val="00017EB1"/>
    <w:rsid w:val="00020BDF"/>
    <w:rsid w:val="00022AD8"/>
    <w:rsid w:val="0002547C"/>
    <w:rsid w:val="0003162E"/>
    <w:rsid w:val="00032EB8"/>
    <w:rsid w:val="000335A1"/>
    <w:rsid w:val="00034DDC"/>
    <w:rsid w:val="00037AC6"/>
    <w:rsid w:val="000575A3"/>
    <w:rsid w:val="00060B94"/>
    <w:rsid w:val="00061F20"/>
    <w:rsid w:val="00066B23"/>
    <w:rsid w:val="000803E2"/>
    <w:rsid w:val="00080D83"/>
    <w:rsid w:val="000911E9"/>
    <w:rsid w:val="00091570"/>
    <w:rsid w:val="00092AAC"/>
    <w:rsid w:val="0009742F"/>
    <w:rsid w:val="000A5AAB"/>
    <w:rsid w:val="000B1BC9"/>
    <w:rsid w:val="000B6DEF"/>
    <w:rsid w:val="000B6E31"/>
    <w:rsid w:val="000C3B72"/>
    <w:rsid w:val="000C3F86"/>
    <w:rsid w:val="000C69CD"/>
    <w:rsid w:val="000D283E"/>
    <w:rsid w:val="000D7356"/>
    <w:rsid w:val="0010248A"/>
    <w:rsid w:val="001024B9"/>
    <w:rsid w:val="00116BB9"/>
    <w:rsid w:val="00123DB9"/>
    <w:rsid w:val="00124D4A"/>
    <w:rsid w:val="001267AC"/>
    <w:rsid w:val="00130B23"/>
    <w:rsid w:val="00132E86"/>
    <w:rsid w:val="00157E78"/>
    <w:rsid w:val="001703CD"/>
    <w:rsid w:val="001757FF"/>
    <w:rsid w:val="00177429"/>
    <w:rsid w:val="001777ED"/>
    <w:rsid w:val="00185515"/>
    <w:rsid w:val="001917DF"/>
    <w:rsid w:val="001942B7"/>
    <w:rsid w:val="001946DD"/>
    <w:rsid w:val="0019584B"/>
    <w:rsid w:val="00195BB1"/>
    <w:rsid w:val="001A0060"/>
    <w:rsid w:val="001A4C07"/>
    <w:rsid w:val="001B210F"/>
    <w:rsid w:val="001B5C00"/>
    <w:rsid w:val="001C556F"/>
    <w:rsid w:val="001C7A51"/>
    <w:rsid w:val="001D2928"/>
    <w:rsid w:val="001E2183"/>
    <w:rsid w:val="001E5F0F"/>
    <w:rsid w:val="001E7F48"/>
    <w:rsid w:val="001F0B96"/>
    <w:rsid w:val="001F0DA4"/>
    <w:rsid w:val="001F2979"/>
    <w:rsid w:val="0020437B"/>
    <w:rsid w:val="0021317F"/>
    <w:rsid w:val="00213275"/>
    <w:rsid w:val="00215DC7"/>
    <w:rsid w:val="0021701B"/>
    <w:rsid w:val="00241C1F"/>
    <w:rsid w:val="002425AE"/>
    <w:rsid w:val="00252B97"/>
    <w:rsid w:val="00255140"/>
    <w:rsid w:val="00255E40"/>
    <w:rsid w:val="0025709A"/>
    <w:rsid w:val="00263517"/>
    <w:rsid w:val="002677C2"/>
    <w:rsid w:val="00270942"/>
    <w:rsid w:val="002713AB"/>
    <w:rsid w:val="00274809"/>
    <w:rsid w:val="002845B3"/>
    <w:rsid w:val="00286AAC"/>
    <w:rsid w:val="00287D6F"/>
    <w:rsid w:val="002907CA"/>
    <w:rsid w:val="00292B51"/>
    <w:rsid w:val="00296224"/>
    <w:rsid w:val="002A5772"/>
    <w:rsid w:val="002A7DE9"/>
    <w:rsid w:val="002B5C04"/>
    <w:rsid w:val="002C405E"/>
    <w:rsid w:val="002C43C5"/>
    <w:rsid w:val="002C578D"/>
    <w:rsid w:val="002C6347"/>
    <w:rsid w:val="002D3A73"/>
    <w:rsid w:val="002E1F3C"/>
    <w:rsid w:val="002E36D2"/>
    <w:rsid w:val="002E52C9"/>
    <w:rsid w:val="00300684"/>
    <w:rsid w:val="0031132E"/>
    <w:rsid w:val="00315832"/>
    <w:rsid w:val="00316131"/>
    <w:rsid w:val="00320AAC"/>
    <w:rsid w:val="00323B57"/>
    <w:rsid w:val="00325198"/>
    <w:rsid w:val="0032693C"/>
    <w:rsid w:val="00330BDB"/>
    <w:rsid w:val="00335E31"/>
    <w:rsid w:val="00340801"/>
    <w:rsid w:val="003460B9"/>
    <w:rsid w:val="0034654D"/>
    <w:rsid w:val="00352234"/>
    <w:rsid w:val="0035482A"/>
    <w:rsid w:val="003565C1"/>
    <w:rsid w:val="003567A4"/>
    <w:rsid w:val="003619F2"/>
    <w:rsid w:val="00365820"/>
    <w:rsid w:val="00366FEA"/>
    <w:rsid w:val="00396229"/>
    <w:rsid w:val="003A1FE9"/>
    <w:rsid w:val="003A2026"/>
    <w:rsid w:val="003A31E3"/>
    <w:rsid w:val="003A51B4"/>
    <w:rsid w:val="003B087F"/>
    <w:rsid w:val="003B3B6E"/>
    <w:rsid w:val="003C0A42"/>
    <w:rsid w:val="003C4A81"/>
    <w:rsid w:val="003C554F"/>
    <w:rsid w:val="003C6E1A"/>
    <w:rsid w:val="003D0B0C"/>
    <w:rsid w:val="003D1F93"/>
    <w:rsid w:val="003E0264"/>
    <w:rsid w:val="0040149C"/>
    <w:rsid w:val="004106E4"/>
    <w:rsid w:val="00411CA1"/>
    <w:rsid w:val="00411E9D"/>
    <w:rsid w:val="00414478"/>
    <w:rsid w:val="00431A89"/>
    <w:rsid w:val="004373C1"/>
    <w:rsid w:val="004419A3"/>
    <w:rsid w:val="00461D19"/>
    <w:rsid w:val="00462F52"/>
    <w:rsid w:val="004776A4"/>
    <w:rsid w:val="00482731"/>
    <w:rsid w:val="00483F0D"/>
    <w:rsid w:val="00491C02"/>
    <w:rsid w:val="00492BD3"/>
    <w:rsid w:val="00495553"/>
    <w:rsid w:val="004B03B0"/>
    <w:rsid w:val="004B1F0D"/>
    <w:rsid w:val="004B70BD"/>
    <w:rsid w:val="004C7AEA"/>
    <w:rsid w:val="004D50B0"/>
    <w:rsid w:val="004D7B84"/>
    <w:rsid w:val="004E218D"/>
    <w:rsid w:val="004E424E"/>
    <w:rsid w:val="004E70C9"/>
    <w:rsid w:val="004F1D21"/>
    <w:rsid w:val="004F2E4D"/>
    <w:rsid w:val="004F2FED"/>
    <w:rsid w:val="00513743"/>
    <w:rsid w:val="0052111D"/>
    <w:rsid w:val="005233B3"/>
    <w:rsid w:val="0053349B"/>
    <w:rsid w:val="00533764"/>
    <w:rsid w:val="0053714B"/>
    <w:rsid w:val="00537810"/>
    <w:rsid w:val="00543831"/>
    <w:rsid w:val="00546E17"/>
    <w:rsid w:val="00552CBD"/>
    <w:rsid w:val="00561DE2"/>
    <w:rsid w:val="00562264"/>
    <w:rsid w:val="0056272B"/>
    <w:rsid w:val="005674B9"/>
    <w:rsid w:val="005741CC"/>
    <w:rsid w:val="00574B6D"/>
    <w:rsid w:val="00575453"/>
    <w:rsid w:val="005760A9"/>
    <w:rsid w:val="00577E59"/>
    <w:rsid w:val="005805CC"/>
    <w:rsid w:val="005821F9"/>
    <w:rsid w:val="005844B0"/>
    <w:rsid w:val="005926C5"/>
    <w:rsid w:val="00594464"/>
    <w:rsid w:val="00597974"/>
    <w:rsid w:val="005A0476"/>
    <w:rsid w:val="005A2681"/>
    <w:rsid w:val="005A3137"/>
    <w:rsid w:val="005A4125"/>
    <w:rsid w:val="005A7FC4"/>
    <w:rsid w:val="005B0B7F"/>
    <w:rsid w:val="005B600A"/>
    <w:rsid w:val="005C172C"/>
    <w:rsid w:val="005D0306"/>
    <w:rsid w:val="005D44FF"/>
    <w:rsid w:val="005E282E"/>
    <w:rsid w:val="005E5CA7"/>
    <w:rsid w:val="005F6D17"/>
    <w:rsid w:val="00601CD0"/>
    <w:rsid w:val="00602E0B"/>
    <w:rsid w:val="00603B1A"/>
    <w:rsid w:val="0061027E"/>
    <w:rsid w:val="00611C88"/>
    <w:rsid w:val="006213D8"/>
    <w:rsid w:val="00622781"/>
    <w:rsid w:val="00622F48"/>
    <w:rsid w:val="00623879"/>
    <w:rsid w:val="00624FD2"/>
    <w:rsid w:val="00640BFF"/>
    <w:rsid w:val="0065656C"/>
    <w:rsid w:val="00663F09"/>
    <w:rsid w:val="00665A30"/>
    <w:rsid w:val="00670C85"/>
    <w:rsid w:val="006738A8"/>
    <w:rsid w:val="00675AB8"/>
    <w:rsid w:val="00675E75"/>
    <w:rsid w:val="00681857"/>
    <w:rsid w:val="00683AA7"/>
    <w:rsid w:val="00683B99"/>
    <w:rsid w:val="00691E66"/>
    <w:rsid w:val="0069621B"/>
    <w:rsid w:val="00696D2D"/>
    <w:rsid w:val="006A6B9C"/>
    <w:rsid w:val="006B310F"/>
    <w:rsid w:val="006B4267"/>
    <w:rsid w:val="006B4355"/>
    <w:rsid w:val="006D1581"/>
    <w:rsid w:val="006E0C9E"/>
    <w:rsid w:val="006E3520"/>
    <w:rsid w:val="006E71A3"/>
    <w:rsid w:val="006E7D79"/>
    <w:rsid w:val="006F209E"/>
    <w:rsid w:val="006F5752"/>
    <w:rsid w:val="0070742D"/>
    <w:rsid w:val="0071306E"/>
    <w:rsid w:val="00713DD6"/>
    <w:rsid w:val="0071690D"/>
    <w:rsid w:val="00726C02"/>
    <w:rsid w:val="00727F94"/>
    <w:rsid w:val="00730F09"/>
    <w:rsid w:val="0073361B"/>
    <w:rsid w:val="007337EB"/>
    <w:rsid w:val="00734DE0"/>
    <w:rsid w:val="00734F8A"/>
    <w:rsid w:val="007375CC"/>
    <w:rsid w:val="007427D1"/>
    <w:rsid w:val="00744793"/>
    <w:rsid w:val="00745D18"/>
    <w:rsid w:val="00753165"/>
    <w:rsid w:val="00753C87"/>
    <w:rsid w:val="00754A21"/>
    <w:rsid w:val="00754B84"/>
    <w:rsid w:val="00755FA5"/>
    <w:rsid w:val="00756EC7"/>
    <w:rsid w:val="00763E30"/>
    <w:rsid w:val="007643AF"/>
    <w:rsid w:val="007669F9"/>
    <w:rsid w:val="00772211"/>
    <w:rsid w:val="00776530"/>
    <w:rsid w:val="00777EC9"/>
    <w:rsid w:val="00791E8E"/>
    <w:rsid w:val="00794C24"/>
    <w:rsid w:val="007954CB"/>
    <w:rsid w:val="007A0109"/>
    <w:rsid w:val="007A3F68"/>
    <w:rsid w:val="007B02A3"/>
    <w:rsid w:val="007B1A26"/>
    <w:rsid w:val="007B1A67"/>
    <w:rsid w:val="007B2500"/>
    <w:rsid w:val="007B3B2E"/>
    <w:rsid w:val="007C0096"/>
    <w:rsid w:val="007C0F55"/>
    <w:rsid w:val="007C5589"/>
    <w:rsid w:val="007D61D6"/>
    <w:rsid w:val="007E15BE"/>
    <w:rsid w:val="007E1B19"/>
    <w:rsid w:val="007F2C17"/>
    <w:rsid w:val="007F3623"/>
    <w:rsid w:val="007F4E9D"/>
    <w:rsid w:val="007F6162"/>
    <w:rsid w:val="00810749"/>
    <w:rsid w:val="00811B87"/>
    <w:rsid w:val="008210C8"/>
    <w:rsid w:val="00827311"/>
    <w:rsid w:val="008303C4"/>
    <w:rsid w:val="00833320"/>
    <w:rsid w:val="00834BB4"/>
    <w:rsid w:val="00835187"/>
    <w:rsid w:val="008425D7"/>
    <w:rsid w:val="008451B1"/>
    <w:rsid w:val="0085553B"/>
    <w:rsid w:val="00861E0D"/>
    <w:rsid w:val="00870DD2"/>
    <w:rsid w:val="00871FE1"/>
    <w:rsid w:val="00872D8E"/>
    <w:rsid w:val="00873501"/>
    <w:rsid w:val="00876326"/>
    <w:rsid w:val="008849D7"/>
    <w:rsid w:val="008904FD"/>
    <w:rsid w:val="00891C6F"/>
    <w:rsid w:val="008936C8"/>
    <w:rsid w:val="008945D9"/>
    <w:rsid w:val="00894EA7"/>
    <w:rsid w:val="008979E8"/>
    <w:rsid w:val="008A0BEB"/>
    <w:rsid w:val="008A1494"/>
    <w:rsid w:val="008A3A89"/>
    <w:rsid w:val="008A6A16"/>
    <w:rsid w:val="008A7ACB"/>
    <w:rsid w:val="008B0211"/>
    <w:rsid w:val="008B40CC"/>
    <w:rsid w:val="008C3A57"/>
    <w:rsid w:val="008C5AAF"/>
    <w:rsid w:val="008D1E06"/>
    <w:rsid w:val="008D44D1"/>
    <w:rsid w:val="008D661B"/>
    <w:rsid w:val="008E5CD9"/>
    <w:rsid w:val="008E6030"/>
    <w:rsid w:val="008E699D"/>
    <w:rsid w:val="008E70E1"/>
    <w:rsid w:val="008F7D0A"/>
    <w:rsid w:val="0091050A"/>
    <w:rsid w:val="00910EC5"/>
    <w:rsid w:val="00915537"/>
    <w:rsid w:val="0092114F"/>
    <w:rsid w:val="00927049"/>
    <w:rsid w:val="009340E6"/>
    <w:rsid w:val="00957E79"/>
    <w:rsid w:val="0096018A"/>
    <w:rsid w:val="00962018"/>
    <w:rsid w:val="00971EFA"/>
    <w:rsid w:val="00974BD9"/>
    <w:rsid w:val="00976C9D"/>
    <w:rsid w:val="00985212"/>
    <w:rsid w:val="00992421"/>
    <w:rsid w:val="00993EFC"/>
    <w:rsid w:val="009A6347"/>
    <w:rsid w:val="009A76D4"/>
    <w:rsid w:val="009B0B28"/>
    <w:rsid w:val="009B0DB5"/>
    <w:rsid w:val="009B1222"/>
    <w:rsid w:val="009B37B1"/>
    <w:rsid w:val="009B5784"/>
    <w:rsid w:val="009B7C37"/>
    <w:rsid w:val="009C0F1E"/>
    <w:rsid w:val="009C3722"/>
    <w:rsid w:val="009D3D27"/>
    <w:rsid w:val="009D71C1"/>
    <w:rsid w:val="009F1E2E"/>
    <w:rsid w:val="009F2CF0"/>
    <w:rsid w:val="00A0112E"/>
    <w:rsid w:val="00A03009"/>
    <w:rsid w:val="00A04690"/>
    <w:rsid w:val="00A1538D"/>
    <w:rsid w:val="00A16FCC"/>
    <w:rsid w:val="00A1740E"/>
    <w:rsid w:val="00A17A34"/>
    <w:rsid w:val="00A20826"/>
    <w:rsid w:val="00A313D9"/>
    <w:rsid w:val="00A338FB"/>
    <w:rsid w:val="00A344DA"/>
    <w:rsid w:val="00A36705"/>
    <w:rsid w:val="00A40DD3"/>
    <w:rsid w:val="00A41AF3"/>
    <w:rsid w:val="00A456D2"/>
    <w:rsid w:val="00A47A1F"/>
    <w:rsid w:val="00A52920"/>
    <w:rsid w:val="00A61771"/>
    <w:rsid w:val="00A62AA0"/>
    <w:rsid w:val="00A66684"/>
    <w:rsid w:val="00A70C49"/>
    <w:rsid w:val="00A711A0"/>
    <w:rsid w:val="00A77508"/>
    <w:rsid w:val="00A8141F"/>
    <w:rsid w:val="00A824EF"/>
    <w:rsid w:val="00A8311B"/>
    <w:rsid w:val="00A83676"/>
    <w:rsid w:val="00A851B8"/>
    <w:rsid w:val="00A90941"/>
    <w:rsid w:val="00AA1D26"/>
    <w:rsid w:val="00AA2393"/>
    <w:rsid w:val="00AA2BC1"/>
    <w:rsid w:val="00AA3251"/>
    <w:rsid w:val="00AA4921"/>
    <w:rsid w:val="00AA4EC0"/>
    <w:rsid w:val="00AA6EDD"/>
    <w:rsid w:val="00AA7C38"/>
    <w:rsid w:val="00AC0568"/>
    <w:rsid w:val="00AC6C52"/>
    <w:rsid w:val="00AD0277"/>
    <w:rsid w:val="00AD04BE"/>
    <w:rsid w:val="00AD1DD7"/>
    <w:rsid w:val="00AD3813"/>
    <w:rsid w:val="00AE0F19"/>
    <w:rsid w:val="00AF08F5"/>
    <w:rsid w:val="00AF2D65"/>
    <w:rsid w:val="00AF2F2D"/>
    <w:rsid w:val="00AF5F7B"/>
    <w:rsid w:val="00B01F08"/>
    <w:rsid w:val="00B0530D"/>
    <w:rsid w:val="00B064C6"/>
    <w:rsid w:val="00B074B4"/>
    <w:rsid w:val="00B13CAE"/>
    <w:rsid w:val="00B16E8F"/>
    <w:rsid w:val="00B206BF"/>
    <w:rsid w:val="00B2193D"/>
    <w:rsid w:val="00B30401"/>
    <w:rsid w:val="00B3165E"/>
    <w:rsid w:val="00B31967"/>
    <w:rsid w:val="00B357AE"/>
    <w:rsid w:val="00B37F47"/>
    <w:rsid w:val="00B42C6B"/>
    <w:rsid w:val="00B44791"/>
    <w:rsid w:val="00B5333E"/>
    <w:rsid w:val="00B5797D"/>
    <w:rsid w:val="00B6637D"/>
    <w:rsid w:val="00B669CB"/>
    <w:rsid w:val="00B672E5"/>
    <w:rsid w:val="00B80BA9"/>
    <w:rsid w:val="00B82E2F"/>
    <w:rsid w:val="00B83F88"/>
    <w:rsid w:val="00B86145"/>
    <w:rsid w:val="00BA3A38"/>
    <w:rsid w:val="00BA59BC"/>
    <w:rsid w:val="00BA61DF"/>
    <w:rsid w:val="00BB2BCF"/>
    <w:rsid w:val="00BB49C9"/>
    <w:rsid w:val="00BB76D0"/>
    <w:rsid w:val="00BC363C"/>
    <w:rsid w:val="00BC4D68"/>
    <w:rsid w:val="00BC68DE"/>
    <w:rsid w:val="00BD4D6A"/>
    <w:rsid w:val="00BE4011"/>
    <w:rsid w:val="00BE5138"/>
    <w:rsid w:val="00BF3DE7"/>
    <w:rsid w:val="00BF7F57"/>
    <w:rsid w:val="00C055D8"/>
    <w:rsid w:val="00C13387"/>
    <w:rsid w:val="00C135BE"/>
    <w:rsid w:val="00C15140"/>
    <w:rsid w:val="00C162CF"/>
    <w:rsid w:val="00C25419"/>
    <w:rsid w:val="00C326E6"/>
    <w:rsid w:val="00C35F0F"/>
    <w:rsid w:val="00C4004E"/>
    <w:rsid w:val="00C41454"/>
    <w:rsid w:val="00C42100"/>
    <w:rsid w:val="00C43189"/>
    <w:rsid w:val="00C441B6"/>
    <w:rsid w:val="00C51EFD"/>
    <w:rsid w:val="00C52217"/>
    <w:rsid w:val="00C5344C"/>
    <w:rsid w:val="00C565C5"/>
    <w:rsid w:val="00C56B88"/>
    <w:rsid w:val="00C6118F"/>
    <w:rsid w:val="00C62C24"/>
    <w:rsid w:val="00C635B6"/>
    <w:rsid w:val="00C660D4"/>
    <w:rsid w:val="00C9098D"/>
    <w:rsid w:val="00C90F62"/>
    <w:rsid w:val="00C9114B"/>
    <w:rsid w:val="00C93C6A"/>
    <w:rsid w:val="00CA25A1"/>
    <w:rsid w:val="00CA32C4"/>
    <w:rsid w:val="00CA41E4"/>
    <w:rsid w:val="00CA5607"/>
    <w:rsid w:val="00CA7352"/>
    <w:rsid w:val="00CB2747"/>
    <w:rsid w:val="00CB5E7A"/>
    <w:rsid w:val="00CB729F"/>
    <w:rsid w:val="00CC66E7"/>
    <w:rsid w:val="00CD0331"/>
    <w:rsid w:val="00CD1626"/>
    <w:rsid w:val="00CD2132"/>
    <w:rsid w:val="00CE005B"/>
    <w:rsid w:val="00CE671E"/>
    <w:rsid w:val="00CF6A3D"/>
    <w:rsid w:val="00D01214"/>
    <w:rsid w:val="00D0361A"/>
    <w:rsid w:val="00D12345"/>
    <w:rsid w:val="00D17706"/>
    <w:rsid w:val="00D24EB0"/>
    <w:rsid w:val="00D254A3"/>
    <w:rsid w:val="00D30ADD"/>
    <w:rsid w:val="00D33A2C"/>
    <w:rsid w:val="00D35A9A"/>
    <w:rsid w:val="00D406AD"/>
    <w:rsid w:val="00D419E0"/>
    <w:rsid w:val="00D43A0D"/>
    <w:rsid w:val="00D46867"/>
    <w:rsid w:val="00D511D6"/>
    <w:rsid w:val="00D526F3"/>
    <w:rsid w:val="00D52CF0"/>
    <w:rsid w:val="00D53B58"/>
    <w:rsid w:val="00D5592B"/>
    <w:rsid w:val="00D673BB"/>
    <w:rsid w:val="00D726BA"/>
    <w:rsid w:val="00D85208"/>
    <w:rsid w:val="00D8789E"/>
    <w:rsid w:val="00D94774"/>
    <w:rsid w:val="00D9520A"/>
    <w:rsid w:val="00DA0EE0"/>
    <w:rsid w:val="00DA2034"/>
    <w:rsid w:val="00DA25E8"/>
    <w:rsid w:val="00DA3C8A"/>
    <w:rsid w:val="00DA6440"/>
    <w:rsid w:val="00DA6F32"/>
    <w:rsid w:val="00DA753E"/>
    <w:rsid w:val="00DB008C"/>
    <w:rsid w:val="00DC4554"/>
    <w:rsid w:val="00DC6BC5"/>
    <w:rsid w:val="00DC733E"/>
    <w:rsid w:val="00DD3A3F"/>
    <w:rsid w:val="00DD7FFA"/>
    <w:rsid w:val="00DE151E"/>
    <w:rsid w:val="00DE24D4"/>
    <w:rsid w:val="00DE35D6"/>
    <w:rsid w:val="00DE3A56"/>
    <w:rsid w:val="00DF20B7"/>
    <w:rsid w:val="00DF378E"/>
    <w:rsid w:val="00DF57BE"/>
    <w:rsid w:val="00E0158A"/>
    <w:rsid w:val="00E06500"/>
    <w:rsid w:val="00E12074"/>
    <w:rsid w:val="00E16BBA"/>
    <w:rsid w:val="00E317DD"/>
    <w:rsid w:val="00E41EA2"/>
    <w:rsid w:val="00E42460"/>
    <w:rsid w:val="00E4498F"/>
    <w:rsid w:val="00E55BDB"/>
    <w:rsid w:val="00E57060"/>
    <w:rsid w:val="00E57606"/>
    <w:rsid w:val="00E61CFD"/>
    <w:rsid w:val="00E674CD"/>
    <w:rsid w:val="00E71AB9"/>
    <w:rsid w:val="00E7222E"/>
    <w:rsid w:val="00E73EBC"/>
    <w:rsid w:val="00E813CD"/>
    <w:rsid w:val="00E824A5"/>
    <w:rsid w:val="00E87616"/>
    <w:rsid w:val="00E90608"/>
    <w:rsid w:val="00E91173"/>
    <w:rsid w:val="00E92F66"/>
    <w:rsid w:val="00E945C8"/>
    <w:rsid w:val="00EA04F7"/>
    <w:rsid w:val="00EA13B9"/>
    <w:rsid w:val="00EA1EF1"/>
    <w:rsid w:val="00EA46E4"/>
    <w:rsid w:val="00EA5C16"/>
    <w:rsid w:val="00EA69B0"/>
    <w:rsid w:val="00EA79F8"/>
    <w:rsid w:val="00EB0C45"/>
    <w:rsid w:val="00EB2861"/>
    <w:rsid w:val="00EB33D5"/>
    <w:rsid w:val="00EC06F8"/>
    <w:rsid w:val="00EC283F"/>
    <w:rsid w:val="00EC4A30"/>
    <w:rsid w:val="00ED279C"/>
    <w:rsid w:val="00ED45E1"/>
    <w:rsid w:val="00ED5BB4"/>
    <w:rsid w:val="00ED73EB"/>
    <w:rsid w:val="00EE4690"/>
    <w:rsid w:val="00EF000D"/>
    <w:rsid w:val="00EF6F8F"/>
    <w:rsid w:val="00F00C89"/>
    <w:rsid w:val="00F021B0"/>
    <w:rsid w:val="00F17B6C"/>
    <w:rsid w:val="00F34740"/>
    <w:rsid w:val="00F40D63"/>
    <w:rsid w:val="00F50132"/>
    <w:rsid w:val="00F53791"/>
    <w:rsid w:val="00F545A3"/>
    <w:rsid w:val="00F60039"/>
    <w:rsid w:val="00F64239"/>
    <w:rsid w:val="00F65715"/>
    <w:rsid w:val="00F65AED"/>
    <w:rsid w:val="00F74706"/>
    <w:rsid w:val="00F86C8B"/>
    <w:rsid w:val="00F926BF"/>
    <w:rsid w:val="00F9633A"/>
    <w:rsid w:val="00FA6391"/>
    <w:rsid w:val="00FB1DAC"/>
    <w:rsid w:val="00FB41AC"/>
    <w:rsid w:val="00FB5706"/>
    <w:rsid w:val="00FC1054"/>
    <w:rsid w:val="00FC4A78"/>
    <w:rsid w:val="00FC695A"/>
    <w:rsid w:val="00FC75AF"/>
    <w:rsid w:val="00FD6625"/>
    <w:rsid w:val="00FE0EE3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F017891"/>
  <w15:docId w15:val="{54057E21-111F-41EE-970E-64BFEDCF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282E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E70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03B0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03B0"/>
    <w:rPr>
      <w:rFonts w:ascii="Arial" w:hAnsi="Arial"/>
      <w:sz w:val="24"/>
      <w:szCs w:val="24"/>
    </w:rPr>
  </w:style>
  <w:style w:type="character" w:styleId="Odwoaniedokomentarza">
    <w:name w:val="annotation reference"/>
    <w:semiHidden/>
    <w:unhideWhenUsed/>
    <w:rsid w:val="00ED45E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D45E1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ED45E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D45E1"/>
    <w:rPr>
      <w:b/>
      <w:bCs/>
    </w:rPr>
  </w:style>
  <w:style w:type="character" w:customStyle="1" w:styleId="TematkomentarzaZnak">
    <w:name w:val="Temat komentarza Znak"/>
    <w:link w:val="Tematkomentarza"/>
    <w:semiHidden/>
    <w:rsid w:val="00ED45E1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ED45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ED45E1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EA13B9"/>
    <w:pPr>
      <w:suppressAutoHyphens/>
      <w:jc w:val="both"/>
    </w:pPr>
    <w:rPr>
      <w:rFonts w:ascii="Times New Roman" w:hAnsi="Times New Roman"/>
      <w:szCs w:val="20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D24EB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D661B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661B"/>
  </w:style>
  <w:style w:type="paragraph" w:styleId="Tekstprzypisudolnego">
    <w:name w:val="footnote text"/>
    <w:basedOn w:val="Normalny"/>
    <w:link w:val="TekstprzypisudolnegoZnak"/>
    <w:rsid w:val="007531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53165"/>
  </w:style>
  <w:style w:type="character" w:styleId="Odwoanieprzypisudolnego">
    <w:name w:val="footnote reference"/>
    <w:rsid w:val="00753165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DA644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rsid w:val="00DA6440"/>
    <w:rPr>
      <w:rFonts w:ascii="Arial" w:hAnsi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A644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DA6440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B03B0"/>
    <w:rPr>
      <w:rFonts w:ascii="Times New Roman" w:hAnsi="Times New Roman" w:cs="Times New Roman" w:hint="default"/>
      <w:b/>
      <w:bCs w:val="0"/>
    </w:rPr>
  </w:style>
  <w:style w:type="character" w:styleId="Hipercze">
    <w:name w:val="Hyperlink"/>
    <w:basedOn w:val="Domylnaczcionkaakapitu"/>
    <w:unhideWhenUsed/>
    <w:rsid w:val="004B03B0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4E70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2">
    <w:name w:val="List 2"/>
    <w:basedOn w:val="Normalny"/>
    <w:unhideWhenUsed/>
    <w:rsid w:val="004E70C9"/>
    <w:pPr>
      <w:ind w:left="566" w:hanging="283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A0060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qFormat/>
    <w:locked/>
    <w:rsid w:val="007A3F68"/>
    <w:rPr>
      <w:rFonts w:ascii="Arial" w:hAnsi="Arial"/>
      <w:sz w:val="24"/>
      <w:szCs w:val="24"/>
    </w:rPr>
  </w:style>
  <w:style w:type="paragraph" w:customStyle="1" w:styleId="Default">
    <w:name w:val="Default"/>
    <w:basedOn w:val="Normalny"/>
    <w:rsid w:val="00DA0EE0"/>
    <w:pPr>
      <w:autoSpaceDE w:val="0"/>
      <w:autoSpaceDN w:val="0"/>
    </w:pPr>
    <w:rPr>
      <w:rFonts w:ascii="Times New Roman" w:eastAsiaTheme="minorHAnsi" w:hAnsi="Times New Roman"/>
      <w:color w:val="000000"/>
    </w:rPr>
  </w:style>
  <w:style w:type="paragraph" w:styleId="Bezodstpw">
    <w:name w:val="No Spacing"/>
    <w:uiPriority w:val="1"/>
    <w:qFormat/>
    <w:rsid w:val="00AD04BE"/>
    <w:rPr>
      <w:rFonts w:ascii="Calibri" w:eastAsia="Calibri" w:hAnsi="Calibri"/>
      <w:sz w:val="22"/>
      <w:szCs w:val="22"/>
      <w:lang w:eastAsia="en-US"/>
    </w:rPr>
  </w:style>
  <w:style w:type="character" w:customStyle="1" w:styleId="tpfieldvalue">
    <w:name w:val="tp_field_value"/>
    <w:basedOn w:val="Domylnaczcionkaakapitu"/>
    <w:rsid w:val="004373C1"/>
  </w:style>
  <w:style w:type="paragraph" w:styleId="Zwykytekst">
    <w:name w:val="Plain Text"/>
    <w:basedOn w:val="Normalny"/>
    <w:link w:val="ZwykytekstZnak"/>
    <w:uiPriority w:val="99"/>
    <w:unhideWhenUsed/>
    <w:rsid w:val="00FE0EE3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E0EE3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OJE%20DOKUMENTY\3%20-%20PROMO%20-%20MACIEK\-%20WZORY%20Logotyp&#243;w%20BEZ%20wykrzyknika%20FINAL%20LIPIEC%202015\listownik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CF2CB-95D0-4F6C-AB11-DAE142E4ACE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78E81D7-F3B8-458A-8F26-FA5E7D6A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listownik-Pomorskie-FE-UMWP-UE-EFSI-RPO2014-2020-2015.dot</Template>
  <TotalTime>1</TotalTime>
  <Pages>5</Pages>
  <Words>1091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Jackiewicz</dc:creator>
  <cp:keywords>DOCPROPERTY</cp:keywords>
  <cp:lastModifiedBy>Rabiega Katarzyna</cp:lastModifiedBy>
  <cp:revision>2</cp:revision>
  <cp:lastPrinted>2024-09-30T09:36:00Z</cp:lastPrinted>
  <dcterms:created xsi:type="dcterms:W3CDTF">2024-10-31T12:52:00Z</dcterms:created>
  <dcterms:modified xsi:type="dcterms:W3CDTF">2024-10-31T12:52:00Z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Górki Zachodnie – rozbudowa portu jachtowego</vt:lpwstr>
  </property>
  <property fmtid="{D5CDD505-2E9C-101B-9397-08002B2CF9AE}" pid="3" name="Projekt">
    <vt:lpwstr>08.04.00-22-0006/18</vt:lpwstr>
  </property>
  <property fmtid="{D5CDD505-2E9C-101B-9397-08002B2CF9AE}" pid="4" name="Oś">
    <vt:lpwstr>08.04</vt:lpwstr>
  </property>
  <property fmtid="{D5CDD505-2E9C-101B-9397-08002B2CF9AE}" pid="5" name="Liczba Aneksów">
    <vt:lpwstr>02</vt:lpwstr>
  </property>
  <property fmtid="{D5CDD505-2E9C-101B-9397-08002B2CF9AE}" pid="6" name="Liczba WNP">
    <vt:lpwstr>013</vt:lpwstr>
  </property>
  <property fmtid="{D5CDD505-2E9C-101B-9397-08002B2CF9AE}" pid="7" name="Typ kontroli">
    <vt:lpwstr>w miejscu, w trakcie</vt:lpwstr>
  </property>
  <property fmtid="{D5CDD505-2E9C-101B-9397-08002B2CF9AE}" pid="8" name="Numer Sprawy">
    <vt:lpwstr>26</vt:lpwstr>
  </property>
  <property fmtid="{D5CDD505-2E9C-101B-9397-08002B2CF9AE}" pid="9" name="Rok">
    <vt:lpwstr>23</vt:lpwstr>
  </property>
  <property fmtid="{D5CDD505-2E9C-101B-9397-08002B2CF9AE}" pid="10" name="Miesiąc">
    <vt:lpwstr>03</vt:lpwstr>
  </property>
  <property fmtid="{D5CDD505-2E9C-101B-9397-08002B2CF9AE}" pid="11" name="Dzień">
    <vt:lpwstr>  1</vt:lpwstr>
  </property>
  <property fmtid="{D5CDD505-2E9C-101B-9397-08002B2CF9AE}" pid="12" name="Data od">
    <vt:lpwstr>15.03</vt:lpwstr>
  </property>
  <property fmtid="{D5CDD505-2E9C-101B-9397-08002B2CF9AE}" pid="13" name="Data do">
    <vt:lpwstr>17.03</vt:lpwstr>
  </property>
  <property fmtid="{D5CDD505-2E9C-101B-9397-08002B2CF9AE}" pid="14" name="Data wizyty">
    <vt:lpwstr>17.03</vt:lpwstr>
  </property>
  <property fmtid="{D5CDD505-2E9C-101B-9397-08002B2CF9AE}" pid="15" name="Data ukończenia">
    <vt:lpwstr>   .   </vt:lpwstr>
  </property>
  <property fmtid="{D5CDD505-2E9C-101B-9397-08002B2CF9AE}" pid="16" name="Reprezentujący">
    <vt:lpwstr>Marcin Dawidowski</vt:lpwstr>
  </property>
  <property fmtid="{D5CDD505-2E9C-101B-9397-08002B2CF9AE}" pid="17" name="Sz. Pan/Pani">
    <vt:lpwstr>Pan</vt:lpwstr>
  </property>
  <property fmtid="{D5CDD505-2E9C-101B-9397-08002B2CF9AE}" pid="18" name="Repr st">
    <vt:lpwstr>Dyrektor Wydziału Projektów Inwestycyjnych / Pełnomocnik Prezydenta Miasta Gdańska ds Projektów Europejskich</vt:lpwstr>
  </property>
  <property fmtid="{D5CDD505-2E9C-101B-9397-08002B2CF9AE}" pid="19" name="Beneficjent">
    <vt:lpwstr>Gmina Miasta Gdańska</vt:lpwstr>
  </property>
  <property fmtid="{D5CDD505-2E9C-101B-9397-08002B2CF9AE}" pid="20" name="Adres">
    <vt:lpwstr>ul. Nowe Ogrody 8/12, 80-803 Gdańsk</vt:lpwstr>
  </property>
  <property fmtid="{D5CDD505-2E9C-101B-9397-08002B2CF9AE}" pid="21" name="Miejscowość">
    <vt:lpwstr>Gdańsk</vt:lpwstr>
  </property>
  <property fmtid="{D5CDD505-2E9C-101B-9397-08002B2CF9AE}" pid="22" name="Gmina">
    <vt:lpwstr>Miasto Gdańsk</vt:lpwstr>
  </property>
  <property fmtid="{D5CDD505-2E9C-101B-9397-08002B2CF9AE}" pid="23" name="Powiat">
    <vt:lpwstr>Gdańsk</vt:lpwstr>
  </property>
  <property fmtid="{D5CDD505-2E9C-101B-9397-08002B2CF9AE}" pid="24" name="kontroluje zr">
    <vt:lpwstr>Marek Jackiewicz</vt:lpwstr>
  </property>
  <property fmtid="{D5CDD505-2E9C-101B-9397-08002B2CF9AE}" pid="25" name="kontrol zr st">
    <vt:lpwstr>Główny Specjalista</vt:lpwstr>
  </property>
  <property fmtid="{D5CDD505-2E9C-101B-9397-08002B2CF9AE}" pid="26" name="kontroluje zp">
    <vt:lpwstr>Katarzyna Michalska</vt:lpwstr>
  </property>
  <property fmtid="{D5CDD505-2E9C-101B-9397-08002B2CF9AE}" pid="27" name="kontrol zp st">
    <vt:lpwstr>Główny Specjalista</vt:lpwstr>
  </property>
  <property fmtid="{D5CDD505-2E9C-101B-9397-08002B2CF9AE}" pid="28" name="kontroluje zf">
    <vt:lpwstr>Katarzyna Strzelecka</vt:lpwstr>
  </property>
  <property fmtid="{D5CDD505-2E9C-101B-9397-08002B2CF9AE}" pid="29" name="kontrol zf st">
    <vt:lpwstr>Inspektor</vt:lpwstr>
  </property>
  <property fmtid="{D5CDD505-2E9C-101B-9397-08002B2CF9AE}" pid="30" name="kontroluje 4">
    <vt:lpwstr> </vt:lpwstr>
  </property>
  <property fmtid="{D5CDD505-2E9C-101B-9397-08002B2CF9AE}" pid="31" name="kontrol 4 st">
    <vt:lpwstr> </vt:lpwstr>
  </property>
  <property fmtid="{D5CDD505-2E9C-101B-9397-08002B2CF9AE}" pid="32" name="kontroluje 5">
    <vt:lpwstr> </vt:lpwstr>
  </property>
  <property fmtid="{D5CDD505-2E9C-101B-9397-08002B2CF9AE}" pid="33" name="kontrol 5 st">
    <vt:lpwstr> </vt:lpwstr>
  </property>
  <property fmtid="{D5CDD505-2E9C-101B-9397-08002B2CF9AE}" pid="34" name="kontroluje 6">
    <vt:lpwstr>...</vt:lpwstr>
  </property>
  <property fmtid="{D5CDD505-2E9C-101B-9397-08002B2CF9AE}" pid="35" name="kontrol 6 st">
    <vt:lpwstr>...</vt:lpwstr>
  </property>
  <property fmtid="{D5CDD505-2E9C-101B-9397-08002B2CF9AE}" pid="36" name="EOD PZ">
    <vt:lpwstr>4500</vt:lpwstr>
  </property>
  <property fmtid="{D5CDD505-2E9C-101B-9397-08002B2CF9AE}" pid="37" name="EOD IW">
    <vt:lpwstr>4781</vt:lpwstr>
  </property>
  <property fmtid="{D5CDD505-2E9C-101B-9397-08002B2CF9AE}" pid="38" name="EOD PK">
    <vt:lpwstr>4504</vt:lpwstr>
  </property>
  <property fmtid="{D5CDD505-2E9C-101B-9397-08002B2CF9AE}" pid="39" name="EOD UP">
    <vt:lpwstr>4511</vt:lpwstr>
  </property>
  <property fmtid="{D5CDD505-2E9C-101B-9397-08002B2CF9AE}" pid="40" name="EOD UP nr">
    <vt:lpwstr>131</vt:lpwstr>
  </property>
  <property fmtid="{D5CDD505-2E9C-101B-9397-08002B2CF9AE}" pid="41" name="EOD IK">
    <vt:lpwstr>11635</vt:lpwstr>
  </property>
  <property fmtid="{D5CDD505-2E9C-101B-9397-08002B2CF9AE}" pid="42" name="EOD IP">
    <vt:lpwstr>        /  </vt:lpwstr>
  </property>
  <property fmtid="{D5CDD505-2E9C-101B-9397-08002B2CF9AE}" pid="43" name="EOD PI">
    <vt:lpwstr>        /  </vt:lpwstr>
  </property>
  <property fmtid="{D5CDD505-2E9C-101B-9397-08002B2CF9AE}" pid="44" name="Umowa/Decyzja">
    <vt:lpwstr>umowy</vt:lpwstr>
  </property>
  <property fmtid="{D5CDD505-2E9C-101B-9397-08002B2CF9AE}" pid="45" name="P/D">
    <vt:lpwstr>P</vt:lpwstr>
  </property>
  <property fmtid="{D5CDD505-2E9C-101B-9397-08002B2CF9AE}" pid="46" name="NR1/2">
    <vt:lpwstr>1</vt:lpwstr>
  </property>
  <property fmtid="{D5CDD505-2E9C-101B-9397-08002B2CF9AE}" pid="47" name="nr-I/II">
    <vt:lpwstr>I</vt:lpwstr>
  </property>
  <property fmtid="{D5CDD505-2E9C-101B-9397-08002B2CF9AE}" pid="48" name="ORPod">
    <vt:lpwstr> 2.09.2019</vt:lpwstr>
  </property>
  <property fmtid="{D5CDD505-2E9C-101B-9397-08002B2CF9AE}" pid="49" name="ORPdo">
    <vt:lpwstr>31.03.2023</vt:lpwstr>
  </property>
  <property fmtid="{D5CDD505-2E9C-101B-9397-08002B2CF9AE}" pid="50" name="pośrednią/końcową">
    <vt:lpwstr>pośrednią</vt:lpwstr>
  </property>
  <property fmtid="{D5CDD505-2E9C-101B-9397-08002B2CF9AE}" pid="51" name="Sz.Pan/Pani">
    <vt:lpwstr>Pan</vt:lpwstr>
  </property>
</Properties>
</file>