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47A" w:rsidRPr="0099676E" w:rsidRDefault="0039047A" w:rsidP="0039047A">
      <w:pPr>
        <w:ind w:left="-196" w:right="-853"/>
        <w:rPr>
          <w:rFonts w:asciiTheme="minorHAnsi" w:hAnsiTheme="minorHAnsi" w:cstheme="minorHAnsi"/>
          <w:bCs/>
          <w:sz w:val="22"/>
          <w:szCs w:val="22"/>
        </w:rPr>
      </w:pPr>
      <w:r w:rsidRPr="0099676E">
        <w:rPr>
          <w:rFonts w:asciiTheme="minorHAnsi" w:hAnsiTheme="minorHAnsi" w:cstheme="minorHAnsi"/>
          <w:bCs/>
          <w:sz w:val="22"/>
          <w:szCs w:val="22"/>
        </w:rPr>
        <w:t>DPR-K.44.</w:t>
      </w:r>
      <w:r w:rsidRPr="0099676E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Pr="0099676E">
        <w:rPr>
          <w:rFonts w:asciiTheme="minorHAnsi" w:hAnsiTheme="minorHAnsi" w:cstheme="minorHAnsi"/>
          <w:bCs/>
          <w:sz w:val="22"/>
          <w:szCs w:val="22"/>
        </w:rPr>
        <w:instrText xml:space="preserve"> DOCPROPERTY  "Numer Sprawy"  \* MERGEFORMAT </w:instrText>
      </w:r>
      <w:r w:rsidRPr="0099676E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BF2DDB" w:rsidRPr="0099676E">
        <w:rPr>
          <w:rFonts w:asciiTheme="minorHAnsi" w:hAnsiTheme="minorHAnsi" w:cstheme="minorHAnsi"/>
          <w:bCs/>
          <w:sz w:val="22"/>
          <w:szCs w:val="22"/>
        </w:rPr>
        <w:t>4</w:t>
      </w:r>
      <w:r w:rsidRPr="0099676E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99676E">
        <w:rPr>
          <w:rFonts w:asciiTheme="minorHAnsi" w:hAnsiTheme="minorHAnsi" w:cstheme="minorHAnsi"/>
          <w:bCs/>
          <w:sz w:val="22"/>
          <w:szCs w:val="22"/>
        </w:rPr>
        <w:t>.20</w:t>
      </w:r>
      <w:r w:rsidRPr="0099676E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Pr="0099676E">
        <w:rPr>
          <w:rFonts w:asciiTheme="minorHAnsi" w:hAnsiTheme="minorHAnsi" w:cstheme="minorHAnsi"/>
          <w:bCs/>
          <w:sz w:val="22"/>
          <w:szCs w:val="22"/>
        </w:rPr>
        <w:instrText xml:space="preserve"> DOCPROPERTY  Rok  \* MERGEFORMAT </w:instrText>
      </w:r>
      <w:r w:rsidRPr="0099676E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BF2DDB" w:rsidRPr="0099676E">
        <w:rPr>
          <w:rFonts w:asciiTheme="minorHAnsi" w:hAnsiTheme="minorHAnsi" w:cstheme="minorHAnsi"/>
          <w:bCs/>
          <w:sz w:val="22"/>
          <w:szCs w:val="22"/>
        </w:rPr>
        <w:t>17</w:t>
      </w:r>
      <w:r w:rsidRPr="0099676E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99676E">
        <w:rPr>
          <w:rFonts w:asciiTheme="minorHAnsi" w:hAnsiTheme="minorHAnsi" w:cstheme="minorHAnsi"/>
          <w:bCs/>
          <w:sz w:val="22"/>
          <w:szCs w:val="22"/>
        </w:rPr>
        <w:tab/>
      </w:r>
      <w:r w:rsidRPr="0099676E">
        <w:rPr>
          <w:rFonts w:asciiTheme="minorHAnsi" w:hAnsiTheme="minorHAnsi" w:cstheme="minorHAnsi"/>
          <w:bCs/>
          <w:sz w:val="22"/>
          <w:szCs w:val="22"/>
        </w:rPr>
        <w:tab/>
      </w:r>
      <w:r w:rsidRPr="0099676E">
        <w:rPr>
          <w:rFonts w:asciiTheme="minorHAnsi" w:hAnsiTheme="minorHAnsi" w:cstheme="minorHAnsi"/>
          <w:bCs/>
          <w:sz w:val="22"/>
          <w:szCs w:val="22"/>
        </w:rPr>
        <w:tab/>
      </w:r>
      <w:r w:rsidRPr="0099676E">
        <w:rPr>
          <w:rFonts w:asciiTheme="minorHAnsi" w:hAnsiTheme="minorHAnsi" w:cstheme="minorHAnsi"/>
          <w:bCs/>
          <w:sz w:val="22"/>
          <w:szCs w:val="22"/>
        </w:rPr>
        <w:tab/>
      </w:r>
      <w:r w:rsidRPr="0099676E">
        <w:rPr>
          <w:rFonts w:asciiTheme="minorHAnsi" w:hAnsiTheme="minorHAnsi" w:cstheme="minorHAnsi"/>
          <w:bCs/>
          <w:sz w:val="22"/>
          <w:szCs w:val="22"/>
        </w:rPr>
        <w:tab/>
      </w:r>
      <w:r w:rsidRPr="0099676E">
        <w:rPr>
          <w:rFonts w:asciiTheme="minorHAnsi" w:hAnsiTheme="minorHAnsi" w:cstheme="minorHAnsi"/>
          <w:bCs/>
          <w:sz w:val="22"/>
          <w:szCs w:val="22"/>
        </w:rPr>
        <w:tab/>
      </w:r>
      <w:r w:rsidRPr="0099676E">
        <w:rPr>
          <w:rFonts w:asciiTheme="minorHAnsi" w:hAnsiTheme="minorHAnsi" w:cstheme="minorHAnsi"/>
          <w:bCs/>
          <w:sz w:val="22"/>
          <w:szCs w:val="22"/>
        </w:rPr>
        <w:tab/>
      </w:r>
      <w:r w:rsidRPr="0099676E">
        <w:rPr>
          <w:rFonts w:asciiTheme="minorHAnsi" w:hAnsiTheme="minorHAnsi" w:cstheme="minorHAnsi"/>
          <w:bCs/>
          <w:sz w:val="22"/>
          <w:szCs w:val="22"/>
        </w:rPr>
        <w:tab/>
      </w:r>
      <w:r w:rsidRPr="0099676E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</w:t>
      </w:r>
    </w:p>
    <w:p w:rsidR="0039047A" w:rsidRPr="0099676E" w:rsidRDefault="0039047A" w:rsidP="0039047A">
      <w:pPr>
        <w:ind w:left="-196" w:right="-853"/>
        <w:rPr>
          <w:rFonts w:asciiTheme="minorHAnsi" w:hAnsiTheme="minorHAnsi" w:cstheme="minorHAnsi"/>
          <w:bCs/>
          <w:sz w:val="22"/>
          <w:szCs w:val="22"/>
        </w:rPr>
      </w:pPr>
      <w:r w:rsidRPr="0099676E">
        <w:rPr>
          <w:rFonts w:asciiTheme="minorHAnsi" w:hAnsiTheme="minorHAnsi" w:cstheme="minorHAnsi"/>
          <w:bCs/>
          <w:sz w:val="22"/>
          <w:szCs w:val="22"/>
        </w:rPr>
        <w:t>EOD:</w:t>
      </w:r>
      <w:r w:rsidR="005B3A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83763" w:rsidRPr="00583763">
        <w:rPr>
          <w:rStyle w:val="tpfieldvalue"/>
          <w:rFonts w:asciiTheme="minorHAnsi" w:hAnsiTheme="minorHAnsi" w:cstheme="minorHAnsi"/>
          <w:sz w:val="22"/>
          <w:szCs w:val="22"/>
        </w:rPr>
        <w:t>33349/06/2023</w:t>
      </w:r>
    </w:p>
    <w:p w:rsidR="0039047A" w:rsidRPr="0099676E" w:rsidRDefault="0039047A" w:rsidP="0039047A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9676E">
        <w:rPr>
          <w:rFonts w:asciiTheme="minorHAnsi" w:hAnsiTheme="minorHAnsi" w:cstheme="minorHAnsi"/>
          <w:b/>
          <w:sz w:val="22"/>
          <w:szCs w:val="22"/>
        </w:rPr>
        <w:t xml:space="preserve">INFORMACJA POKONTROLNA NR  </w:t>
      </w:r>
      <w:r w:rsidRPr="0099676E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99676E">
        <w:rPr>
          <w:rFonts w:asciiTheme="minorHAnsi" w:hAnsiTheme="minorHAnsi" w:cstheme="minorHAnsi"/>
          <w:b/>
          <w:bCs/>
          <w:sz w:val="22"/>
          <w:szCs w:val="22"/>
        </w:rPr>
        <w:instrText xml:space="preserve"> DOCPROPERTY  "Numer Sprawy"  \* MERGEFORMAT </w:instrText>
      </w:r>
      <w:r w:rsidRPr="0099676E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971B5A" w:rsidRPr="0099676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9676E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99676E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99676E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99676E">
        <w:rPr>
          <w:rFonts w:asciiTheme="minorHAnsi" w:hAnsiTheme="minorHAnsi" w:cstheme="minorHAnsi"/>
          <w:b/>
          <w:bCs/>
          <w:sz w:val="22"/>
          <w:szCs w:val="22"/>
        </w:rPr>
        <w:instrText xml:space="preserve"> DOCPROPERTY  P/D  \* MERGEFORMAT </w:instrText>
      </w:r>
      <w:r w:rsidRPr="0099676E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971B5A" w:rsidRPr="0099676E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99676E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99676E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99676E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99676E">
        <w:rPr>
          <w:rFonts w:asciiTheme="minorHAnsi" w:hAnsiTheme="minorHAnsi" w:cstheme="minorHAnsi"/>
          <w:b/>
          <w:bCs/>
          <w:sz w:val="22"/>
          <w:szCs w:val="22"/>
        </w:rPr>
        <w:instrText xml:space="preserve"> DOCPROPERTY  NR1/2  \* MERGEFORMAT </w:instrText>
      </w:r>
      <w:r w:rsidRPr="0099676E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971B5A" w:rsidRPr="0099676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99676E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99676E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4D3124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Pr="0099676E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99676E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99676E">
        <w:rPr>
          <w:rFonts w:asciiTheme="minorHAnsi" w:hAnsiTheme="minorHAnsi" w:cstheme="minorHAnsi"/>
          <w:b/>
          <w:bCs/>
          <w:sz w:val="22"/>
          <w:szCs w:val="22"/>
        </w:rPr>
        <w:instrText xml:space="preserve"> DOCPROPERTY  nr-I/II  \* MERGEFORMAT </w:instrText>
      </w:r>
      <w:r w:rsidRPr="0099676E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971B5A" w:rsidRPr="0099676E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99676E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BB4E6B">
        <w:rPr>
          <w:rFonts w:asciiTheme="minorHAnsi" w:hAnsiTheme="minorHAnsi" w:cstheme="minorHAnsi"/>
          <w:b/>
          <w:sz w:val="22"/>
          <w:szCs w:val="22"/>
        </w:rPr>
        <w:t>I</w:t>
      </w:r>
    </w:p>
    <w:p w:rsidR="0039047A" w:rsidRPr="0099676E" w:rsidRDefault="0039047A" w:rsidP="00B760CE">
      <w:pPr>
        <w:spacing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9676E">
        <w:rPr>
          <w:rFonts w:asciiTheme="minorHAnsi" w:hAnsiTheme="minorHAnsi" w:cstheme="minorHAnsi"/>
          <w:b/>
          <w:sz w:val="22"/>
          <w:szCs w:val="22"/>
        </w:rPr>
        <w:t>Z KONTROLI REALIZACJI PROJEKTU</w:t>
      </w:r>
    </w:p>
    <w:tbl>
      <w:tblPr>
        <w:tblW w:w="11222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863"/>
        <w:gridCol w:w="313"/>
        <w:gridCol w:w="574"/>
        <w:gridCol w:w="874"/>
        <w:gridCol w:w="682"/>
        <w:gridCol w:w="996"/>
        <w:gridCol w:w="2122"/>
        <w:gridCol w:w="333"/>
        <w:gridCol w:w="2789"/>
      </w:tblGrid>
      <w:tr w:rsidR="0039047A" w:rsidRPr="00C14CB8" w:rsidTr="00C8606D">
        <w:trPr>
          <w:trHeight w:val="50"/>
        </w:trPr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047A" w:rsidRPr="00C14CB8" w:rsidRDefault="0039047A" w:rsidP="00C14CB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4CB8">
              <w:rPr>
                <w:rFonts w:asciiTheme="minorHAnsi" w:hAnsiTheme="minorHAnsi" w:cstheme="minorHAnsi"/>
                <w:b/>
                <w:sz w:val="20"/>
                <w:szCs w:val="20"/>
              </w:rPr>
              <w:t>1.CZĘŚĆ OGÓLNA</w:t>
            </w:r>
          </w:p>
        </w:tc>
      </w:tr>
      <w:tr w:rsidR="001A0FA1" w:rsidRPr="00C14CB8" w:rsidTr="00971B5A">
        <w:trPr>
          <w:cantSplit/>
          <w:trHeight w:val="51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A1" w:rsidRPr="0099676E" w:rsidRDefault="001A0FA1" w:rsidP="00971B5A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99676E">
              <w:rPr>
                <w:rFonts w:ascii="Calibri" w:hAnsi="Calibri" w:cs="Calibr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A1" w:rsidRPr="0099676E" w:rsidRDefault="00657864" w:rsidP="001A0F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1A0FA1" w:rsidRPr="0099676E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="001A0FA1" w:rsidRPr="0099676E">
              <w:rPr>
                <w:rFonts w:ascii="Calibri" w:hAnsi="Calibri" w:cs="Calibri"/>
                <w:sz w:val="22"/>
                <w:szCs w:val="22"/>
              </w:rPr>
              <w:instrText xml:space="preserve"> DOCPROPERTY  "Data od"  \* MERGEFORMAT </w:instrText>
            </w:r>
            <w:r w:rsidR="001A0FA1" w:rsidRPr="0099676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71B5A" w:rsidRPr="0099676E">
              <w:rPr>
                <w:rFonts w:ascii="Calibri" w:hAnsi="Calibri" w:cs="Calibri"/>
                <w:sz w:val="22"/>
                <w:szCs w:val="22"/>
              </w:rPr>
              <w:t>5.09</w:t>
            </w:r>
            <w:r w:rsidR="001A0FA1" w:rsidRPr="0099676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A0FA1" w:rsidRPr="0099676E">
              <w:rPr>
                <w:rFonts w:ascii="Calibri" w:hAnsi="Calibri" w:cs="Calibri"/>
                <w:sz w:val="22"/>
                <w:szCs w:val="22"/>
              </w:rPr>
              <w:t>.20</w:t>
            </w:r>
            <w:r w:rsidR="00971B5A" w:rsidRPr="0099676E">
              <w:rPr>
                <w:rFonts w:ascii="Calibri" w:hAnsi="Calibri" w:cs="Calibri"/>
                <w:sz w:val="22"/>
                <w:szCs w:val="22"/>
              </w:rPr>
              <w:t>22</w:t>
            </w:r>
            <w:r w:rsidR="009D3704">
              <w:rPr>
                <w:rFonts w:ascii="Calibri" w:hAnsi="Calibri" w:cs="Calibri"/>
                <w:sz w:val="22"/>
                <w:szCs w:val="22"/>
              </w:rPr>
              <w:t> r.</w:t>
            </w:r>
            <w:r w:rsidR="001A0FA1" w:rsidRPr="0099676E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1A0FA1" w:rsidRPr="0099676E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="001A0FA1" w:rsidRPr="0099676E">
              <w:rPr>
                <w:rFonts w:ascii="Calibri" w:hAnsi="Calibri" w:cs="Calibri"/>
                <w:sz w:val="22"/>
                <w:szCs w:val="22"/>
              </w:rPr>
              <w:instrText xml:space="preserve"> DOCPROPERTY  "Data do"  \* MERGEFORMAT </w:instrText>
            </w:r>
            <w:r w:rsidR="001A0FA1" w:rsidRPr="0099676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71B5A" w:rsidRPr="0099676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971B5A" w:rsidRPr="0099676E">
              <w:rPr>
                <w:rFonts w:ascii="Calibri" w:hAnsi="Calibri" w:cs="Calibri"/>
                <w:sz w:val="22"/>
                <w:szCs w:val="22"/>
              </w:rPr>
              <w:t>9.09</w:t>
            </w:r>
            <w:r w:rsidR="001A0FA1" w:rsidRPr="0099676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A0FA1" w:rsidRPr="0099676E">
              <w:rPr>
                <w:rFonts w:ascii="Calibri" w:hAnsi="Calibri" w:cs="Calibri"/>
                <w:sz w:val="22"/>
                <w:szCs w:val="22"/>
              </w:rPr>
              <w:t>.20</w:t>
            </w:r>
            <w:r w:rsidR="00971B5A" w:rsidRPr="0099676E">
              <w:rPr>
                <w:rFonts w:ascii="Calibri" w:hAnsi="Calibri" w:cs="Calibri"/>
                <w:sz w:val="22"/>
                <w:szCs w:val="22"/>
              </w:rPr>
              <w:t>22</w:t>
            </w:r>
            <w:r w:rsidR="009D3704">
              <w:rPr>
                <w:rFonts w:ascii="Calibri" w:hAnsi="Calibri" w:cs="Calibri"/>
                <w:sz w:val="22"/>
                <w:szCs w:val="22"/>
              </w:rPr>
              <w:t> r.</w:t>
            </w:r>
            <w:r w:rsidR="001A0FA1" w:rsidRPr="0099676E">
              <w:rPr>
                <w:rFonts w:ascii="Calibri" w:hAnsi="Calibri" w:cs="Calibri"/>
                <w:sz w:val="22"/>
                <w:szCs w:val="22"/>
              </w:rPr>
              <w:t xml:space="preserve">, korespondencja do </w:t>
            </w:r>
            <w:r w:rsidR="00692AEE">
              <w:rPr>
                <w:rFonts w:ascii="Calibri" w:hAnsi="Calibri" w:cs="Calibri"/>
                <w:sz w:val="22"/>
                <w:szCs w:val="22"/>
              </w:rPr>
              <w:t>0</w:t>
            </w:r>
            <w:r w:rsidR="00AD3E7D" w:rsidRPr="00AD3E7D">
              <w:rPr>
                <w:rFonts w:ascii="Calibri" w:hAnsi="Calibri" w:cs="Calibri"/>
                <w:sz w:val="22"/>
                <w:szCs w:val="22"/>
              </w:rPr>
              <w:t>7</w:t>
            </w:r>
            <w:r w:rsidR="00DC6875" w:rsidRPr="00AD3E7D">
              <w:rPr>
                <w:rFonts w:ascii="Calibri" w:hAnsi="Calibri" w:cs="Calibri"/>
                <w:sz w:val="22"/>
                <w:szCs w:val="22"/>
              </w:rPr>
              <w:t>.06.2023</w:t>
            </w:r>
            <w:r w:rsidR="009D3704" w:rsidRPr="00AD3E7D">
              <w:rPr>
                <w:rFonts w:ascii="Calibri" w:hAnsi="Calibri" w:cs="Calibri"/>
                <w:sz w:val="22"/>
                <w:szCs w:val="22"/>
              </w:rPr>
              <w:t> r.</w:t>
            </w:r>
          </w:p>
        </w:tc>
      </w:tr>
      <w:tr w:rsidR="0039047A" w:rsidRPr="00C14CB8" w:rsidTr="00C8606D"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7A" w:rsidRPr="0099676E" w:rsidRDefault="0039047A" w:rsidP="00BF2DDB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99676E">
              <w:rPr>
                <w:rFonts w:ascii="Calibri" w:hAnsi="Calibri" w:cs="Calibri"/>
                <w:iCs/>
                <w:sz w:val="22"/>
                <w:szCs w:val="22"/>
              </w:rPr>
              <w:t xml:space="preserve">Numer </w:t>
            </w:r>
            <w:r w:rsidRPr="0099676E">
              <w:rPr>
                <w:rFonts w:ascii="Calibri" w:hAnsi="Calibri" w:cs="Calibri"/>
                <w:iCs/>
                <w:sz w:val="22"/>
                <w:szCs w:val="22"/>
              </w:rPr>
              <w:fldChar w:fldCharType="begin"/>
            </w:r>
            <w:r w:rsidRPr="0099676E">
              <w:rPr>
                <w:rFonts w:ascii="Calibri" w:hAnsi="Calibri" w:cs="Calibri"/>
                <w:iCs/>
                <w:sz w:val="22"/>
                <w:szCs w:val="22"/>
              </w:rPr>
              <w:instrText xml:space="preserve"> DOCPROPERTY  Umowa/Decyzja  \* MERGEFORMAT </w:instrText>
            </w:r>
            <w:r w:rsidRPr="0099676E">
              <w:rPr>
                <w:rFonts w:ascii="Calibri" w:hAnsi="Calibri" w:cs="Calibri"/>
                <w:iCs/>
                <w:sz w:val="22"/>
                <w:szCs w:val="22"/>
              </w:rPr>
              <w:fldChar w:fldCharType="separate"/>
            </w:r>
            <w:r w:rsidR="00BF2DDB" w:rsidRPr="0099676E">
              <w:rPr>
                <w:rFonts w:ascii="Calibri" w:hAnsi="Calibri" w:cs="Calibri"/>
                <w:iCs/>
                <w:sz w:val="22"/>
                <w:szCs w:val="22"/>
              </w:rPr>
              <w:t>Umowy</w:t>
            </w:r>
            <w:r w:rsidRPr="0099676E">
              <w:rPr>
                <w:rFonts w:ascii="Calibri" w:hAnsi="Calibri" w:cs="Calibri"/>
                <w:iCs/>
                <w:sz w:val="22"/>
                <w:szCs w:val="22"/>
              </w:rPr>
              <w:fldChar w:fldCharType="end"/>
            </w:r>
            <w:r w:rsidRPr="0099676E">
              <w:rPr>
                <w:rFonts w:ascii="Calibri" w:hAnsi="Calibri" w:cs="Calibri"/>
                <w:iCs/>
                <w:sz w:val="22"/>
                <w:szCs w:val="22"/>
              </w:rPr>
              <w:t xml:space="preserve"> o dofinansowanie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7A" w:rsidRPr="0099676E" w:rsidRDefault="0039047A" w:rsidP="00C14CB8">
            <w:pPr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t>RPPM.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99676E">
              <w:rPr>
                <w:rFonts w:ascii="Calibri" w:hAnsi="Calibri" w:cs="Calibri"/>
                <w:sz w:val="22"/>
                <w:szCs w:val="22"/>
              </w:rPr>
              <w:instrText xml:space="preserve"> DOCPROPERTY  Projekt  \* MERGEFORMAT </w:instrTex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BF2DDB" w:rsidRPr="0099676E">
              <w:rPr>
                <w:rFonts w:ascii="Calibri" w:hAnsi="Calibri" w:cs="Calibri"/>
                <w:sz w:val="22"/>
                <w:szCs w:val="22"/>
              </w:rPr>
              <w:t>10.02.01-22-0006/16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9676E">
              <w:rPr>
                <w:rFonts w:ascii="Calibri" w:hAnsi="Calibri" w:cs="Calibri"/>
                <w:sz w:val="22"/>
                <w:szCs w:val="22"/>
              </w:rPr>
              <w:t>-00</w:t>
            </w:r>
            <w:r w:rsidR="00BF2DDB" w:rsidRPr="0099676E">
              <w:rPr>
                <w:rFonts w:ascii="Calibri" w:hAnsi="Calibri" w:cs="Calibri"/>
                <w:sz w:val="22"/>
                <w:szCs w:val="22"/>
              </w:rPr>
              <w:t>;</w:t>
            </w:r>
            <w:r w:rsidRPr="0099676E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BF2DDB" w:rsidRPr="0099676E" w:rsidRDefault="0039047A" w:rsidP="00BF2DDB">
            <w:pPr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t xml:space="preserve">zmienionej aneksem </w:t>
            </w:r>
            <w:bookmarkStart w:id="0" w:name="_Hlk137448219"/>
            <w:r w:rsidRPr="0099676E">
              <w:rPr>
                <w:rFonts w:ascii="Calibri" w:hAnsi="Calibri" w:cs="Calibri"/>
                <w:sz w:val="22"/>
                <w:szCs w:val="22"/>
              </w:rPr>
              <w:t>RPPM.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99676E">
              <w:rPr>
                <w:rFonts w:ascii="Calibri" w:hAnsi="Calibri" w:cs="Calibri"/>
                <w:sz w:val="22"/>
                <w:szCs w:val="22"/>
              </w:rPr>
              <w:instrText xml:space="preserve"> DOCPROPERTY  Projekt  \* MERGEFORMAT </w:instrTex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BF2DDB" w:rsidRPr="0099676E">
              <w:rPr>
                <w:rFonts w:ascii="Calibri" w:hAnsi="Calibri" w:cs="Calibri"/>
                <w:sz w:val="22"/>
                <w:szCs w:val="22"/>
              </w:rPr>
              <w:t>10.02.01-22-0006/16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  <w:r w:rsidRPr="0099676E">
              <w:rPr>
                <w:rFonts w:ascii="Calibri" w:hAnsi="Calibri" w:cs="Calibri"/>
                <w:sz w:val="22"/>
                <w:szCs w:val="22"/>
              </w:rPr>
              <w:t>-</w:t>
            </w:r>
            <w:r w:rsidR="00BF2DDB" w:rsidRPr="0099676E">
              <w:rPr>
                <w:rFonts w:ascii="Calibri" w:hAnsi="Calibri" w:cs="Calibri"/>
                <w:sz w:val="22"/>
                <w:szCs w:val="22"/>
              </w:rPr>
              <w:t>01</w:t>
            </w:r>
            <w:r w:rsidRPr="0099676E">
              <w:rPr>
                <w:rFonts w:ascii="Calibri" w:hAnsi="Calibri" w:cs="Calibri"/>
                <w:sz w:val="22"/>
                <w:szCs w:val="22"/>
              </w:rPr>
              <w:t xml:space="preserve"> z dnia </w:t>
            </w:r>
            <w:r w:rsidR="00B760CE" w:rsidRPr="0099676E">
              <w:rPr>
                <w:rFonts w:ascii="Calibri" w:hAnsi="Calibri" w:cs="Calibri"/>
                <w:sz w:val="22"/>
                <w:szCs w:val="22"/>
              </w:rPr>
              <w:t>22</w:t>
            </w:r>
            <w:r w:rsidR="00212981">
              <w:rPr>
                <w:rFonts w:ascii="Calibri" w:hAnsi="Calibri" w:cs="Calibri"/>
                <w:sz w:val="22"/>
                <w:szCs w:val="22"/>
              </w:rPr>
              <w:t>.03.</w:t>
            </w:r>
            <w:r w:rsidRPr="0099676E">
              <w:rPr>
                <w:rFonts w:ascii="Calibri" w:hAnsi="Calibri" w:cs="Calibri"/>
                <w:sz w:val="22"/>
                <w:szCs w:val="22"/>
              </w:rPr>
              <w:t>2017</w:t>
            </w:r>
            <w:r w:rsidR="009D3704">
              <w:rPr>
                <w:rFonts w:ascii="Calibri" w:hAnsi="Calibri" w:cs="Calibri"/>
                <w:sz w:val="22"/>
                <w:szCs w:val="22"/>
              </w:rPr>
              <w:t> r.</w:t>
            </w:r>
            <w:r w:rsidR="00BF2DDB" w:rsidRPr="0099676E">
              <w:rPr>
                <w:rFonts w:ascii="Calibri" w:hAnsi="Calibri" w:cs="Calibri"/>
                <w:sz w:val="22"/>
                <w:szCs w:val="22"/>
              </w:rPr>
              <w:t xml:space="preserve">;  </w:t>
            </w:r>
          </w:p>
          <w:p w:rsidR="00B760CE" w:rsidRPr="0099676E" w:rsidRDefault="00B760CE" w:rsidP="00BF2DDB">
            <w:pPr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t>zmienionej aneksem RPPM.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99676E">
              <w:rPr>
                <w:rFonts w:ascii="Calibri" w:hAnsi="Calibri" w:cs="Calibri"/>
                <w:sz w:val="22"/>
                <w:szCs w:val="22"/>
              </w:rPr>
              <w:instrText xml:space="preserve"> DOCPROPERTY  Projekt  \* MERGEFORMAT </w:instrTex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9676E">
              <w:rPr>
                <w:rFonts w:ascii="Calibri" w:hAnsi="Calibri" w:cs="Calibri"/>
                <w:sz w:val="22"/>
                <w:szCs w:val="22"/>
              </w:rPr>
              <w:t>10.02.01-22-0006/16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9676E">
              <w:rPr>
                <w:rFonts w:ascii="Calibri" w:hAnsi="Calibri" w:cs="Calibri"/>
                <w:sz w:val="22"/>
                <w:szCs w:val="22"/>
              </w:rPr>
              <w:t>-02 z dnia 14</w:t>
            </w:r>
            <w:r w:rsidR="00212981">
              <w:rPr>
                <w:rFonts w:ascii="Calibri" w:hAnsi="Calibri" w:cs="Calibri"/>
                <w:sz w:val="22"/>
                <w:szCs w:val="22"/>
              </w:rPr>
              <w:t>.11.</w:t>
            </w:r>
            <w:r w:rsidRPr="0099676E">
              <w:rPr>
                <w:rFonts w:ascii="Calibri" w:hAnsi="Calibri" w:cs="Calibri"/>
                <w:sz w:val="22"/>
                <w:szCs w:val="22"/>
              </w:rPr>
              <w:t>2018</w:t>
            </w:r>
            <w:r w:rsidR="009D3704">
              <w:rPr>
                <w:rFonts w:ascii="Calibri" w:hAnsi="Calibri" w:cs="Calibri"/>
                <w:sz w:val="22"/>
                <w:szCs w:val="22"/>
              </w:rPr>
              <w:t> r.</w:t>
            </w:r>
            <w:r w:rsidRPr="0099676E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2C1DC5" w:rsidRPr="0099676E" w:rsidRDefault="00BF2DDB" w:rsidP="002C1DC5">
            <w:pPr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t>zmienionej aneksem RPPM.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99676E">
              <w:rPr>
                <w:rFonts w:ascii="Calibri" w:hAnsi="Calibri" w:cs="Calibri"/>
                <w:sz w:val="22"/>
                <w:szCs w:val="22"/>
              </w:rPr>
              <w:instrText xml:space="preserve"> DOCPROPERTY  Projekt  \* MERGEFORMAT </w:instrTex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9676E">
              <w:rPr>
                <w:rFonts w:ascii="Calibri" w:hAnsi="Calibri" w:cs="Calibri"/>
                <w:sz w:val="22"/>
                <w:szCs w:val="22"/>
              </w:rPr>
              <w:t>10.02.01-22-0006/16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9676E">
              <w:rPr>
                <w:rFonts w:ascii="Calibri" w:hAnsi="Calibri" w:cs="Calibri"/>
                <w:sz w:val="22"/>
                <w:szCs w:val="22"/>
              </w:rPr>
              <w:t>-</w:t>
            </w:r>
            <w:r w:rsidR="002C1DC5" w:rsidRPr="0099676E">
              <w:rPr>
                <w:rFonts w:ascii="Calibri" w:hAnsi="Calibri" w:cs="Calibri"/>
                <w:sz w:val="22"/>
                <w:szCs w:val="22"/>
              </w:rPr>
              <w:t>03</w:t>
            </w:r>
            <w:r w:rsidRPr="0099676E">
              <w:rPr>
                <w:rFonts w:ascii="Calibri" w:hAnsi="Calibri" w:cs="Calibri"/>
                <w:sz w:val="22"/>
                <w:szCs w:val="22"/>
              </w:rPr>
              <w:t xml:space="preserve"> z dnia </w:t>
            </w:r>
            <w:r w:rsidR="00212981">
              <w:rPr>
                <w:rFonts w:ascii="Calibri" w:hAnsi="Calibri" w:cs="Calibri"/>
                <w:sz w:val="22"/>
                <w:szCs w:val="22"/>
              </w:rPr>
              <w:t>0</w:t>
            </w:r>
            <w:r w:rsidR="00B760CE" w:rsidRPr="0099676E">
              <w:rPr>
                <w:rFonts w:ascii="Calibri" w:hAnsi="Calibri" w:cs="Calibri"/>
                <w:sz w:val="22"/>
                <w:szCs w:val="22"/>
              </w:rPr>
              <w:t>4</w:t>
            </w:r>
            <w:r w:rsidR="00212981">
              <w:rPr>
                <w:rFonts w:ascii="Calibri" w:hAnsi="Calibri" w:cs="Calibri"/>
                <w:sz w:val="22"/>
                <w:szCs w:val="22"/>
              </w:rPr>
              <w:t>.11.</w:t>
            </w:r>
            <w:r w:rsidRPr="0099676E">
              <w:rPr>
                <w:rFonts w:ascii="Calibri" w:hAnsi="Calibri" w:cs="Calibri"/>
                <w:sz w:val="22"/>
                <w:szCs w:val="22"/>
              </w:rPr>
              <w:t>201</w:t>
            </w:r>
            <w:r w:rsidR="00B760CE" w:rsidRPr="0099676E">
              <w:rPr>
                <w:rFonts w:ascii="Calibri" w:hAnsi="Calibri" w:cs="Calibri"/>
                <w:sz w:val="22"/>
                <w:szCs w:val="22"/>
              </w:rPr>
              <w:t>9</w:t>
            </w:r>
            <w:r w:rsidR="009D3704">
              <w:rPr>
                <w:rFonts w:ascii="Calibri" w:hAnsi="Calibri" w:cs="Calibri"/>
                <w:sz w:val="22"/>
                <w:szCs w:val="22"/>
              </w:rPr>
              <w:t> r.</w:t>
            </w:r>
            <w:r w:rsidR="002C1DC5" w:rsidRPr="0099676E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39047A" w:rsidRPr="0099676E" w:rsidRDefault="002C1DC5" w:rsidP="007A4FCC">
            <w:pPr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t>zmienionej aneksem RPPM.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99676E">
              <w:rPr>
                <w:rFonts w:ascii="Calibri" w:hAnsi="Calibri" w:cs="Calibri"/>
                <w:sz w:val="22"/>
                <w:szCs w:val="22"/>
              </w:rPr>
              <w:instrText xml:space="preserve"> DOCPROPERTY  Projekt  \* MERGEFORMAT </w:instrTex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9676E">
              <w:rPr>
                <w:rFonts w:ascii="Calibri" w:hAnsi="Calibri" w:cs="Calibri"/>
                <w:sz w:val="22"/>
                <w:szCs w:val="22"/>
              </w:rPr>
              <w:t>10.02.01-22-0006/16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9676E">
              <w:rPr>
                <w:rFonts w:ascii="Calibri" w:hAnsi="Calibri" w:cs="Calibri"/>
                <w:sz w:val="22"/>
                <w:szCs w:val="22"/>
              </w:rPr>
              <w:t>-</w:t>
            </w:r>
            <w:r w:rsidR="00971B5A" w:rsidRPr="0099676E">
              <w:rPr>
                <w:rFonts w:ascii="Calibri" w:hAnsi="Calibri" w:cs="Calibri"/>
                <w:sz w:val="22"/>
                <w:szCs w:val="22"/>
              </w:rPr>
              <w:t>04</w:t>
            </w:r>
            <w:r w:rsidRPr="0099676E">
              <w:rPr>
                <w:rFonts w:ascii="Calibri" w:hAnsi="Calibri" w:cs="Calibri"/>
                <w:sz w:val="22"/>
                <w:szCs w:val="22"/>
              </w:rPr>
              <w:t xml:space="preserve"> z dnia 1</w:t>
            </w:r>
            <w:r w:rsidR="007A4FCC" w:rsidRPr="0099676E">
              <w:rPr>
                <w:rFonts w:ascii="Calibri" w:hAnsi="Calibri" w:cs="Calibri"/>
                <w:sz w:val="22"/>
                <w:szCs w:val="22"/>
              </w:rPr>
              <w:t>2</w:t>
            </w:r>
            <w:r w:rsidR="00212981">
              <w:rPr>
                <w:rFonts w:ascii="Calibri" w:hAnsi="Calibri" w:cs="Calibri"/>
                <w:sz w:val="22"/>
                <w:szCs w:val="22"/>
              </w:rPr>
              <w:t>.02.</w:t>
            </w:r>
            <w:r w:rsidRPr="0099676E">
              <w:rPr>
                <w:rFonts w:ascii="Calibri" w:hAnsi="Calibri" w:cs="Calibri"/>
                <w:sz w:val="22"/>
                <w:szCs w:val="22"/>
              </w:rPr>
              <w:t>2020</w:t>
            </w:r>
            <w:r w:rsidR="009D3704">
              <w:rPr>
                <w:rFonts w:ascii="Calibri" w:hAnsi="Calibri" w:cs="Calibri"/>
                <w:sz w:val="22"/>
                <w:szCs w:val="22"/>
              </w:rPr>
              <w:t> r.</w:t>
            </w:r>
            <w:r w:rsidR="00971B5A" w:rsidRPr="0099676E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971B5A" w:rsidRPr="0099676E" w:rsidRDefault="00971B5A" w:rsidP="00971B5A">
            <w:pPr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t>zmienionej aneksem RPPM.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99676E">
              <w:rPr>
                <w:rFonts w:ascii="Calibri" w:hAnsi="Calibri" w:cs="Calibri"/>
                <w:sz w:val="22"/>
                <w:szCs w:val="22"/>
              </w:rPr>
              <w:instrText xml:space="preserve"> DOCPROPERTY  Projekt  \* MERGEFORMAT </w:instrTex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9676E">
              <w:rPr>
                <w:rFonts w:ascii="Calibri" w:hAnsi="Calibri" w:cs="Calibri"/>
                <w:sz w:val="22"/>
                <w:szCs w:val="22"/>
              </w:rPr>
              <w:t>10.02.01-22-0006/16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9676E">
              <w:rPr>
                <w:rFonts w:ascii="Calibri" w:hAnsi="Calibri" w:cs="Calibri"/>
                <w:sz w:val="22"/>
                <w:szCs w:val="22"/>
              </w:rPr>
              <w:t xml:space="preserve">-05 z dnia </w:t>
            </w:r>
            <w:r w:rsidR="00212981">
              <w:rPr>
                <w:rFonts w:ascii="Calibri" w:hAnsi="Calibri" w:cs="Calibri"/>
                <w:sz w:val="22"/>
                <w:szCs w:val="22"/>
              </w:rPr>
              <w:t>0</w:t>
            </w:r>
            <w:r w:rsidR="004447D7" w:rsidRPr="0099676E">
              <w:rPr>
                <w:rFonts w:ascii="Calibri" w:hAnsi="Calibri" w:cs="Calibri"/>
                <w:sz w:val="22"/>
                <w:szCs w:val="22"/>
              </w:rPr>
              <w:t>1</w:t>
            </w:r>
            <w:r w:rsidR="00212981">
              <w:rPr>
                <w:rFonts w:ascii="Calibri" w:hAnsi="Calibri" w:cs="Calibri"/>
                <w:sz w:val="22"/>
                <w:szCs w:val="22"/>
              </w:rPr>
              <w:t>.04.</w:t>
            </w:r>
            <w:r w:rsidRPr="0099676E">
              <w:rPr>
                <w:rFonts w:ascii="Calibri" w:hAnsi="Calibri" w:cs="Calibri"/>
                <w:sz w:val="22"/>
                <w:szCs w:val="22"/>
              </w:rPr>
              <w:t>20</w:t>
            </w:r>
            <w:r w:rsidR="004447D7" w:rsidRPr="0099676E">
              <w:rPr>
                <w:rFonts w:ascii="Calibri" w:hAnsi="Calibri" w:cs="Calibri"/>
                <w:sz w:val="22"/>
                <w:szCs w:val="22"/>
              </w:rPr>
              <w:t>20</w:t>
            </w:r>
            <w:r w:rsidR="009D3704">
              <w:rPr>
                <w:rFonts w:ascii="Calibri" w:hAnsi="Calibri" w:cs="Calibri"/>
                <w:sz w:val="22"/>
                <w:szCs w:val="22"/>
              </w:rPr>
              <w:t> r.</w:t>
            </w:r>
            <w:r w:rsidRPr="0099676E">
              <w:rPr>
                <w:rFonts w:ascii="Calibri" w:hAnsi="Calibri" w:cs="Calibri"/>
                <w:sz w:val="22"/>
                <w:szCs w:val="22"/>
              </w:rPr>
              <w:t xml:space="preserve">;  </w:t>
            </w:r>
          </w:p>
          <w:p w:rsidR="00971B5A" w:rsidRPr="0099676E" w:rsidRDefault="00971B5A" w:rsidP="00971B5A">
            <w:pPr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t>zmienionej aneksem RPPM.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99676E">
              <w:rPr>
                <w:rFonts w:ascii="Calibri" w:hAnsi="Calibri" w:cs="Calibri"/>
                <w:sz w:val="22"/>
                <w:szCs w:val="22"/>
              </w:rPr>
              <w:instrText xml:space="preserve"> DOCPROPERTY  Projekt  \* MERGEFORMAT </w:instrTex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9676E">
              <w:rPr>
                <w:rFonts w:ascii="Calibri" w:hAnsi="Calibri" w:cs="Calibri"/>
                <w:sz w:val="22"/>
                <w:szCs w:val="22"/>
              </w:rPr>
              <w:t>10.02.01-22-0006/16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9676E">
              <w:rPr>
                <w:rFonts w:ascii="Calibri" w:hAnsi="Calibri" w:cs="Calibri"/>
                <w:sz w:val="22"/>
                <w:szCs w:val="22"/>
              </w:rPr>
              <w:t xml:space="preserve">-06 z dnia </w:t>
            </w:r>
            <w:r w:rsidR="004447D7" w:rsidRPr="0099676E">
              <w:rPr>
                <w:rFonts w:ascii="Calibri" w:hAnsi="Calibri" w:cs="Calibri"/>
                <w:sz w:val="22"/>
                <w:szCs w:val="22"/>
              </w:rPr>
              <w:t>22</w:t>
            </w:r>
            <w:r w:rsidR="00212981">
              <w:rPr>
                <w:rFonts w:ascii="Calibri" w:hAnsi="Calibri" w:cs="Calibri"/>
                <w:sz w:val="22"/>
                <w:szCs w:val="22"/>
              </w:rPr>
              <w:t>.06.</w:t>
            </w:r>
            <w:r w:rsidRPr="0099676E">
              <w:rPr>
                <w:rFonts w:ascii="Calibri" w:hAnsi="Calibri" w:cs="Calibri"/>
                <w:sz w:val="22"/>
                <w:szCs w:val="22"/>
              </w:rPr>
              <w:t>20</w:t>
            </w:r>
            <w:r w:rsidR="004447D7" w:rsidRPr="0099676E">
              <w:rPr>
                <w:rFonts w:ascii="Calibri" w:hAnsi="Calibri" w:cs="Calibri"/>
                <w:sz w:val="22"/>
                <w:szCs w:val="22"/>
              </w:rPr>
              <w:t>20</w:t>
            </w:r>
            <w:r w:rsidR="009D3704">
              <w:rPr>
                <w:rFonts w:ascii="Calibri" w:hAnsi="Calibri" w:cs="Calibri"/>
                <w:sz w:val="22"/>
                <w:szCs w:val="22"/>
              </w:rPr>
              <w:t> r.</w:t>
            </w:r>
            <w:r w:rsidRPr="0099676E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971B5A" w:rsidRPr="0099676E" w:rsidRDefault="00971B5A" w:rsidP="00971B5A">
            <w:pPr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t>zmienionej aneksem RPPM.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99676E">
              <w:rPr>
                <w:rFonts w:ascii="Calibri" w:hAnsi="Calibri" w:cs="Calibri"/>
                <w:sz w:val="22"/>
                <w:szCs w:val="22"/>
              </w:rPr>
              <w:instrText xml:space="preserve"> DOCPROPERTY  Projekt  \* MERGEFORMAT </w:instrTex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9676E">
              <w:rPr>
                <w:rFonts w:ascii="Calibri" w:hAnsi="Calibri" w:cs="Calibri"/>
                <w:sz w:val="22"/>
                <w:szCs w:val="22"/>
              </w:rPr>
              <w:t>10.02.01-22-0006/16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9676E">
              <w:rPr>
                <w:rFonts w:ascii="Calibri" w:hAnsi="Calibri" w:cs="Calibri"/>
                <w:sz w:val="22"/>
                <w:szCs w:val="22"/>
              </w:rPr>
              <w:t xml:space="preserve">-07 z dnia </w:t>
            </w:r>
            <w:r w:rsidR="004447D7" w:rsidRPr="0099676E">
              <w:rPr>
                <w:rFonts w:ascii="Calibri" w:hAnsi="Calibri" w:cs="Calibri"/>
                <w:sz w:val="22"/>
                <w:szCs w:val="22"/>
              </w:rPr>
              <w:t>29</w:t>
            </w:r>
            <w:r w:rsidR="00212981">
              <w:rPr>
                <w:rFonts w:ascii="Calibri" w:hAnsi="Calibri" w:cs="Calibri"/>
                <w:sz w:val="22"/>
                <w:szCs w:val="22"/>
              </w:rPr>
              <w:t>.07.</w:t>
            </w:r>
            <w:r w:rsidRPr="0099676E">
              <w:rPr>
                <w:rFonts w:ascii="Calibri" w:hAnsi="Calibri" w:cs="Calibri"/>
                <w:sz w:val="22"/>
                <w:szCs w:val="22"/>
              </w:rPr>
              <w:t>20</w:t>
            </w:r>
            <w:r w:rsidR="004447D7" w:rsidRPr="0099676E">
              <w:rPr>
                <w:rFonts w:ascii="Calibri" w:hAnsi="Calibri" w:cs="Calibri"/>
                <w:sz w:val="22"/>
                <w:szCs w:val="22"/>
              </w:rPr>
              <w:t>21</w:t>
            </w:r>
            <w:r w:rsidR="009D3704">
              <w:rPr>
                <w:rFonts w:ascii="Calibri" w:hAnsi="Calibri" w:cs="Calibri"/>
                <w:sz w:val="22"/>
                <w:szCs w:val="22"/>
              </w:rPr>
              <w:t> r.</w:t>
            </w:r>
            <w:r w:rsidRPr="0099676E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971B5A" w:rsidRPr="0099676E" w:rsidRDefault="00971B5A" w:rsidP="00971B5A">
            <w:pPr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t>zmienionej aneksem RPPM.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99676E">
              <w:rPr>
                <w:rFonts w:ascii="Calibri" w:hAnsi="Calibri" w:cs="Calibri"/>
                <w:sz w:val="22"/>
                <w:szCs w:val="22"/>
              </w:rPr>
              <w:instrText xml:space="preserve"> DOCPROPERTY  Projekt  \* MERGEFORMAT </w:instrTex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9676E">
              <w:rPr>
                <w:rFonts w:ascii="Calibri" w:hAnsi="Calibri" w:cs="Calibri"/>
                <w:sz w:val="22"/>
                <w:szCs w:val="22"/>
              </w:rPr>
              <w:t>10.02.01-22-0006/16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9676E">
              <w:rPr>
                <w:rFonts w:ascii="Calibri" w:hAnsi="Calibri" w:cs="Calibri"/>
                <w:sz w:val="22"/>
                <w:szCs w:val="22"/>
              </w:rPr>
              <w:t>-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99676E">
              <w:rPr>
                <w:rFonts w:ascii="Calibri" w:hAnsi="Calibri" w:cs="Calibri"/>
                <w:sz w:val="22"/>
                <w:szCs w:val="22"/>
              </w:rPr>
              <w:instrText xml:space="preserve"> DOCPROPERTY  "Liczba Aneksów"  \* MERGEFORMAT </w:instrTex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9676E">
              <w:rPr>
                <w:rFonts w:ascii="Calibri" w:hAnsi="Calibri" w:cs="Calibri"/>
                <w:sz w:val="22"/>
                <w:szCs w:val="22"/>
              </w:rPr>
              <w:t>08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9676E">
              <w:rPr>
                <w:rFonts w:ascii="Calibri" w:hAnsi="Calibri" w:cs="Calibri"/>
                <w:sz w:val="22"/>
                <w:szCs w:val="22"/>
              </w:rPr>
              <w:t xml:space="preserve"> z dnia </w:t>
            </w:r>
            <w:r w:rsidR="004447D7" w:rsidRPr="0099676E">
              <w:rPr>
                <w:rFonts w:ascii="Calibri" w:hAnsi="Calibri" w:cs="Calibri"/>
                <w:sz w:val="22"/>
                <w:szCs w:val="22"/>
              </w:rPr>
              <w:t>29</w:t>
            </w:r>
            <w:r w:rsidR="00212981">
              <w:rPr>
                <w:rFonts w:ascii="Calibri" w:hAnsi="Calibri" w:cs="Calibri"/>
                <w:sz w:val="22"/>
                <w:szCs w:val="22"/>
              </w:rPr>
              <w:t>.04.</w:t>
            </w:r>
            <w:r w:rsidRPr="0099676E">
              <w:rPr>
                <w:rFonts w:ascii="Calibri" w:hAnsi="Calibri" w:cs="Calibri"/>
                <w:sz w:val="22"/>
                <w:szCs w:val="22"/>
              </w:rPr>
              <w:t>202</w:t>
            </w:r>
            <w:r w:rsidR="004447D7" w:rsidRPr="0099676E">
              <w:rPr>
                <w:rFonts w:ascii="Calibri" w:hAnsi="Calibri" w:cs="Calibri"/>
                <w:sz w:val="22"/>
                <w:szCs w:val="22"/>
              </w:rPr>
              <w:t>2</w:t>
            </w:r>
            <w:r w:rsidR="009D3704">
              <w:rPr>
                <w:rFonts w:ascii="Calibri" w:hAnsi="Calibri" w:cs="Calibri"/>
                <w:sz w:val="22"/>
                <w:szCs w:val="22"/>
              </w:rPr>
              <w:t> r.</w:t>
            </w:r>
          </w:p>
        </w:tc>
      </w:tr>
      <w:tr w:rsidR="00BF2DDB" w:rsidRPr="00C14CB8" w:rsidTr="00971B5A">
        <w:trPr>
          <w:cantSplit/>
          <w:trHeight w:val="51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DB" w:rsidRPr="0099676E" w:rsidRDefault="00BF2DDB" w:rsidP="00BF2DDB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99676E">
              <w:rPr>
                <w:rFonts w:ascii="Calibri" w:hAnsi="Calibri" w:cs="Calibri"/>
                <w:iCs/>
                <w:sz w:val="22"/>
                <w:szCs w:val="22"/>
              </w:rPr>
              <w:t>Data podpisania umowy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DB" w:rsidRPr="0099676E" w:rsidRDefault="00BF2DDB" w:rsidP="00BF2DDB">
            <w:pPr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t>28</w:t>
            </w:r>
            <w:r w:rsidR="002C42D8">
              <w:rPr>
                <w:rFonts w:ascii="Calibri" w:hAnsi="Calibri" w:cs="Calibri"/>
                <w:sz w:val="22"/>
                <w:szCs w:val="22"/>
              </w:rPr>
              <w:t>.06.</w:t>
            </w:r>
            <w:r w:rsidRPr="0099676E">
              <w:rPr>
                <w:rFonts w:ascii="Calibri" w:hAnsi="Calibri" w:cs="Calibri"/>
                <w:sz w:val="22"/>
                <w:szCs w:val="22"/>
              </w:rPr>
              <w:t>2016</w:t>
            </w:r>
            <w:r w:rsidR="009D3704">
              <w:rPr>
                <w:rFonts w:ascii="Calibri" w:hAnsi="Calibri" w:cs="Calibri"/>
                <w:sz w:val="22"/>
                <w:szCs w:val="22"/>
              </w:rPr>
              <w:t> r.</w:t>
            </w:r>
          </w:p>
        </w:tc>
      </w:tr>
      <w:tr w:rsidR="0039047A" w:rsidRPr="00C14CB8" w:rsidTr="00971B5A">
        <w:trPr>
          <w:cantSplit/>
          <w:trHeight w:val="51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7A" w:rsidRPr="0099676E" w:rsidRDefault="0039047A" w:rsidP="00C14CB8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99676E">
              <w:rPr>
                <w:rFonts w:ascii="Calibri" w:hAnsi="Calibri" w:cs="Calibri"/>
                <w:iCs/>
                <w:sz w:val="22"/>
                <w:szCs w:val="22"/>
              </w:rPr>
              <w:t xml:space="preserve">Nazwa </w:t>
            </w:r>
            <w:r w:rsidR="000B57C4">
              <w:rPr>
                <w:rFonts w:ascii="Calibri" w:hAnsi="Calibri" w:cs="Calibri"/>
                <w:iCs/>
                <w:sz w:val="22"/>
                <w:szCs w:val="22"/>
              </w:rPr>
              <w:t>P</w:t>
            </w:r>
            <w:r w:rsidRPr="0099676E">
              <w:rPr>
                <w:rFonts w:ascii="Calibri" w:hAnsi="Calibri" w:cs="Calibri"/>
                <w:iCs/>
                <w:sz w:val="22"/>
                <w:szCs w:val="22"/>
              </w:rPr>
              <w:t>rojektu</w:t>
            </w:r>
          </w:p>
        </w:tc>
        <w:bookmarkStart w:id="1" w:name="_Hlk137448207"/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7A" w:rsidRPr="0099676E" w:rsidRDefault="0039047A" w:rsidP="00C14CB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99676E">
              <w:rPr>
                <w:rFonts w:ascii="Calibri" w:hAnsi="Calibri" w:cs="Calibri"/>
                <w:sz w:val="22"/>
                <w:szCs w:val="22"/>
              </w:rPr>
              <w:instrText xml:space="preserve"> DOCPROPERTY  Temat  \* MERGEFORMAT </w:instrTex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BF2DDB" w:rsidRPr="0099676E">
              <w:rPr>
                <w:rFonts w:ascii="Calibri" w:hAnsi="Calibri" w:cs="Calibri"/>
                <w:sz w:val="22"/>
                <w:szCs w:val="22"/>
              </w:rPr>
              <w:t>Poprawa efektywności energetycznej Obszaru Funkcjonalnego Miasta Słupska poprzez termomodernizację budynków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  <w:r w:rsidRPr="0099676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9047A" w:rsidRPr="00C14CB8" w:rsidTr="00971B5A">
        <w:trPr>
          <w:cantSplit/>
          <w:trHeight w:val="51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7A" w:rsidRPr="0099676E" w:rsidRDefault="0039047A" w:rsidP="00C14CB8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99676E">
              <w:rPr>
                <w:rFonts w:ascii="Calibri" w:hAnsi="Calibri" w:cs="Calibri"/>
                <w:iCs/>
                <w:sz w:val="22"/>
                <w:szCs w:val="22"/>
              </w:rPr>
              <w:t>Beneficjent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7A" w:rsidRPr="0099676E" w:rsidRDefault="0039047A" w:rsidP="00C14CB8">
            <w:pPr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99676E">
              <w:rPr>
                <w:rFonts w:ascii="Calibri" w:hAnsi="Calibri" w:cs="Calibri"/>
                <w:sz w:val="22"/>
                <w:szCs w:val="22"/>
              </w:rPr>
              <w:instrText xml:space="preserve"> DOCPROPERTY  Beneficjent  \* MERGEFORMAT </w:instrTex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BF2DDB" w:rsidRPr="0099676E">
              <w:rPr>
                <w:rFonts w:ascii="Calibri" w:hAnsi="Calibri" w:cs="Calibri"/>
                <w:sz w:val="22"/>
                <w:szCs w:val="22"/>
              </w:rPr>
              <w:t>Miasto Słupsk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39047A" w:rsidRPr="00C14CB8" w:rsidTr="00971B5A">
        <w:trPr>
          <w:cantSplit/>
          <w:trHeight w:val="51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7A" w:rsidRPr="0099676E" w:rsidRDefault="0039047A" w:rsidP="00C14CB8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99676E">
              <w:rPr>
                <w:rFonts w:ascii="Calibri" w:hAnsi="Calibri" w:cs="Calibr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7A" w:rsidRPr="0099676E" w:rsidRDefault="0039047A" w:rsidP="00C14CB8">
            <w:pPr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99676E">
              <w:rPr>
                <w:rFonts w:ascii="Calibri" w:hAnsi="Calibri" w:cs="Calibri"/>
                <w:sz w:val="22"/>
                <w:szCs w:val="22"/>
              </w:rPr>
              <w:instrText xml:space="preserve"> DOCPROPERTY  Adres  \* MERGEFORMAT </w:instrTex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BF2DDB" w:rsidRPr="0099676E">
              <w:rPr>
                <w:rFonts w:ascii="Calibri" w:hAnsi="Calibri" w:cs="Calibri"/>
                <w:sz w:val="22"/>
                <w:szCs w:val="22"/>
              </w:rPr>
              <w:t>Plac Zwycięstwa 3, 76-200 Słupsk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9676E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</w:tr>
      <w:tr w:rsidR="00BF2DDB" w:rsidRPr="00C14CB8" w:rsidTr="00971B5A">
        <w:trPr>
          <w:trHeight w:val="510"/>
        </w:trPr>
        <w:tc>
          <w:tcPr>
            <w:tcW w:w="2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DDB" w:rsidRPr="0099676E" w:rsidRDefault="00BF2DDB" w:rsidP="00C14CB8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99676E">
              <w:rPr>
                <w:rFonts w:ascii="Calibri" w:hAnsi="Calibri" w:cs="Calibri"/>
                <w:iCs/>
                <w:sz w:val="22"/>
                <w:szCs w:val="22"/>
              </w:rPr>
              <w:t>Projekt partnerski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DDB" w:rsidRPr="0099676E" w:rsidRDefault="00BF2DDB" w:rsidP="00C14CB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F2DDB" w:rsidRPr="0099676E" w:rsidRDefault="00BF2DDB" w:rsidP="00C14CB8">
            <w:pPr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t>Tak</w:t>
            </w:r>
            <w:r w:rsidRPr="0099676E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DB" w:rsidRPr="0099676E" w:rsidRDefault="00BF2DDB" w:rsidP="00A36D0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9676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Nazwa </w:t>
            </w:r>
            <w:r w:rsidR="002463AC" w:rsidRPr="0099676E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 w:rsidRPr="0099676E">
              <w:rPr>
                <w:rFonts w:asciiTheme="minorHAnsi" w:hAnsiTheme="minorHAnsi" w:cstheme="minorHAnsi"/>
                <w:i/>
                <w:sz w:val="22"/>
                <w:szCs w:val="22"/>
              </w:rPr>
              <w:t>artnera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DDB" w:rsidRPr="0099676E" w:rsidRDefault="00BF2DDB" w:rsidP="00C14CB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9676E">
              <w:rPr>
                <w:rFonts w:asciiTheme="minorHAnsi" w:hAnsiTheme="minorHAnsi" w:cstheme="minorHAnsi"/>
                <w:i/>
                <w:sz w:val="22"/>
                <w:szCs w:val="22"/>
              </w:rPr>
              <w:t>Adres</w:t>
            </w:r>
          </w:p>
        </w:tc>
      </w:tr>
      <w:tr w:rsidR="00BF2DDB" w:rsidRPr="00C14CB8" w:rsidTr="00C8606D">
        <w:trPr>
          <w:trHeight w:val="59"/>
        </w:trPr>
        <w:tc>
          <w:tcPr>
            <w:tcW w:w="2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DDB" w:rsidRPr="0099676E" w:rsidRDefault="00BF2DDB" w:rsidP="00C14CB8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DDB" w:rsidRPr="0099676E" w:rsidRDefault="00BF2DDB" w:rsidP="00C14C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DB" w:rsidRPr="0099676E" w:rsidRDefault="00F75DE4" w:rsidP="00C14CB8">
            <w:pPr>
              <w:ind w:left="-34"/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t>Gmina Dębnica Kaszubska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DDB" w:rsidRPr="0099676E" w:rsidRDefault="00962FF8" w:rsidP="00C14CB8">
            <w:pPr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t>ul. Zjednoczenia 16a, 76-248 Dębnica Kaszubska;</w:t>
            </w:r>
          </w:p>
        </w:tc>
      </w:tr>
      <w:tr w:rsidR="00962FF8" w:rsidRPr="00C14CB8" w:rsidTr="00C8606D">
        <w:trPr>
          <w:trHeight w:val="59"/>
        </w:trPr>
        <w:tc>
          <w:tcPr>
            <w:tcW w:w="2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FF8" w:rsidRPr="0099676E" w:rsidRDefault="00962FF8" w:rsidP="00962FF8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FF8" w:rsidRPr="0099676E" w:rsidRDefault="00962FF8" w:rsidP="00962F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F8" w:rsidRPr="0099676E" w:rsidRDefault="00962FF8" w:rsidP="00962FF8">
            <w:pPr>
              <w:ind w:left="-34"/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t>Gmina Kobylnica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FF8" w:rsidRPr="0099676E" w:rsidRDefault="00962FF8" w:rsidP="00962FF8">
            <w:pPr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t>ul. Główna 20; 76-251 Kobylnica;</w:t>
            </w:r>
          </w:p>
        </w:tc>
      </w:tr>
      <w:tr w:rsidR="00962FF8" w:rsidRPr="00C14CB8" w:rsidTr="00C8606D">
        <w:trPr>
          <w:trHeight w:val="59"/>
        </w:trPr>
        <w:tc>
          <w:tcPr>
            <w:tcW w:w="2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FF8" w:rsidRPr="0099676E" w:rsidRDefault="00962FF8" w:rsidP="00962FF8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FF8" w:rsidRPr="0099676E" w:rsidRDefault="00962FF8" w:rsidP="00962F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F8" w:rsidRPr="0099676E" w:rsidRDefault="00962FF8" w:rsidP="00962FF8">
            <w:pPr>
              <w:ind w:left="-34"/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t>Powiat Słupski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FF8" w:rsidRPr="0099676E" w:rsidRDefault="00962FF8" w:rsidP="00962FF8">
            <w:pPr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t>ul. Szarych Szeregów 4, 76-200 Słupsk;</w:t>
            </w:r>
          </w:p>
        </w:tc>
      </w:tr>
      <w:tr w:rsidR="00962FF8" w:rsidRPr="00C14CB8" w:rsidTr="00C8606D">
        <w:trPr>
          <w:trHeight w:val="59"/>
        </w:trPr>
        <w:tc>
          <w:tcPr>
            <w:tcW w:w="2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FF8" w:rsidRPr="0099676E" w:rsidRDefault="00962FF8" w:rsidP="00962FF8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FF8" w:rsidRPr="0099676E" w:rsidRDefault="00962FF8" w:rsidP="00962F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F8" w:rsidRPr="0099676E" w:rsidRDefault="00962FF8" w:rsidP="00962FF8">
            <w:pPr>
              <w:ind w:left="-34"/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t>Gmina Damnica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FF8" w:rsidRPr="0099676E" w:rsidRDefault="00962FF8" w:rsidP="00962FF8">
            <w:pPr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t>ul. Górna 1, 76-231 Damnica;</w:t>
            </w:r>
          </w:p>
        </w:tc>
      </w:tr>
      <w:tr w:rsidR="00962FF8" w:rsidRPr="00C14CB8" w:rsidTr="00C8606D">
        <w:trPr>
          <w:trHeight w:val="59"/>
        </w:trPr>
        <w:tc>
          <w:tcPr>
            <w:tcW w:w="2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FF8" w:rsidRPr="0099676E" w:rsidRDefault="00962FF8" w:rsidP="00962FF8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FF8" w:rsidRPr="0099676E" w:rsidRDefault="00962FF8" w:rsidP="00962F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F8" w:rsidRPr="0099676E" w:rsidRDefault="00962FF8" w:rsidP="00962FF8">
            <w:pPr>
              <w:ind w:left="-34"/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99676E">
              <w:rPr>
                <w:rFonts w:ascii="Calibri" w:hAnsi="Calibri" w:cs="Calibri"/>
                <w:sz w:val="22"/>
                <w:szCs w:val="22"/>
              </w:rPr>
              <w:instrText xml:space="preserve"> DOCPROPERTY  Beneficjent  \* MERGEFORMAT </w:instrTex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9676E">
              <w:rPr>
                <w:rFonts w:ascii="Calibri" w:hAnsi="Calibri" w:cs="Calibri"/>
                <w:sz w:val="22"/>
                <w:szCs w:val="22"/>
              </w:rPr>
              <w:t>Miasto Słupsk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FF8" w:rsidRPr="0099676E" w:rsidRDefault="00962FF8" w:rsidP="00962FF8">
            <w:pPr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99676E">
              <w:rPr>
                <w:rFonts w:ascii="Calibri" w:hAnsi="Calibri" w:cs="Calibri"/>
                <w:sz w:val="22"/>
                <w:szCs w:val="22"/>
              </w:rPr>
              <w:instrText xml:space="preserve"> DOCPROPERTY  Adres  \* MERGEFORMAT </w:instrTex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9676E">
              <w:rPr>
                <w:rFonts w:ascii="Calibri" w:hAnsi="Calibri" w:cs="Calibri"/>
                <w:sz w:val="22"/>
                <w:szCs w:val="22"/>
              </w:rPr>
              <w:t>Plac Zwycięstwa 3, 76-200 Słupsk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9676E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</w:tr>
      <w:tr w:rsidR="00962FF8" w:rsidRPr="00C14CB8" w:rsidTr="00C8606D">
        <w:trPr>
          <w:trHeight w:val="59"/>
        </w:trPr>
        <w:tc>
          <w:tcPr>
            <w:tcW w:w="2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FF8" w:rsidRPr="0099676E" w:rsidRDefault="00962FF8" w:rsidP="00962FF8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FF8" w:rsidRPr="0099676E" w:rsidRDefault="00962FF8" w:rsidP="00962F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F8" w:rsidRPr="0099676E" w:rsidRDefault="00962FF8" w:rsidP="00962FF8">
            <w:pPr>
              <w:ind w:left="-34"/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t>Gmina Słupsk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FF8" w:rsidRPr="0099676E" w:rsidRDefault="00962FF8" w:rsidP="00962FF8">
            <w:pPr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t>ul. Sportowa 34, 76-200 Słupsk;</w:t>
            </w:r>
          </w:p>
        </w:tc>
      </w:tr>
      <w:tr w:rsidR="00962FF8" w:rsidRPr="00C14CB8" w:rsidTr="00C8606D">
        <w:trPr>
          <w:trHeight w:val="59"/>
        </w:trPr>
        <w:tc>
          <w:tcPr>
            <w:tcW w:w="2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F8" w:rsidRPr="0099676E" w:rsidRDefault="00962FF8" w:rsidP="00962FF8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F8" w:rsidRPr="0099676E" w:rsidRDefault="00962FF8" w:rsidP="00962F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F8" w:rsidRPr="0099676E" w:rsidRDefault="00962FF8" w:rsidP="00785C80">
            <w:pPr>
              <w:ind w:left="-34"/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t xml:space="preserve">Gmina Miasto </w:t>
            </w:r>
            <w:r w:rsidR="00785C80" w:rsidRPr="0099676E">
              <w:rPr>
                <w:rFonts w:ascii="Calibri" w:hAnsi="Calibri" w:cs="Calibri"/>
                <w:sz w:val="22"/>
                <w:szCs w:val="22"/>
              </w:rPr>
              <w:t>Ustka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F8" w:rsidRPr="0099676E" w:rsidRDefault="00962FF8" w:rsidP="00962FF8">
            <w:pPr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t>ul. Kard. Wyszyńskiego 3, 76-270 Ustka;</w:t>
            </w:r>
          </w:p>
        </w:tc>
      </w:tr>
      <w:tr w:rsidR="00962FF8" w:rsidRPr="00C14CB8" w:rsidTr="00C8606D">
        <w:trPr>
          <w:trHeight w:val="51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F8" w:rsidRPr="0099676E" w:rsidRDefault="00962FF8" w:rsidP="00962FF8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99676E">
              <w:rPr>
                <w:rFonts w:ascii="Calibri" w:hAnsi="Calibri" w:cs="Calibri"/>
                <w:iCs/>
                <w:sz w:val="22"/>
                <w:szCs w:val="22"/>
              </w:rPr>
              <w:t xml:space="preserve">Miejsce realizacji </w:t>
            </w:r>
            <w:r w:rsidR="000B57C4">
              <w:rPr>
                <w:rFonts w:ascii="Calibri" w:hAnsi="Calibri" w:cs="Calibri"/>
                <w:iCs/>
                <w:sz w:val="22"/>
                <w:szCs w:val="22"/>
              </w:rPr>
              <w:t>P</w:t>
            </w:r>
            <w:r w:rsidRPr="0099676E">
              <w:rPr>
                <w:rFonts w:ascii="Calibri" w:hAnsi="Calibri" w:cs="Calibri"/>
                <w:iCs/>
                <w:sz w:val="22"/>
                <w:szCs w:val="22"/>
              </w:rPr>
              <w:t>rojektu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F8" w:rsidRPr="0099676E" w:rsidRDefault="00A824A6" w:rsidP="00BF52DF">
            <w:pPr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99676E">
              <w:rPr>
                <w:rFonts w:ascii="Calibri" w:hAnsi="Calibri" w:cs="Calibri"/>
                <w:sz w:val="22"/>
                <w:szCs w:val="22"/>
              </w:rPr>
              <w:instrText xml:space="preserve"> DOCPROPERTY  Gmina  \* MERGEFORMAT </w:instrTex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9676E">
              <w:rPr>
                <w:rFonts w:ascii="Calibri" w:hAnsi="Calibri" w:cs="Calibri"/>
                <w:sz w:val="22"/>
                <w:szCs w:val="22"/>
              </w:rPr>
              <w:t>MOF Słupsk: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9676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62FF8" w:rsidRPr="0099676E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="00962FF8" w:rsidRPr="0099676E">
              <w:rPr>
                <w:rFonts w:ascii="Calibri" w:hAnsi="Calibri" w:cs="Calibri"/>
                <w:sz w:val="22"/>
                <w:szCs w:val="22"/>
              </w:rPr>
              <w:instrText xml:space="preserve"> DOCPROPERTY  Powiat  \* MERGEFORMAT </w:instrText>
            </w:r>
            <w:r w:rsidR="00962FF8" w:rsidRPr="0099676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9676E">
              <w:rPr>
                <w:rFonts w:ascii="Calibri" w:hAnsi="Calibri" w:cs="Calibri"/>
                <w:sz w:val="22"/>
                <w:szCs w:val="22"/>
              </w:rPr>
              <w:t>Miasto Słupsk, powiat słupski</w:t>
            </w:r>
            <w:r w:rsidR="00962FF8" w:rsidRPr="0099676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9676E">
              <w:rPr>
                <w:rFonts w:ascii="Calibri" w:hAnsi="Calibri" w:cs="Calibri"/>
                <w:sz w:val="22"/>
                <w:szCs w:val="22"/>
              </w:rPr>
              <w:t>: Miasto Ustka,</w:t>
            </w:r>
            <w:r w:rsidR="00962FF8" w:rsidRPr="0099676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9676E">
              <w:rPr>
                <w:rFonts w:ascii="Calibri" w:hAnsi="Calibri" w:cs="Calibri"/>
                <w:sz w:val="22"/>
                <w:szCs w:val="22"/>
              </w:rPr>
              <w:t>Gmina</w:t>
            </w:r>
            <w:r w:rsidR="008902C6" w:rsidRPr="0099676E">
              <w:rPr>
                <w:rFonts w:ascii="Calibri" w:hAnsi="Calibri" w:cs="Calibri"/>
                <w:sz w:val="22"/>
                <w:szCs w:val="22"/>
              </w:rPr>
              <w:t xml:space="preserve"> Dębnica Kaszubska</w:t>
            </w:r>
            <w:r w:rsidRPr="0099676E">
              <w:rPr>
                <w:rFonts w:ascii="Calibri" w:hAnsi="Calibri" w:cs="Calibri"/>
                <w:sz w:val="22"/>
                <w:szCs w:val="22"/>
              </w:rPr>
              <w:t>: Dębnica Kaszubska, Budowo, Borzęcino;</w:t>
            </w:r>
            <w:r w:rsidR="008902C6" w:rsidRPr="0099676E">
              <w:rPr>
                <w:rFonts w:ascii="Calibri" w:hAnsi="Calibri" w:cs="Calibri"/>
                <w:sz w:val="22"/>
                <w:szCs w:val="22"/>
              </w:rPr>
              <w:t xml:space="preserve"> Gmina Kobylnica</w:t>
            </w:r>
            <w:r w:rsidRPr="0099676E">
              <w:rPr>
                <w:rFonts w:ascii="Calibri" w:hAnsi="Calibri" w:cs="Calibri"/>
                <w:sz w:val="22"/>
                <w:szCs w:val="22"/>
              </w:rPr>
              <w:t>: Kobylnica, Widzino, Sierakowo, Sycewice, Słonowice, Lulemino, Kruszyna, Kończewo, Kczewo, Bolesławice;</w:t>
            </w:r>
            <w:r w:rsidR="008902C6" w:rsidRPr="0099676E">
              <w:rPr>
                <w:rFonts w:ascii="Calibri" w:hAnsi="Calibri" w:cs="Calibri"/>
                <w:sz w:val="22"/>
                <w:szCs w:val="22"/>
              </w:rPr>
              <w:t xml:space="preserve"> Gmina Damnica</w:t>
            </w:r>
            <w:r w:rsidRPr="0099676E">
              <w:rPr>
                <w:rFonts w:ascii="Calibri" w:hAnsi="Calibri" w:cs="Calibri"/>
                <w:sz w:val="22"/>
                <w:szCs w:val="22"/>
              </w:rPr>
              <w:t>: Damnica, Damno, Zagórzyca</w:t>
            </w:r>
            <w:r w:rsidR="008902C6" w:rsidRPr="0099676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BF52DF" w:rsidRPr="0099676E">
              <w:rPr>
                <w:rFonts w:ascii="Calibri" w:hAnsi="Calibri" w:cs="Calibri"/>
                <w:sz w:val="22"/>
                <w:szCs w:val="22"/>
              </w:rPr>
              <w:t>G</w:t>
            </w:r>
            <w:r w:rsidR="008902C6" w:rsidRPr="0099676E">
              <w:rPr>
                <w:rFonts w:ascii="Calibri" w:hAnsi="Calibri" w:cs="Calibri"/>
                <w:sz w:val="22"/>
                <w:szCs w:val="22"/>
              </w:rPr>
              <w:t>mina</w:t>
            </w:r>
            <w:r w:rsidRPr="0099676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F52DF" w:rsidRPr="0099676E">
              <w:rPr>
                <w:rFonts w:ascii="Calibri" w:hAnsi="Calibri" w:cs="Calibri"/>
                <w:sz w:val="22"/>
                <w:szCs w:val="22"/>
              </w:rPr>
              <w:t>W</w:t>
            </w:r>
            <w:r w:rsidRPr="0099676E">
              <w:rPr>
                <w:rFonts w:ascii="Calibri" w:hAnsi="Calibri" w:cs="Calibri"/>
                <w:sz w:val="22"/>
                <w:szCs w:val="22"/>
              </w:rPr>
              <w:t>iejska</w:t>
            </w:r>
            <w:r w:rsidR="008902C6" w:rsidRPr="0099676E">
              <w:rPr>
                <w:rFonts w:ascii="Calibri" w:hAnsi="Calibri" w:cs="Calibri"/>
                <w:sz w:val="22"/>
                <w:szCs w:val="22"/>
              </w:rPr>
              <w:t xml:space="preserve"> Słupsk</w:t>
            </w:r>
            <w:r w:rsidRPr="0099676E">
              <w:rPr>
                <w:rFonts w:ascii="Calibri" w:hAnsi="Calibri" w:cs="Calibri"/>
                <w:sz w:val="22"/>
                <w:szCs w:val="22"/>
              </w:rPr>
              <w:t>: Jezierzyce, Strzelino</w:t>
            </w:r>
            <w:r w:rsidR="00962FF8" w:rsidRPr="0099676E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</w:tr>
      <w:tr w:rsidR="00962FF8" w:rsidRPr="00C14CB8" w:rsidTr="00C8606D">
        <w:trPr>
          <w:trHeight w:val="227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F8" w:rsidRPr="0099676E" w:rsidRDefault="00962FF8" w:rsidP="00962FF8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99676E">
              <w:rPr>
                <w:rFonts w:ascii="Calibri" w:hAnsi="Calibri" w:cs="Calibri"/>
                <w:iCs/>
                <w:sz w:val="22"/>
                <w:szCs w:val="22"/>
              </w:rPr>
              <w:t>Rodzaj/typ</w:t>
            </w:r>
            <w:r w:rsidRPr="0099676E">
              <w:rPr>
                <w:rFonts w:ascii="Calibri" w:hAnsi="Calibri" w:cs="Calibri"/>
                <w:iCs/>
                <w:sz w:val="22"/>
                <w:szCs w:val="22"/>
                <w:vertAlign w:val="superscript"/>
              </w:rPr>
              <w:footnoteReference w:id="1"/>
            </w:r>
            <w:r w:rsidRPr="0099676E">
              <w:rPr>
                <w:rFonts w:ascii="Calibri" w:hAnsi="Calibri" w:cs="Calibri"/>
                <w:iCs/>
                <w:sz w:val="22"/>
                <w:szCs w:val="22"/>
              </w:rPr>
              <w:t xml:space="preserve"> kontroli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F8" w:rsidRPr="0099676E" w:rsidRDefault="00962FF8" w:rsidP="00962FF8">
            <w:pPr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t xml:space="preserve">Planowa / 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99676E">
              <w:rPr>
                <w:rFonts w:ascii="Calibri" w:hAnsi="Calibri" w:cs="Calibri"/>
                <w:sz w:val="22"/>
                <w:szCs w:val="22"/>
              </w:rPr>
              <w:instrText xml:space="preserve"> DOCPROPERTY  "Typ kontroli"  \* MERGEFORMAT </w:instrTex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71B5A" w:rsidRPr="0099676E">
              <w:rPr>
                <w:rFonts w:ascii="Calibri" w:hAnsi="Calibri" w:cs="Calibri"/>
                <w:sz w:val="22"/>
                <w:szCs w:val="22"/>
              </w:rPr>
              <w:t>na zakończenie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9676E">
              <w:rPr>
                <w:rFonts w:ascii="Calibri" w:hAnsi="Calibri" w:cs="Calibri"/>
                <w:sz w:val="22"/>
                <w:szCs w:val="22"/>
              </w:rPr>
              <w:t xml:space="preserve"> realizacji;</w:t>
            </w:r>
          </w:p>
        </w:tc>
      </w:tr>
      <w:tr w:rsidR="00962FF8" w:rsidRPr="00C14CB8" w:rsidTr="00971B5A">
        <w:trPr>
          <w:cantSplit/>
          <w:trHeight w:val="510"/>
        </w:trPr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F8" w:rsidRPr="0099676E" w:rsidRDefault="00962FF8" w:rsidP="00971B5A">
            <w:pPr>
              <w:rPr>
                <w:rFonts w:ascii="Calibri" w:hAnsi="Calibri" w:cs="Calibri"/>
                <w:sz w:val="22"/>
                <w:szCs w:val="22"/>
              </w:rPr>
            </w:pPr>
            <w:r w:rsidRPr="0099676E">
              <w:rPr>
                <w:rFonts w:ascii="Calibri" w:hAnsi="Calibri" w:cs="Calibri"/>
                <w:sz w:val="22"/>
                <w:szCs w:val="22"/>
              </w:rPr>
              <w:t>Jednostka kontrolowana została poinformowana o przeprowadzeniu przedmiotowej kontroli</w:t>
            </w:r>
            <w:r w:rsidR="00D80475" w:rsidRPr="0099676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447D7" w:rsidRPr="0099676E">
              <w:rPr>
                <w:rFonts w:ascii="Calibri" w:hAnsi="Calibri" w:cs="Calibri"/>
                <w:sz w:val="22"/>
                <w:szCs w:val="22"/>
              </w:rPr>
              <w:t>p</w:t>
            </w:r>
            <w:r w:rsidRPr="0099676E">
              <w:rPr>
                <w:rFonts w:ascii="Calibri" w:hAnsi="Calibri" w:cs="Calibri"/>
                <w:sz w:val="22"/>
                <w:szCs w:val="22"/>
              </w:rPr>
              <w:t>ism</w:t>
            </w:r>
            <w:r w:rsidR="004447D7" w:rsidRPr="0099676E">
              <w:rPr>
                <w:rFonts w:ascii="Calibri" w:hAnsi="Calibri" w:cs="Calibri"/>
                <w:sz w:val="22"/>
                <w:szCs w:val="22"/>
              </w:rPr>
              <w:t>em</w:t>
            </w:r>
            <w:r w:rsidRPr="0099676E">
              <w:rPr>
                <w:rFonts w:ascii="Calibri" w:hAnsi="Calibri" w:cs="Calibri"/>
                <w:sz w:val="22"/>
                <w:szCs w:val="22"/>
              </w:rPr>
              <w:t xml:space="preserve"> o sygn.</w:t>
            </w:r>
            <w:r w:rsidR="00971B5A" w:rsidRPr="0099676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71B5A" w:rsidRPr="0099676E">
              <w:rPr>
                <w:rFonts w:ascii="Calibri" w:hAnsi="Calibri" w:cs="Calibri"/>
                <w:sz w:val="22"/>
                <w:szCs w:val="22"/>
              </w:rPr>
              <w:br/>
            </w:r>
            <w:r w:rsidRPr="0099676E">
              <w:rPr>
                <w:rFonts w:ascii="Calibri" w:hAnsi="Calibri" w:cs="Calibri"/>
                <w:sz w:val="22"/>
                <w:szCs w:val="22"/>
              </w:rPr>
              <w:t>DPR-K.44.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99676E">
              <w:rPr>
                <w:rFonts w:ascii="Calibri" w:hAnsi="Calibri" w:cs="Calibri"/>
                <w:sz w:val="22"/>
                <w:szCs w:val="22"/>
              </w:rPr>
              <w:instrText xml:space="preserve"> DOCPROPERTY  "Numer Sprawy"  \* MERGEFORMAT </w:instrTex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9676E">
              <w:rPr>
                <w:rFonts w:ascii="Calibri" w:hAnsi="Calibri" w:cs="Calibri"/>
                <w:sz w:val="22"/>
                <w:szCs w:val="22"/>
              </w:rPr>
              <w:t>4</w:t>
            </w:r>
            <w:r w:rsidRPr="0099676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9676E">
              <w:rPr>
                <w:rFonts w:ascii="Calibri" w:hAnsi="Calibri" w:cs="Calibri"/>
                <w:sz w:val="22"/>
                <w:szCs w:val="22"/>
              </w:rPr>
              <w:t>.20</w:t>
            </w:r>
            <w:r w:rsidR="004447D7" w:rsidRPr="0099676E">
              <w:rPr>
                <w:rFonts w:ascii="Calibri" w:hAnsi="Calibri" w:cs="Calibri"/>
                <w:sz w:val="22"/>
                <w:szCs w:val="22"/>
              </w:rPr>
              <w:t xml:space="preserve">17, </w:t>
            </w:r>
            <w:r w:rsidR="00971B5A" w:rsidRPr="0099676E">
              <w:rPr>
                <w:rFonts w:ascii="Calibri" w:hAnsi="Calibri" w:cs="Calibri"/>
                <w:sz w:val="22"/>
                <w:szCs w:val="22"/>
              </w:rPr>
              <w:t>EOD</w:t>
            </w:r>
            <w:r w:rsidR="004447D7" w:rsidRPr="0099676E">
              <w:rPr>
                <w:rFonts w:ascii="Calibri" w:hAnsi="Calibri" w:cs="Calibri"/>
                <w:sz w:val="22"/>
                <w:szCs w:val="22"/>
              </w:rPr>
              <w:t>:</w:t>
            </w:r>
            <w:r w:rsidR="00971B5A" w:rsidRPr="0099676E">
              <w:rPr>
                <w:rFonts w:ascii="Calibri" w:hAnsi="Calibri" w:cs="Calibri"/>
                <w:sz w:val="22"/>
                <w:szCs w:val="22"/>
              </w:rPr>
              <w:t> 42341/08/2022 z dnia 16.08.2022</w:t>
            </w:r>
            <w:r w:rsidR="009D3704">
              <w:rPr>
                <w:rFonts w:ascii="Calibri" w:hAnsi="Calibri" w:cs="Calibri"/>
                <w:sz w:val="22"/>
                <w:szCs w:val="22"/>
              </w:rPr>
              <w:t> r.</w:t>
            </w:r>
            <w:r w:rsidR="00971B5A" w:rsidRPr="0099676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62FF8" w:rsidRPr="00C14CB8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62FF8" w:rsidRPr="0099676E" w:rsidRDefault="00962FF8" w:rsidP="00962FF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b/>
                <w:sz w:val="20"/>
                <w:szCs w:val="20"/>
              </w:rPr>
              <w:t>1.1 Skład Zespołu Kontrolującego Instytucji Zarządzającej</w:t>
            </w:r>
          </w:p>
        </w:tc>
      </w:tr>
      <w:tr w:rsidR="00962FF8" w:rsidRPr="00C14CB8" w:rsidTr="00C8606D">
        <w:trPr>
          <w:trHeight w:val="19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F8" w:rsidRPr="0099676E" w:rsidRDefault="00962FF8" w:rsidP="00240CE5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i/>
                <w:sz w:val="20"/>
                <w:szCs w:val="20"/>
              </w:rPr>
              <w:t>Lp.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F8" w:rsidRPr="0099676E" w:rsidRDefault="00962FF8" w:rsidP="00962FF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F8" w:rsidRPr="0099676E" w:rsidRDefault="00962FF8" w:rsidP="00962FF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i/>
                <w:sz w:val="20"/>
                <w:szCs w:val="20"/>
              </w:rPr>
              <w:t>stanowisko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F8" w:rsidRPr="0099676E" w:rsidRDefault="00962FF8" w:rsidP="00962FF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i/>
                <w:sz w:val="20"/>
                <w:szCs w:val="20"/>
              </w:rPr>
              <w:t>referat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F8" w:rsidRPr="0099676E" w:rsidRDefault="00962FF8" w:rsidP="00962FF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i/>
                <w:sz w:val="20"/>
                <w:szCs w:val="20"/>
              </w:rPr>
              <w:t>departament</w:t>
            </w:r>
          </w:p>
        </w:tc>
      </w:tr>
      <w:tr w:rsidR="009D37B2" w:rsidRPr="00C14CB8" w:rsidTr="00C8606D">
        <w:trPr>
          <w:trHeight w:val="1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99676E" w:rsidRDefault="009D37B2" w:rsidP="007F4F11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99676E" w:rsidRDefault="005207C3" w:rsidP="009D3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99676E" w:rsidRDefault="005207C3" w:rsidP="009D3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  <w:r w:rsidR="009D37B2" w:rsidRPr="0099676E">
              <w:rPr>
                <w:rFonts w:asciiTheme="minorHAnsi" w:hAnsiTheme="minorHAnsi" w:cstheme="minorHAnsi"/>
                <w:sz w:val="20"/>
                <w:szCs w:val="20"/>
              </w:rPr>
              <w:t>– Kierownik Zespołu Kontrolującego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99676E" w:rsidRDefault="009D37B2" w:rsidP="009D3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Referat Kontroli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99676E" w:rsidRDefault="009D37B2" w:rsidP="009D3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Departament Programów Regionalnych UMWP</w:t>
            </w:r>
          </w:p>
        </w:tc>
      </w:tr>
      <w:tr w:rsidR="009D37B2" w:rsidRPr="00C14CB8" w:rsidTr="00C8606D">
        <w:trPr>
          <w:trHeight w:val="1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99676E" w:rsidRDefault="009D37B2" w:rsidP="007F4F11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99676E" w:rsidRDefault="005207C3" w:rsidP="009D3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99676E" w:rsidRDefault="005207C3" w:rsidP="009D3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99676E" w:rsidRDefault="009D37B2" w:rsidP="009D3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Referat Kontroli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99676E" w:rsidRDefault="009D37B2" w:rsidP="009D3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Departament Programów Regionalnych UMWP</w:t>
            </w:r>
          </w:p>
        </w:tc>
      </w:tr>
      <w:tr w:rsidR="009D37B2" w:rsidRPr="00C14CB8" w:rsidTr="00C8606D">
        <w:trPr>
          <w:trHeight w:val="1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99676E" w:rsidRDefault="009D37B2" w:rsidP="007F4F11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99676E" w:rsidRDefault="005207C3" w:rsidP="009D3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99676E" w:rsidRDefault="005207C3" w:rsidP="009D3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99676E" w:rsidRDefault="009D37B2" w:rsidP="009D3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Referat Kontroli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99676E" w:rsidRDefault="009D37B2" w:rsidP="009D3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Departament Programów Regionalnych UMWP</w:t>
            </w:r>
          </w:p>
        </w:tc>
      </w:tr>
      <w:tr w:rsidR="009D37B2" w:rsidRPr="00C14CB8" w:rsidTr="00C8606D">
        <w:trPr>
          <w:trHeight w:val="1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99676E" w:rsidRDefault="009D37B2" w:rsidP="007F4F11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99676E" w:rsidRDefault="005207C3" w:rsidP="009D3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99676E" w:rsidRDefault="005207C3" w:rsidP="009D3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99676E" w:rsidRDefault="009D37B2" w:rsidP="009D3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Referat Kontroli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99676E" w:rsidRDefault="009D37B2" w:rsidP="009D3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Departament Programów Regionalnych UMWP</w:t>
            </w:r>
          </w:p>
        </w:tc>
      </w:tr>
      <w:tr w:rsidR="009D37B2" w:rsidRPr="00C14CB8" w:rsidTr="00C8606D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99676E" w:rsidRDefault="009D37B2" w:rsidP="007F4F11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99676E" w:rsidRDefault="005207C3" w:rsidP="009D3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99676E" w:rsidRDefault="005207C3" w:rsidP="009D3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99676E" w:rsidRDefault="009D37B2" w:rsidP="009D3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Referat Kontroli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99676E" w:rsidRDefault="009D37B2" w:rsidP="009D3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Departament Programów Regionalnych UMWP</w:t>
            </w:r>
          </w:p>
        </w:tc>
      </w:tr>
      <w:tr w:rsidR="009D37B2" w:rsidRPr="00C14CB8" w:rsidTr="00C8606D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99676E" w:rsidRDefault="009D37B2" w:rsidP="007F4F11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99676E" w:rsidRDefault="005207C3" w:rsidP="009D3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99676E" w:rsidRDefault="005207C3" w:rsidP="009D3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99676E" w:rsidRDefault="009D37B2" w:rsidP="009D3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Referat Kontroli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99676E" w:rsidRDefault="009D37B2" w:rsidP="009D3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Departament Programów Regionalnych UMWP</w:t>
            </w:r>
          </w:p>
        </w:tc>
      </w:tr>
      <w:tr w:rsidR="009D37B2" w:rsidRPr="00C14CB8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D37B2" w:rsidRPr="0099676E" w:rsidRDefault="009D37B2" w:rsidP="009D37B2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b/>
                <w:sz w:val="20"/>
                <w:szCs w:val="20"/>
              </w:rPr>
              <w:t>1.2 Osoby reprezentujące Beneficjenta</w:t>
            </w:r>
          </w:p>
        </w:tc>
      </w:tr>
      <w:tr w:rsidR="009D37B2" w:rsidRPr="00C14CB8" w:rsidTr="00C860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99676E" w:rsidRDefault="009D37B2" w:rsidP="009D37B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i/>
                <w:sz w:val="20"/>
                <w:szCs w:val="20"/>
              </w:rPr>
              <w:t>Lp.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99676E" w:rsidRDefault="009D37B2" w:rsidP="009D37B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99676E" w:rsidRDefault="009D37B2" w:rsidP="009D37B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i/>
                <w:sz w:val="20"/>
                <w:szCs w:val="20"/>
              </w:rPr>
              <w:t>stanowisko</w:t>
            </w:r>
          </w:p>
        </w:tc>
      </w:tr>
      <w:tr w:rsidR="009D37B2" w:rsidRPr="00C14CB8" w:rsidTr="00C860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99676E" w:rsidRDefault="009D37B2" w:rsidP="007F4F11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99676E" w:rsidRDefault="005207C3" w:rsidP="009D37B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99676E" w:rsidRDefault="009D37B2" w:rsidP="009D37B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37B2" w:rsidRPr="00C14CB8" w:rsidTr="00C860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99676E" w:rsidRDefault="009D37B2" w:rsidP="007F4F11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99676E" w:rsidRDefault="005207C3" w:rsidP="009D37B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B2" w:rsidRPr="0099676E" w:rsidRDefault="009D37B2" w:rsidP="009D37B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37B2" w:rsidRPr="00C14CB8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D37B2" w:rsidRPr="0099676E" w:rsidRDefault="009D37B2" w:rsidP="009D37B2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b/>
                <w:sz w:val="20"/>
                <w:szCs w:val="20"/>
              </w:rPr>
              <w:t>1.3 Osoby udzielające wyjaśnień</w:t>
            </w:r>
          </w:p>
        </w:tc>
      </w:tr>
      <w:tr w:rsidR="009D37B2" w:rsidRPr="00C14CB8" w:rsidTr="00C860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99676E" w:rsidRDefault="009D37B2" w:rsidP="009D37B2">
            <w:pPr>
              <w:keepNext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i/>
                <w:sz w:val="20"/>
                <w:szCs w:val="20"/>
              </w:rPr>
              <w:t>Lp.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99676E" w:rsidRDefault="009D37B2" w:rsidP="009D37B2">
            <w:pPr>
              <w:keepNext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B2" w:rsidRPr="0099676E" w:rsidRDefault="009D37B2" w:rsidP="009D37B2">
            <w:pPr>
              <w:keepNext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i/>
                <w:sz w:val="20"/>
                <w:szCs w:val="20"/>
              </w:rPr>
              <w:t>stanowisko</w:t>
            </w:r>
          </w:p>
        </w:tc>
      </w:tr>
      <w:tr w:rsidR="005207C3" w:rsidRPr="00C14CB8" w:rsidTr="005207C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C3" w:rsidRPr="0099676E" w:rsidRDefault="005207C3" w:rsidP="005207C3">
            <w:pPr>
              <w:numPr>
                <w:ilvl w:val="0"/>
                <w:numId w:val="4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C3" w:rsidRPr="0099676E" w:rsidRDefault="005207C3" w:rsidP="005207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3" w:rsidRDefault="005207C3" w:rsidP="005207C3">
            <w:r w:rsidRPr="00156CAE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5207C3" w:rsidRPr="00C14CB8" w:rsidTr="005207C3">
        <w:trPr>
          <w:trHeight w:val="2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C3" w:rsidRPr="0099676E" w:rsidRDefault="005207C3" w:rsidP="005207C3">
            <w:pPr>
              <w:numPr>
                <w:ilvl w:val="0"/>
                <w:numId w:val="4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7C3" w:rsidRDefault="005207C3" w:rsidP="005207C3">
            <w:r w:rsidRPr="00505032">
              <w:rPr>
                <w:rFonts w:ascii="Calibri" w:hAnsi="Calibri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3" w:rsidRDefault="005207C3" w:rsidP="005207C3">
            <w:r w:rsidRPr="00156CAE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5207C3" w:rsidRPr="00C14CB8" w:rsidTr="005207C3">
        <w:trPr>
          <w:trHeight w:val="2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C3" w:rsidRPr="0099676E" w:rsidRDefault="005207C3" w:rsidP="005207C3">
            <w:pPr>
              <w:numPr>
                <w:ilvl w:val="0"/>
                <w:numId w:val="4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7C3" w:rsidRDefault="005207C3" w:rsidP="005207C3">
            <w:r w:rsidRPr="00505032">
              <w:rPr>
                <w:rFonts w:ascii="Calibri" w:hAnsi="Calibri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3" w:rsidRDefault="005207C3" w:rsidP="005207C3">
            <w:r w:rsidRPr="00156CAE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5207C3" w:rsidRPr="00C14CB8" w:rsidTr="005207C3">
        <w:trPr>
          <w:trHeight w:val="2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C3" w:rsidRPr="0099676E" w:rsidRDefault="005207C3" w:rsidP="005207C3">
            <w:pPr>
              <w:numPr>
                <w:ilvl w:val="0"/>
                <w:numId w:val="4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7C3" w:rsidRDefault="005207C3" w:rsidP="005207C3">
            <w:r w:rsidRPr="00505032">
              <w:rPr>
                <w:rFonts w:ascii="Calibri" w:hAnsi="Calibri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3" w:rsidRDefault="005207C3" w:rsidP="005207C3">
            <w:r w:rsidRPr="00156CAE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5207C3" w:rsidRPr="00C14CB8" w:rsidTr="005207C3">
        <w:trPr>
          <w:trHeight w:val="2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C3" w:rsidRPr="0099676E" w:rsidRDefault="005207C3" w:rsidP="005207C3">
            <w:pPr>
              <w:numPr>
                <w:ilvl w:val="0"/>
                <w:numId w:val="4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7C3" w:rsidRDefault="005207C3" w:rsidP="005207C3">
            <w:r w:rsidRPr="00505032">
              <w:rPr>
                <w:rFonts w:ascii="Calibri" w:hAnsi="Calibri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3" w:rsidRDefault="005207C3" w:rsidP="005207C3">
            <w:r w:rsidRPr="00156CAE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5207C3" w:rsidRPr="00C14CB8" w:rsidTr="005207C3">
        <w:trPr>
          <w:trHeight w:val="2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C3" w:rsidRPr="0099676E" w:rsidRDefault="005207C3" w:rsidP="005207C3">
            <w:pPr>
              <w:numPr>
                <w:ilvl w:val="0"/>
                <w:numId w:val="4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7C3" w:rsidRDefault="005207C3" w:rsidP="005207C3">
            <w:r w:rsidRPr="00505032">
              <w:rPr>
                <w:rFonts w:ascii="Calibri" w:hAnsi="Calibri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3" w:rsidRDefault="005207C3" w:rsidP="005207C3">
            <w:r w:rsidRPr="00156CAE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5207C3" w:rsidRPr="00C14CB8" w:rsidTr="005207C3">
        <w:trPr>
          <w:trHeight w:val="2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C3" w:rsidRPr="0099676E" w:rsidRDefault="005207C3" w:rsidP="005207C3">
            <w:pPr>
              <w:numPr>
                <w:ilvl w:val="0"/>
                <w:numId w:val="4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7C3" w:rsidRDefault="005207C3" w:rsidP="005207C3">
            <w:r w:rsidRPr="00505032">
              <w:rPr>
                <w:rFonts w:ascii="Calibri" w:hAnsi="Calibri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3" w:rsidRDefault="005207C3" w:rsidP="005207C3">
            <w:r w:rsidRPr="00156CAE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5207C3" w:rsidRPr="00C14CB8" w:rsidTr="005207C3">
        <w:trPr>
          <w:trHeight w:val="2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C3" w:rsidRPr="0099676E" w:rsidRDefault="005207C3" w:rsidP="005207C3">
            <w:pPr>
              <w:numPr>
                <w:ilvl w:val="0"/>
                <w:numId w:val="4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7C3" w:rsidRDefault="005207C3" w:rsidP="005207C3">
            <w:r w:rsidRPr="00505032">
              <w:rPr>
                <w:rFonts w:ascii="Calibri" w:hAnsi="Calibri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3" w:rsidRDefault="005207C3" w:rsidP="005207C3">
            <w:r w:rsidRPr="00156CAE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5207C3" w:rsidRPr="00C14CB8" w:rsidTr="005207C3">
        <w:trPr>
          <w:trHeight w:val="2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C3" w:rsidRPr="0099676E" w:rsidRDefault="005207C3" w:rsidP="005207C3">
            <w:pPr>
              <w:numPr>
                <w:ilvl w:val="0"/>
                <w:numId w:val="4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7C3" w:rsidRDefault="005207C3" w:rsidP="005207C3">
            <w:r w:rsidRPr="00505032">
              <w:rPr>
                <w:rFonts w:ascii="Calibri" w:hAnsi="Calibri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3" w:rsidRDefault="005207C3" w:rsidP="005207C3">
            <w:r w:rsidRPr="00156CAE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5207C3" w:rsidRPr="00C14CB8" w:rsidTr="005207C3">
        <w:trPr>
          <w:trHeight w:val="2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C3" w:rsidRPr="0099676E" w:rsidRDefault="005207C3" w:rsidP="005207C3">
            <w:pPr>
              <w:numPr>
                <w:ilvl w:val="0"/>
                <w:numId w:val="4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7C3" w:rsidRDefault="005207C3" w:rsidP="005207C3">
            <w:r w:rsidRPr="00505032">
              <w:rPr>
                <w:rFonts w:ascii="Calibri" w:hAnsi="Calibri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3" w:rsidRDefault="005207C3" w:rsidP="005207C3">
            <w:r w:rsidRPr="00156CAE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5207C3" w:rsidRPr="00C14CB8" w:rsidTr="005207C3">
        <w:trPr>
          <w:trHeight w:val="2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C3" w:rsidRPr="0099676E" w:rsidRDefault="005207C3" w:rsidP="005207C3">
            <w:pPr>
              <w:numPr>
                <w:ilvl w:val="0"/>
                <w:numId w:val="4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7C3" w:rsidRDefault="005207C3" w:rsidP="005207C3">
            <w:r w:rsidRPr="00505032">
              <w:rPr>
                <w:rFonts w:ascii="Calibri" w:hAnsi="Calibri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3" w:rsidRDefault="005207C3" w:rsidP="005207C3">
            <w:r w:rsidRPr="00156CAE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5207C3" w:rsidRPr="00C14CB8" w:rsidTr="005207C3">
        <w:trPr>
          <w:trHeight w:val="2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C3" w:rsidRPr="0099676E" w:rsidRDefault="005207C3" w:rsidP="005207C3">
            <w:pPr>
              <w:numPr>
                <w:ilvl w:val="0"/>
                <w:numId w:val="4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7C3" w:rsidRDefault="005207C3" w:rsidP="005207C3">
            <w:r w:rsidRPr="00505032">
              <w:rPr>
                <w:rFonts w:ascii="Calibri" w:hAnsi="Calibri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3" w:rsidRDefault="005207C3" w:rsidP="005207C3">
            <w:r w:rsidRPr="00156CAE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5207C3" w:rsidRPr="00C14CB8" w:rsidTr="005207C3">
        <w:trPr>
          <w:trHeight w:val="2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C3" w:rsidRPr="0099676E" w:rsidRDefault="005207C3" w:rsidP="005207C3">
            <w:pPr>
              <w:numPr>
                <w:ilvl w:val="0"/>
                <w:numId w:val="4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7C3" w:rsidRDefault="005207C3" w:rsidP="005207C3">
            <w:r w:rsidRPr="00505032">
              <w:rPr>
                <w:rFonts w:ascii="Calibri" w:hAnsi="Calibri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3" w:rsidRDefault="005207C3" w:rsidP="005207C3">
            <w:r w:rsidRPr="00156CAE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5207C3" w:rsidRPr="00C14CB8" w:rsidTr="005207C3">
        <w:trPr>
          <w:trHeight w:val="2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C3" w:rsidRPr="0099676E" w:rsidRDefault="005207C3" w:rsidP="005207C3">
            <w:pPr>
              <w:numPr>
                <w:ilvl w:val="0"/>
                <w:numId w:val="4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7C3" w:rsidRDefault="005207C3" w:rsidP="005207C3">
            <w:r w:rsidRPr="00505032">
              <w:rPr>
                <w:rFonts w:ascii="Calibri" w:hAnsi="Calibri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3" w:rsidRDefault="005207C3" w:rsidP="005207C3">
            <w:r w:rsidRPr="00156CAE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5207C3" w:rsidRPr="00C14CB8" w:rsidTr="005207C3">
        <w:trPr>
          <w:trHeight w:val="2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C3" w:rsidRPr="0099676E" w:rsidRDefault="005207C3" w:rsidP="005207C3">
            <w:pPr>
              <w:numPr>
                <w:ilvl w:val="0"/>
                <w:numId w:val="4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7C3" w:rsidRDefault="005207C3" w:rsidP="005207C3">
            <w:r w:rsidRPr="00505032">
              <w:rPr>
                <w:rFonts w:ascii="Calibri" w:hAnsi="Calibri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3" w:rsidRDefault="005207C3" w:rsidP="005207C3">
            <w:r w:rsidRPr="00156CAE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5207C3" w:rsidRPr="00C14CB8" w:rsidTr="005207C3">
        <w:trPr>
          <w:trHeight w:val="2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C3" w:rsidRPr="0099676E" w:rsidRDefault="005207C3" w:rsidP="005207C3">
            <w:pPr>
              <w:numPr>
                <w:ilvl w:val="0"/>
                <w:numId w:val="4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7C3" w:rsidRDefault="005207C3" w:rsidP="005207C3">
            <w:r w:rsidRPr="00505032">
              <w:rPr>
                <w:rFonts w:ascii="Calibri" w:hAnsi="Calibri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3" w:rsidRDefault="005207C3" w:rsidP="005207C3">
            <w:r w:rsidRPr="00156CAE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5207C3" w:rsidRPr="00C14CB8" w:rsidTr="005207C3">
        <w:trPr>
          <w:trHeight w:val="2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C3" w:rsidRPr="0099676E" w:rsidRDefault="005207C3" w:rsidP="005207C3">
            <w:pPr>
              <w:numPr>
                <w:ilvl w:val="0"/>
                <w:numId w:val="4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7C3" w:rsidRDefault="005207C3" w:rsidP="005207C3">
            <w:r w:rsidRPr="00505032">
              <w:rPr>
                <w:rFonts w:ascii="Calibri" w:hAnsi="Calibri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3" w:rsidRDefault="005207C3" w:rsidP="005207C3">
            <w:r w:rsidRPr="00156CAE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5207C3" w:rsidRPr="00C14CB8" w:rsidTr="005207C3">
        <w:trPr>
          <w:trHeight w:val="2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C3" w:rsidRPr="0099676E" w:rsidRDefault="005207C3" w:rsidP="005207C3">
            <w:pPr>
              <w:numPr>
                <w:ilvl w:val="0"/>
                <w:numId w:val="4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7C3" w:rsidRDefault="005207C3" w:rsidP="005207C3">
            <w:r w:rsidRPr="00505032">
              <w:rPr>
                <w:rFonts w:ascii="Calibri" w:hAnsi="Calibri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3" w:rsidRDefault="005207C3" w:rsidP="005207C3">
            <w:r w:rsidRPr="00156CAE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5207C3" w:rsidRPr="00C14CB8" w:rsidTr="005207C3">
        <w:trPr>
          <w:trHeight w:val="2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C3" w:rsidRPr="0099676E" w:rsidRDefault="005207C3" w:rsidP="005207C3">
            <w:pPr>
              <w:numPr>
                <w:ilvl w:val="0"/>
                <w:numId w:val="4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7C3" w:rsidRDefault="005207C3" w:rsidP="005207C3">
            <w:r w:rsidRPr="00505032">
              <w:rPr>
                <w:rFonts w:ascii="Calibri" w:hAnsi="Calibri"/>
                <w:sz w:val="20"/>
                <w:szCs w:val="20"/>
              </w:rPr>
              <w:t>(…)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3" w:rsidRDefault="005207C3" w:rsidP="005207C3">
            <w:r w:rsidRPr="00156CAE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C1441E" w:rsidRPr="00C14CB8" w:rsidTr="00C8606D">
        <w:tc>
          <w:tcPr>
            <w:tcW w:w="11222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1441E" w:rsidRPr="0099676E" w:rsidRDefault="00C1441E" w:rsidP="00C1441E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b/>
                <w:sz w:val="20"/>
                <w:szCs w:val="20"/>
              </w:rPr>
              <w:t>1.4 Zakres kontroli</w:t>
            </w:r>
          </w:p>
        </w:tc>
      </w:tr>
      <w:tr w:rsidR="00C1441E" w:rsidRPr="00C14CB8" w:rsidTr="00C8606D">
        <w:tc>
          <w:tcPr>
            <w:tcW w:w="11222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1441E" w:rsidRPr="0099676E" w:rsidRDefault="00C1441E" w:rsidP="00C1441E">
            <w:pPr>
              <w:keepNext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b/>
                <w:sz w:val="20"/>
                <w:szCs w:val="20"/>
              </w:rPr>
              <w:t>1.4.2 Terminowość złożenia wniosku o płatność końcową</w:t>
            </w:r>
            <w:r w:rsidRPr="0099676E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2"/>
            </w:r>
            <w:r w:rsidRPr="009967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C1441E" w:rsidRPr="00C14CB8" w:rsidTr="00C8606D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C1441E" w:rsidRPr="0099676E" w:rsidRDefault="00C1441E" w:rsidP="00C1441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41E" w:rsidRPr="0099676E" w:rsidRDefault="00C1441E" w:rsidP="00C1441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i/>
                <w:sz w:val="20"/>
                <w:szCs w:val="20"/>
              </w:rPr>
              <w:t>Termin złożenia wynikający z Umowy o dofinansowanie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41E" w:rsidRPr="0099676E" w:rsidRDefault="00C1441E" w:rsidP="00C1441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i/>
                <w:sz w:val="20"/>
                <w:szCs w:val="20"/>
              </w:rPr>
              <w:t>Rzeczywisty termin złożenia</w:t>
            </w:r>
          </w:p>
        </w:tc>
      </w:tr>
      <w:tr w:rsidR="00C1441E" w:rsidRPr="00C14CB8" w:rsidTr="00C8606D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99676E" w:rsidRDefault="00C1441E" w:rsidP="00C1441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i/>
                <w:sz w:val="20"/>
                <w:szCs w:val="20"/>
              </w:rPr>
              <w:t>Wniosek o płatność końcową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99676E" w:rsidRDefault="00C1441E" w:rsidP="00C144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2C42D8">
              <w:rPr>
                <w:rFonts w:asciiTheme="minorHAnsi" w:hAnsiTheme="minorHAnsi" w:cstheme="minorHAnsi"/>
                <w:sz w:val="20"/>
                <w:szCs w:val="20"/>
              </w:rPr>
              <w:t>.07.</w:t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  <w:r w:rsidR="009D3704">
              <w:rPr>
                <w:rFonts w:asciiTheme="minorHAnsi" w:hAnsiTheme="minorHAnsi" w:cstheme="minorHAnsi"/>
                <w:sz w:val="20"/>
                <w:szCs w:val="20"/>
              </w:rPr>
              <w:t> r.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99676E" w:rsidRDefault="002C42D8" w:rsidP="00C1441E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1441E" w:rsidRPr="0099676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.08</w:t>
            </w:r>
            <w:r w:rsidR="005C328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1441E" w:rsidRPr="0099676E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  <w:r w:rsidR="009D3704">
              <w:rPr>
                <w:rFonts w:asciiTheme="minorHAnsi" w:hAnsiTheme="minorHAnsi" w:cstheme="minorHAnsi"/>
                <w:sz w:val="20"/>
                <w:szCs w:val="20"/>
              </w:rPr>
              <w:t> r.</w:t>
            </w:r>
          </w:p>
        </w:tc>
      </w:tr>
      <w:tr w:rsidR="00C1441E" w:rsidRPr="00C14CB8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1441E" w:rsidRPr="0099676E" w:rsidRDefault="00C1441E" w:rsidP="00C144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b/>
                <w:sz w:val="20"/>
                <w:szCs w:val="20"/>
              </w:rPr>
              <w:t>1.5 Zabezpieczenie prawidłowej realizacji umowy</w:t>
            </w:r>
          </w:p>
        </w:tc>
      </w:tr>
      <w:tr w:rsidR="00C1441E" w:rsidRPr="00C14CB8" w:rsidTr="00C860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i/>
                <w:sz w:val="20"/>
                <w:szCs w:val="20"/>
              </w:rPr>
              <w:t>Lp.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i/>
                <w:sz w:val="20"/>
                <w:szCs w:val="20"/>
              </w:rPr>
              <w:t>Rodzaj zabezpieczenia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i/>
                <w:sz w:val="20"/>
                <w:szCs w:val="20"/>
              </w:rPr>
              <w:t>Termin złożenia</w:t>
            </w:r>
          </w:p>
        </w:tc>
      </w:tr>
      <w:tr w:rsidR="00C1441E" w:rsidRPr="00C14CB8" w:rsidTr="00C860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–––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–––</w:t>
            </w:r>
          </w:p>
        </w:tc>
      </w:tr>
      <w:tr w:rsidR="00C1441E" w:rsidRPr="00C14CB8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1441E" w:rsidRPr="0099676E" w:rsidRDefault="00C1441E" w:rsidP="00C1441E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1.6 Wizyty dotychczasowe</w:t>
            </w:r>
          </w:p>
        </w:tc>
      </w:tr>
      <w:tr w:rsidR="00C1441E" w:rsidRPr="00C14CB8" w:rsidTr="00C8606D">
        <w:trPr>
          <w:trHeight w:val="9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99676E" w:rsidRDefault="00C1441E" w:rsidP="00C1441E">
            <w:pPr>
              <w:keepNext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i/>
                <w:sz w:val="20"/>
                <w:szCs w:val="20"/>
              </w:rPr>
              <w:t>Lp.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99676E" w:rsidRDefault="00C1441E" w:rsidP="00C1441E">
            <w:pPr>
              <w:keepNext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99676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Data 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99676E" w:rsidRDefault="00C1441E" w:rsidP="00C1441E">
            <w:pPr>
              <w:keepNext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i/>
                <w:sz w:val="20"/>
                <w:szCs w:val="20"/>
              </w:rPr>
              <w:t>Nr informacji pokontrolnej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99676E" w:rsidRDefault="00C1441E" w:rsidP="00C1441E">
            <w:pPr>
              <w:keepNext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i/>
                <w:sz w:val="20"/>
                <w:szCs w:val="20"/>
              </w:rPr>
              <w:t>Zakres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99676E" w:rsidRDefault="00C1441E" w:rsidP="00C1441E">
            <w:pPr>
              <w:keepNext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i/>
                <w:sz w:val="20"/>
                <w:szCs w:val="20"/>
              </w:rPr>
              <w:t>Osoby kontrolujące</w:t>
            </w:r>
          </w:p>
        </w:tc>
      </w:tr>
      <w:tr w:rsidR="00C1441E" w:rsidRPr="00C14CB8" w:rsidTr="00C8606D">
        <w:trPr>
          <w:trHeight w:val="567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99676E" w:rsidRDefault="00C1441E" w:rsidP="007F4F11">
            <w:pPr>
              <w:numPr>
                <w:ilvl w:val="0"/>
                <w:numId w:val="7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="Calibri" w:hAnsi="Calibri"/>
                <w:sz w:val="20"/>
                <w:szCs w:val="20"/>
              </w:rPr>
              <w:t>od  1.03.2017</w:t>
            </w:r>
            <w:r w:rsidR="009D3704">
              <w:rPr>
                <w:rFonts w:ascii="Calibri" w:hAnsi="Calibri"/>
                <w:sz w:val="20"/>
                <w:szCs w:val="20"/>
              </w:rPr>
              <w:t> r.</w:t>
            </w:r>
            <w:r w:rsidRPr="0099676E">
              <w:rPr>
                <w:rFonts w:ascii="Calibri" w:hAnsi="Calibri"/>
                <w:sz w:val="20"/>
                <w:szCs w:val="20"/>
              </w:rPr>
              <w:br/>
              <w:t xml:space="preserve"> do 27.03.2017</w:t>
            </w:r>
            <w:r w:rsidR="009D3704">
              <w:rPr>
                <w:rFonts w:ascii="Calibri" w:hAnsi="Calibri"/>
                <w:sz w:val="20"/>
                <w:szCs w:val="20"/>
              </w:rPr>
              <w:t> r.</w:t>
            </w:r>
          </w:p>
        </w:tc>
        <w:tc>
          <w:tcPr>
            <w:tcW w:w="24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 xml:space="preserve">Informacja Pokontrolna nr 4/P/1/17/I, </w:t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br/>
              <w:t>znak DPR-K.44.4.2017, EOD: 34617/05/2017 z dnia 27.03.2017</w:t>
            </w:r>
            <w:r w:rsidR="009D3704">
              <w:rPr>
                <w:rFonts w:asciiTheme="minorHAnsi" w:hAnsiTheme="minorHAnsi" w:cstheme="minorHAnsi"/>
                <w:sz w:val="20"/>
                <w:szCs w:val="20"/>
              </w:rPr>
              <w:t> r.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99676E" w:rsidRDefault="00A4593A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Zakres rzeczowy, finansowy oraz prawa zamówień publicznych objęty wnioskami o płatność</w:t>
            </w:r>
            <w:r w:rsidR="00C1441E" w:rsidRPr="0099676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RPPM.10.02.01-22-0006/16-001;</w:t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cr/>
              <w:t>RPPM.10.02.01-22-0006/16-002;</w:t>
            </w:r>
          </w:p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RPPM.10.02.01-22-0006/16-003;</w:t>
            </w:r>
          </w:p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RPPM.10.02.01-22-0006/16-004.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99676E" w:rsidRDefault="005207C3" w:rsidP="00C144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C1441E" w:rsidRPr="00C14CB8" w:rsidTr="00C8606D">
        <w:trPr>
          <w:trHeight w:val="567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5207C3" w:rsidP="00C144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C1441E" w:rsidRPr="00C14CB8" w:rsidTr="00C8606D">
        <w:trPr>
          <w:trHeight w:val="567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5207C3" w:rsidP="00C144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C1441E" w:rsidRPr="00C14CB8" w:rsidTr="00C8606D">
        <w:trPr>
          <w:trHeight w:val="1038"/>
        </w:trPr>
        <w:tc>
          <w:tcPr>
            <w:tcW w:w="6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C1441E" w:rsidP="007F4F11">
            <w:pPr>
              <w:numPr>
                <w:ilvl w:val="0"/>
                <w:numId w:val="7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C1441E" w:rsidP="00C1441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9676E">
              <w:rPr>
                <w:rFonts w:ascii="Calibri" w:hAnsi="Calibri"/>
                <w:sz w:val="20"/>
                <w:szCs w:val="20"/>
              </w:rPr>
              <w:t>od </w:t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instrText xml:space="preserve"> DOCPROPERTY  "Data od"  \* MERGEFORMAT </w:instrText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25.03</w:t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instrText xml:space="preserve"> DOCPROPERTY  Rok  \* MERGEFORMAT </w:instrText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3704">
              <w:rPr>
                <w:rFonts w:asciiTheme="minorHAnsi" w:hAnsiTheme="minorHAnsi" w:cstheme="minorHAnsi"/>
                <w:sz w:val="20"/>
                <w:szCs w:val="20"/>
              </w:rPr>
              <w:t> r.</w:t>
            </w:r>
            <w:r w:rsidRPr="0099676E">
              <w:rPr>
                <w:rFonts w:ascii="Calibri" w:hAnsi="Calibri"/>
                <w:sz w:val="20"/>
                <w:szCs w:val="20"/>
              </w:rPr>
              <w:br/>
              <w:t xml:space="preserve"> do </w:t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instrText xml:space="preserve"> DOCPROPERTY  "Data do"  \* MERGEFORMAT </w:instrText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28.03</w:t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instrText xml:space="preserve"> DOCPROPERTY  Rok  \* MERGEFORMAT </w:instrText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3704">
              <w:rPr>
                <w:rFonts w:ascii="Calibri" w:hAnsi="Calibri"/>
                <w:sz w:val="20"/>
                <w:szCs w:val="20"/>
              </w:rPr>
              <w:t> r.</w:t>
            </w:r>
            <w:r w:rsidRPr="0099676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korespondencja do </w:t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instrText xml:space="preserve"> DOCPROPERTY  "Data ukończenia"  \* MERGEFORMAT </w:instrText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12.02</w:t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instrText xml:space="preserve"> DOCPROPERTY  Rok  \* MERGEFORMAT </w:instrText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3704">
              <w:rPr>
                <w:rFonts w:asciiTheme="minorHAnsi" w:hAnsiTheme="minorHAnsi" w:cstheme="minorHAnsi"/>
                <w:sz w:val="20"/>
                <w:szCs w:val="20"/>
              </w:rPr>
              <w:t> r.</w:t>
            </w:r>
          </w:p>
        </w:tc>
        <w:tc>
          <w:tcPr>
            <w:tcW w:w="24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442E00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0B57C4">
              <w:rPr>
                <w:rFonts w:asciiTheme="minorHAnsi" w:hAnsiTheme="minorHAnsi" w:cstheme="minorHAnsi"/>
                <w:sz w:val="20"/>
                <w:szCs w:val="20"/>
              </w:rPr>
              <w:t>Informacja Pokontrolna nr 4/P/2/17/I</w:t>
            </w:r>
            <w:r w:rsidR="00442E00" w:rsidRPr="000B57C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0B57C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B57C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znak DPR-K.44.4.2017, EOD: </w:t>
            </w:r>
            <w:r w:rsidRPr="000B57C4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0B57C4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DOCPROPERTY  "EOD IP"  \* MERGEFORMAT </w:instrText>
            </w:r>
            <w:r w:rsidRPr="000B57C4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442E00" w:rsidRPr="000B57C4">
              <w:rPr>
                <w:rFonts w:asciiTheme="minorHAnsi" w:hAnsiTheme="minorHAnsi" w:cstheme="minorHAnsi"/>
                <w:bCs/>
                <w:sz w:val="20"/>
                <w:szCs w:val="20"/>
              </w:rPr>
              <w:t>22200</w:t>
            </w:r>
            <w:r w:rsidRPr="000B57C4">
              <w:rPr>
                <w:rFonts w:asciiTheme="minorHAnsi" w:hAnsiTheme="minorHAnsi" w:cstheme="minorHAnsi"/>
                <w:bCs/>
                <w:sz w:val="20"/>
                <w:szCs w:val="20"/>
              </w:rPr>
              <w:t>/0</w:t>
            </w:r>
            <w:r w:rsidR="00442E00" w:rsidRPr="000B57C4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0B57C4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0B57C4">
              <w:rPr>
                <w:rFonts w:asciiTheme="minorHAnsi" w:hAnsiTheme="minorHAnsi" w:cstheme="minorHAnsi"/>
                <w:bCs/>
                <w:sz w:val="20"/>
                <w:szCs w:val="20"/>
              </w:rPr>
              <w:t>/20</w:t>
            </w:r>
            <w:r w:rsidRPr="000B57C4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0B57C4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DOCPROPERTY  Rok  \* MERGEFORMAT </w:instrText>
            </w:r>
            <w:r w:rsidRPr="000B57C4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0B57C4"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  <w:r w:rsidRPr="000B57C4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0B57C4">
              <w:rPr>
                <w:rFonts w:asciiTheme="minorHAnsi" w:hAnsiTheme="minorHAnsi" w:cstheme="minorHAnsi"/>
                <w:sz w:val="20"/>
                <w:szCs w:val="20"/>
              </w:rPr>
              <w:t xml:space="preserve"> z dnia 2</w:t>
            </w:r>
            <w:r w:rsidR="00442E00" w:rsidRPr="000B57C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B57C4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442E00" w:rsidRPr="000B57C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B57C4">
              <w:rPr>
                <w:rFonts w:asciiTheme="minorHAnsi" w:hAnsiTheme="minorHAnsi" w:cstheme="minorHAnsi"/>
                <w:sz w:val="20"/>
                <w:szCs w:val="20"/>
              </w:rPr>
              <w:t>.2020</w:t>
            </w:r>
            <w:r w:rsidR="009D3704" w:rsidRPr="000B57C4">
              <w:rPr>
                <w:rFonts w:asciiTheme="minorHAnsi" w:hAnsiTheme="minorHAnsi" w:cstheme="minorHAnsi"/>
                <w:sz w:val="20"/>
                <w:szCs w:val="20"/>
              </w:rPr>
              <w:t> r.</w:t>
            </w: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A4593A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Zakres rzeczowy, finansowy oraz prawa zamówień publicznych objęty wnioskami o płatność</w:t>
            </w:r>
            <w:r w:rsidR="00C1441E" w:rsidRPr="0099676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RPPM.10.02.01-22-0006/16-005;</w:t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cr/>
              <w:t>RPPM.10.02.01-22-0006/16-006;</w:t>
            </w:r>
          </w:p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RPPM.10.02.01-22-0006/16-007;</w:t>
            </w:r>
          </w:p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RPPM.10.02.01-22-0006/16-008;</w:t>
            </w:r>
          </w:p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RPPM.10.02.01-22-0006/16-009;</w:t>
            </w:r>
            <w:r w:rsidRPr="0099676E">
              <w:rPr>
                <w:rFonts w:asciiTheme="minorHAnsi" w:hAnsiTheme="minorHAnsi" w:cstheme="minorHAnsi"/>
                <w:sz w:val="20"/>
                <w:szCs w:val="20"/>
              </w:rPr>
              <w:cr/>
              <w:t>RPPM.10.02.01-22-0006/16-010;</w:t>
            </w:r>
          </w:p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RPPM.10.02.01-22-0006/16-011;</w:t>
            </w:r>
          </w:p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RPPM.10.02.01-22-0006/16-012;</w:t>
            </w:r>
          </w:p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RPPM.10.02.01-22-0006/16-013;</w:t>
            </w:r>
          </w:p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RPPM.10.02.01-22-0006/16-014;</w:t>
            </w:r>
          </w:p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RPPM.10.02.01-22-0006/16-015; RPPM.10.02.01-22-0006/16-016;</w:t>
            </w:r>
          </w:p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RPPM.10.02.01-22-0006/16-017;</w:t>
            </w:r>
          </w:p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RPPM.10.02.01-22-0006/16-018; RPPM.10.02.01-22-0006/16-019;</w:t>
            </w:r>
          </w:p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sz w:val="20"/>
                <w:szCs w:val="20"/>
              </w:rPr>
              <w:t>RPPM.10.02.01-22-0006/16-020.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5207C3" w:rsidP="00C144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C1441E" w:rsidRPr="00C14CB8" w:rsidTr="00C8606D">
        <w:trPr>
          <w:trHeight w:val="1038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C1441E" w:rsidP="007F4F11">
            <w:pPr>
              <w:numPr>
                <w:ilvl w:val="0"/>
                <w:numId w:val="7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C1441E" w:rsidP="00C1441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5207C3" w:rsidP="00C144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C1441E" w:rsidRPr="00C14CB8" w:rsidTr="00C8606D">
        <w:trPr>
          <w:trHeight w:val="1038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C1441E" w:rsidP="007F4F11">
            <w:pPr>
              <w:numPr>
                <w:ilvl w:val="0"/>
                <w:numId w:val="7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C1441E" w:rsidP="00C1441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5207C3" w:rsidP="00C144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C1441E" w:rsidRPr="00C14CB8" w:rsidTr="00C8606D">
        <w:trPr>
          <w:trHeight w:val="1038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C1441E" w:rsidP="007F4F11">
            <w:pPr>
              <w:numPr>
                <w:ilvl w:val="0"/>
                <w:numId w:val="7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C1441E" w:rsidP="00C1441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C1441E" w:rsidP="00C14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99676E" w:rsidRDefault="005207C3" w:rsidP="00C144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280543" w:rsidRPr="00C14CB8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80543" w:rsidRDefault="00280543" w:rsidP="00280543">
            <w:pPr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2. Metodologia przeprowadzenia kontroli (działania wybrane do kontroli oraz obszary kontroli)</w:t>
            </w:r>
          </w:p>
        </w:tc>
      </w:tr>
      <w:tr w:rsidR="00280543" w:rsidRPr="00C14CB8" w:rsidTr="00280543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43" w:rsidRPr="00826523" w:rsidRDefault="00280543" w:rsidP="00692AEE">
            <w:pPr>
              <w:spacing w:before="120" w:line="276" w:lineRule="auto"/>
              <w:rPr>
                <w:rFonts w:ascii="Calibri" w:hAnsi="Calibri"/>
                <w:sz w:val="22"/>
                <w:szCs w:val="22"/>
              </w:rPr>
            </w:pPr>
            <w:r w:rsidRPr="00826523">
              <w:rPr>
                <w:rFonts w:ascii="Calibri" w:hAnsi="Calibri"/>
                <w:sz w:val="22"/>
                <w:szCs w:val="22"/>
              </w:rPr>
              <w:t>Kontrolę przeprowadzono na miejscu realizacji,  gdzie sprawdzeniu podlegały następujące elementy:</w:t>
            </w:r>
          </w:p>
          <w:p w:rsidR="00280543" w:rsidRPr="00826523" w:rsidRDefault="00280543" w:rsidP="00692AEE">
            <w:pPr>
              <w:pStyle w:val="Akapitzlist"/>
              <w:numPr>
                <w:ilvl w:val="0"/>
                <w:numId w:val="17"/>
              </w:numPr>
              <w:spacing w:before="120" w:line="276" w:lineRule="auto"/>
              <w:rPr>
                <w:rFonts w:ascii="Calibri" w:hAnsi="Calibri"/>
                <w:sz w:val="22"/>
                <w:szCs w:val="22"/>
              </w:rPr>
            </w:pPr>
            <w:r w:rsidRPr="00826523">
              <w:rPr>
                <w:rFonts w:ascii="Calibri" w:hAnsi="Calibri"/>
                <w:sz w:val="22"/>
                <w:szCs w:val="22"/>
              </w:rPr>
              <w:t xml:space="preserve">zakres rzeczowy Projektu: dokumentacja potwierdzająca prawidłowość i zakres realizacji Projektu, wskaźniki produktu/rezultatu; miejsce realizacji Projektu – fizyczne potwierdzenie wykonania zakresu rzeczowego, zgodnie </w:t>
            </w:r>
            <w:r w:rsidR="005C3280">
              <w:rPr>
                <w:rFonts w:ascii="Calibri" w:hAnsi="Calibri"/>
                <w:sz w:val="22"/>
                <w:szCs w:val="22"/>
              </w:rPr>
              <w:br/>
            </w:r>
            <w:r w:rsidRPr="00826523">
              <w:rPr>
                <w:rFonts w:ascii="Calibri" w:hAnsi="Calibri"/>
                <w:sz w:val="22"/>
                <w:szCs w:val="22"/>
              </w:rPr>
              <w:t xml:space="preserve">z wnioskiem o dofinansowanie, zarejestrowanym pod numerem: </w:t>
            </w:r>
            <w:r>
              <w:rPr>
                <w:rFonts w:ascii="Calibri" w:hAnsi="Calibri"/>
                <w:sz w:val="22"/>
                <w:szCs w:val="22"/>
              </w:rPr>
              <w:t>RPPM.</w:t>
            </w:r>
            <w:r w:rsidRPr="00280543">
              <w:rPr>
                <w:rFonts w:asciiTheme="minorHAnsi" w:hAnsiTheme="minorHAnsi" w:cstheme="minorHAnsi"/>
                <w:sz w:val="22"/>
                <w:szCs w:val="22"/>
              </w:rPr>
              <w:t>10.02.01-22-0006/16</w:t>
            </w:r>
            <w:r w:rsidRPr="00826523">
              <w:rPr>
                <w:rFonts w:ascii="Calibri" w:hAnsi="Calibri"/>
                <w:sz w:val="22"/>
                <w:szCs w:val="22"/>
              </w:rPr>
              <w:t>;</w:t>
            </w:r>
          </w:p>
          <w:p w:rsidR="00280543" w:rsidRPr="00826523" w:rsidRDefault="00280543" w:rsidP="00692AEE">
            <w:pPr>
              <w:pStyle w:val="Akapitzlist"/>
              <w:numPr>
                <w:ilvl w:val="0"/>
                <w:numId w:val="17"/>
              </w:numPr>
              <w:spacing w:before="120" w:line="276" w:lineRule="auto"/>
              <w:rPr>
                <w:rFonts w:ascii="Calibri" w:hAnsi="Calibri"/>
                <w:sz w:val="22"/>
                <w:szCs w:val="22"/>
              </w:rPr>
            </w:pPr>
            <w:r w:rsidRPr="00826523">
              <w:rPr>
                <w:rFonts w:ascii="Calibri" w:hAnsi="Calibri"/>
                <w:sz w:val="22"/>
                <w:szCs w:val="22"/>
              </w:rPr>
              <w:t>zamówienia - prawidłowość stosowania ustawy Prawo Zamówień Publicznych/Wytycznych w zakresie kwalifikowalności wydatków w ramach Europejskiego Funduszu Rozwoju Regionalnego, Europejskiego Funduszu Społecznego oraz Funduszu Spójności na lata 2014-2020;</w:t>
            </w:r>
          </w:p>
          <w:p w:rsidR="00280543" w:rsidRPr="00826523" w:rsidRDefault="00280543" w:rsidP="00692AEE">
            <w:pPr>
              <w:pStyle w:val="Akapitzlist"/>
              <w:numPr>
                <w:ilvl w:val="0"/>
                <w:numId w:val="17"/>
              </w:numPr>
              <w:spacing w:before="120" w:line="276" w:lineRule="auto"/>
              <w:rPr>
                <w:rFonts w:ascii="Calibri" w:hAnsi="Calibri"/>
                <w:sz w:val="22"/>
                <w:szCs w:val="22"/>
              </w:rPr>
            </w:pPr>
            <w:r w:rsidRPr="00826523">
              <w:rPr>
                <w:rFonts w:ascii="Calibri" w:hAnsi="Calibri"/>
                <w:sz w:val="22"/>
                <w:szCs w:val="22"/>
              </w:rPr>
              <w:t xml:space="preserve">elementy promocji wraz ze stosowaniem polityk horyzontalnych; </w:t>
            </w:r>
          </w:p>
          <w:p w:rsidR="00280543" w:rsidRPr="00826523" w:rsidRDefault="00280543" w:rsidP="00692AEE">
            <w:pPr>
              <w:pStyle w:val="Akapitzlist"/>
              <w:numPr>
                <w:ilvl w:val="0"/>
                <w:numId w:val="17"/>
              </w:numPr>
              <w:spacing w:before="120" w:line="276" w:lineRule="auto"/>
              <w:rPr>
                <w:rFonts w:ascii="Calibri" w:hAnsi="Calibri"/>
                <w:sz w:val="22"/>
                <w:szCs w:val="22"/>
              </w:rPr>
            </w:pPr>
            <w:r w:rsidRPr="00826523">
              <w:rPr>
                <w:rFonts w:ascii="Calibri" w:hAnsi="Calibri"/>
                <w:sz w:val="22"/>
                <w:szCs w:val="22"/>
              </w:rPr>
              <w:t>zakres finansowy:</w:t>
            </w:r>
          </w:p>
          <w:p w:rsidR="00280543" w:rsidRPr="00826523" w:rsidRDefault="00280543" w:rsidP="00692AEE">
            <w:pPr>
              <w:spacing w:line="276" w:lineRule="auto"/>
              <w:ind w:left="628"/>
              <w:rPr>
                <w:rFonts w:ascii="Calibri" w:hAnsi="Calibri"/>
                <w:sz w:val="22"/>
                <w:szCs w:val="22"/>
              </w:rPr>
            </w:pPr>
            <w:r w:rsidRPr="00826523">
              <w:rPr>
                <w:rFonts w:ascii="Calibri" w:hAnsi="Calibri"/>
                <w:sz w:val="22"/>
                <w:szCs w:val="22"/>
              </w:rPr>
              <w:t>- wyciągi bankowe potwierdzające wpływy i wydatki związane z Projektem,</w:t>
            </w:r>
          </w:p>
          <w:p w:rsidR="00280543" w:rsidRPr="00826523" w:rsidRDefault="00280543" w:rsidP="00692AEE">
            <w:pPr>
              <w:spacing w:line="276" w:lineRule="auto"/>
              <w:ind w:left="628"/>
              <w:rPr>
                <w:rFonts w:ascii="Calibri" w:hAnsi="Calibri"/>
                <w:sz w:val="22"/>
                <w:szCs w:val="22"/>
              </w:rPr>
            </w:pPr>
            <w:r w:rsidRPr="00826523">
              <w:rPr>
                <w:rFonts w:ascii="Calibri" w:hAnsi="Calibri"/>
                <w:sz w:val="22"/>
                <w:szCs w:val="22"/>
              </w:rPr>
              <w:t xml:space="preserve">- dokumenty finansowo – księgowe potwierdzające poniesione wydatki, określone w umowie, </w:t>
            </w:r>
          </w:p>
          <w:p w:rsidR="00280543" w:rsidRPr="00826523" w:rsidRDefault="00280543" w:rsidP="00692AEE">
            <w:pPr>
              <w:spacing w:line="276" w:lineRule="auto"/>
              <w:ind w:left="628"/>
              <w:rPr>
                <w:rFonts w:ascii="Calibri" w:hAnsi="Calibri"/>
                <w:sz w:val="22"/>
                <w:szCs w:val="22"/>
              </w:rPr>
            </w:pPr>
            <w:r w:rsidRPr="00826523">
              <w:rPr>
                <w:rFonts w:ascii="Calibri" w:hAnsi="Calibri"/>
                <w:sz w:val="22"/>
                <w:szCs w:val="22"/>
              </w:rPr>
              <w:t>- dokumenty poświadczające przyjęcie składników majątkowych na stan,</w:t>
            </w:r>
          </w:p>
          <w:p w:rsidR="005B3AB9" w:rsidRDefault="00280543" w:rsidP="00692AEE">
            <w:pPr>
              <w:spacing w:line="276" w:lineRule="auto"/>
              <w:ind w:left="628"/>
              <w:rPr>
                <w:rFonts w:ascii="Calibri" w:hAnsi="Calibri"/>
                <w:sz w:val="22"/>
                <w:szCs w:val="22"/>
              </w:rPr>
            </w:pPr>
            <w:r w:rsidRPr="00826523">
              <w:rPr>
                <w:rFonts w:ascii="Calibri" w:hAnsi="Calibri"/>
                <w:sz w:val="22"/>
                <w:szCs w:val="22"/>
              </w:rPr>
              <w:t>- wyodrębniona ewidencja księgowa Projektu,</w:t>
            </w:r>
          </w:p>
          <w:p w:rsidR="00FE13E7" w:rsidRPr="005B3AB9" w:rsidRDefault="00FE13E7" w:rsidP="00692AEE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B3AB9">
              <w:rPr>
                <w:rFonts w:ascii="Calibri" w:hAnsi="Calibri"/>
                <w:sz w:val="22"/>
                <w:szCs w:val="22"/>
              </w:rPr>
              <w:t>archiwizacja Projektu</w:t>
            </w:r>
          </w:p>
          <w:p w:rsidR="00FE13E7" w:rsidRPr="00720690" w:rsidRDefault="00FE13E7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51A">
              <w:rPr>
                <w:rFonts w:asciiTheme="minorHAnsi" w:hAnsiTheme="minorHAnsi" w:cstheme="minorHAnsi"/>
                <w:sz w:val="22"/>
                <w:szCs w:val="22"/>
              </w:rPr>
              <w:t>Ponadto Projekt podlegał kontroli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551A">
              <w:rPr>
                <w:rFonts w:asciiTheme="minorHAnsi" w:hAnsiTheme="minorHAnsi" w:cstheme="minorHAnsi"/>
                <w:sz w:val="22"/>
                <w:szCs w:val="22"/>
              </w:rPr>
              <w:t>Izb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F7551A">
              <w:rPr>
                <w:rFonts w:asciiTheme="minorHAnsi" w:hAnsiTheme="minorHAnsi" w:cstheme="minorHAnsi"/>
                <w:sz w:val="22"/>
                <w:szCs w:val="22"/>
              </w:rPr>
              <w:t xml:space="preserve"> Administracji Skarbowej w Gdańsku,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Departament Audytu Środków Publicznych Wydział Terenowy Audytu w Gdańsku</w:t>
            </w:r>
            <w:r w:rsidRPr="00F7551A">
              <w:rPr>
                <w:rFonts w:asciiTheme="minorHAnsi" w:hAnsiTheme="minorHAnsi" w:cstheme="minorHAnsi"/>
                <w:sz w:val="22"/>
                <w:szCs w:val="22"/>
              </w:rPr>
              <w:t xml:space="preserve">, której ustalenia zawarto w „Podsumowaniu ustaleń dokonanych w projekcie </w:t>
            </w:r>
            <w:r w:rsidR="004D312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51A">
              <w:rPr>
                <w:rFonts w:asciiTheme="minorHAnsi" w:hAnsiTheme="minorHAnsi" w:cstheme="minorHAnsi"/>
                <w:sz w:val="22"/>
                <w:szCs w:val="22"/>
              </w:rPr>
              <w:t>nr RPPM.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10.02.01-22-0006/16</w:t>
            </w:r>
            <w:r w:rsidRPr="00F755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Poprawa efektywności energetycznej Obszaru Funkcjonalnego Miasta Słupska poprzez termomodernizację budynków w</w:t>
            </w:r>
            <w:r w:rsidRPr="00F7551A">
              <w:rPr>
                <w:rFonts w:asciiTheme="minorHAnsi" w:hAnsiTheme="minorHAnsi" w:cstheme="minorHAnsi"/>
                <w:sz w:val="22"/>
                <w:szCs w:val="22"/>
              </w:rPr>
              <w:t xml:space="preserve"> ramach prowadzonego audytu operacji Regionalnego Programu Operacyjnego Województwa Pomorskiego na lata 2014-2020” (</w:t>
            </w:r>
            <w:r w:rsidR="005C3280">
              <w:rPr>
                <w:rFonts w:asciiTheme="minorHAnsi" w:hAnsiTheme="minorHAnsi" w:cstheme="minorHAnsi"/>
                <w:sz w:val="22"/>
                <w:szCs w:val="22"/>
              </w:rPr>
              <w:t>WTA3.9011.52.2018</w:t>
            </w:r>
            <w:r w:rsidRPr="00F7551A">
              <w:rPr>
                <w:rFonts w:asciiTheme="minorHAnsi" w:hAnsiTheme="minorHAnsi" w:cstheme="minorHAnsi"/>
                <w:sz w:val="22"/>
                <w:szCs w:val="22"/>
              </w:rPr>
              <w:t xml:space="preserve">) z dnia </w:t>
            </w:r>
            <w:r w:rsidR="005C3280">
              <w:rPr>
                <w:rFonts w:asciiTheme="minorHAnsi" w:hAnsiTheme="minorHAnsi" w:cstheme="minorHAnsi"/>
                <w:sz w:val="22"/>
                <w:szCs w:val="22"/>
              </w:rPr>
              <w:t>23.11</w:t>
            </w:r>
            <w:r w:rsidRPr="00F7551A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 w:rsidR="005C3280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F7551A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:rsidR="00280543" w:rsidRPr="00C14CB8" w:rsidRDefault="00280543" w:rsidP="00692AEE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0543" w:rsidRPr="00C14CB8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80543" w:rsidRPr="00C14CB8" w:rsidRDefault="00280543" w:rsidP="002805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C3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2.1 Zakres kontroli</w:t>
            </w:r>
          </w:p>
        </w:tc>
      </w:tr>
      <w:tr w:rsidR="00280543" w:rsidRPr="00C14CB8" w:rsidTr="00280543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43" w:rsidRPr="00280543" w:rsidRDefault="00280543" w:rsidP="002805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543">
              <w:rPr>
                <w:rFonts w:asciiTheme="minorHAnsi" w:hAnsiTheme="minorHAnsi"/>
                <w:sz w:val="20"/>
                <w:szCs w:val="20"/>
              </w:rPr>
              <w:t xml:space="preserve">Kontrolą objęto wnioski o płatność od </w:t>
            </w:r>
            <w:r w:rsidRPr="0028054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nr </w:t>
            </w:r>
            <w:r w:rsidRPr="00280543">
              <w:rPr>
                <w:rFonts w:asciiTheme="minorHAnsi" w:hAnsiTheme="minorHAnsi" w:cstheme="minorHAnsi"/>
                <w:sz w:val="20"/>
                <w:szCs w:val="20"/>
              </w:rPr>
              <w:t>RPPM.10.02.01-22-0006/16-021 do nr RPPM.10.02.01-22-0006/16-040</w:t>
            </w:r>
          </w:p>
        </w:tc>
      </w:tr>
      <w:tr w:rsidR="00280543" w:rsidRPr="00C14CB8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80543" w:rsidRPr="00C14CB8" w:rsidRDefault="00280543" w:rsidP="002805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4C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WNIOSKI I UWAGI </w:t>
            </w:r>
            <w:r w:rsidRPr="00C14CB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/w przypadku kontroli po złożeniu wniosku o płatność końcową, w informacji pokontrolnej zawierana jest opinia, czy </w:t>
            </w:r>
            <w:r w:rsidR="000B57C4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Pr="00C14CB8">
              <w:rPr>
                <w:rFonts w:asciiTheme="minorHAnsi" w:hAnsiTheme="minorHAnsi" w:cstheme="minorHAnsi"/>
                <w:i/>
                <w:sz w:val="20"/>
                <w:szCs w:val="20"/>
              </w:rPr>
              <w:t>rojekt został zrealizowany w sposób zgodny z umową i obowiązującym prawem oraz czy zgromadzona dokumentacja jest</w:t>
            </w:r>
            <w:r w:rsidRPr="00C14CB8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</w:t>
            </w:r>
            <w:r w:rsidRPr="00C14CB8">
              <w:rPr>
                <w:rFonts w:asciiTheme="minorHAnsi" w:hAnsiTheme="minorHAnsi" w:cstheme="minorHAnsi"/>
                <w:i/>
                <w:sz w:val="20"/>
                <w:szCs w:val="20"/>
              </w:rPr>
              <w:t>kompletna i prawidłowa/</w:t>
            </w:r>
          </w:p>
        </w:tc>
      </w:tr>
      <w:tr w:rsidR="00280543" w:rsidRPr="00C14CB8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80543" w:rsidRPr="00C14CB8" w:rsidRDefault="00280543" w:rsidP="002805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4CB8">
              <w:rPr>
                <w:rFonts w:asciiTheme="minorHAnsi" w:hAnsiTheme="minorHAnsi" w:cstheme="minorHAnsi"/>
                <w:b/>
                <w:sz w:val="20"/>
                <w:szCs w:val="20"/>
              </w:rPr>
              <w:t>3.1 Zakres rzeczowy</w:t>
            </w:r>
          </w:p>
        </w:tc>
      </w:tr>
      <w:tr w:rsidR="00280543" w:rsidRPr="00C14CB8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80543" w:rsidRPr="00C14CB8" w:rsidRDefault="00280543" w:rsidP="002805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4C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3.1.1. Realizowane elementy </w:t>
            </w:r>
            <w:r w:rsidR="005B1EC7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C14CB8">
              <w:rPr>
                <w:rFonts w:asciiTheme="minorHAnsi" w:hAnsiTheme="minorHAnsi" w:cstheme="minorHAnsi"/>
                <w:b/>
                <w:sz w:val="20"/>
                <w:szCs w:val="20"/>
              </w:rPr>
              <w:t>rojektu</w:t>
            </w:r>
          </w:p>
        </w:tc>
      </w:tr>
      <w:tr w:rsidR="002C42D8" w:rsidRPr="00C14CB8" w:rsidTr="002C42D8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D8" w:rsidRPr="0099676E" w:rsidRDefault="00936712" w:rsidP="002C42D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280543" w:rsidRPr="00C14CB8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80543" w:rsidRPr="00C14CB8" w:rsidRDefault="00280543" w:rsidP="00280543">
            <w:pPr>
              <w:keepNext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4CB8">
              <w:rPr>
                <w:rFonts w:asciiTheme="minorHAnsi" w:hAnsiTheme="minorHAnsi" w:cstheme="minorHAnsi"/>
                <w:b/>
                <w:sz w:val="20"/>
                <w:szCs w:val="20"/>
              </w:rPr>
              <w:t>Wskaźniki produktu</w:t>
            </w:r>
            <w:r w:rsidR="009367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(…)</w:t>
            </w:r>
          </w:p>
        </w:tc>
      </w:tr>
      <w:tr w:rsidR="00280543" w:rsidRPr="00C14CB8" w:rsidTr="00C8606D">
        <w:trPr>
          <w:trHeight w:val="69"/>
        </w:trPr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80543" w:rsidRPr="0099676E" w:rsidRDefault="00280543" w:rsidP="00280543">
            <w:pPr>
              <w:keepNext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b/>
                <w:sz w:val="20"/>
                <w:szCs w:val="20"/>
              </w:rPr>
              <w:t>Wskaźniki rezultatu</w:t>
            </w:r>
            <w:r w:rsidR="009367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(…)</w:t>
            </w:r>
          </w:p>
        </w:tc>
      </w:tr>
      <w:tr w:rsidR="00280543" w:rsidRPr="00C14CB8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80543" w:rsidRPr="0099676E" w:rsidRDefault="00280543" w:rsidP="00280543">
            <w:pPr>
              <w:keepNext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3.1.2 Zamówienia publiczne/Zasada konkurencyjności </w:t>
            </w:r>
          </w:p>
        </w:tc>
      </w:tr>
      <w:tr w:rsidR="00280543" w:rsidRPr="00C14CB8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Postępowanie o udzielenie zamówienia publicznego;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Tryb udzielenia zamówienia: przetarg nieograniczony;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Wartość zamówienia: poniżej kwot,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1.3         Rodzaj zamówienia: usługa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1.4        Określenie przedmiotu zamówienia: „Sprawowanie funkcji inspektora nadzoru  </w:t>
            </w:r>
          </w:p>
          <w:p w:rsidR="00DC6875" w:rsidRPr="00DC6875" w:rsidRDefault="00DC6875" w:rsidP="00692AEE">
            <w:pPr>
              <w:spacing w:line="276" w:lineRule="auto"/>
              <w:ind w:left="696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inwestorskiego nad wykonywaniem robót budowlanych (w tym usług remontowych) w 2018r. na rzecz Gminy Kobylnica w branży: ogólnobudowlanej, sanitarnej, elektrycznej i drogowej (Zadania Nr 1 – 4)"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Data wszczęcia postępowania: opublikowane w BZP pod numerem ogłoszenie </w:t>
            </w:r>
          </w:p>
          <w:p w:rsidR="00DC6875" w:rsidRPr="00DC6875" w:rsidRDefault="00DC6875" w:rsidP="00692AEE">
            <w:pPr>
              <w:spacing w:line="276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635247-N-2017,  data opublikowania 22.12.2017 r.,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część I 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IV: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Nadzory Budowlane Jakub Tyszka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z siedzibą w Bolesławicach przy ul. Leśnej 8f (76-251 Kobylnica)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GIF.272.U-1.1.2018 r., z dnia 25.01.2018r.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 z dnia 20.11.2018 r. do umowy nr GIF.272.U-1.1.2018  z dnia 25.01.2018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58.378,06 PLN</w:t>
            </w:r>
          </w:p>
          <w:p w:rsidR="00DC6875" w:rsidRPr="00DC6875" w:rsidRDefault="00DC6875" w:rsidP="00692AEE">
            <w:pPr>
              <w:tabs>
                <w:tab w:val="left" w:pos="547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II:</w:t>
            </w:r>
          </w:p>
          <w:p w:rsidR="00DC6875" w:rsidRPr="00DC6875" w:rsidRDefault="00DC6875" w:rsidP="00692AEE">
            <w:pPr>
              <w:tabs>
                <w:tab w:val="left" w:pos="547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Przedsiębiorstwo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Produkcyjno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– Usługowo - Handlowo UNO Krzysztof Chwalisz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z siedzibą w Koszalinie 75-643, przy ul. Sianowskiej 28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GIF.272.U-2.2.2018 r., z dnia 02.02.2018r., 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20.11.2018 r. do umowy nr GIF.272.U-2.2.2018  z dnia 02.02.2018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36.540,50 PLN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29185/06/2018 (DPR-K.433.28.2016)- pismo z dnia 01.06.2018 r., EOD: 60138/12/2019 (DPR-K.433.154.2017)- pismo z dnia 02.12.2019 r., w którym nie stwierdzono naruszeń skutkujących finansowo.</w:t>
            </w:r>
          </w:p>
          <w:p w:rsidR="00DC6875" w:rsidRPr="00692AEE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2AEE">
              <w:rPr>
                <w:rFonts w:asciiTheme="minorHAnsi" w:hAnsiTheme="minorHAnsi" w:cstheme="minorHAnsi"/>
                <w:sz w:val="22"/>
                <w:szCs w:val="22"/>
              </w:rPr>
              <w:t>W trakcie kontroli zweryfikowano:</w:t>
            </w:r>
          </w:p>
          <w:p w:rsidR="00DC6875" w:rsidRPr="00692AEE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2AEE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20.11.2018 roku do umowy nr GIF.272.U-2.2.2018  z dnia 02.02.2018 r. </w:t>
            </w:r>
          </w:p>
          <w:p w:rsidR="00DC6875" w:rsidRPr="00692AEE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2AEE">
              <w:rPr>
                <w:rFonts w:asciiTheme="minorHAnsi" w:hAnsiTheme="minorHAnsi" w:cstheme="minorHAnsi"/>
                <w:sz w:val="22"/>
                <w:szCs w:val="22"/>
              </w:rPr>
              <w:t>W zakresie zweryfikowanego aneksu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2. Postępowanie o udzielenie zamówienia publicznego;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2.1 Tryb udzielenia zamówienia: przetarg nieograniczony;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2.2 Wartość szacunkowa zamówienia: poniżej kwot,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2.3 Rodzaj zamówienia: usługa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2.4 Określenie przedmiotu zamówienia: Sprawowanie funkcji inspektora nadzoru inwestorskiego nad wykonywaniem robót budowlanych (w tym usług remontowych) w 2018 r. na rzecz Gminy Kobylnica w branży elektrycznej.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2.5 Data wszczęcia postępowania: opublikowane w BZP pod numerem 527202-N-2018, data opublikowania 06.03.2018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Przedsiębiorstwo Handlowo Usługowe Szymon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Jakima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, Głobino, ul. Chabrowa 14, 76-200 Słupsk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GIF.272.U-4.13.2018 z dnia 27.03.2018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33 011,58 PLN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dnia 20.11.2018 r.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46795/09/2019 (DPR-K.433.28.2016), pismo z dnia 20.09.2019 r., EOD: 38637/07/2018 pismo z dnia 17.07.2018 r., w których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3. Zamówienie publiczne: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3.1 Tryb udzielenia zamówienia: przetarg nieograniczony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3.2 Wartość zamówienia: poniżej kwot,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3.3 Rodzaj zamówienia: Robota budowlana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3.4 Przedmiot zamówienia: Termomodernizacja budynku Urzędu Gminy w Kobylnicy, ul. Główna 20 działka nr 315 wraz z remontem pomieszczeń oraz z wykonaniem świadectwa charakterystyki energetycznej w ramach zadania inwestycyjnego pn.: „Poprawa efektywności energetycznej obszaru funkcjonalnego Miasta Słupska poprzez termomodernizację budynków - obiekty na terenie Gminy Kobylnica” (Zadanie nr 1 i Zadanie nr 2)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3.5 Data wszczęcia postępowania: opublikowano w BZP pod numerem 635319-N-2019 , data publikacji 11.12.2019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Usługi Budowlano- Ciesielskie „DOMEX”, Osieki 4a, 77-141 Borzytuchom 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GIF-IR.272.RB-1.1.2020 z dnia 14.02.2020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A4593A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: 754.817,20 PLN</w:t>
            </w:r>
          </w:p>
          <w:p w:rsidR="00DC6875" w:rsidRPr="00692AEE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weryfikację ex post – EOD: 62073/08/2020 (DPR-K.433.28.2016)- pismo z dnia </w:t>
            </w:r>
            <w:r w:rsidRPr="00692AEE">
              <w:rPr>
                <w:rFonts w:asciiTheme="minorHAnsi" w:hAnsiTheme="minorHAnsi" w:cstheme="minorHAnsi"/>
                <w:sz w:val="22"/>
                <w:szCs w:val="22"/>
              </w:rPr>
              <w:t>14.08.2020 r., w którym nie stwierdzono naruszeń skutkujących finansowo.</w:t>
            </w:r>
          </w:p>
          <w:p w:rsidR="00DC6875" w:rsidRPr="00692AEE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2AEE">
              <w:rPr>
                <w:rFonts w:asciiTheme="minorHAnsi" w:hAnsiTheme="minorHAnsi" w:cstheme="minorHAnsi"/>
                <w:sz w:val="22"/>
                <w:szCs w:val="22"/>
              </w:rPr>
              <w:t>W trakcie kontroli zweryfikowano:</w:t>
            </w:r>
          </w:p>
          <w:p w:rsidR="00DC6875" w:rsidRPr="00692AEE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2AEE">
              <w:rPr>
                <w:rFonts w:asciiTheme="minorHAnsi" w:hAnsiTheme="minorHAnsi" w:cstheme="minorHAnsi"/>
                <w:sz w:val="22"/>
                <w:szCs w:val="22"/>
              </w:rPr>
              <w:t>Aneks nr 1 z dnia 16.04.2020 r. do umowy nr GIF-IR.272.RB-1.1.2020  z dnia 14.02.2020 r.</w:t>
            </w:r>
          </w:p>
          <w:p w:rsidR="00DC6875" w:rsidRPr="00692AEE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2AEE">
              <w:rPr>
                <w:rFonts w:asciiTheme="minorHAnsi" w:hAnsiTheme="minorHAnsi" w:cstheme="minorHAnsi"/>
                <w:sz w:val="22"/>
                <w:szCs w:val="22"/>
              </w:rPr>
              <w:t>Aneks nr 2 z dnia 29.06.2020 r. do umowy nr GIF-IR.272.RB-1.1.2020  z dnia 14.02.2020 r. (stanowi wydatek niekwalifikowalny)</w:t>
            </w:r>
          </w:p>
          <w:p w:rsidR="00DC6875" w:rsidRPr="00692AEE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  <w:highlight w:val="yellow"/>
              </w:rPr>
            </w:pPr>
            <w:r w:rsidRPr="00692AEE">
              <w:rPr>
                <w:rFonts w:asciiTheme="minorHAnsi" w:hAnsiTheme="minorHAnsi" w:cstheme="minorHAnsi"/>
                <w:sz w:val="22"/>
                <w:szCs w:val="22"/>
              </w:rPr>
              <w:t>W zakresie przedmiotowych aneksów nie stwierdzono naruszeń skutkujących finansowo.</w:t>
            </w:r>
          </w:p>
          <w:p w:rsidR="00DC6875" w:rsidRPr="00692AEE" w:rsidRDefault="00DC6875" w:rsidP="00692AEE">
            <w:pPr>
              <w:spacing w:line="276" w:lineRule="auto"/>
              <w:rPr>
                <w:rFonts w:asciiTheme="minorHAnsi" w:hAnsiTheme="minorHAnsi" w:cstheme="minorHAnsi"/>
                <w:color w:val="C00000"/>
                <w:sz w:val="22"/>
                <w:szCs w:val="22"/>
                <w:highlight w:val="yellow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4. Postępowanie o udzielenie zamówienia publicznego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4.1 Tryb udzielenia zamówienia: przetarg nieograniczony;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4.2 Wartość zamówienia: poniżej kwot, o których mowa w art. 11 ust.8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4.3 Rodzaj zamówienia: usługa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4.4 Określenie przedmiotu zamówienia: Opracowanie dokumentacji technicznej termomodernizacji budynku Ośrodka Pomocy Społecznej w Dębnicy Kaszubskiej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4.4 Data wszczęcia postępowania: 28.11.2017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Przedsiębiorstwo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Produkcyjno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Handlowe KRAJAN sp. z o.o., Wiśniewa 18, 89-400 Sępólno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02/2018 z dnia 03.01.2018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10.147,50 PLN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Przedmiotowe postępowanie zostało objęte weryfikację ex post – EOD: 19390/03/2020 (DPR-K.433.28.2016)- pismo z dnia 11.03.2020 r., w których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5. Postępowanie o udzielenie zamówienia publicznego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5.1 Tryb udzielenia zamówienia: przetarg nieograniczony;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5.2 Wartość zamówienia: poniżej kwot, o których mowa w art. 11 ust.8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5.3 Rodzaj zamówienia: robota budowlana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5.4 Określenie przedmiotu zamówienia: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Pełnobranżowa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termomodernizacja budynku Słupskiego Ośrodka Kultury (dawniej MCK) przy ul. 3 Maja 22 w Słupsku połączona z przebudową części pomieszczeń wewnętrznych i wymianą instalacji wewnętrznych podzielona na dwa etapy: etap I - termomodernizacja wraz z wymianą stolarki otworowej zewnętrznej oraz instalacji wewnętrznych i inne pod nazwą zadania „Poprawa efektywności energetycznej Obszaru Funkcjonalnego Miasta Słupska poprzez termomodernizację budynków ”; etap II - przebudowa wnętrz, budowa pochylni i inne pod nazwą zadania: „Kompleksowy remont pomieszczeń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Emcek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i ich dostosowanie do działalności kulturalnej”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5.5 Data wszczęcia postępowania: opublikowano w BZP pod numerem 507579 – N – 2019, dnia publikacji 05.02.2019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PROINVEST PARTNER SP. Z O.O. ul. Szafarnia 11/F8, 80 – 755 Gdańsk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ZP.21/2019 o roboty budowlane z dnia 05.04.2019 r.;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06.08.2019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2 z dnia 26.09.2019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3 z dnia 21.10.2019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4 z dnia 27.01.2020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5 z dnia 17.02.2020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aneksu nr 6 z dnia 06.03.2020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A4593A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: 4.940.306,81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1: 5 008 306,81 PLN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2: 5 334 806,81 PLN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3: 5 329 883,07 PLN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6: 5 325 475,95 PLN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post: EOD: 82121/11/2020 (DPR-K.433.28.2016)- pismo z dnia 13.11.2020 r., EOD:  47286/09/2019 (DPR-K.433.28.2016)- pismo z dnia 24.09.2019 r., EOD:  45756/09/2019 (DPR-K.433.28.2016)- pismo z dnia 16.09.2019 r., w których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6. Postępowanie o udzielenie zamówienia publicznego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6.1 Tryb udzielenia zamówienia: przetarg nieograniczony;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6.2 Wartość zamówienia: poniżej kwot, o których mowa w art. 11 ust.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6.3 Rodzaj zamówienia: robota budowlana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6.4 Określenie przedmiotu zamówienia: Termomodernizacja budynku Ośrodka Pomocy Społecznej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Dębnicy Kaszubskiej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6.5 Data wszczęcia postępowania: opublikowano w BZP pod numerem 514152-N-2019, data opublikowania: 19.02.2019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DACH-BUD Roman Malinowski, Nieczulice 14, 77-100 Bytów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79/2019 zawarta w dniu 29.03.2019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Wartość umowy 199.260,27 PLN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Przedmiotowe postępowanie zostało objęte weryfikację ex post – EOD: 23187/05/2019 (DPR-K.433.28.2016)- pismo z dnia 08.05.2019 r., w którym nie stwierdzono naruszeń skutkujących finansowo.</w:t>
            </w:r>
          </w:p>
          <w:p w:rsidR="00DC6875" w:rsidRPr="00692AEE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2AEE">
              <w:rPr>
                <w:rFonts w:asciiTheme="minorHAnsi" w:hAnsiTheme="minorHAnsi" w:cstheme="minorHAnsi"/>
                <w:sz w:val="22"/>
                <w:szCs w:val="22"/>
              </w:rPr>
              <w:t>W trakcie kontroli zweryfikowano:</w:t>
            </w:r>
          </w:p>
          <w:p w:rsidR="00DC6875" w:rsidRPr="00692AEE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2AEE">
              <w:rPr>
                <w:rFonts w:asciiTheme="minorHAnsi" w:hAnsiTheme="minorHAnsi" w:cstheme="minorHAnsi"/>
                <w:sz w:val="22"/>
                <w:szCs w:val="22"/>
              </w:rPr>
              <w:t>Aneks nr 1 z dnia 30.05.2019 r. do umowy nr 79/2019  z dnia 29.03.2019 r.</w:t>
            </w:r>
          </w:p>
          <w:p w:rsidR="00DC6875" w:rsidRPr="00692AEE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2AEE">
              <w:rPr>
                <w:rFonts w:asciiTheme="minorHAnsi" w:hAnsiTheme="minorHAnsi" w:cstheme="minorHAnsi"/>
                <w:sz w:val="22"/>
                <w:szCs w:val="22"/>
              </w:rPr>
              <w:t>W zakresie przedmiotowego aneksu nie stwierdzono naruszeń skutkujących finansowo.</w:t>
            </w:r>
          </w:p>
          <w:p w:rsidR="00DC6875" w:rsidRPr="00692AEE" w:rsidRDefault="00DC6875" w:rsidP="00692AEE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7.Postępowanie o udzielenie zamówienia publicznego: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7.1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Tryb udzielenia zamówienia: przetarg nieograniczony,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7.2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Wartość zamówienia: poniżej kwot,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7.3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usługa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7.4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Określenie przedmiotu zamówienia:  „Sprawowanie funkcji inspektora nadzoru inwestorskiego nad wykonywaniem robót budowlanych  (w tym usług remontowych) w 2019 r.  przez Gminę Kobylnica w branży: ogólnobudowlanej, sanitarnej, elektrycznej i drogowej (zadanie 1-4)”.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7.5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Data wszczęcia postępowania: BZP nr 623043-N-2018, data zamieszczenia: 28.09.2018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Zadanie 1 (branża ogólnobudowlana):  Nadzory Budowlane Jakub Tyszka, ul. Leśna 8f, Bolesławice, 76-251 Kobylnica,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GIF.272.U-5.44.2018 z dnia 31.12.2018r.,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 dla zadania 1: 36.958,98 PLN</w:t>
            </w:r>
            <w:r w:rsidRPr="00DC68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Zadanie 3 (branża elektryczna): PHU Szymon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Jakima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, ul. Chabrowa 14, Głobino, 76-200 Słupsk,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GIF.272.U-6.45.2018 z dnia 31.12.2018r.,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 77.841,64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Zadanie 4 (branża drogowa):  Nadzory Budowlane Jakub Tyszka, ul. Leśna 8f, Bolesławice, 76-251 Kobylnica,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GIF.272.U-5.44.2018 z dnia 31.12.2018r.,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 dla zadania 4: 33.875,84 PLN</w:t>
            </w:r>
          </w:p>
          <w:p w:rsidR="00DC6875" w:rsidRPr="00692AEE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weryfikację ex post – EOD: 15018/03/2019 (DPR-K.433.28.2016)- pismo z dnia </w:t>
            </w:r>
            <w:r w:rsidRPr="00692AEE">
              <w:rPr>
                <w:rFonts w:asciiTheme="minorHAnsi" w:hAnsiTheme="minorHAnsi" w:cstheme="minorHAnsi"/>
                <w:sz w:val="22"/>
                <w:szCs w:val="22"/>
              </w:rPr>
              <w:t>27.03.2018 r., w którym nie stwierdzono naruszeń skutkujących finansowo.</w:t>
            </w:r>
          </w:p>
          <w:p w:rsidR="00DC6875" w:rsidRPr="00692AEE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2AEE">
              <w:rPr>
                <w:rFonts w:asciiTheme="minorHAnsi" w:hAnsiTheme="minorHAnsi" w:cstheme="minorHAnsi"/>
                <w:sz w:val="22"/>
                <w:szCs w:val="22"/>
              </w:rPr>
              <w:t>W trakcie kontroli zweryfikowano:</w:t>
            </w:r>
          </w:p>
          <w:p w:rsidR="00DC6875" w:rsidRPr="00692AEE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2AEE">
              <w:rPr>
                <w:rFonts w:asciiTheme="minorHAnsi" w:hAnsiTheme="minorHAnsi" w:cstheme="minorHAnsi"/>
                <w:sz w:val="22"/>
                <w:szCs w:val="22"/>
              </w:rPr>
              <w:t>Aneks nr 1 z dnia 24.12.2019 r. do umowy nr GIF.272.U-5.44.2018  z dnia 31.12.2018 r.</w:t>
            </w:r>
          </w:p>
          <w:p w:rsidR="00DC6875" w:rsidRPr="00692AEE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2AEE">
              <w:rPr>
                <w:rFonts w:asciiTheme="minorHAnsi" w:hAnsiTheme="minorHAnsi" w:cstheme="minorHAnsi"/>
                <w:sz w:val="22"/>
                <w:szCs w:val="22"/>
              </w:rPr>
              <w:t>Aneks nr 2 z dnia 31.01.2020 r. do umowy nr GIF.272.U-5.44.2018  z dnia 31.12.2018 r.</w:t>
            </w:r>
          </w:p>
          <w:p w:rsidR="00DC6875" w:rsidRPr="00692AEE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2AEE">
              <w:rPr>
                <w:rFonts w:asciiTheme="minorHAnsi" w:hAnsiTheme="minorHAnsi" w:cstheme="minorHAnsi"/>
                <w:sz w:val="22"/>
                <w:szCs w:val="22"/>
              </w:rPr>
              <w:t>Aneks nr 1 z dnia 24.12.2019 r.  do umowy nr GIF.272.U-6.45.2018 z dnia 31.12.2018 r.</w:t>
            </w:r>
          </w:p>
          <w:p w:rsidR="00DC6875" w:rsidRPr="00692AEE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2AEE">
              <w:rPr>
                <w:rFonts w:asciiTheme="minorHAnsi" w:hAnsiTheme="minorHAnsi" w:cstheme="minorHAnsi"/>
                <w:sz w:val="22"/>
                <w:szCs w:val="22"/>
              </w:rPr>
              <w:t>Aneks nr 2 z dnia 31.01.20120 r. do umowy nr GIF.272.U-6.45.2018 z dnia 31.12.2018 r.</w:t>
            </w:r>
          </w:p>
          <w:p w:rsidR="00DC6875" w:rsidRPr="00692AEE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2AEE">
              <w:rPr>
                <w:rFonts w:asciiTheme="minorHAnsi" w:hAnsiTheme="minorHAnsi" w:cstheme="minorHAnsi"/>
                <w:sz w:val="22"/>
                <w:szCs w:val="22"/>
              </w:rPr>
              <w:t>W zakresie przedmiotowych aneksów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Postępowanie o udzielenie zamówienia publicznego;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8.1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Tryb udzielenia zamówienia: przetarg nieograniczony;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8.2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Wartość zamówienia: poniżej kwot,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8.3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robota budowlana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8.4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Określenie przedmiotu zamówienia:  „Poprawa efektywności energetycznej Obszaru Funkcjonalnego Miasta – termomodernizacja obiektów użyteczności publicznej”: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Zadanie 1: Wymiana oświetlenia w Szkole Podstawowej nr 1 w Słupsku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Zadanie 2: Wymiana oświetlenia w Szkole Podstawowej nr 10 w Słupsku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8.5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Data wszczęcia postępowania: BZP nr 568454-N-2018,data zamieszczenia: 06.06.2018 r.; ogłoszenia o zmianie ogłoszenia: BZP  nr 500127976-N-2018,  data zamieszczenia 07.06.2018r.,  ogłoszenie o zmianie ogłoszenia BZP  nr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500134386-N-2018,  data zamieszczenia 13.06.2018 r., ogłoszenie o zmianie ogłoszenia BZP  nr 500139384-N-2018,  data zamieszczenia 19.06.2018 r., ogłoszenie o zmianie ogłoszenia BZP  nr 500146471-N-2018,  data zamieszczenia 26.06.2018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 Wykonawcy: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Zadanie 1: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Iteo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Technology Sp. z o.o., ul. Rynek 5, 43-200 Pszczyna,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ZP.95/2018 z dnia 14.11.2018 r.,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dnia 28.01.2019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 180.853,00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Zadanie 2: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Iteo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Technology Sp. z o.o., ul. Rynek 5, 43-200 Pszczyna,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ZP.96/2018 z dnia 14.11.2018 r.,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 455.135,06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dnia 22.01.2019 r.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7717/02/2019 (DPR-K.433.28.2016)- pismo z dnia 18.02.2019 r., EOD: 53601/10/2019 (DPR-K.433.28.2016)- pismo z dnia 28.10.2019 r., w których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w zakresie zawartych aneksów -było objęte kontrolą w trakcie realizacji, której ustalenia zawarto w IP  4/P/2/17/I.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9. Postępowanie o udzielenie zamówienia publicznego: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9.1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Tryb udzielenia zamówienia: przetarg nieograniczony, 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9.2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Wartość zamówienia: poniżej kwot,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9.3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usługa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9.4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Określenie przedmiotu zamówienia:  „Sprawowanie obowiązków inspektora nadzoru inwestorskiego nad wykonywaniem robót budowlanych  (w tyZP.57m usług remontowych) na rzecz  Gminy Kobylnica w branży: sanitarnej, elektrycznej i drogowej w latach 2015-2017 – zadanie 1 i zadanie 2”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9.5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Data wszczęcia postępowania: BZP nr 623043-N-2018, data zamieszczenia: 28.09.2018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 wyniku przeprowadzonego postępowania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amówienia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udzielono: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PPUH „UNO” Krzysztof Chwalisz, ul. Sianowska 28, 75-643 Koszalin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GIF-IZ.272.U-11.20.2015 z dnia 16.07.2015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93.332,40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dnia 22.12.2016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2 z dnia 29.12.2017 r.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1536/01/2019 (DPR-K.433.28.2016)- pismo z dnia 09.01.2019 r., w którym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10. Postępowanie o udzielenie zamówienia publicznego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10.1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Tryb udzielenia zamówienia: przetarg nieograniczony;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10.2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Wartość zamówienia: poniżej kwot, o których mowa w art. 11 ust.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10.3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robota budowlana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10.4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Określenie przedmiotu zamówienia: „Poprawa efektywności energetycznej Obszaru Funkcjonalnego Miasta Słupska poprzez termomodernizację budynków: Przedszkola Miejskiego nr 2, Przedszkola Miejskiego nr 4 i Szkoły Podstawowej nr 1 w Słupsku. Część I – Termomodernizacja budynku Przedszkola Miejskiego nr 2 przy ulicy Zamkowej 6 w Słupsku. Część II – Termomodernizacja budynku Przedszkola Miejskiego nr 4 przy ulicy Lutosławskiego 6 w Słupsku. Część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III – Termomodernizacja budynku Szkoły Podstawowej nr 1 przy ulicy Lutosławskiego 23 w Słupsku ” (znak sprawy ZP.271.24.2018).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10.5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Data wszczęcia postępowania: BPZ nr 527154-N-2018, data zamieszczenia: 06.03.2018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Część I: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Konsorcjum firm P.U.B. ALMAR Krzysztof Woźniak, ul. Słowiańska 10A/2, 76-270 Ustka,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Architecture+Development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, Piotr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Daczkowski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, ul. Wojska Polskiego 15/2, 76-200 Słupsk.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ZP.42/2018 z 24.05.2018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23.08.2018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2 z dnia 28.11.2018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 487 000 PLN (wraz z aneksami 512 000,00,00 PLN)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Część II: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Konsorcjum firm P.U.B. ALMAR Krzysztof Woźniak, ul. Słowiańska 10A/2, 76-270 Ustka,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Architecture+Development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, Piotr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Daczkowski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, ul. Wojska Polskiego 15/2, 76-200 Słupsk.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ZP.43/2018 z 24.05.2018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23.08.2018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2 z dnia 15.10.2018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 519 000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Część III: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Konsorcjum firm P.U.B. ALMAR Krzysztof Woźniak, ul. Słowiańska 10A/2, 76-270 Ustka,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Architecture+Development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, Piotr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Daczkowski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, ul. Wojska Polskiego 15/2, 76-200 Słupsk.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ZP.44/2018 z 24.05.2018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23.08.2018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2 z dnia 7.11.2018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3 z dnia 8.01.2019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 1 060 000 PLN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58683/10/2018 (DPR-K.433.28.2016)- pismo z dnia 12.10.2018 r., EOD: 6429/02/2019 (DPR-K.433.28.2016)- pismo z dnia 06.02.2018 r., w których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11. Postępowanie o udzielenie zamówienia publicznego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11.1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Tryb udzielenia zamówienia: przetarg nieograniczony;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11.2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Wartość zamówienia: poniżej kwot, o których mowa w art. 11 ust.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11.3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robota budowlana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11.4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Określenie przedmiotu zamówienia: „Poprawa efektywności energetycznej Obszaru Funkcjonalnego Miasta Słupska poprzez termomodernizację budynków: Przedszkola Miejskiego nr 9 i Przedszkola Miejskiego nr 5 w Słupsku”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11.5.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Data wszczęcia postępowania: BZP nr ogłoszenia 620587-N-2017, data zamieszczenia: w dniu 18.12.2017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Część I: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Konsorcjum firm P.U.B. ALMAR Krzysztof Woźniak, ul. Słowiańska 10A/2, 76-270 Ustka,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Architecture+Development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, Piotr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Daczkowski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, ul. Wojska Polskiego 15/2, 76-200 Słupsk.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ZP.14/2018 z 15.03.2018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dnia 30.07.2018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Aneks nr 2 z dnia 17.09.2018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 779.212,26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Część II: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Konsorcjum firm P.U.B. ALMAR Krzysztof Woźniak, ul. Słowiańska 10A/2, 76-270 Ustka,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Architecture+Development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, Piotr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Daczkowski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, ul. Wojska Polskiego 15/2, 76-200 Słupsk.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ZP.13/2018 z 15.03.2018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30.07.2018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2 z dnia 23.08.2018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3 z dnia 17.09.2018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4 z dnia 28.11.2018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 690.857,15 PLN (wraz z aneksami 739.857,15 PLN)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58646/10/2018 (DPR-K.433.28.2016)- pismo z dnia 12.10.2018, EOD: 6437/02/2019 (DPR-K.433.28.2016)- pismo z dnia 06.02.2018 r., w którym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12. Postępowanie o udzielenie zamówienia publicznego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12.1 Tryb udzielenia zamówienia: przetarg nieograniczony;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12.2 Wartość zamówienia: poniżej kwot, o których mowa w art. 11 ust. 8 PZP;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12.3 Rodzaj zamówienia: usługa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12.4 Określenie przedmiotu zamówienia: Usługi pełnienia nadzoru inwestorskiego dla </w:t>
            </w:r>
            <w:r w:rsidR="000B57C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rojektu „Poprawa efektywności energetycznej na obszarze MOF Słupsk poprzez termomodernizację dwóch budynków użyteczności publicznej w Gminie Miasto Ustka;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12.5 Data wszczęcia postępowania: publikacja ogłoszenia o zamówieniu w Biuletynie Zamówień Publicznych pod nr 548690-N-2018, data publikacji 2018.06.11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Część I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II: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Nadzory Budowlane Jakub Tyszka, ul. Leśna 8f, Bolesławice, 76-251 Kobylnica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• Część I: Umowa nr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IKiOŚ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/45/2018 z 16.07.2018 r.,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16.07.2018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• Część II: Umowa nr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IKiOŚ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/46/2018 z 16.07.2018 r.; 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16.07.2018 r.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2 z dnia 25.10.2018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• Część I: 12 300,00 </w:t>
            </w:r>
            <w:r w:rsidR="00A4593A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brutto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• Część II: 17 220,00 </w:t>
            </w:r>
            <w:r w:rsidR="00A4593A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brutto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57348/10/2018 (DPR-K.433.28.2016)- pismo z dnia 28.01.2019  EOD: 4400/01/2019 (DPR-K.433.28.2016)- pismo z dnia 05.10.2018 r., w których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w zakresie zawartych aneksów było objęte kontrolą w trakcie realizacji, której ustalenia zawarto w IP  4/P/2/17/I.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13. Postępowanie o udzielenie zamówienia publicznego: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13.1 Tryb udzielenia zamówienia: Zasada konkurencyjności – Wytyczne w zakresie kwalifikowalności wydatków w ramach Europejskiego Funduszu Rozwoju Regionalnego, Europejskiego Funduszu Społecznego oraz Funduszu Spójności na lata 2014-2020;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13.2.Szacowana wartość zamówienia: 54 398,60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13.3 Rodzaj zamówienia: robota budowlana;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13.4 Określenie przedmiotu zamówienia: Wymiana oświetlenia w Miejskiej Bibliotece Publicznej w Słupsku ul. Grodzka 3 w</w:t>
            </w:r>
            <w:r w:rsidR="0099546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ramach </w:t>
            </w:r>
            <w:r w:rsidR="000B57C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rojektu „Poprawa efektywności energetycznej Obszaru Funkcjonalnego Miasta Słupska poprzez termomodernizację budynków”;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13.5 Data wszczęcia postępowania: ogłoszenie nr 5282 z dnia 12.06.2018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 wyniku przeprowadzonego postępowania udzielono zamówienia: 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ITEO TECHNOLOGY  sp. z o.o. ul. Rynek 5, 43 – 200 Pszczyna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ZP.57.2018 z dnia 19.07.2018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A4593A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: 58 120,23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- pismo z dnia 5.10.2018 r., DPR-K.433.28.2016, EOD 57210/10/2018., pismo z dnia 22.10.2018 r. (DPR-K.433.28.2016 EOD 60408/10/2018).w którym stwierdzono naruszenie skutkujące korekta finansową w wysokości 10%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14. Postępowanie o udzielenie zamówienia publicznego: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14.5.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Tryb udzielenia zamówienia: przetarg nieograniczony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14.2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Wartość zamówienia: poniżej kwot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14.2.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robota budowlana;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14.4.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Określenie przedmiotu zamówienia: Poprawa efektywności energetycznej Obszaru Funkcjonalnego Miasta Słupska poprzez termomodernizację budynków: Przedszkola Miejskiego nr 24 i Przedszkola Miejskiego Nr 25 w Słupsku;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14.6.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Data wszczęcia postępowania: ogłoszenie o zamówieniu BZP nr 634352-N-2017, data publikacji 20.12.2017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 wyniku przeprowadzonego postępowania udzielono zamówień: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Część I: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Konsorcjum firm: Przedsiębiorstwo Usługowo – Budowlane ALMAR Krzysztof Woźniak, ul. Słowiańska 10a/2, 76 – 27 Ustka; Architecture + Development Piotr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Daczkowski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, Wojska Polskiego 15 m2 76 – 200 Słupsk;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ZP 15/2018  dnia 15.03.2018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dnia 23.08.2018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2 z dnia 10.12.2018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696.224,80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Część II: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MTD BUDOWNICTWO S.C. Tomasz i Maciej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Daszczyński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, ul. Pomorska 33, 76 – 200 Słupsk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ZP 9/2018  dnia 01.03.2018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dnia 5.11.2018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1.023.905,75 PLN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58351/10/2018 (DPR-K.433.28.2016)- pismo z dnia 11.10.2018 r.,  EOD: 4400/01/2019 (DPR-K.433.28.2016)- pismo z dnia 28.01.2019 r., EOD: 51923/09/2018 (DPR-K.433.28.2016)- pismo z dnia 10.09.2018 r. w których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15. Postępowanie o udzielenie zamówienia publicznego: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15.1  Tryb udzielenia zamówienia: przetarg nieograniczony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15.2 Wartość zamówienia: powyżej kwot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15.3 Rodzaj zamówienia: robota budowlana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15.4. Określenie przedmiotu zamówienia: Poprawa efektywności energetycznej Obszaru Funkcjonalnego Miasta Słupska poprzez termomodernizację budynków: Zespołu Szkół w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Damnie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i Zespołu Szkół w Damnicy;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15.5  Data wszczęcia postępowania: ogłoszenie o zamówieniu Nr 2017/S 029-051356 z dnia 10.02.2017 r. (data przesłania 07.02.2017 r.);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 wyniku przeprowadzonego postępowania udzielono zamówienia: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Przedsiębiorstwo Budownictwa Ogólnego ROM BUD Roman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Pieper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, ul. Kukuczki 3,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84 – 300 Lębork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ZPiKS.272.03.2017 z dnia 20.04.2017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2 z dnia 31.08.2018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Część I  - 927 384,79 PLN, Część II – 776 046,16 PLN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51922/09/2018 (DPR-K.433.28.2016)- pismo z dnia 10.09.2018 r., EOD: 58296/10/2018 (DPR-K.433.28.2016)- pismo z dnia 11.10.2018 , w którym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16. Postępowanie o udzielenie zamówienia publicznego;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16.1 Tryb udzielenia zamówienia: przetarg nieograniczony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16.2 Wartość zamówienia: poniżej kwot,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16.3 Rodzaj zamówienia: robota budowlana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16.4 Nazwa postępowania: Poprawa efektywności energetycznej Obszaru funkcjonowania Miasta Słupska poprzez termomodernizację budynków: Przedszkola Miejskiego nr 32 i Przedszkola Miejskiego nr 15 w Słupsku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16.5 Data wszczęcia postępowania: ogłoszenie o zamówieniu BZP nr 521854-N-2018, data zamieszczenia: 05.03.2018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I: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Usługi Budowlane DOMEX, Osieki 4a, 77-141 Borzytuchom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ZP.49/2018 zawarta dnia 30.05.2018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950.000,00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Część II: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PBHU OBIEKT Sp. z o.o., ul. Dolna 7a, 83-307 Kiełpino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ZP.50/2018 zawarta dnia 04.06.2018 r.,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dnia 23.08.2018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815.000,00 PLN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40775/07/2018 (DPR-K.433.28.2016)- pismo z dnia 25.07.2018., EOD: 64309/11/2018 (DPR-K.433.28.2016)- pismo z dnia 13.11.2018 r., w którym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Postępowanie o udzielenie zamówienia publicznego;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17.1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Tryb udzielenia zamówienia: przetarg nieograniczony;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17.2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Wartość zamówienia: poniżej kwot, o których mowa w art. 11 ust. 8 PZP;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17.3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robota budowlana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17.4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Określenie przedmiotu zamówienia: Termomodernizacja świetlicy wiejskiej w Kczewie (Kczewo 5) działki nr 17/22, 17/23 wraz z remontem pomieszczeń oraz z wykonaniem świadectwa charakterystyki energetycznej w ramach zadania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inwestycyjnego pn.: „Poprawa efektywności energetycznej obszaru funkcjonalnego Miasta Słupska poprzez termomodernizację budynków - obiekty na terenie Gminy Kobylnica " (Zadanie Nr 5);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17.5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Data wszczęcia postępowania: publikacja ogłoszenia w BZP pod nr 573805-N-2018, data zamieszczenia: 15.06.2018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Zakład Remontowo-Budowlany „GLAZBUD” Wiktor Nowik, ul. Rejtana 10/35, Słupsk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Umowa: GIF-IR.272.RB-22.34.2018 z 30.07.2018 r.;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470 830,49 </w:t>
            </w:r>
            <w:r w:rsidR="00A4593A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brutto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dnia 15.10.2018 r. do umowy nr GIF-IR.272.RB-22.34.2018  z dnia 30.07.2018 r.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50689/09/2018 (DPR-K.433.28.2016)- pismo z dnia 30.08.2018 r., w którym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postępowanie- w zakresie zawartego aneksu nr 1 -  było objęte kontrolą w trakcie realizacji, której ustalenia zawarto w IP  4/P/2/17/I.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18.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Postępowanie o udzielenie zamówienia publicznego;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18.1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Tryb udzielenia zamówienia: przetarg nieograniczony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18.2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Wartość zamówienia: poniżej kwot,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18.3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Rodzaj zamówienia: robota budowlana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18.4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Nazwa postępowania: Poprawa efektywności energetycznej Obszaru funkcjonowania  Miasta Słupska poprzez termomodernizację trzech budynków użyteczności publicznej w Gminie Miasta Ustka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18.5 Data wszczęcia postępowania: ogłoszenie o zamówieniu BZP  nr 539291-N-2018, data zamieszczenia: 17.04.2018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Zadanie nr 1: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Firma Ogólnobudowlana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Ryszrad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Szyca, Rekowo 64d, 77-131 Rekowo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IKiOŚ.33.2018 zawarta dnia 12.06.2018 r.,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do umowy zawarty dnia 24.07.2018</w:t>
            </w:r>
            <w:r w:rsidRPr="00DC68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2 z dnia 27.09.2018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648.000,00 PLN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Zadanie nr 2: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Firma Ogólnobudowlana Ryszard Szyca, Rekowo 64d, 77-131 Rekowo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IKiOŚ.34.2018. zawarta dnia 12.06.2018 r.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dnia 25.10.2018 r. do umowy nr IKiOŚ.34.2018  z dnia 16.07.2018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1.620.000,00 PLN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40737/07/2018 (DPR-K.433.28.2016)- pismo z dnia 24.07.2018 r., 57731/10/2018 (DPR-K.433.28.2016)- pismo z dnia 09.10.2018 r., w którym nie stwierdzono naruszeń skutkujących finansowo</w:t>
            </w:r>
            <w:r w:rsidRPr="00DC6875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w zakresie zawartych aneksów było objęte kontrolą w trakcie realizacji, której ustalenia zawarto w IP  4/P/2/17/I.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Postępowanie o udzielenie zamówienia publicznego;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19.1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Tryb udzielenia zamówienia: przetarg nieograniczony;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19.2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Wartość zamówienia: poniżej kwot, o których mowa w art. 11 ust. 8 PZP;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19.3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robota budowlana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19.4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Określenie przedmiotu zamówienia: Termomodernizacja budynków użyteczności publicznej na terenie Gminy Kobylnica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19.5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Data wszczęcia postępowania: ogłoszenie w BZP nr 596911-N-2017, data zamieszczenia: 04.10.2017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Konsorcjum: Przedsiębiorstwo Usługowo Budowlane ALMAR  Krzysztof Woźniak ul. Słowiańska 10A, 76-270 Ustka, Architecture +Development Piotr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Daczkowski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ul. Wojska Polskiego 15/2, 76-200 Słupsk,  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GIF-IR.272.RB-30.32.2017 z dnia 01.12.2017 r. 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565.648,40 PLN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01.02.2018 r. do umowy GIF-IR.272.RB-30.32.2017 z dnia 01.12.2017 r.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2 z dnia 03.04.2018 r. do umowy GIF-IR.272.RB-30.32.2017 z dnia 01.12.2017 r.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3 z dnia 22.05.2018 r. do umowy GIF-IR.272.RB-30.32.2017 z dnia 01.12.2017 r.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4 z dnia 17.07.2018 r. do umowy GIF-IR.272.RB-30.32.2017 z dnia 01.12.2017 r. 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GIF-IR.272.RB-29.31.2017 z dnia 01 grudnia 2017 r. zawarta z Konsorcjum: Przedsiębiorstwo Usługowo Budowlane ALMAR  Krzysztof Woźniak ul. Słowiańska 10A, 76-270 Ustka, Architecture +Development Piotr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Daczkowski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ul. Wojska Polskiego 15/2, 76-200 Słupsk, 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842.847,32 PLN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01.02.2018 r. do umowy GIF-IR.272.RB-29.31.2017 z dnia 01.12.2017 r.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2 z dnia 03.04.2018 r. do umowy GIF-IR.272.RB-29.31.2017 z dnia 01.12.2017 r.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3 z dnia 26.04.2018 r. do umowy GIF-IR.272.RB-29.31.2017 z dnia 01.12.2017 r. </w:t>
            </w:r>
          </w:p>
          <w:p w:rsidR="00DC6875" w:rsidRPr="00AF78C0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4 z dnia 22.05.2018 r. do umowy GIF-IR.272.RB-29.31.2017 z dnia 01.12.2017 r. 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Konsorcjum: Przedsiębiorstwo Usługowo Budowlane ALMAR  Krzysztof Woźniak ul. Słowiańska 10A, 76-270 Ustka, Architecture +Development Piotr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Daczkowski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ul. Wojska Polskiego 15/2, 76-200 Słupsk,  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GIF-IR.272.RB-28.30.2017 z dnia 01.12.2017 r. 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1.089.000,01 PLN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01.02.2018 r. do umowy GIF-IR.272.RB-28.30.2017 z dnia 01.12.2017 r.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2 z dnia 03.04.2018 r. do umowy GIF-IR.272.RB-28.30.2017 z dnia 01.12.2017 r.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3 z dnia 22.05.2018 r. do umowy GIF-IR.272.RB-28.30.2017 z dnia 01.12.2017 r.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4 z dnia 17.07.2018 r. do umowy GIF-IR.272.RB-28.30.2017 z dnia 01.12.2017 r.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5 z dnia 31.07.2018 r. do umowy GIF-IR.272.RB-28.30.2017 z dnia 01.12.2017 r.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6 z dnia 05.10.2018 r. do umowy GIF-IR.272.RB-28.30.2017 z dnia 01.12.2017 r.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Konsorcjum: Przedsiębiorstwo Usługowo Budowlane ALMAR  Krzysztof Woźniak ul. Słowiańska 10A, 76-270 Ustka, Architecture +Development Piotr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Daczkowski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ul. Wojska Polskiego 15/2, 76-200 Słupsk,  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GIF-IR.272.RB-27.29.2017 z dnia 01.12.2017 r. 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198.128,25 PLN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01.02.2018 r. do umowy GIF-IR.272.RB-27.29.2017 z dnia 01.12.2017 r. 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Konsorcjum: Przedsiębiorstwo Usługowo Budowlane ALMAR  Krzysztof Woźniak ul. Słowiańska 10A, 76-270 Ustka, Architecture +Development Piotr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Daczkowski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ul. Wojska Polskiego 15/2, 76-200 Słupsk,  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GIF-IR.272.RB-26.28.2017 z dnia 01.12.2017 r. 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417.359,05 PLN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01.02.2018 r. do umowy GIF-IR.272.RB-26.28.2017 z dnia 01.12.2017 r.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2 z dnia 03.04.2018 r. do umowy GIF-IR.272.RB-26.28.2017 z dnia 01.12.2017 r.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3 z dnia 22.05.2018 r. do umowy GIF-IR.272.RB-26.28.2017 z dnia 01.12.2017 r.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4 z dnia 17.07.2018 r. do umowy GIF-IR.272.RB-26.28.2017 z dnia 01.12.2017 r. 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Konsorcjum: Przedsiębiorstwo Usługowo Budowlane ALMAR  Krzysztof Woźniak ul. Słowiańska 10A, 76-270 Ustka, Architecture +Development Piotr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Daczkowski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ul. Wojska Polskiego 15/2, 76-200 Słupsk,  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GIF-IR.272.RB-25.27.2017 z dnia 01.12.2017 r.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01.02.2018 r. do umowy GIF-IR.272.RB-25.27.2017 z dnia 01.12.2017 r.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2 z dnia 03.04.2018 r. do umowy GIF-IR.272.RB-25.27.2017 z dnia 01.12.2017 r.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3 z dnia 26.04.2018 r. do umowy GIF-IR.272.RB-25.27.2017 z dnia 01.12.2017 r.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4 z dnia 22.05.2018 r. do umowy GIF-IR.272.RB-25.27.2017 z dnia 01.12.2017 r. 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841.752,23 PLN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Konsorcjum: Przedsiębiorstwo Usługowo Budowlane ALMAR  Krzysztof Woźniak ul. Słowiańska 10A, 76-270 Ustka, Architecture +Development Piotr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Daczkowski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ul. Wojska Polskiego 15/2, 76-200 Słupsk, 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GIF-IR.272.RB-24.26.2017 z dnia 01.12.2017 r. 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266.799,82 PLN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01.02.2018 r. do umowy GIF-IR.272.RB-24.26.2017 z dnia 01.12.2017 r.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2 z dnia 22.05.2018 r. do umowy GIF-IR.272.RB-24.26.2017 z dnia 01.12.2017 r.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3 z dnia 17.07.2018 r. do umowy GIF-IR.272.RB-24.26.2017 z dnia 01.12.2017 r. 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Kompleksowej Obsługi  Inwestycji „ANKRA-BIS” Małgorzata Trojańska, ul. Św. Wojciecha 9, Rzepnica, 77-100 Bytów, 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GIF-IR.272.RB-23.25.2017 z dnia 27.11.2017 r. 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439.421,45 PLN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01.02.2018 r. do umowy GIF-IR.272.RB-23.25.2017 z dnia 27.11.2017 r.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2 z dnia 26.07.2018 r. do umowy GIF-IR.272.RB-23.25.2017 z dnia 27.11.2017 r.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PHU „BODO” Bernard Modrzejewski, ul. Dwernickiego 25, 76-200 Słupsk,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GIF-IR.272.RB-22.24.2017 z dnia 27.11.2017 r.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dnia 01.02.2018 r. do umowy nr GIF-IR.272.RB-22.24.2017 z dnia 27.11.2017 r.</w:t>
            </w:r>
          </w:p>
          <w:p w:rsidR="00DC6875" w:rsidRPr="00DC6875" w:rsidRDefault="00DC6875" w:rsidP="00692AEE">
            <w:pPr>
              <w:spacing w:before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wartość umowy: 414.685,50 PLN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01.02.2018 r. do umowy GIF-IR.272.RB-22.24.2017 z dnia 27.11.2017 r.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Przedmiotowe postępowanie zostało objęte weryfikację ex post – EOD: 10610/02/2018 (DPR-K.433.28.2016)- pismo z dnia 26.02.2018 r., w którym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postępowanie- w zakresie zawartych aneksów-  było objęte kontrolą w trakcie realizacji, której ustalenia zawarto w IP  4/P/2/17/I.</w:t>
            </w:r>
          </w:p>
          <w:p w:rsidR="00DC6875" w:rsidRPr="004F74FE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4F74FE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74FE">
              <w:rPr>
                <w:rFonts w:asciiTheme="minorHAnsi" w:hAnsiTheme="minorHAnsi" w:cstheme="minorHAnsi"/>
                <w:sz w:val="22"/>
                <w:szCs w:val="22"/>
              </w:rPr>
              <w:t>Ponadto w ramach kontroli zweryfikowano:</w:t>
            </w:r>
          </w:p>
          <w:p w:rsidR="00DC6875" w:rsidRPr="004F74FE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74FE">
              <w:rPr>
                <w:rFonts w:asciiTheme="minorHAnsi" w:hAnsiTheme="minorHAnsi" w:cstheme="minorHAnsi"/>
                <w:sz w:val="22"/>
                <w:szCs w:val="22"/>
              </w:rPr>
              <w:t xml:space="preserve">Aneks nr 7 z dnia 07.11.2018 r. do umowy GIF-IR.272.RB-28.30.2017 z dnia 01.12.2017 r. </w:t>
            </w:r>
          </w:p>
          <w:p w:rsidR="00DC6875" w:rsidRPr="004F74FE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74FE">
              <w:rPr>
                <w:rFonts w:asciiTheme="minorHAnsi" w:hAnsiTheme="minorHAnsi" w:cstheme="minorHAnsi"/>
                <w:sz w:val="22"/>
                <w:szCs w:val="22"/>
              </w:rPr>
              <w:t xml:space="preserve">Aneks nr 2 z dnia 01.08.2018 r. do umowy GIF-IR.272.RB-27.29.2017 z dnia 01.12.2017 r. </w:t>
            </w:r>
          </w:p>
          <w:p w:rsidR="00DC6875" w:rsidRPr="004F74FE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74FE">
              <w:rPr>
                <w:rFonts w:asciiTheme="minorHAnsi" w:hAnsiTheme="minorHAnsi" w:cstheme="minorHAnsi"/>
                <w:sz w:val="22"/>
                <w:szCs w:val="22"/>
              </w:rPr>
              <w:t>Porozumienie rozwiązujące z dnia 30.10.2028 r.</w:t>
            </w:r>
          </w:p>
          <w:p w:rsidR="00DC6875" w:rsidRPr="004F74FE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74FE">
              <w:rPr>
                <w:rFonts w:asciiTheme="minorHAnsi" w:hAnsiTheme="minorHAnsi" w:cstheme="minorHAnsi"/>
                <w:sz w:val="22"/>
                <w:szCs w:val="22"/>
              </w:rPr>
              <w:t>W zakresie zweryfikowanych aneksów nie stwierdzono naruszeń skutkujących finansowo.</w:t>
            </w:r>
          </w:p>
          <w:p w:rsidR="00DC6875" w:rsidRPr="004F74FE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4F74FE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74FE">
              <w:rPr>
                <w:rFonts w:asciiTheme="minorHAnsi" w:hAnsiTheme="minorHAnsi" w:cstheme="minorHAnsi"/>
                <w:sz w:val="22"/>
                <w:szCs w:val="22"/>
              </w:rPr>
              <w:t xml:space="preserve">20. Postępowanie o udzielenie zamówienia publicznego;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20.1 Tryb udzielenia zamówienia: przetarg nieograniczony;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20.2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Wartość zamówienia: poniżej kwot, o których mowa w art. 11 ust.8 PZP;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20.3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robota budowlana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20.4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Określenie przedmiotu zamówienia: Poprawa efektywności energetycznej Obszaru Funkcjonalnego Miasta Słupska poprzez termomodernizację budynków – część dotycząca budynku Zespołu Szkół Ogólnokształcących i Technicznych w Ustce;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20.5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Data wszczęcia postępowania: ogłoszenie BZP nr 554505-N-2017, data zamieszczenia: 20   lipca 2017 r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 wyniku przeprowadzonego postępowania udzielono: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Konsorcjum: Ryszard Szyca prowadzący działalność gospodarczą pn. Firma Ogólnobudowlana, Rekowo 46d, 77-131 Rekowo; Katarzyna Szyca prowadząca działalność gospodarczą pn. Usługi Ogólnobudowlane, Rekowo 64d, 77-131 Rekowo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RPI-IV/042/3/3.3/2017 z 15.09.2017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1 342 990,65 zł PLN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89198/12/2017 (DPR-K.433.28.2016)- pismo z dnia 27.12.2017 r., EOD: 5701/01/2018 (DPR-K.433.28.2016)- pismo z dnia 30.01.2018 r., w których ostatecznie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Postępowanie o udzielenie zamówienia publicznego;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21.1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Tryb udzielenia zamówienia: przetarg nieograniczony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21.2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Wartość zamówienia: poniżej kwot,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21.3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usługa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21.4.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Określenie przedmiotu zamówienia: Pełnienie usług nadzoru inwestorskiego podczas realizacji robót budowlanych pro-wadzonych w budynku Powiatowego Urzędu Pracy i Poradni Psychologiczno-Pedagogicznej w Słupsku ul. Fabryczna 1 oraz w budynku Zespołu Szkół Ogólnokształcących i Technicznych w Ustce.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21.5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Data wszczęcia postępowania: ogłoszenie o zamówieniu w Biuletynie Zamówień Publicznych pod nr 40634 - 2017  dnia 2017-03-10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Development Design sp. z o.o., ul. Kopernika 25/2, 76 - 200 Słupsk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I - Umowa Nr RPI-IV/042/3/2.1/2017 z dnia 18.04.2017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II - Umowa Nr RPI-IV/042/3/2.2/2017 z dnia 18.04.2017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A4593A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cześć I - 4 305,00 PLN,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część II - 6 519,00 PLN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88854/12/2017 (DPR-K.433.28.2016)- pismo z dnia 22.12.2017 r., w którym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Postępowanie o udzielenie zamówienia publicznego;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23.1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Tryb udzielenia zamówienia: przetarg nieograniczony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23.2.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Wartość zamówienia: poniżej kwot,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23.3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robota budowlana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23.4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Nazwa postępowania: Poprawa efektywności energetycznej Obszaru Funkcjonalnego Miasta Słupska poprzez termomodernizację budynków: Przedszkola Miejskiego nr 7 i Specjalnego Ośrodka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Szkolno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- Wychowawczego w Słupsku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zamówień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I: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Konsorcjum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Architecture+Development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Piotr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Daczkowski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ul. Wojska Polskiego 15/2, 76 - 200 Słupsk, P.U.B. ALMAR Krzysztof Woźniak ul. Słowiańska 10A/2, 76 - 270 Ustka,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Aufenotherm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sp. z o.o.  Malczkowo, 76 - 230 Potęgowo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21/I/271-09.I/2017 z dnia 06.07.2017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590 000,00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II: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Konsorcjum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Architecture+Development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Piotr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Daczkowski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ul. Wojska Polskiego 15/2, 76 - 200 Słupsk, P.U.B. ALMAR Krzysztof Woźniak ul. Słowiańska 10A/2, 76 - 270 Ustka,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Aufenotherm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sp. z o.o.  Malczkowo, 76 - 230 Potęgowo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20/I/271-09.II/2017 z dnia 06.07.2017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1 789 000,00 PLN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88738/12/2017 (DPR-K.433.28.2016)- pismo z dnia 22.12.2017 r., w którym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Audytowej, której wyniki zostały zawarte w</w:t>
            </w:r>
            <w:r w:rsidRPr="00DC68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Podsumowanie ustaleń– znak sprawy WTA3.9011.52.2018</w:t>
            </w:r>
            <w:r w:rsidR="00A459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24. Postępowanie o udzielenie zamówienia publicznego;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24.1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Tryb udzielenie zamówienia: przetarg nieograniczony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24.2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Wartość zamówienia: poniżej kwot,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24.3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robota budowlana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24.4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Określenie przedmiotu zamówienia: Poprawa efektywności energetycznej Obszaru Funkcjonalnego Miasta Słupska poprzez termomodernizację dwóch budynków użyteczności publicznej w gminie Dębnica Kaszubska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I: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Konsorcjum firm Lider Firma Ogólnobudowlana Ryszard Szyca,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REkowo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64d, 77 - 131 Rekowo, Usługi Ogólnobudowlane Katarzyna Szyca Rekowo 64D, 77 - 131 Rekowo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210/2017 z dnia 06.09.2017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 534 999,57 PLN,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dnia 07.11.2017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część II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Europlast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Izabela Rogozińska, ul. Wileńska 21, 76 - 200 Słupsk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193/2017 z dnia 30.08.2017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Wartość umowy: 600 998,20 PLN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88644/12/2017 (DPR-K.433.28.2016) pismo z dnia 21.12.2017 r., w którym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25.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Postępowanie o udzielenie zamówienia publicznego;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25.1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Tryb udzielenia zamówienia: przetarg nieograniczony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25.2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Wartość zamówienia: poniżej kwot,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25.3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robota budowlana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25.4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Określenie przedmiotu zamówienia: Poprawa efektywności energetycznej Obszaru Funkcjonalnego Miasta Słupska poprzez termomodernizację budynków: Miejskiej Biblioteki Publicznej i budynku biurowo-warsztatowego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SOSiR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w Słupsku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25.5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Data wszczęcia postępowania: ogłoszenie BZP nr 76811-2017, data zamieszczenia 28.04.2017r.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zamówień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 I: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TEMIX Barbara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Skrzybalska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, Siemianice, ul. Boczna 8, 76 – 200 Słupsk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19/I/271-10.I/2017 o roboty budowlane z dnia 19.06.2017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dnia 05.07.2017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2 z dnia 03.08.2017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3 z dnia 21.09.2017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690 568,89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Część  II  - Unieważnienie 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weryfikację ex post – EOD: 77542/11/2017 (DPR-K.433.28.2016)- pismo z dnia 09.11.2017 r., w którym nie stwierdzono naruszeń skutkujących finansowo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Audytowej, której wyniki zostały zawarte w</w:t>
            </w:r>
            <w:r w:rsidRPr="00DC68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Podsumowanie ustaleń– znak sprawy WTA3.9011.52.2018</w:t>
            </w:r>
            <w:r w:rsidR="00A459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26. Postępowanie o udzielenie zamówienia publicznego;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26.1.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Tryb udzielenia zamówienia: przetarg nieograniczony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26.2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Wartość zamówienia: poniżej kwot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26.3.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robota budowlana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26.4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Określenie przedmiotu zamówienia: Poprawa efektywności energetycznej Obszaru  Funkcjonalnego Miasta Słupska poprzez termomodernizację budynków: Przedszkole Miejskie nr 12 i Pływalni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SOSiR</w:t>
            </w:r>
            <w:proofErr w:type="spellEnd"/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26.5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Data wszczęcia postępowania: ogłoszenie o zamówieniu BZP nr 60871 – 2017, data zamieszczenia: 06.04.2017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zamówień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 I: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MTM Budownictwo s.c. Tomasz i Maciej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Daszczyński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, ul. Pomorska 33, 76 – 200 Słupsk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17/I/271-03.I/2017 o roboty budowlane z dnia 19.06.2017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 618 288,91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 II: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Przedsiębiorstwo Usług Budowlanych „LEŚ” Paweł Leś, 76 – 012 Żydowo 88A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14/I/271-03.II/2017 o roboty budowlane z dnia 09.06.2017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1 360 000,00 PLN; 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 1 z dnia 16.10.2017 r.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Przedmiotowe postępowanie zostało objęte weryfikację ex post: EOD: 77254/11/2017 (DPR-K.433.28.2016)- pismo z dnia 08.11.2017 r., w których nie stwierdzono naruszeń skutkujących finansowo. 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Audytowej, której wyniki zostały zawarte w</w:t>
            </w:r>
            <w:r w:rsidRPr="00DC68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Podsumowanie ustaleń– znak sprawy WTA3.9011.52.2018</w:t>
            </w:r>
            <w:r w:rsidR="00A459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27.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Postępowanie o udzielenie zamówienia publicznego;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27.1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Tryb udzielenie zamówienia: przetarg nieograniczony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27.2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Wartość zamówienia: o wartości poniżej kwot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27.3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robota budowlana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27.4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Określenie przedmiotu zamówieni: Poprawa efektywności energetycznej Obszaru Funkcjonalnego Miasta Słupska poprzez termomodernizację budynków – wykonanie instalacji fotowoltaicznej w obiektach SP 10, SOSW, V LO i PM 7 w Słupsku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27.5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Data wszczęcia postępowania: ogłoszenie BZP nr 518525-2017, data zamieszczenia: 30.05.2017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zamówień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 I: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Wykonawca: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FreeVolt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sp. z o. o. ul. Wł. Paciorkiewicza 3, 85 – 862 Bydgoszcz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 21/I/271-12.I/2017 o roboty budowlane z dnia 19.07.2017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dnia 09.10.2017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2 z dnia 15.05.2018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 121 974,60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 II: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FreeVolt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sp. z o. o. ul. Wł. Paciorkiewicza 3, 85 – 862 Bydgoszcz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 22/I/271-12.II/2017 o roboty budowlane z dnia 19.07.2017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09.10.2017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2 z dnia 15.05.2018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116 147,15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 III: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FreeVolt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sp. z o. o. ul. Wł. Paciorkiewicza 3, 85 – 862 Bydgoszcz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 23/I/271-12.III/2017 o roboty budowlane z dnia 19.07.2017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aneks Nr 1 z dnia 09.10.2017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aneks Nr 2 z dnia 15.05.2018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110 309,28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 IV: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B&amp;G PROENERGY S.C. GODDERIS Baranowski, ul. Krzywoustego 1, 84 – 300 Lębork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 24/I/271-12.IV/2017 o roboty budowlane z dnia 19.07.2017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aneks Nr 1 z dnia 02.10.2017 r. do umowy Nr 24/I/271-12.IV/2017 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 38 053,13 PLN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77254/11/2017 (DPR-K.433.28.2016)- pismo z dnia 08.11.2017 r., w którym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Audytowej, której wyniki zostały zawarte w</w:t>
            </w:r>
            <w:r w:rsidRPr="00DC68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Podsumowanie ustaleń– znak sprawy WTA3.9011.52.2018</w:t>
            </w:r>
            <w:r w:rsidR="00FE140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w zakresie zawartych aneksów było objęte kontrolą w trakcie realizacji, której ustalenia zawarto w IP  4/P/2/17/I.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28. Postępowanie o udzielenie zamówienia publicznego;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28.1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Tryb udzielenia zamówienia: przetarg nieograniczony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28.2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Wartość zamówienia: poniżej kwot,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28.3.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robota budowlana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28.4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Określenie przedmiotu zamówienia Poprawa efektywności energetycznej Obszaru Funkcjonalnego Miasta Słupska poprzez termomodernizację budynków: V. Liceum Ogólnokształcące i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Liceum Ogólnokształcące w Słupsku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zamówień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 I: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Przedsiębiorstwo Usług Budowlanych „LEŚ” Paweł Leś, 76 – 012 Żydowo 88A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12/I/271.08.I/2017 o robot budowlane z dnia 23.05.2017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23.06.2017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2 z dnia 28.09.2017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978.465,00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II: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Przedsiębiorstwo Usług Budowlanych „LEŚ” Paweł Leś, 76 – 012 Żydowo 88A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16/I/271.08.II/2017 o robot budowlane z dnia 09.06.2017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aneks Nr 1 z dnia 26.07.2017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2 z dnia 26.09.2017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3 z dnia 28.09.2017 r.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68428/10/2017 (DPR-K.433.28.2016)- pismo z dnia 06.10.2017 r., w którym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Audytowej, której wyniki zostały zawarte w</w:t>
            </w:r>
            <w:r w:rsidRPr="00DC68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Podsumowanie ustaleń– znak sprawy WTA3.9011.52.2018</w:t>
            </w:r>
            <w:r w:rsidR="00FE140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29.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Postępowanie przetargowe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29.1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Tryb udzielania zamówienia: przetarg nieograniczony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29.2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Wartość zamówienia: powyżej kwot,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29.3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Rodzaj zamówienia: robota budowlana 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29.4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Określenie przedmiotu zamówienia: Poprawa efektywności energetycznej Obszaru Funkcjonalnego Miasta Słupska poprzez termomodernizację budynków Urzędu Gminy w Damnicy i Zespołu Szkół w Zagórzycy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29.5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Data wszczęcia postępowania ogłoszenie o zamówieniu Nr 2016/S 231-420441 z dnia 30.11.2016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zamówień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II: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Przedsiębiorstwo Budownictwa Ogólnego ROM BUD Roman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Pieper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ul. Kukuczki 2,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84 – 300 Lębork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ZPiKS.272.18.2016 z dnia 30.01.2017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Część I – 215 501,19 PLN, Część II – 284 472,21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65396/09/2017 (DPR-K.433.28.2016)- pismo z dnia 25.09.2017 r., w którym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Audytowej, której wyniki zostały zawarte w Podsumowanie ustaleń– znak sprawy WTA3.9011.52.2018</w:t>
            </w:r>
            <w:r w:rsidR="00FE140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30. Postępowanie przetargowe: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30.1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Tryb udzielenia zamówienia: przetarg nieograniczony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30.2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Wartość zamówienia: poniżej kwot,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30.3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Rodzaj zamówienia: usługa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30.4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Określenie przedmiotu zamówienia: Pełnienie funkcji inspektora nadzoru inwestorskiego nad robotami budowlanymi wykonywanymi w ramach </w:t>
            </w:r>
            <w:r w:rsidR="000B57C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rojektu pn. Poprawa efektywności energetycznej Obszaru Funkcjonalnego Miasta Słupska poprzez termomodernizację budynków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30.5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Data wszczęcia postępowania ogłoszenie o zamówieniu BZP r 21205-2017, data zamieszczenia: 07.02.2017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zamówień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Projektowanie i Nadzór Juliusz Bernat, ul. Włodkowica 28, 76 – 200 Słupsk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ZPiKS.272.02.2017 z dnia 06.03.2017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I – 4 491,00 PLN;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II – 11 400,00 PLN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65396/09/2017 (DPR-K.433.28.2016)- pismo z dnia 25.09.2017 r., w którym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Audytowej, której wyniki zostały zawarte w</w:t>
            </w:r>
            <w:r w:rsidRPr="00DC68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Podsumowanie ustaleń– znak sprawy WTA3.9011.52.2018</w:t>
            </w:r>
            <w:r w:rsidR="00FE140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31    Postępowanie o udzielenie zamówienia publicznego;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31.1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Tryb udzielenia zamówienia: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31.2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Wartość zamówienia: powyżej kwot,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31.3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Rodzaj zamówienia: robota budowlana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31.4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Określenie przedmiotu zamówienia: Poprawa efektywności energetycznej Obszaru Funkcjonalnego Miasta Słupska poprzez termomodernizację budynków część dotycząca budynku Powiatowego Urzędu Pracy i Poradni Psychologiczno-Pedagogicznej.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31.5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Data wszczęcia postępowania: ogłoszenie o zamówieniu Nr 2017/S 031-055345 z dnia 14.02.2017 r., przesłane 10.02.2017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Firma Wielobranżowa WAMA Zenon Moroz, ul. Nowowiejska 3/40, 76 – 200 Słupsk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RPI-IV/042/3/1/2017 z dnia 19.05.2017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dnia 21.08.2017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2 z dnia 14.09.2017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475 978,73 PLN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60277/09/2017 (DPR-K.433.28.2016)- pismo z dnia 05.09.2017 r., w którym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Audytowej, której wyniki zostały zawarte w</w:t>
            </w:r>
            <w:r w:rsidRPr="00DC68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Podsumowanie ustaleń– znak sprawy WTA3.9011.52.2018.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Postępowanie o udzielenie zamówienia publicznego;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32.1.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Tryb udzielenia zamówienia: przetarg nieograniczony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32.3.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Rodzaj zamówienia: robota budowlana 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32.4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Określenie przedmiotu zamówienia: Poprawa efektywności energetycznej Obszaru Funkcjonalnego Miasta Słupska poprzez termomodernizację pięciu budynków użyteczności publicznej w gminie Dębnica Kaszubska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32.5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Data wszczęcia postępowania Nr 2017/S 053-097369 z dnia 16.03.2017 r., data przesłania 13.03.2017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zamówień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Część  I – unieważniono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 II: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Wykonawca: Konsorcjum firm: Lider Firma Ogólnobudowlana Ryszard Szyca, Rekowo 64d, 77 – 131 Rekowo, partner: Usługi Ogólnobudowlane Katarzyna Szyca, Rekowo 64d, 77 – 131 Rekowo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135/2017 z dnia 19.06.2017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 551 094,29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 III – unieważniono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 IV: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Przedsiębiorstwo Kompleksowej Obsługi Inwestycji „Ankra Bis” Gabriel Trojański, Rzepnica ul. św. Wojciecha 9, 77 – 100 Bytów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136/2017 z dnia 19.06.2017 r.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412 503,39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dnia 26.06.2018 r. do umowy nr 136/2017  z dnia 19.06.2017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V: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MTD BUDOWNICTWO S.C. Tomasz i Maciej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Daszczyński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, ul. Pomorska 33, 76 – 200 Słupsk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134/2017 z dnia 19.06.2017 r 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464 593,32 PLN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60287/09/2017 (DPR-K.433.28.2016)- pismo z dnia 05.09.2017 r., w którym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Audytowej, której wyniki zostały zawarte w</w:t>
            </w:r>
            <w:r w:rsidRPr="00DC68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Podsumowanie ustaleń– znak sprawy WTA3.9011.52.2018.</w:t>
            </w:r>
            <w:r w:rsidR="00FE14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postępowanie- w zakresie zawartego aneksu nr 1 -  było objęte kontrolą w trakcie realizacji, której ustalenia zawarto w IP  4/P/2/17/I.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Postępowanie o udzielenie zamówienia publicznego;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33.1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Tryb udzielenia zamówienia: Przetarg nieograniczony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33.2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Wartość zamówienia: poniżej kwot,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33.3.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Rodzaj zamówienia: usługa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33.4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Określenie przedmiotu zamówienia: Pełnienie usług nadzoru inwestorskiego robót budowlanych przy realizacji zadania inwestycyjnego pn.: „Poprawa efektywności energetycznej Obszaru Funkcjonalnego Miasta Słupska poprzez termomodernizację pięciu budynków użyteczności publicznej w gminie Dębnica Kaszubska”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33.5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Data wszczęcia postępowania: ogłoszenie o zamówieniu  BZP Nr 43650-2017, data zamieszczenia 15.03.2017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zamówień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 I 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Buro Obsługi Inwestora mgr inż. Krzysztof Maciejewski ul. M Piłsudzkiego 1D/49, 76 – 200 Słupsk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103/2017 z dnia 22.05.2017r., 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wartość umowy – 4.920,00 PLN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dnia 18.09.2017 r. do umowy nr 103/2017  z dnia 22.05.2017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2 z dnia 25.10.2017 r. do umowy nr 103/2017  z dnia 22.05.2017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 II: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Biuro Obsługi Inwestora mgr inż. Krzysztof Maciejewski ul. M Piłsudzkiego 1D/49, 76 – 200 Słupsk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104/2017 z dnia 22.05.2017r.,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wartość umowy – 4.920,00 PLN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 III: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Biuro Obsługi Inwestora mgr inż. Krzysztof Maciejewski ul. M Piłsudzkiego 1D/49, 76 – 200 Słupsk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105/2017 z dnia 22.05.2017r.,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wartość umowy:  4 920,00 PLN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dnia 18.09.2017 r. do umowy nr 105/2017  z dnia 22.05.2017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2 z dnia 25.10.2017 r. do umowy nr 105/2017  z dnia 22.05.2017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 VI  -Biuro Obsługi Inwestora mgr inż. Krzysztof Maciejewski ul. M Piłsudzkiego 1D/49, 76 – 200 Słupsk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106/2017 z dnia 22.05.2017r.,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 4 920,00 PLN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V  - Biuro Obsługi Inwestora mgr inż. Krzysztof Maciejewski ul. M Piłsudzkiego 1D/49, 76 – 200 Słupsk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umowa Nr 107/2017 z dnia 22.05.2017r.,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4 920,00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dnia 05.04.2018  r. do umowy nr 107/2017  z dnia 22.05.2017 r.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60287/09/2017 (DPR-K.433.28.2016)- pismo z dnia 05.09.2017 r., w którym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postępowanie- w zakresie zawartych aneksów -  było objęte kontrolą w trakcie realizacji, której ustalenia zawarto w IP  4/P/2/17/I.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Audytowej, której wyniki zostały zawarte w</w:t>
            </w:r>
            <w:r w:rsidRPr="00DC68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Podsumowanie ustaleń– znak sprawy WTA3.9011.52.2018, dokonywanych w projekcie nr RPPM.10.02.01-22-0006/16 pn. Poprawa efektywności energetycznej Obszaru Funkcjonalnego Miasta Słupska poprzez termomodernizację budynków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Postępowanie o udzielenie zamówienia publicznego;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34.1.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Tryb udzielenia zamówienia: przetarg nieograniczony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34.2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Wartość zamówienia: poniżej kwot,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34.3.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robota budowlana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34.4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Nazwa postępowania: Poprawa efektywności energetycznej Obszaru Funkcjonalnego Miasta Słupska poprzez termomodernizację budynków: Szkoły Podstawowej nr 10 i Przedszkola Miejskiego nr 10 w Słupsku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34.5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Data wszczęcia postępowania: ogłoszenie o zamówieniu Nr 65011-2017, data zamieszczenia 12.04.2017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zamówień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 I: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Przedsiębiorstwo Usług Budowlanych LEŚ Paweł Leś, 76 – 012 Żydowo 88A,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15/I/271-07.I/2017 z dnia 09.06.2017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2 340 690,00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dnia 26.09.2017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II: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MTD Budownictwo s.c. Tomasz i Maciej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Daszczyński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, ul. Pomorska 33, 76 – 200 Słupsk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18/I/271-07.II/2017 z dnia 19.06.2017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678 447,89 PLN.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59970/09/2017 (DPR-K.433.28.2016)- pismo z dnia 04.09.2017 r., w którym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Audytowej, której wyniki zostały zawarte w</w:t>
            </w:r>
            <w:r w:rsidRPr="00DC68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Podsumowanie ustaleń– znak sprawy WTA3.9011.52.2018</w:t>
            </w:r>
            <w:r w:rsidR="00FE140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35.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Postępowanie o udzielenie zamówienia publicznego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35.1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Tryb udzielenia zamówienia: przetarg nieograniczony o wartości poniżej kwot o których </w:t>
            </w:r>
          </w:p>
          <w:p w:rsidR="00DC6875" w:rsidRPr="00DC6875" w:rsidRDefault="00DC6875" w:rsidP="00692AEE">
            <w:pPr>
              <w:spacing w:line="276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35.2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Wartość zamówienia: poniżej kwot,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35.3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Rodzaj zamówienia: robota budowlana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35.4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Określenie przedmiotu zamówienia: Poprawa efektywności energetycznej Obszaru </w:t>
            </w:r>
          </w:p>
          <w:p w:rsidR="00DC6875" w:rsidRPr="00DC6875" w:rsidRDefault="00DC6875" w:rsidP="00692AEE">
            <w:pPr>
              <w:spacing w:line="276" w:lineRule="auto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Funkcjonalnego Miasta Słupska poprzez termomodernizację budynków: V LO przy ul. Deotymy,  Domu Pomocy Społecznej Leśna Oaza przy ul. Leśnej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35.5 Data wszczęcia postępowania ogłoszenie o zamówieniu Nr 361415-2016 , data publikacji:   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       7.12.2016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zamówień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Część  I 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Zakład Ogólnobudowlany Stolarstwo Export Import Dariusz Nowak, ul.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Miełżyńskich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12, 64 – 100 Leszno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1/I/271-47.1/2017 z dnia 20.01.2017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FE140F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– 397.418,68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Część II 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MTD Budownictwo s.c. Tomasz i Maciej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Daszczyński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, ul. Pomorska 33, 76 – 200 Słupsk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2/I/271-47.2/2016/2017 z dnia 10.02.2017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dnia 22.03.2017 r.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2 z dnia 19.06.2017 r. do umowy 2/I/271-47.2/2016/2017  z dnia 10.02.2017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FE140F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- 1 018 942,85 PLN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33618/05/2017 (DPR-K.433.28.2016)- pismo z dnia 17.05.2017 r., EOD: 5701/01/2018 (DPR-K.433.28.2016)- pismo z dnia 30.01.2018 r., w którym 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postępowanie- w zakresie zawartego aneksu nr 2 -  było objęte kontrolą w trakcie realizacji, której ustalenia zawarto w IP  4/P/2/17/I.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36. Postępowanie o udzielenie zamówienia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36.1 Tryb udzielenia zamówienia: przetarg nieograniczony – zastosowano art. 6a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36.2. Wartość zamówienia: poniżej kwot, o których mowa w art. 11 ust.8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36.3. Rodzaj zamówienia: robota budowlana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36.4. Określenie przedmiotu postępowania: Poprawa efektywności energetycznej Obszaru Funkcjonalnego Miasta Słupska poprzez termomodernizację budynków: V LO przy ul. Deotymy, budynku biurowo warsztatowego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SOSiR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przy ul. Rybackiej, Teatru RONDO przy ul. Niedziałkowskiego i Domu Pomocy Społecznej Leśna Oaza przy ul. Leśnej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36.5. Data wszczęcia postępowania: ogłoszenia o zamówieniu 321520-2016, data zamieszczenia: 11.10.2016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zamówień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 Przedsiębiorstwo Usług Budowlanych „LEŚ” Paweł Leś 76 – 012 Żydowo 88A,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II – umowa Nr 26/I/271 – 41.II/2016 z dnia 02.12.2016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III – umowa Nr 27/I/271 – 41.III/2016 z dnia 02.12.2016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umów: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II – 53 505,00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III – 978 510,00 PLN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3310/01/2017 (DPR-K.433.28.2016)- pismo z dnia 12.01.2017 r., w którym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37.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Postępowanie o udzielenie zamówienia publicznego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37.1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Tryb udzielenia zamówienia: przetarg nieograniczony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37.2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Wartość zamówienia: poniżej kwot, o których mowa w art. 11 ust.8 PZP;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37.3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robota budowlana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37.4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Określenie przedmiotu zamówienia: Termomodernizacja budynku Powiatowego Urzędu Pracy w Słupsku ul. Leszczyńskiego 8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37.5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Data wszczęcia postępowania: ogłoszenia o zamówieniu: Nr 135126-2015, data zamieszczenia: 05.06.2015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zamówień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I: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Zakład Ogólnobudowlany Jacek Odziomek, ul. St. Mikołajczyka 31, 76 – 251 Kobylnica,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RPI-IV/7013/3.1/2015 z dnia 14.07.2015 r.</w:t>
            </w:r>
          </w:p>
          <w:p w:rsidR="00DC6875" w:rsidRPr="00DC6875" w:rsidRDefault="00FE140F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DC6875" w:rsidRPr="00DC6875">
              <w:rPr>
                <w:rFonts w:asciiTheme="minorHAnsi" w:hAnsiTheme="minorHAnsi" w:cstheme="minorHAnsi"/>
                <w:sz w:val="22"/>
                <w:szCs w:val="22"/>
              </w:rPr>
              <w:t>artość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umowy</w:t>
            </w:r>
            <w:r w:rsidR="00DC6875"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43 155,84 PLN;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Część II: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INSTON Z.I.S. Marian Trojanowski ul. Grottgera 16A, 76 – 200 Słupsk,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RPI-IV/7013/3.2/2015 z dnia 14.07.2015 r.</w:t>
            </w:r>
          </w:p>
          <w:p w:rsidR="00DC6875" w:rsidRPr="00DC6875" w:rsidRDefault="00FE140F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DC6875"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artość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umowy </w:t>
            </w:r>
            <w:r w:rsidR="00DC6875" w:rsidRPr="00DC6875">
              <w:rPr>
                <w:rFonts w:asciiTheme="minorHAnsi" w:hAnsiTheme="minorHAnsi" w:cstheme="minorHAnsi"/>
                <w:sz w:val="22"/>
                <w:szCs w:val="22"/>
              </w:rPr>
              <w:t>83 265,90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było objęte kontrolą w trakcie realizacji, której ustalenia zawarto w IP  4/P/1/17/I.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38.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Postępowanie o udzielenie zamówienia publicznego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38.1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Tryb udzielenia zamówienia: przetarg nieograniczony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38.2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Wartość zamówienia: poniżej kwot, o których mowa w art. 11 ust.8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38.3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Rodzaj zamówienia: robota budowlana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38.4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Określenie przedmiotu zamówienia Termomodernizacja budynku Powiatowego Urzędu Pracy w Słupsku ul. Leszczyńskiego 8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38.5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Data wszczęcia postępowania: Ogłoszenie o zamówieniu Nr 135126-2015, data zamieszczenia: 05.06.2015 r.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Część I: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Zakład Ogólnobudowlany Jacek Odziomek, ul. St. Mikołajczyka 31, 76 – 251 Kobylnica Umowa Nr RPI-IV/7013/3.1/2015 z dnia 14.07.2015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43 155,84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Część II: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INSTON Z.I.S. Marian Trojanowski ul. Grottgera 16A, 76 – 200 Słupsk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RPI-IV/7013/3.2/2015 z dnia 14.07.2015 r.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wartość umowy: 83 265,90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było objęte kontrolą w trakcie realizacji, której ustalenia zawarto w IP  4/P/1/17/I.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39.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Postępowanie o udzielenie zamówienia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39.1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Tryb udzielenia zamówienia: wolna ręka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39.2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Wartość zamówienia: poniżej kwot, o których mowa w art. 11 ust.8 PZP;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39.3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robota budowlana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39.4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Określenie przedmiotu zamówienia: Termomodernizacja budynku Powiatowego Urzędu Pracy w Słupsku ul. Leszczyńskiego 8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39.5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Data wszczęcia postępowania: 7.11.2014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Zakład Ogólnobudowlany Jacek Odziomek, ul. St. Mikołajczyka 31, 76 – 251 Kobylnica,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RPI/IV/032/14/2014 z dnia 19.11.2014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Wartość kontraktu: 72 515,39 PLN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było objęte kontrolą w trakcie realizacji, której ustalenia zawarto w IP  4/P/1/17/I.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40.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Postępowanie o udzielenie zamówienia: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40.1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Tryb udzielenia zamówienia: przetarg nieograniczony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40.2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Wartość zamówienia: poniżej kwot, o których mowa w art. 11 ust.8 PZP;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40.3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robota budowlana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Określenie przedmiotu zamówienia: Termomodernizacja budynku Powiatowego Urzędu Pracy w Słupsku ul. Leszczyńskiego 8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40.4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Data wszczęcia postępowania: ogłoszenie BZP nr 284402-2014, data zamieszczenia: 27.08.2014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Zakład Ogólnobudowlany Jacek Odziomek, ul. St. Mikołajczyka 31, 76 – 251 Kobylnica,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RPI/IV/032/4/2014 z dnia 07.10.2014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145 107,63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dnia 24.10.2014 r.</w:t>
            </w:r>
          </w:p>
          <w:p w:rsidR="00DC6875" w:rsidRPr="00DC6875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weryfikację ex post – EOD: 79027/11/2016 (DPR-K.433.28.2016)- pismo z dnia 02.11.2016 r., w którym nie stwierdzono naruszeń skutkujących finansowo.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było objęte kontrolą w trakcie realizacji, której ustalenia zawarto w IP  4/P/1/17/I.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Postępowanie o udzielenie zamówienia publicznego: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41.1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Tryb udzielenia zamówienia: zamówienie z wolnej ręki, zgodnie z art. 67 ust 1 pkt 6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41.2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usługa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41.3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Określenie przedmiotu zamówienia Usługa dotycząca wykonania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pełnobranżowej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dokumentacji projektowo – kosztorysowej niezbędnej do wszczęcia postępowania o udzielenie zamówienia publicznego na wykonanie robót budowlanych dla potrzeb realizacji inwestycji pn. Termomodernizacja budynku użyteczności publicznej na terenie Gminy Kobylnica: budynek Ochotniczej Straży Pożarnej w Sierakowie, nr 21B wraz z wykonaniem audytu energetycznego i ze sprawowaniem funkcji nadzoru inwestorskiego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41.4 Data wszczęcia postępowania: Ogłoszenie dobrowolnej przejrzystości ex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ante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2015/S 220 – 401711 przekazane dnia 10.11.2015 r., opublikowane 13.11.2015 r.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Zakład Innowacyjny Technik Energetycznych „PROMAT” sp. z o.o. ul. Ekologiczna 7,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80 –209 Chwaszczyno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GIF-IR.272.U-20.41.2015 z dnia 24.11.2015 r.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20 910,00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było objęte kontrolą w trakcie realizacji, której ustalenia zawarto w IP  4/P/1/17/I.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42. Postępowanie o udzielenie zamówienia: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42.1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Tryb udzielenie zamówienia:  zamówienie z wolnej ręki zgodnie z art. 67 ust 1 pkt 6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42.2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usługa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42.3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Określenie przedmiotu zamówienia: Usługa dotycząca wykonania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pełnobranżowej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dokumentacji projektowo – kosztorysowej niezbędnej do wszczęcia postępowania o udzielenie zamówienia publicznego na wykonanie robót budowlanych dla potrzeb realizacji inwestycji pn. Termomodernizacja budynku użyteczności publicznej w Kobylnicy położonego przy ul. Kolejowej 3 na terenie Gminy Kobylnica wraz z wykonaniem audytu energetycznego i ze sprawowaniem funkcji nadzoru inwestorskiego przeprowadzonego 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42.4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Data wszczęcia postępowania: ogłoszenie o dobrowolnej przejrzystości ex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ante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Nr 2015/S 220 – 401711 z dnia 13.11.2015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Zakład Innowacyjny Technik Energetycznych „PROMAT” Sp. z o.o., ul. Ekologiczna 7,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80-209 Chwaszczyno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GIF-IR.272.U-20.41.2015 z dnia 24.11.2015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20.910,00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było objęte kontrolą w trakcie realizacji, której ustalenia zawarto w IP  4/P/1/17/I.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43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Postępowanie o udzielenie zamówienia publicznego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43.1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Tryb udzielenia zamówienia: przetarg nieograniczony o wartości poniżej kwot, o których mowa w art. 11 ust.8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– art. 6a ustawy41.3.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43.2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Rodzaj zamówienia: robota budowlana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43.3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Określenie przedmiotu zamówienia: Przebudowa i rozbudowa budynku mieszkalnego, jednorodzinnego wraz z przyłączem kanalizacji sanitarnej oraz wewnętrzna i zbiornikową instalacją gazową, budową zjazdu oraz rozbiórkę części budynku gospodarczego w miejscowości Strzelino na działkach nr 189/4, 192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43.4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Data wszczęcia postępowania: Ogłoszenie o zamówieniu Nr 36426-2016, data zamieszczenia: 18.02.2016 r.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Zakład Murarsko – Malarski Czesław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Chadacz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, ul. Gdyńska 157, 76 – 200 Słupsk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49/2016 z dnia 05.04.2016 r.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Aneks Nr 1 z dnia 07.04.2016 r.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FE140F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: 299 687,27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było objęte kontrolą w trakcie realizacji, której ustalenia zawarto w IP  4/P/1/17/I.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44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Postępowanie o udzielenie zamówienia publicznego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44.1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Tryb udzielenia zamówienia: przetarg nieograniczony o wartości poniżej kwot, o których mowa w art. 11 ust.8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– art. 6a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44.2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Rodzaj zamówienia: robota budowlana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44.3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Określenie przedmiotu zamówienia Przebudowa budynku przedszkola gminnego „Bajka” położonego w miejscowości Jezierzyce na działce Nr 11/67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44.4 Data wszczęcia postępowania: Ogłoszenie o zamówieniu Nr 59955 - 2016 z dnia 30.05.2016 r.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Zakład Budowlany Dzida i Zaręba spółka jawna, ul. Pionierów 4b, 84 – 300 Lębork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95/2016 z dnia 30.06.2016 r.</w:t>
            </w:r>
          </w:p>
          <w:p w:rsidR="00DC6875" w:rsidRPr="00DC6875" w:rsidRDefault="00DC6875" w:rsidP="00692AEE">
            <w:pPr>
              <w:spacing w:line="276" w:lineRule="auto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1 068 807,02 PLN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Przedmiotowe postępowanie było objęte kontrolą w trakcie realizacji, której ustalenia zawarto w IP  4/P/1/17/I.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tabs>
                <w:tab w:val="left" w:pos="7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45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Postępowanie o udzielenie zamówienia publicznego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45.1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Tryb udzielenia zamówienia: przetarg nieograniczony o wartości powyżej kwot, o których mowa w art. 11 ust.8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– art. 6a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45.2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Rodzaj zamówienia: usługa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45.3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Określenie przedmiotu zamówienia „Wykonanie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pełnobranżowej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dokumentacji projektowo – kosztorysowej niezbędnej do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wszczęcia postępowania o udzielenie zamówienia publicznego na wykonanie robót budowlanych dla potrzeb realizacji inwestycji pn.: Termomodernizacja budynków użyteczności publicznej na terenie Gminy Kobylnica wraz z wykonaniem audytów energetycznych i ze sprawowaniem funkcji nadzoru autorskiego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Zadanie Nr 3 - usługa dot. wykonania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pełnobranżowej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dokumentacji projektowo – kosztorysowej niezbędnej do wszczęcia postępowania o udzielenie zamówienia publicznego na wykonanie robót budowlanych dla potrzeb termomodernizacji budynków Urzędu Gminy wraz z wykonaniem audytów energetycznych i ze sprawowaniem funkcji nadzoru autorskiego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45.4 Data wszczęcia postępowania: Ogłoszenie o zamówieniu Nr 2015/S 118-214986 przekazane dnia 17.06.2015 r., opublikowane dnia 20.06.2015 r.</w:t>
            </w:r>
          </w:p>
          <w:p w:rsidR="00DC6875" w:rsidRPr="00DC6875" w:rsidRDefault="00DC6875" w:rsidP="00692AEE">
            <w:pPr>
              <w:tabs>
                <w:tab w:val="left" w:pos="7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tabs>
                <w:tab w:val="left" w:pos="7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Zakład Innowacyjny Technik Energetycznych „PROMAT” sp. z o.o. ul. Ekologiczna 7, </w:t>
            </w:r>
          </w:p>
          <w:p w:rsidR="00DC6875" w:rsidRPr="00DC6875" w:rsidRDefault="00DC6875" w:rsidP="00692AEE">
            <w:pPr>
              <w:tabs>
                <w:tab w:val="left" w:pos="7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80 – 209 Chwaszczyno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Umowa Nr GIF-IR.272.RB-13.28.2015 z dnia 18.08.2015 r.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Wartość umowy: 108 240,00 PLN, Zadanie 3 - 39 360,00 PLN</w:t>
            </w:r>
          </w:p>
          <w:p w:rsidR="00DC6875" w:rsidRPr="00DC6875" w:rsidRDefault="00DC6875" w:rsidP="00692AEE">
            <w:pPr>
              <w:tabs>
                <w:tab w:val="left" w:pos="7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Przedmiotowe postępowanie było objęte kontrolą w trakcie realizacji, której ustalenia zawarto w IP  108/P/2/15/15/I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46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Postępowanie o udzielenie zamówienia publicznego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46.1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Tryb udzielenia zamówienia: tryb uproszczony zgodnie z Wytycznymi dotyczącymi udzielania zamówień publicznych w ramach Regionalnego Programu Operacyjnego Województwa Pomorskiego na lata 2014-2020 z dnia 12.11.2015 r.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46.2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usługa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46.3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Określenie przedmiotu zamówienia Opracowanie studium wykonalności dla zadania pn. „Poprawa efektywności energetycznej Obszaru Funkcjonalnego Miasta Słupska poprzez termomodernizację budynków”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46.4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Data wszczęcia postępowania: Ogłoszenie zapytania z dnia 30.11.2015 r.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MPPARTNERS S.C. Aleksander Duszny, Paweł Kraus, ul. Sawickiej 3, 76 – 248 Dębnica Kaszubska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Umowa Nr 32/ZF/U/2015 z dnia 09.12.2015 r.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Wartość umowy: 40 000,00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było objęte kontrolą w trakcie realizacji, której ustalenia zawarto w  IP  4/P/1/17/I.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47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Postępowanie o udzielenie zamówienia publicznego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47.1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Tryb udzielenia zamówienia: przetarg nieograniczony o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47.2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Wartość zamówienia: wartości powyżej kwot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47.3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Rodzaj zamówienia: usługa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47.4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Określenie przedmiotu zamówienia „Wykonanie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pełnobranżowej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dokumentacji projektowo </w:t>
            </w:r>
          </w:p>
          <w:p w:rsidR="00DC6875" w:rsidRPr="00DC6875" w:rsidRDefault="00DC6875" w:rsidP="00692AEE">
            <w:pPr>
              <w:spacing w:line="276" w:lineRule="auto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kosztorysowej niezbędnej do wszczęcia postępowania o udzielenie zamówienia publicznego na  wykonanie robót budowlanych dla potrzeb realizacji inwestycji pn.: Termomodernizacja budynków użyteczności publicznej na terenie Gminy Kobylnica wraz z wykonaniem audytów energetycznych i ze sprawowaniem funkcji nadzoru autorskiego (Zadanie Nr 1 – Nr 4)”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47.5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Data wszczęcia postępowania: ogłoszenie o zamówieniu nr 2015/S 118-214986 z dnia   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20.06.205 r., (przesłane do publikacji 17.06.2015r.)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W wyniku przeprowadzonego postępowania zamówienia udzielono: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Część I: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Adam Dziamski ENEPROJEKT, ul. Unii Lubelskiej 3/413, 61-249 Poznań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GIF-IR.272.U-12.27.2015 z dnia 24.08.2015 r.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Aneks Nr 1 z dnia 23.11.2015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134 070,00 PLN,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Część II i III: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Zakład Innowacyjny Technik Energetycznych „PROMAT” Sp. z o.o., ul. Ekologiczna 7, 80-209 Chwaszczyno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GIF-IR.272.RB-13.28.2015 z dnia 18.08.2015 r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wartość umowy: 108 240,00 PLN w tym część II - 68 880,00 PLN, część III - 39 360,00 PLN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Część IV unieważnienie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było objęte kontrolą na zakończenie realizacji </w:t>
            </w:r>
            <w:r w:rsidR="000B57C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rojektu, której ustalenia zawarto w IP  nr IP 108/P/2/15/I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48.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Postępowanie o udzielenie zamówienia publicznego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48.1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Tryb udzielenia zamówienia: przetarg nieograniczony o wartości poniżej kwot,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48.2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robota budowlana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48.3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Określenie przedmiotu zamówienia: Instalacja fotowoltaiczna na dachu przedszkola Miejskiego nr 32 przy ulicy Kasztanowej 1 w Słupsku w ramach </w:t>
            </w:r>
            <w:r w:rsidR="000B57C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rojektu pn. „Poprawa efektywności energetycznej Obszaru Funkcjonalnego Miasta Słupska poprzez termomodernizację budynków”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48.4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Data wszczęcia postępowania: Ogłoszenie o zamówieniu BZP nr 567417-N-2018, data zamieszczenia: 05.06.2018 r.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B&amp;Z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Proenergy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s.c., ul. Klonowa 13, 84-300 Lębork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ZP.61/2018  z dnia 16.07.2018 r.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Wartość umowy: 44.649,00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było objęte kontrolą w trakcie realizacji, której ustalenia zawarto w  IP  4/P/2/17/I.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49.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Postępowanie o udzielenie zamówienia publicznego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49.1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Tryb udzielenia zamówienia: art. 4.8 w związku z art. 6a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– rozeznanie rynku – wytyczne w zakresie kwalifikowalności wydatków w ramach EFRR, EFS oraz Funduszu Spójności na lata 2014-2020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49.2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robota budowlana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49.3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Określenie przedmiotu zamówienia: Wykonanie robót budowlanych – termomodernizacja budynku biurowo-warsztatowego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SOSiR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– instalacja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c.o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i towarzyszące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49.4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Data wszczęcia postępowania: nie dotyczy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Przedsiębiorstwo Instalacji i Konstrukcji „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Instalex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”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M.Zieliński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sp.jawna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, ul. Sportowa, Słupsk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RZP.72/2017 z dnia 03.10.2018 r.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Wartość umowy: 67.656,43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było objęte kontrolą w trakcie realizacji, której ustalenia zawarto w  IP  4/P/2/17/I.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50.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Postępowanie o udzielenie zamówienia publicznego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50.1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Tryb udzielenia zamówienia: przetarg nieograniczony o wartości poniżej kwot, o których mowa w art. 11 ust 8 ustawy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50.2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usługa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50.3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Określenie przedmiotu zamówienia: Sprawowanie funkcji inspektora nadzoru inwestorskiego nad wykonywaniem robót budowlanych w 2019 roku na rzecz gminy Kobylnica w branży sanitarnej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50.4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Data wszczęcia postępowania: Ogłoszenie o zamówieniu BZP nr 654997-N-2018, data zamieszczenia: 29.11.2018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Wykonawca: Firma Usługowa SJ-SYSTEM Jerzy Sajek, ul. Główna 9, 76-251 Kobylnica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GIF.272.U-8.47.2018  z dnia 31.12.2018 r.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Wartość umowy: 39.215,62 PLN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było objęte kontrolą w trakcie realizacji, której ustalenia zawarto w  IP  4/P/2/17/I.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51.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Postępowanie o udzielenie zamówienia publicznego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51.1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>Rodzaj zamówienia: usługa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51.2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Określenie przedmiotu zamówienia: Przygotowanie i przeprowadzenie wraz z obsługą prawną postępowań o udzielenie zamówienia publicznego w ramach realizacji </w:t>
            </w:r>
            <w:r w:rsidR="000B57C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rojektu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51.2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Data wszczęcia postępowania: 13.01.2017 r.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Wykonawca: Kancelaria Radcy Prawnego Robert Krupa, </w:t>
            </w:r>
            <w:proofErr w:type="spellStart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ul.Szarych</w:t>
            </w:r>
            <w:proofErr w:type="spellEnd"/>
            <w:r w:rsidRPr="00DC6875">
              <w:rPr>
                <w:rFonts w:asciiTheme="minorHAnsi" w:hAnsiTheme="minorHAnsi" w:cstheme="minorHAnsi"/>
                <w:sz w:val="22"/>
                <w:szCs w:val="22"/>
              </w:rPr>
              <w:t xml:space="preserve"> Szeregów 13A/18, 76-200 Słupsk </w:t>
            </w:r>
          </w:p>
          <w:p w:rsidR="00DC6875" w:rsidRPr="00DC6875" w:rsidRDefault="00DC6875" w:rsidP="00692A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Umowa Nr 32/2017 z dnia 02.02.2017 r.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br/>
              <w:t>Wartość umowy: 6.088,50 PLN</w:t>
            </w:r>
          </w:p>
          <w:p w:rsidR="00280543" w:rsidRDefault="00DC6875" w:rsidP="00692AEE">
            <w:pPr>
              <w:spacing w:line="276" w:lineRule="auto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Audytowej, której wyniki zostały zawarte w</w:t>
            </w:r>
            <w:r w:rsidRPr="00DC68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Podsumowanie ustaleń– znak sprawy WTA3.9011.52.2018</w:t>
            </w:r>
            <w:r w:rsidR="00FE140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F78C0" w:rsidRPr="00AF78C0" w:rsidRDefault="00AF78C0" w:rsidP="00692AEE">
            <w:pPr>
              <w:spacing w:line="276" w:lineRule="auto"/>
              <w:jc w:val="both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280543" w:rsidRPr="00C14CB8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80543" w:rsidRPr="0099676E" w:rsidRDefault="00280543" w:rsidP="00280543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676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3.1.3 Promocja Projektu wraz realizacją polityk horyzontalnych oraz archiwizacja </w:t>
            </w:r>
            <w:r w:rsidR="000B57C4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99676E">
              <w:rPr>
                <w:rFonts w:asciiTheme="minorHAnsi" w:hAnsiTheme="minorHAnsi" w:cstheme="minorHAnsi"/>
                <w:b/>
                <w:sz w:val="20"/>
                <w:szCs w:val="20"/>
              </w:rPr>
              <w:t>rojektu</w:t>
            </w:r>
          </w:p>
        </w:tc>
      </w:tr>
      <w:tr w:rsidR="00280543" w:rsidRPr="00C14CB8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43" w:rsidRPr="0099676E" w:rsidRDefault="00936712" w:rsidP="00936712">
            <w:pPr>
              <w:spacing w:before="120" w:line="276" w:lineRule="auto"/>
              <w:ind w:firstLine="19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280543" w:rsidRPr="00C14CB8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80543" w:rsidRPr="00C14CB8" w:rsidRDefault="00280543" w:rsidP="00692AEE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4CB8">
              <w:rPr>
                <w:rFonts w:asciiTheme="minorHAnsi" w:hAnsiTheme="minorHAnsi" w:cstheme="minorHAnsi"/>
                <w:b/>
                <w:sz w:val="20"/>
                <w:szCs w:val="20"/>
              </w:rPr>
              <w:t>3.2 Zakres Finansowy</w:t>
            </w:r>
          </w:p>
        </w:tc>
      </w:tr>
      <w:tr w:rsidR="00280543" w:rsidRPr="00C14CB8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43" w:rsidRPr="00C14CB8" w:rsidRDefault="00936712" w:rsidP="00936712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280543" w:rsidRPr="00C14CB8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43" w:rsidRPr="00C14CB8" w:rsidRDefault="00280543" w:rsidP="00280543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0543" w:rsidRPr="00C14CB8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80543" w:rsidRPr="00C14CB8" w:rsidRDefault="00280543" w:rsidP="002805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4CB8">
              <w:rPr>
                <w:rFonts w:asciiTheme="minorHAnsi" w:hAnsiTheme="minorHAnsi" w:cstheme="minorHAnsi"/>
                <w:b/>
                <w:sz w:val="20"/>
                <w:szCs w:val="20"/>
              </w:rPr>
              <w:t>4. ZALECENIA POKONTROLNE</w:t>
            </w:r>
          </w:p>
        </w:tc>
      </w:tr>
      <w:tr w:rsidR="00280543" w:rsidRPr="00C14CB8" w:rsidTr="00C8606D">
        <w:trPr>
          <w:trHeight w:val="196"/>
        </w:trPr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43" w:rsidRPr="00214BA7" w:rsidRDefault="00DC6875" w:rsidP="00DC6875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C6875">
              <w:rPr>
                <w:rFonts w:asciiTheme="minorHAnsi" w:hAnsiTheme="minorHAnsi" w:cstheme="minorHAnsi"/>
                <w:sz w:val="22"/>
                <w:szCs w:val="22"/>
              </w:rPr>
              <w:t>brak</w:t>
            </w:r>
          </w:p>
        </w:tc>
      </w:tr>
      <w:tr w:rsidR="00280543" w:rsidRPr="00C14CB8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0543" w:rsidRPr="00D80475" w:rsidRDefault="00280543" w:rsidP="00280543">
            <w:pPr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D80475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Proszę o poinformowanie w formie pisemnej Instytucję Zarządzającą o wdrożeniu zaleceń pokontrolnych w ww. terminie</w:t>
            </w:r>
          </w:p>
        </w:tc>
      </w:tr>
      <w:tr w:rsidR="00280543" w:rsidRPr="00C14CB8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80543" w:rsidRPr="00C14CB8" w:rsidRDefault="00280543" w:rsidP="00280543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4CB8">
              <w:rPr>
                <w:rFonts w:asciiTheme="minorHAnsi" w:hAnsiTheme="minorHAnsi" w:cstheme="minorHAnsi"/>
                <w:b/>
                <w:sz w:val="20"/>
                <w:szCs w:val="20"/>
              </w:rPr>
              <w:t>5. ZAŁĄCZNIKI</w:t>
            </w:r>
          </w:p>
        </w:tc>
      </w:tr>
      <w:tr w:rsidR="00280543" w:rsidRPr="00C14CB8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543" w:rsidRPr="00C14CB8" w:rsidRDefault="00280543" w:rsidP="002805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80543" w:rsidRPr="00C14CB8" w:rsidRDefault="00280543" w:rsidP="002805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4CB8">
              <w:rPr>
                <w:rFonts w:asciiTheme="minorHAnsi" w:hAnsiTheme="minorHAnsi" w:cstheme="minorHAnsi"/>
                <w:sz w:val="20"/>
                <w:szCs w:val="20"/>
              </w:rPr>
              <w:t>Bez załączników.</w:t>
            </w:r>
          </w:p>
          <w:p w:rsidR="00280543" w:rsidRPr="00C14CB8" w:rsidRDefault="00280543" w:rsidP="002805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0543" w:rsidRPr="00F57A77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80543" w:rsidRPr="00F57A77" w:rsidRDefault="00280543" w:rsidP="00280543">
            <w:pPr>
              <w:pageBreakBefore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7A7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6. POUCZENIE</w:t>
            </w:r>
          </w:p>
        </w:tc>
      </w:tr>
      <w:tr w:rsidR="00280543" w:rsidRPr="00F57A77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43" w:rsidRPr="006249E0" w:rsidRDefault="00280543" w:rsidP="00692AEE">
            <w:pPr>
              <w:spacing w:line="276" w:lineRule="auto"/>
              <w:rPr>
                <w:rFonts w:ascii="Calibri" w:hAnsi="Calibri"/>
                <w:bCs/>
                <w:strike/>
                <w:sz w:val="22"/>
                <w:szCs w:val="22"/>
              </w:rPr>
            </w:pPr>
            <w:r w:rsidRPr="006249E0">
              <w:rPr>
                <w:rFonts w:ascii="Calibri" w:hAnsi="Calibri"/>
                <w:bCs/>
                <w:strike/>
                <w:sz w:val="22"/>
                <w:szCs w:val="22"/>
              </w:rPr>
              <w:t>Kierownikowi jednostki kontrolowanej lub osobie pełniącej jego obowiązki przysługuje prawo zgłoszenia w 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6249E0">
              <w:rPr>
                <w:rFonts w:ascii="Calibri" w:hAnsi="Calibri"/>
                <w:bCs/>
                <w:strike/>
                <w:sz w:val="22"/>
                <w:szCs w:val="22"/>
                <w:vertAlign w:val="superscript"/>
              </w:rPr>
              <w:footnoteReference w:id="3"/>
            </w:r>
          </w:p>
          <w:p w:rsidR="00280543" w:rsidRPr="00F57A77" w:rsidRDefault="00280543" w:rsidP="00692AEE">
            <w:pPr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F57A77">
              <w:rPr>
                <w:rFonts w:ascii="Calibri" w:hAnsi="Calibr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280543" w:rsidRPr="00F57A77" w:rsidRDefault="00280543" w:rsidP="00692AE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57A77">
              <w:rPr>
                <w:rFonts w:ascii="Calibri" w:hAnsi="Calibr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280543" w:rsidRPr="00F57A77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80543" w:rsidRPr="00F57A77" w:rsidRDefault="00280543" w:rsidP="00280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7A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280543" w:rsidRPr="00F57A77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43" w:rsidRPr="002E2B75" w:rsidRDefault="00280543" w:rsidP="0028054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2B75">
              <w:rPr>
                <w:rFonts w:asciiTheme="minorHAnsi" w:hAnsiTheme="minorHAnsi" w:cstheme="minorHAnsi"/>
                <w:bCs/>
                <w:sz w:val="22"/>
                <w:szCs w:val="22"/>
              </w:rPr>
              <w:t>Kontrolę wpisano do Książki Ko</w:t>
            </w:r>
            <w:r w:rsidR="00936712">
              <w:rPr>
                <w:rFonts w:asciiTheme="minorHAnsi" w:hAnsiTheme="minorHAnsi" w:cstheme="minorHAnsi"/>
                <w:bCs/>
                <w:sz w:val="22"/>
                <w:szCs w:val="22"/>
              </w:rPr>
              <w:t>ntroli (…)</w:t>
            </w:r>
          </w:p>
        </w:tc>
      </w:tr>
      <w:tr w:rsidR="00280543" w:rsidRPr="00F57A77" w:rsidTr="00C8606D">
        <w:tc>
          <w:tcPr>
            <w:tcW w:w="11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80543" w:rsidRPr="00F57A77" w:rsidRDefault="00280543" w:rsidP="00280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7A77">
              <w:rPr>
                <w:rFonts w:asciiTheme="minorHAnsi" w:hAnsiTheme="minorHAnsi" w:cstheme="minorHAnsi"/>
                <w:b/>
                <w:sz w:val="22"/>
                <w:szCs w:val="22"/>
              </w:rPr>
              <w:t>Informację pokontrolną sporządzono w dwóch jednobrzmiących egzemplarzach - po jednym dla każdej ze Stron.</w:t>
            </w:r>
          </w:p>
        </w:tc>
      </w:tr>
    </w:tbl>
    <w:p w:rsidR="0039047A" w:rsidRPr="00F57A77" w:rsidRDefault="0039047A" w:rsidP="0039047A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:rsidR="0039047A" w:rsidRPr="00F57A77" w:rsidRDefault="0039047A" w:rsidP="0039047A">
      <w:pPr>
        <w:spacing w:before="160" w:line="20" w:lineRule="atLeas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F57A77">
        <w:rPr>
          <w:rFonts w:asciiTheme="minorHAnsi" w:hAnsiTheme="minorHAnsi" w:cstheme="minorHAnsi"/>
          <w:b/>
          <w:sz w:val="20"/>
          <w:szCs w:val="20"/>
        </w:rPr>
        <w:t>BENEFICJENT</w:t>
      </w:r>
      <w:r w:rsidRPr="00F57A77">
        <w:rPr>
          <w:rFonts w:asciiTheme="minorHAnsi" w:hAnsiTheme="minorHAnsi" w:cstheme="minorHAnsi"/>
          <w:b/>
          <w:sz w:val="20"/>
          <w:szCs w:val="20"/>
        </w:rPr>
        <w:tab/>
      </w:r>
      <w:r w:rsidRPr="00F57A77">
        <w:rPr>
          <w:rFonts w:asciiTheme="minorHAnsi" w:hAnsiTheme="minorHAnsi" w:cstheme="minorHAnsi"/>
          <w:b/>
          <w:sz w:val="20"/>
          <w:szCs w:val="20"/>
        </w:rPr>
        <w:tab/>
      </w:r>
      <w:r w:rsidRPr="00F57A77">
        <w:rPr>
          <w:rFonts w:asciiTheme="minorHAnsi" w:hAnsiTheme="minorHAnsi" w:cstheme="minorHAnsi"/>
          <w:b/>
          <w:sz w:val="20"/>
          <w:szCs w:val="20"/>
        </w:rPr>
        <w:tab/>
      </w:r>
      <w:r w:rsidRPr="00F57A77">
        <w:rPr>
          <w:rFonts w:asciiTheme="minorHAnsi" w:hAnsiTheme="minorHAnsi" w:cstheme="minorHAnsi"/>
          <w:b/>
          <w:sz w:val="20"/>
          <w:szCs w:val="20"/>
        </w:rPr>
        <w:tab/>
      </w:r>
      <w:r w:rsidRPr="00F57A77">
        <w:rPr>
          <w:rFonts w:asciiTheme="minorHAnsi" w:hAnsiTheme="minorHAnsi" w:cstheme="minorHAnsi"/>
          <w:b/>
          <w:sz w:val="20"/>
          <w:szCs w:val="20"/>
        </w:rPr>
        <w:tab/>
      </w:r>
      <w:r w:rsidRPr="00F57A77">
        <w:rPr>
          <w:rFonts w:asciiTheme="minorHAnsi" w:hAnsiTheme="minorHAnsi" w:cstheme="minorHAnsi"/>
          <w:b/>
          <w:sz w:val="20"/>
          <w:szCs w:val="20"/>
        </w:rPr>
        <w:tab/>
      </w:r>
      <w:r w:rsidRPr="00F57A77">
        <w:rPr>
          <w:rFonts w:asciiTheme="minorHAnsi" w:hAnsiTheme="minorHAnsi" w:cstheme="minorHAnsi"/>
          <w:b/>
          <w:sz w:val="20"/>
          <w:szCs w:val="20"/>
        </w:rPr>
        <w:tab/>
      </w:r>
      <w:r w:rsidRPr="00F57A77">
        <w:rPr>
          <w:rFonts w:asciiTheme="minorHAnsi" w:hAnsiTheme="minorHAnsi" w:cstheme="minorHAnsi"/>
          <w:b/>
          <w:sz w:val="20"/>
          <w:szCs w:val="20"/>
        </w:rPr>
        <w:tab/>
        <w:t>OSOBY KONTROLUJĄCE</w:t>
      </w:r>
    </w:p>
    <w:p w:rsidR="0039047A" w:rsidRPr="00F57A77" w:rsidRDefault="0039047A" w:rsidP="0039047A">
      <w:pPr>
        <w:spacing w:before="160" w:line="2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39047A" w:rsidRPr="00F57A77" w:rsidRDefault="0039047A" w:rsidP="0039047A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39047A" w:rsidRPr="00F57A77" w:rsidRDefault="0039047A" w:rsidP="0039047A">
      <w:pPr>
        <w:tabs>
          <w:tab w:val="left" w:pos="708"/>
          <w:tab w:val="center" w:pos="4536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57A77">
        <w:rPr>
          <w:rFonts w:asciiTheme="minorHAnsi" w:hAnsiTheme="minorHAnsi" w:cstheme="minorHAnsi"/>
          <w:sz w:val="20"/>
          <w:szCs w:val="20"/>
        </w:rPr>
        <w:t>…………………………………………………….…….</w:t>
      </w:r>
      <w:r w:rsidRPr="00F57A77">
        <w:rPr>
          <w:rFonts w:asciiTheme="minorHAnsi" w:hAnsiTheme="minorHAnsi" w:cstheme="minorHAnsi"/>
          <w:sz w:val="20"/>
          <w:szCs w:val="20"/>
        </w:rPr>
        <w:tab/>
      </w:r>
      <w:r w:rsidRPr="00F57A77">
        <w:rPr>
          <w:rFonts w:asciiTheme="minorHAnsi" w:hAnsiTheme="minorHAnsi" w:cstheme="minorHAnsi"/>
          <w:sz w:val="20"/>
          <w:szCs w:val="20"/>
        </w:rPr>
        <w:tab/>
        <w:t xml:space="preserve">           1. …………………………………………………….…….</w:t>
      </w:r>
    </w:p>
    <w:p w:rsidR="00975128" w:rsidRDefault="00975128" w:rsidP="00975128">
      <w:pPr>
        <w:tabs>
          <w:tab w:val="left" w:pos="708"/>
          <w:tab w:val="center" w:pos="4536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75128" w:rsidRPr="00F57A77" w:rsidRDefault="00975128" w:rsidP="00975128">
      <w:pPr>
        <w:tabs>
          <w:tab w:val="left" w:pos="708"/>
          <w:tab w:val="center" w:pos="4536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57A77">
        <w:rPr>
          <w:rFonts w:asciiTheme="minorHAnsi" w:hAnsiTheme="minorHAnsi" w:cstheme="minorHAnsi"/>
          <w:sz w:val="20"/>
          <w:szCs w:val="20"/>
        </w:rPr>
        <w:tab/>
      </w:r>
      <w:r w:rsidRPr="00F57A77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F57A77">
        <w:rPr>
          <w:rFonts w:asciiTheme="minorHAnsi" w:hAnsiTheme="minorHAnsi" w:cstheme="minorHAnsi"/>
          <w:sz w:val="20"/>
          <w:szCs w:val="20"/>
        </w:rPr>
        <w:t>. …………………………………………………….…….</w:t>
      </w:r>
    </w:p>
    <w:p w:rsidR="0039047A" w:rsidRPr="00F57A77" w:rsidRDefault="00B25459" w:rsidP="00B25459">
      <w:pPr>
        <w:tabs>
          <w:tab w:val="left" w:pos="708"/>
          <w:tab w:val="center" w:pos="6379"/>
          <w:tab w:val="right" w:pos="907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   </w:t>
      </w:r>
    </w:p>
    <w:p w:rsidR="00975128" w:rsidRPr="00F57A77" w:rsidRDefault="00975128" w:rsidP="00936712">
      <w:pPr>
        <w:tabs>
          <w:tab w:val="left" w:pos="708"/>
          <w:tab w:val="center" w:pos="453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57A77">
        <w:rPr>
          <w:rFonts w:asciiTheme="minorHAnsi" w:hAnsiTheme="minorHAnsi" w:cstheme="minorHAnsi"/>
          <w:sz w:val="20"/>
          <w:szCs w:val="20"/>
        </w:rPr>
        <w:t>…………………………………………………….…….</w:t>
      </w:r>
      <w:r w:rsidRPr="00F57A77">
        <w:rPr>
          <w:rFonts w:asciiTheme="minorHAnsi" w:hAnsiTheme="minorHAnsi" w:cstheme="minorHAnsi"/>
          <w:sz w:val="20"/>
          <w:szCs w:val="20"/>
        </w:rPr>
        <w:tab/>
      </w:r>
      <w:r w:rsidRPr="00F57A77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F57A77">
        <w:rPr>
          <w:rFonts w:asciiTheme="minorHAnsi" w:hAnsiTheme="minorHAnsi" w:cstheme="minorHAnsi"/>
          <w:sz w:val="20"/>
          <w:szCs w:val="20"/>
        </w:rPr>
        <w:t xml:space="preserve">. </w:t>
      </w:r>
      <w:r w:rsidR="00936712">
        <w:rPr>
          <w:rFonts w:asciiTheme="minorHAnsi" w:hAnsiTheme="minorHAnsi" w:cstheme="minorHAnsi"/>
          <w:sz w:val="20"/>
          <w:szCs w:val="20"/>
        </w:rPr>
        <w:t>…………………………………………………………..</w:t>
      </w:r>
    </w:p>
    <w:p w:rsidR="00975128" w:rsidRDefault="00975128" w:rsidP="00975128">
      <w:pPr>
        <w:tabs>
          <w:tab w:val="left" w:pos="708"/>
          <w:tab w:val="center" w:pos="4536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75128" w:rsidRPr="00F57A77" w:rsidRDefault="00975128" w:rsidP="00975128">
      <w:pPr>
        <w:tabs>
          <w:tab w:val="left" w:pos="708"/>
          <w:tab w:val="center" w:pos="4536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57A77">
        <w:rPr>
          <w:rFonts w:asciiTheme="minorHAnsi" w:hAnsiTheme="minorHAnsi" w:cstheme="minorHAnsi"/>
          <w:sz w:val="20"/>
          <w:szCs w:val="20"/>
        </w:rPr>
        <w:tab/>
      </w:r>
      <w:r w:rsidRPr="00F57A77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57A77">
        <w:rPr>
          <w:rFonts w:asciiTheme="minorHAnsi" w:hAnsiTheme="minorHAnsi" w:cstheme="minorHAnsi"/>
          <w:sz w:val="20"/>
          <w:szCs w:val="20"/>
        </w:rPr>
        <w:t>. …………………………………………………….…….</w:t>
      </w:r>
    </w:p>
    <w:p w:rsidR="0039047A" w:rsidRPr="00F57A77" w:rsidRDefault="0039047A" w:rsidP="0039047A">
      <w:pPr>
        <w:tabs>
          <w:tab w:val="left" w:pos="708"/>
          <w:tab w:val="center" w:pos="4536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D4C48" w:rsidRPr="00F57A77" w:rsidRDefault="004D4C48" w:rsidP="00936712">
      <w:pPr>
        <w:tabs>
          <w:tab w:val="left" w:pos="708"/>
          <w:tab w:val="center" w:pos="453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57A77">
        <w:rPr>
          <w:rFonts w:asciiTheme="minorHAnsi" w:hAnsiTheme="minorHAnsi" w:cstheme="minorHAnsi"/>
          <w:sz w:val="20"/>
          <w:szCs w:val="20"/>
        </w:rPr>
        <w:t>…………………………………………………….…….</w:t>
      </w:r>
      <w:r w:rsidRPr="00F57A77">
        <w:rPr>
          <w:rFonts w:asciiTheme="minorHAnsi" w:hAnsiTheme="minorHAnsi" w:cstheme="minorHAnsi"/>
          <w:sz w:val="20"/>
          <w:szCs w:val="20"/>
        </w:rPr>
        <w:tab/>
      </w:r>
      <w:r w:rsidRPr="00F57A77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="00936712">
        <w:rPr>
          <w:rFonts w:asciiTheme="minorHAnsi" w:hAnsiTheme="minorHAnsi" w:cstheme="minorHAnsi"/>
          <w:sz w:val="20"/>
          <w:szCs w:val="20"/>
        </w:rPr>
        <w:t>3. …………………………………………………………</w:t>
      </w:r>
    </w:p>
    <w:p w:rsidR="0039047A" w:rsidRPr="00F57A77" w:rsidRDefault="0039047A" w:rsidP="0039047A">
      <w:pPr>
        <w:tabs>
          <w:tab w:val="left" w:pos="708"/>
          <w:tab w:val="center" w:pos="4536"/>
          <w:tab w:val="right" w:pos="9072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75128" w:rsidRPr="00F57A77" w:rsidRDefault="00975128" w:rsidP="00975128">
      <w:pPr>
        <w:tabs>
          <w:tab w:val="left" w:pos="708"/>
          <w:tab w:val="center" w:pos="4536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57A77">
        <w:rPr>
          <w:rFonts w:asciiTheme="minorHAnsi" w:hAnsiTheme="minorHAnsi" w:cstheme="minorHAnsi"/>
          <w:sz w:val="20"/>
          <w:szCs w:val="20"/>
        </w:rPr>
        <w:tab/>
      </w:r>
      <w:r w:rsidRPr="00F57A77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F57A77">
        <w:rPr>
          <w:rFonts w:asciiTheme="minorHAnsi" w:hAnsiTheme="minorHAnsi" w:cstheme="minorHAnsi"/>
          <w:sz w:val="20"/>
          <w:szCs w:val="20"/>
        </w:rPr>
        <w:t>. …………………………………………………….…….</w:t>
      </w:r>
    </w:p>
    <w:p w:rsidR="0039047A" w:rsidRPr="00C14CB8" w:rsidRDefault="0039047A" w:rsidP="0039047A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14CB8">
        <w:rPr>
          <w:rFonts w:asciiTheme="minorHAnsi" w:hAnsiTheme="minorHAnsi" w:cstheme="minorHAnsi"/>
          <w:i/>
          <w:sz w:val="20"/>
          <w:szCs w:val="20"/>
        </w:rPr>
        <w:t>Kontrasygnata Skarbnika/Głównego Księgowego</w:t>
      </w:r>
      <w:r w:rsidRPr="00C14CB8">
        <w:rPr>
          <w:rFonts w:asciiTheme="minorHAnsi" w:hAnsiTheme="minorHAnsi" w:cstheme="minorHAnsi"/>
          <w:i/>
          <w:sz w:val="20"/>
          <w:szCs w:val="20"/>
          <w:vertAlign w:val="superscript"/>
        </w:rPr>
        <w:footnoteReference w:id="4"/>
      </w:r>
      <w:r w:rsidRPr="00C14CB8">
        <w:rPr>
          <w:rFonts w:asciiTheme="minorHAnsi" w:hAnsiTheme="minorHAnsi" w:cstheme="minorHAnsi"/>
          <w:sz w:val="20"/>
          <w:szCs w:val="20"/>
        </w:rPr>
        <w:t xml:space="preserve">                                                   Gdańsk, </w:t>
      </w:r>
      <w:r w:rsidRPr="007B371E">
        <w:rPr>
          <w:rFonts w:asciiTheme="minorHAnsi" w:hAnsiTheme="minorHAnsi" w:cstheme="minorHAnsi"/>
          <w:sz w:val="20"/>
          <w:szCs w:val="20"/>
        </w:rPr>
        <w:t xml:space="preserve">dnia  </w:t>
      </w:r>
      <w:r w:rsidR="00936712">
        <w:rPr>
          <w:rFonts w:asciiTheme="minorHAnsi" w:hAnsiTheme="minorHAnsi" w:cstheme="minorHAnsi"/>
          <w:bCs/>
          <w:sz w:val="20"/>
          <w:szCs w:val="20"/>
        </w:rPr>
        <w:t>……….</w:t>
      </w:r>
      <w:bookmarkStart w:id="2" w:name="_GoBack"/>
      <w:bookmarkEnd w:id="2"/>
      <w:r w:rsidRPr="00C14CB8">
        <w:rPr>
          <w:rFonts w:asciiTheme="minorHAnsi" w:hAnsiTheme="minorHAnsi" w:cstheme="minorHAnsi"/>
          <w:sz w:val="20"/>
          <w:szCs w:val="20"/>
        </w:rPr>
        <w:t xml:space="preserve"> roku</w:t>
      </w:r>
    </w:p>
    <w:p w:rsidR="0039047A" w:rsidRPr="00C14CB8" w:rsidRDefault="0039047A" w:rsidP="0039047A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14CB8">
        <w:rPr>
          <w:rFonts w:asciiTheme="minorHAnsi" w:hAnsiTheme="minorHAnsi" w:cstheme="minorHAnsi"/>
          <w:sz w:val="20"/>
          <w:szCs w:val="20"/>
        </w:rPr>
        <w:t xml:space="preserve">                            (miejsce i data)</w:t>
      </w:r>
    </w:p>
    <w:p w:rsidR="0039047A" w:rsidRPr="00C14CB8" w:rsidRDefault="0039047A" w:rsidP="0039047A">
      <w:pPr>
        <w:spacing w:before="160"/>
        <w:jc w:val="center"/>
        <w:rPr>
          <w:rFonts w:asciiTheme="minorHAnsi" w:hAnsiTheme="minorHAnsi" w:cstheme="minorHAnsi"/>
          <w:sz w:val="20"/>
          <w:szCs w:val="20"/>
        </w:rPr>
      </w:pPr>
    </w:p>
    <w:p w:rsidR="0039047A" w:rsidRPr="00C14CB8" w:rsidRDefault="0039047A" w:rsidP="0039047A">
      <w:pPr>
        <w:spacing w:before="160"/>
        <w:jc w:val="center"/>
        <w:rPr>
          <w:rFonts w:asciiTheme="minorHAnsi" w:hAnsiTheme="minorHAnsi" w:cstheme="minorHAnsi"/>
          <w:sz w:val="20"/>
          <w:szCs w:val="20"/>
        </w:rPr>
      </w:pPr>
    </w:p>
    <w:p w:rsidR="0039047A" w:rsidRPr="00C14CB8" w:rsidRDefault="0039047A" w:rsidP="0039047A">
      <w:pPr>
        <w:rPr>
          <w:rFonts w:asciiTheme="minorHAnsi" w:hAnsiTheme="minorHAnsi" w:cstheme="minorHAnsi"/>
          <w:sz w:val="20"/>
          <w:szCs w:val="20"/>
        </w:rPr>
      </w:pPr>
    </w:p>
    <w:p w:rsidR="0039047A" w:rsidRPr="00C14CB8" w:rsidRDefault="0039047A" w:rsidP="0039047A">
      <w:pPr>
        <w:rPr>
          <w:rFonts w:asciiTheme="minorHAnsi" w:hAnsiTheme="minorHAnsi" w:cstheme="minorHAnsi"/>
          <w:sz w:val="20"/>
          <w:szCs w:val="20"/>
        </w:rPr>
      </w:pPr>
      <w:r w:rsidRPr="00C14CB8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…………………………………………………….…….                                      </w:t>
      </w:r>
      <w:r w:rsidRPr="00C14CB8">
        <w:rPr>
          <w:rFonts w:asciiTheme="minorHAnsi" w:hAnsiTheme="minorHAnsi" w:cstheme="minorHAnsi"/>
          <w:sz w:val="20"/>
          <w:szCs w:val="20"/>
        </w:rPr>
        <w:tab/>
      </w:r>
      <w:r w:rsidRPr="00C14CB8">
        <w:rPr>
          <w:rFonts w:asciiTheme="minorHAnsi" w:hAnsiTheme="minorHAnsi" w:cstheme="minorHAnsi"/>
          <w:sz w:val="20"/>
          <w:szCs w:val="20"/>
        </w:rPr>
        <w:tab/>
        <w:t xml:space="preserve">    …………………………………………………….…….   </w:t>
      </w:r>
    </w:p>
    <w:p w:rsidR="0039047A" w:rsidRPr="00C14CB8" w:rsidRDefault="0039047A" w:rsidP="0039047A">
      <w:pPr>
        <w:rPr>
          <w:rFonts w:asciiTheme="minorHAnsi" w:hAnsiTheme="minorHAnsi" w:cstheme="minorHAnsi"/>
          <w:sz w:val="20"/>
          <w:szCs w:val="20"/>
        </w:rPr>
      </w:pPr>
      <w:r w:rsidRPr="00C14CB8">
        <w:rPr>
          <w:rFonts w:asciiTheme="minorHAnsi" w:hAnsiTheme="minorHAnsi" w:cstheme="minorHAnsi"/>
          <w:sz w:val="20"/>
          <w:szCs w:val="20"/>
        </w:rPr>
        <w:t xml:space="preserve">       Pieczęć i podpis Kierownika </w:t>
      </w:r>
      <w:r w:rsidRPr="00C14CB8">
        <w:rPr>
          <w:rFonts w:asciiTheme="minorHAnsi" w:hAnsiTheme="minorHAnsi" w:cstheme="minorHAnsi"/>
          <w:sz w:val="20"/>
          <w:szCs w:val="20"/>
        </w:rPr>
        <w:tab/>
      </w:r>
      <w:r w:rsidRPr="00C14CB8">
        <w:rPr>
          <w:rFonts w:asciiTheme="minorHAnsi" w:hAnsiTheme="minorHAnsi" w:cstheme="minorHAnsi"/>
          <w:sz w:val="20"/>
          <w:szCs w:val="20"/>
        </w:rPr>
        <w:tab/>
      </w:r>
      <w:r w:rsidRPr="00C14CB8">
        <w:rPr>
          <w:rFonts w:asciiTheme="minorHAnsi" w:hAnsiTheme="minorHAnsi" w:cstheme="minorHAnsi"/>
          <w:sz w:val="20"/>
          <w:szCs w:val="20"/>
        </w:rPr>
        <w:tab/>
      </w:r>
      <w:r w:rsidRPr="00C14CB8">
        <w:rPr>
          <w:rFonts w:asciiTheme="minorHAnsi" w:hAnsiTheme="minorHAnsi" w:cstheme="minorHAnsi"/>
          <w:sz w:val="20"/>
          <w:szCs w:val="20"/>
        </w:rPr>
        <w:tab/>
      </w:r>
      <w:r w:rsidRPr="00C14CB8">
        <w:rPr>
          <w:rFonts w:asciiTheme="minorHAnsi" w:hAnsiTheme="minorHAnsi" w:cstheme="minorHAnsi"/>
          <w:sz w:val="20"/>
          <w:szCs w:val="20"/>
        </w:rPr>
        <w:tab/>
        <w:t xml:space="preserve">         Pieczęć i podpis Dyrektora DPR/</w:t>
      </w:r>
    </w:p>
    <w:p w:rsidR="00E57095" w:rsidRPr="00C14CB8" w:rsidRDefault="0039047A" w:rsidP="00F57A77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C14CB8">
        <w:rPr>
          <w:rFonts w:asciiTheme="minorHAnsi" w:hAnsiTheme="minorHAnsi" w:cstheme="minorHAnsi"/>
          <w:sz w:val="20"/>
          <w:szCs w:val="20"/>
        </w:rPr>
        <w:t xml:space="preserve">Referatu Kontroli </w:t>
      </w:r>
      <w:r w:rsidRPr="00C14CB8">
        <w:rPr>
          <w:rFonts w:asciiTheme="minorHAnsi" w:hAnsiTheme="minorHAnsi" w:cstheme="minorHAnsi"/>
          <w:sz w:val="20"/>
          <w:szCs w:val="20"/>
        </w:rPr>
        <w:tab/>
      </w:r>
      <w:r w:rsidRPr="00C14CB8">
        <w:rPr>
          <w:rFonts w:asciiTheme="minorHAnsi" w:hAnsiTheme="minorHAnsi" w:cstheme="minorHAnsi"/>
          <w:sz w:val="20"/>
          <w:szCs w:val="20"/>
        </w:rPr>
        <w:tab/>
      </w:r>
      <w:r w:rsidRPr="00C14CB8">
        <w:rPr>
          <w:rFonts w:asciiTheme="minorHAnsi" w:hAnsiTheme="minorHAnsi" w:cstheme="minorHAnsi"/>
          <w:sz w:val="20"/>
          <w:szCs w:val="20"/>
        </w:rPr>
        <w:tab/>
      </w:r>
      <w:r w:rsidRPr="00C14CB8">
        <w:rPr>
          <w:rFonts w:asciiTheme="minorHAnsi" w:hAnsiTheme="minorHAnsi" w:cstheme="minorHAnsi"/>
          <w:sz w:val="20"/>
          <w:szCs w:val="20"/>
        </w:rPr>
        <w:tab/>
      </w:r>
      <w:r w:rsidRPr="00C14CB8">
        <w:rPr>
          <w:rFonts w:asciiTheme="minorHAnsi" w:hAnsiTheme="minorHAnsi" w:cstheme="minorHAnsi"/>
          <w:sz w:val="20"/>
          <w:szCs w:val="20"/>
        </w:rPr>
        <w:tab/>
      </w:r>
      <w:r w:rsidRPr="00C14CB8">
        <w:rPr>
          <w:rFonts w:asciiTheme="minorHAnsi" w:hAnsiTheme="minorHAnsi" w:cstheme="minorHAnsi"/>
          <w:sz w:val="20"/>
          <w:szCs w:val="20"/>
        </w:rPr>
        <w:tab/>
        <w:t>Zastępcy Dyrektora DPR</w:t>
      </w:r>
    </w:p>
    <w:sectPr w:rsidR="00E57095" w:rsidRPr="00C14CB8" w:rsidSect="007B371E">
      <w:footerReference w:type="default" r:id="rId9"/>
      <w:headerReference w:type="first" r:id="rId10"/>
      <w:footerReference w:type="first" r:id="rId11"/>
      <w:pgSz w:w="11906" w:h="16838" w:code="9"/>
      <w:pgMar w:top="1814" w:right="1418" w:bottom="1418" w:left="1418" w:header="340" w:footer="72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7C3" w:rsidRDefault="005207C3">
      <w:r>
        <w:separator/>
      </w:r>
    </w:p>
  </w:endnote>
  <w:endnote w:type="continuationSeparator" w:id="0">
    <w:p w:rsidR="005207C3" w:rsidRDefault="0052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2145099"/>
      <w:docPartObj>
        <w:docPartGallery w:val="Page Numbers (Bottom of Page)"/>
        <w:docPartUnique/>
      </w:docPartObj>
    </w:sdtPr>
    <w:sdtContent>
      <w:p w:rsidR="005207C3" w:rsidRDefault="005207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207C3" w:rsidRPr="00C93F29" w:rsidRDefault="005207C3" w:rsidP="00C93F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8742948"/>
      <w:docPartObj>
        <w:docPartGallery w:val="Page Numbers (Bottom of Page)"/>
        <w:docPartUnique/>
      </w:docPartObj>
    </w:sdtPr>
    <w:sdtContent>
      <w:p w:rsidR="005207C3" w:rsidRDefault="005207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207C3" w:rsidRPr="00166FC0" w:rsidRDefault="005207C3" w:rsidP="00166F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7C3" w:rsidRDefault="005207C3">
      <w:r>
        <w:separator/>
      </w:r>
    </w:p>
  </w:footnote>
  <w:footnote w:type="continuationSeparator" w:id="0">
    <w:p w:rsidR="005207C3" w:rsidRDefault="005207C3">
      <w:r>
        <w:continuationSeparator/>
      </w:r>
    </w:p>
  </w:footnote>
  <w:footnote w:id="1">
    <w:p w:rsidR="005207C3" w:rsidRDefault="005207C3" w:rsidP="0039047A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:rsidR="005207C3" w:rsidRDefault="005207C3" w:rsidP="0039047A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Dotyczy tylko kontroli na zakończenie realizacji Projektu.</w:t>
      </w:r>
    </w:p>
  </w:footnote>
  <w:footnote w:id="3">
    <w:p w:rsidR="005207C3" w:rsidRDefault="005207C3" w:rsidP="00F57A77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4">
    <w:p w:rsidR="005207C3" w:rsidRDefault="005207C3" w:rsidP="0039047A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7C3" w:rsidRDefault="005207C3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56120" cy="758854"/>
          <wp:effectExtent l="0" t="0" r="0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8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6CA"/>
    <w:multiLevelType w:val="hybridMultilevel"/>
    <w:tmpl w:val="F7D2D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2100"/>
    <w:multiLevelType w:val="hybridMultilevel"/>
    <w:tmpl w:val="C11CD6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F6176"/>
    <w:multiLevelType w:val="hybridMultilevel"/>
    <w:tmpl w:val="8D7E90DE"/>
    <w:lvl w:ilvl="0" w:tplc="0415000F">
      <w:start w:val="1"/>
      <w:numFmt w:val="decimal"/>
      <w:lvlText w:val="%1.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" w15:restartNumberingAfterBreak="0">
    <w:nsid w:val="07D47639"/>
    <w:multiLevelType w:val="hybridMultilevel"/>
    <w:tmpl w:val="8E12D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0E79"/>
    <w:multiLevelType w:val="hybridMultilevel"/>
    <w:tmpl w:val="EF4A97E4"/>
    <w:lvl w:ilvl="0" w:tplc="E7FEA8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A47A18"/>
    <w:multiLevelType w:val="hybridMultilevel"/>
    <w:tmpl w:val="0FE88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B11F9"/>
    <w:multiLevelType w:val="hybridMultilevel"/>
    <w:tmpl w:val="F51CC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C2FF9"/>
    <w:multiLevelType w:val="hybridMultilevel"/>
    <w:tmpl w:val="2ED88D34"/>
    <w:lvl w:ilvl="0" w:tplc="16B09C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9E2975"/>
    <w:multiLevelType w:val="hybridMultilevel"/>
    <w:tmpl w:val="0FE88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E700A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B5838DE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FAE150E"/>
    <w:multiLevelType w:val="hybridMultilevel"/>
    <w:tmpl w:val="B748D918"/>
    <w:lvl w:ilvl="0" w:tplc="838E4782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A4B8B"/>
    <w:multiLevelType w:val="hybridMultilevel"/>
    <w:tmpl w:val="0FE88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B6B10"/>
    <w:multiLevelType w:val="hybridMultilevel"/>
    <w:tmpl w:val="0B449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066C1"/>
    <w:multiLevelType w:val="hybridMultilevel"/>
    <w:tmpl w:val="5AAE5BCE"/>
    <w:lvl w:ilvl="0" w:tplc="45E82E54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7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1E14CAB"/>
    <w:multiLevelType w:val="hybridMultilevel"/>
    <w:tmpl w:val="E8F6D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4783B"/>
    <w:multiLevelType w:val="hybridMultilevel"/>
    <w:tmpl w:val="CEC2A50A"/>
    <w:lvl w:ilvl="0" w:tplc="769CAD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sz w:val="22"/>
        <w:szCs w:val="22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E72D7"/>
    <w:multiLevelType w:val="hybridMultilevel"/>
    <w:tmpl w:val="75083998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E194A"/>
    <w:multiLevelType w:val="hybridMultilevel"/>
    <w:tmpl w:val="DEB2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24F52"/>
    <w:multiLevelType w:val="hybridMultilevel"/>
    <w:tmpl w:val="F656D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1"/>
  </w:num>
  <w:num w:numId="8">
    <w:abstractNumId w:val="4"/>
  </w:num>
  <w:num w:numId="9">
    <w:abstractNumId w:val="13"/>
  </w:num>
  <w:num w:numId="10">
    <w:abstractNumId w:val="15"/>
  </w:num>
  <w:num w:numId="11">
    <w:abstractNumId w:val="6"/>
  </w:num>
  <w:num w:numId="12">
    <w:abstractNumId w:val="14"/>
  </w:num>
  <w:num w:numId="13">
    <w:abstractNumId w:val="10"/>
  </w:num>
  <w:num w:numId="14">
    <w:abstractNumId w:val="0"/>
  </w:num>
  <w:num w:numId="15">
    <w:abstractNumId w:val="1"/>
  </w:num>
  <w:num w:numId="16">
    <w:abstractNumId w:val="7"/>
  </w:num>
  <w:num w:numId="17">
    <w:abstractNumId w:val="22"/>
  </w:num>
  <w:num w:numId="18">
    <w:abstractNumId w:val="2"/>
  </w:num>
  <w:num w:numId="19">
    <w:abstractNumId w:val="3"/>
  </w:num>
  <w:num w:numId="20">
    <w:abstractNumId w:val="19"/>
  </w:num>
  <w:num w:numId="21">
    <w:abstractNumId w:val="20"/>
  </w:num>
  <w:num w:numId="22">
    <w:abstractNumId w:val="9"/>
  </w:num>
  <w:num w:numId="23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54AAE95-C94E-4037-B77E-9C8DB81F6272}"/>
  </w:docVars>
  <w:rsids>
    <w:rsidRoot w:val="0096018A"/>
    <w:rsid w:val="00001E21"/>
    <w:rsid w:val="00006F9E"/>
    <w:rsid w:val="00007227"/>
    <w:rsid w:val="00007C5B"/>
    <w:rsid w:val="00010B5B"/>
    <w:rsid w:val="00014721"/>
    <w:rsid w:val="00023E41"/>
    <w:rsid w:val="0003150E"/>
    <w:rsid w:val="000457C4"/>
    <w:rsid w:val="00045A87"/>
    <w:rsid w:val="00046DA7"/>
    <w:rsid w:val="00047293"/>
    <w:rsid w:val="00047DA7"/>
    <w:rsid w:val="00053C6D"/>
    <w:rsid w:val="00054BCB"/>
    <w:rsid w:val="00054F43"/>
    <w:rsid w:val="00055D96"/>
    <w:rsid w:val="00055F45"/>
    <w:rsid w:val="0005756D"/>
    <w:rsid w:val="00057D9E"/>
    <w:rsid w:val="00060B94"/>
    <w:rsid w:val="00061F20"/>
    <w:rsid w:val="00065C3C"/>
    <w:rsid w:val="00077563"/>
    <w:rsid w:val="00080D83"/>
    <w:rsid w:val="00086ACF"/>
    <w:rsid w:val="000903C4"/>
    <w:rsid w:val="00093C0F"/>
    <w:rsid w:val="00095161"/>
    <w:rsid w:val="000B57C4"/>
    <w:rsid w:val="000B6E31"/>
    <w:rsid w:val="000C5FF6"/>
    <w:rsid w:val="000D283E"/>
    <w:rsid w:val="000D4B11"/>
    <w:rsid w:val="000D7356"/>
    <w:rsid w:val="000E3B5F"/>
    <w:rsid w:val="000F4827"/>
    <w:rsid w:val="00100C7B"/>
    <w:rsid w:val="001032BF"/>
    <w:rsid w:val="00103870"/>
    <w:rsid w:val="00111DFD"/>
    <w:rsid w:val="00124D4A"/>
    <w:rsid w:val="00130B23"/>
    <w:rsid w:val="00135A38"/>
    <w:rsid w:val="00142276"/>
    <w:rsid w:val="00150FDB"/>
    <w:rsid w:val="00161B5D"/>
    <w:rsid w:val="00162CE3"/>
    <w:rsid w:val="00165F02"/>
    <w:rsid w:val="0016689E"/>
    <w:rsid w:val="00166FC0"/>
    <w:rsid w:val="00170BCC"/>
    <w:rsid w:val="00171158"/>
    <w:rsid w:val="00171D28"/>
    <w:rsid w:val="00172396"/>
    <w:rsid w:val="00175F8E"/>
    <w:rsid w:val="001768DF"/>
    <w:rsid w:val="00177880"/>
    <w:rsid w:val="0018230D"/>
    <w:rsid w:val="00193CDF"/>
    <w:rsid w:val="001A0FA1"/>
    <w:rsid w:val="001A2F54"/>
    <w:rsid w:val="001A2FF8"/>
    <w:rsid w:val="001A38D5"/>
    <w:rsid w:val="001A4503"/>
    <w:rsid w:val="001A557C"/>
    <w:rsid w:val="001A6642"/>
    <w:rsid w:val="001A74EC"/>
    <w:rsid w:val="001B210F"/>
    <w:rsid w:val="001B343B"/>
    <w:rsid w:val="001B37E4"/>
    <w:rsid w:val="001B5C00"/>
    <w:rsid w:val="001C65DC"/>
    <w:rsid w:val="001D2928"/>
    <w:rsid w:val="001D2E67"/>
    <w:rsid w:val="001D4C9D"/>
    <w:rsid w:val="001D53D0"/>
    <w:rsid w:val="001D5BA7"/>
    <w:rsid w:val="001E01F7"/>
    <w:rsid w:val="001E5697"/>
    <w:rsid w:val="001E6A5B"/>
    <w:rsid w:val="001F13DB"/>
    <w:rsid w:val="00202788"/>
    <w:rsid w:val="00211624"/>
    <w:rsid w:val="002117A7"/>
    <w:rsid w:val="00212981"/>
    <w:rsid w:val="00213275"/>
    <w:rsid w:val="00213DEC"/>
    <w:rsid w:val="00214BA7"/>
    <w:rsid w:val="00216993"/>
    <w:rsid w:val="0022072D"/>
    <w:rsid w:val="00224F6C"/>
    <w:rsid w:val="0023498F"/>
    <w:rsid w:val="00237F8E"/>
    <w:rsid w:val="00240CE5"/>
    <w:rsid w:val="00241C1F"/>
    <w:rsid w:val="002425AE"/>
    <w:rsid w:val="00243DBB"/>
    <w:rsid w:val="00243FD4"/>
    <w:rsid w:val="002463AC"/>
    <w:rsid w:val="0025035C"/>
    <w:rsid w:val="002551EF"/>
    <w:rsid w:val="002555A6"/>
    <w:rsid w:val="00261D2E"/>
    <w:rsid w:val="002623B7"/>
    <w:rsid w:val="00263517"/>
    <w:rsid w:val="00266FB8"/>
    <w:rsid w:val="002701CA"/>
    <w:rsid w:val="00274809"/>
    <w:rsid w:val="00280543"/>
    <w:rsid w:val="00281E18"/>
    <w:rsid w:val="002845B3"/>
    <w:rsid w:val="002901AF"/>
    <w:rsid w:val="0029364F"/>
    <w:rsid w:val="00294C56"/>
    <w:rsid w:val="002A051D"/>
    <w:rsid w:val="002A375F"/>
    <w:rsid w:val="002B6260"/>
    <w:rsid w:val="002B6D6A"/>
    <w:rsid w:val="002C1DC5"/>
    <w:rsid w:val="002C42D8"/>
    <w:rsid w:val="002C51C1"/>
    <w:rsid w:val="002C57DD"/>
    <w:rsid w:val="002C6347"/>
    <w:rsid w:val="002D069A"/>
    <w:rsid w:val="002D11AD"/>
    <w:rsid w:val="002D3A73"/>
    <w:rsid w:val="002D78EA"/>
    <w:rsid w:val="002E2B75"/>
    <w:rsid w:val="002E36D2"/>
    <w:rsid w:val="002E438C"/>
    <w:rsid w:val="002E648F"/>
    <w:rsid w:val="002E64A9"/>
    <w:rsid w:val="002F729E"/>
    <w:rsid w:val="00302A0B"/>
    <w:rsid w:val="003061AF"/>
    <w:rsid w:val="003063A4"/>
    <w:rsid w:val="00306446"/>
    <w:rsid w:val="00307FFA"/>
    <w:rsid w:val="003138A6"/>
    <w:rsid w:val="00316351"/>
    <w:rsid w:val="00320AAC"/>
    <w:rsid w:val="00324BF9"/>
    <w:rsid w:val="00325198"/>
    <w:rsid w:val="00327698"/>
    <w:rsid w:val="00331CC4"/>
    <w:rsid w:val="00334B85"/>
    <w:rsid w:val="003360DC"/>
    <w:rsid w:val="00340801"/>
    <w:rsid w:val="00352F42"/>
    <w:rsid w:val="0035317F"/>
    <w:rsid w:val="00353FEC"/>
    <w:rsid w:val="0035482A"/>
    <w:rsid w:val="00357387"/>
    <w:rsid w:val="00357D47"/>
    <w:rsid w:val="003619F2"/>
    <w:rsid w:val="00361AB6"/>
    <w:rsid w:val="00363D67"/>
    <w:rsid w:val="00365820"/>
    <w:rsid w:val="00366E1E"/>
    <w:rsid w:val="00377399"/>
    <w:rsid w:val="00377C27"/>
    <w:rsid w:val="00383D05"/>
    <w:rsid w:val="00383F5E"/>
    <w:rsid w:val="003861D1"/>
    <w:rsid w:val="0039047A"/>
    <w:rsid w:val="003905A8"/>
    <w:rsid w:val="00390C2B"/>
    <w:rsid w:val="003914C9"/>
    <w:rsid w:val="00392EB6"/>
    <w:rsid w:val="0039429E"/>
    <w:rsid w:val="00396452"/>
    <w:rsid w:val="003B1A09"/>
    <w:rsid w:val="003C554F"/>
    <w:rsid w:val="003D4C0E"/>
    <w:rsid w:val="003F628E"/>
    <w:rsid w:val="0040149C"/>
    <w:rsid w:val="00402258"/>
    <w:rsid w:val="00402907"/>
    <w:rsid w:val="00411164"/>
    <w:rsid w:val="00414478"/>
    <w:rsid w:val="004203B4"/>
    <w:rsid w:val="004203CD"/>
    <w:rsid w:val="00420E6B"/>
    <w:rsid w:val="004219F6"/>
    <w:rsid w:val="004220C1"/>
    <w:rsid w:val="00430A7D"/>
    <w:rsid w:val="00434599"/>
    <w:rsid w:val="00436BE7"/>
    <w:rsid w:val="0044067B"/>
    <w:rsid w:val="0044196B"/>
    <w:rsid w:val="00442746"/>
    <w:rsid w:val="00442E00"/>
    <w:rsid w:val="004447D7"/>
    <w:rsid w:val="0044526E"/>
    <w:rsid w:val="00450E86"/>
    <w:rsid w:val="004564E3"/>
    <w:rsid w:val="004575FA"/>
    <w:rsid w:val="004712FD"/>
    <w:rsid w:val="00474A4D"/>
    <w:rsid w:val="00474BC9"/>
    <w:rsid w:val="00482731"/>
    <w:rsid w:val="0048439E"/>
    <w:rsid w:val="00492BD3"/>
    <w:rsid w:val="00494C1F"/>
    <w:rsid w:val="00497AAE"/>
    <w:rsid w:val="004A023B"/>
    <w:rsid w:val="004A61CB"/>
    <w:rsid w:val="004B1F0D"/>
    <w:rsid w:val="004B70BD"/>
    <w:rsid w:val="004C2309"/>
    <w:rsid w:val="004D15AA"/>
    <w:rsid w:val="004D15F3"/>
    <w:rsid w:val="004D3124"/>
    <w:rsid w:val="004D4C48"/>
    <w:rsid w:val="004E1165"/>
    <w:rsid w:val="004E6122"/>
    <w:rsid w:val="004E6D9C"/>
    <w:rsid w:val="004F44D3"/>
    <w:rsid w:val="004F74FE"/>
    <w:rsid w:val="005001E0"/>
    <w:rsid w:val="00502C8B"/>
    <w:rsid w:val="00511B12"/>
    <w:rsid w:val="00512E11"/>
    <w:rsid w:val="00515D04"/>
    <w:rsid w:val="0051718F"/>
    <w:rsid w:val="005207C3"/>
    <w:rsid w:val="0052111D"/>
    <w:rsid w:val="005233B3"/>
    <w:rsid w:val="00526299"/>
    <w:rsid w:val="005262DE"/>
    <w:rsid w:val="005268C3"/>
    <w:rsid w:val="005325D1"/>
    <w:rsid w:val="00537513"/>
    <w:rsid w:val="00546D87"/>
    <w:rsid w:val="00546F03"/>
    <w:rsid w:val="0056032F"/>
    <w:rsid w:val="00560380"/>
    <w:rsid w:val="005672E3"/>
    <w:rsid w:val="00573039"/>
    <w:rsid w:val="005760A9"/>
    <w:rsid w:val="005821F9"/>
    <w:rsid w:val="00583763"/>
    <w:rsid w:val="00590E8B"/>
    <w:rsid w:val="0059129D"/>
    <w:rsid w:val="00591EDB"/>
    <w:rsid w:val="00594464"/>
    <w:rsid w:val="005957F6"/>
    <w:rsid w:val="00597272"/>
    <w:rsid w:val="005A0476"/>
    <w:rsid w:val="005A1C46"/>
    <w:rsid w:val="005A51DF"/>
    <w:rsid w:val="005B1EC7"/>
    <w:rsid w:val="005B3AB9"/>
    <w:rsid w:val="005B4D23"/>
    <w:rsid w:val="005C0D66"/>
    <w:rsid w:val="005C1CCA"/>
    <w:rsid w:val="005C3280"/>
    <w:rsid w:val="005C6CFF"/>
    <w:rsid w:val="005D0A69"/>
    <w:rsid w:val="005D326A"/>
    <w:rsid w:val="005D5199"/>
    <w:rsid w:val="005D6479"/>
    <w:rsid w:val="005E282E"/>
    <w:rsid w:val="005E52AF"/>
    <w:rsid w:val="005E6A71"/>
    <w:rsid w:val="005E7482"/>
    <w:rsid w:val="005F583D"/>
    <w:rsid w:val="005F7D96"/>
    <w:rsid w:val="0060174D"/>
    <w:rsid w:val="00602EF7"/>
    <w:rsid w:val="00610121"/>
    <w:rsid w:val="0061209E"/>
    <w:rsid w:val="0061493D"/>
    <w:rsid w:val="00615B90"/>
    <w:rsid w:val="006213D8"/>
    <w:rsid w:val="006222EC"/>
    <w:rsid w:val="00622781"/>
    <w:rsid w:val="00623879"/>
    <w:rsid w:val="006249E0"/>
    <w:rsid w:val="00624FD2"/>
    <w:rsid w:val="00625279"/>
    <w:rsid w:val="0063483F"/>
    <w:rsid w:val="00635B7A"/>
    <w:rsid w:val="006402A9"/>
    <w:rsid w:val="00640BFF"/>
    <w:rsid w:val="006413B9"/>
    <w:rsid w:val="00650462"/>
    <w:rsid w:val="00652914"/>
    <w:rsid w:val="00654D49"/>
    <w:rsid w:val="00657864"/>
    <w:rsid w:val="00664BB3"/>
    <w:rsid w:val="00672174"/>
    <w:rsid w:val="00675AA6"/>
    <w:rsid w:val="006767BA"/>
    <w:rsid w:val="0068449F"/>
    <w:rsid w:val="00691678"/>
    <w:rsid w:val="00692AEE"/>
    <w:rsid w:val="00692D10"/>
    <w:rsid w:val="00694008"/>
    <w:rsid w:val="006948A2"/>
    <w:rsid w:val="0069621B"/>
    <w:rsid w:val="006A7E6B"/>
    <w:rsid w:val="006B3F28"/>
    <w:rsid w:val="006B4267"/>
    <w:rsid w:val="006B5EC8"/>
    <w:rsid w:val="006C0D9A"/>
    <w:rsid w:val="006D034C"/>
    <w:rsid w:val="006D32A8"/>
    <w:rsid w:val="006D61B5"/>
    <w:rsid w:val="006E07E1"/>
    <w:rsid w:val="006E1F12"/>
    <w:rsid w:val="006E2D4F"/>
    <w:rsid w:val="006E5BCF"/>
    <w:rsid w:val="006E704B"/>
    <w:rsid w:val="006E71A3"/>
    <w:rsid w:val="006E7D79"/>
    <w:rsid w:val="006F209E"/>
    <w:rsid w:val="006F20AF"/>
    <w:rsid w:val="006F785E"/>
    <w:rsid w:val="006F7E71"/>
    <w:rsid w:val="006F7F63"/>
    <w:rsid w:val="00703776"/>
    <w:rsid w:val="0070742D"/>
    <w:rsid w:val="00711327"/>
    <w:rsid w:val="007216B8"/>
    <w:rsid w:val="00727861"/>
    <w:rsid w:val="00727F94"/>
    <w:rsid w:val="00730204"/>
    <w:rsid w:val="007337EB"/>
    <w:rsid w:val="007339E7"/>
    <w:rsid w:val="00733F98"/>
    <w:rsid w:val="00740FC4"/>
    <w:rsid w:val="007428A6"/>
    <w:rsid w:val="00742CF5"/>
    <w:rsid w:val="00745D18"/>
    <w:rsid w:val="00747230"/>
    <w:rsid w:val="00755D1B"/>
    <w:rsid w:val="007561FA"/>
    <w:rsid w:val="0076508C"/>
    <w:rsid w:val="007661F7"/>
    <w:rsid w:val="007669F9"/>
    <w:rsid w:val="0077064C"/>
    <w:rsid w:val="00771AAF"/>
    <w:rsid w:val="00776530"/>
    <w:rsid w:val="0078328B"/>
    <w:rsid w:val="00785C80"/>
    <w:rsid w:val="00786189"/>
    <w:rsid w:val="00791E8E"/>
    <w:rsid w:val="00794C24"/>
    <w:rsid w:val="00796B32"/>
    <w:rsid w:val="00797E1E"/>
    <w:rsid w:val="007A000C"/>
    <w:rsid w:val="007A0109"/>
    <w:rsid w:val="007A4FCC"/>
    <w:rsid w:val="007A7BA6"/>
    <w:rsid w:val="007B2500"/>
    <w:rsid w:val="007B31C7"/>
    <w:rsid w:val="007B371E"/>
    <w:rsid w:val="007B3B09"/>
    <w:rsid w:val="007B4486"/>
    <w:rsid w:val="007C190F"/>
    <w:rsid w:val="007C24AC"/>
    <w:rsid w:val="007C5589"/>
    <w:rsid w:val="007C6C96"/>
    <w:rsid w:val="007C7F4A"/>
    <w:rsid w:val="007D3628"/>
    <w:rsid w:val="007D61D6"/>
    <w:rsid w:val="007D7AD3"/>
    <w:rsid w:val="007E07BF"/>
    <w:rsid w:val="007E0AF3"/>
    <w:rsid w:val="007E1B19"/>
    <w:rsid w:val="007F05AD"/>
    <w:rsid w:val="007F1BFE"/>
    <w:rsid w:val="007F1F8A"/>
    <w:rsid w:val="007F2C17"/>
    <w:rsid w:val="007F3623"/>
    <w:rsid w:val="007F4E9D"/>
    <w:rsid w:val="007F4F11"/>
    <w:rsid w:val="007F6161"/>
    <w:rsid w:val="00803259"/>
    <w:rsid w:val="0080419A"/>
    <w:rsid w:val="00804C0C"/>
    <w:rsid w:val="00811344"/>
    <w:rsid w:val="00811D0B"/>
    <w:rsid w:val="00812CC0"/>
    <w:rsid w:val="00822869"/>
    <w:rsid w:val="008240B6"/>
    <w:rsid w:val="0082525C"/>
    <w:rsid w:val="00827311"/>
    <w:rsid w:val="00827838"/>
    <w:rsid w:val="008342D2"/>
    <w:rsid w:val="00834BB4"/>
    <w:rsid w:val="00835187"/>
    <w:rsid w:val="008404A9"/>
    <w:rsid w:val="00843C2F"/>
    <w:rsid w:val="008451B1"/>
    <w:rsid w:val="0085344B"/>
    <w:rsid w:val="0085454B"/>
    <w:rsid w:val="0085620D"/>
    <w:rsid w:val="00861E0D"/>
    <w:rsid w:val="008651B4"/>
    <w:rsid w:val="0086524B"/>
    <w:rsid w:val="0086741D"/>
    <w:rsid w:val="008705DB"/>
    <w:rsid w:val="00873501"/>
    <w:rsid w:val="008737C6"/>
    <w:rsid w:val="00873BE8"/>
    <w:rsid w:val="00876326"/>
    <w:rsid w:val="0088217C"/>
    <w:rsid w:val="008823B1"/>
    <w:rsid w:val="008902C6"/>
    <w:rsid w:val="00894246"/>
    <w:rsid w:val="008945D9"/>
    <w:rsid w:val="00896A9F"/>
    <w:rsid w:val="008A1219"/>
    <w:rsid w:val="008A1494"/>
    <w:rsid w:val="008B0EED"/>
    <w:rsid w:val="008B40CC"/>
    <w:rsid w:val="008C262B"/>
    <w:rsid w:val="008C4E42"/>
    <w:rsid w:val="008D0518"/>
    <w:rsid w:val="008D3215"/>
    <w:rsid w:val="008D375A"/>
    <w:rsid w:val="008D661B"/>
    <w:rsid w:val="008D7096"/>
    <w:rsid w:val="008E0050"/>
    <w:rsid w:val="008E235E"/>
    <w:rsid w:val="008E38D6"/>
    <w:rsid w:val="008E699D"/>
    <w:rsid w:val="008E7685"/>
    <w:rsid w:val="008F2014"/>
    <w:rsid w:val="008F5F38"/>
    <w:rsid w:val="00907863"/>
    <w:rsid w:val="00914A95"/>
    <w:rsid w:val="009203DC"/>
    <w:rsid w:val="00922EDD"/>
    <w:rsid w:val="00924B4C"/>
    <w:rsid w:val="009340E6"/>
    <w:rsid w:val="00936712"/>
    <w:rsid w:val="009416F5"/>
    <w:rsid w:val="00942A86"/>
    <w:rsid w:val="00943B63"/>
    <w:rsid w:val="00944CBF"/>
    <w:rsid w:val="0094727C"/>
    <w:rsid w:val="00955180"/>
    <w:rsid w:val="0095696A"/>
    <w:rsid w:val="0096018A"/>
    <w:rsid w:val="00962FF8"/>
    <w:rsid w:val="0096451E"/>
    <w:rsid w:val="0096747A"/>
    <w:rsid w:val="009716E6"/>
    <w:rsid w:val="00971B5A"/>
    <w:rsid w:val="00971EFA"/>
    <w:rsid w:val="009728D5"/>
    <w:rsid w:val="00972F5E"/>
    <w:rsid w:val="009730C2"/>
    <w:rsid w:val="00974BD9"/>
    <w:rsid w:val="00975128"/>
    <w:rsid w:val="00981B01"/>
    <w:rsid w:val="00983D23"/>
    <w:rsid w:val="009845D7"/>
    <w:rsid w:val="00993B75"/>
    <w:rsid w:val="00993FFE"/>
    <w:rsid w:val="00994643"/>
    <w:rsid w:val="00995461"/>
    <w:rsid w:val="00995886"/>
    <w:rsid w:val="0099676E"/>
    <w:rsid w:val="009A09BB"/>
    <w:rsid w:val="009A7BC4"/>
    <w:rsid w:val="009B0247"/>
    <w:rsid w:val="009B5AB0"/>
    <w:rsid w:val="009B6CC1"/>
    <w:rsid w:val="009B7B7C"/>
    <w:rsid w:val="009B7C37"/>
    <w:rsid w:val="009C6BC5"/>
    <w:rsid w:val="009D0887"/>
    <w:rsid w:val="009D0C26"/>
    <w:rsid w:val="009D31F6"/>
    <w:rsid w:val="009D3704"/>
    <w:rsid w:val="009D37B2"/>
    <w:rsid w:val="009D71C1"/>
    <w:rsid w:val="009E424F"/>
    <w:rsid w:val="009E7BC4"/>
    <w:rsid w:val="009F2CF0"/>
    <w:rsid w:val="009F32C6"/>
    <w:rsid w:val="009F35FD"/>
    <w:rsid w:val="00A008EB"/>
    <w:rsid w:val="00A02F64"/>
    <w:rsid w:val="00A04690"/>
    <w:rsid w:val="00A055AE"/>
    <w:rsid w:val="00A10253"/>
    <w:rsid w:val="00A11A95"/>
    <w:rsid w:val="00A13CF0"/>
    <w:rsid w:val="00A1740E"/>
    <w:rsid w:val="00A17A34"/>
    <w:rsid w:val="00A22DBC"/>
    <w:rsid w:val="00A32FA4"/>
    <w:rsid w:val="00A344DA"/>
    <w:rsid w:val="00A3661E"/>
    <w:rsid w:val="00A36705"/>
    <w:rsid w:val="00A36D03"/>
    <w:rsid w:val="00A377CC"/>
    <w:rsid w:val="00A37C49"/>
    <w:rsid w:val="00A37C7C"/>
    <w:rsid w:val="00A4060D"/>
    <w:rsid w:val="00A40DD3"/>
    <w:rsid w:val="00A42487"/>
    <w:rsid w:val="00A442C7"/>
    <w:rsid w:val="00A456D2"/>
    <w:rsid w:val="00A4593A"/>
    <w:rsid w:val="00A50290"/>
    <w:rsid w:val="00A51B88"/>
    <w:rsid w:val="00A62AA0"/>
    <w:rsid w:val="00A64A72"/>
    <w:rsid w:val="00A65829"/>
    <w:rsid w:val="00A711AA"/>
    <w:rsid w:val="00A72549"/>
    <w:rsid w:val="00A73D97"/>
    <w:rsid w:val="00A8041B"/>
    <w:rsid w:val="00A824A6"/>
    <w:rsid w:val="00A8311B"/>
    <w:rsid w:val="00A92C34"/>
    <w:rsid w:val="00A94B26"/>
    <w:rsid w:val="00AA1653"/>
    <w:rsid w:val="00AA1B60"/>
    <w:rsid w:val="00AA33C5"/>
    <w:rsid w:val="00AA5393"/>
    <w:rsid w:val="00AA7450"/>
    <w:rsid w:val="00AB072E"/>
    <w:rsid w:val="00AB273F"/>
    <w:rsid w:val="00AB4939"/>
    <w:rsid w:val="00AC40B6"/>
    <w:rsid w:val="00AC5284"/>
    <w:rsid w:val="00AD07C7"/>
    <w:rsid w:val="00AD0BF9"/>
    <w:rsid w:val="00AD2D86"/>
    <w:rsid w:val="00AD378B"/>
    <w:rsid w:val="00AD3E7D"/>
    <w:rsid w:val="00AD41E8"/>
    <w:rsid w:val="00AE1C11"/>
    <w:rsid w:val="00AE3DFB"/>
    <w:rsid w:val="00AE5CC7"/>
    <w:rsid w:val="00AE702D"/>
    <w:rsid w:val="00AF2C37"/>
    <w:rsid w:val="00AF78A2"/>
    <w:rsid w:val="00AF78C0"/>
    <w:rsid w:val="00B0067B"/>
    <w:rsid w:val="00B01815"/>
    <w:rsid w:val="00B01F08"/>
    <w:rsid w:val="00B02C58"/>
    <w:rsid w:val="00B03C15"/>
    <w:rsid w:val="00B069F7"/>
    <w:rsid w:val="00B07641"/>
    <w:rsid w:val="00B1071D"/>
    <w:rsid w:val="00B14E3D"/>
    <w:rsid w:val="00B1531C"/>
    <w:rsid w:val="00B16E8F"/>
    <w:rsid w:val="00B25459"/>
    <w:rsid w:val="00B25DC8"/>
    <w:rsid w:val="00B30401"/>
    <w:rsid w:val="00B31283"/>
    <w:rsid w:val="00B31D82"/>
    <w:rsid w:val="00B357AE"/>
    <w:rsid w:val="00B36DD7"/>
    <w:rsid w:val="00B37F47"/>
    <w:rsid w:val="00B42C6B"/>
    <w:rsid w:val="00B44C81"/>
    <w:rsid w:val="00B45D5A"/>
    <w:rsid w:val="00B520DD"/>
    <w:rsid w:val="00B6040C"/>
    <w:rsid w:val="00B6637D"/>
    <w:rsid w:val="00B7141B"/>
    <w:rsid w:val="00B760CE"/>
    <w:rsid w:val="00B803F9"/>
    <w:rsid w:val="00B86145"/>
    <w:rsid w:val="00B9587A"/>
    <w:rsid w:val="00BA290D"/>
    <w:rsid w:val="00BA3263"/>
    <w:rsid w:val="00BA4186"/>
    <w:rsid w:val="00BA61E9"/>
    <w:rsid w:val="00BB1617"/>
    <w:rsid w:val="00BB2A4B"/>
    <w:rsid w:val="00BB4E6B"/>
    <w:rsid w:val="00BB76D0"/>
    <w:rsid w:val="00BC363C"/>
    <w:rsid w:val="00BC62F9"/>
    <w:rsid w:val="00BD0BC6"/>
    <w:rsid w:val="00BD1584"/>
    <w:rsid w:val="00BD1DCE"/>
    <w:rsid w:val="00BD432B"/>
    <w:rsid w:val="00BD4F03"/>
    <w:rsid w:val="00BD7FC0"/>
    <w:rsid w:val="00BE5DC8"/>
    <w:rsid w:val="00BF2DDB"/>
    <w:rsid w:val="00BF52DF"/>
    <w:rsid w:val="00C003D9"/>
    <w:rsid w:val="00C02ABF"/>
    <w:rsid w:val="00C03753"/>
    <w:rsid w:val="00C06A20"/>
    <w:rsid w:val="00C06C81"/>
    <w:rsid w:val="00C0719F"/>
    <w:rsid w:val="00C10F77"/>
    <w:rsid w:val="00C12010"/>
    <w:rsid w:val="00C1441E"/>
    <w:rsid w:val="00C14CB8"/>
    <w:rsid w:val="00C14E64"/>
    <w:rsid w:val="00C14E8E"/>
    <w:rsid w:val="00C150F2"/>
    <w:rsid w:val="00C162A2"/>
    <w:rsid w:val="00C2150E"/>
    <w:rsid w:val="00C3060C"/>
    <w:rsid w:val="00C31746"/>
    <w:rsid w:val="00C321C4"/>
    <w:rsid w:val="00C326E6"/>
    <w:rsid w:val="00C41DE6"/>
    <w:rsid w:val="00C46D07"/>
    <w:rsid w:val="00C56CED"/>
    <w:rsid w:val="00C57E15"/>
    <w:rsid w:val="00C62C24"/>
    <w:rsid w:val="00C635B6"/>
    <w:rsid w:val="00C6607D"/>
    <w:rsid w:val="00C67EB6"/>
    <w:rsid w:val="00C7209C"/>
    <w:rsid w:val="00C75A1D"/>
    <w:rsid w:val="00C778F8"/>
    <w:rsid w:val="00C8606D"/>
    <w:rsid w:val="00C921B6"/>
    <w:rsid w:val="00C92922"/>
    <w:rsid w:val="00C93F29"/>
    <w:rsid w:val="00C95DB7"/>
    <w:rsid w:val="00C96B72"/>
    <w:rsid w:val="00CA5845"/>
    <w:rsid w:val="00CA58A1"/>
    <w:rsid w:val="00CB2747"/>
    <w:rsid w:val="00CB6069"/>
    <w:rsid w:val="00CC16EB"/>
    <w:rsid w:val="00CC1B4A"/>
    <w:rsid w:val="00CD2132"/>
    <w:rsid w:val="00CD4738"/>
    <w:rsid w:val="00CD6917"/>
    <w:rsid w:val="00CE005B"/>
    <w:rsid w:val="00CE4450"/>
    <w:rsid w:val="00CE7A5F"/>
    <w:rsid w:val="00CF1B5F"/>
    <w:rsid w:val="00CF435C"/>
    <w:rsid w:val="00D01214"/>
    <w:rsid w:val="00D0361A"/>
    <w:rsid w:val="00D13405"/>
    <w:rsid w:val="00D17645"/>
    <w:rsid w:val="00D17B49"/>
    <w:rsid w:val="00D2013B"/>
    <w:rsid w:val="00D24EB0"/>
    <w:rsid w:val="00D30ADD"/>
    <w:rsid w:val="00D30CBA"/>
    <w:rsid w:val="00D32FF4"/>
    <w:rsid w:val="00D37619"/>
    <w:rsid w:val="00D419E0"/>
    <w:rsid w:val="00D437FB"/>
    <w:rsid w:val="00D43A0D"/>
    <w:rsid w:val="00D4513F"/>
    <w:rsid w:val="00D45781"/>
    <w:rsid w:val="00D46867"/>
    <w:rsid w:val="00D473BE"/>
    <w:rsid w:val="00D51111"/>
    <w:rsid w:val="00D526F3"/>
    <w:rsid w:val="00D542F6"/>
    <w:rsid w:val="00D6354A"/>
    <w:rsid w:val="00D67EC4"/>
    <w:rsid w:val="00D7163F"/>
    <w:rsid w:val="00D755DD"/>
    <w:rsid w:val="00D80475"/>
    <w:rsid w:val="00D8534A"/>
    <w:rsid w:val="00D90952"/>
    <w:rsid w:val="00D91768"/>
    <w:rsid w:val="00D936F2"/>
    <w:rsid w:val="00D96594"/>
    <w:rsid w:val="00DA2034"/>
    <w:rsid w:val="00DA25E8"/>
    <w:rsid w:val="00DA444E"/>
    <w:rsid w:val="00DA6F32"/>
    <w:rsid w:val="00DB496A"/>
    <w:rsid w:val="00DC6875"/>
    <w:rsid w:val="00DC733E"/>
    <w:rsid w:val="00DC7D90"/>
    <w:rsid w:val="00DD46EE"/>
    <w:rsid w:val="00DD47D4"/>
    <w:rsid w:val="00DF1DB4"/>
    <w:rsid w:val="00DF3576"/>
    <w:rsid w:val="00DF3EAD"/>
    <w:rsid w:val="00DF4771"/>
    <w:rsid w:val="00DF57BE"/>
    <w:rsid w:val="00DF7317"/>
    <w:rsid w:val="00E0158A"/>
    <w:rsid w:val="00E04915"/>
    <w:rsid w:val="00E0626F"/>
    <w:rsid w:val="00E06500"/>
    <w:rsid w:val="00E10838"/>
    <w:rsid w:val="00E16091"/>
    <w:rsid w:val="00E214D9"/>
    <w:rsid w:val="00E23348"/>
    <w:rsid w:val="00E26896"/>
    <w:rsid w:val="00E271BA"/>
    <w:rsid w:val="00E36490"/>
    <w:rsid w:val="00E41C2F"/>
    <w:rsid w:val="00E4498F"/>
    <w:rsid w:val="00E46E70"/>
    <w:rsid w:val="00E47D5B"/>
    <w:rsid w:val="00E5136B"/>
    <w:rsid w:val="00E54C10"/>
    <w:rsid w:val="00E558AD"/>
    <w:rsid w:val="00E57060"/>
    <w:rsid w:val="00E57095"/>
    <w:rsid w:val="00E60B5C"/>
    <w:rsid w:val="00E647A9"/>
    <w:rsid w:val="00E650D2"/>
    <w:rsid w:val="00E70A87"/>
    <w:rsid w:val="00E72B17"/>
    <w:rsid w:val="00E745F4"/>
    <w:rsid w:val="00E77FA1"/>
    <w:rsid w:val="00E82095"/>
    <w:rsid w:val="00E83BBF"/>
    <w:rsid w:val="00E84AFD"/>
    <w:rsid w:val="00E85D53"/>
    <w:rsid w:val="00E87616"/>
    <w:rsid w:val="00E91173"/>
    <w:rsid w:val="00E93A00"/>
    <w:rsid w:val="00EA13B9"/>
    <w:rsid w:val="00EA2931"/>
    <w:rsid w:val="00EA4898"/>
    <w:rsid w:val="00EA5C16"/>
    <w:rsid w:val="00EA79F8"/>
    <w:rsid w:val="00EB049D"/>
    <w:rsid w:val="00EB0765"/>
    <w:rsid w:val="00EB0A1C"/>
    <w:rsid w:val="00EB5C0F"/>
    <w:rsid w:val="00EB74E2"/>
    <w:rsid w:val="00EB7AD8"/>
    <w:rsid w:val="00EC0417"/>
    <w:rsid w:val="00EC0A9A"/>
    <w:rsid w:val="00EC174F"/>
    <w:rsid w:val="00EC345A"/>
    <w:rsid w:val="00EC4A30"/>
    <w:rsid w:val="00EC50B8"/>
    <w:rsid w:val="00EC6E3E"/>
    <w:rsid w:val="00ED1C94"/>
    <w:rsid w:val="00ED45E1"/>
    <w:rsid w:val="00ED78CF"/>
    <w:rsid w:val="00EE3050"/>
    <w:rsid w:val="00EF000D"/>
    <w:rsid w:val="00EF317F"/>
    <w:rsid w:val="00EF50AA"/>
    <w:rsid w:val="00EF54C2"/>
    <w:rsid w:val="00EF698A"/>
    <w:rsid w:val="00EF6E89"/>
    <w:rsid w:val="00EF71C7"/>
    <w:rsid w:val="00F058A3"/>
    <w:rsid w:val="00F06E96"/>
    <w:rsid w:val="00F07C1B"/>
    <w:rsid w:val="00F14325"/>
    <w:rsid w:val="00F17886"/>
    <w:rsid w:val="00F20F21"/>
    <w:rsid w:val="00F22073"/>
    <w:rsid w:val="00F22AFB"/>
    <w:rsid w:val="00F328B6"/>
    <w:rsid w:val="00F356C7"/>
    <w:rsid w:val="00F36793"/>
    <w:rsid w:val="00F36EEE"/>
    <w:rsid w:val="00F4141C"/>
    <w:rsid w:val="00F43CB8"/>
    <w:rsid w:val="00F451CB"/>
    <w:rsid w:val="00F45BAD"/>
    <w:rsid w:val="00F53791"/>
    <w:rsid w:val="00F545A3"/>
    <w:rsid w:val="00F57A77"/>
    <w:rsid w:val="00F611D2"/>
    <w:rsid w:val="00F66ACA"/>
    <w:rsid w:val="00F70676"/>
    <w:rsid w:val="00F722BF"/>
    <w:rsid w:val="00F75DE4"/>
    <w:rsid w:val="00F82E80"/>
    <w:rsid w:val="00F85116"/>
    <w:rsid w:val="00F856CB"/>
    <w:rsid w:val="00F939B6"/>
    <w:rsid w:val="00F94B74"/>
    <w:rsid w:val="00F96F8E"/>
    <w:rsid w:val="00FA0B5B"/>
    <w:rsid w:val="00FA4072"/>
    <w:rsid w:val="00FA411E"/>
    <w:rsid w:val="00FA462F"/>
    <w:rsid w:val="00FB388C"/>
    <w:rsid w:val="00FB41AC"/>
    <w:rsid w:val="00FB5706"/>
    <w:rsid w:val="00FC318D"/>
    <w:rsid w:val="00FC695A"/>
    <w:rsid w:val="00FD4F5E"/>
    <w:rsid w:val="00FE13E7"/>
    <w:rsid w:val="00FE140F"/>
    <w:rsid w:val="00FE7577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52B6D498"/>
  <w15:docId w15:val="{8B5CFCD2-D909-4A48-AF30-11F3C637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282E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14CB8"/>
    <w:pPr>
      <w:keepNext/>
      <w:jc w:val="right"/>
      <w:outlineLvl w:val="0"/>
    </w:pPr>
    <w:rPr>
      <w:rFonts w:cs="Arial"/>
      <w:b/>
      <w:bCs/>
      <w:color w:val="000000"/>
      <w:spacing w:val="-6"/>
      <w:sz w:val="27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unhideWhenUsed/>
    <w:rsid w:val="00ED45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45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D45E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4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45E1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ED45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D45E1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EA13B9"/>
    <w:pPr>
      <w:suppressAutoHyphens/>
      <w:jc w:val="both"/>
    </w:pPr>
    <w:rPr>
      <w:rFonts w:ascii="Times New Roman" w:hAnsi="Times New Roman"/>
      <w:szCs w:val="20"/>
    </w:rPr>
  </w:style>
  <w:style w:type="paragraph" w:styleId="Akapitzlist">
    <w:name w:val="List Paragraph"/>
    <w:aliases w:val="Numerowanie,List Paragraph,Akapit z listą BS,Kolorowa lista — akcent 11,BulletC,Wyliczanie,Obiekt,normalny tekst,List Paragraph1,Akapit z listą1,nr3,Normal,Akapit z listą3,Akapit z listą31,Akapit z listą32,maz_wyliczenie,opis dzialania,L1"/>
    <w:basedOn w:val="Normalny"/>
    <w:link w:val="AkapitzlistZnak"/>
    <w:uiPriority w:val="34"/>
    <w:qFormat/>
    <w:rsid w:val="00D24EB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661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661B"/>
  </w:style>
  <w:style w:type="paragraph" w:styleId="Tekstprzypisudolnego">
    <w:name w:val="footnote text"/>
    <w:basedOn w:val="Normalny"/>
    <w:link w:val="TekstprzypisudolnegoZnak"/>
    <w:rsid w:val="00C93F2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3F29"/>
  </w:style>
  <w:style w:type="character" w:styleId="Odwoanieprzypisudolnego">
    <w:name w:val="footnote reference"/>
    <w:rsid w:val="00C93F2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C93F2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166FC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14CB8"/>
    <w:rPr>
      <w:rFonts w:ascii="Arial" w:hAnsi="Arial" w:cs="Arial"/>
      <w:b/>
      <w:bCs/>
      <w:color w:val="000000"/>
      <w:spacing w:val="-6"/>
      <w:sz w:val="27"/>
    </w:rPr>
  </w:style>
  <w:style w:type="character" w:customStyle="1" w:styleId="tpfieldvalue">
    <w:name w:val="tp_field_value"/>
    <w:basedOn w:val="Domylnaczcionkaakapitu"/>
    <w:rsid w:val="00C14CB8"/>
  </w:style>
  <w:style w:type="character" w:customStyle="1" w:styleId="NagwekZnak">
    <w:name w:val="Nagłówek Znak"/>
    <w:basedOn w:val="Domylnaczcionkaakapitu"/>
    <w:link w:val="Nagwek"/>
    <w:rsid w:val="00C14CB8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37513"/>
    <w:rPr>
      <w:b/>
      <w:bCs/>
    </w:rPr>
  </w:style>
  <w:style w:type="table" w:styleId="Tabela-Siatka">
    <w:name w:val="Table Grid"/>
    <w:basedOn w:val="Standardowy"/>
    <w:rsid w:val="007A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1A38D5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A38D5"/>
    <w:rPr>
      <w:rFonts w:ascii="Calibri" w:eastAsia="Calibri" w:hAnsi="Calibri"/>
      <w:sz w:val="22"/>
      <w:szCs w:val="21"/>
      <w:lang w:eastAsia="en-US"/>
    </w:rPr>
  </w:style>
  <w:style w:type="character" w:styleId="Hipercze">
    <w:name w:val="Hyperlink"/>
    <w:uiPriority w:val="99"/>
    <w:unhideWhenUsed/>
    <w:rsid w:val="001A38D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C14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1441E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C1441E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BulletC Znak,Wyliczanie Znak,Obiekt Znak,normalny tekst Znak,List Paragraph1 Znak,Akapit z listą1 Znak,nr3 Znak,Normal Znak,L1 Znak"/>
    <w:link w:val="Akapitzlist"/>
    <w:uiPriority w:val="34"/>
    <w:qFormat/>
    <w:rsid w:val="00280543"/>
    <w:rPr>
      <w:rFonts w:ascii="Arial" w:hAnsi="Arial"/>
      <w:sz w:val="24"/>
      <w:szCs w:val="24"/>
    </w:rPr>
  </w:style>
  <w:style w:type="character" w:customStyle="1" w:styleId="highlight">
    <w:name w:val="highlight"/>
    <w:basedOn w:val="Domylnaczcionkaakapitu"/>
    <w:rsid w:val="00DC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OJE%20DOKUMENTY\3%20-%20PROMO%20-%20MACIEK\-%20WZORY%20Logotyp&#243;w%20BEZ%20wykrzyknika%20FINAL%20LIPIEC%202015\listownik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AAE95-C94E-4037-B77E-9C8DB81F627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4BECF75-CA6D-4637-B342-913FAB59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listownik-Pomorskie-FE-UMWP-UE-EFSI-RPO2014-2020-2015.dot</Template>
  <TotalTime>26</TotalTime>
  <Pages>31</Pages>
  <Words>10334</Words>
  <Characters>70926</Characters>
  <Application>Microsoft Office Word</Application>
  <DocSecurity>0</DocSecurity>
  <Lines>591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Jackiewicz</dc:creator>
  <cp:keywords/>
  <cp:lastModifiedBy>Rabiega Katarzyna</cp:lastModifiedBy>
  <cp:revision>3</cp:revision>
  <cp:lastPrinted>2023-06-26T11:26:00Z</cp:lastPrinted>
  <dcterms:created xsi:type="dcterms:W3CDTF">2023-08-10T07:46:00Z</dcterms:created>
  <dcterms:modified xsi:type="dcterms:W3CDTF">2023-08-10T08:11:00Z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Poprawa efektywności energetycznej Obszaru Funkcjonalnego Miasta Słupska poprzez termomodernizację budynków</vt:lpwstr>
  </property>
  <property fmtid="{D5CDD505-2E9C-101B-9397-08002B2CF9AE}" pid="3" name="Projekt">
    <vt:lpwstr>10.02.01-22-0006/16</vt:lpwstr>
  </property>
  <property fmtid="{D5CDD505-2E9C-101B-9397-08002B2CF9AE}" pid="4" name="Oś">
    <vt:lpwstr>10.02</vt:lpwstr>
  </property>
  <property fmtid="{D5CDD505-2E9C-101B-9397-08002B2CF9AE}" pid="5" name="Liczba Aneksów">
    <vt:lpwstr>08</vt:lpwstr>
  </property>
  <property fmtid="{D5CDD505-2E9C-101B-9397-08002B2CF9AE}" pid="6" name="Liczba WNP">
    <vt:lpwstr>040</vt:lpwstr>
  </property>
  <property fmtid="{D5CDD505-2E9C-101B-9397-08002B2CF9AE}" pid="7" name="Typ kontroli">
    <vt:lpwstr>na zakończenie</vt:lpwstr>
  </property>
  <property fmtid="{D5CDD505-2E9C-101B-9397-08002B2CF9AE}" pid="8" name="Numer Sprawy">
    <vt:lpwstr>4</vt:lpwstr>
  </property>
  <property fmtid="{D5CDD505-2E9C-101B-9397-08002B2CF9AE}" pid="9" name="Rok">
    <vt:lpwstr>19</vt:lpwstr>
  </property>
  <property fmtid="{D5CDD505-2E9C-101B-9397-08002B2CF9AE}" pid="10" name="Miesiąc">
    <vt:lpwstr>03</vt:lpwstr>
  </property>
  <property fmtid="{D5CDD505-2E9C-101B-9397-08002B2CF9AE}" pid="11" name="Dzień">
    <vt:lpwstr>12</vt:lpwstr>
  </property>
  <property fmtid="{D5CDD505-2E9C-101B-9397-08002B2CF9AE}" pid="12" name="Data od">
    <vt:lpwstr> 5.09</vt:lpwstr>
  </property>
  <property fmtid="{D5CDD505-2E9C-101B-9397-08002B2CF9AE}" pid="13" name="Data do">
    <vt:lpwstr> 9.09</vt:lpwstr>
  </property>
  <property fmtid="{D5CDD505-2E9C-101B-9397-08002B2CF9AE}" pid="14" name="Data wizyty">
    <vt:lpwstr> 8.09</vt:lpwstr>
  </property>
  <property fmtid="{D5CDD505-2E9C-101B-9397-08002B2CF9AE}" pid="15" name="Data ukończenia">
    <vt:lpwstr>   .   </vt:lpwstr>
  </property>
  <property fmtid="{D5CDD505-2E9C-101B-9397-08002B2CF9AE}" pid="16" name="Reprezentujący">
    <vt:lpwstr>Krystyna Danilecka</vt:lpwstr>
  </property>
  <property fmtid="{D5CDD505-2E9C-101B-9397-08002B2CF9AE}" pid="17" name="Sz. Pan/Pani">
    <vt:lpwstr>Pani</vt:lpwstr>
  </property>
  <property fmtid="{D5CDD505-2E9C-101B-9397-08002B2CF9AE}" pid="18" name="Repr st">
    <vt:lpwstr>Prezydent Miasta Słupska</vt:lpwstr>
  </property>
  <property fmtid="{D5CDD505-2E9C-101B-9397-08002B2CF9AE}" pid="19" name="Beneficjent">
    <vt:lpwstr>Miasto Słupsk</vt:lpwstr>
  </property>
  <property fmtid="{D5CDD505-2E9C-101B-9397-08002B2CF9AE}" pid="20" name="Adres">
    <vt:lpwstr>Plac Zwycięstwa 3, 76-200 Słupsk</vt:lpwstr>
  </property>
  <property fmtid="{D5CDD505-2E9C-101B-9397-08002B2CF9AE}" pid="21" name="Miejscowość">
    <vt:lpwstr>Słupsk</vt:lpwstr>
  </property>
  <property fmtid="{D5CDD505-2E9C-101B-9397-08002B2CF9AE}" pid="22" name="Gmina">
    <vt:lpwstr>MOF Słupsk</vt:lpwstr>
  </property>
  <property fmtid="{D5CDD505-2E9C-101B-9397-08002B2CF9AE}" pid="23" name="Powiat">
    <vt:lpwstr>Słupsk, słupski</vt:lpwstr>
  </property>
  <property fmtid="{D5CDD505-2E9C-101B-9397-08002B2CF9AE}" pid="24" name="kontroluje zr">
    <vt:lpwstr>Marek Jackiewicz</vt:lpwstr>
  </property>
  <property fmtid="{D5CDD505-2E9C-101B-9397-08002B2CF9AE}" pid="25" name="kontrol zr st">
    <vt:lpwstr>Główny Specjalista</vt:lpwstr>
  </property>
  <property fmtid="{D5CDD505-2E9C-101B-9397-08002B2CF9AE}" pid="26" name="kontroluje zp">
    <vt:lpwstr>Agnieszka Stachura-Mrówka</vt:lpwstr>
  </property>
  <property fmtid="{D5CDD505-2E9C-101B-9397-08002B2CF9AE}" pid="27" name="kontrol zp st">
    <vt:lpwstr>Główny Specjalista</vt:lpwstr>
  </property>
  <property fmtid="{D5CDD505-2E9C-101B-9397-08002B2CF9AE}" pid="28" name="kontroluje zf">
    <vt:lpwstr>Dominik Skonieczny</vt:lpwstr>
  </property>
  <property fmtid="{D5CDD505-2E9C-101B-9397-08002B2CF9AE}" pid="29" name="kontrol zf st">
    <vt:lpwstr>Inspektor</vt:lpwstr>
  </property>
  <property fmtid="{D5CDD505-2E9C-101B-9397-08002B2CF9AE}" pid="30" name="kontroluje 4">
    <vt:lpwstr>Aleksandra Zawada</vt:lpwstr>
  </property>
  <property fmtid="{D5CDD505-2E9C-101B-9397-08002B2CF9AE}" pid="31" name="kontrol 4 st">
    <vt:lpwstr>Inspektor</vt:lpwstr>
  </property>
  <property fmtid="{D5CDD505-2E9C-101B-9397-08002B2CF9AE}" pid="32" name="kontroluje 5">
    <vt:lpwstr>Krystyna Wichowska</vt:lpwstr>
  </property>
  <property fmtid="{D5CDD505-2E9C-101B-9397-08002B2CF9AE}" pid="33" name="kontrol 5 st">
    <vt:lpwstr>Inspektor</vt:lpwstr>
  </property>
  <property fmtid="{D5CDD505-2E9C-101B-9397-08002B2CF9AE}" pid="34" name="kontroluje 6">
    <vt:lpwstr>Katarzyna Strzelecka</vt:lpwstr>
  </property>
  <property fmtid="{D5CDD505-2E9C-101B-9397-08002B2CF9AE}" pid="35" name="kontrol 6 st">
    <vt:lpwstr>Inspektor</vt:lpwstr>
  </property>
  <property fmtid="{D5CDD505-2E9C-101B-9397-08002B2CF9AE}" pid="36" name="EOD PZ">
    <vt:lpwstr>4981</vt:lpwstr>
  </property>
  <property fmtid="{D5CDD505-2E9C-101B-9397-08002B2CF9AE}" pid="37" name="EOD IW">
    <vt:lpwstr>4984</vt:lpwstr>
  </property>
  <property fmtid="{D5CDD505-2E9C-101B-9397-08002B2CF9AE}" pid="38" name="EOD PK">
    <vt:lpwstr>4983</vt:lpwstr>
  </property>
  <property fmtid="{D5CDD505-2E9C-101B-9397-08002B2CF9AE}" pid="39" name="EOD UP">
    <vt:lpwstr>12615</vt:lpwstr>
  </property>
  <property fmtid="{D5CDD505-2E9C-101B-9397-08002B2CF9AE}" pid="40" name="EOD UP nr">
    <vt:lpwstr>178</vt:lpwstr>
  </property>
  <property fmtid="{D5CDD505-2E9C-101B-9397-08002B2CF9AE}" pid="41" name="EOD IK">
    <vt:lpwstr>12613</vt:lpwstr>
  </property>
  <property fmtid="{D5CDD505-2E9C-101B-9397-08002B2CF9AE}" pid="42" name="EOD IP">
    <vt:lpwstr>12551/02</vt:lpwstr>
  </property>
  <property fmtid="{D5CDD505-2E9C-101B-9397-08002B2CF9AE}" pid="43" name="EOD PI">
    <vt:lpwstr>        /  </vt:lpwstr>
  </property>
  <property fmtid="{D5CDD505-2E9C-101B-9397-08002B2CF9AE}" pid="44" name="Umowa/Decyzja">
    <vt:lpwstr>Umowa</vt:lpwstr>
  </property>
  <property fmtid="{D5CDD505-2E9C-101B-9397-08002B2CF9AE}" pid="45" name="P/D">
    <vt:lpwstr>P</vt:lpwstr>
  </property>
  <property fmtid="{D5CDD505-2E9C-101B-9397-08002B2CF9AE}" pid="46" name="NR1/2">
    <vt:lpwstr>3</vt:lpwstr>
  </property>
  <property fmtid="{D5CDD505-2E9C-101B-9397-08002B2CF9AE}" pid="47" name="nr-I/II">
    <vt:lpwstr>I</vt:lpwstr>
  </property>
</Properties>
</file>