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37" w:rsidRPr="00710852" w:rsidRDefault="00A71037" w:rsidP="00783660">
      <w:pPr>
        <w:spacing w:line="276" w:lineRule="auto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DPR-K.</w:t>
      </w:r>
      <w:r w:rsidR="006A5D91" w:rsidRPr="00710852">
        <w:rPr>
          <w:rFonts w:asciiTheme="minorHAnsi" w:hAnsiTheme="minorHAnsi" w:cstheme="minorHAnsi"/>
          <w:sz w:val="22"/>
          <w:szCs w:val="22"/>
        </w:rPr>
        <w:t>44.</w:t>
      </w:r>
      <w:r w:rsidR="00D13DD8" w:rsidRPr="00710852">
        <w:rPr>
          <w:rFonts w:asciiTheme="minorHAnsi" w:hAnsiTheme="minorHAnsi" w:cstheme="minorHAnsi"/>
          <w:sz w:val="22"/>
          <w:szCs w:val="22"/>
        </w:rPr>
        <w:t>5</w:t>
      </w:r>
      <w:r w:rsidR="00D664B8" w:rsidRPr="00710852">
        <w:rPr>
          <w:rFonts w:asciiTheme="minorHAnsi" w:hAnsiTheme="minorHAnsi" w:cstheme="minorHAnsi"/>
          <w:sz w:val="22"/>
          <w:szCs w:val="22"/>
        </w:rPr>
        <w:t>.2018</w:t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="00441325" w:rsidRPr="00710852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10852">
        <w:rPr>
          <w:rFonts w:asciiTheme="minorHAnsi" w:hAnsiTheme="minorHAnsi" w:cstheme="minorHAnsi"/>
          <w:sz w:val="22"/>
          <w:szCs w:val="22"/>
        </w:rPr>
        <w:tab/>
      </w:r>
    </w:p>
    <w:p w:rsidR="00A71037" w:rsidRPr="00710852" w:rsidRDefault="00A71037" w:rsidP="00783660">
      <w:pPr>
        <w:spacing w:line="276" w:lineRule="auto"/>
        <w:ind w:right="70"/>
        <w:rPr>
          <w:rFonts w:asciiTheme="minorHAnsi" w:hAnsiTheme="minorHAnsi" w:cstheme="minorHAnsi"/>
          <w:b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EOD</w:t>
      </w:r>
      <w:r w:rsidR="002A0F62" w:rsidRPr="00710852">
        <w:rPr>
          <w:rFonts w:asciiTheme="minorHAnsi" w:hAnsiTheme="minorHAnsi" w:cstheme="minorHAnsi"/>
          <w:sz w:val="22"/>
          <w:szCs w:val="22"/>
        </w:rPr>
        <w:t xml:space="preserve">: </w:t>
      </w:r>
      <w:r w:rsidR="00326FFE">
        <w:rPr>
          <w:rFonts w:asciiTheme="minorHAnsi" w:hAnsiTheme="minorHAnsi" w:cstheme="minorHAnsi"/>
          <w:sz w:val="22"/>
          <w:szCs w:val="22"/>
        </w:rPr>
        <w:t>27844</w:t>
      </w:r>
      <w:r w:rsidR="00BE13E8">
        <w:rPr>
          <w:rFonts w:asciiTheme="minorHAnsi" w:hAnsiTheme="minorHAnsi" w:cstheme="minorHAnsi"/>
          <w:sz w:val="22"/>
          <w:szCs w:val="22"/>
        </w:rPr>
        <w:t>/0</w:t>
      </w:r>
      <w:r w:rsidR="00CC4865">
        <w:rPr>
          <w:rFonts w:asciiTheme="minorHAnsi" w:hAnsiTheme="minorHAnsi" w:cstheme="minorHAnsi"/>
          <w:sz w:val="22"/>
          <w:szCs w:val="22"/>
        </w:rPr>
        <w:t>5</w:t>
      </w:r>
      <w:r w:rsidR="00BE13E8">
        <w:rPr>
          <w:rFonts w:asciiTheme="minorHAnsi" w:hAnsiTheme="minorHAnsi" w:cstheme="minorHAnsi"/>
          <w:sz w:val="22"/>
          <w:szCs w:val="22"/>
        </w:rPr>
        <w:t>/2023</w:t>
      </w:r>
      <w:r w:rsidRPr="00710852">
        <w:rPr>
          <w:rFonts w:asciiTheme="minorHAnsi" w:hAnsiTheme="minorHAnsi" w:cstheme="minorHAnsi"/>
          <w:i/>
          <w:sz w:val="22"/>
          <w:szCs w:val="22"/>
        </w:rPr>
        <w:tab/>
      </w:r>
      <w:r w:rsidRPr="00710852">
        <w:rPr>
          <w:rFonts w:asciiTheme="minorHAnsi" w:hAnsiTheme="minorHAnsi" w:cstheme="minorHAnsi"/>
          <w:i/>
          <w:sz w:val="22"/>
          <w:szCs w:val="22"/>
        </w:rPr>
        <w:tab/>
      </w:r>
      <w:r w:rsidRPr="00710852">
        <w:rPr>
          <w:rFonts w:asciiTheme="minorHAnsi" w:hAnsiTheme="minorHAnsi" w:cstheme="minorHAnsi"/>
          <w:i/>
          <w:sz w:val="22"/>
          <w:szCs w:val="22"/>
        </w:rPr>
        <w:tab/>
      </w:r>
      <w:r w:rsidRPr="00710852">
        <w:rPr>
          <w:rFonts w:asciiTheme="minorHAnsi" w:hAnsiTheme="minorHAnsi" w:cstheme="minorHAnsi"/>
          <w:i/>
          <w:sz w:val="22"/>
          <w:szCs w:val="22"/>
        </w:rPr>
        <w:tab/>
      </w:r>
      <w:r w:rsidRPr="00710852">
        <w:rPr>
          <w:rFonts w:asciiTheme="minorHAnsi" w:hAnsiTheme="minorHAnsi" w:cstheme="minorHAnsi"/>
          <w:i/>
          <w:sz w:val="22"/>
          <w:szCs w:val="22"/>
        </w:rPr>
        <w:tab/>
      </w:r>
      <w:r w:rsidRPr="00710852">
        <w:rPr>
          <w:rFonts w:asciiTheme="minorHAnsi" w:hAnsiTheme="minorHAnsi" w:cstheme="minorHAnsi"/>
          <w:i/>
          <w:sz w:val="22"/>
          <w:szCs w:val="22"/>
        </w:rPr>
        <w:tab/>
      </w:r>
      <w:r w:rsidR="00441325" w:rsidRPr="00710852">
        <w:rPr>
          <w:rFonts w:asciiTheme="minorHAnsi" w:hAnsiTheme="minorHAnsi" w:cstheme="minorHAnsi"/>
          <w:i/>
          <w:sz w:val="22"/>
          <w:szCs w:val="22"/>
        </w:rPr>
        <w:t xml:space="preserve">   </w:t>
      </w:r>
    </w:p>
    <w:p w:rsidR="00A71037" w:rsidRPr="00710852" w:rsidRDefault="00A71037" w:rsidP="00B13A55">
      <w:pPr>
        <w:tabs>
          <w:tab w:val="center" w:pos="5386"/>
          <w:tab w:val="left" w:pos="9000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71037" w:rsidRPr="00710852" w:rsidRDefault="006A5D91" w:rsidP="00783660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10852">
        <w:rPr>
          <w:rFonts w:asciiTheme="minorHAnsi" w:hAnsiTheme="minorHAnsi" w:cstheme="minorHAnsi"/>
          <w:b/>
          <w:sz w:val="22"/>
          <w:szCs w:val="22"/>
        </w:rPr>
        <w:t>INFORMACJA POKONTROLNA NR</w:t>
      </w:r>
      <w:r w:rsidR="00D13DD8" w:rsidRPr="00710852">
        <w:rPr>
          <w:rFonts w:asciiTheme="minorHAnsi" w:hAnsiTheme="minorHAnsi" w:cstheme="minorHAnsi"/>
          <w:b/>
          <w:sz w:val="22"/>
          <w:szCs w:val="22"/>
        </w:rPr>
        <w:t>: 5</w:t>
      </w:r>
      <w:r w:rsidRPr="00710852">
        <w:rPr>
          <w:rFonts w:asciiTheme="minorHAnsi" w:hAnsiTheme="minorHAnsi" w:cstheme="minorHAnsi"/>
          <w:b/>
          <w:sz w:val="22"/>
          <w:szCs w:val="22"/>
        </w:rPr>
        <w:t>/P/</w:t>
      </w:r>
      <w:r w:rsidR="00CA374A" w:rsidRPr="00710852">
        <w:rPr>
          <w:rFonts w:asciiTheme="minorHAnsi" w:hAnsiTheme="minorHAnsi" w:cstheme="minorHAnsi"/>
          <w:b/>
          <w:sz w:val="22"/>
          <w:szCs w:val="22"/>
        </w:rPr>
        <w:t>2</w:t>
      </w:r>
      <w:r w:rsidR="000876E6" w:rsidRPr="00710852">
        <w:rPr>
          <w:rFonts w:asciiTheme="minorHAnsi" w:hAnsiTheme="minorHAnsi" w:cstheme="minorHAnsi"/>
          <w:b/>
          <w:sz w:val="22"/>
          <w:szCs w:val="22"/>
        </w:rPr>
        <w:t>/</w:t>
      </w:r>
      <w:r w:rsidR="00637B1D" w:rsidRPr="00710852">
        <w:rPr>
          <w:rFonts w:asciiTheme="minorHAnsi" w:hAnsiTheme="minorHAnsi" w:cstheme="minorHAnsi"/>
          <w:b/>
          <w:sz w:val="22"/>
          <w:szCs w:val="22"/>
        </w:rPr>
        <w:t>18</w:t>
      </w:r>
      <w:r w:rsidR="00D664B8" w:rsidRPr="00710852">
        <w:rPr>
          <w:rFonts w:asciiTheme="minorHAnsi" w:hAnsiTheme="minorHAnsi" w:cstheme="minorHAnsi"/>
          <w:b/>
          <w:sz w:val="22"/>
          <w:szCs w:val="22"/>
        </w:rPr>
        <w:t>/</w:t>
      </w:r>
      <w:r w:rsidR="00CC4865">
        <w:rPr>
          <w:rFonts w:asciiTheme="minorHAnsi" w:hAnsiTheme="minorHAnsi" w:cstheme="minorHAnsi"/>
          <w:b/>
          <w:sz w:val="22"/>
          <w:szCs w:val="22"/>
        </w:rPr>
        <w:t>I</w:t>
      </w:r>
      <w:r w:rsidR="00D664B8" w:rsidRPr="00710852">
        <w:rPr>
          <w:rFonts w:asciiTheme="minorHAnsi" w:hAnsiTheme="minorHAnsi" w:cstheme="minorHAnsi"/>
          <w:b/>
          <w:sz w:val="22"/>
          <w:szCs w:val="22"/>
        </w:rPr>
        <w:t>I</w:t>
      </w:r>
    </w:p>
    <w:p w:rsidR="00A71037" w:rsidRPr="00B13A55" w:rsidRDefault="00A71037" w:rsidP="00B13A55">
      <w:pPr>
        <w:spacing w:after="100" w:afterAutospacing="1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10852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0"/>
        <w:gridCol w:w="880"/>
        <w:gridCol w:w="570"/>
        <w:gridCol w:w="383"/>
        <w:gridCol w:w="87"/>
        <w:gridCol w:w="340"/>
        <w:gridCol w:w="1172"/>
        <w:gridCol w:w="433"/>
        <w:gridCol w:w="1285"/>
        <w:gridCol w:w="356"/>
        <w:gridCol w:w="572"/>
        <w:gridCol w:w="1181"/>
        <w:gridCol w:w="547"/>
        <w:gridCol w:w="2430"/>
      </w:tblGrid>
      <w:tr w:rsidR="00A71037" w:rsidRPr="00710852" w:rsidTr="00E877ED">
        <w:trPr>
          <w:trHeight w:val="50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A71037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A71037" w:rsidRPr="00710852" w:rsidTr="00E877ED"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A71037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CA374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27.07.2022</w:t>
            </w:r>
            <w:r w:rsidR="00CF7A25"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D42F06"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F06" w:rsidRPr="00A53EE0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53EE0" w:rsidRPr="00A53EE0">
              <w:rPr>
                <w:rFonts w:asciiTheme="minorHAnsi" w:hAnsiTheme="minorHAnsi" w:cstheme="minorHAnsi"/>
                <w:sz w:val="22"/>
                <w:szCs w:val="22"/>
              </w:rPr>
              <w:t>7.04.</w:t>
            </w:r>
            <w:r w:rsidRPr="00A53EE0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637B1D" w:rsidRPr="00A53EE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4F4377"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71037" w:rsidRPr="00710852" w:rsidTr="00E877ED"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D664B8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Numer Umowy</w:t>
            </w:r>
            <w:r w:rsidR="00A71037"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</w:t>
            </w:r>
            <w:r w:rsidR="001266E8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A71037"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dofinansowanie 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122CF2" w:rsidP="0078366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10.02.01-22-0003/16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F7A25" w:rsidRPr="00710852">
              <w:rPr>
                <w:rFonts w:asciiTheme="minorHAnsi" w:hAnsiTheme="minorHAnsi" w:cstheme="minorHAnsi"/>
                <w:sz w:val="22"/>
                <w:szCs w:val="22"/>
              </w:rPr>
              <w:t>-00</w:t>
            </w:r>
          </w:p>
          <w:p w:rsidR="00CA374A" w:rsidRPr="00710852" w:rsidRDefault="00CF7A25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zm</w:t>
            </w:r>
            <w:r w:rsidR="00CA374A" w:rsidRPr="00710852">
              <w:rPr>
                <w:rFonts w:asciiTheme="minorHAnsi" w:hAnsiTheme="minorHAnsi" w:cstheme="minorHAnsi"/>
                <w:sz w:val="22"/>
                <w:szCs w:val="22"/>
              </w:rPr>
              <w:t>ienionej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Aneks</w:t>
            </w:r>
            <w:r w:rsidR="00CA374A" w:rsidRPr="00710852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  <w:r w:rsidR="00CA374A" w:rsidRPr="0071085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F7A25" w:rsidRPr="00710852" w:rsidRDefault="00CF7A25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RPPM.10.02.01-22-0003/16-01 z dnia 29</w:t>
            </w:r>
            <w:r w:rsidR="00CA374A" w:rsidRPr="00710852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  <w:r w:rsidR="00A53EE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A374A" w:rsidRPr="00710852" w:rsidRDefault="00CA374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RPPM.10.02.01-22-0003/16-02 z dnia 21.04.2021 r.</w:t>
            </w:r>
            <w:r w:rsidR="00A53EE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A374A" w:rsidRPr="00710852" w:rsidRDefault="00CA374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RPPM.10.02.01-22-0003/16-03 z dnia 29.07.2021 r.</w:t>
            </w:r>
            <w:r w:rsidR="00A53EE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A374A" w:rsidRPr="00710852" w:rsidRDefault="00CA374A" w:rsidP="0078366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RPPM.10.02.01-22-0003/16-04 z dnia 29.04.2022 r. </w:t>
            </w:r>
          </w:p>
        </w:tc>
      </w:tr>
      <w:tr w:rsidR="00A71037" w:rsidRPr="00710852" w:rsidTr="00E877ED">
        <w:trPr>
          <w:trHeight w:val="456"/>
        </w:trPr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A71037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 o</w:t>
            </w:r>
            <w:r w:rsidR="001266E8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dofinansowanie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37" w:rsidRPr="00710852" w:rsidRDefault="00CF7A25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CA374A" w:rsidRPr="00710852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2016 </w:t>
            </w:r>
            <w:r w:rsidR="00637B1D"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</w:tc>
      </w:tr>
      <w:tr w:rsidR="00637B1D" w:rsidRPr="00710852" w:rsidTr="00E877ED">
        <w:trPr>
          <w:trHeight w:val="534"/>
        </w:trPr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122CF2" w:rsidP="0078366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Kompleksowa termomodernizacja obiektów użyteczności publicznej Miejskiego Obszaru Funkcjonalnego Kościerzyny</w:t>
            </w:r>
          </w:p>
        </w:tc>
      </w:tr>
      <w:tr w:rsidR="00637B1D" w:rsidRPr="00710852" w:rsidTr="00E877ED">
        <w:trPr>
          <w:trHeight w:val="527"/>
        </w:trPr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0C149E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Gmina Mi</w:t>
            </w:r>
            <w:r w:rsidR="000876E6" w:rsidRPr="00710852">
              <w:rPr>
                <w:rFonts w:asciiTheme="minorHAnsi" w:hAnsiTheme="minorHAnsi" w:cstheme="minorHAnsi"/>
                <w:sz w:val="22"/>
                <w:szCs w:val="22"/>
              </w:rPr>
              <w:t>ejska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CF2" w:rsidRPr="00710852">
              <w:rPr>
                <w:rFonts w:asciiTheme="minorHAnsi" w:hAnsiTheme="minorHAnsi" w:cstheme="minorHAnsi"/>
                <w:sz w:val="22"/>
                <w:szCs w:val="22"/>
              </w:rPr>
              <w:t>Kościerzyna</w:t>
            </w:r>
          </w:p>
        </w:tc>
      </w:tr>
      <w:tr w:rsidR="00637B1D" w:rsidRPr="00710852" w:rsidTr="00E877ED">
        <w:trPr>
          <w:trHeight w:val="521"/>
        </w:trPr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ul. 3 Maja 9A, </w:t>
            </w:r>
          </w:p>
          <w:p w:rsidR="00637B1D" w:rsidRPr="00710852" w:rsidRDefault="00122CF2" w:rsidP="0078366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83-400 Kościerzyna</w:t>
            </w:r>
          </w:p>
        </w:tc>
      </w:tr>
      <w:tr w:rsidR="006954AA" w:rsidRPr="00710852" w:rsidTr="006954AA">
        <w:trPr>
          <w:trHeight w:val="341"/>
        </w:trPr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710852" w:rsidRDefault="006954AA" w:rsidP="006954AA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710852" w:rsidRDefault="006954AA" w:rsidP="006954AA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3D3321" w:rsidRDefault="006954AA" w:rsidP="006954AA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1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3D3321" w:rsidRDefault="006954AA" w:rsidP="006954AA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1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</w:tr>
      <w:tr w:rsidR="006954AA" w:rsidRPr="00710852" w:rsidTr="003C18F1">
        <w:trPr>
          <w:trHeight w:val="60"/>
        </w:trPr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710852" w:rsidRDefault="006954AA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710852" w:rsidRDefault="006954AA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6954AA" w:rsidRDefault="006954AA" w:rsidP="006954A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Gmina Kościerzyna </w:t>
            </w:r>
          </w:p>
        </w:tc>
        <w:tc>
          <w:tcPr>
            <w:tcW w:w="4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6954AA" w:rsidRDefault="00311FBD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954AA" w:rsidRPr="006954AA">
              <w:rPr>
                <w:rFonts w:asciiTheme="minorHAnsi" w:hAnsiTheme="minorHAnsi" w:cstheme="minorHAnsi"/>
                <w:sz w:val="22"/>
                <w:szCs w:val="22"/>
              </w:rPr>
              <w:t>l. Strzelecka 9, 83-400 Kościerzyna</w:t>
            </w:r>
          </w:p>
        </w:tc>
      </w:tr>
      <w:tr w:rsidR="00637B1D" w:rsidRPr="00710852" w:rsidTr="00E877ED">
        <w:trPr>
          <w:trHeight w:val="529"/>
        </w:trPr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122CF2" w:rsidP="007836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Kościerzyna, Wąglikowice, Wielki Podleś, Kaliska Kościerskie, Korne, Kościerska Huta, Puc, Nowa Wieś, Wielki Klincz</w:t>
            </w:r>
          </w:p>
        </w:tc>
      </w:tr>
      <w:tr w:rsidR="00637B1D" w:rsidRPr="00710852" w:rsidTr="00E877ED">
        <w:trPr>
          <w:trHeight w:val="523"/>
        </w:trPr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710852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71085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710852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Kontrola planowa / w miejscu, na zakończenie realizacji Projektu.</w:t>
            </w:r>
          </w:p>
        </w:tc>
      </w:tr>
      <w:tr w:rsidR="00637B1D" w:rsidRPr="00710852" w:rsidTr="00E877ED">
        <w:trPr>
          <w:trHeight w:val="904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E877ED" w:rsidP="00783660">
            <w:pPr>
              <w:spacing w:line="276" w:lineRule="auto"/>
              <w:ind w:right="-11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Jednostka kontrolowana</w:t>
            </w:r>
            <w:r w:rsidR="00710852"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została poinformowana o przeprowadzeniu przedmiotowej kontroli pismem o sygn. </w:t>
            </w:r>
            <w:r w:rsidR="00356481" w:rsidRPr="00710852">
              <w:rPr>
                <w:rFonts w:asciiTheme="minorHAnsi" w:hAnsiTheme="minorHAnsi" w:cstheme="minorHAnsi"/>
                <w:sz w:val="22"/>
                <w:szCs w:val="22"/>
              </w:rPr>
              <w:t>DPR-K.44.</w:t>
            </w:r>
            <w:r w:rsidR="00122CF2" w:rsidRPr="0071085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.2018,</w:t>
            </w:r>
            <w:r w:rsid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0852" w:rsidRPr="00710852">
              <w:rPr>
                <w:rFonts w:asciiTheme="minorHAnsi" w:hAnsiTheme="minorHAnsi" w:cstheme="minorHAnsi"/>
                <w:sz w:val="22"/>
                <w:szCs w:val="22"/>
              </w:rPr>
              <w:t>EOD</w:t>
            </w:r>
            <w:r w:rsidR="00404CF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0852" w:rsidRPr="00710852">
              <w:rPr>
                <w:rFonts w:asciiTheme="minorHAnsi" w:hAnsiTheme="minorHAnsi" w:cstheme="minorHAnsi"/>
                <w:sz w:val="22"/>
                <w:szCs w:val="22"/>
              </w:rPr>
              <w:t>36377</w:t>
            </w:r>
            <w:r w:rsidR="00122CF2" w:rsidRPr="00710852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710852" w:rsidRPr="0071085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22CF2" w:rsidRPr="00710852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710852" w:rsidRPr="0071085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dnia</w:t>
            </w:r>
            <w:r w:rsidR="00122CF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1085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122CF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71085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122CF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71085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="00122CF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r. </w:t>
            </w:r>
            <w:r w:rsidR="0071085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>oraz EOD</w:t>
            </w:r>
            <w:r w:rsidR="00404CF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710852" w:rsidRPr="007108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59376/11/2022 z dnia 16.11.2022 r.</w:t>
            </w:r>
          </w:p>
        </w:tc>
      </w:tr>
      <w:tr w:rsidR="00637B1D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637B1D" w:rsidRPr="00710852" w:rsidTr="00C772E8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1D" w:rsidRPr="00710852" w:rsidRDefault="00637B1D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122CF2" w:rsidRPr="00710852" w:rsidTr="00C772E8">
        <w:trPr>
          <w:trHeight w:val="1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122CF2" w:rsidRPr="00710852">
              <w:rPr>
                <w:rFonts w:asciiTheme="minorHAnsi" w:hAnsiTheme="minorHAnsi" w:cstheme="minorHAnsi"/>
                <w:sz w:val="22"/>
                <w:szCs w:val="22"/>
              </w:rPr>
              <w:t>– Kierownik Zespołu Kontrolującego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122CF2" w:rsidRPr="00710852" w:rsidTr="00C772E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F2" w:rsidRPr="00710852" w:rsidRDefault="00122CF2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71F46" w:rsidRPr="00710852" w:rsidTr="00C772E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71F46" w:rsidRPr="00710852" w:rsidTr="00C772E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71F46" w:rsidRPr="00710852" w:rsidTr="00C772E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971F46" w:rsidRPr="00710852" w:rsidTr="00F1568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971F46" w:rsidRPr="00710852" w:rsidTr="00F1568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BB435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971F46" w:rsidRPr="00710852" w:rsidTr="00F1568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971F46" w:rsidRPr="00710852" w:rsidTr="00F15684">
        <w:trPr>
          <w:trHeight w:val="2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F156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83660" w:rsidRPr="00710852" w:rsidTr="00F15684">
        <w:trPr>
          <w:trHeight w:val="2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60" w:rsidRPr="00710852" w:rsidRDefault="00783660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60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60" w:rsidRPr="00710852" w:rsidRDefault="001B619A" w:rsidP="00F156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F15684">
        <w:trPr>
          <w:trHeight w:val="2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F15684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F15684" w:rsidRDefault="001B619A" w:rsidP="00F156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F15684">
        <w:trPr>
          <w:trHeight w:val="2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F15684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F15684" w:rsidRDefault="001B619A" w:rsidP="00F156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1.4.</w:t>
            </w:r>
            <w:r w:rsidR="00B1039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Terminowość złożenia wniosku o płatność końcową</w:t>
            </w:r>
            <w:r w:rsidRPr="00710852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71F46" w:rsidRPr="00710852" w:rsidTr="00E877ED"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971F46" w:rsidRPr="00710852" w:rsidTr="00E877ED"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o płatność końcową 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B10392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39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71F46" w:rsidRPr="00B10392"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 w:rsidRPr="00B103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1F46" w:rsidRPr="00B1039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B10392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28.01.2021 r.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971F46" w:rsidRPr="00710852" w:rsidTr="00E877E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971F46" w:rsidRPr="00710852" w:rsidTr="00E877E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  <w:tc>
          <w:tcPr>
            <w:tcW w:w="5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971F46" w:rsidRPr="00710852" w:rsidTr="00E877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085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971F46" w:rsidRPr="00710852" w:rsidTr="00E877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783660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5.02.2018 r. – 29.03.2019 r.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783660" w:rsidP="00783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5/P/1/18/I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783660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Czynności kontrolne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przeprowadzono w zakresie rzeczowym, zamówień publicznych i finansowym, objętym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wniosk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o płatność od RPPM.10.0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/16-001 do RPPM.10.0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/16-0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60" w:rsidRPr="00710852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0684E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783660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60" w:rsidRPr="000F3812" w:rsidRDefault="00783660" w:rsidP="0078366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Kontrolę przeprowadzono w miejscu realizacji Projektu, gdzie sprawdzeniu podlegały następujące elementy:</w:t>
            </w:r>
          </w:p>
          <w:p w:rsidR="00783660" w:rsidRPr="000F3812" w:rsidRDefault="00783660" w:rsidP="00783660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zakres rzeczowy Projektu: 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wnioskiem o dofinansowanie, zarejestrowanym pod numerem: RPPM.10.0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="0090684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/16-00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83660" w:rsidRPr="000F3812" w:rsidRDefault="00783660" w:rsidP="00783660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</w:t>
            </w:r>
            <w:r w:rsidRPr="000F381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83660" w:rsidRPr="000F3812" w:rsidRDefault="00783660" w:rsidP="00783660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horyzontalnych;</w:t>
            </w:r>
          </w:p>
          <w:p w:rsidR="00783660" w:rsidRPr="000F3812" w:rsidRDefault="00783660" w:rsidP="00783660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783660" w:rsidRPr="000F3812" w:rsidRDefault="00783660" w:rsidP="00783660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 wyciągi bankowe potwierdzające wpływy i wydatki związane z Projektem,</w:t>
            </w:r>
          </w:p>
          <w:p w:rsidR="00783660" w:rsidRPr="000F3812" w:rsidRDefault="00783660" w:rsidP="00783660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 dokumenty finansowo – ksi</w:t>
            </w:r>
            <w:r w:rsidRPr="000F3812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gowe potwierdzające poniesione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wydatki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, określone w umowie, </w:t>
            </w:r>
          </w:p>
          <w:p w:rsidR="00783660" w:rsidRPr="000F3812" w:rsidRDefault="00783660" w:rsidP="00783660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stan,</w:t>
            </w:r>
          </w:p>
          <w:p w:rsidR="00783660" w:rsidRPr="000F3812" w:rsidRDefault="00783660" w:rsidP="00783660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wyodrębniona ewidencja księgowa Projektu,</w:t>
            </w:r>
          </w:p>
          <w:p w:rsidR="00783660" w:rsidRPr="000F3812" w:rsidRDefault="00783660" w:rsidP="00783660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</w:tabs>
              <w:spacing w:after="120" w:line="276" w:lineRule="auto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90684E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4E" w:rsidRPr="000F3812" w:rsidRDefault="0090684E" w:rsidP="00906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90684E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4E" w:rsidRPr="000F3812" w:rsidRDefault="0090684E" w:rsidP="0090684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Kontrolą objęto wnioski o płatność od nr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RPPM.10.0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/16-01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RPPM.10.0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/16-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71085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710852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E8" w:rsidRPr="00C772E8" w:rsidRDefault="001B619A" w:rsidP="00D23B05">
            <w:pPr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0684E" w:rsidRPr="000F3812" w:rsidTr="004C0667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4E" w:rsidRPr="00C772E8" w:rsidRDefault="0090684E" w:rsidP="004C0667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772E8">
              <w:rPr>
                <w:rFonts w:asciiTheme="minorHAnsi" w:hAnsiTheme="minorHAnsi" w:cstheme="minorHAnsi"/>
                <w:b/>
                <w:sz w:val="20"/>
                <w:szCs w:val="22"/>
              </w:rPr>
              <w:t>Wskaźniki produktu</w:t>
            </w:r>
            <w:r w:rsidR="001B619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1B619A" w:rsidRPr="001B619A">
              <w:rPr>
                <w:rFonts w:asciiTheme="minorHAnsi" w:hAnsiTheme="minorHAnsi" w:cstheme="minorHAnsi"/>
                <w:sz w:val="20"/>
                <w:szCs w:val="22"/>
              </w:rPr>
              <w:t>(…)</w:t>
            </w:r>
          </w:p>
        </w:tc>
      </w:tr>
      <w:tr w:rsidR="0090684E" w:rsidRPr="000F3812" w:rsidTr="004C0667">
        <w:trPr>
          <w:trHeight w:val="69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4E" w:rsidRPr="00C772E8" w:rsidRDefault="0090684E" w:rsidP="004C066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</w:pPr>
            <w:r w:rsidRPr="00C772E8">
              <w:rPr>
                <w:rFonts w:asciiTheme="minorHAnsi" w:hAnsiTheme="minorHAnsi" w:cstheme="minorHAnsi"/>
                <w:b/>
                <w:sz w:val="20"/>
                <w:szCs w:val="22"/>
              </w:rPr>
              <w:t>Wskaźniki rezultatu</w:t>
            </w:r>
            <w:r w:rsidR="001B619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1B619A" w:rsidRPr="001B619A">
              <w:rPr>
                <w:rFonts w:asciiTheme="minorHAnsi" w:hAnsiTheme="minorHAnsi" w:cstheme="minorHAnsi"/>
                <w:sz w:val="20"/>
                <w:szCs w:val="22"/>
              </w:rPr>
              <w:t>(…)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FA6" w:rsidRPr="00586D77" w:rsidRDefault="00D84FA6" w:rsidP="00586D7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13363059"/>
            <w:bookmarkStart w:id="1" w:name="_Hlk113456582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ramach kontroli przeprowadzonej w trakcie realizacji Projektu, której ustalenia zawarto w Informacji Pokontrolnej nr 5/P/1/18/I z dnia 07.10.2019 r. </w:t>
            </w:r>
            <w:bookmarkEnd w:id="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weryfikacji podlegały nw. postępowania: </w:t>
            </w:r>
          </w:p>
          <w:bookmarkEnd w:id="1"/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publicznego: Gmina Kościerzyna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Wykonanie kompleksowej termomodernizacji dwóch obiektów użyteczności publicznej: Zespołu Szkół w Wąglikowicach oraz Szkoły Podstawowej w Kaliskach Kościerskich.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Data wszczęcia postępowania: Ogłoszenie o zmówieniu zostało zamieszczone w Biuletynie Zamówień Publicznych pod numerem 22616 - 2017 z dnia 09.02.2017 r.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Usług Remontowo – Budowalnych „APOLLO” Piotr Lubecki, Nowa Wieś 39/1,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z dnia 23.03.2017 r.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część 1 – 786 557,17 PLN, część 2  – 1 635 427,21 PLN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2. Postępowanie o udzielenie zamówienia publicznego: Gmina Kościerzyna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Wykonanie kompleksowej termomodernizacji trzech obiektów użyteczności publicznej: Sali wiejskiej w Kościerskiej Hucie, Sali wiejskiej w Pucu oraz Sali wiejskiej w Nowej Wsi Kościerskiej.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529736-N-2017 z dnia 28.06.2017 r.</w:t>
            </w:r>
          </w:p>
          <w:p w:rsidR="00D84FA6" w:rsidRPr="00586D77" w:rsidRDefault="00D84FA6" w:rsidP="00586D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Usług Remontowo – Budowalnych „APOLLO” Piotr Lubecki, Nowa Wieś 39/1,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ZP.271.9.2017 zawarta w dniu 11.08.2017 r.</w:t>
            </w:r>
          </w:p>
          <w:p w:rsidR="00D84FA6" w:rsidRPr="00A0386F" w:rsidRDefault="00D84FA6" w:rsidP="00A0386F">
            <w:pPr>
              <w:spacing w:after="100" w:afterAutospacing="1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część 1 - 200 445,02 PLN, część 2 - 219 424,92 PLN, część 3 - 463 319,60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3.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Termomodernizacja budynku Zespołu Szkół Publicznych Nr 1 w Kościerzynie.</w:t>
            </w:r>
          </w:p>
          <w:p w:rsidR="00D84FA6" w:rsidRPr="00586D77" w:rsidRDefault="00D84FA6" w:rsidP="00586D77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75795 - 2017 z dnia 27.04.2017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DOMEX Janusz Pióro ul. Gryfa Pomorskiego 20, 83 – 400 Kościerzyna 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ZP 6/2017 zawarta w dniu 30.05.2017 r.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940 027,88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4.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Termomodernizacja budynku Zespołu Szkół Publicznych Nr 1 w Kościerzynie – pełnienie funkcji inspektora nadzoru.</w:t>
            </w:r>
          </w:p>
          <w:p w:rsidR="00D84FA6" w:rsidRPr="00586D77" w:rsidRDefault="00D84FA6" w:rsidP="00586D77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500534-N-2017 z dnia 09.05.2017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Budowlana ATRIUM Bogusław Czapiewski, ul. Bazowa 3, 83 – 400 Kościerzyna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 7/2017 zawarta w dniu 07.06.2017 r. 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12 300,00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5.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Tryb udzielenia zamówienia: </w:t>
            </w:r>
            <w:bookmarkStart w:id="2" w:name="_Hlk126244531"/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przetarg nieograniczony o wartości poniżej kwot, o których mowa w art. 11 ust. 8 ustawy Pzp</w:t>
            </w:r>
          </w:p>
          <w:bookmarkEnd w:id="2"/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Termomodernizacja budynku Muzeum Ziemi Kościerskiej w Kościerzynie – część 1 - Wymiana stolarki okiennej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część 2 - Wykonanie części stropu nad dwiema kondygnacjami, wykonanie konstrukcji dachu wraz z dociepleniem i</w:t>
            </w:r>
            <w:r w:rsidR="000F73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pokryciem.</w:t>
            </w:r>
          </w:p>
          <w:p w:rsidR="00D84FA6" w:rsidRPr="00586D77" w:rsidRDefault="00D84FA6" w:rsidP="00586D7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</w:t>
            </w:r>
            <w:bookmarkStart w:id="3" w:name="_Hlk126244724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Ogłoszenie o zmówieniu zostało zamieszczone w Biuletynie Zamówień Publicznych pod numerem 562363-N-2017 z dnia 21.08.2017 r. </w:t>
            </w:r>
            <w:bookmarkEnd w:id="3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1: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Przedsiębiorstwo Wielobranżowe WOMA, mgr inż. Marek Wołowiec, ul. Ściegiennego 221, 25 - 116 Kielce,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 11/część I/2017 zawarta w dniu 25.09.2017 r</w:t>
            </w:r>
            <w:r w:rsidR="009D79F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66 857,88 PLN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2: unieważnienie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6.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rozeznanie rynku zgodnie z Wytycznymi dotyczącymi udzielania zamówień publicznych w</w:t>
            </w:r>
            <w:r w:rsidR="00586D7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ramach Regionalnego Programu Operacyjnego Województwa Pomorskiego na lata 2014-2020 z dnia 31.01.2017 r</w:t>
            </w:r>
            <w:r w:rsidR="00586D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– zgodnie z art. 6a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Pełnienie obowiązków inspektora nadzoru inwestorskiego na budowie „Wykonanie kompleksowej termomodernizacji dwóch obiektów użyteczności publicznej: Szkoły Podstawowej w Kaliskach Kościerskich oraz Zespołu Szkół w Wąglikowicach.</w:t>
            </w:r>
          </w:p>
          <w:p w:rsidR="00D84FA6" w:rsidRPr="00586D77" w:rsidRDefault="00D84FA6" w:rsidP="00586D7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Zaproszenie do złożenia oferty z dnia 20.03.2017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P.H.U. KAISER Roman Kaiser ul. Gdańska 4,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ZP.271.1.2017/Nadzór O PEŁNIENIE FUNKCJI INSPEKTORA NADZORU INWESTORSKIEGO zawarta w dniu 23.03.2017 r.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część 1 - 10 499,28 PLN, część 2 - 21 525,00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26244488"/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7.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rozeznanie rynku zgodnie z Wytycznymi dotyczącymi udzielania zamówień publicznych w</w:t>
            </w:r>
            <w:r w:rsidR="003D5F5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ramach Regionalnego Programu Operacyjnego Województwa Pomorskiego na lata 2014-2020 z dnia 11.05.2017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Przeprowadzenie promocji projektu „Kompleksowa termomodernizacja obiektów użyteczności publicznej Miejskiego Obszaru Funkcjonalnego Kościerzyny.”</w:t>
            </w:r>
          </w:p>
          <w:p w:rsidR="00D84FA6" w:rsidRPr="003D5F52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Zaproszenie do złożenia oferty z dnia 13.06.2017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NANDRUK Marcin Narloch, ul. Rybaki 1,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10/49/2017/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WRiP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zawarta w dniu 14.07.2017 r.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17 712,00 PLN</w:t>
            </w:r>
            <w:bookmarkEnd w:id="4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8.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Termomodernizacja budynku Muzeum Ziemi Kościerskiej w Kościerzynie – roboty remontowo – budowlane.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600933-N-2017 z dnia 16.11.2017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Usługi Ogólnobudowlane Maciej Hinc „MAŁY”, Sarnowy 7, 83 – 423 Wielki Klincz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 26/ 2017 zawarta w dniu 28.12.2017 r.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204 147,41 PLN</w:t>
            </w:r>
            <w:bookmarkStart w:id="5" w:name="_Hlk126248553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9.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Termomodernizacja budynku Muzeum Ziemi Kościerskiej w Kościerzynie – pełnienie funkcji inspektora nadzoru.</w:t>
            </w:r>
          </w:p>
          <w:p w:rsidR="00D84FA6" w:rsidRPr="003D5F52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593960-N-2017 z dnia 27.09.2017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DECADA Pracownia Projektowa Jędrzej Myszka, ul. Wodna 14,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 21/ 2017 zawarta w dniu 19.10.2017 r. 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4 489,50 PLN</w:t>
            </w:r>
            <w:bookmarkEnd w:id="5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10.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Inspektor nadzoru Inwestorskiego nad zadaniem – „Wykonanie kompleksowej termomodernizacji trzech obiektów użyteczności publicznej: Sali wiejskiej w Kościerskiej Hucie, Sali wiejskiej w Pucu i</w:t>
            </w:r>
            <w:r w:rsidR="000F73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Sali wiejskiej w Nowej Wsi Kościerskiej.</w:t>
            </w:r>
          </w:p>
          <w:p w:rsidR="00D84FA6" w:rsidRPr="003D5F52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550651-N-2017 z dnia 04.08.2017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1: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P.H.U. Kaiser Roman Kaiser, ul. Gdańska 4,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ZP.10.2017/Nadzór/A O PEŁNIENIE FUNKCJI INSPEKTORA NADZORU INWESTORSKIEGO zawarta w dniu 30.08.2017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2 500,00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P.H.U. Kaiser Roman Kaiser, ul. Gdańska 4,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ZP.271.10.2017/Nadzór/B O PEŁNIENIE FUNKCJI INSPEKTORA NADZORU INWESTORSKIEGO zawarta w dniu 30.08.2017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2 800,00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3: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P.H.U. Kaiser Roman Kaiser, ul. Gdańska 4,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Umowa nr ZP.271.10.2017/Nadzór/C O PEŁNIENIE FUNKCJI INSPEKTORA NADZORU INWESTORSKIEGO zawarta w dniu 30.08.2017 r.</w:t>
            </w:r>
          </w:p>
          <w:p w:rsidR="00D84FA6" w:rsidRPr="003D5F52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6 000,00 PLN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ramach przedmiotowej kontroli przeprowadzonej na zakończenie realizacji Projektu, weryfikacji podlegały nw. postępowania: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26920536"/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11.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: Termomodernizacja obiektów użyteczności publicznej w Kościerzynie – budynek Biblioteki.</w:t>
            </w:r>
          </w:p>
          <w:p w:rsidR="00D84FA6" w:rsidRPr="00A0386F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589537-N-2019 z dnia 26.08.2019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Usługi Budowalno-Ciesielskie DOMEX Radosław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Turzyński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Osieki 4a, 77-141 Borzytuchom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</w:t>
            </w:r>
            <w:bookmarkStart w:id="7" w:name="_Hlk12631969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272.27.2019 r. </w:t>
            </w:r>
            <w:bookmarkEnd w:id="7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08.10.2019 r.</w:t>
            </w:r>
          </w:p>
          <w:p w:rsidR="00D84FA6" w:rsidRPr="003D5F52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338 187,28 PLN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Aneks nr 1 z dnia 28.11.2019 r. - wzrost wynagrodzenia do kwoty 363 756,60 PLN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Postępowanie zostało objęte weryfikacją w trakcie realizacji projektu, podczas której nie stwierdzono naruszeń skutkujących nałożeniem korekty finansowej. Ustalenia zawarto w piśmie 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>ustalenia zawarto w piśmie DPR-K.433.46.2016 EOD: 6425/01/2020 z dnia 24.01.2020 r.</w:t>
            </w:r>
          </w:p>
          <w:p w:rsidR="003D5F52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8" w:name="_Hlk127347122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trakcie przedmiotowej kontroli zweryfikowano zasadność zawarcia Aneksu nr 1 z dnia 28.11.2019 r. do umowy 272.27.2019 r. Podczas weryfikacji nie stwierdzono naruszeń ustawy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korektą finansową.</w:t>
            </w:r>
            <w:bookmarkEnd w:id="6"/>
            <w:bookmarkEnd w:id="8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9" w:name="_Hlk126321182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Termomodernizacja obiektów użyteczności publicznej w Kościerzynie – Kościerski Dom Kultury.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610003-N-2018 z dnia 14.09.2018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Remontowo-Budowlany KRASBUD Ryszard Krause, ul. Polna 27c, 83-300 Smętowo Chmieleńskie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272.30.2018 zawarta w dniu 12.10.2018 r.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179 045,75 PLN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12.10.2018  r. - wzrost wynagrodzenia do kwoty 182 842,81 PLN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72089/12/2018 z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27.12.2018 r.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0" w:name="_Hlk127347306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trakcie przedmiotowej kontroli zweryfikowano zasadność zawarcia Aneksu nr 1 z dnia 12.10.2018 r. do umowy 272.30.2018 r. Podczas weryfikacji nie stwierdzono naruszeń ustawy PZP skutkujących korektą finansową.</w:t>
            </w:r>
            <w:bookmarkEnd w:id="9"/>
            <w:bookmarkEnd w:id="10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1" w:name="_Hlk126766246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Termomodernizacja obiektów użyteczności publicznej w Kościerzynie – budynek Urzędu Miasta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1 : Termomodernizacja – docieplenie, wymiana stolarki, instalacja c.o.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2: Dostawa i montaż windy.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539713-N-2018 z dnia 18.04.2018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Majkowski-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Bau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 o. ul. Asnyka 22, 83-400 Kościerzyna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272.16/CZĘŚĆ I/2019 z dnia 29.05.2019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848 697,90 PLN</w:t>
            </w:r>
            <w:bookmarkEnd w:id="11"/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18.09.2019 r. - wzrost wynagrodzenia do kwoty 878 587,52 PLN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podstawowe zostało objęte weryfikacją w trakcie realizacji projektu, podczas której nie stwierdzono naruszeń skutkujących nałożeniem korekty finansowej. Ustalenia zawarto w piśmie DPR-K.433.46.2016 EOD: 32813/07/2019 z dnia 09.07.2019 r.</w:t>
            </w:r>
            <w:bookmarkStart w:id="12" w:name="_Hlk127347534"/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trakcie przedmiotowej kontroli zweryfikowano zasadność zawarcia Aneksu nr 1 z dnia 18.09.2019 r. do umowy nr 272.16/CZĘŚĆ I/2019 r. Podczas weryfikacji nie stwierdzono naruszeń ustawy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korektą finansową.</w:t>
            </w:r>
            <w:bookmarkEnd w:id="12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3" w:name="_Hlk12734788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tabs>
                <w:tab w:val="num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Określenie przedmiotu zamówienia: Pełnienie funkcji inspektora nadzoru nad realizacją zadania pn. Dostawa oraz montaż instalacji fotowoltaicznej.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568147-N-2020 z dnia 30.07.2020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TAMIL Usługi Elektryczne Arkadiusz Słowik, ul. Słoneczna 14, 84-300 Lębork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WIZP.272.13.2020 zawarta w dniu 04.09.2020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7 995,00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było objęte weryfikacją podczas przedmiotowej kontroli, w trakcie której nie stwierdzono naruszeń skutkujących nałożeniem korekty finansowej.</w:t>
            </w:r>
            <w:bookmarkEnd w:id="13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kompleksowej termomodernizacji obiektów użyteczności publicznej na terenie Gminy Kościerzyna: Budynku A i budynku B Urzędu Gminy Kościerzyna, Budynku Sali wiejskiej i remizy OSP w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Wielkim Klinczu i Budynku Zespołu Szkół w Skorzewie.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508773-N-2019 z dnia 20.02.2019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 wyniku przeprowadzonego postępowania zamówienia udzielono: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Firma Usługowo-Handlowa Wiesław Janusz, Zielona Wieś 11A, 83-404 Nowa Karczma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ZP.271.3.2019/I zawarta w dniu 04.04.2019 r.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421 055,37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Usług Remontowo – Budowlanych APOLLO Piotr Lubecki, Nowa Wieś 39/1,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ZP.271.3.2019/II zawarta w dniu 04.04.2019 r.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1 099 028,20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SUN Sp. z o.o.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Sp.K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, al. Grunwaldzka 212, 80-266 Gdańsk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ZP.271.3.2019/III zawarta w dniu 04.04.2019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1 447 184,61 PLN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27.05.2019 r. do umowy nr ZP.271.3.2019/II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4" w:name="_Hlk126777775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DPR-K.433.46.2016, EOD: 31342/06/2019 z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21.06.2019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Ustalenia odnośnie Aneksu nr 1 z dnia 27.05.2019 r. do umowy nr ZP.271.3.2019/II (część 2) zostały zawarte w piśmie DPR-K.433.46.2016, EOD 31267/06/2021 z dnia 21.06.2021 r.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5" w:name="_Hlk127349529"/>
            <w:bookmarkEnd w:id="14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zakresie przedmiotowego aneksu </w:t>
            </w:r>
            <w:bookmarkEnd w:id="15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nie stwierdzono naruszeń ustawy Pzp skutkujących nałożeniem korekty finansowej.</w:t>
            </w:r>
          </w:p>
          <w:p w:rsidR="00D84FA6" w:rsidRPr="003D5F52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6" w:name="_Hlk127358783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12.07.2019 r. do umowy nr ZP.271.3.2019/I  – zmiana wartości wynagrodzenia o kwotę  15 621,00 PLN (koszt robót dodatkowych stanowi wydatek niekwalifikowany)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trakcie przedmiotowej kontroli zweryfikowano zasadność zawarcia </w:t>
            </w:r>
            <w:bookmarkStart w:id="17" w:name="_Hlk127358905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Aneksu nr 1 z dnia 12.07.2019 r. do umowy nr ZP.271.3.2019/I</w:t>
            </w:r>
            <w:bookmarkStart w:id="18" w:name="_Hlk127359177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bookmarkEnd w:id="17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zakresie przedmiotowego aneksu nie stwierdzono naruszeń ustawy Pzp skutkujących nałożeniem korekty finansowej</w:t>
            </w:r>
            <w:bookmarkEnd w:id="16"/>
            <w:bookmarkEnd w:id="18"/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ramach realizowanego projektu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weryfikacji podlegały nw. postępowania: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9" w:name="_Hlk126776361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Termomodernizacja obiektów użyteczności publicznej w Kościerzynie – część 1: Szkoła Podstawowa nr 4, część 2: Przedszkole nr 7.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526251-N-2018 z 10.04.2018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Mariusz Wiśniewski TOPINSTAL ul.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Drewska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9, 64 – 800 Chodzież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272.10/CZĘŚĆ I/2018 zawarta w dniu 23.05.2018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472 164,49 PLN</w:t>
            </w:r>
          </w:p>
          <w:bookmarkEnd w:id="19"/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Budowlany Grzegorz Repiński, ul. Kopernika 22,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272.10/CZĘŚĆ II/2018 zawarta w dniu 23.05.2018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Wartość umowy: 119 101,18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0" w:name="_Hlk12677541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z dnia 03.08.2018 r. do umowy nr 272.10/CZĘŚĆ II/2018 </w:t>
            </w:r>
            <w:bookmarkEnd w:id="2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zwiększenie wynagrodzenia do kwoty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125 801,08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1" w:name="_Hlk12692087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</w:t>
            </w:r>
            <w:r w:rsidRPr="00586D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42709/08/2018 z</w:t>
            </w:r>
            <w:r w:rsidR="000F73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01.08.2018 r.</w:t>
            </w:r>
          </w:p>
          <w:bookmarkEnd w:id="21"/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Ustalenia odnośnie Aneksu z dnia 03.08.2018 r. do umowy nr 272.10/CZĘŚĆ II/2018 zostały zawarte w piśmie DPR-K.433.46.2016, EOD 58897/10/2018 z dnia 15.10.2018 r</w:t>
            </w:r>
            <w:bookmarkStart w:id="22" w:name="_Hlk127359427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W zakresie przedmiotowego aneksu nie stwierdzono naruszeń ustawy Pzp skutkujących nałożeniem korekty finansowej.</w:t>
            </w:r>
            <w:bookmarkEnd w:id="22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Określenie przedmiotu zamówienia: Termomodernizacja obiektów użyteczności publicznej w Kościerzynie – Zespół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Szkolno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Przedszkolny Nr 3.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552674-N-2018 z dnia 02.05.2018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„DOMEX” Janusz Pióro, ul Gryfa Pomorskiego 20, 83 – 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272.15/2018 zawarta w dniu 14.06.2018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726 025,06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3" w:name="_Hlk126834216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42713/08/2018 z</w:t>
            </w:r>
            <w:r w:rsidR="000F73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01.08.2018 r.</w:t>
            </w:r>
            <w:bookmarkEnd w:id="23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kompleksowej termomodernizacji trzech obiektów użyteczności publicznej: Budynku Sali wiejskiej w Kornem, budynku Zespołu Szkół w Wielkim Podlesiu i Budynku Zespołu Szkół w</w:t>
            </w:r>
            <w:r w:rsidR="000F73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Skorzewie.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540012-N-2018 w dniu 04.05.2018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EKO-TERM Piotr Hołdys (Lider Konsorcjum) i INAMAR Grażyna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Bajonczak</w:t>
            </w:r>
            <w:proofErr w:type="spellEnd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ul. M. Skłodowskiej-Curie 41/2, 84-400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ZP.271.11.2018/I została zawarta w dniu 19.06.2018 r.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490 249,81 PLN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17.08.2018 r. do umowy nr ZP.271.11.2018 z dnia 19.06.2018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podstawowe zostało objęte weryfikacją w trakcie realizacji projektu, której ustalenia zawarto w piśmie DPR-K.433.46.2016, EOD: 45030/08/2018 z dnia 08.06.2018 r.</w:t>
            </w:r>
          </w:p>
          <w:p w:rsidR="003D5F52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Ustalenia odnośnie Aneksu nr 1 z dnia 17.08.2018 r. zostały zawarte w piśmie DPR-K.433.46.2016 EOD: 58344/10/2018 z dnia 11.10.2018 r. W zakresie przedmiotowego aneksu nie stwierdzono naruszeń ustawy Pzp skutkujących nałożeniem korekty finansowej.</w:t>
            </w:r>
          </w:p>
          <w:p w:rsidR="00D84FA6" w:rsidRPr="00586D77" w:rsidRDefault="00CC4865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D84FA6"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Inspektor nadzoru inwestorskiego nad zadaniem pn. Wykonanie kompleksowej termomodernizacji dwóch obiektów użyteczności publicznej: Budynku Sali wiejskiej w Kornem i budynku Zespołu Szkół w Wielkim Podlesiu.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575084-N-2018 w dniu 19.06.2018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Obsługa Inwestycji AKCES Marek Borzyszkowski, ul. Ceynowy 7,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ZP.271.21.2018/I zawarta w dniu 06.07.2018 r.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3 936,00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PHU KAISER, ul. Gdańska 4,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ZP.271.21.2018/II zawarta w dniu 05.07.2018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13 530,00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4" w:name="_Hlk126834663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Postępowanie zostało objęte weryfikacją w trakcie realizacji projektu, podczas której nie stwierdzono naruszeń skutkujących nałożeniem korekty finansowej. </w:t>
            </w:r>
            <w:bookmarkEnd w:id="24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Ustalenia zawarto w piśmie DPR-K.433.46.2016 EOD: 46969/08/2018 z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20.08.2018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5" w:name="_Hlk126836617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kompleksowej termomodernizacji dwóch obiektów użyteczności publicznej: Budynku Zespołu Szkół w Wielkim Podlesiu i Budynku Zespołu Szkół w Skorzewie.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562627-N-2018 w dniu 23.05.2018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Usług Remontowo – Budowlanych APOLLO Piotr Lubecki, Nowa Wieś 39/1,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ZP.271.17.2018 zawarta w dniu 27.06.2018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1 956 828,09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46946/08/2018 z</w:t>
            </w:r>
            <w:r w:rsidR="000F73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20.08.2018 r.</w:t>
            </w:r>
            <w:bookmarkEnd w:id="25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Określenie przedmiotu zamówienia: Wykonanie kompleksowej termomodernizacji dwóch obiektów użyteczności publicznej: Budynku Zespołu Szkół w Wielkim Podlesiu i Budynku Zespołu Szkół w Skorzewie.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562627-N-2018 w dniu 23.05.2018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Usług Remontowo – Budowlanych APOLLO Piotr Lubecki, Nowa Wieś 39/1,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ZP.271.17.2018 zawarta w dniu 27.06.2018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1 956 828,09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46946/08/2018 z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20.08.2018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Termomodernizacja obiektów użyteczności publicznej w Kościerzynie – Kościerski Dom Kultury – pełnienie funkcji inspektora nadzoru.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623247-N-2018 z dnia 02.10.2018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DeCADa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Pracownia Projektowa Jędrzej Myszka, ul. Wodna 14,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WIZP 272.33.2018 zawarta w dniu 15.10.2018 r.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3 321,00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23382/03/2020 z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25.03.2020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Inspektor nadzoru Inwestorskiego nad zadaniem pn. Wykonanie kompleksowej termomodernizacji obiektów użyteczności publicznej na terenie Gminy Kościerzyna: Budynku A i budynku B Urzędu Gminy Kościerzyna, Budynku Sali wiejskiej i remizy OSP w Wielkim Klinczu i Budynku Zespołu Szkół w Skorzewie.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529944-N-2019 z dnia 04.04.2019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Projektowo-Usługowa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TomCADom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Tomasz Cieśliński, Nowy Klincz ul. Ogrodowa 5/1, 83-400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ZP.271.7.2019/I zawarta w dniu 07.05.2019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3 200 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P.H.U. KAISER Roman Kaiser, ul. Gdańska 4,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ZP.271.7.2019/II zawarta w dniu 07.05.2019 r.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Wartość umowy: 5 200,00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ROSBUD – Usługi budowlane Tomasz </w:t>
            </w:r>
            <w:proofErr w:type="spellStart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Rosłan</w:t>
            </w:r>
            <w:proofErr w:type="spellEnd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Wielkie Lniska 9, 88-300 Grudziądz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ZP.271.7.2019/III zawarta w dniu 07.05.2019 r. 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7 300,00 PLN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31301/06/2019 z</w:t>
            </w:r>
            <w:r w:rsidR="000F73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21.06.2019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586D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Pełnienie funkcji inspektora nadzoru nad realizacją robót: Termomodernizacja budynku Urzędu Miasta, dostawa i montaż windy w ramach realizacji zadania pn. Termomodernizacja obiektów użyteczności publicznej w Kościerzynie - budynek Urzędu Miasta, dostosowanie budynku Urzędu Miasta do wymogów przeciwpożarowych.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553407-N-2019 z dnia 30.05.2019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Roman Kaiser PHU KAISER ul. Gdańska 4,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WIZP.272.20.2019 zawarta w dniu  25.06.2019 r.</w:t>
            </w:r>
          </w:p>
          <w:p w:rsidR="00D84FA6" w:rsidRPr="00586D77" w:rsidRDefault="00D84FA6" w:rsidP="003D5F52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13 776,00 PLN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39754/08/2019 z</w:t>
            </w:r>
            <w:r w:rsidR="003D5F5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14.08.2019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6" w:name="_Hlk126845765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Dostawa i montaż windy w ramach realizacji zadania pn. Termomodernizacja obiektów użyteczności publicznej w Kościerzynie – Budynek Urzędu Miasta.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572401-N-2019 z dnia 12.07.2019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Zakład Remontowo-Budowlany „KRABUD” Ryszard Krause, 83-300 Smętowo Chmielińskie, ul. Polna 27C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272.23.2019 zawarta w dniu 21.08.2019 r.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kontraktu: 305 604,24 PLN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65312/12/2019 z</w:t>
            </w:r>
            <w:r w:rsidR="00D7293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dnia 30.12.2019 r.</w:t>
            </w:r>
            <w:bookmarkEnd w:id="26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7" w:name="_Hlk126847220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Pełnienie funkcji inspektora nadzoru nad realizacją robót: Termomodernizacja budynku Biblioteki w ramach realizacji zadania pn. Termomodernizacja obiektów użyteczności publicznej w</w:t>
            </w:r>
            <w:r w:rsidR="000F73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Kościerzynie.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603390-N-2019 z dnia 27.09.2019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Roman Kaiser PHU KAISER, ul. Gdańska 4,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WIZP.272.33.2019 zawarta w dniu 22.10.2019 r.</w:t>
            </w:r>
          </w:p>
          <w:p w:rsidR="00D84FA6" w:rsidRPr="00586D77" w:rsidRDefault="00D84FA6" w:rsidP="00C772E8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3 321,00 PLN</w:t>
            </w:r>
          </w:p>
          <w:p w:rsidR="00D84FA6" w:rsidRPr="00586D77" w:rsidRDefault="00D84FA6" w:rsidP="00C772E8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DPR-K.433.46.2016 EOD: 2653/01/2019 z dnia 16.01.2019 r.</w:t>
            </w:r>
            <w:bookmarkEnd w:id="27"/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8" w:name="_Hlk126850239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kompleksowej termomodernizacji obiektu Zespołu Kształcenia w</w:t>
            </w:r>
            <w:r w:rsidR="00D7293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Wielkim Klinczu.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537418-N-2020 z dnia 22.05.2020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Zakład Usług Remontowo- Budowlanych APOLLO Piotr Lubecki, Nowa Wieś 39/1, 83-400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9" w:name="_Hlk126848047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ZP.271.9.2020 </w:t>
            </w:r>
            <w:bookmarkEnd w:id="29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23.06.2020 r.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1 430 719,08 PLN 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14.09.2020 r. - zwiększenie wartości wynagrodzenia do kwoty 1 522 076,70 PLN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podstawowe zostało objęte weryfikacją w trakcie realizacji projektu, której ustalenia zawarto w piśmie DPR-K.433.46.2016, EOD: 65970/09/2020 z dnia 01.09.2020 r.</w:t>
            </w:r>
          </w:p>
          <w:p w:rsidR="00D84FA6" w:rsidRPr="00586D77" w:rsidRDefault="00D84FA6" w:rsidP="00A0386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Ustalenia odnośnie Aneksu nr 1 z dnia 14.09.2020 r. do umowy nr ZP.271.9.2020 zostały zawarte w piśmie DPR-K.433.46.2016, EOD: 30513/06/2021 z dnia 10.06.2021 r. </w:t>
            </w:r>
            <w:bookmarkEnd w:id="28"/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 zakresie przedmiotowego aneksu nie stwierdzono naruszeń ustawy Pzp skutkujących nałożeniem korekty finansowej.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C4865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Inspektor nadzoru inwestorskiego nad inwestycją - Wykonanie kompleksowej termomodernizacji Zespołu Kształcenia w Wielkim Klinczu 5.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548947-N-2020 z dnia 22.05.2020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PHU Kaiser Roman Kaiser, ul. Gdańska 4, 84-400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Umowa nr ZP.271.10.2020/Nadzór  zawarta w dniu 14.07.2020 r.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6 765,00 PLN</w:t>
            </w:r>
          </w:p>
          <w:p w:rsidR="00D84FA6" w:rsidRPr="00586D77" w:rsidRDefault="00D84FA6" w:rsidP="00882A44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podstawowe zostało objęte weryfikacją w trakcie realizacji projektu, podczas której stwierdzono naruszenie skutkujące nałożeniem korekty finansowej w wysokości 5%. Ustalenia zawarto w piśmie DPR-K.433.46.2016, EOD: 84528/11/2020 z dnia 25.11.2020 r.; EOD: 89719/12/2020 z dnia 18.12.2020 r.</w:t>
            </w:r>
          </w:p>
          <w:p w:rsidR="00D84FA6" w:rsidRPr="00586D77" w:rsidRDefault="00CC4865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D84FA6"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Miejska Kościerzyna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poniżej kwot, o których mowa w art. 11 ust. 8 ustawy Pzp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Dostawa oraz montaż instalacji fotowoltaicznej.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numerem 548418-N-2020 z dnia 19.06.2020 r.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udzielono zamówień: 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QXM Sp. z o.o., ul. Warszawska 8, 64-200 Piła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Umowa nr WIZP.272.8.2020 zawarta w dniu 20.08.2020 r.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298 836,75 PLN</w:t>
            </w:r>
          </w:p>
          <w:p w:rsidR="00D84FA6" w:rsidRPr="00586D77" w:rsidRDefault="00D84FA6" w:rsidP="00586D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21.09.2019 r. – zmiana wynagrodzenia do kwoty 351 439,92 PLN</w:t>
            </w:r>
          </w:p>
          <w:p w:rsidR="00D84FA6" w:rsidRPr="00586D77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05.11.2019 r. – zmiana wynagrodzenia do kwoty 362 510,69 PLN</w:t>
            </w:r>
          </w:p>
          <w:p w:rsidR="00971F46" w:rsidRPr="00D7293F" w:rsidRDefault="00D84FA6" w:rsidP="00D7293F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D7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realizacji projektu, podczas której stwierdzono naruszenie skutkujące nałożeniem korekty finansowej w wysokości 5%. Ustalenia zawarto w piśmie DPR-K.433.46.2016, EOD: 2120/01/2021 z dnia 15.01.2021 r.; EOD: 7416/02/2021 z dnia 10.02.2021 r.; EOD: 11310/03/2021 z dnia 30.03.2021 r.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wraz z realizacją polityk horyzontalnych oraz archiwizacja Projektu</w:t>
            </w:r>
          </w:p>
        </w:tc>
      </w:tr>
      <w:tr w:rsidR="00971F46" w:rsidRPr="00710852" w:rsidTr="001B619A">
        <w:trPr>
          <w:trHeight w:val="505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187411" w:rsidRDefault="0090684E" w:rsidP="001B619A">
            <w:pPr>
              <w:spacing w:before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74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19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 Zakres Finansowy 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6F" w:rsidRPr="00710852" w:rsidRDefault="001B619A" w:rsidP="00FC141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(…)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971F46" w:rsidRPr="00710852" w:rsidTr="00E877ED">
        <w:trPr>
          <w:trHeight w:val="196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1B619A" w:rsidP="00D23B05">
            <w:pPr>
              <w:spacing w:after="120" w:line="276" w:lineRule="auto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E877ED">
        <w:trPr>
          <w:trHeight w:val="196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1B619A" w:rsidRDefault="001B619A" w:rsidP="007836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619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71F46" w:rsidRPr="00710852" w:rsidTr="0063074C">
        <w:trPr>
          <w:trHeight w:val="385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971F46" w:rsidRPr="00710852" w:rsidTr="00E877ED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46" w:rsidRPr="00710852" w:rsidRDefault="00971F46" w:rsidP="0063074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Brak załączników </w:t>
            </w:r>
          </w:p>
        </w:tc>
      </w:tr>
    </w:tbl>
    <w:p w:rsidR="00355DD6" w:rsidRDefault="00355DD6"/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5"/>
      </w:tblGrid>
      <w:tr w:rsidR="00E06D65" w:rsidRPr="00710852" w:rsidTr="00E877ED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65" w:rsidRPr="00710852" w:rsidRDefault="00E06D65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E06D65" w:rsidRPr="00710852" w:rsidTr="00E877ED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6F" w:rsidRPr="001738F9" w:rsidRDefault="00391E6F" w:rsidP="00391E6F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391E6F" w:rsidRPr="00C40737" w:rsidRDefault="00391E6F" w:rsidP="00391E6F">
            <w:pPr>
              <w:widowControl w:val="0"/>
              <w:spacing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E06D65" w:rsidRPr="00710852" w:rsidRDefault="00391E6F" w:rsidP="00391E6F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E06D65" w:rsidRPr="00710852" w:rsidTr="00E877ED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65" w:rsidRPr="00710852" w:rsidRDefault="00E06D65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Odmowa podpisania nie wstrzymuje podpisania Informacji Pokontrolnej przez kontrolujących i realizacji ustaleń kontroli.</w:t>
            </w:r>
          </w:p>
        </w:tc>
      </w:tr>
      <w:tr w:rsidR="00E06D65" w:rsidRPr="00710852" w:rsidTr="00E877ED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65" w:rsidRPr="00710852" w:rsidRDefault="00E06D65" w:rsidP="0063074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sz w:val="22"/>
                <w:szCs w:val="22"/>
              </w:rPr>
              <w:t xml:space="preserve">Kontrolę wpisano do książki kontroli </w:t>
            </w:r>
            <w:r w:rsidR="001B619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06D65" w:rsidRPr="00710852" w:rsidTr="00E877ED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65" w:rsidRPr="00710852" w:rsidRDefault="00E06D65" w:rsidP="007836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52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po jednym dla każdej ze Stron.</w:t>
            </w:r>
          </w:p>
        </w:tc>
      </w:tr>
    </w:tbl>
    <w:p w:rsidR="00A71037" w:rsidRPr="00B24288" w:rsidRDefault="00A71037" w:rsidP="00277F1D">
      <w:pPr>
        <w:spacing w:before="3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10852">
        <w:rPr>
          <w:rFonts w:asciiTheme="minorHAnsi" w:hAnsiTheme="minorHAnsi" w:cstheme="minorHAnsi"/>
          <w:b/>
          <w:sz w:val="22"/>
          <w:szCs w:val="22"/>
        </w:rPr>
        <w:t>BENEFICJENT</w:t>
      </w:r>
      <w:r w:rsidRPr="00710852">
        <w:rPr>
          <w:rFonts w:asciiTheme="minorHAnsi" w:hAnsiTheme="minorHAnsi" w:cstheme="minorHAnsi"/>
          <w:b/>
          <w:sz w:val="22"/>
          <w:szCs w:val="22"/>
        </w:rPr>
        <w:tab/>
      </w:r>
      <w:r w:rsidRPr="00710852">
        <w:rPr>
          <w:rFonts w:asciiTheme="minorHAnsi" w:hAnsiTheme="minorHAnsi" w:cstheme="minorHAnsi"/>
          <w:b/>
          <w:sz w:val="22"/>
          <w:szCs w:val="22"/>
        </w:rPr>
        <w:tab/>
      </w:r>
      <w:r w:rsidRPr="00710852">
        <w:rPr>
          <w:rFonts w:asciiTheme="minorHAnsi" w:hAnsiTheme="minorHAnsi" w:cstheme="minorHAnsi"/>
          <w:b/>
          <w:sz w:val="22"/>
          <w:szCs w:val="22"/>
        </w:rPr>
        <w:tab/>
      </w:r>
      <w:r w:rsidRPr="00710852">
        <w:rPr>
          <w:rFonts w:asciiTheme="minorHAnsi" w:hAnsiTheme="minorHAnsi" w:cstheme="minorHAnsi"/>
          <w:b/>
          <w:sz w:val="22"/>
          <w:szCs w:val="22"/>
        </w:rPr>
        <w:tab/>
      </w:r>
      <w:r w:rsidRPr="00710852">
        <w:rPr>
          <w:rFonts w:asciiTheme="minorHAnsi" w:hAnsiTheme="minorHAnsi" w:cstheme="minorHAnsi"/>
          <w:b/>
          <w:sz w:val="22"/>
          <w:szCs w:val="22"/>
        </w:rPr>
        <w:tab/>
      </w:r>
      <w:r w:rsidRPr="00710852">
        <w:rPr>
          <w:rFonts w:asciiTheme="minorHAnsi" w:hAnsiTheme="minorHAnsi" w:cstheme="minorHAnsi"/>
          <w:b/>
          <w:sz w:val="22"/>
          <w:szCs w:val="22"/>
        </w:rPr>
        <w:tab/>
      </w:r>
      <w:r w:rsidR="00B24288">
        <w:rPr>
          <w:rFonts w:asciiTheme="minorHAnsi" w:hAnsiTheme="minorHAnsi" w:cstheme="minorHAnsi"/>
          <w:b/>
          <w:sz w:val="22"/>
          <w:szCs w:val="22"/>
        </w:rPr>
        <w:tab/>
      </w:r>
      <w:r w:rsidRPr="00710852">
        <w:rPr>
          <w:rFonts w:asciiTheme="minorHAnsi" w:hAnsiTheme="minorHAnsi" w:cstheme="minorHAnsi"/>
          <w:b/>
          <w:sz w:val="22"/>
          <w:szCs w:val="22"/>
        </w:rPr>
        <w:t>OSOBY KONTROLUJĄCE</w:t>
      </w:r>
    </w:p>
    <w:p w:rsidR="00A71037" w:rsidRPr="00710852" w:rsidRDefault="00A71037" w:rsidP="00783660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1037" w:rsidRPr="00710852" w:rsidRDefault="00A71037" w:rsidP="00C4003E">
      <w:pPr>
        <w:pStyle w:val="Nagwek"/>
        <w:tabs>
          <w:tab w:val="left" w:pos="708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710852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="00FA59F9" w:rsidRPr="00710852">
        <w:rPr>
          <w:rFonts w:asciiTheme="minorHAnsi" w:hAnsiTheme="minorHAnsi" w:cstheme="minorHAnsi"/>
          <w:sz w:val="22"/>
          <w:szCs w:val="22"/>
        </w:rPr>
        <w:t xml:space="preserve"> </w:t>
      </w:r>
      <w:r w:rsidR="007E7567" w:rsidRPr="00710852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FA59F9" w:rsidRPr="00710852">
        <w:rPr>
          <w:rFonts w:asciiTheme="minorHAnsi" w:hAnsiTheme="minorHAnsi" w:cstheme="minorHAnsi"/>
          <w:sz w:val="22"/>
          <w:szCs w:val="22"/>
        </w:rPr>
        <w:t xml:space="preserve">   </w:t>
      </w:r>
      <w:r w:rsidRPr="00710852">
        <w:rPr>
          <w:rFonts w:asciiTheme="minorHAnsi" w:hAnsiTheme="minorHAnsi" w:cstheme="minorHAnsi"/>
          <w:sz w:val="22"/>
          <w:szCs w:val="22"/>
        </w:rPr>
        <w:t>1.</w:t>
      </w:r>
      <w:r w:rsidR="001B619A">
        <w:rPr>
          <w:rFonts w:asciiTheme="minorHAnsi" w:hAnsiTheme="minorHAnsi" w:cstheme="minorHAnsi"/>
          <w:sz w:val="22"/>
          <w:szCs w:val="22"/>
        </w:rPr>
        <w:t>(…)</w:t>
      </w:r>
      <w:r w:rsidRPr="00710852">
        <w:rPr>
          <w:rFonts w:asciiTheme="minorHAnsi" w:hAnsiTheme="minorHAnsi" w:cstheme="minorHAnsi"/>
          <w:sz w:val="22"/>
          <w:szCs w:val="22"/>
        </w:rPr>
        <w:tab/>
      </w:r>
    </w:p>
    <w:p w:rsidR="007E7567" w:rsidRPr="00710852" w:rsidRDefault="00A71037" w:rsidP="00C4003E">
      <w:pPr>
        <w:pStyle w:val="Nagwek"/>
        <w:tabs>
          <w:tab w:val="left" w:pos="708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710852">
        <w:rPr>
          <w:rFonts w:asciiTheme="minorHAnsi" w:hAnsiTheme="minorHAnsi" w:cstheme="minorHAnsi"/>
          <w:sz w:val="22"/>
          <w:szCs w:val="22"/>
        </w:rPr>
        <w:tab/>
        <w:t xml:space="preserve">                                </w:t>
      </w:r>
      <w:r w:rsidR="00FA59F9" w:rsidRPr="00710852">
        <w:rPr>
          <w:rFonts w:asciiTheme="minorHAnsi" w:hAnsiTheme="minorHAnsi" w:cstheme="minorHAnsi"/>
          <w:sz w:val="22"/>
          <w:szCs w:val="22"/>
        </w:rPr>
        <w:t xml:space="preserve">   </w:t>
      </w:r>
      <w:r w:rsidR="007E7567" w:rsidRPr="00710852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10852">
        <w:rPr>
          <w:rFonts w:asciiTheme="minorHAnsi" w:hAnsiTheme="minorHAnsi" w:cstheme="minorHAnsi"/>
          <w:sz w:val="22"/>
          <w:szCs w:val="22"/>
        </w:rPr>
        <w:t>2.</w:t>
      </w:r>
      <w:r w:rsidR="001B619A">
        <w:rPr>
          <w:rFonts w:asciiTheme="minorHAnsi" w:hAnsiTheme="minorHAnsi" w:cstheme="minorHAnsi"/>
          <w:sz w:val="22"/>
          <w:szCs w:val="22"/>
        </w:rPr>
        <w:t xml:space="preserve"> (…)</w:t>
      </w:r>
      <w:r w:rsidRPr="00710852">
        <w:rPr>
          <w:rFonts w:asciiTheme="minorHAnsi" w:hAnsiTheme="minorHAnsi" w:cstheme="minorHAnsi"/>
          <w:sz w:val="22"/>
          <w:szCs w:val="22"/>
        </w:rPr>
        <w:tab/>
      </w:r>
    </w:p>
    <w:p w:rsidR="007E7567" w:rsidRDefault="007E7567" w:rsidP="00277F1D">
      <w:pPr>
        <w:pStyle w:val="Nagwek"/>
        <w:tabs>
          <w:tab w:val="left" w:pos="708"/>
        </w:tabs>
        <w:spacing w:after="240" w:line="276" w:lineRule="auto"/>
        <w:ind w:left="5628" w:hanging="5628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71085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3.</w:t>
      </w:r>
      <w:r w:rsidR="007F0B3A">
        <w:rPr>
          <w:rFonts w:asciiTheme="minorHAnsi" w:hAnsiTheme="minorHAnsi" w:cstheme="minorHAnsi"/>
          <w:sz w:val="22"/>
          <w:szCs w:val="22"/>
        </w:rPr>
        <w:t xml:space="preserve"> </w:t>
      </w:r>
      <w:r w:rsidR="001B619A">
        <w:rPr>
          <w:rFonts w:asciiTheme="minorHAnsi" w:hAnsiTheme="minorHAnsi" w:cstheme="minorHAnsi"/>
          <w:sz w:val="22"/>
          <w:szCs w:val="22"/>
        </w:rPr>
        <w:t>(…)</w:t>
      </w:r>
    </w:p>
    <w:p w:rsidR="00C4003E" w:rsidRPr="00710852" w:rsidRDefault="00C4003E" w:rsidP="00C4003E">
      <w:pPr>
        <w:pStyle w:val="Nagwek"/>
        <w:tabs>
          <w:tab w:val="left" w:pos="708"/>
          <w:tab w:val="left" w:pos="567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</w:t>
      </w:r>
      <w:bookmarkStart w:id="30" w:name="_GoBack"/>
      <w:bookmarkEnd w:id="30"/>
      <w:r>
        <w:rPr>
          <w:rFonts w:asciiTheme="minorHAnsi" w:hAnsiTheme="minorHAnsi" w:cstheme="minorHAnsi"/>
          <w:sz w:val="22"/>
          <w:szCs w:val="22"/>
        </w:rPr>
        <w:t>4</w:t>
      </w:r>
      <w:r w:rsidRPr="00710852">
        <w:rPr>
          <w:rFonts w:asciiTheme="minorHAnsi" w:hAnsiTheme="minorHAnsi" w:cstheme="minorHAnsi"/>
          <w:sz w:val="22"/>
          <w:szCs w:val="22"/>
        </w:rPr>
        <w:t xml:space="preserve">. </w:t>
      </w:r>
      <w:r w:rsidR="001B619A">
        <w:rPr>
          <w:rFonts w:asciiTheme="minorHAnsi" w:hAnsiTheme="minorHAnsi" w:cstheme="minorHAnsi"/>
          <w:sz w:val="22"/>
          <w:szCs w:val="22"/>
        </w:rPr>
        <w:t>(…)</w:t>
      </w:r>
      <w:r w:rsidRPr="00710852">
        <w:rPr>
          <w:rFonts w:asciiTheme="minorHAnsi" w:hAnsiTheme="minorHAnsi" w:cstheme="minorHAnsi"/>
          <w:sz w:val="22"/>
          <w:szCs w:val="22"/>
        </w:rPr>
        <w:tab/>
      </w:r>
    </w:p>
    <w:p w:rsidR="00C4003E" w:rsidRPr="00710852" w:rsidRDefault="00C4003E" w:rsidP="00B11343">
      <w:pPr>
        <w:pStyle w:val="Nagwek"/>
        <w:tabs>
          <w:tab w:val="left" w:pos="708"/>
        </w:tabs>
        <w:spacing w:line="276" w:lineRule="auto"/>
        <w:ind w:left="5628" w:hanging="5628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71085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10852">
        <w:rPr>
          <w:rFonts w:asciiTheme="minorHAnsi" w:hAnsiTheme="minorHAnsi" w:cstheme="minorHAnsi"/>
          <w:sz w:val="22"/>
          <w:szCs w:val="22"/>
        </w:rPr>
        <w:t xml:space="preserve">. </w:t>
      </w:r>
      <w:r w:rsidR="001B619A">
        <w:rPr>
          <w:rFonts w:asciiTheme="minorHAnsi" w:hAnsiTheme="minorHAnsi" w:cstheme="minorHAnsi"/>
          <w:sz w:val="22"/>
          <w:szCs w:val="22"/>
        </w:rPr>
        <w:t>(…)</w:t>
      </w:r>
    </w:p>
    <w:p w:rsidR="00A71037" w:rsidRPr="00710852" w:rsidRDefault="00A71037" w:rsidP="00783660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710852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4"/>
      </w:r>
      <w:r w:rsidRPr="00710852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:rsidR="00A71037" w:rsidRPr="00710852" w:rsidRDefault="00A71037" w:rsidP="00C772E8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</w:p>
    <w:p w:rsidR="00A71037" w:rsidRPr="00710852" w:rsidRDefault="00A71037" w:rsidP="00B24288">
      <w:pPr>
        <w:pStyle w:val="Tekstpodstawowy2"/>
        <w:spacing w:before="16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Gdańsk, dnia ………………….. roku</w:t>
      </w:r>
    </w:p>
    <w:p w:rsidR="00B24288" w:rsidRDefault="00B24288" w:rsidP="007836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5DD6" w:rsidRDefault="00355DD6" w:rsidP="007836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F6D41" w:rsidRDefault="00DF6D41" w:rsidP="007836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24288" w:rsidRPr="00710852" w:rsidRDefault="00B24288" w:rsidP="007836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71037" w:rsidRPr="00710852" w:rsidRDefault="00A71037" w:rsidP="007836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710852">
        <w:rPr>
          <w:rFonts w:asciiTheme="minorHAnsi" w:hAnsiTheme="minorHAnsi" w:cstheme="minorHAnsi"/>
          <w:sz w:val="22"/>
          <w:szCs w:val="22"/>
        </w:rPr>
        <w:tab/>
      </w:r>
      <w:r w:rsidRPr="00710852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A71037" w:rsidRPr="00710852" w:rsidRDefault="00A71037" w:rsidP="007836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Pieczęć i podpis Kierownika Referatu Kontroli                               Pieczęć i podpis Dyrektora DPR/</w:t>
      </w:r>
    </w:p>
    <w:p w:rsidR="009A174D" w:rsidRPr="00710852" w:rsidRDefault="00A71037" w:rsidP="00B24288">
      <w:pPr>
        <w:spacing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710852">
        <w:rPr>
          <w:rFonts w:asciiTheme="minorHAnsi" w:hAnsiTheme="minorHAnsi" w:cstheme="minorHAnsi"/>
          <w:sz w:val="22"/>
          <w:szCs w:val="22"/>
        </w:rPr>
        <w:t>Zastępcy Dyrektora DPR</w:t>
      </w:r>
    </w:p>
    <w:sectPr w:rsidR="009A174D" w:rsidRPr="00710852" w:rsidSect="00E877E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51" w:rsidRDefault="002D1651">
      <w:r>
        <w:separator/>
      </w:r>
    </w:p>
  </w:endnote>
  <w:endnote w:type="continuationSeparator" w:id="0">
    <w:p w:rsidR="002D1651" w:rsidRDefault="002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442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2D1651" w:rsidRPr="003C18F1" w:rsidRDefault="002D165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C18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C18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C18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C18F1">
          <w:rPr>
            <w:rFonts w:asciiTheme="minorHAnsi" w:hAnsiTheme="minorHAnsi" w:cstheme="minorHAnsi"/>
            <w:sz w:val="20"/>
            <w:szCs w:val="20"/>
          </w:rPr>
          <w:t>2</w:t>
        </w:r>
        <w:r w:rsidRPr="003C18F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2D1651" w:rsidRPr="00124D4A" w:rsidRDefault="002D1651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1" w:rsidRPr="00B01F08" w:rsidRDefault="002D1651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9A65505" wp14:editId="5D18885E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51" w:rsidRDefault="002D1651">
      <w:r>
        <w:separator/>
      </w:r>
    </w:p>
  </w:footnote>
  <w:footnote w:type="continuationSeparator" w:id="0">
    <w:p w:rsidR="002D1651" w:rsidRDefault="002D1651">
      <w:r>
        <w:continuationSeparator/>
      </w:r>
    </w:p>
  </w:footnote>
  <w:footnote w:id="1">
    <w:p w:rsidR="002D1651" w:rsidRPr="006A4783" w:rsidRDefault="002D1651" w:rsidP="00A71037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2D1651" w:rsidRPr="006A4783" w:rsidRDefault="002D1651" w:rsidP="00A71037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2D1651" w:rsidRDefault="002D1651" w:rsidP="00391E6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2D1651" w:rsidRPr="006A4783" w:rsidRDefault="002D1651" w:rsidP="00A71037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1" w:rsidRDefault="002D1651">
    <w:pPr>
      <w:pStyle w:val="Nagwek"/>
      <w:rPr>
        <w:noProof/>
      </w:rPr>
    </w:pPr>
  </w:p>
  <w:p w:rsidR="002D1651" w:rsidRDefault="002D1651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 wp14:anchorId="4A638A0D" wp14:editId="67B3EEC9">
          <wp:simplePos x="0" y="0"/>
          <wp:positionH relativeFrom="page">
            <wp:posOffset>312034</wp:posOffset>
          </wp:positionH>
          <wp:positionV relativeFrom="page">
            <wp:posOffset>215265</wp:posOffset>
          </wp:positionV>
          <wp:extent cx="7023735" cy="759460"/>
          <wp:effectExtent l="0" t="0" r="5715" b="2540"/>
          <wp:wrapNone/>
          <wp:docPr id="1" name="Obraz 1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1" w:rsidRDefault="002D1651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0" allowOverlap="1" wp14:anchorId="7CDC7B98" wp14:editId="317E699C">
          <wp:simplePos x="0" y="0"/>
          <wp:positionH relativeFrom="page">
            <wp:posOffset>309880</wp:posOffset>
          </wp:positionH>
          <wp:positionV relativeFrom="page">
            <wp:posOffset>215265</wp:posOffset>
          </wp:positionV>
          <wp:extent cx="7023735" cy="759460"/>
          <wp:effectExtent l="0" t="0" r="5715" b="2540"/>
          <wp:wrapNone/>
          <wp:docPr id="4" name="Obraz 4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956"/>
    <w:multiLevelType w:val="hybridMultilevel"/>
    <w:tmpl w:val="31307BCE"/>
    <w:lvl w:ilvl="0" w:tplc="74BA69DC">
      <w:start w:val="1"/>
      <w:numFmt w:val="bullet"/>
      <w:lvlText w:val="-"/>
      <w:lvlJc w:val="left"/>
      <w:pPr>
        <w:ind w:left="76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24F1BB6"/>
    <w:multiLevelType w:val="hybridMultilevel"/>
    <w:tmpl w:val="7B9A6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87D"/>
    <w:multiLevelType w:val="hybridMultilevel"/>
    <w:tmpl w:val="8CD4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1ED5"/>
    <w:multiLevelType w:val="hybridMultilevel"/>
    <w:tmpl w:val="21D2F8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822C6"/>
    <w:multiLevelType w:val="hybridMultilevel"/>
    <w:tmpl w:val="DC6E0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BB9"/>
    <w:multiLevelType w:val="hybridMultilevel"/>
    <w:tmpl w:val="E84E94CA"/>
    <w:lvl w:ilvl="0" w:tplc="BE6E224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C64AE"/>
    <w:multiLevelType w:val="hybridMultilevel"/>
    <w:tmpl w:val="5D062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08A0"/>
    <w:multiLevelType w:val="hybridMultilevel"/>
    <w:tmpl w:val="7DE05A36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1231"/>
    <w:multiLevelType w:val="hybridMultilevel"/>
    <w:tmpl w:val="46C67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42C"/>
    <w:multiLevelType w:val="hybridMultilevel"/>
    <w:tmpl w:val="2ACAF472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6A40"/>
    <w:multiLevelType w:val="hybridMultilevel"/>
    <w:tmpl w:val="F4FAB9EE"/>
    <w:lvl w:ilvl="0" w:tplc="4EB279FA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E7A5E55"/>
    <w:multiLevelType w:val="hybridMultilevel"/>
    <w:tmpl w:val="AD28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29F8"/>
    <w:multiLevelType w:val="hybridMultilevel"/>
    <w:tmpl w:val="E20C7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944AD"/>
    <w:multiLevelType w:val="hybridMultilevel"/>
    <w:tmpl w:val="A1E684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1D53"/>
    <w:multiLevelType w:val="hybridMultilevel"/>
    <w:tmpl w:val="34449AB6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D3E5F"/>
    <w:multiLevelType w:val="hybridMultilevel"/>
    <w:tmpl w:val="8D2EBF2A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DAE4C65"/>
    <w:multiLevelType w:val="hybridMultilevel"/>
    <w:tmpl w:val="09E88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E0234"/>
    <w:multiLevelType w:val="hybridMultilevel"/>
    <w:tmpl w:val="DB5840A0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13"/>
  </w:num>
  <w:num w:numId="6">
    <w:abstractNumId w:val="4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2"/>
  </w:num>
  <w:num w:numId="16">
    <w:abstractNumId w:val="2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344E93-581D-45AD-90C0-3B8D8F68979E}"/>
  </w:docVars>
  <w:rsids>
    <w:rsidRoot w:val="00674496"/>
    <w:rsid w:val="0000105F"/>
    <w:rsid w:val="00005AE9"/>
    <w:rsid w:val="000074B3"/>
    <w:rsid w:val="00016192"/>
    <w:rsid w:val="00017923"/>
    <w:rsid w:val="00030E3E"/>
    <w:rsid w:val="00030EB8"/>
    <w:rsid w:val="00031DE8"/>
    <w:rsid w:val="00044663"/>
    <w:rsid w:val="00045913"/>
    <w:rsid w:val="00053437"/>
    <w:rsid w:val="00055193"/>
    <w:rsid w:val="00061105"/>
    <w:rsid w:val="00061F20"/>
    <w:rsid w:val="00072EA0"/>
    <w:rsid w:val="00072FAD"/>
    <w:rsid w:val="00080D83"/>
    <w:rsid w:val="000876E6"/>
    <w:rsid w:val="0009264B"/>
    <w:rsid w:val="000B2D2B"/>
    <w:rsid w:val="000C149E"/>
    <w:rsid w:val="000C14F2"/>
    <w:rsid w:val="000C397F"/>
    <w:rsid w:val="000D283E"/>
    <w:rsid w:val="000E559D"/>
    <w:rsid w:val="000F0FC9"/>
    <w:rsid w:val="000F73D0"/>
    <w:rsid w:val="00122CF2"/>
    <w:rsid w:val="00122FB4"/>
    <w:rsid w:val="00124D4A"/>
    <w:rsid w:val="001266E8"/>
    <w:rsid w:val="00126B6A"/>
    <w:rsid w:val="00130B23"/>
    <w:rsid w:val="00131C48"/>
    <w:rsid w:val="00134C6A"/>
    <w:rsid w:val="0013620C"/>
    <w:rsid w:val="0013719E"/>
    <w:rsid w:val="00143325"/>
    <w:rsid w:val="001467CE"/>
    <w:rsid w:val="00152EC9"/>
    <w:rsid w:val="00165F27"/>
    <w:rsid w:val="00174D13"/>
    <w:rsid w:val="001803B3"/>
    <w:rsid w:val="00187411"/>
    <w:rsid w:val="001A0476"/>
    <w:rsid w:val="001A5D5F"/>
    <w:rsid w:val="001B1811"/>
    <w:rsid w:val="001B210F"/>
    <w:rsid w:val="001B5B06"/>
    <w:rsid w:val="001B619A"/>
    <w:rsid w:val="001C2844"/>
    <w:rsid w:val="001C313D"/>
    <w:rsid w:val="001C3892"/>
    <w:rsid w:val="001D004F"/>
    <w:rsid w:val="001D6540"/>
    <w:rsid w:val="002004AA"/>
    <w:rsid w:val="0022603C"/>
    <w:rsid w:val="00241C1F"/>
    <w:rsid w:val="002425AE"/>
    <w:rsid w:val="00242DC1"/>
    <w:rsid w:val="00275D5C"/>
    <w:rsid w:val="00276D99"/>
    <w:rsid w:val="00277F1D"/>
    <w:rsid w:val="002A0F62"/>
    <w:rsid w:val="002A2BF0"/>
    <w:rsid w:val="002B74DD"/>
    <w:rsid w:val="002C42BB"/>
    <w:rsid w:val="002C6347"/>
    <w:rsid w:val="002D1651"/>
    <w:rsid w:val="002E7BFC"/>
    <w:rsid w:val="00305D9F"/>
    <w:rsid w:val="00311FBD"/>
    <w:rsid w:val="00320AAC"/>
    <w:rsid w:val="00324DDF"/>
    <w:rsid w:val="00325198"/>
    <w:rsid w:val="00326FFE"/>
    <w:rsid w:val="00333256"/>
    <w:rsid w:val="0033660C"/>
    <w:rsid w:val="00350068"/>
    <w:rsid w:val="0035482A"/>
    <w:rsid w:val="00355B50"/>
    <w:rsid w:val="00355DD6"/>
    <w:rsid w:val="00356481"/>
    <w:rsid w:val="003619F2"/>
    <w:rsid w:val="00365820"/>
    <w:rsid w:val="00381B20"/>
    <w:rsid w:val="00384D1F"/>
    <w:rsid w:val="00391E6F"/>
    <w:rsid w:val="003A1878"/>
    <w:rsid w:val="003A678E"/>
    <w:rsid w:val="003B4E9A"/>
    <w:rsid w:val="003C16D2"/>
    <w:rsid w:val="003C18F1"/>
    <w:rsid w:val="003C3F70"/>
    <w:rsid w:val="003C50D3"/>
    <w:rsid w:val="003C554F"/>
    <w:rsid w:val="003C5B22"/>
    <w:rsid w:val="003C6B57"/>
    <w:rsid w:val="003D5F52"/>
    <w:rsid w:val="0040149C"/>
    <w:rsid w:val="004042AF"/>
    <w:rsid w:val="00404CFB"/>
    <w:rsid w:val="00405DEB"/>
    <w:rsid w:val="00406311"/>
    <w:rsid w:val="00414478"/>
    <w:rsid w:val="004166FC"/>
    <w:rsid w:val="00421E8B"/>
    <w:rsid w:val="00441325"/>
    <w:rsid w:val="00445042"/>
    <w:rsid w:val="00461085"/>
    <w:rsid w:val="00470086"/>
    <w:rsid w:val="004741C4"/>
    <w:rsid w:val="00475654"/>
    <w:rsid w:val="00485673"/>
    <w:rsid w:val="004861BD"/>
    <w:rsid w:val="004907A7"/>
    <w:rsid w:val="00492BD3"/>
    <w:rsid w:val="004A09E9"/>
    <w:rsid w:val="004A0AFB"/>
    <w:rsid w:val="004A271E"/>
    <w:rsid w:val="004B5BAD"/>
    <w:rsid w:val="004B70BD"/>
    <w:rsid w:val="004C0667"/>
    <w:rsid w:val="004C32D4"/>
    <w:rsid w:val="004C6C19"/>
    <w:rsid w:val="004F4377"/>
    <w:rsid w:val="005006A5"/>
    <w:rsid w:val="00506877"/>
    <w:rsid w:val="0052111D"/>
    <w:rsid w:val="00552D52"/>
    <w:rsid w:val="00555157"/>
    <w:rsid w:val="005760A9"/>
    <w:rsid w:val="00581900"/>
    <w:rsid w:val="00581DDE"/>
    <w:rsid w:val="005855F7"/>
    <w:rsid w:val="00586D77"/>
    <w:rsid w:val="00594464"/>
    <w:rsid w:val="00595072"/>
    <w:rsid w:val="005A56F8"/>
    <w:rsid w:val="005B0D57"/>
    <w:rsid w:val="005B1E93"/>
    <w:rsid w:val="005B6DAB"/>
    <w:rsid w:val="005B7B3D"/>
    <w:rsid w:val="005C3A2E"/>
    <w:rsid w:val="005C7BFA"/>
    <w:rsid w:val="005D4212"/>
    <w:rsid w:val="005D42B3"/>
    <w:rsid w:val="005D4581"/>
    <w:rsid w:val="005D7519"/>
    <w:rsid w:val="005E14D6"/>
    <w:rsid w:val="005E319E"/>
    <w:rsid w:val="005F2BDA"/>
    <w:rsid w:val="00621217"/>
    <w:rsid w:val="00621C6C"/>
    <w:rsid w:val="00622781"/>
    <w:rsid w:val="006301B7"/>
    <w:rsid w:val="0063074C"/>
    <w:rsid w:val="00632B13"/>
    <w:rsid w:val="00637B1D"/>
    <w:rsid w:val="00640BFF"/>
    <w:rsid w:val="00647E98"/>
    <w:rsid w:val="0065759B"/>
    <w:rsid w:val="00661087"/>
    <w:rsid w:val="00662697"/>
    <w:rsid w:val="006723A5"/>
    <w:rsid w:val="00674496"/>
    <w:rsid w:val="00676989"/>
    <w:rsid w:val="006954AA"/>
    <w:rsid w:val="0069621B"/>
    <w:rsid w:val="006A5D91"/>
    <w:rsid w:val="006B6B41"/>
    <w:rsid w:val="006E0B37"/>
    <w:rsid w:val="006F209E"/>
    <w:rsid w:val="006F6C57"/>
    <w:rsid w:val="00703260"/>
    <w:rsid w:val="00710852"/>
    <w:rsid w:val="0072252F"/>
    <w:rsid w:val="007262F2"/>
    <w:rsid w:val="00727F94"/>
    <w:rsid w:val="007337EB"/>
    <w:rsid w:val="00744E78"/>
    <w:rsid w:val="00745D18"/>
    <w:rsid w:val="0074749F"/>
    <w:rsid w:val="00756E06"/>
    <w:rsid w:val="00776530"/>
    <w:rsid w:val="00781516"/>
    <w:rsid w:val="00783660"/>
    <w:rsid w:val="00791E8E"/>
    <w:rsid w:val="00797F04"/>
    <w:rsid w:val="007A0109"/>
    <w:rsid w:val="007A653A"/>
    <w:rsid w:val="007B2500"/>
    <w:rsid w:val="007B6208"/>
    <w:rsid w:val="007C6FE3"/>
    <w:rsid w:val="007D61D6"/>
    <w:rsid w:val="007E1B19"/>
    <w:rsid w:val="007E2E34"/>
    <w:rsid w:val="007E7567"/>
    <w:rsid w:val="007F0B3A"/>
    <w:rsid w:val="007F3623"/>
    <w:rsid w:val="007F6B4F"/>
    <w:rsid w:val="007F6F2A"/>
    <w:rsid w:val="008118C8"/>
    <w:rsid w:val="00812623"/>
    <w:rsid w:val="00815B37"/>
    <w:rsid w:val="0082371B"/>
    <w:rsid w:val="00824B61"/>
    <w:rsid w:val="00827311"/>
    <w:rsid w:val="00830ECF"/>
    <w:rsid w:val="00832FDB"/>
    <w:rsid w:val="00834BB4"/>
    <w:rsid w:val="008350AB"/>
    <w:rsid w:val="00835187"/>
    <w:rsid w:val="0084550D"/>
    <w:rsid w:val="00851837"/>
    <w:rsid w:val="008615FA"/>
    <w:rsid w:val="00863DF5"/>
    <w:rsid w:val="00871260"/>
    <w:rsid w:val="00882A44"/>
    <w:rsid w:val="0089125D"/>
    <w:rsid w:val="008945D9"/>
    <w:rsid w:val="008D2559"/>
    <w:rsid w:val="008F6B67"/>
    <w:rsid w:val="008F77BB"/>
    <w:rsid w:val="00903B24"/>
    <w:rsid w:val="0090428C"/>
    <w:rsid w:val="009049C6"/>
    <w:rsid w:val="0090684E"/>
    <w:rsid w:val="00906BB6"/>
    <w:rsid w:val="00907CDE"/>
    <w:rsid w:val="00913F48"/>
    <w:rsid w:val="0092788E"/>
    <w:rsid w:val="00936850"/>
    <w:rsid w:val="009372A2"/>
    <w:rsid w:val="009640DB"/>
    <w:rsid w:val="00967C88"/>
    <w:rsid w:val="00970F97"/>
    <w:rsid w:val="00971F46"/>
    <w:rsid w:val="0098059E"/>
    <w:rsid w:val="00983F94"/>
    <w:rsid w:val="0098627E"/>
    <w:rsid w:val="00993930"/>
    <w:rsid w:val="00993ECE"/>
    <w:rsid w:val="00994F92"/>
    <w:rsid w:val="009A174D"/>
    <w:rsid w:val="009A7043"/>
    <w:rsid w:val="009D0F06"/>
    <w:rsid w:val="009D5EE0"/>
    <w:rsid w:val="009D71C1"/>
    <w:rsid w:val="009D79FC"/>
    <w:rsid w:val="009E2BAC"/>
    <w:rsid w:val="009E736E"/>
    <w:rsid w:val="009F2CF0"/>
    <w:rsid w:val="00A0386F"/>
    <w:rsid w:val="00A04690"/>
    <w:rsid w:val="00A140C2"/>
    <w:rsid w:val="00A373D9"/>
    <w:rsid w:val="00A40DD3"/>
    <w:rsid w:val="00A40E34"/>
    <w:rsid w:val="00A53EE0"/>
    <w:rsid w:val="00A54917"/>
    <w:rsid w:val="00A55522"/>
    <w:rsid w:val="00A57275"/>
    <w:rsid w:val="00A656AF"/>
    <w:rsid w:val="00A675B2"/>
    <w:rsid w:val="00A71037"/>
    <w:rsid w:val="00A726CD"/>
    <w:rsid w:val="00A73FBB"/>
    <w:rsid w:val="00A8311B"/>
    <w:rsid w:val="00A90569"/>
    <w:rsid w:val="00A907DC"/>
    <w:rsid w:val="00A95214"/>
    <w:rsid w:val="00AC484B"/>
    <w:rsid w:val="00AC604D"/>
    <w:rsid w:val="00AD5607"/>
    <w:rsid w:val="00AE094B"/>
    <w:rsid w:val="00AE3761"/>
    <w:rsid w:val="00AF3787"/>
    <w:rsid w:val="00B01E95"/>
    <w:rsid w:val="00B01F08"/>
    <w:rsid w:val="00B10392"/>
    <w:rsid w:val="00B11343"/>
    <w:rsid w:val="00B13A55"/>
    <w:rsid w:val="00B16E8F"/>
    <w:rsid w:val="00B2361B"/>
    <w:rsid w:val="00B24288"/>
    <w:rsid w:val="00B251A6"/>
    <w:rsid w:val="00B30401"/>
    <w:rsid w:val="00B47449"/>
    <w:rsid w:val="00B475F4"/>
    <w:rsid w:val="00B476A8"/>
    <w:rsid w:val="00B52BA5"/>
    <w:rsid w:val="00B52EA5"/>
    <w:rsid w:val="00B563C8"/>
    <w:rsid w:val="00B6637D"/>
    <w:rsid w:val="00B6651A"/>
    <w:rsid w:val="00B7365C"/>
    <w:rsid w:val="00B87FD5"/>
    <w:rsid w:val="00B9289A"/>
    <w:rsid w:val="00B95B84"/>
    <w:rsid w:val="00BA138A"/>
    <w:rsid w:val="00BB2906"/>
    <w:rsid w:val="00BB435A"/>
    <w:rsid w:val="00BB76D0"/>
    <w:rsid w:val="00BC363C"/>
    <w:rsid w:val="00BC658A"/>
    <w:rsid w:val="00BD7411"/>
    <w:rsid w:val="00BE13E8"/>
    <w:rsid w:val="00BE5D46"/>
    <w:rsid w:val="00BE5FED"/>
    <w:rsid w:val="00C12129"/>
    <w:rsid w:val="00C1229D"/>
    <w:rsid w:val="00C13433"/>
    <w:rsid w:val="00C17AE8"/>
    <w:rsid w:val="00C4003E"/>
    <w:rsid w:val="00C55848"/>
    <w:rsid w:val="00C62C24"/>
    <w:rsid w:val="00C635B6"/>
    <w:rsid w:val="00C7346D"/>
    <w:rsid w:val="00C73B82"/>
    <w:rsid w:val="00C744FA"/>
    <w:rsid w:val="00C772E8"/>
    <w:rsid w:val="00C77B6C"/>
    <w:rsid w:val="00C85E91"/>
    <w:rsid w:val="00C95E12"/>
    <w:rsid w:val="00CA199A"/>
    <w:rsid w:val="00CA1E4C"/>
    <w:rsid w:val="00CA374A"/>
    <w:rsid w:val="00CA57D2"/>
    <w:rsid w:val="00CB5904"/>
    <w:rsid w:val="00CC35E0"/>
    <w:rsid w:val="00CC4865"/>
    <w:rsid w:val="00CD1F78"/>
    <w:rsid w:val="00CD3E47"/>
    <w:rsid w:val="00CE005B"/>
    <w:rsid w:val="00CE5C79"/>
    <w:rsid w:val="00CF7A25"/>
    <w:rsid w:val="00D0361A"/>
    <w:rsid w:val="00D13DD8"/>
    <w:rsid w:val="00D20FFF"/>
    <w:rsid w:val="00D22236"/>
    <w:rsid w:val="00D23B05"/>
    <w:rsid w:val="00D30ADD"/>
    <w:rsid w:val="00D42F06"/>
    <w:rsid w:val="00D43A0D"/>
    <w:rsid w:val="00D44A4D"/>
    <w:rsid w:val="00D46867"/>
    <w:rsid w:val="00D51B28"/>
    <w:rsid w:val="00D526F3"/>
    <w:rsid w:val="00D54DCA"/>
    <w:rsid w:val="00D559A3"/>
    <w:rsid w:val="00D56D06"/>
    <w:rsid w:val="00D664B8"/>
    <w:rsid w:val="00D7293F"/>
    <w:rsid w:val="00D729CD"/>
    <w:rsid w:val="00D84FA6"/>
    <w:rsid w:val="00D87469"/>
    <w:rsid w:val="00DA3041"/>
    <w:rsid w:val="00DA3EB4"/>
    <w:rsid w:val="00DB7F9E"/>
    <w:rsid w:val="00DC733E"/>
    <w:rsid w:val="00DD47AE"/>
    <w:rsid w:val="00DF46EA"/>
    <w:rsid w:val="00DF57BE"/>
    <w:rsid w:val="00DF6D41"/>
    <w:rsid w:val="00E06500"/>
    <w:rsid w:val="00E06D65"/>
    <w:rsid w:val="00E102A2"/>
    <w:rsid w:val="00E55C62"/>
    <w:rsid w:val="00E55E8F"/>
    <w:rsid w:val="00E57060"/>
    <w:rsid w:val="00E73B3A"/>
    <w:rsid w:val="00E76712"/>
    <w:rsid w:val="00E87616"/>
    <w:rsid w:val="00E877ED"/>
    <w:rsid w:val="00E948D4"/>
    <w:rsid w:val="00EA0553"/>
    <w:rsid w:val="00EA1A7E"/>
    <w:rsid w:val="00EA41CB"/>
    <w:rsid w:val="00EA5C16"/>
    <w:rsid w:val="00EB1BED"/>
    <w:rsid w:val="00EB5155"/>
    <w:rsid w:val="00ED2383"/>
    <w:rsid w:val="00ED5A13"/>
    <w:rsid w:val="00EE1CDF"/>
    <w:rsid w:val="00EE42A6"/>
    <w:rsid w:val="00EF000D"/>
    <w:rsid w:val="00EF0280"/>
    <w:rsid w:val="00EF0527"/>
    <w:rsid w:val="00EF7E73"/>
    <w:rsid w:val="00F0720E"/>
    <w:rsid w:val="00F10C43"/>
    <w:rsid w:val="00F12D16"/>
    <w:rsid w:val="00F15684"/>
    <w:rsid w:val="00F337D6"/>
    <w:rsid w:val="00F4208A"/>
    <w:rsid w:val="00F4639A"/>
    <w:rsid w:val="00F51515"/>
    <w:rsid w:val="00F54519"/>
    <w:rsid w:val="00F545A3"/>
    <w:rsid w:val="00F547C6"/>
    <w:rsid w:val="00F73315"/>
    <w:rsid w:val="00F76744"/>
    <w:rsid w:val="00FA3493"/>
    <w:rsid w:val="00FA59F9"/>
    <w:rsid w:val="00FA68B3"/>
    <w:rsid w:val="00FB06DE"/>
    <w:rsid w:val="00FB5706"/>
    <w:rsid w:val="00FB6BBC"/>
    <w:rsid w:val="00FB7190"/>
    <w:rsid w:val="00FC141C"/>
    <w:rsid w:val="00FC7EDB"/>
    <w:rsid w:val="00FF4A02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B75AEC6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Bezodstpw">
    <w:name w:val="No Spacing"/>
    <w:uiPriority w:val="1"/>
    <w:qFormat/>
    <w:rsid w:val="00E06D65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551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193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055193"/>
    <w:rPr>
      <w:vertAlign w:val="superscript"/>
    </w:rPr>
  </w:style>
  <w:style w:type="character" w:styleId="Hipercze">
    <w:name w:val="Hyperlink"/>
    <w:basedOn w:val="Domylnaczcionkaakapitu"/>
    <w:unhideWhenUsed/>
    <w:rsid w:val="00F10C43"/>
    <w:rPr>
      <w:color w:val="0000FF" w:themeColor="hyperlink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,L1 Znak"/>
    <w:link w:val="Akapitzlist"/>
    <w:uiPriority w:val="34"/>
    <w:qFormat/>
    <w:locked/>
    <w:rsid w:val="00783660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B2906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805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0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059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059E"/>
    <w:rPr>
      <w:rFonts w:ascii="Arial" w:hAnsi="Arial"/>
      <w:b/>
      <w:bCs/>
    </w:rPr>
  </w:style>
  <w:style w:type="character" w:customStyle="1" w:styleId="Inne">
    <w:name w:val="Inne_"/>
    <w:basedOn w:val="Domylnaczcionkaakapitu"/>
    <w:link w:val="Inne0"/>
    <w:rsid w:val="00EB5155"/>
    <w:rPr>
      <w:rFonts w:ascii="Arial" w:eastAsia="Arial" w:hAnsi="Arial" w:cs="Arial"/>
      <w:sz w:val="14"/>
      <w:szCs w:val="14"/>
    </w:rPr>
  </w:style>
  <w:style w:type="paragraph" w:customStyle="1" w:styleId="Inne0">
    <w:name w:val="Inne"/>
    <w:basedOn w:val="Normalny"/>
    <w:link w:val="Inne"/>
    <w:rsid w:val="00EB5155"/>
    <w:pPr>
      <w:widowControl w:val="0"/>
      <w:spacing w:line="286" w:lineRule="auto"/>
    </w:pPr>
    <w:rPr>
      <w:rFonts w:eastAsia="Arial" w:cs="Arial"/>
      <w:sz w:val="14"/>
      <w:szCs w:val="14"/>
    </w:rPr>
  </w:style>
  <w:style w:type="paragraph" w:styleId="Poprawka">
    <w:name w:val="Revision"/>
    <w:hidden/>
    <w:uiPriority w:val="99"/>
    <w:semiHidden/>
    <w:rsid w:val="00F463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4E93-581D-45AD-90C0-3B8D8F6897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FAE677-C184-4230-A415-FCBFDA88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0</TotalTime>
  <Pages>16</Pages>
  <Words>4863</Words>
  <Characters>33801</Characters>
  <Application>Microsoft Office Word</Application>
  <DocSecurity>0</DocSecurity>
  <Lines>281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Rabiega Katarzyna</cp:lastModifiedBy>
  <cp:revision>2</cp:revision>
  <cp:lastPrinted>2023-05-04T07:46:00Z</cp:lastPrinted>
  <dcterms:created xsi:type="dcterms:W3CDTF">2023-06-11T22:21:00Z</dcterms:created>
  <dcterms:modified xsi:type="dcterms:W3CDTF">2023-06-11T22:21:00Z</dcterms:modified>
</cp:coreProperties>
</file>