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B02" w:rsidRPr="007C5544" w:rsidRDefault="00165B02" w:rsidP="00D50CA1">
      <w:pPr>
        <w:spacing w:line="276" w:lineRule="auto"/>
        <w:ind w:left="-196" w:right="-853"/>
        <w:rPr>
          <w:rFonts w:ascii="Calibri" w:hAnsi="Calibri" w:cs="Calibri"/>
          <w:bCs/>
          <w:sz w:val="22"/>
          <w:szCs w:val="22"/>
        </w:rPr>
      </w:pPr>
      <w:r w:rsidRPr="007C5544">
        <w:rPr>
          <w:rFonts w:ascii="Calibri" w:hAnsi="Calibri" w:cs="Calibri"/>
          <w:bCs/>
          <w:sz w:val="22"/>
          <w:szCs w:val="22"/>
        </w:rPr>
        <w:t>DPR-K.44.</w:t>
      </w:r>
      <w:r w:rsidRPr="007C5544">
        <w:rPr>
          <w:rFonts w:ascii="Calibri" w:hAnsi="Calibri" w:cs="Calibri"/>
          <w:bCs/>
          <w:sz w:val="22"/>
          <w:szCs w:val="22"/>
        </w:rPr>
        <w:fldChar w:fldCharType="begin"/>
      </w:r>
      <w:r w:rsidRPr="007C5544">
        <w:rPr>
          <w:rFonts w:ascii="Calibri" w:hAnsi="Calibri" w:cs="Calibri"/>
          <w:bCs/>
          <w:sz w:val="22"/>
          <w:szCs w:val="22"/>
        </w:rPr>
        <w:instrText xml:space="preserve"> DOCPROPERTY  "Numer Sprawy"  \* MERGEFORMAT </w:instrText>
      </w:r>
      <w:r w:rsidRPr="007C5544">
        <w:rPr>
          <w:rFonts w:ascii="Calibri" w:hAnsi="Calibri" w:cs="Calibri"/>
          <w:bCs/>
          <w:sz w:val="22"/>
          <w:szCs w:val="22"/>
        </w:rPr>
        <w:fldChar w:fldCharType="separate"/>
      </w:r>
      <w:r w:rsidR="00B5449C">
        <w:rPr>
          <w:rFonts w:ascii="Calibri" w:hAnsi="Calibri" w:cs="Calibri"/>
          <w:bCs/>
          <w:sz w:val="22"/>
          <w:szCs w:val="22"/>
        </w:rPr>
        <w:t>97</w:t>
      </w:r>
      <w:r w:rsidRPr="007C5544">
        <w:rPr>
          <w:rFonts w:ascii="Calibri" w:hAnsi="Calibri" w:cs="Calibri"/>
          <w:bCs/>
          <w:sz w:val="22"/>
          <w:szCs w:val="22"/>
        </w:rPr>
        <w:fldChar w:fldCharType="end"/>
      </w:r>
      <w:r w:rsidRPr="007C5544">
        <w:rPr>
          <w:rFonts w:ascii="Calibri" w:hAnsi="Calibri" w:cs="Calibri"/>
          <w:bCs/>
          <w:sz w:val="22"/>
          <w:szCs w:val="22"/>
        </w:rPr>
        <w:t>.20</w:t>
      </w:r>
      <w:r w:rsidRPr="007C5544">
        <w:rPr>
          <w:rFonts w:ascii="Calibri" w:hAnsi="Calibri" w:cs="Calibri"/>
          <w:bCs/>
          <w:sz w:val="22"/>
          <w:szCs w:val="22"/>
        </w:rPr>
        <w:fldChar w:fldCharType="begin"/>
      </w:r>
      <w:r w:rsidRPr="007C5544">
        <w:rPr>
          <w:rFonts w:ascii="Calibri" w:hAnsi="Calibri" w:cs="Calibri"/>
          <w:bCs/>
          <w:sz w:val="22"/>
          <w:szCs w:val="22"/>
        </w:rPr>
        <w:instrText xml:space="preserve"> DOCPROPERTY  Rok  \* MERGEFORMAT </w:instrText>
      </w:r>
      <w:r w:rsidRPr="007C5544">
        <w:rPr>
          <w:rFonts w:ascii="Calibri" w:hAnsi="Calibri" w:cs="Calibri"/>
          <w:bCs/>
          <w:sz w:val="22"/>
          <w:szCs w:val="22"/>
        </w:rPr>
        <w:fldChar w:fldCharType="separate"/>
      </w:r>
      <w:r w:rsidR="00B5449C">
        <w:rPr>
          <w:rFonts w:ascii="Calibri" w:hAnsi="Calibri" w:cs="Calibri"/>
          <w:bCs/>
          <w:sz w:val="22"/>
          <w:szCs w:val="22"/>
        </w:rPr>
        <w:t>23</w:t>
      </w:r>
      <w:r w:rsidRPr="007C5544">
        <w:rPr>
          <w:rFonts w:ascii="Calibri" w:hAnsi="Calibri" w:cs="Calibri"/>
          <w:bCs/>
          <w:sz w:val="22"/>
          <w:szCs w:val="22"/>
        </w:rPr>
        <w:fldChar w:fldCharType="end"/>
      </w:r>
      <w:r w:rsidRPr="007C5544">
        <w:rPr>
          <w:rFonts w:ascii="Calibri" w:hAnsi="Calibri" w:cs="Calibri"/>
          <w:bCs/>
          <w:sz w:val="22"/>
          <w:szCs w:val="22"/>
        </w:rPr>
        <w:tab/>
      </w:r>
      <w:r w:rsidRPr="007C5544">
        <w:rPr>
          <w:rFonts w:ascii="Calibri" w:hAnsi="Calibri" w:cs="Calibri"/>
          <w:bCs/>
          <w:sz w:val="22"/>
          <w:szCs w:val="22"/>
        </w:rPr>
        <w:tab/>
      </w:r>
      <w:r w:rsidRPr="007C5544">
        <w:rPr>
          <w:rFonts w:ascii="Calibri" w:hAnsi="Calibri" w:cs="Calibri"/>
          <w:bCs/>
          <w:sz w:val="22"/>
          <w:szCs w:val="22"/>
        </w:rPr>
        <w:tab/>
      </w:r>
      <w:r w:rsidRPr="007C5544">
        <w:rPr>
          <w:rFonts w:ascii="Calibri" w:hAnsi="Calibri" w:cs="Calibri"/>
          <w:bCs/>
          <w:sz w:val="22"/>
          <w:szCs w:val="22"/>
        </w:rPr>
        <w:tab/>
      </w:r>
      <w:r w:rsidRPr="007C5544">
        <w:rPr>
          <w:rFonts w:ascii="Calibri" w:hAnsi="Calibri" w:cs="Calibri"/>
          <w:bCs/>
          <w:sz w:val="22"/>
          <w:szCs w:val="22"/>
        </w:rPr>
        <w:tab/>
      </w:r>
      <w:r w:rsidRPr="007C5544">
        <w:rPr>
          <w:rFonts w:ascii="Calibri" w:hAnsi="Calibri" w:cs="Calibri"/>
          <w:bCs/>
          <w:sz w:val="22"/>
          <w:szCs w:val="22"/>
        </w:rPr>
        <w:tab/>
      </w:r>
      <w:r w:rsidRPr="007C5544">
        <w:rPr>
          <w:rFonts w:ascii="Calibri" w:hAnsi="Calibri" w:cs="Calibri"/>
          <w:bCs/>
          <w:sz w:val="22"/>
          <w:szCs w:val="22"/>
        </w:rPr>
        <w:tab/>
      </w:r>
      <w:r w:rsidRPr="007C5544">
        <w:rPr>
          <w:rFonts w:ascii="Calibri" w:hAnsi="Calibri" w:cs="Calibri"/>
          <w:bCs/>
          <w:sz w:val="22"/>
          <w:szCs w:val="22"/>
        </w:rPr>
        <w:tab/>
      </w:r>
      <w:r w:rsidRPr="007C5544">
        <w:rPr>
          <w:rFonts w:ascii="Calibri" w:hAnsi="Calibri" w:cs="Calibri"/>
          <w:bCs/>
          <w:sz w:val="22"/>
          <w:szCs w:val="22"/>
        </w:rPr>
        <w:tab/>
        <w:t xml:space="preserve">                 </w:t>
      </w:r>
      <w:r w:rsidRPr="007C5544">
        <w:rPr>
          <w:rFonts w:ascii="Calibri" w:hAnsi="Calibri" w:cs="Calibri"/>
          <w:bCs/>
          <w:color w:val="FFFFFF" w:themeColor="background1"/>
          <w:sz w:val="22"/>
          <w:szCs w:val="22"/>
        </w:rPr>
        <w:t xml:space="preserve">Gdańsk, </w:t>
      </w:r>
      <w:r w:rsidRPr="007C5544">
        <w:rPr>
          <w:rFonts w:ascii="Calibri" w:hAnsi="Calibri" w:cs="Calibri"/>
          <w:bCs/>
          <w:color w:val="FFFFFF" w:themeColor="background1"/>
          <w:sz w:val="22"/>
          <w:szCs w:val="22"/>
        </w:rPr>
        <w:fldChar w:fldCharType="begin"/>
      </w:r>
      <w:r w:rsidRPr="007C5544">
        <w:rPr>
          <w:rFonts w:ascii="Calibri" w:hAnsi="Calibri" w:cs="Calibri"/>
          <w:bCs/>
          <w:color w:val="FFFFFF" w:themeColor="background1"/>
          <w:sz w:val="22"/>
          <w:szCs w:val="22"/>
        </w:rPr>
        <w:instrText xml:space="preserve"> DATE  \@ "dd.MM.yyyy"  \* MERGEFORMAT </w:instrText>
      </w:r>
      <w:r w:rsidRPr="007C5544">
        <w:rPr>
          <w:rFonts w:ascii="Calibri" w:hAnsi="Calibri" w:cs="Calibri"/>
          <w:bCs/>
          <w:color w:val="FFFFFF" w:themeColor="background1"/>
          <w:sz w:val="22"/>
          <w:szCs w:val="22"/>
        </w:rPr>
        <w:fldChar w:fldCharType="separate"/>
      </w:r>
      <w:r w:rsidR="00153387">
        <w:rPr>
          <w:rFonts w:ascii="Calibri" w:hAnsi="Calibri" w:cs="Calibri"/>
          <w:bCs/>
          <w:noProof/>
          <w:color w:val="FFFFFF" w:themeColor="background1"/>
          <w:sz w:val="22"/>
          <w:szCs w:val="22"/>
        </w:rPr>
        <w:t>09.08.2024</w:t>
      </w:r>
      <w:r w:rsidRPr="007C5544">
        <w:rPr>
          <w:rFonts w:ascii="Calibri" w:hAnsi="Calibri" w:cs="Calibri"/>
          <w:bCs/>
          <w:color w:val="FFFFFF" w:themeColor="background1"/>
          <w:sz w:val="22"/>
          <w:szCs w:val="22"/>
        </w:rPr>
        <w:fldChar w:fldCharType="end"/>
      </w:r>
      <w:r w:rsidRPr="007C5544">
        <w:rPr>
          <w:rFonts w:ascii="Calibri" w:hAnsi="Calibri" w:cs="Calibri"/>
          <w:bCs/>
          <w:color w:val="FFFFFF" w:themeColor="background1"/>
          <w:sz w:val="22"/>
          <w:szCs w:val="22"/>
        </w:rPr>
        <w:t> r.</w:t>
      </w:r>
    </w:p>
    <w:p w:rsidR="00165B02" w:rsidRPr="007C5544" w:rsidRDefault="00165B02" w:rsidP="00D50CA1">
      <w:pPr>
        <w:spacing w:line="276" w:lineRule="auto"/>
        <w:ind w:left="-196" w:right="-853"/>
        <w:rPr>
          <w:rFonts w:ascii="Calibri" w:hAnsi="Calibri" w:cs="Calibri"/>
          <w:bCs/>
          <w:sz w:val="22"/>
          <w:szCs w:val="22"/>
        </w:rPr>
      </w:pPr>
      <w:r w:rsidRPr="007C5544">
        <w:rPr>
          <w:rFonts w:ascii="Calibri" w:hAnsi="Calibri" w:cs="Calibri"/>
          <w:bCs/>
          <w:sz w:val="22"/>
          <w:szCs w:val="22"/>
        </w:rPr>
        <w:t xml:space="preserve">EOD: </w:t>
      </w:r>
      <w:r w:rsidRPr="007C5544">
        <w:rPr>
          <w:rFonts w:ascii="Calibri" w:hAnsi="Calibri" w:cs="Calibri"/>
          <w:bCs/>
          <w:sz w:val="22"/>
          <w:szCs w:val="22"/>
        </w:rPr>
        <w:fldChar w:fldCharType="begin"/>
      </w:r>
      <w:r w:rsidRPr="007C5544">
        <w:rPr>
          <w:rFonts w:ascii="Calibri" w:hAnsi="Calibri" w:cs="Calibri"/>
          <w:bCs/>
          <w:sz w:val="22"/>
          <w:szCs w:val="22"/>
        </w:rPr>
        <w:instrText xml:space="preserve"> DOCPROPERTY  "EOD IP"  \* MERGEFORMAT </w:instrText>
      </w:r>
      <w:r w:rsidRPr="007C5544">
        <w:rPr>
          <w:rFonts w:ascii="Calibri" w:hAnsi="Calibri" w:cs="Calibri"/>
          <w:bCs/>
          <w:sz w:val="22"/>
          <w:szCs w:val="22"/>
        </w:rPr>
        <w:fldChar w:fldCharType="separate"/>
      </w:r>
      <w:r w:rsidR="00B5449C">
        <w:rPr>
          <w:rFonts w:ascii="Calibri" w:hAnsi="Calibri" w:cs="Calibri"/>
          <w:bCs/>
          <w:sz w:val="22"/>
          <w:szCs w:val="22"/>
        </w:rPr>
        <w:t xml:space="preserve"> </w:t>
      </w:r>
      <w:r w:rsidR="00C11E11">
        <w:rPr>
          <w:rFonts w:ascii="Calibri" w:hAnsi="Calibri" w:cs="Calibri"/>
          <w:bCs/>
          <w:sz w:val="22"/>
          <w:szCs w:val="22"/>
        </w:rPr>
        <w:t>28008</w:t>
      </w:r>
      <w:r w:rsidR="00B5449C">
        <w:rPr>
          <w:rFonts w:ascii="Calibri" w:hAnsi="Calibri" w:cs="Calibri"/>
          <w:bCs/>
          <w:sz w:val="22"/>
          <w:szCs w:val="22"/>
        </w:rPr>
        <w:t>/</w:t>
      </w:r>
      <w:r w:rsidRPr="007C5544">
        <w:rPr>
          <w:rFonts w:ascii="Calibri" w:hAnsi="Calibri" w:cs="Calibri"/>
          <w:bCs/>
          <w:sz w:val="22"/>
          <w:szCs w:val="22"/>
        </w:rPr>
        <w:fldChar w:fldCharType="end"/>
      </w:r>
      <w:r w:rsidR="00C11E11">
        <w:rPr>
          <w:rFonts w:ascii="Calibri" w:hAnsi="Calibri" w:cs="Calibri"/>
          <w:bCs/>
          <w:sz w:val="22"/>
          <w:szCs w:val="22"/>
        </w:rPr>
        <w:t>06</w:t>
      </w:r>
      <w:r w:rsidRPr="007C5544">
        <w:rPr>
          <w:rFonts w:ascii="Calibri" w:hAnsi="Calibri" w:cs="Calibri"/>
          <w:bCs/>
          <w:sz w:val="22"/>
          <w:szCs w:val="22"/>
        </w:rPr>
        <w:t>/20</w:t>
      </w:r>
      <w:r w:rsidRPr="007C5544">
        <w:rPr>
          <w:rFonts w:ascii="Calibri" w:hAnsi="Calibri" w:cs="Calibri"/>
          <w:bCs/>
          <w:sz w:val="22"/>
          <w:szCs w:val="22"/>
        </w:rPr>
        <w:fldChar w:fldCharType="begin"/>
      </w:r>
      <w:r w:rsidRPr="007C5544">
        <w:rPr>
          <w:rFonts w:ascii="Calibri" w:hAnsi="Calibri" w:cs="Calibri"/>
          <w:bCs/>
          <w:sz w:val="22"/>
          <w:szCs w:val="22"/>
        </w:rPr>
        <w:instrText xml:space="preserve"> DATE  \@ "yy"  \* MERGEFORMAT </w:instrText>
      </w:r>
      <w:r w:rsidRPr="007C5544">
        <w:rPr>
          <w:rFonts w:ascii="Calibri" w:hAnsi="Calibri" w:cs="Calibri"/>
          <w:bCs/>
          <w:sz w:val="22"/>
          <w:szCs w:val="22"/>
        </w:rPr>
        <w:fldChar w:fldCharType="separate"/>
      </w:r>
      <w:r w:rsidR="00153387">
        <w:rPr>
          <w:rFonts w:ascii="Calibri" w:hAnsi="Calibri" w:cs="Calibri"/>
          <w:bCs/>
          <w:noProof/>
          <w:sz w:val="22"/>
          <w:szCs w:val="22"/>
        </w:rPr>
        <w:t>24</w:t>
      </w:r>
      <w:r w:rsidRPr="007C5544">
        <w:rPr>
          <w:rFonts w:ascii="Calibri" w:hAnsi="Calibri" w:cs="Calibri"/>
          <w:bCs/>
          <w:sz w:val="22"/>
          <w:szCs w:val="22"/>
        </w:rPr>
        <w:fldChar w:fldCharType="end"/>
      </w:r>
    </w:p>
    <w:p w:rsidR="00165B02" w:rsidRPr="007C5544" w:rsidRDefault="00165B02" w:rsidP="00D50CA1">
      <w:pPr>
        <w:tabs>
          <w:tab w:val="center" w:pos="5386"/>
          <w:tab w:val="left" w:pos="9000"/>
        </w:tabs>
        <w:spacing w:line="276" w:lineRule="auto"/>
        <w:jc w:val="center"/>
        <w:outlineLvl w:val="0"/>
        <w:rPr>
          <w:rFonts w:ascii="Calibri" w:hAnsi="Calibri"/>
          <w:b/>
          <w:sz w:val="22"/>
          <w:szCs w:val="22"/>
        </w:rPr>
      </w:pPr>
      <w:r w:rsidRPr="007C5544">
        <w:rPr>
          <w:rFonts w:ascii="Calibri" w:hAnsi="Calibri"/>
          <w:b/>
          <w:sz w:val="22"/>
          <w:szCs w:val="22"/>
        </w:rPr>
        <w:t xml:space="preserve">INFORMACJA POKONTROLNA NR  </w:t>
      </w:r>
      <w:r w:rsidRPr="007C5544">
        <w:rPr>
          <w:rFonts w:ascii="Calibri" w:hAnsi="Calibri"/>
          <w:b/>
          <w:bCs/>
          <w:sz w:val="22"/>
          <w:szCs w:val="22"/>
        </w:rPr>
        <w:fldChar w:fldCharType="begin"/>
      </w:r>
      <w:r w:rsidRPr="007C5544">
        <w:rPr>
          <w:rFonts w:ascii="Calibri" w:hAnsi="Calibri"/>
          <w:b/>
          <w:bCs/>
          <w:sz w:val="22"/>
          <w:szCs w:val="22"/>
        </w:rPr>
        <w:instrText xml:space="preserve"> DOCPROPERTY  "Numer Sprawy"  \* MERGEFORMAT </w:instrText>
      </w:r>
      <w:r w:rsidRPr="007C5544">
        <w:rPr>
          <w:rFonts w:ascii="Calibri" w:hAnsi="Calibri"/>
          <w:b/>
          <w:bCs/>
          <w:sz w:val="22"/>
          <w:szCs w:val="22"/>
        </w:rPr>
        <w:fldChar w:fldCharType="separate"/>
      </w:r>
      <w:r w:rsidR="00B5449C">
        <w:rPr>
          <w:rFonts w:ascii="Calibri" w:hAnsi="Calibri"/>
          <w:b/>
          <w:bCs/>
          <w:sz w:val="22"/>
          <w:szCs w:val="22"/>
        </w:rPr>
        <w:t>97</w:t>
      </w:r>
      <w:r w:rsidRPr="007C5544">
        <w:rPr>
          <w:rFonts w:ascii="Calibri" w:hAnsi="Calibri"/>
          <w:b/>
          <w:sz w:val="22"/>
          <w:szCs w:val="22"/>
        </w:rPr>
        <w:fldChar w:fldCharType="end"/>
      </w:r>
      <w:r w:rsidRPr="007C5544">
        <w:rPr>
          <w:rFonts w:ascii="Calibri" w:hAnsi="Calibri"/>
          <w:b/>
          <w:bCs/>
          <w:sz w:val="22"/>
          <w:szCs w:val="22"/>
        </w:rPr>
        <w:t>/</w:t>
      </w:r>
      <w:r w:rsidRPr="007C5544">
        <w:rPr>
          <w:rFonts w:ascii="Calibri" w:hAnsi="Calibri"/>
          <w:b/>
          <w:bCs/>
          <w:sz w:val="22"/>
          <w:szCs w:val="22"/>
        </w:rPr>
        <w:fldChar w:fldCharType="begin"/>
      </w:r>
      <w:r w:rsidRPr="007C5544">
        <w:rPr>
          <w:rFonts w:ascii="Calibri" w:hAnsi="Calibri"/>
          <w:b/>
          <w:bCs/>
          <w:sz w:val="22"/>
          <w:szCs w:val="22"/>
        </w:rPr>
        <w:instrText xml:space="preserve"> DOCPROPERTY  P/D  \* MERGEFORMAT </w:instrText>
      </w:r>
      <w:r w:rsidRPr="007C5544">
        <w:rPr>
          <w:rFonts w:ascii="Calibri" w:hAnsi="Calibri"/>
          <w:b/>
          <w:bCs/>
          <w:sz w:val="22"/>
          <w:szCs w:val="22"/>
        </w:rPr>
        <w:fldChar w:fldCharType="separate"/>
      </w:r>
      <w:r w:rsidR="00B5449C">
        <w:rPr>
          <w:rFonts w:ascii="Calibri" w:hAnsi="Calibri"/>
          <w:b/>
          <w:bCs/>
          <w:sz w:val="22"/>
          <w:szCs w:val="22"/>
        </w:rPr>
        <w:t>P</w:t>
      </w:r>
      <w:r w:rsidRPr="007C5544">
        <w:rPr>
          <w:rFonts w:ascii="Calibri" w:hAnsi="Calibri"/>
          <w:b/>
          <w:sz w:val="22"/>
          <w:szCs w:val="22"/>
        </w:rPr>
        <w:fldChar w:fldCharType="end"/>
      </w:r>
      <w:r w:rsidRPr="007C5544">
        <w:rPr>
          <w:rFonts w:ascii="Calibri" w:hAnsi="Calibri"/>
          <w:b/>
          <w:bCs/>
          <w:sz w:val="22"/>
          <w:szCs w:val="22"/>
        </w:rPr>
        <w:t>/</w:t>
      </w:r>
      <w:r w:rsidRPr="007C5544">
        <w:rPr>
          <w:rFonts w:ascii="Calibri" w:hAnsi="Calibri"/>
          <w:b/>
          <w:bCs/>
          <w:sz w:val="22"/>
          <w:szCs w:val="22"/>
        </w:rPr>
        <w:fldChar w:fldCharType="begin"/>
      </w:r>
      <w:r w:rsidRPr="007C5544">
        <w:rPr>
          <w:rFonts w:ascii="Calibri" w:hAnsi="Calibri"/>
          <w:b/>
          <w:bCs/>
          <w:sz w:val="22"/>
          <w:szCs w:val="22"/>
        </w:rPr>
        <w:instrText xml:space="preserve"> DOCPROPERTY  NR1/2  \* MERGEFORMAT </w:instrText>
      </w:r>
      <w:r w:rsidRPr="007C5544">
        <w:rPr>
          <w:rFonts w:ascii="Calibri" w:hAnsi="Calibri"/>
          <w:b/>
          <w:bCs/>
          <w:sz w:val="22"/>
          <w:szCs w:val="22"/>
        </w:rPr>
        <w:fldChar w:fldCharType="separate"/>
      </w:r>
      <w:r w:rsidR="00B5449C">
        <w:rPr>
          <w:rFonts w:ascii="Calibri" w:hAnsi="Calibri"/>
          <w:b/>
          <w:bCs/>
          <w:sz w:val="22"/>
          <w:szCs w:val="22"/>
        </w:rPr>
        <w:t>1</w:t>
      </w:r>
      <w:r w:rsidRPr="007C5544">
        <w:rPr>
          <w:rFonts w:ascii="Calibri" w:hAnsi="Calibri"/>
          <w:b/>
          <w:sz w:val="22"/>
          <w:szCs w:val="22"/>
        </w:rPr>
        <w:fldChar w:fldCharType="end"/>
      </w:r>
      <w:r w:rsidRPr="007C5544">
        <w:rPr>
          <w:rFonts w:ascii="Calibri" w:hAnsi="Calibri"/>
          <w:b/>
          <w:bCs/>
          <w:sz w:val="22"/>
          <w:szCs w:val="22"/>
        </w:rPr>
        <w:t>/</w:t>
      </w:r>
      <w:r w:rsidRPr="007C5544">
        <w:rPr>
          <w:rFonts w:ascii="Calibri" w:hAnsi="Calibri"/>
          <w:b/>
          <w:bCs/>
          <w:sz w:val="22"/>
          <w:szCs w:val="22"/>
        </w:rPr>
        <w:fldChar w:fldCharType="begin"/>
      </w:r>
      <w:r w:rsidRPr="007C5544">
        <w:rPr>
          <w:rFonts w:ascii="Calibri" w:hAnsi="Calibri"/>
          <w:b/>
          <w:bCs/>
          <w:sz w:val="22"/>
          <w:szCs w:val="22"/>
        </w:rPr>
        <w:instrText xml:space="preserve"> DOCPROPERTY  Rok  \* MERGEFORMAT </w:instrText>
      </w:r>
      <w:r w:rsidRPr="007C5544">
        <w:rPr>
          <w:rFonts w:ascii="Calibri" w:hAnsi="Calibri"/>
          <w:b/>
          <w:bCs/>
          <w:sz w:val="22"/>
          <w:szCs w:val="22"/>
        </w:rPr>
        <w:fldChar w:fldCharType="separate"/>
      </w:r>
      <w:r w:rsidR="00B5449C">
        <w:rPr>
          <w:rFonts w:ascii="Calibri" w:hAnsi="Calibri"/>
          <w:b/>
          <w:bCs/>
          <w:sz w:val="22"/>
          <w:szCs w:val="22"/>
        </w:rPr>
        <w:t>23</w:t>
      </w:r>
      <w:r w:rsidRPr="007C5544">
        <w:rPr>
          <w:rFonts w:ascii="Calibri" w:hAnsi="Calibri"/>
          <w:b/>
          <w:sz w:val="22"/>
          <w:szCs w:val="22"/>
        </w:rPr>
        <w:fldChar w:fldCharType="end"/>
      </w:r>
      <w:r w:rsidRPr="007C5544">
        <w:rPr>
          <w:rFonts w:ascii="Calibri" w:hAnsi="Calibri"/>
          <w:b/>
          <w:bCs/>
          <w:sz w:val="22"/>
          <w:szCs w:val="22"/>
        </w:rPr>
        <w:t>/</w:t>
      </w:r>
      <w:r w:rsidRPr="007C5544">
        <w:rPr>
          <w:rFonts w:ascii="Calibri" w:hAnsi="Calibri"/>
          <w:b/>
          <w:bCs/>
          <w:sz w:val="22"/>
          <w:szCs w:val="22"/>
        </w:rPr>
        <w:fldChar w:fldCharType="begin"/>
      </w:r>
      <w:r w:rsidRPr="007C5544">
        <w:rPr>
          <w:rFonts w:ascii="Calibri" w:hAnsi="Calibri"/>
          <w:b/>
          <w:bCs/>
          <w:sz w:val="22"/>
          <w:szCs w:val="22"/>
        </w:rPr>
        <w:instrText xml:space="preserve"> DOCPROPERTY  nr-I/II  \* MERGEFORMAT </w:instrText>
      </w:r>
      <w:r w:rsidRPr="007C5544">
        <w:rPr>
          <w:rFonts w:ascii="Calibri" w:hAnsi="Calibri"/>
          <w:b/>
          <w:bCs/>
          <w:sz w:val="22"/>
          <w:szCs w:val="22"/>
        </w:rPr>
        <w:fldChar w:fldCharType="separate"/>
      </w:r>
      <w:r w:rsidR="00B5449C">
        <w:rPr>
          <w:rFonts w:ascii="Calibri" w:hAnsi="Calibri"/>
          <w:b/>
          <w:bCs/>
          <w:sz w:val="22"/>
          <w:szCs w:val="22"/>
        </w:rPr>
        <w:t>I</w:t>
      </w:r>
      <w:r w:rsidRPr="007C5544">
        <w:rPr>
          <w:rFonts w:ascii="Calibri" w:hAnsi="Calibri"/>
          <w:b/>
          <w:sz w:val="22"/>
          <w:szCs w:val="22"/>
        </w:rPr>
        <w:fldChar w:fldCharType="end"/>
      </w:r>
    </w:p>
    <w:p w:rsidR="00165B02" w:rsidRPr="007C5544" w:rsidRDefault="00165B02" w:rsidP="00D50CA1">
      <w:pPr>
        <w:spacing w:before="120" w:after="120" w:line="276" w:lineRule="auto"/>
        <w:jc w:val="center"/>
        <w:outlineLvl w:val="0"/>
        <w:rPr>
          <w:rFonts w:ascii="Calibri" w:hAnsi="Calibri"/>
          <w:b/>
          <w:sz w:val="22"/>
          <w:szCs w:val="22"/>
        </w:rPr>
      </w:pPr>
      <w:r w:rsidRPr="007C5544">
        <w:rPr>
          <w:rFonts w:ascii="Calibri" w:hAnsi="Calibri"/>
          <w:b/>
          <w:sz w:val="22"/>
          <w:szCs w:val="22"/>
        </w:rPr>
        <w:t>Z KONTROLI REALIZACJI PROJEKTU</w:t>
      </w:r>
    </w:p>
    <w:tbl>
      <w:tblPr>
        <w:tblW w:w="11220" w:type="dxa"/>
        <w:tblInd w:w="-1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863"/>
        <w:gridCol w:w="313"/>
        <w:gridCol w:w="574"/>
        <w:gridCol w:w="874"/>
        <w:gridCol w:w="682"/>
        <w:gridCol w:w="854"/>
        <w:gridCol w:w="15"/>
        <w:gridCol w:w="2455"/>
        <w:gridCol w:w="2913"/>
      </w:tblGrid>
      <w:tr w:rsidR="00165B02" w:rsidRPr="007C5544" w:rsidTr="00305E74">
        <w:trPr>
          <w:trHeight w:val="50"/>
        </w:trPr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165B02" w:rsidRPr="007C5544" w:rsidRDefault="00165B02" w:rsidP="00D50CA1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C5544">
              <w:rPr>
                <w:rFonts w:ascii="Calibri" w:hAnsi="Calibri"/>
                <w:b/>
                <w:sz w:val="22"/>
                <w:szCs w:val="22"/>
              </w:rPr>
              <w:t>1.CZĘŚĆ OGÓLNA</w:t>
            </w:r>
          </w:p>
        </w:tc>
      </w:tr>
      <w:tr w:rsidR="00165B02" w:rsidRPr="007C5544" w:rsidTr="00305E74"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02" w:rsidRPr="005D7BA2" w:rsidRDefault="00165B02" w:rsidP="00D50CA1">
            <w:pPr>
              <w:spacing w:line="276" w:lineRule="auto"/>
              <w:rPr>
                <w:rFonts w:ascii="Calibri" w:hAnsi="Calibri"/>
                <w:iCs/>
                <w:sz w:val="22"/>
                <w:szCs w:val="22"/>
              </w:rPr>
            </w:pPr>
            <w:r w:rsidRPr="005D7BA2">
              <w:rPr>
                <w:rFonts w:ascii="Calibri" w:hAnsi="Calibri"/>
                <w:iCs/>
                <w:sz w:val="22"/>
                <w:szCs w:val="22"/>
              </w:rPr>
              <w:t>Termin przeprowadzenia kontroli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02" w:rsidRPr="005D7BA2" w:rsidRDefault="00B836EA" w:rsidP="00D50CA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5D7BA2">
              <w:rPr>
                <w:rFonts w:ascii="Calibri" w:hAnsi="Calibri"/>
                <w:sz w:val="22"/>
                <w:szCs w:val="22"/>
              </w:rPr>
              <w:t xml:space="preserve">od </w:t>
            </w:r>
            <w:r w:rsidR="009D5EC9" w:rsidRPr="005D7BA2">
              <w:rPr>
                <w:rFonts w:ascii="Calibri" w:hAnsi="Calibri"/>
                <w:sz w:val="22"/>
                <w:szCs w:val="22"/>
              </w:rPr>
              <w:fldChar w:fldCharType="begin"/>
            </w:r>
            <w:r w:rsidR="009D5EC9" w:rsidRPr="005D7BA2">
              <w:rPr>
                <w:rFonts w:ascii="Calibri" w:hAnsi="Calibri"/>
                <w:sz w:val="22"/>
                <w:szCs w:val="22"/>
              </w:rPr>
              <w:instrText xml:space="preserve"> DOCPROPERTY  "Data od"  \* MERGEFORMAT </w:instrText>
            </w:r>
            <w:r w:rsidR="009D5EC9" w:rsidRPr="005D7BA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5449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36AC5">
              <w:rPr>
                <w:rFonts w:ascii="Calibri" w:hAnsi="Calibri"/>
                <w:sz w:val="22"/>
                <w:szCs w:val="22"/>
              </w:rPr>
              <w:t>0</w:t>
            </w:r>
            <w:r w:rsidR="00B5449C">
              <w:rPr>
                <w:rFonts w:ascii="Calibri" w:hAnsi="Calibri"/>
                <w:sz w:val="22"/>
                <w:szCs w:val="22"/>
              </w:rPr>
              <w:t>8.01</w:t>
            </w:r>
            <w:r w:rsidR="009D5EC9" w:rsidRPr="005D7BA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D7BA2">
              <w:rPr>
                <w:rFonts w:ascii="Calibri" w:hAnsi="Calibri"/>
                <w:sz w:val="22"/>
                <w:szCs w:val="22"/>
              </w:rPr>
              <w:t>.20</w:t>
            </w:r>
            <w:r w:rsidR="009D5EC9" w:rsidRPr="005D7BA2">
              <w:rPr>
                <w:rFonts w:ascii="Calibri" w:hAnsi="Calibri"/>
                <w:sz w:val="22"/>
                <w:szCs w:val="22"/>
              </w:rPr>
              <w:fldChar w:fldCharType="begin"/>
            </w:r>
            <w:r w:rsidR="009D5EC9" w:rsidRPr="005D7BA2">
              <w:rPr>
                <w:rFonts w:ascii="Calibri" w:hAnsi="Calibri"/>
                <w:sz w:val="22"/>
                <w:szCs w:val="22"/>
              </w:rPr>
              <w:instrText xml:space="preserve"> DOCPROPERTY  Rok  \* MERGEFORMAT </w:instrText>
            </w:r>
            <w:r w:rsidR="009D5EC9" w:rsidRPr="005D7BA2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5449C">
              <w:rPr>
                <w:rFonts w:ascii="Calibri" w:hAnsi="Calibri"/>
                <w:sz w:val="22"/>
                <w:szCs w:val="22"/>
              </w:rPr>
              <w:t>23</w:t>
            </w:r>
            <w:r w:rsidR="009D5EC9" w:rsidRPr="005D7BA2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5D7BA2">
              <w:rPr>
                <w:rFonts w:ascii="Calibri" w:hAnsi="Calibri"/>
                <w:sz w:val="22"/>
                <w:szCs w:val="22"/>
              </w:rPr>
              <w:t xml:space="preserve"> r. </w:t>
            </w:r>
            <w:r w:rsidRPr="00C36AC5">
              <w:rPr>
                <w:rFonts w:ascii="Calibri" w:hAnsi="Calibri"/>
                <w:sz w:val="22"/>
                <w:szCs w:val="22"/>
              </w:rPr>
              <w:t xml:space="preserve">do </w:t>
            </w:r>
            <w:r w:rsidR="009D5EC9" w:rsidRPr="00C36AC5">
              <w:rPr>
                <w:rFonts w:ascii="Calibri" w:hAnsi="Calibri"/>
                <w:sz w:val="22"/>
                <w:szCs w:val="22"/>
              </w:rPr>
              <w:fldChar w:fldCharType="begin"/>
            </w:r>
            <w:r w:rsidR="009D5EC9" w:rsidRPr="00C36AC5">
              <w:rPr>
                <w:rFonts w:ascii="Calibri" w:hAnsi="Calibri"/>
                <w:sz w:val="22"/>
                <w:szCs w:val="22"/>
              </w:rPr>
              <w:instrText xml:space="preserve"> DOCPROPERTY  "Data ukończenia"  \* MERGEFORMAT </w:instrText>
            </w:r>
            <w:r w:rsidR="009D5EC9" w:rsidRPr="00C36AC5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5449C" w:rsidRPr="00C36AC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36AC5">
              <w:rPr>
                <w:rFonts w:ascii="Calibri" w:hAnsi="Calibri"/>
                <w:sz w:val="22"/>
                <w:szCs w:val="22"/>
              </w:rPr>
              <w:t>18</w:t>
            </w:r>
            <w:r w:rsidR="00B5449C" w:rsidRPr="00C36AC5">
              <w:rPr>
                <w:rFonts w:ascii="Calibri" w:hAnsi="Calibri"/>
                <w:sz w:val="22"/>
                <w:szCs w:val="22"/>
              </w:rPr>
              <w:t>.</w:t>
            </w:r>
            <w:r w:rsidR="00C36AC5">
              <w:rPr>
                <w:rFonts w:ascii="Calibri" w:hAnsi="Calibri"/>
                <w:sz w:val="22"/>
                <w:szCs w:val="22"/>
              </w:rPr>
              <w:t>06</w:t>
            </w:r>
            <w:r w:rsidR="009D5EC9" w:rsidRPr="00C36AC5">
              <w:rPr>
                <w:rFonts w:ascii="Calibri" w:hAnsi="Calibri"/>
                <w:sz w:val="22"/>
                <w:szCs w:val="22"/>
              </w:rPr>
              <w:fldChar w:fldCharType="end"/>
            </w:r>
            <w:r w:rsidR="009D5EC9" w:rsidRPr="00C36AC5">
              <w:rPr>
                <w:rFonts w:ascii="Calibri" w:hAnsi="Calibri"/>
                <w:sz w:val="22"/>
                <w:szCs w:val="22"/>
              </w:rPr>
              <w:t>.</w:t>
            </w:r>
            <w:r w:rsidR="009D5EC9" w:rsidRPr="00C36AC5">
              <w:rPr>
                <w:rFonts w:ascii="Calibri" w:hAnsi="Calibri" w:cs="Calibri"/>
                <w:bCs/>
                <w:sz w:val="22"/>
                <w:szCs w:val="22"/>
              </w:rPr>
              <w:t>20</w:t>
            </w:r>
            <w:r w:rsidR="009D5EC9" w:rsidRPr="00C36AC5">
              <w:rPr>
                <w:rFonts w:ascii="Calibri" w:hAnsi="Calibri" w:cs="Calibri"/>
                <w:bCs/>
                <w:sz w:val="22"/>
                <w:szCs w:val="22"/>
              </w:rPr>
              <w:fldChar w:fldCharType="begin"/>
            </w:r>
            <w:r w:rsidR="009D5EC9" w:rsidRPr="00C36AC5">
              <w:rPr>
                <w:rFonts w:ascii="Calibri" w:hAnsi="Calibri" w:cs="Calibri"/>
                <w:bCs/>
                <w:sz w:val="22"/>
                <w:szCs w:val="22"/>
              </w:rPr>
              <w:instrText xml:space="preserve"> DATE  \@ "yy"  \* MERGEFORMAT </w:instrText>
            </w:r>
            <w:r w:rsidR="009D5EC9" w:rsidRPr="00C36AC5"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="00153387">
              <w:rPr>
                <w:rFonts w:ascii="Calibri" w:hAnsi="Calibri" w:cs="Calibri"/>
                <w:bCs/>
                <w:noProof/>
                <w:sz w:val="22"/>
                <w:szCs w:val="22"/>
              </w:rPr>
              <w:t>24</w:t>
            </w:r>
            <w:r w:rsidR="009D5EC9" w:rsidRPr="00C36AC5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 w:rsidRPr="00C36AC5">
              <w:rPr>
                <w:rFonts w:ascii="Calibri" w:hAnsi="Calibri"/>
                <w:sz w:val="22"/>
                <w:szCs w:val="22"/>
              </w:rPr>
              <w:t xml:space="preserve"> r.</w:t>
            </w:r>
          </w:p>
        </w:tc>
      </w:tr>
      <w:tr w:rsidR="00165B02" w:rsidRPr="007C5544" w:rsidTr="00305E74"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02" w:rsidRPr="005D7BA2" w:rsidRDefault="00165B02" w:rsidP="00D50CA1">
            <w:pPr>
              <w:spacing w:line="276" w:lineRule="auto"/>
              <w:rPr>
                <w:rFonts w:ascii="Calibri" w:hAnsi="Calibri"/>
                <w:iCs/>
                <w:sz w:val="22"/>
                <w:szCs w:val="22"/>
              </w:rPr>
            </w:pPr>
            <w:r w:rsidRPr="005D7BA2">
              <w:rPr>
                <w:rFonts w:ascii="Calibri" w:hAnsi="Calibri"/>
                <w:iCs/>
                <w:sz w:val="22"/>
                <w:szCs w:val="22"/>
              </w:rPr>
              <w:t xml:space="preserve">Numer </w:t>
            </w:r>
            <w:r w:rsidRPr="005D7BA2">
              <w:rPr>
                <w:rFonts w:ascii="Calibri" w:hAnsi="Calibri"/>
                <w:iCs/>
                <w:sz w:val="22"/>
                <w:szCs w:val="22"/>
              </w:rPr>
              <w:fldChar w:fldCharType="begin"/>
            </w:r>
            <w:r w:rsidRPr="005D7BA2">
              <w:rPr>
                <w:rFonts w:ascii="Calibri" w:hAnsi="Calibri"/>
                <w:iCs/>
                <w:sz w:val="22"/>
                <w:szCs w:val="22"/>
              </w:rPr>
              <w:instrText xml:space="preserve"> DOCPROPERTY  Umowa/Decyzja  \* MERGEFORMAT </w:instrText>
            </w:r>
            <w:r w:rsidRPr="005D7BA2">
              <w:rPr>
                <w:rFonts w:ascii="Calibri" w:hAnsi="Calibri"/>
                <w:iCs/>
                <w:sz w:val="22"/>
                <w:szCs w:val="22"/>
              </w:rPr>
              <w:fldChar w:fldCharType="separate"/>
            </w:r>
            <w:r w:rsidR="00B5449C">
              <w:rPr>
                <w:rFonts w:ascii="Calibri" w:hAnsi="Calibri"/>
                <w:iCs/>
                <w:sz w:val="22"/>
                <w:szCs w:val="22"/>
              </w:rPr>
              <w:t>umowy</w:t>
            </w:r>
            <w:r w:rsidRPr="005D7BA2">
              <w:rPr>
                <w:rFonts w:ascii="Calibri" w:hAnsi="Calibri"/>
                <w:iCs/>
                <w:sz w:val="22"/>
                <w:szCs w:val="22"/>
              </w:rPr>
              <w:fldChar w:fldCharType="end"/>
            </w:r>
            <w:r w:rsidRPr="005D7BA2">
              <w:rPr>
                <w:rFonts w:ascii="Calibri" w:hAnsi="Calibri"/>
                <w:iCs/>
                <w:sz w:val="22"/>
                <w:szCs w:val="22"/>
              </w:rPr>
              <w:t xml:space="preserve"> o dofinansowanie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0B4" w:rsidRPr="001E508F" w:rsidRDefault="00165B02" w:rsidP="00D50CA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1E508F">
              <w:rPr>
                <w:rFonts w:ascii="Calibri" w:hAnsi="Calibri"/>
                <w:sz w:val="22"/>
                <w:szCs w:val="22"/>
              </w:rPr>
              <w:t>RPPM.</w: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1E508F">
              <w:rPr>
                <w:rFonts w:ascii="Calibri" w:hAnsi="Calibri"/>
                <w:sz w:val="22"/>
                <w:szCs w:val="22"/>
              </w:rPr>
              <w:instrText xml:space="preserve"> DOCPROPERTY  Projekt  \* MERGEFORMAT </w:instrTex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5449C" w:rsidRPr="001E508F">
              <w:rPr>
                <w:rFonts w:ascii="Calibri" w:hAnsi="Calibri"/>
                <w:sz w:val="22"/>
                <w:szCs w:val="22"/>
              </w:rPr>
              <w:t>10.03.01-22-0037/16</w: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1E508F">
              <w:rPr>
                <w:rFonts w:ascii="Calibri" w:hAnsi="Calibri"/>
                <w:sz w:val="22"/>
                <w:szCs w:val="22"/>
              </w:rPr>
              <w:t>-00;  zmienionej aneks</w:t>
            </w:r>
            <w:r w:rsidR="00AF10B4" w:rsidRPr="001E508F">
              <w:rPr>
                <w:rFonts w:ascii="Calibri" w:hAnsi="Calibri"/>
                <w:sz w:val="22"/>
                <w:szCs w:val="22"/>
              </w:rPr>
              <w:t>ami:</w:t>
            </w:r>
            <w:r w:rsidRPr="001E508F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165B02" w:rsidRPr="001E508F" w:rsidRDefault="00165B02" w:rsidP="00D50CA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1E508F">
              <w:rPr>
                <w:rFonts w:ascii="Calibri" w:hAnsi="Calibri"/>
                <w:sz w:val="22"/>
                <w:szCs w:val="22"/>
              </w:rPr>
              <w:t>RPPM.</w: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1E508F">
              <w:rPr>
                <w:rFonts w:ascii="Calibri" w:hAnsi="Calibri"/>
                <w:sz w:val="22"/>
                <w:szCs w:val="22"/>
              </w:rPr>
              <w:instrText xml:space="preserve"> DOCPROPERTY  Projekt  \* MERGEFORMAT </w:instrTex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5449C" w:rsidRPr="001E508F">
              <w:rPr>
                <w:rFonts w:ascii="Calibri" w:hAnsi="Calibri"/>
                <w:sz w:val="22"/>
                <w:szCs w:val="22"/>
              </w:rPr>
              <w:t>10.03.01-22-0037/16</w: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1E508F">
              <w:rPr>
                <w:rFonts w:ascii="Calibri" w:hAnsi="Calibri"/>
                <w:sz w:val="22"/>
                <w:szCs w:val="22"/>
              </w:rPr>
              <w:t>-01 z dnia</w:t>
            </w:r>
            <w:r w:rsidR="009D5EC9" w:rsidRPr="001E508F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20134">
              <w:rPr>
                <w:rFonts w:ascii="Calibri" w:hAnsi="Calibri"/>
                <w:sz w:val="22"/>
                <w:szCs w:val="22"/>
              </w:rPr>
              <w:t>0</w:t>
            </w:r>
            <w:r w:rsidR="00501665" w:rsidRPr="001E508F">
              <w:rPr>
                <w:rFonts w:ascii="Calibri" w:hAnsi="Calibri"/>
                <w:sz w:val="22"/>
                <w:szCs w:val="22"/>
              </w:rPr>
              <w:t>8</w:t>
            </w:r>
            <w:r w:rsidR="00AF10B4" w:rsidRPr="001E508F">
              <w:rPr>
                <w:rFonts w:ascii="Calibri" w:hAnsi="Calibri"/>
                <w:sz w:val="22"/>
                <w:szCs w:val="22"/>
              </w:rPr>
              <w:t>.0</w:t>
            </w:r>
            <w:r w:rsidR="00501665" w:rsidRPr="001E508F">
              <w:rPr>
                <w:rFonts w:ascii="Calibri" w:hAnsi="Calibri"/>
                <w:sz w:val="22"/>
                <w:szCs w:val="22"/>
              </w:rPr>
              <w:t>4</w:t>
            </w:r>
            <w:r w:rsidR="00AF10B4" w:rsidRPr="001E508F">
              <w:rPr>
                <w:rFonts w:ascii="Calibri" w:hAnsi="Calibri"/>
                <w:sz w:val="22"/>
                <w:szCs w:val="22"/>
              </w:rPr>
              <w:t>.</w:t>
            </w:r>
            <w:r w:rsidRPr="001E508F">
              <w:rPr>
                <w:rFonts w:ascii="Calibri" w:hAnsi="Calibri"/>
                <w:sz w:val="22"/>
                <w:szCs w:val="22"/>
              </w:rPr>
              <w:t>20</w:t>
            </w:r>
            <w:r w:rsidR="00AC5CC7" w:rsidRPr="001E508F">
              <w:rPr>
                <w:rFonts w:ascii="Calibri" w:hAnsi="Calibri"/>
                <w:sz w:val="22"/>
                <w:szCs w:val="22"/>
              </w:rPr>
              <w:t>2</w:t>
            </w:r>
            <w:r w:rsidR="00501665" w:rsidRPr="001E508F">
              <w:rPr>
                <w:rFonts w:ascii="Calibri" w:hAnsi="Calibri"/>
                <w:sz w:val="22"/>
                <w:szCs w:val="22"/>
              </w:rPr>
              <w:t>1</w:t>
            </w:r>
            <w:r w:rsidRPr="001E508F">
              <w:rPr>
                <w:rFonts w:ascii="Calibri" w:hAnsi="Calibri"/>
                <w:sz w:val="22"/>
                <w:szCs w:val="22"/>
              </w:rPr>
              <w:t xml:space="preserve"> r.</w:t>
            </w:r>
            <w:r w:rsidR="00305E74" w:rsidRPr="001E508F">
              <w:rPr>
                <w:rFonts w:ascii="Calibri" w:hAnsi="Calibri"/>
                <w:sz w:val="22"/>
                <w:szCs w:val="22"/>
              </w:rPr>
              <w:t>;</w:t>
            </w:r>
          </w:p>
          <w:p w:rsidR="00305E74" w:rsidRPr="001E508F" w:rsidRDefault="00305E74" w:rsidP="00D50CA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1E508F">
              <w:rPr>
                <w:rFonts w:ascii="Calibri" w:hAnsi="Calibri"/>
                <w:sz w:val="22"/>
                <w:szCs w:val="22"/>
              </w:rPr>
              <w:t>RPPM.</w: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1E508F">
              <w:rPr>
                <w:rFonts w:ascii="Calibri" w:hAnsi="Calibri"/>
                <w:sz w:val="22"/>
                <w:szCs w:val="22"/>
              </w:rPr>
              <w:instrText xml:space="preserve"> DOCPROPERTY  Projekt  \* MERGEFORMAT </w:instrTex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5449C" w:rsidRPr="001E508F">
              <w:rPr>
                <w:rFonts w:ascii="Calibri" w:hAnsi="Calibri"/>
                <w:sz w:val="22"/>
                <w:szCs w:val="22"/>
              </w:rPr>
              <w:t>10.03.01-22-0037/16</w: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1E508F">
              <w:rPr>
                <w:rFonts w:ascii="Calibri" w:hAnsi="Calibri"/>
                <w:sz w:val="22"/>
                <w:szCs w:val="22"/>
              </w:rPr>
              <w:t xml:space="preserve">-02 z dnia </w:t>
            </w:r>
            <w:r w:rsidR="00501665" w:rsidRPr="001E508F">
              <w:rPr>
                <w:rFonts w:ascii="Calibri" w:hAnsi="Calibri"/>
                <w:sz w:val="22"/>
                <w:szCs w:val="22"/>
              </w:rPr>
              <w:t>10</w:t>
            </w:r>
            <w:r w:rsidR="00AF10B4" w:rsidRPr="001E508F">
              <w:rPr>
                <w:rFonts w:ascii="Calibri" w:hAnsi="Calibri"/>
                <w:sz w:val="22"/>
                <w:szCs w:val="22"/>
              </w:rPr>
              <w:t>.0</w:t>
            </w:r>
            <w:r w:rsidR="00AC5CC7" w:rsidRPr="001E508F">
              <w:rPr>
                <w:rFonts w:ascii="Calibri" w:hAnsi="Calibri"/>
                <w:sz w:val="22"/>
                <w:szCs w:val="22"/>
              </w:rPr>
              <w:t>1</w:t>
            </w:r>
            <w:r w:rsidR="00AF10B4" w:rsidRPr="001E508F">
              <w:rPr>
                <w:rFonts w:ascii="Calibri" w:hAnsi="Calibri"/>
                <w:sz w:val="22"/>
                <w:szCs w:val="22"/>
              </w:rPr>
              <w:t>.</w:t>
            </w:r>
            <w:r w:rsidRPr="001E508F">
              <w:rPr>
                <w:rFonts w:ascii="Calibri" w:hAnsi="Calibri"/>
                <w:sz w:val="22"/>
                <w:szCs w:val="22"/>
              </w:rPr>
              <w:t>20</w:t>
            </w:r>
            <w:r w:rsidR="00AC5CC7" w:rsidRPr="001E508F">
              <w:rPr>
                <w:rFonts w:ascii="Calibri" w:hAnsi="Calibri"/>
                <w:sz w:val="22"/>
                <w:szCs w:val="22"/>
              </w:rPr>
              <w:t>2</w:t>
            </w:r>
            <w:r w:rsidR="00501665" w:rsidRPr="001E508F">
              <w:rPr>
                <w:rFonts w:ascii="Calibri" w:hAnsi="Calibri"/>
                <w:sz w:val="22"/>
                <w:szCs w:val="22"/>
              </w:rPr>
              <w:t>2</w:t>
            </w:r>
            <w:r w:rsidRPr="001E508F">
              <w:rPr>
                <w:rFonts w:ascii="Calibri" w:hAnsi="Calibri"/>
                <w:sz w:val="22"/>
                <w:szCs w:val="22"/>
              </w:rPr>
              <w:t xml:space="preserve"> r.;</w:t>
            </w:r>
          </w:p>
          <w:p w:rsidR="00305E74" w:rsidRPr="001E508F" w:rsidRDefault="00305E74" w:rsidP="00D50CA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1E508F">
              <w:rPr>
                <w:rFonts w:ascii="Calibri" w:hAnsi="Calibri"/>
                <w:sz w:val="22"/>
                <w:szCs w:val="22"/>
              </w:rPr>
              <w:t>RPPM.</w: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1E508F">
              <w:rPr>
                <w:rFonts w:ascii="Calibri" w:hAnsi="Calibri"/>
                <w:sz w:val="22"/>
                <w:szCs w:val="22"/>
              </w:rPr>
              <w:instrText xml:space="preserve"> DOCPROPERTY  Projekt  \* MERGEFORMAT </w:instrTex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5449C" w:rsidRPr="001E508F">
              <w:rPr>
                <w:rFonts w:ascii="Calibri" w:hAnsi="Calibri"/>
                <w:sz w:val="22"/>
                <w:szCs w:val="22"/>
              </w:rPr>
              <w:t>10.03.01-22-0037/16</w: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1E508F">
              <w:rPr>
                <w:rFonts w:ascii="Calibri" w:hAnsi="Calibri"/>
                <w:sz w:val="22"/>
                <w:szCs w:val="22"/>
              </w:rPr>
              <w:t xml:space="preserve">-03 z dnia </w:t>
            </w:r>
            <w:r w:rsidR="00501665" w:rsidRPr="001E508F">
              <w:rPr>
                <w:rFonts w:ascii="Calibri" w:hAnsi="Calibri"/>
                <w:sz w:val="22"/>
                <w:szCs w:val="22"/>
              </w:rPr>
              <w:t>30</w:t>
            </w:r>
            <w:r w:rsidR="00AF10B4" w:rsidRPr="001E508F">
              <w:rPr>
                <w:rFonts w:ascii="Calibri" w:hAnsi="Calibri"/>
                <w:sz w:val="22"/>
                <w:szCs w:val="22"/>
              </w:rPr>
              <w:t>.</w:t>
            </w:r>
            <w:r w:rsidR="00AC5CC7" w:rsidRPr="001E508F">
              <w:rPr>
                <w:rFonts w:ascii="Calibri" w:hAnsi="Calibri"/>
                <w:sz w:val="22"/>
                <w:szCs w:val="22"/>
              </w:rPr>
              <w:t>0</w:t>
            </w:r>
            <w:r w:rsidR="00501665" w:rsidRPr="001E508F">
              <w:rPr>
                <w:rFonts w:ascii="Calibri" w:hAnsi="Calibri"/>
                <w:sz w:val="22"/>
                <w:szCs w:val="22"/>
              </w:rPr>
              <w:t>1</w:t>
            </w:r>
            <w:r w:rsidR="00AF10B4" w:rsidRPr="001E508F">
              <w:rPr>
                <w:rFonts w:ascii="Calibri" w:hAnsi="Calibri"/>
                <w:sz w:val="22"/>
                <w:szCs w:val="22"/>
              </w:rPr>
              <w:t>.</w:t>
            </w:r>
            <w:r w:rsidRPr="001E508F">
              <w:rPr>
                <w:rFonts w:ascii="Calibri" w:hAnsi="Calibri"/>
                <w:sz w:val="22"/>
                <w:szCs w:val="22"/>
              </w:rPr>
              <w:t>20</w:t>
            </w:r>
            <w:r w:rsidR="00AC5CC7" w:rsidRPr="001E508F">
              <w:rPr>
                <w:rFonts w:ascii="Calibri" w:hAnsi="Calibri"/>
                <w:sz w:val="22"/>
                <w:szCs w:val="22"/>
              </w:rPr>
              <w:t>23</w:t>
            </w:r>
            <w:r w:rsidRPr="001E508F">
              <w:rPr>
                <w:rFonts w:ascii="Calibri" w:hAnsi="Calibri"/>
                <w:sz w:val="22"/>
                <w:szCs w:val="22"/>
              </w:rPr>
              <w:t xml:space="preserve"> r.;</w:t>
            </w:r>
          </w:p>
          <w:p w:rsidR="00697734" w:rsidRPr="001E508F" w:rsidRDefault="00697734" w:rsidP="00D50CA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1E508F">
              <w:rPr>
                <w:rFonts w:ascii="Calibri" w:hAnsi="Calibri"/>
                <w:sz w:val="22"/>
                <w:szCs w:val="22"/>
              </w:rPr>
              <w:t>RPPM.</w: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1E508F">
              <w:rPr>
                <w:rFonts w:ascii="Calibri" w:hAnsi="Calibri"/>
                <w:sz w:val="22"/>
                <w:szCs w:val="22"/>
              </w:rPr>
              <w:instrText xml:space="preserve"> DOCPROPERTY  Projekt  \* MERGEFORMAT </w:instrTex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5449C" w:rsidRPr="001E508F">
              <w:rPr>
                <w:rFonts w:ascii="Calibri" w:hAnsi="Calibri"/>
                <w:sz w:val="22"/>
                <w:szCs w:val="22"/>
              </w:rPr>
              <w:t>10.03.01-22-0037/16</w: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1E508F">
              <w:rPr>
                <w:rFonts w:ascii="Calibri" w:hAnsi="Calibri"/>
                <w:sz w:val="22"/>
                <w:szCs w:val="22"/>
              </w:rPr>
              <w:t>-</w: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1E508F">
              <w:rPr>
                <w:rFonts w:ascii="Calibri" w:hAnsi="Calibri"/>
                <w:sz w:val="22"/>
                <w:szCs w:val="22"/>
              </w:rPr>
              <w:instrText xml:space="preserve"> DOCPROPERTY  "Liczba Aneksów"  \* MERGEFORMAT </w:instrTex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5449C" w:rsidRPr="001E508F">
              <w:rPr>
                <w:rFonts w:ascii="Calibri" w:hAnsi="Calibri"/>
                <w:sz w:val="22"/>
                <w:szCs w:val="22"/>
              </w:rPr>
              <w:t>04</w: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1E508F">
              <w:rPr>
                <w:rFonts w:ascii="Calibri" w:hAnsi="Calibri"/>
                <w:sz w:val="22"/>
                <w:szCs w:val="22"/>
              </w:rPr>
              <w:t xml:space="preserve"> z dnia </w:t>
            </w:r>
            <w:r w:rsidR="00501665" w:rsidRPr="001E508F">
              <w:rPr>
                <w:rFonts w:ascii="Calibri" w:hAnsi="Calibri"/>
                <w:sz w:val="22"/>
                <w:szCs w:val="22"/>
              </w:rPr>
              <w:t>27</w:t>
            </w:r>
            <w:r w:rsidRPr="001E508F">
              <w:rPr>
                <w:rFonts w:ascii="Calibri" w:hAnsi="Calibri"/>
                <w:sz w:val="22"/>
                <w:szCs w:val="22"/>
              </w:rPr>
              <w:t>.</w:t>
            </w:r>
            <w:r w:rsidR="00501665" w:rsidRPr="001E508F">
              <w:rPr>
                <w:rFonts w:ascii="Calibri" w:hAnsi="Calibri"/>
                <w:sz w:val="22"/>
                <w:szCs w:val="22"/>
              </w:rPr>
              <w:t>10</w:t>
            </w:r>
            <w:r w:rsidRPr="001E508F">
              <w:rPr>
                <w:rFonts w:ascii="Calibri" w:hAnsi="Calibri"/>
                <w:sz w:val="22"/>
                <w:szCs w:val="22"/>
              </w:rPr>
              <w:t>.202</w:t>
            </w:r>
            <w:r w:rsidR="00501665" w:rsidRPr="001E508F">
              <w:rPr>
                <w:rFonts w:ascii="Calibri" w:hAnsi="Calibri"/>
                <w:sz w:val="22"/>
                <w:szCs w:val="22"/>
              </w:rPr>
              <w:t>3</w:t>
            </w:r>
            <w:r w:rsidRPr="001E508F">
              <w:rPr>
                <w:rFonts w:ascii="Calibri" w:hAnsi="Calibri"/>
                <w:sz w:val="22"/>
                <w:szCs w:val="22"/>
              </w:rPr>
              <w:t> r.</w:t>
            </w:r>
          </w:p>
        </w:tc>
      </w:tr>
      <w:tr w:rsidR="00165B02" w:rsidRPr="007C5544" w:rsidTr="00305E74">
        <w:trPr>
          <w:trHeight w:val="456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02" w:rsidRPr="005D7BA2" w:rsidRDefault="00165B02" w:rsidP="00D50CA1">
            <w:pPr>
              <w:spacing w:line="276" w:lineRule="auto"/>
              <w:rPr>
                <w:rFonts w:ascii="Calibri" w:hAnsi="Calibri"/>
                <w:iCs/>
                <w:sz w:val="22"/>
                <w:szCs w:val="22"/>
              </w:rPr>
            </w:pPr>
            <w:r w:rsidRPr="005D7BA2">
              <w:rPr>
                <w:rFonts w:ascii="Calibri" w:hAnsi="Calibri"/>
                <w:iCs/>
                <w:sz w:val="22"/>
                <w:szCs w:val="22"/>
              </w:rPr>
              <w:t xml:space="preserve">Data podpisania </w:t>
            </w:r>
            <w:r w:rsidRPr="005D7BA2">
              <w:rPr>
                <w:rFonts w:ascii="Calibri" w:hAnsi="Calibri"/>
                <w:iCs/>
                <w:sz w:val="22"/>
                <w:szCs w:val="22"/>
              </w:rPr>
              <w:fldChar w:fldCharType="begin"/>
            </w:r>
            <w:r w:rsidRPr="005D7BA2">
              <w:rPr>
                <w:rFonts w:ascii="Calibri" w:hAnsi="Calibri"/>
                <w:iCs/>
                <w:sz w:val="22"/>
                <w:szCs w:val="22"/>
              </w:rPr>
              <w:instrText xml:space="preserve"> DOCPROPERTY  Umowa/Decyzja  \* MERGEFORMAT </w:instrText>
            </w:r>
            <w:r w:rsidRPr="005D7BA2">
              <w:rPr>
                <w:rFonts w:ascii="Calibri" w:hAnsi="Calibri"/>
                <w:iCs/>
                <w:sz w:val="22"/>
                <w:szCs w:val="22"/>
              </w:rPr>
              <w:fldChar w:fldCharType="separate"/>
            </w:r>
            <w:r w:rsidR="00B5449C">
              <w:rPr>
                <w:rFonts w:ascii="Calibri" w:hAnsi="Calibri"/>
                <w:iCs/>
                <w:sz w:val="22"/>
                <w:szCs w:val="22"/>
              </w:rPr>
              <w:t>umowy</w:t>
            </w:r>
            <w:r w:rsidRPr="005D7BA2">
              <w:rPr>
                <w:rFonts w:ascii="Calibri" w:hAnsi="Calibri"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02" w:rsidRPr="001E508F" w:rsidRDefault="00C36AC5" w:rsidP="00D50CA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bookmarkStart w:id="0" w:name="_Hlk93055251"/>
            <w:r>
              <w:rPr>
                <w:rFonts w:ascii="Calibri" w:hAnsi="Calibri"/>
                <w:sz w:val="22"/>
                <w:szCs w:val="22"/>
              </w:rPr>
              <w:t>0</w:t>
            </w:r>
            <w:r w:rsidR="00501665" w:rsidRPr="001E508F">
              <w:rPr>
                <w:rFonts w:ascii="Calibri" w:hAnsi="Calibri"/>
                <w:sz w:val="22"/>
                <w:szCs w:val="22"/>
              </w:rPr>
              <w:t>4</w:t>
            </w:r>
            <w:r w:rsidR="00AF10B4" w:rsidRPr="001E508F">
              <w:rPr>
                <w:rFonts w:ascii="Calibri" w:hAnsi="Calibri"/>
                <w:sz w:val="22"/>
                <w:szCs w:val="22"/>
              </w:rPr>
              <w:t>.</w:t>
            </w:r>
            <w:r w:rsidR="00501665" w:rsidRPr="001E508F">
              <w:rPr>
                <w:rFonts w:ascii="Calibri" w:hAnsi="Calibri"/>
                <w:sz w:val="22"/>
                <w:szCs w:val="22"/>
              </w:rPr>
              <w:t>11</w:t>
            </w:r>
            <w:r w:rsidR="00AF10B4" w:rsidRPr="001E508F">
              <w:rPr>
                <w:rFonts w:ascii="Calibri" w:hAnsi="Calibri"/>
                <w:sz w:val="22"/>
                <w:szCs w:val="22"/>
              </w:rPr>
              <w:t>.</w:t>
            </w:r>
            <w:r w:rsidR="00165B02" w:rsidRPr="001E508F">
              <w:rPr>
                <w:rFonts w:ascii="Calibri" w:hAnsi="Calibri"/>
                <w:sz w:val="22"/>
                <w:szCs w:val="22"/>
              </w:rPr>
              <w:t>20</w:t>
            </w:r>
            <w:r w:rsidR="00501665" w:rsidRPr="001E508F">
              <w:rPr>
                <w:rFonts w:ascii="Calibri" w:hAnsi="Calibri"/>
                <w:sz w:val="22"/>
                <w:szCs w:val="22"/>
              </w:rPr>
              <w:t>19</w:t>
            </w:r>
            <w:r w:rsidR="00165B02" w:rsidRPr="001E508F">
              <w:rPr>
                <w:rFonts w:ascii="Calibri" w:hAnsi="Calibri"/>
                <w:sz w:val="22"/>
                <w:szCs w:val="22"/>
              </w:rPr>
              <w:t xml:space="preserve"> r.</w:t>
            </w:r>
            <w:bookmarkEnd w:id="0"/>
          </w:p>
        </w:tc>
      </w:tr>
      <w:tr w:rsidR="00165B02" w:rsidRPr="007C5544" w:rsidTr="00305E74">
        <w:trPr>
          <w:trHeight w:val="534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02" w:rsidRPr="005D7BA2" w:rsidRDefault="00165B02" w:rsidP="00D50CA1">
            <w:pPr>
              <w:spacing w:line="276" w:lineRule="auto"/>
              <w:rPr>
                <w:rFonts w:ascii="Calibri" w:hAnsi="Calibri"/>
                <w:iCs/>
                <w:sz w:val="22"/>
                <w:szCs w:val="22"/>
              </w:rPr>
            </w:pPr>
            <w:r w:rsidRPr="005D7BA2">
              <w:rPr>
                <w:rFonts w:ascii="Calibri" w:hAnsi="Calibri"/>
                <w:iCs/>
                <w:sz w:val="22"/>
                <w:szCs w:val="22"/>
              </w:rPr>
              <w:t>Nazwa projektu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02" w:rsidRPr="001E508F" w:rsidRDefault="00165B02" w:rsidP="00D50CA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1E508F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1E508F">
              <w:rPr>
                <w:rFonts w:ascii="Calibri" w:hAnsi="Calibri"/>
                <w:sz w:val="22"/>
                <w:szCs w:val="22"/>
              </w:rPr>
              <w:instrText xml:space="preserve"> DOCPROPERTY  Temat  \* MERGEFORMAT </w:instrTex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5449C" w:rsidRPr="001E508F">
              <w:rPr>
                <w:rFonts w:ascii="Calibri" w:hAnsi="Calibri"/>
                <w:sz w:val="22"/>
                <w:szCs w:val="22"/>
              </w:rPr>
              <w:t>Instalacja ogniw fotowoltaicznych oraz pomp ciepła w Skórczu, celem ograniczenia emisji CO₂ oraz wzrostu produkcji energii z OZE – II element wyspy energetycznej</w: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end"/>
            </w:r>
            <w:r w:rsidR="00B836EA" w:rsidRPr="001E508F">
              <w:rPr>
                <w:rFonts w:ascii="Calibri" w:hAnsi="Calibri"/>
                <w:sz w:val="22"/>
                <w:szCs w:val="22"/>
              </w:rPr>
              <w:t>;</w:t>
            </w:r>
          </w:p>
        </w:tc>
      </w:tr>
      <w:tr w:rsidR="00165B02" w:rsidRPr="007C5544" w:rsidTr="00305E74">
        <w:trPr>
          <w:trHeight w:val="527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02" w:rsidRPr="005D7BA2" w:rsidRDefault="00165B02" w:rsidP="00D50CA1">
            <w:pPr>
              <w:spacing w:line="276" w:lineRule="auto"/>
              <w:rPr>
                <w:rFonts w:ascii="Calibri" w:hAnsi="Calibri"/>
                <w:iCs/>
                <w:sz w:val="22"/>
                <w:szCs w:val="22"/>
              </w:rPr>
            </w:pPr>
            <w:r w:rsidRPr="005D7BA2">
              <w:rPr>
                <w:rFonts w:ascii="Calibri" w:hAnsi="Calibri"/>
                <w:iCs/>
                <w:sz w:val="22"/>
                <w:szCs w:val="22"/>
              </w:rPr>
              <w:t>Beneficjent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02" w:rsidRPr="001E508F" w:rsidRDefault="00165B02" w:rsidP="00D50CA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1E508F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1E508F">
              <w:rPr>
                <w:rFonts w:ascii="Calibri" w:hAnsi="Calibri"/>
                <w:sz w:val="22"/>
                <w:szCs w:val="22"/>
              </w:rPr>
              <w:instrText xml:space="preserve"> DOCPROPERTY  Beneficjent  \* MERGEFORMAT </w:instrTex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5449C" w:rsidRPr="001E508F">
              <w:rPr>
                <w:rFonts w:ascii="Calibri" w:hAnsi="Calibri"/>
                <w:sz w:val="22"/>
                <w:szCs w:val="22"/>
              </w:rPr>
              <w:t>Powiat Starogardzki</w: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end"/>
            </w:r>
            <w:r w:rsidR="00FE3727" w:rsidRPr="001E508F">
              <w:rPr>
                <w:rFonts w:ascii="Calibri" w:hAnsi="Calibri"/>
                <w:sz w:val="22"/>
                <w:szCs w:val="22"/>
              </w:rPr>
              <w:t>;</w:t>
            </w:r>
          </w:p>
        </w:tc>
      </w:tr>
      <w:tr w:rsidR="00165B02" w:rsidRPr="007C5544" w:rsidTr="00305E74">
        <w:trPr>
          <w:trHeight w:val="521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02" w:rsidRPr="005D7BA2" w:rsidRDefault="00165B02" w:rsidP="00D50CA1">
            <w:pPr>
              <w:spacing w:line="276" w:lineRule="auto"/>
              <w:rPr>
                <w:rFonts w:ascii="Calibri" w:hAnsi="Calibri"/>
                <w:iCs/>
                <w:sz w:val="22"/>
                <w:szCs w:val="22"/>
              </w:rPr>
            </w:pPr>
            <w:r w:rsidRPr="005D7BA2">
              <w:rPr>
                <w:rFonts w:ascii="Calibri" w:hAnsi="Calibri"/>
                <w:iCs/>
                <w:sz w:val="22"/>
                <w:szCs w:val="22"/>
              </w:rPr>
              <w:t>Adres jednostki kontrolowanej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02" w:rsidRPr="001E508F" w:rsidRDefault="00165B02" w:rsidP="00D50CA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1E508F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1E508F">
              <w:rPr>
                <w:rFonts w:ascii="Calibri" w:hAnsi="Calibri"/>
                <w:sz w:val="22"/>
                <w:szCs w:val="22"/>
              </w:rPr>
              <w:instrText xml:space="preserve"> DOCPROPERTY  Adres  \* MERGEFORMAT </w:instrTex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B5449C" w:rsidRPr="001E508F">
              <w:rPr>
                <w:rFonts w:ascii="Calibri" w:hAnsi="Calibri"/>
                <w:sz w:val="22"/>
                <w:szCs w:val="22"/>
              </w:rPr>
              <w:t>ul. Tadeusza Kościuszki 17, 83-200 Starogard Gdański</w: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1E508F">
              <w:rPr>
                <w:rFonts w:ascii="Calibri" w:hAnsi="Calibri"/>
                <w:sz w:val="22"/>
                <w:szCs w:val="22"/>
              </w:rPr>
              <w:t>;</w:t>
            </w:r>
          </w:p>
        </w:tc>
      </w:tr>
      <w:tr w:rsidR="00165B02" w:rsidRPr="007C5544" w:rsidTr="00305E74">
        <w:trPr>
          <w:trHeight w:val="62"/>
        </w:trPr>
        <w:tc>
          <w:tcPr>
            <w:tcW w:w="2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02" w:rsidRPr="005D7BA2" w:rsidRDefault="00165B02" w:rsidP="00D50CA1">
            <w:pPr>
              <w:spacing w:line="276" w:lineRule="auto"/>
              <w:rPr>
                <w:rFonts w:ascii="Calibri" w:hAnsi="Calibri"/>
                <w:iCs/>
                <w:sz w:val="22"/>
                <w:szCs w:val="22"/>
              </w:rPr>
            </w:pPr>
            <w:r w:rsidRPr="005D7BA2">
              <w:rPr>
                <w:rFonts w:ascii="Calibri" w:hAnsi="Calibri"/>
                <w:iCs/>
                <w:sz w:val="22"/>
                <w:szCs w:val="22"/>
              </w:rPr>
              <w:t>Projekt partnerski</w:t>
            </w:r>
          </w:p>
        </w:tc>
        <w:tc>
          <w:tcPr>
            <w:tcW w:w="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B02" w:rsidRPr="001E508F" w:rsidRDefault="00165B02" w:rsidP="00D50CA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165B02" w:rsidRPr="001E508F" w:rsidRDefault="00165B02" w:rsidP="00D50CA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1E508F">
              <w:rPr>
                <w:rFonts w:ascii="Calibri" w:hAnsi="Calibri"/>
                <w:sz w:val="22"/>
                <w:szCs w:val="22"/>
              </w:rPr>
              <w:t>TAK</w:t>
            </w:r>
            <w:r w:rsidRPr="001E508F"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02" w:rsidRPr="001E508F" w:rsidRDefault="00165B02" w:rsidP="00D50CA1">
            <w:pPr>
              <w:spacing w:line="276" w:lineRule="auto"/>
              <w:ind w:left="-34"/>
              <w:rPr>
                <w:rFonts w:ascii="Calibri" w:hAnsi="Calibri"/>
                <w:sz w:val="22"/>
                <w:szCs w:val="22"/>
              </w:rPr>
            </w:pPr>
            <w:r w:rsidRPr="001E508F">
              <w:rPr>
                <w:rFonts w:ascii="Calibri" w:hAnsi="Calibri"/>
                <w:sz w:val="22"/>
                <w:szCs w:val="22"/>
              </w:rPr>
              <w:t>Nazwa partnera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B02" w:rsidRPr="001E508F" w:rsidRDefault="00165B02" w:rsidP="00D50CA1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1E508F">
              <w:rPr>
                <w:rFonts w:ascii="Calibri" w:hAnsi="Calibri"/>
                <w:sz w:val="22"/>
                <w:szCs w:val="22"/>
              </w:rPr>
              <w:t>Adres</w:t>
            </w:r>
          </w:p>
        </w:tc>
      </w:tr>
      <w:tr w:rsidR="00501665" w:rsidRPr="007C5544" w:rsidTr="00B836EA">
        <w:trPr>
          <w:trHeight w:val="527"/>
        </w:trPr>
        <w:tc>
          <w:tcPr>
            <w:tcW w:w="2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65" w:rsidRPr="005D7BA2" w:rsidRDefault="00501665" w:rsidP="00501665">
            <w:pPr>
              <w:spacing w:line="276" w:lineRule="auto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65" w:rsidRPr="001E508F" w:rsidRDefault="00501665" w:rsidP="0050166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65" w:rsidRPr="001E508F" w:rsidRDefault="00501665" w:rsidP="00501665">
            <w:pPr>
              <w:spacing w:line="276" w:lineRule="auto"/>
              <w:ind w:left="-34"/>
              <w:rPr>
                <w:rFonts w:ascii="Calibri" w:hAnsi="Calibri"/>
                <w:sz w:val="22"/>
                <w:szCs w:val="22"/>
              </w:rPr>
            </w:pPr>
            <w:r w:rsidRPr="001E508F">
              <w:rPr>
                <w:rFonts w:ascii="Calibri" w:hAnsi="Calibri"/>
                <w:sz w:val="22"/>
                <w:szCs w:val="22"/>
              </w:rPr>
              <w:t>BONUS M.G. S.C. Wioleta i Andrzej Grzenia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65" w:rsidRPr="001E508F" w:rsidRDefault="00501665" w:rsidP="00501665">
            <w:pPr>
              <w:spacing w:line="276" w:lineRule="auto"/>
              <w:ind w:left="-34"/>
              <w:rPr>
                <w:rFonts w:ascii="Calibri" w:hAnsi="Calibri"/>
                <w:sz w:val="22"/>
                <w:szCs w:val="22"/>
              </w:rPr>
            </w:pPr>
            <w:r w:rsidRPr="001E508F">
              <w:rPr>
                <w:rFonts w:ascii="Calibri" w:hAnsi="Calibri"/>
                <w:sz w:val="22"/>
                <w:szCs w:val="22"/>
              </w:rPr>
              <w:t>ul. Parkowa 1, 83-220 Skórcz;</w:t>
            </w:r>
          </w:p>
        </w:tc>
      </w:tr>
      <w:tr w:rsidR="00501665" w:rsidRPr="007C5544" w:rsidTr="00B836EA">
        <w:trPr>
          <w:trHeight w:val="527"/>
        </w:trPr>
        <w:tc>
          <w:tcPr>
            <w:tcW w:w="2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65" w:rsidRPr="005D7BA2" w:rsidRDefault="00501665" w:rsidP="00501665">
            <w:pPr>
              <w:spacing w:line="276" w:lineRule="auto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65" w:rsidRPr="001E508F" w:rsidRDefault="00501665" w:rsidP="0050166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65" w:rsidRPr="001E508F" w:rsidRDefault="00501665" w:rsidP="00501665">
            <w:pPr>
              <w:spacing w:line="276" w:lineRule="auto"/>
              <w:ind w:left="-34"/>
              <w:rPr>
                <w:rFonts w:ascii="Calibri" w:hAnsi="Calibri"/>
                <w:sz w:val="22"/>
                <w:szCs w:val="22"/>
              </w:rPr>
            </w:pPr>
            <w:r w:rsidRPr="001E508F">
              <w:rPr>
                <w:rFonts w:ascii="Calibri" w:hAnsi="Calibri"/>
                <w:sz w:val="22"/>
                <w:szCs w:val="22"/>
              </w:rPr>
              <w:t>Gmina Miejska Skórcz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65" w:rsidRPr="001E508F" w:rsidRDefault="00501665" w:rsidP="00501665">
            <w:pPr>
              <w:spacing w:line="276" w:lineRule="auto"/>
              <w:ind w:left="-34"/>
              <w:rPr>
                <w:rFonts w:ascii="Calibri" w:hAnsi="Calibri"/>
                <w:sz w:val="22"/>
                <w:szCs w:val="22"/>
              </w:rPr>
            </w:pPr>
            <w:r w:rsidRPr="001E508F">
              <w:rPr>
                <w:rFonts w:ascii="Calibri" w:hAnsi="Calibri"/>
                <w:sz w:val="22"/>
                <w:szCs w:val="22"/>
              </w:rPr>
              <w:t>ul. Główna 40, 83-220 Skórcz;</w:t>
            </w:r>
          </w:p>
        </w:tc>
      </w:tr>
      <w:tr w:rsidR="00501665" w:rsidRPr="007C5544" w:rsidTr="00B836EA">
        <w:trPr>
          <w:trHeight w:val="527"/>
        </w:trPr>
        <w:tc>
          <w:tcPr>
            <w:tcW w:w="2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65" w:rsidRPr="005D7BA2" w:rsidRDefault="00501665" w:rsidP="00501665">
            <w:pPr>
              <w:spacing w:line="276" w:lineRule="auto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65" w:rsidRPr="001E508F" w:rsidRDefault="00501665" w:rsidP="0050166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569" w:rsidRDefault="00755F5B" w:rsidP="00501665">
            <w:pPr>
              <w:spacing w:line="276" w:lineRule="auto"/>
              <w:ind w:left="-3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PHU ARKADA Sp. z o. o.</w:t>
            </w:r>
          </w:p>
          <w:p w:rsidR="00501665" w:rsidRPr="001E508F" w:rsidRDefault="00755F5B" w:rsidP="00755F5B">
            <w:pPr>
              <w:spacing w:line="276" w:lineRule="auto"/>
              <w:ind w:left="-3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(dawniej PHU</w:t>
            </w:r>
            <w:r w:rsidR="00501665" w:rsidRPr="001E508F">
              <w:rPr>
                <w:rFonts w:ascii="Calibri" w:hAnsi="Calibri"/>
                <w:sz w:val="22"/>
                <w:szCs w:val="22"/>
              </w:rPr>
              <w:t xml:space="preserve"> ARKADA Mariusz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501665" w:rsidRPr="001E508F">
              <w:rPr>
                <w:rFonts w:ascii="Calibri" w:hAnsi="Calibri"/>
                <w:sz w:val="22"/>
                <w:szCs w:val="22"/>
              </w:rPr>
              <w:t>Jakubow</w:t>
            </w:r>
            <w:r w:rsidR="00020134">
              <w:rPr>
                <w:rFonts w:ascii="Calibri" w:hAnsi="Calibri"/>
                <w:sz w:val="22"/>
                <w:szCs w:val="22"/>
              </w:rPr>
              <w:t>s</w:t>
            </w:r>
            <w:r w:rsidR="00986569">
              <w:rPr>
                <w:rFonts w:ascii="Calibri" w:hAnsi="Calibri"/>
                <w:sz w:val="22"/>
                <w:szCs w:val="22"/>
              </w:rPr>
              <w:t>ki</w:t>
            </w:r>
            <w:r>
              <w:rPr>
                <w:rFonts w:ascii="Calibri" w:hAnsi="Calibri"/>
                <w:sz w:val="22"/>
                <w:szCs w:val="22"/>
              </w:rPr>
              <w:t>)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65" w:rsidRPr="001E508F" w:rsidRDefault="00501665" w:rsidP="00501665">
            <w:pPr>
              <w:spacing w:line="276" w:lineRule="auto"/>
              <w:ind w:left="-34"/>
              <w:rPr>
                <w:rFonts w:ascii="Calibri" w:hAnsi="Calibri"/>
                <w:sz w:val="22"/>
                <w:szCs w:val="22"/>
              </w:rPr>
            </w:pPr>
            <w:r w:rsidRPr="001E508F">
              <w:rPr>
                <w:rFonts w:ascii="Calibri" w:hAnsi="Calibri"/>
                <w:sz w:val="22"/>
                <w:szCs w:val="22"/>
              </w:rPr>
              <w:t>ul. gen. Józefa Hallera 42, 83-220 Skórcz;</w:t>
            </w:r>
          </w:p>
        </w:tc>
      </w:tr>
      <w:tr w:rsidR="00501665" w:rsidRPr="007C5544" w:rsidTr="00B836EA">
        <w:trPr>
          <w:trHeight w:val="527"/>
        </w:trPr>
        <w:tc>
          <w:tcPr>
            <w:tcW w:w="2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65" w:rsidRPr="005D7BA2" w:rsidRDefault="00501665" w:rsidP="00501665">
            <w:pPr>
              <w:spacing w:line="276" w:lineRule="auto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65" w:rsidRPr="001E508F" w:rsidRDefault="00501665" w:rsidP="0050166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65" w:rsidRPr="001E508F" w:rsidRDefault="00501665" w:rsidP="00501665">
            <w:pPr>
              <w:spacing w:line="276" w:lineRule="auto"/>
              <w:ind w:left="-34"/>
              <w:rPr>
                <w:rFonts w:ascii="Calibri" w:hAnsi="Calibri"/>
                <w:sz w:val="22"/>
                <w:szCs w:val="22"/>
              </w:rPr>
            </w:pPr>
            <w:r w:rsidRPr="001E508F">
              <w:rPr>
                <w:rFonts w:ascii="Calibri" w:hAnsi="Calibri"/>
                <w:sz w:val="22"/>
                <w:szCs w:val="22"/>
              </w:rPr>
              <w:t>Przedsiębiorstwo Wielobranżowe SZARAFIN Włodzimierz</w:t>
            </w:r>
          </w:p>
          <w:p w:rsidR="00501665" w:rsidRPr="001E508F" w:rsidRDefault="00501665" w:rsidP="00501665">
            <w:pPr>
              <w:spacing w:line="276" w:lineRule="auto"/>
              <w:ind w:left="-34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1E508F">
              <w:rPr>
                <w:rFonts w:ascii="Calibri" w:hAnsi="Calibri"/>
                <w:sz w:val="22"/>
                <w:szCs w:val="22"/>
              </w:rPr>
              <w:t>Szarafin</w:t>
            </w:r>
            <w:proofErr w:type="spellEnd"/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65" w:rsidRPr="001E508F" w:rsidRDefault="00501665" w:rsidP="00501665">
            <w:pPr>
              <w:spacing w:line="276" w:lineRule="auto"/>
              <w:ind w:left="-34"/>
              <w:rPr>
                <w:rFonts w:ascii="Calibri" w:hAnsi="Calibri"/>
                <w:sz w:val="22"/>
                <w:szCs w:val="22"/>
              </w:rPr>
            </w:pPr>
            <w:r w:rsidRPr="001E508F">
              <w:rPr>
                <w:rFonts w:ascii="Calibri" w:hAnsi="Calibri"/>
                <w:sz w:val="22"/>
                <w:szCs w:val="22"/>
              </w:rPr>
              <w:t>ul. Spacerowa 2, 83-220 Skórcz;</w:t>
            </w:r>
          </w:p>
        </w:tc>
      </w:tr>
      <w:tr w:rsidR="00501665" w:rsidRPr="007C5544" w:rsidTr="00B836EA">
        <w:trPr>
          <w:trHeight w:val="527"/>
        </w:trPr>
        <w:tc>
          <w:tcPr>
            <w:tcW w:w="2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65" w:rsidRPr="005D7BA2" w:rsidRDefault="00501665" w:rsidP="00501665">
            <w:pPr>
              <w:spacing w:line="276" w:lineRule="auto"/>
              <w:rPr>
                <w:rFonts w:ascii="Calibri" w:hAnsi="Calibri"/>
                <w:iCs/>
                <w:sz w:val="22"/>
                <w:szCs w:val="22"/>
              </w:rPr>
            </w:pPr>
          </w:p>
        </w:tc>
        <w:tc>
          <w:tcPr>
            <w:tcW w:w="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65" w:rsidRPr="001E508F" w:rsidRDefault="00501665" w:rsidP="0050166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65" w:rsidRPr="001E508F" w:rsidRDefault="00501665" w:rsidP="00501665">
            <w:pPr>
              <w:spacing w:line="276" w:lineRule="auto"/>
              <w:ind w:left="-34"/>
              <w:rPr>
                <w:rFonts w:ascii="Calibri" w:hAnsi="Calibri"/>
                <w:sz w:val="22"/>
                <w:szCs w:val="22"/>
              </w:rPr>
            </w:pPr>
            <w:r w:rsidRPr="001E508F">
              <w:rPr>
                <w:rFonts w:ascii="Calibri" w:hAnsi="Calibri"/>
                <w:sz w:val="22"/>
                <w:szCs w:val="22"/>
              </w:rPr>
              <w:t xml:space="preserve">Rent </w:t>
            </w:r>
            <w:proofErr w:type="spellStart"/>
            <w:r w:rsidRPr="001E508F">
              <w:rPr>
                <w:rFonts w:ascii="Calibri" w:hAnsi="Calibri"/>
                <w:sz w:val="22"/>
                <w:szCs w:val="22"/>
              </w:rPr>
              <w:t>Inwest</w:t>
            </w:r>
            <w:proofErr w:type="spellEnd"/>
            <w:r w:rsidRPr="001E508F">
              <w:rPr>
                <w:rFonts w:ascii="Calibri" w:hAnsi="Calibri"/>
                <w:sz w:val="22"/>
                <w:szCs w:val="22"/>
              </w:rPr>
              <w:t xml:space="preserve"> Galeria Bursztynowa Sp. z o.o.</w:t>
            </w:r>
          </w:p>
        </w:tc>
        <w:tc>
          <w:tcPr>
            <w:tcW w:w="5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65" w:rsidRPr="001E508F" w:rsidRDefault="00501665" w:rsidP="00501665">
            <w:pPr>
              <w:spacing w:line="276" w:lineRule="auto"/>
              <w:ind w:left="-34"/>
              <w:rPr>
                <w:rFonts w:ascii="Calibri" w:hAnsi="Calibri"/>
                <w:sz w:val="22"/>
                <w:szCs w:val="22"/>
              </w:rPr>
            </w:pPr>
            <w:r w:rsidRPr="001E508F">
              <w:rPr>
                <w:rFonts w:ascii="Calibri" w:hAnsi="Calibri"/>
                <w:sz w:val="22"/>
                <w:szCs w:val="22"/>
              </w:rPr>
              <w:t>ul. Główna 42, 83-220 Skórcz;</w:t>
            </w:r>
          </w:p>
        </w:tc>
      </w:tr>
      <w:tr w:rsidR="00501665" w:rsidRPr="007C5544" w:rsidTr="00305E74">
        <w:trPr>
          <w:trHeight w:val="529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65" w:rsidRPr="005D7BA2" w:rsidRDefault="00501665" w:rsidP="00501665">
            <w:pPr>
              <w:spacing w:line="276" w:lineRule="auto"/>
              <w:rPr>
                <w:rFonts w:ascii="Calibri" w:hAnsi="Calibri"/>
                <w:iCs/>
                <w:sz w:val="22"/>
                <w:szCs w:val="22"/>
              </w:rPr>
            </w:pPr>
            <w:r w:rsidRPr="005D7BA2">
              <w:rPr>
                <w:rFonts w:ascii="Calibri" w:hAnsi="Calibri"/>
                <w:iCs/>
                <w:sz w:val="22"/>
                <w:szCs w:val="22"/>
              </w:rPr>
              <w:t>Miejsce realizacji projektu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65" w:rsidRPr="00697734" w:rsidRDefault="00501665" w:rsidP="00DF05EF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697734">
              <w:rPr>
                <w:rFonts w:ascii="Calibri" w:hAnsi="Calibri"/>
                <w:sz w:val="22"/>
                <w:szCs w:val="22"/>
              </w:rPr>
              <w:t xml:space="preserve">powiat: </w:t>
            </w:r>
            <w:r w:rsidRPr="00697734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697734">
              <w:rPr>
                <w:rFonts w:ascii="Calibri" w:hAnsi="Calibri"/>
                <w:sz w:val="22"/>
                <w:szCs w:val="22"/>
              </w:rPr>
              <w:instrText xml:space="preserve"> DOCPROPERTY  Powiat  \* MERGEFORMAT </w:instrText>
            </w:r>
            <w:r w:rsidRPr="00697734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starogardzki</w:t>
            </w:r>
            <w:r w:rsidRPr="00697734">
              <w:rPr>
                <w:rFonts w:ascii="Calibri" w:hAnsi="Calibri"/>
                <w:sz w:val="22"/>
                <w:szCs w:val="22"/>
              </w:rPr>
              <w:fldChar w:fldCharType="end"/>
            </w:r>
            <w:r w:rsidR="00DF05EF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697734">
              <w:rPr>
                <w:rFonts w:ascii="Calibri" w:hAnsi="Calibri"/>
                <w:sz w:val="22"/>
                <w:szCs w:val="22"/>
              </w:rPr>
              <w:t xml:space="preserve">gmina: </w:t>
            </w:r>
            <w:r w:rsidRPr="00697734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697734">
              <w:rPr>
                <w:rFonts w:ascii="Calibri" w:hAnsi="Calibri"/>
                <w:sz w:val="22"/>
                <w:szCs w:val="22"/>
              </w:rPr>
              <w:instrText xml:space="preserve"> DOCPROPERTY  Gmina  \* MERGEFORMAT </w:instrText>
            </w:r>
            <w:r w:rsidRPr="00697734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Skórcz</w:t>
            </w:r>
            <w:r w:rsidRPr="0069773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97734">
              <w:rPr>
                <w:rFonts w:ascii="Calibri" w:hAnsi="Calibri"/>
                <w:sz w:val="22"/>
                <w:szCs w:val="22"/>
              </w:rPr>
              <w:t>, miejscowoś</w:t>
            </w:r>
            <w:r w:rsidR="00DF05EF">
              <w:rPr>
                <w:rFonts w:ascii="Calibri" w:hAnsi="Calibri"/>
                <w:sz w:val="22"/>
                <w:szCs w:val="22"/>
              </w:rPr>
              <w:t>ci</w:t>
            </w:r>
            <w:r w:rsidRPr="00697734">
              <w:rPr>
                <w:rFonts w:ascii="Calibri" w:hAnsi="Calibri"/>
                <w:sz w:val="22"/>
                <w:szCs w:val="22"/>
              </w:rPr>
              <w:t xml:space="preserve">: </w:t>
            </w:r>
            <w:r w:rsidRPr="00697734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697734">
              <w:rPr>
                <w:rFonts w:ascii="Calibri" w:hAnsi="Calibri"/>
                <w:sz w:val="22"/>
                <w:szCs w:val="22"/>
              </w:rPr>
              <w:instrText xml:space="preserve"> DOCPROPERTY  Miejscowość  \* MERGEFORMAT </w:instrText>
            </w:r>
            <w:r w:rsidRPr="00697734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Skórcz, Ryzowie</w:t>
            </w:r>
            <w:r w:rsidRPr="00697734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697734">
              <w:rPr>
                <w:rFonts w:ascii="Calibri" w:hAnsi="Calibri"/>
                <w:sz w:val="22"/>
                <w:szCs w:val="22"/>
              </w:rPr>
              <w:t xml:space="preserve">; </w:t>
            </w:r>
          </w:p>
        </w:tc>
      </w:tr>
      <w:tr w:rsidR="00501665" w:rsidRPr="007C5544" w:rsidTr="00305E74">
        <w:trPr>
          <w:trHeight w:val="523"/>
        </w:trPr>
        <w:tc>
          <w:tcPr>
            <w:tcW w:w="2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65" w:rsidRPr="005D7BA2" w:rsidRDefault="00501665" w:rsidP="00501665">
            <w:pPr>
              <w:spacing w:line="276" w:lineRule="auto"/>
              <w:rPr>
                <w:rFonts w:ascii="Calibri" w:hAnsi="Calibri"/>
                <w:iCs/>
                <w:sz w:val="22"/>
                <w:szCs w:val="22"/>
              </w:rPr>
            </w:pPr>
            <w:r w:rsidRPr="005D7BA2">
              <w:rPr>
                <w:rFonts w:ascii="Calibri" w:hAnsi="Calibri"/>
                <w:iCs/>
                <w:sz w:val="22"/>
                <w:szCs w:val="22"/>
              </w:rPr>
              <w:t>Rodzaj/typ</w:t>
            </w:r>
            <w:r w:rsidRPr="005D7BA2">
              <w:rPr>
                <w:rFonts w:ascii="Calibri" w:hAnsi="Calibri"/>
                <w:iCs/>
                <w:sz w:val="22"/>
                <w:szCs w:val="22"/>
                <w:vertAlign w:val="superscript"/>
              </w:rPr>
              <w:footnoteReference w:id="1"/>
            </w:r>
            <w:r w:rsidRPr="005D7BA2">
              <w:rPr>
                <w:rFonts w:ascii="Calibri" w:hAnsi="Calibri"/>
                <w:iCs/>
                <w:sz w:val="22"/>
                <w:szCs w:val="22"/>
              </w:rPr>
              <w:t xml:space="preserve"> kontroli</w:t>
            </w:r>
          </w:p>
        </w:tc>
        <w:tc>
          <w:tcPr>
            <w:tcW w:w="83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65" w:rsidRPr="00A571DB" w:rsidRDefault="00501665" w:rsidP="0050166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A571DB">
              <w:rPr>
                <w:rFonts w:ascii="Calibri" w:hAnsi="Calibri"/>
                <w:sz w:val="22"/>
                <w:szCs w:val="22"/>
              </w:rPr>
              <w:t xml:space="preserve">Planowa / </w:t>
            </w:r>
            <w:r w:rsidRPr="00A571DB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A571DB">
              <w:rPr>
                <w:rFonts w:ascii="Calibri" w:hAnsi="Calibri"/>
                <w:sz w:val="22"/>
                <w:szCs w:val="22"/>
              </w:rPr>
              <w:instrText xml:space="preserve"> DOCPROPERTY  "Typ kontroli"  \* MERGEFORMAT </w:instrText>
            </w:r>
            <w:r w:rsidRPr="00A571DB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t>w miejscu, na zakończenie</w:t>
            </w:r>
            <w:r w:rsidRPr="00A571DB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A571DB">
              <w:rPr>
                <w:rFonts w:ascii="Calibri" w:hAnsi="Calibri"/>
                <w:sz w:val="22"/>
                <w:szCs w:val="22"/>
              </w:rPr>
              <w:t xml:space="preserve"> realizacji</w:t>
            </w:r>
            <w:r>
              <w:rPr>
                <w:rFonts w:ascii="Calibri" w:hAnsi="Calibri"/>
                <w:sz w:val="22"/>
                <w:szCs w:val="22"/>
              </w:rPr>
              <w:t xml:space="preserve"> Projektu</w:t>
            </w:r>
            <w:r w:rsidRPr="00A571DB">
              <w:rPr>
                <w:rFonts w:ascii="Calibri" w:hAnsi="Calibri"/>
                <w:sz w:val="22"/>
                <w:szCs w:val="22"/>
              </w:rPr>
              <w:t>;</w:t>
            </w:r>
          </w:p>
        </w:tc>
      </w:tr>
      <w:tr w:rsidR="00501665" w:rsidRPr="007C5544" w:rsidTr="00305E74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65" w:rsidRPr="00DF05EF" w:rsidRDefault="00501665" w:rsidP="00501665">
            <w:pPr>
              <w:spacing w:before="60" w:after="60" w:line="276" w:lineRule="auto"/>
              <w:rPr>
                <w:rFonts w:ascii="Calibri" w:hAnsi="Calibri"/>
                <w:sz w:val="22"/>
                <w:szCs w:val="22"/>
                <w:highlight w:val="green"/>
              </w:rPr>
            </w:pPr>
            <w:r w:rsidRPr="001E508F">
              <w:rPr>
                <w:rFonts w:ascii="Calibri" w:hAnsi="Calibri"/>
                <w:sz w:val="22"/>
                <w:szCs w:val="22"/>
              </w:rPr>
              <w:t xml:space="preserve">Jednostka kontrolowana została poinformowana o przeprowadzeniu przedmiotowej kontroli pismem o sygn.: </w:t>
            </w:r>
            <w:r w:rsidRPr="001E508F">
              <w:rPr>
                <w:rFonts w:ascii="Calibri" w:hAnsi="Calibri"/>
                <w:sz w:val="22"/>
                <w:szCs w:val="22"/>
              </w:rPr>
              <w:br/>
              <w:t>DPR-K.44.</w: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1E508F">
              <w:rPr>
                <w:rFonts w:ascii="Calibri" w:hAnsi="Calibri"/>
                <w:sz w:val="22"/>
                <w:szCs w:val="22"/>
              </w:rPr>
              <w:instrText xml:space="preserve"> DOCPROPERTY  "Numer Sprawy"  \* MERGEFORMAT </w:instrTex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E508F">
              <w:rPr>
                <w:rFonts w:ascii="Calibri" w:hAnsi="Calibri"/>
                <w:sz w:val="22"/>
                <w:szCs w:val="22"/>
              </w:rPr>
              <w:t>97</w: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1E508F">
              <w:rPr>
                <w:rFonts w:ascii="Calibri" w:hAnsi="Calibri"/>
                <w:sz w:val="22"/>
                <w:szCs w:val="22"/>
              </w:rPr>
              <w:t>.20</w: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1E508F">
              <w:rPr>
                <w:rFonts w:ascii="Calibri" w:hAnsi="Calibri"/>
                <w:sz w:val="22"/>
                <w:szCs w:val="22"/>
              </w:rPr>
              <w:instrText xml:space="preserve"> DOCPROPERTY  Rok  \* MERGEFORMAT </w:instrTex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E508F">
              <w:rPr>
                <w:rFonts w:ascii="Calibri" w:hAnsi="Calibri"/>
                <w:sz w:val="22"/>
                <w:szCs w:val="22"/>
              </w:rPr>
              <w:t>23</w: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1E508F">
              <w:rPr>
                <w:rFonts w:ascii="Calibri" w:hAnsi="Calibri"/>
                <w:sz w:val="22"/>
                <w:szCs w:val="22"/>
              </w:rPr>
              <w:t xml:space="preserve">, EOD: </w: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1E508F">
              <w:rPr>
                <w:rFonts w:ascii="Calibri" w:hAnsi="Calibri"/>
                <w:sz w:val="22"/>
                <w:szCs w:val="22"/>
              </w:rPr>
              <w:instrText xml:space="preserve"> DOCPROPERTY  "EOD IK"  \* MERGEFORMAT </w:instrTex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E508F">
              <w:rPr>
                <w:rFonts w:ascii="Calibri" w:hAnsi="Calibri"/>
                <w:sz w:val="22"/>
                <w:szCs w:val="22"/>
              </w:rPr>
              <w:t>62553</w: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1E508F">
              <w:rPr>
                <w:rFonts w:ascii="Calibri" w:hAnsi="Calibri"/>
                <w:sz w:val="22"/>
                <w:szCs w:val="22"/>
              </w:rPr>
              <w:t>/</w: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1E508F">
              <w:rPr>
                <w:rFonts w:ascii="Calibri" w:hAnsi="Calibri"/>
                <w:sz w:val="22"/>
                <w:szCs w:val="22"/>
              </w:rPr>
              <w:instrText xml:space="preserve"> DOCPROPERTY  Miesiąc  \* MERGEFORMAT </w:instrTex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E508F">
              <w:rPr>
                <w:rFonts w:ascii="Calibri" w:hAnsi="Calibri"/>
                <w:sz w:val="22"/>
                <w:szCs w:val="22"/>
              </w:rPr>
              <w:t>12</w: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1E508F">
              <w:rPr>
                <w:rFonts w:ascii="Calibri" w:hAnsi="Calibri"/>
                <w:sz w:val="22"/>
                <w:szCs w:val="22"/>
              </w:rPr>
              <w:t>/20</w: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1E508F">
              <w:rPr>
                <w:rFonts w:ascii="Calibri" w:hAnsi="Calibri"/>
                <w:sz w:val="22"/>
                <w:szCs w:val="22"/>
              </w:rPr>
              <w:instrText xml:space="preserve"> DOCPROPERTY  Rok  \* MERGEFORMAT </w:instrTex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E508F">
              <w:rPr>
                <w:rFonts w:ascii="Calibri" w:hAnsi="Calibri"/>
                <w:sz w:val="22"/>
                <w:szCs w:val="22"/>
              </w:rPr>
              <w:t>23</w: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1E508F">
              <w:rPr>
                <w:rFonts w:ascii="Calibri" w:hAnsi="Calibri"/>
                <w:sz w:val="22"/>
                <w:szCs w:val="22"/>
              </w:rPr>
              <w:t xml:space="preserve">, z dnia </w: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1E508F">
              <w:rPr>
                <w:rFonts w:ascii="Calibri" w:hAnsi="Calibri"/>
                <w:sz w:val="22"/>
                <w:szCs w:val="22"/>
              </w:rPr>
              <w:instrText xml:space="preserve"> DOCPROPERTY  Dzień  \* MERGEFORMAT </w:instrTex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E508F">
              <w:rPr>
                <w:rFonts w:ascii="Calibri" w:hAnsi="Calibri"/>
                <w:sz w:val="22"/>
                <w:szCs w:val="22"/>
              </w:rPr>
              <w:t>22</w: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1E508F">
              <w:rPr>
                <w:rFonts w:ascii="Calibri" w:hAnsi="Calibri"/>
                <w:sz w:val="22"/>
                <w:szCs w:val="22"/>
              </w:rPr>
              <w:t>.</w: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1E508F">
              <w:rPr>
                <w:rFonts w:ascii="Calibri" w:hAnsi="Calibri"/>
                <w:sz w:val="22"/>
                <w:szCs w:val="22"/>
              </w:rPr>
              <w:instrText xml:space="preserve"> DOCPROPERTY  Miesiąc  \* MERGEFORMAT </w:instrTex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E508F">
              <w:rPr>
                <w:rFonts w:ascii="Calibri" w:hAnsi="Calibri"/>
                <w:sz w:val="22"/>
                <w:szCs w:val="22"/>
              </w:rPr>
              <w:t>12</w: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1E508F">
              <w:rPr>
                <w:rFonts w:ascii="Calibri" w:hAnsi="Calibri"/>
                <w:sz w:val="22"/>
                <w:szCs w:val="22"/>
              </w:rPr>
              <w:t>.20</w: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1E508F">
              <w:rPr>
                <w:rFonts w:ascii="Calibri" w:hAnsi="Calibri"/>
                <w:sz w:val="22"/>
                <w:szCs w:val="22"/>
              </w:rPr>
              <w:instrText xml:space="preserve"> DOCPROPERTY  Rok  \* MERGEFORMAT </w:instrTex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E508F">
              <w:rPr>
                <w:rFonts w:ascii="Calibri" w:hAnsi="Calibri"/>
                <w:sz w:val="22"/>
                <w:szCs w:val="22"/>
              </w:rPr>
              <w:t>23</w: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1E508F">
              <w:rPr>
                <w:rFonts w:ascii="Calibri" w:hAnsi="Calibri"/>
                <w:sz w:val="22"/>
                <w:szCs w:val="22"/>
              </w:rPr>
              <w:t xml:space="preserve"> r. oraz EOD: </w:t>
            </w:r>
            <w:r w:rsidR="00DF05EF" w:rsidRPr="001E508F">
              <w:rPr>
                <w:rFonts w:ascii="Calibri" w:hAnsi="Calibri"/>
                <w:sz w:val="22"/>
                <w:szCs w:val="22"/>
              </w:rPr>
              <w:t>2</w:t>
            </w:r>
            <w:r w:rsidRPr="001E508F">
              <w:rPr>
                <w:rFonts w:ascii="Calibri" w:hAnsi="Calibri"/>
                <w:sz w:val="22"/>
                <w:szCs w:val="22"/>
              </w:rPr>
              <w:t>55</w:t>
            </w:r>
            <w:r w:rsidR="00DF05EF" w:rsidRPr="001E508F">
              <w:rPr>
                <w:rFonts w:ascii="Calibri" w:hAnsi="Calibri"/>
                <w:sz w:val="22"/>
                <w:szCs w:val="22"/>
              </w:rPr>
              <w:t>49</w:t>
            </w:r>
            <w:r w:rsidRPr="001E508F">
              <w:rPr>
                <w:rFonts w:ascii="Calibri" w:hAnsi="Calibri"/>
                <w:sz w:val="22"/>
                <w:szCs w:val="22"/>
              </w:rPr>
              <w:t>/0</w:t>
            </w:r>
            <w:r w:rsidR="00DF05EF" w:rsidRPr="001E508F">
              <w:rPr>
                <w:rFonts w:ascii="Calibri" w:hAnsi="Calibri"/>
                <w:sz w:val="22"/>
                <w:szCs w:val="22"/>
              </w:rPr>
              <w:t>6</w:t>
            </w:r>
            <w:r w:rsidRPr="001E508F">
              <w:rPr>
                <w:rFonts w:ascii="Calibri" w:hAnsi="Calibri"/>
                <w:sz w:val="22"/>
                <w:szCs w:val="22"/>
              </w:rPr>
              <w:t>/20</w: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1E508F">
              <w:rPr>
                <w:rFonts w:ascii="Calibri" w:hAnsi="Calibri"/>
                <w:sz w:val="22"/>
                <w:szCs w:val="22"/>
              </w:rPr>
              <w:instrText xml:space="preserve"> DATE  \@ "yy"  \* MERGEFORMAT </w:instrTex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53387">
              <w:rPr>
                <w:rFonts w:ascii="Calibri" w:hAnsi="Calibri"/>
                <w:noProof/>
                <w:sz w:val="22"/>
                <w:szCs w:val="22"/>
              </w:rPr>
              <w:t>24</w: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1E508F">
              <w:rPr>
                <w:rFonts w:ascii="Calibri" w:hAnsi="Calibri"/>
                <w:sz w:val="22"/>
                <w:szCs w:val="22"/>
              </w:rPr>
              <w:t xml:space="preserve">, z dnia </w:t>
            </w:r>
            <w:r w:rsidR="00C36AC5">
              <w:rPr>
                <w:rFonts w:ascii="Calibri" w:hAnsi="Calibri"/>
                <w:sz w:val="22"/>
                <w:szCs w:val="22"/>
              </w:rPr>
              <w:t>0</w:t>
            </w:r>
            <w:r w:rsidR="00DF05EF" w:rsidRPr="001E508F">
              <w:rPr>
                <w:rFonts w:ascii="Calibri" w:hAnsi="Calibri"/>
                <w:sz w:val="22"/>
                <w:szCs w:val="22"/>
              </w:rPr>
              <w:t>4</w:t>
            </w:r>
            <w:r w:rsidRPr="001E508F">
              <w:rPr>
                <w:rFonts w:ascii="Calibri" w:hAnsi="Calibri"/>
                <w:sz w:val="22"/>
                <w:szCs w:val="22"/>
              </w:rPr>
              <w:t>.0</w:t>
            </w:r>
            <w:r w:rsidR="00DF05EF" w:rsidRPr="001E508F">
              <w:rPr>
                <w:rFonts w:ascii="Calibri" w:hAnsi="Calibri"/>
                <w:sz w:val="22"/>
                <w:szCs w:val="22"/>
              </w:rPr>
              <w:t>6</w:t>
            </w:r>
            <w:r w:rsidRPr="001E508F">
              <w:rPr>
                <w:rFonts w:ascii="Calibri" w:hAnsi="Calibri"/>
                <w:sz w:val="22"/>
                <w:szCs w:val="22"/>
              </w:rPr>
              <w:t>.20</w: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1E508F">
              <w:rPr>
                <w:rFonts w:ascii="Calibri" w:hAnsi="Calibri"/>
                <w:sz w:val="22"/>
                <w:szCs w:val="22"/>
              </w:rPr>
              <w:instrText xml:space="preserve"> DATE  \@ "yy"  \* MERGEFORMAT </w:instrTex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="00153387">
              <w:rPr>
                <w:rFonts w:ascii="Calibri" w:hAnsi="Calibri"/>
                <w:noProof/>
                <w:sz w:val="22"/>
                <w:szCs w:val="22"/>
              </w:rPr>
              <w:t>24</w: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1E508F">
              <w:rPr>
                <w:rFonts w:ascii="Calibri" w:hAnsi="Calibri"/>
                <w:sz w:val="22"/>
                <w:szCs w:val="22"/>
              </w:rPr>
              <w:t xml:space="preserve"> r. – przekazujących informację o terminie dokonania oględzin w miejscu.</w:t>
            </w:r>
          </w:p>
        </w:tc>
      </w:tr>
      <w:tr w:rsidR="00501665" w:rsidRPr="007C5544" w:rsidTr="00305E74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01665" w:rsidRPr="005D7BA2" w:rsidRDefault="00501665" w:rsidP="00501665">
            <w:pPr>
              <w:keepNext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5D7BA2">
              <w:rPr>
                <w:rFonts w:ascii="Calibri" w:hAnsi="Calibri"/>
                <w:b/>
                <w:sz w:val="22"/>
                <w:szCs w:val="22"/>
              </w:rPr>
              <w:lastRenderedPageBreak/>
              <w:t>1.1 Skład Zespołu Kontrolującego Instytucji Zarządzającej</w:t>
            </w:r>
          </w:p>
        </w:tc>
      </w:tr>
      <w:tr w:rsidR="00501665" w:rsidRPr="007C5544" w:rsidTr="00305E74">
        <w:trPr>
          <w:trHeight w:val="191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65" w:rsidRPr="005D7BA2" w:rsidRDefault="00501665" w:rsidP="00501665">
            <w:pPr>
              <w:keepNext/>
              <w:spacing w:line="276" w:lineRule="auto"/>
              <w:rPr>
                <w:rFonts w:ascii="Calibri" w:hAnsi="Calibri"/>
                <w:i/>
                <w:sz w:val="22"/>
                <w:szCs w:val="22"/>
              </w:rPr>
            </w:pPr>
            <w:r w:rsidRPr="005D7BA2">
              <w:rPr>
                <w:rFonts w:ascii="Calibri" w:hAnsi="Calibri"/>
                <w:i/>
                <w:sz w:val="22"/>
                <w:szCs w:val="22"/>
              </w:rPr>
              <w:t>Lp.</w:t>
            </w: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65" w:rsidRPr="005D7BA2" w:rsidRDefault="00501665" w:rsidP="00501665">
            <w:pPr>
              <w:keepNext/>
              <w:spacing w:line="276" w:lineRule="auto"/>
              <w:rPr>
                <w:rFonts w:ascii="Calibri" w:hAnsi="Calibri"/>
                <w:i/>
                <w:sz w:val="22"/>
                <w:szCs w:val="22"/>
              </w:rPr>
            </w:pPr>
            <w:r w:rsidRPr="005D7BA2">
              <w:rPr>
                <w:rFonts w:ascii="Calibri" w:hAnsi="Calibri"/>
                <w:i/>
                <w:sz w:val="22"/>
                <w:szCs w:val="22"/>
              </w:rPr>
              <w:t>Imię i nazwisko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65" w:rsidRPr="005D7BA2" w:rsidRDefault="00501665" w:rsidP="00501665">
            <w:pPr>
              <w:keepNext/>
              <w:spacing w:line="276" w:lineRule="auto"/>
              <w:rPr>
                <w:rFonts w:ascii="Calibri" w:hAnsi="Calibri"/>
                <w:i/>
                <w:sz w:val="22"/>
                <w:szCs w:val="22"/>
              </w:rPr>
            </w:pPr>
            <w:r w:rsidRPr="005D7BA2">
              <w:rPr>
                <w:rFonts w:ascii="Calibri" w:hAnsi="Calibri"/>
                <w:i/>
                <w:sz w:val="22"/>
                <w:szCs w:val="22"/>
              </w:rPr>
              <w:t>stanowisko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65" w:rsidRPr="005D7BA2" w:rsidRDefault="00501665" w:rsidP="00501665">
            <w:pPr>
              <w:keepNext/>
              <w:spacing w:line="276" w:lineRule="auto"/>
              <w:rPr>
                <w:rFonts w:ascii="Calibri" w:hAnsi="Calibri"/>
                <w:i/>
                <w:sz w:val="22"/>
                <w:szCs w:val="22"/>
              </w:rPr>
            </w:pPr>
            <w:r w:rsidRPr="005D7BA2">
              <w:rPr>
                <w:rFonts w:ascii="Calibri" w:hAnsi="Calibri"/>
                <w:i/>
                <w:sz w:val="22"/>
                <w:szCs w:val="22"/>
              </w:rPr>
              <w:t>referat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65" w:rsidRPr="005D7BA2" w:rsidRDefault="00501665" w:rsidP="00501665">
            <w:pPr>
              <w:keepNext/>
              <w:spacing w:line="276" w:lineRule="auto"/>
              <w:rPr>
                <w:rFonts w:ascii="Calibri" w:hAnsi="Calibri"/>
                <w:i/>
                <w:sz w:val="22"/>
                <w:szCs w:val="22"/>
              </w:rPr>
            </w:pPr>
            <w:r w:rsidRPr="005D7BA2">
              <w:rPr>
                <w:rFonts w:ascii="Calibri" w:hAnsi="Calibri"/>
                <w:i/>
                <w:sz w:val="22"/>
                <w:szCs w:val="22"/>
              </w:rPr>
              <w:t>departament</w:t>
            </w:r>
          </w:p>
        </w:tc>
      </w:tr>
      <w:tr w:rsidR="00501665" w:rsidRPr="007C5544" w:rsidTr="00305E74">
        <w:trPr>
          <w:trHeight w:val="1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65" w:rsidRPr="005D7BA2" w:rsidRDefault="00501665" w:rsidP="00501665">
            <w:pPr>
              <w:numPr>
                <w:ilvl w:val="0"/>
                <w:numId w:val="1"/>
              </w:numPr>
              <w:spacing w:before="60" w:after="60" w:line="276" w:lineRule="auto"/>
              <w:ind w:left="201" w:hanging="20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65" w:rsidRPr="00697734" w:rsidRDefault="00153387" w:rsidP="0050166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(…)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65" w:rsidRPr="00697734" w:rsidRDefault="00153387" w:rsidP="0050166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(…)</w:t>
            </w:r>
            <w:r w:rsidR="00501665" w:rsidRPr="00697734">
              <w:rPr>
                <w:rFonts w:ascii="Calibri" w:hAnsi="Calibri" w:cs="Calibri"/>
                <w:sz w:val="22"/>
                <w:szCs w:val="22"/>
              </w:rPr>
              <w:t xml:space="preserve">- Kierownik Zespołu Kontrolującego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65" w:rsidRPr="005D7BA2" w:rsidRDefault="00501665" w:rsidP="0050166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D7BA2">
              <w:rPr>
                <w:rFonts w:ascii="Calibri" w:hAnsi="Calibri" w:cs="Calibri"/>
                <w:sz w:val="22"/>
                <w:szCs w:val="22"/>
              </w:rPr>
              <w:t>Referat Kontroli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65" w:rsidRPr="005D7BA2" w:rsidRDefault="00501665" w:rsidP="00501665">
            <w:pPr>
              <w:keepLines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D7BA2">
              <w:rPr>
                <w:rFonts w:ascii="Calibri" w:hAnsi="Calibri" w:cs="Calibr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501665" w:rsidRPr="007C5544" w:rsidTr="00305E74">
        <w:trPr>
          <w:trHeight w:val="1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65" w:rsidRPr="005D7BA2" w:rsidRDefault="00501665" w:rsidP="00501665">
            <w:pPr>
              <w:numPr>
                <w:ilvl w:val="0"/>
                <w:numId w:val="1"/>
              </w:numPr>
              <w:spacing w:before="60" w:after="60" w:line="276" w:lineRule="auto"/>
              <w:ind w:left="201" w:hanging="20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65" w:rsidRPr="00697734" w:rsidRDefault="00153387" w:rsidP="0050166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(…)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65" w:rsidRPr="00697734" w:rsidRDefault="00153387" w:rsidP="0050166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(…)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65" w:rsidRPr="005D7BA2" w:rsidRDefault="00501665" w:rsidP="0050166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D7BA2">
              <w:rPr>
                <w:rFonts w:ascii="Calibri" w:hAnsi="Calibri" w:cs="Calibri"/>
                <w:sz w:val="22"/>
                <w:szCs w:val="22"/>
              </w:rPr>
              <w:t>Referat Kontroli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65" w:rsidRPr="005D7BA2" w:rsidRDefault="00501665" w:rsidP="00501665">
            <w:pPr>
              <w:keepLines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D7BA2">
              <w:rPr>
                <w:rFonts w:ascii="Calibri" w:hAnsi="Calibri" w:cs="Calibr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501665" w:rsidRPr="007C5544" w:rsidTr="00305E74">
        <w:trPr>
          <w:trHeight w:val="185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65" w:rsidRPr="005D7BA2" w:rsidRDefault="00501665" w:rsidP="00501665">
            <w:pPr>
              <w:numPr>
                <w:ilvl w:val="0"/>
                <w:numId w:val="1"/>
              </w:numPr>
              <w:spacing w:before="60" w:after="60" w:line="276" w:lineRule="auto"/>
              <w:ind w:left="201" w:hanging="20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65" w:rsidRPr="00697734" w:rsidRDefault="00153387" w:rsidP="0050166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(…)</w:t>
            </w:r>
          </w:p>
        </w:tc>
        <w:tc>
          <w:tcPr>
            <w:tcW w:w="2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65" w:rsidRPr="00697734" w:rsidRDefault="00153387" w:rsidP="0050166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(…)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65" w:rsidRPr="005D7BA2" w:rsidRDefault="00501665" w:rsidP="0050166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D7BA2">
              <w:rPr>
                <w:rFonts w:ascii="Calibri" w:hAnsi="Calibri" w:cs="Calibri"/>
                <w:sz w:val="22"/>
                <w:szCs w:val="22"/>
              </w:rPr>
              <w:t>Referat Kontroli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65" w:rsidRPr="005D7BA2" w:rsidRDefault="00501665" w:rsidP="00501665">
            <w:pPr>
              <w:keepLines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5D7BA2">
              <w:rPr>
                <w:rFonts w:ascii="Calibri" w:hAnsi="Calibri" w:cs="Calibri"/>
                <w:sz w:val="22"/>
                <w:szCs w:val="22"/>
              </w:rPr>
              <w:t>Departament Programów Regionalnych Urzędu Marszałkowskiego Województwa Pomorskiego</w:t>
            </w:r>
          </w:p>
        </w:tc>
      </w:tr>
      <w:tr w:rsidR="00501665" w:rsidRPr="007C5544" w:rsidTr="00305E74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01665" w:rsidRPr="005D7BA2" w:rsidRDefault="00501665" w:rsidP="00501665">
            <w:pPr>
              <w:keepNext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5D7BA2">
              <w:rPr>
                <w:rFonts w:ascii="Calibri" w:hAnsi="Calibri"/>
                <w:b/>
                <w:sz w:val="22"/>
                <w:szCs w:val="22"/>
              </w:rPr>
              <w:t>1.2 Osoby reprezentujące Beneficjenta</w:t>
            </w:r>
          </w:p>
        </w:tc>
      </w:tr>
      <w:tr w:rsidR="00501665" w:rsidRPr="007C5544" w:rsidTr="00305E74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65" w:rsidRPr="005D7BA2" w:rsidRDefault="00501665" w:rsidP="00501665">
            <w:pPr>
              <w:spacing w:line="276" w:lineRule="auto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5D7BA2">
              <w:rPr>
                <w:rFonts w:ascii="Calibri" w:hAnsi="Calibri"/>
                <w:i/>
                <w:sz w:val="22"/>
                <w:szCs w:val="22"/>
              </w:rPr>
              <w:t>Lp.</w:t>
            </w: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65" w:rsidRPr="005D7BA2" w:rsidRDefault="00501665" w:rsidP="00501665">
            <w:pPr>
              <w:spacing w:line="276" w:lineRule="auto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5D7BA2">
              <w:rPr>
                <w:rFonts w:ascii="Calibri" w:hAnsi="Calibri"/>
                <w:i/>
                <w:sz w:val="22"/>
                <w:szCs w:val="22"/>
              </w:rPr>
              <w:t>Imię i nazwisko</w:t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65" w:rsidRPr="005D7BA2" w:rsidRDefault="00501665" w:rsidP="00501665">
            <w:pPr>
              <w:spacing w:line="276" w:lineRule="auto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5D7BA2">
              <w:rPr>
                <w:rFonts w:ascii="Calibri" w:hAnsi="Calibri"/>
                <w:i/>
                <w:sz w:val="22"/>
                <w:szCs w:val="22"/>
              </w:rPr>
              <w:t>stanowisko</w:t>
            </w:r>
          </w:p>
        </w:tc>
      </w:tr>
      <w:tr w:rsidR="00501665" w:rsidRPr="007C5544" w:rsidTr="00305E74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65" w:rsidRPr="005D7BA2" w:rsidRDefault="00501665" w:rsidP="00501665">
            <w:pPr>
              <w:numPr>
                <w:ilvl w:val="0"/>
                <w:numId w:val="5"/>
              </w:numPr>
              <w:spacing w:before="60" w:after="60" w:line="276" w:lineRule="auto"/>
              <w:ind w:left="201" w:hanging="201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65" w:rsidRPr="001E508F" w:rsidRDefault="00501665" w:rsidP="00501665">
            <w:pPr>
              <w:spacing w:before="60" w:after="60"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1E508F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1E508F">
              <w:rPr>
                <w:rFonts w:ascii="Calibri" w:hAnsi="Calibri" w:cs="Calibri"/>
                <w:sz w:val="22"/>
                <w:szCs w:val="22"/>
              </w:rPr>
              <w:instrText xml:space="preserve"> DOCPROPERTY  Reprezentujący  \* MERGEFORMAT </w:instrText>
            </w:r>
            <w:r w:rsidRPr="001E508F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E508F">
              <w:rPr>
                <w:rFonts w:ascii="Calibri" w:hAnsi="Calibri" w:cs="Calibri"/>
                <w:sz w:val="22"/>
                <w:szCs w:val="22"/>
              </w:rPr>
              <w:t xml:space="preserve">Wioleta </w:t>
            </w:r>
            <w:proofErr w:type="spellStart"/>
            <w:r w:rsidRPr="001E508F">
              <w:rPr>
                <w:rFonts w:ascii="Calibri" w:hAnsi="Calibri" w:cs="Calibri"/>
                <w:sz w:val="22"/>
                <w:szCs w:val="22"/>
              </w:rPr>
              <w:t>Strzemkowska-Konkolewska</w:t>
            </w:r>
            <w:proofErr w:type="spellEnd"/>
            <w:r w:rsidRPr="001E508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6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65" w:rsidRPr="001E508F" w:rsidRDefault="00501665" w:rsidP="00501665">
            <w:pPr>
              <w:spacing w:before="120" w:after="120" w:line="276" w:lineRule="auto"/>
              <w:ind w:left="-45"/>
              <w:rPr>
                <w:rFonts w:ascii="Calibri" w:hAnsi="Calibri"/>
                <w:sz w:val="22"/>
                <w:szCs w:val="22"/>
              </w:rPr>
            </w:pPr>
            <w:r w:rsidRPr="001E508F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1E508F">
              <w:rPr>
                <w:rFonts w:ascii="Calibri" w:hAnsi="Calibri"/>
                <w:sz w:val="22"/>
                <w:szCs w:val="22"/>
              </w:rPr>
              <w:instrText xml:space="preserve"> DOCPROPERTY  "Repr st"  \* MERGEFORMAT </w:instrTex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E508F">
              <w:rPr>
                <w:rFonts w:ascii="Calibri" w:hAnsi="Calibri"/>
                <w:sz w:val="22"/>
                <w:szCs w:val="22"/>
              </w:rPr>
              <w:t>Starosta Powiatu Starogardzkiego</w: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501665" w:rsidRPr="007C5544" w:rsidTr="00305E74">
        <w:tc>
          <w:tcPr>
            <w:tcW w:w="1122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01665" w:rsidRPr="001E508F" w:rsidRDefault="00501665" w:rsidP="00501665">
            <w:pPr>
              <w:keepNext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1E508F">
              <w:rPr>
                <w:rFonts w:ascii="Calibri" w:hAnsi="Calibri"/>
                <w:b/>
                <w:sz w:val="22"/>
                <w:szCs w:val="22"/>
              </w:rPr>
              <w:t>1.3 Zakres kontroli</w:t>
            </w:r>
          </w:p>
        </w:tc>
      </w:tr>
      <w:tr w:rsidR="00501665" w:rsidRPr="007C5544" w:rsidTr="00305E74">
        <w:tc>
          <w:tcPr>
            <w:tcW w:w="1122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01665" w:rsidRPr="001E508F" w:rsidRDefault="00501665" w:rsidP="00501665">
            <w:pPr>
              <w:keepNext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1E508F">
              <w:rPr>
                <w:rFonts w:ascii="Calibri" w:hAnsi="Calibri"/>
                <w:b/>
                <w:sz w:val="22"/>
                <w:szCs w:val="22"/>
              </w:rPr>
              <w:t>1.3.1 Terminowość złożenia wniosku o płatność końcową</w:t>
            </w:r>
            <w:r w:rsidRPr="001E508F">
              <w:rPr>
                <w:rFonts w:ascii="Calibri" w:hAnsi="Calibri"/>
                <w:b/>
                <w:sz w:val="22"/>
                <w:szCs w:val="22"/>
                <w:vertAlign w:val="superscript"/>
              </w:rPr>
              <w:footnoteReference w:id="2"/>
            </w:r>
            <w:r w:rsidRPr="001E508F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501665" w:rsidRPr="007C5544" w:rsidTr="00305E74"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:rsidR="00501665" w:rsidRPr="001E508F" w:rsidRDefault="00501665" w:rsidP="00501665">
            <w:pPr>
              <w:spacing w:line="276" w:lineRule="auto"/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1665" w:rsidRPr="001E508F" w:rsidRDefault="00501665" w:rsidP="00501665">
            <w:pPr>
              <w:spacing w:line="276" w:lineRule="auto"/>
              <w:rPr>
                <w:rFonts w:ascii="Calibri" w:hAnsi="Calibri"/>
                <w:i/>
                <w:sz w:val="22"/>
                <w:szCs w:val="22"/>
              </w:rPr>
            </w:pPr>
            <w:r w:rsidRPr="001E508F">
              <w:rPr>
                <w:rFonts w:ascii="Calibri" w:hAnsi="Calibri"/>
                <w:i/>
                <w:sz w:val="22"/>
                <w:szCs w:val="22"/>
              </w:rPr>
              <w:t>Termin złożenia wynikający z Umowy o dofinansowanie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01665" w:rsidRPr="001E508F" w:rsidRDefault="00501665" w:rsidP="00501665">
            <w:pPr>
              <w:spacing w:line="276" w:lineRule="auto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1E508F">
              <w:rPr>
                <w:rFonts w:ascii="Calibri" w:hAnsi="Calibri"/>
                <w:i/>
                <w:sz w:val="22"/>
                <w:szCs w:val="22"/>
              </w:rPr>
              <w:t>Rzeczywisty termin złożenia</w:t>
            </w:r>
          </w:p>
        </w:tc>
      </w:tr>
      <w:tr w:rsidR="00501665" w:rsidRPr="007C5544" w:rsidTr="00305E74"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65" w:rsidRPr="001E508F" w:rsidRDefault="00501665" w:rsidP="00501665">
            <w:pPr>
              <w:spacing w:line="276" w:lineRule="auto"/>
              <w:rPr>
                <w:rFonts w:ascii="Calibri" w:hAnsi="Calibri"/>
                <w:i/>
                <w:sz w:val="22"/>
                <w:szCs w:val="22"/>
              </w:rPr>
            </w:pPr>
            <w:r w:rsidRPr="001E508F">
              <w:rPr>
                <w:rFonts w:ascii="Calibri" w:hAnsi="Calibri"/>
                <w:i/>
                <w:sz w:val="22"/>
                <w:szCs w:val="22"/>
              </w:rPr>
              <w:t>Wniosek o płatność końcową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65" w:rsidRPr="001E508F" w:rsidRDefault="00501665" w:rsidP="00501665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 w:rsidRPr="001E508F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1E508F">
              <w:rPr>
                <w:rFonts w:ascii="Calibri" w:hAnsi="Calibri"/>
                <w:sz w:val="22"/>
                <w:szCs w:val="22"/>
              </w:rPr>
              <w:instrText xml:space="preserve"> DOCPROPERTY  ORPdo  \* MERGEFORMAT </w:instrTex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1E508F">
              <w:rPr>
                <w:rFonts w:ascii="Calibri" w:hAnsi="Calibri"/>
                <w:sz w:val="22"/>
                <w:szCs w:val="22"/>
              </w:rPr>
              <w:t>2</w:t>
            </w:r>
            <w:r w:rsidR="00C36AC5">
              <w:rPr>
                <w:rFonts w:ascii="Calibri" w:hAnsi="Calibri"/>
                <w:sz w:val="22"/>
                <w:szCs w:val="22"/>
              </w:rPr>
              <w:t>3</w:t>
            </w:r>
            <w:r w:rsidRPr="001E508F">
              <w:rPr>
                <w:rFonts w:ascii="Calibri" w:hAnsi="Calibri"/>
                <w:sz w:val="22"/>
                <w:szCs w:val="22"/>
              </w:rPr>
              <w:t>.</w:t>
            </w:r>
            <w:r w:rsidR="00C36AC5">
              <w:rPr>
                <w:rFonts w:ascii="Calibri" w:hAnsi="Calibri"/>
                <w:sz w:val="22"/>
                <w:szCs w:val="22"/>
              </w:rPr>
              <w:t>01</w:t>
            </w:r>
            <w:r w:rsidRPr="001E508F">
              <w:rPr>
                <w:rFonts w:ascii="Calibri" w:hAnsi="Calibri"/>
                <w:sz w:val="22"/>
                <w:szCs w:val="22"/>
              </w:rPr>
              <w:t>.202</w:t>
            </w:r>
            <w:r w:rsidRPr="001E508F">
              <w:rPr>
                <w:rFonts w:ascii="Calibri" w:hAnsi="Calibri"/>
                <w:sz w:val="22"/>
                <w:szCs w:val="22"/>
              </w:rPr>
              <w:fldChar w:fldCharType="end"/>
            </w:r>
            <w:r w:rsidR="00C36AC5">
              <w:rPr>
                <w:rFonts w:ascii="Calibri" w:hAnsi="Calibri"/>
                <w:sz w:val="22"/>
                <w:szCs w:val="22"/>
              </w:rPr>
              <w:t>3</w:t>
            </w:r>
            <w:r w:rsidRPr="001E508F">
              <w:rPr>
                <w:rFonts w:ascii="Calibri" w:hAnsi="Calibri"/>
                <w:sz w:val="22"/>
                <w:szCs w:val="22"/>
              </w:rPr>
              <w:t xml:space="preserve"> r. 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65" w:rsidRPr="001E508F" w:rsidRDefault="00C36AC5" w:rsidP="00501665">
            <w:pPr>
              <w:keepNext/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19.01.2023 </w:t>
            </w:r>
            <w:r w:rsidR="00501665" w:rsidRPr="001E508F">
              <w:rPr>
                <w:rFonts w:ascii="Calibri" w:hAnsi="Calibri"/>
                <w:sz w:val="22"/>
                <w:szCs w:val="22"/>
              </w:rPr>
              <w:t>r.</w:t>
            </w:r>
          </w:p>
        </w:tc>
      </w:tr>
      <w:tr w:rsidR="00501665" w:rsidRPr="007C5544" w:rsidTr="00305E74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01665" w:rsidRPr="007C5544" w:rsidRDefault="00501665" w:rsidP="00501665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7C5544">
              <w:rPr>
                <w:rFonts w:ascii="Calibri" w:hAnsi="Calibri"/>
                <w:b/>
                <w:sz w:val="22"/>
                <w:szCs w:val="22"/>
              </w:rPr>
              <w:t>1.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7C5544">
              <w:rPr>
                <w:rFonts w:ascii="Calibri" w:hAnsi="Calibri"/>
                <w:b/>
                <w:sz w:val="22"/>
                <w:szCs w:val="22"/>
              </w:rPr>
              <w:t xml:space="preserve"> Zabezpieczenie prawidłowej realizacji umowy</w:t>
            </w:r>
          </w:p>
        </w:tc>
      </w:tr>
      <w:tr w:rsidR="00501665" w:rsidRPr="007C5544" w:rsidTr="00305E74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65" w:rsidRPr="007C5544" w:rsidRDefault="00501665" w:rsidP="00501665">
            <w:pPr>
              <w:spacing w:line="276" w:lineRule="auto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7C5544">
              <w:rPr>
                <w:rFonts w:ascii="Calibri" w:hAnsi="Calibri"/>
                <w:i/>
                <w:sz w:val="22"/>
                <w:szCs w:val="22"/>
              </w:rPr>
              <w:t>Lp.</w:t>
            </w:r>
          </w:p>
        </w:tc>
        <w:tc>
          <w:tcPr>
            <w:tcW w:w="4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65" w:rsidRPr="007C5544" w:rsidRDefault="00501665" w:rsidP="00501665">
            <w:pPr>
              <w:spacing w:line="276" w:lineRule="auto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7C5544">
              <w:rPr>
                <w:rFonts w:ascii="Calibri" w:hAnsi="Calibri"/>
                <w:i/>
                <w:sz w:val="22"/>
                <w:szCs w:val="22"/>
              </w:rPr>
              <w:t>Rodzaj zabezpieczenia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65" w:rsidRPr="007C5544" w:rsidRDefault="00501665" w:rsidP="00501665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C5544">
              <w:rPr>
                <w:rFonts w:ascii="Calibri" w:hAnsi="Calibri"/>
                <w:i/>
                <w:sz w:val="22"/>
                <w:szCs w:val="22"/>
              </w:rPr>
              <w:t>Termin złożenia</w:t>
            </w:r>
          </w:p>
        </w:tc>
      </w:tr>
      <w:tr w:rsidR="00501665" w:rsidRPr="007C5544" w:rsidTr="00305E74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65" w:rsidRPr="007C5544" w:rsidRDefault="00501665" w:rsidP="00501665">
            <w:pPr>
              <w:spacing w:before="120" w:after="12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C5544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4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65" w:rsidRPr="00697734" w:rsidRDefault="00DF05EF" w:rsidP="00501665">
            <w:pPr>
              <w:spacing w:before="120" w:after="12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C5544">
              <w:rPr>
                <w:rFonts w:ascii="Calibri" w:hAnsi="Calibri"/>
                <w:sz w:val="22"/>
                <w:szCs w:val="22"/>
              </w:rPr>
              <w:t>–––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65" w:rsidRPr="00697734" w:rsidRDefault="00DF05EF" w:rsidP="00501665">
            <w:pPr>
              <w:spacing w:before="120" w:after="120"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C5544">
              <w:rPr>
                <w:rFonts w:ascii="Calibri" w:hAnsi="Calibri"/>
                <w:sz w:val="22"/>
                <w:szCs w:val="22"/>
              </w:rPr>
              <w:t>–––</w:t>
            </w:r>
          </w:p>
        </w:tc>
      </w:tr>
      <w:tr w:rsidR="00501665" w:rsidRPr="007C5544" w:rsidTr="00305E74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01665" w:rsidRPr="007C5544" w:rsidRDefault="00501665" w:rsidP="00501665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7C5544">
              <w:rPr>
                <w:rFonts w:ascii="Calibri" w:hAnsi="Calibri"/>
                <w:b/>
                <w:sz w:val="22"/>
                <w:szCs w:val="22"/>
              </w:rPr>
              <w:t>1.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7C5544">
              <w:rPr>
                <w:rFonts w:ascii="Calibri" w:hAnsi="Calibri"/>
                <w:b/>
                <w:sz w:val="22"/>
                <w:szCs w:val="22"/>
              </w:rPr>
              <w:t xml:space="preserve"> Wizyty dotychczasowe</w:t>
            </w:r>
          </w:p>
        </w:tc>
      </w:tr>
      <w:tr w:rsidR="00501665" w:rsidRPr="007C5544" w:rsidTr="00305E74">
        <w:trPr>
          <w:trHeight w:val="422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65" w:rsidRPr="007C5544" w:rsidRDefault="00501665" w:rsidP="00501665">
            <w:pPr>
              <w:spacing w:line="276" w:lineRule="auto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7C5544">
              <w:rPr>
                <w:rFonts w:ascii="Calibri" w:hAnsi="Calibri"/>
                <w:i/>
                <w:sz w:val="22"/>
                <w:szCs w:val="22"/>
              </w:rPr>
              <w:t>Lp.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65" w:rsidRPr="007C5544" w:rsidRDefault="00501665" w:rsidP="00501665">
            <w:pPr>
              <w:spacing w:line="276" w:lineRule="auto"/>
              <w:jc w:val="center"/>
              <w:rPr>
                <w:rFonts w:ascii="Calibri" w:hAnsi="Calibri"/>
                <w:i/>
                <w:sz w:val="22"/>
                <w:szCs w:val="22"/>
                <w:lang w:val="en-US"/>
              </w:rPr>
            </w:pPr>
            <w:r w:rsidRPr="007C5544">
              <w:rPr>
                <w:rFonts w:ascii="Calibri" w:hAnsi="Calibri"/>
                <w:i/>
                <w:sz w:val="22"/>
                <w:szCs w:val="22"/>
                <w:lang w:val="en-US"/>
              </w:rPr>
              <w:t>Data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65" w:rsidRPr="007C5544" w:rsidRDefault="00501665" w:rsidP="00501665">
            <w:pPr>
              <w:spacing w:line="276" w:lineRule="auto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7C5544">
              <w:rPr>
                <w:rFonts w:ascii="Calibri" w:hAnsi="Calibri"/>
                <w:i/>
                <w:sz w:val="22"/>
                <w:szCs w:val="22"/>
              </w:rPr>
              <w:t>Nr informacji pokontrolnej</w:t>
            </w: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65" w:rsidRPr="007C5544" w:rsidRDefault="00501665" w:rsidP="00501665">
            <w:pPr>
              <w:spacing w:line="276" w:lineRule="auto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7C5544">
              <w:rPr>
                <w:rFonts w:ascii="Calibri" w:hAnsi="Calibri"/>
                <w:i/>
                <w:sz w:val="22"/>
                <w:szCs w:val="22"/>
              </w:rPr>
              <w:t>Zakres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65" w:rsidRPr="007C5544" w:rsidRDefault="00501665" w:rsidP="00501665">
            <w:pPr>
              <w:spacing w:line="276" w:lineRule="auto"/>
              <w:jc w:val="center"/>
              <w:rPr>
                <w:rFonts w:ascii="Calibri" w:hAnsi="Calibri"/>
                <w:i/>
                <w:sz w:val="22"/>
                <w:szCs w:val="22"/>
              </w:rPr>
            </w:pPr>
            <w:r w:rsidRPr="007C5544">
              <w:rPr>
                <w:rFonts w:ascii="Calibri" w:hAnsi="Calibri"/>
                <w:i/>
                <w:sz w:val="22"/>
                <w:szCs w:val="22"/>
              </w:rPr>
              <w:t>Osoby kontrolujące</w:t>
            </w:r>
          </w:p>
        </w:tc>
      </w:tr>
      <w:tr w:rsidR="00501665" w:rsidRPr="007C5544" w:rsidTr="00305E74">
        <w:trPr>
          <w:trHeight w:val="284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65" w:rsidRPr="007C5544" w:rsidRDefault="00501665" w:rsidP="00501665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C5544">
              <w:rPr>
                <w:rFonts w:ascii="Calibri" w:hAnsi="Calibri"/>
                <w:sz w:val="22"/>
                <w:szCs w:val="22"/>
              </w:rPr>
              <w:t>1.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65" w:rsidRPr="007C5544" w:rsidRDefault="00501665" w:rsidP="00501665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C5544">
              <w:rPr>
                <w:rFonts w:ascii="Calibri" w:hAnsi="Calibri"/>
                <w:sz w:val="22"/>
                <w:szCs w:val="22"/>
              </w:rPr>
              <w:t>–––</w:t>
            </w:r>
          </w:p>
        </w:tc>
        <w:tc>
          <w:tcPr>
            <w:tcW w:w="2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65" w:rsidRPr="007C5544" w:rsidRDefault="00501665" w:rsidP="00501665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5544">
              <w:rPr>
                <w:rFonts w:ascii="Calibri" w:hAnsi="Calibri"/>
                <w:sz w:val="22"/>
                <w:szCs w:val="22"/>
              </w:rPr>
              <w:t>–––</w:t>
            </w:r>
          </w:p>
        </w:tc>
        <w:tc>
          <w:tcPr>
            <w:tcW w:w="3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65" w:rsidRPr="007C5544" w:rsidRDefault="00501665" w:rsidP="00501665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 w:rsidRPr="007C5544">
              <w:rPr>
                <w:rFonts w:ascii="Calibri" w:hAnsi="Calibri"/>
                <w:sz w:val="22"/>
                <w:szCs w:val="22"/>
              </w:rPr>
              <w:t>–––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1665" w:rsidRPr="007C5544" w:rsidRDefault="00501665" w:rsidP="00501665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C5544">
              <w:rPr>
                <w:rFonts w:ascii="Calibri" w:hAnsi="Calibri"/>
                <w:sz w:val="22"/>
                <w:szCs w:val="22"/>
              </w:rPr>
              <w:t>–––</w:t>
            </w:r>
          </w:p>
        </w:tc>
      </w:tr>
      <w:tr w:rsidR="00501665" w:rsidRPr="007C5544" w:rsidTr="00305E74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01665" w:rsidRPr="007C5544" w:rsidRDefault="00501665" w:rsidP="00501665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7C5544">
              <w:rPr>
                <w:rFonts w:ascii="Calibri" w:hAnsi="Calibri"/>
                <w:b/>
                <w:sz w:val="22"/>
                <w:szCs w:val="22"/>
              </w:rPr>
              <w:t>2. Metodologia przeprowadzenia kontroli (działania wybrane do kontroli oraz obszary kontroli)</w:t>
            </w:r>
          </w:p>
        </w:tc>
      </w:tr>
      <w:tr w:rsidR="00501665" w:rsidRPr="007C5544" w:rsidTr="00305E74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665" w:rsidRPr="00305F9E" w:rsidRDefault="00501665" w:rsidP="00501665">
            <w:pPr>
              <w:spacing w:before="120"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 w:rsidRPr="00305F9E">
              <w:rPr>
                <w:rFonts w:ascii="Calibri" w:hAnsi="Calibri"/>
                <w:sz w:val="22"/>
                <w:szCs w:val="22"/>
              </w:rPr>
              <w:t>Kontrolę przeprowadzono w miejscu realizacji, gdzie sprawdzeniu podlegały następujące elementy Projektu:</w:t>
            </w:r>
          </w:p>
          <w:p w:rsidR="00501665" w:rsidRPr="0030798D" w:rsidRDefault="00501665" w:rsidP="00501665">
            <w:pPr>
              <w:numPr>
                <w:ilvl w:val="0"/>
                <w:numId w:val="7"/>
              </w:numPr>
              <w:tabs>
                <w:tab w:val="num" w:pos="318"/>
                <w:tab w:val="left" w:pos="2505"/>
              </w:tabs>
              <w:spacing w:line="276" w:lineRule="auto"/>
              <w:ind w:left="318" w:hanging="318"/>
              <w:rPr>
                <w:rFonts w:ascii="Calibri" w:hAnsi="Calibri"/>
                <w:sz w:val="22"/>
                <w:szCs w:val="22"/>
              </w:rPr>
            </w:pPr>
            <w:r w:rsidRPr="0030798D">
              <w:rPr>
                <w:rFonts w:ascii="Calibri" w:hAnsi="Calibri"/>
                <w:sz w:val="22"/>
                <w:szCs w:val="22"/>
              </w:rPr>
              <w:t xml:space="preserve">Zakres rzeczowy Projektu (dokumentacja </w:t>
            </w:r>
            <w:r w:rsidRPr="0030798D">
              <w:rPr>
                <w:rFonts w:asciiTheme="minorHAnsi" w:hAnsiTheme="minorHAnsi"/>
                <w:sz w:val="22"/>
                <w:szCs w:val="22"/>
              </w:rPr>
              <w:t xml:space="preserve">techniczna budowy – projekty budowlane, </w:t>
            </w:r>
            <w:r w:rsidR="00705987">
              <w:rPr>
                <w:rFonts w:asciiTheme="minorHAnsi" w:hAnsiTheme="minorHAnsi"/>
                <w:sz w:val="22"/>
                <w:szCs w:val="22"/>
              </w:rPr>
              <w:t xml:space="preserve">dzienniki budowy, </w:t>
            </w:r>
            <w:r w:rsidRPr="0030798D">
              <w:rPr>
                <w:rFonts w:asciiTheme="minorHAnsi" w:hAnsiTheme="minorHAnsi"/>
                <w:sz w:val="22"/>
                <w:szCs w:val="22"/>
              </w:rPr>
              <w:t>protokół przekazania placu budowy i końcowy odbioru robót; projekt budowlany powykonawczy, dokumentacja geodezyjna powykonawcza, wskaźniki</w:t>
            </w:r>
            <w:r w:rsidRPr="0030798D">
              <w:rPr>
                <w:rFonts w:ascii="Calibri" w:hAnsi="Calibri"/>
                <w:sz w:val="22"/>
                <w:szCs w:val="22"/>
              </w:rPr>
              <w:t xml:space="preserve"> produktu i rezultatu; miejsce realizacji Projektu – fizyczne potwierdzenie wykonanego zakresu rzeczowego), zgodnie z wnioskiem o dofinansowanie, zarejestrowanym pod numerem: </w:t>
            </w:r>
            <w:r w:rsidRPr="0030798D">
              <w:rPr>
                <w:rFonts w:ascii="Calibri" w:hAnsi="Calibri"/>
                <w:sz w:val="22"/>
                <w:szCs w:val="22"/>
              </w:rPr>
              <w:br/>
              <w:t>RPPM.</w:t>
            </w:r>
            <w:r w:rsidRPr="0030798D">
              <w:rPr>
                <w:rFonts w:ascii="Calibri" w:hAnsi="Calibri"/>
                <w:sz w:val="22"/>
                <w:szCs w:val="22"/>
              </w:rPr>
              <w:fldChar w:fldCharType="begin"/>
            </w:r>
            <w:r w:rsidRPr="0030798D">
              <w:rPr>
                <w:rFonts w:ascii="Calibri" w:hAnsi="Calibri"/>
                <w:sz w:val="22"/>
                <w:szCs w:val="22"/>
              </w:rPr>
              <w:instrText xml:space="preserve"> DOCPROPERTY  Projekt  \* MERGEFORMAT </w:instrText>
            </w:r>
            <w:r w:rsidRPr="0030798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30798D">
              <w:rPr>
                <w:rFonts w:ascii="Calibri" w:hAnsi="Calibri"/>
                <w:sz w:val="22"/>
                <w:szCs w:val="22"/>
              </w:rPr>
              <w:t>10.03.01-22-0037/16</w:t>
            </w:r>
            <w:r w:rsidRPr="0030798D">
              <w:rPr>
                <w:rFonts w:ascii="Calibri" w:hAnsi="Calibri"/>
                <w:sz w:val="22"/>
                <w:szCs w:val="22"/>
              </w:rPr>
              <w:fldChar w:fldCharType="end"/>
            </w:r>
            <w:r w:rsidRPr="0030798D">
              <w:rPr>
                <w:rFonts w:ascii="Calibri" w:hAnsi="Calibri"/>
                <w:sz w:val="22"/>
                <w:szCs w:val="22"/>
              </w:rPr>
              <w:t>.</w:t>
            </w:r>
          </w:p>
          <w:p w:rsidR="00501665" w:rsidRPr="00C36AC5" w:rsidRDefault="00501665" w:rsidP="00501665">
            <w:pPr>
              <w:numPr>
                <w:ilvl w:val="0"/>
                <w:numId w:val="7"/>
              </w:numPr>
              <w:tabs>
                <w:tab w:val="num" w:pos="318"/>
                <w:tab w:val="left" w:pos="2505"/>
              </w:tabs>
              <w:spacing w:line="276" w:lineRule="auto"/>
              <w:ind w:left="318" w:hanging="318"/>
              <w:contextualSpacing/>
              <w:rPr>
                <w:rFonts w:ascii="Calibri" w:hAnsi="Calibri"/>
                <w:sz w:val="22"/>
                <w:szCs w:val="22"/>
              </w:rPr>
            </w:pPr>
            <w:r w:rsidRPr="00305F9E">
              <w:rPr>
                <w:rFonts w:ascii="Calibri" w:hAnsi="Calibri"/>
                <w:sz w:val="22"/>
                <w:szCs w:val="22"/>
              </w:rPr>
              <w:lastRenderedPageBreak/>
              <w:t>Zamówienia – prawidłowość stosowania ustawy Prawo Zamówień Publicznych</w:t>
            </w:r>
            <w:r w:rsidRPr="00C36AC5">
              <w:rPr>
                <w:rFonts w:ascii="Calibri" w:hAnsi="Calibri"/>
                <w:sz w:val="22"/>
                <w:szCs w:val="22"/>
              </w:rPr>
              <w:t xml:space="preserve">/Wytycznych </w:t>
            </w:r>
            <w:r w:rsidRPr="00C36AC5">
              <w:rPr>
                <w:rFonts w:asciiTheme="minorHAnsi" w:hAnsiTheme="minorHAnsi" w:cs="Calibri,BoldItalic"/>
                <w:bCs/>
                <w:iCs/>
                <w:sz w:val="22"/>
                <w:szCs w:val="22"/>
              </w:rPr>
              <w:t>w zakresie kwalifikowalności wydatków w ramach Europejskiego Funduszu Rozwoju Regionalnego, Europejskiego Funduszu Społecznego oraz Funduszu Spójności na lata 2014-2020</w:t>
            </w:r>
            <w:r w:rsidRPr="00C36AC5">
              <w:rPr>
                <w:rFonts w:ascii="Calibri" w:hAnsi="Calibri"/>
                <w:sz w:val="22"/>
                <w:szCs w:val="22"/>
              </w:rPr>
              <w:t>.</w:t>
            </w:r>
          </w:p>
          <w:p w:rsidR="00501665" w:rsidRPr="00305F9E" w:rsidRDefault="00501665" w:rsidP="00501665">
            <w:pPr>
              <w:numPr>
                <w:ilvl w:val="0"/>
                <w:numId w:val="7"/>
              </w:numPr>
              <w:tabs>
                <w:tab w:val="num" w:pos="318"/>
                <w:tab w:val="left" w:pos="2505"/>
              </w:tabs>
              <w:spacing w:line="276" w:lineRule="auto"/>
              <w:ind w:left="318" w:hanging="318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305F9E">
              <w:rPr>
                <w:rFonts w:ascii="Calibri" w:hAnsi="Calibri"/>
                <w:sz w:val="22"/>
                <w:szCs w:val="22"/>
              </w:rPr>
              <w:t>Elementy promocji wraz ze stosowaniem polityk horyzontalnych.</w:t>
            </w:r>
          </w:p>
          <w:p w:rsidR="00501665" w:rsidRPr="00305F9E" w:rsidRDefault="00501665" w:rsidP="00501665">
            <w:pPr>
              <w:numPr>
                <w:ilvl w:val="0"/>
                <w:numId w:val="7"/>
              </w:numPr>
              <w:tabs>
                <w:tab w:val="num" w:pos="318"/>
                <w:tab w:val="left" w:pos="2505"/>
              </w:tabs>
              <w:spacing w:line="276" w:lineRule="auto"/>
              <w:ind w:left="318" w:hanging="318"/>
              <w:contextualSpacing/>
              <w:jc w:val="both"/>
              <w:rPr>
                <w:rFonts w:ascii="Calibri" w:hAnsi="Calibri"/>
                <w:sz w:val="22"/>
                <w:szCs w:val="22"/>
              </w:rPr>
            </w:pPr>
            <w:r w:rsidRPr="00305F9E">
              <w:rPr>
                <w:rFonts w:ascii="Calibri" w:hAnsi="Calibri"/>
                <w:sz w:val="22"/>
                <w:szCs w:val="22"/>
              </w:rPr>
              <w:t>Zakres finansowy:</w:t>
            </w:r>
          </w:p>
          <w:p w:rsidR="00501665" w:rsidRPr="00305F9E" w:rsidRDefault="00501665" w:rsidP="00501665">
            <w:pPr>
              <w:spacing w:line="276" w:lineRule="auto"/>
              <w:ind w:left="318"/>
              <w:jc w:val="both"/>
              <w:rPr>
                <w:rFonts w:ascii="Calibri" w:hAnsi="Calibri"/>
                <w:sz w:val="22"/>
                <w:szCs w:val="22"/>
              </w:rPr>
            </w:pPr>
            <w:r w:rsidRPr="00305F9E">
              <w:rPr>
                <w:rFonts w:ascii="Calibri" w:hAnsi="Calibri"/>
                <w:sz w:val="22"/>
                <w:szCs w:val="22"/>
              </w:rPr>
              <w:t>- wyciągi bankowe potwierdzające wpływy i wydatki związane z Projektem;</w:t>
            </w:r>
          </w:p>
          <w:p w:rsidR="00501665" w:rsidRPr="00305F9E" w:rsidRDefault="00501665" w:rsidP="00501665">
            <w:pPr>
              <w:spacing w:line="276" w:lineRule="auto"/>
              <w:ind w:left="318"/>
              <w:jc w:val="both"/>
              <w:rPr>
                <w:rFonts w:ascii="Calibri" w:hAnsi="Calibri"/>
                <w:sz w:val="22"/>
                <w:szCs w:val="22"/>
              </w:rPr>
            </w:pPr>
            <w:r w:rsidRPr="00305F9E">
              <w:rPr>
                <w:rFonts w:ascii="Calibri" w:hAnsi="Calibri"/>
                <w:sz w:val="22"/>
                <w:szCs w:val="22"/>
              </w:rPr>
              <w:t>- dokumenty finansowo – ksi</w:t>
            </w:r>
            <w:r w:rsidRPr="00305F9E">
              <w:rPr>
                <w:rFonts w:ascii="Calibri" w:eastAsia="TimesNewRoman" w:hAnsi="Calibri"/>
                <w:sz w:val="22"/>
                <w:szCs w:val="22"/>
              </w:rPr>
              <w:t>ę</w:t>
            </w:r>
            <w:r w:rsidRPr="00305F9E">
              <w:rPr>
                <w:rFonts w:ascii="Calibri" w:hAnsi="Calibri"/>
                <w:sz w:val="22"/>
                <w:szCs w:val="22"/>
              </w:rPr>
              <w:t xml:space="preserve">gowe potwierdzające poniesione wydatki, określone w umowie; </w:t>
            </w:r>
          </w:p>
          <w:p w:rsidR="00501665" w:rsidRPr="00305F9E" w:rsidRDefault="00501665" w:rsidP="00501665">
            <w:pPr>
              <w:autoSpaceDE w:val="0"/>
              <w:autoSpaceDN w:val="0"/>
              <w:adjustRightInd w:val="0"/>
              <w:spacing w:line="276" w:lineRule="auto"/>
              <w:ind w:left="318"/>
              <w:jc w:val="both"/>
              <w:rPr>
                <w:rFonts w:ascii="Calibri" w:hAnsi="Calibri"/>
                <w:sz w:val="22"/>
                <w:szCs w:val="22"/>
              </w:rPr>
            </w:pPr>
            <w:r w:rsidRPr="00305F9E">
              <w:rPr>
                <w:rFonts w:ascii="Calibri" w:hAnsi="Calibri"/>
                <w:sz w:val="22"/>
                <w:szCs w:val="22"/>
              </w:rPr>
              <w:t>- dokumenty poświadczające przyjęcie składników majątkowych na stan;</w:t>
            </w:r>
          </w:p>
          <w:p w:rsidR="00501665" w:rsidRPr="00305F9E" w:rsidRDefault="00501665" w:rsidP="00501665">
            <w:pPr>
              <w:spacing w:line="276" w:lineRule="auto"/>
              <w:ind w:left="318"/>
              <w:jc w:val="both"/>
              <w:rPr>
                <w:rFonts w:ascii="Calibri" w:hAnsi="Calibri"/>
                <w:sz w:val="22"/>
                <w:szCs w:val="22"/>
              </w:rPr>
            </w:pPr>
            <w:r w:rsidRPr="00305F9E">
              <w:rPr>
                <w:rFonts w:ascii="Calibri" w:hAnsi="Calibri"/>
                <w:sz w:val="22"/>
                <w:szCs w:val="22"/>
              </w:rPr>
              <w:t>- wyodrębniona ewidencja księgowa Projektu.</w:t>
            </w:r>
          </w:p>
          <w:p w:rsidR="00501665" w:rsidRPr="00305F9E" w:rsidRDefault="00501665" w:rsidP="00501665">
            <w:pPr>
              <w:numPr>
                <w:ilvl w:val="0"/>
                <w:numId w:val="7"/>
              </w:numPr>
              <w:tabs>
                <w:tab w:val="num" w:pos="318"/>
              </w:tabs>
              <w:spacing w:after="120" w:line="276" w:lineRule="auto"/>
              <w:ind w:left="318" w:hanging="284"/>
              <w:jc w:val="both"/>
              <w:rPr>
                <w:rFonts w:ascii="Calibri" w:hAnsi="Calibri"/>
                <w:sz w:val="22"/>
                <w:szCs w:val="22"/>
              </w:rPr>
            </w:pPr>
            <w:r w:rsidRPr="00305F9E">
              <w:rPr>
                <w:rFonts w:ascii="Calibri" w:hAnsi="Calibri"/>
                <w:sz w:val="22"/>
                <w:szCs w:val="22"/>
              </w:rPr>
              <w:t>Archiwizacja Projektu.</w:t>
            </w:r>
          </w:p>
        </w:tc>
      </w:tr>
      <w:tr w:rsidR="00501665" w:rsidRPr="007C5544" w:rsidTr="00305E74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501665" w:rsidRPr="007C5544" w:rsidRDefault="00501665" w:rsidP="00501665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C5544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2.1 Zakres kontroli</w:t>
            </w:r>
          </w:p>
        </w:tc>
      </w:tr>
      <w:tr w:rsidR="00501665" w:rsidRPr="007C5544" w:rsidTr="00305E74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1665" w:rsidRPr="005D7BA2" w:rsidRDefault="00501665" w:rsidP="00501665">
            <w:pPr>
              <w:spacing w:before="120" w:after="120" w:line="276" w:lineRule="auto"/>
              <w:rPr>
                <w:rFonts w:asciiTheme="minorHAnsi" w:hAnsiTheme="minorHAnsi"/>
                <w:sz w:val="22"/>
                <w:szCs w:val="22"/>
              </w:rPr>
            </w:pPr>
            <w:r w:rsidRPr="005D7BA2">
              <w:rPr>
                <w:rFonts w:asciiTheme="minorHAnsi" w:hAnsiTheme="minorHAnsi" w:cstheme="minorHAnsi"/>
                <w:sz w:val="22"/>
                <w:szCs w:val="22"/>
              </w:rPr>
              <w:t>Kontrolą objęto wnioski o płatność od nr RPPM.</w:t>
            </w:r>
            <w:r w:rsidRPr="001E508F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E508F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Projekt  \* MERGEFORMAT </w:instrText>
            </w:r>
            <w:r w:rsidRPr="001E508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E508F">
              <w:rPr>
                <w:rFonts w:asciiTheme="minorHAnsi" w:hAnsiTheme="minorHAnsi" w:cstheme="minorHAnsi"/>
                <w:sz w:val="22"/>
                <w:szCs w:val="22"/>
              </w:rPr>
              <w:t>10.03.01-22-0037/16</w:t>
            </w:r>
            <w:r w:rsidRPr="001E508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E508F">
              <w:rPr>
                <w:rFonts w:asciiTheme="minorHAnsi" w:hAnsiTheme="minorHAnsi" w:cstheme="minorHAnsi"/>
                <w:sz w:val="22"/>
                <w:szCs w:val="22"/>
              </w:rPr>
              <w:t>-001 do nr RPPM.</w:t>
            </w:r>
            <w:r w:rsidRPr="001E508F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E508F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Projekt  \* MERGEFORMAT </w:instrText>
            </w:r>
            <w:r w:rsidRPr="001E508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E508F">
              <w:rPr>
                <w:rFonts w:asciiTheme="minorHAnsi" w:hAnsiTheme="minorHAnsi" w:cstheme="minorHAnsi"/>
                <w:sz w:val="22"/>
                <w:szCs w:val="22"/>
              </w:rPr>
              <w:t>10.03.01-22-0037/16</w:t>
            </w:r>
            <w:r w:rsidRPr="001E508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E508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1E508F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E508F">
              <w:rPr>
                <w:rFonts w:asciiTheme="minorHAnsi" w:hAnsiTheme="minorHAnsi" w:cstheme="minorHAnsi"/>
                <w:sz w:val="22"/>
                <w:szCs w:val="22"/>
              </w:rPr>
              <w:instrText xml:space="preserve"> DOCPROPERTY  "Liczba WNP"  \* MERGEFORMAT </w:instrText>
            </w:r>
            <w:r w:rsidRPr="001E508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E508F">
              <w:rPr>
                <w:rFonts w:asciiTheme="minorHAnsi" w:hAnsiTheme="minorHAnsi" w:cstheme="minorHAnsi"/>
                <w:sz w:val="22"/>
                <w:szCs w:val="22"/>
              </w:rPr>
              <w:t>022</w:t>
            </w:r>
            <w:r w:rsidRPr="001E508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D4EC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501665" w:rsidRPr="007C5544" w:rsidTr="00305E74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01665" w:rsidRPr="007C5544" w:rsidRDefault="00501665" w:rsidP="00501665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7C5544">
              <w:rPr>
                <w:rFonts w:ascii="Calibri" w:hAnsi="Calibri"/>
                <w:b/>
                <w:sz w:val="22"/>
                <w:szCs w:val="22"/>
              </w:rPr>
              <w:t xml:space="preserve">3. WNIOSKI I UWAGI </w:t>
            </w:r>
            <w:r w:rsidRPr="007C5544">
              <w:rPr>
                <w:rFonts w:ascii="Calibri" w:hAnsi="Calibri"/>
                <w:i/>
                <w:sz w:val="22"/>
                <w:szCs w:val="22"/>
              </w:rPr>
              <w:t>/w przypadku kontroli po złożeniu wniosku o płatność końcową, w informacji pokontrolnej zawierana jest opinia, czy projekt został zrealizowany w sposób zgodny z umową i obowiązującym prawem oraz czy zgromadzona dokumentacja jest</w:t>
            </w:r>
            <w:r w:rsidRPr="007C5544">
              <w:rPr>
                <w:rFonts w:ascii="Calibri" w:hAnsi="Calibri"/>
                <w:i/>
                <w:color w:val="FF0000"/>
                <w:sz w:val="22"/>
                <w:szCs w:val="22"/>
              </w:rPr>
              <w:t xml:space="preserve"> </w:t>
            </w:r>
            <w:r w:rsidRPr="007C5544">
              <w:rPr>
                <w:rFonts w:ascii="Calibri" w:hAnsi="Calibri"/>
                <w:i/>
                <w:sz w:val="22"/>
                <w:szCs w:val="22"/>
              </w:rPr>
              <w:t>kompletna i prawidłowa/</w:t>
            </w:r>
          </w:p>
        </w:tc>
      </w:tr>
      <w:tr w:rsidR="00501665" w:rsidRPr="007C5544" w:rsidTr="00305E74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01665" w:rsidRPr="007C5544" w:rsidRDefault="00501665" w:rsidP="00501665">
            <w:pPr>
              <w:keepNext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7C5544">
              <w:rPr>
                <w:rFonts w:ascii="Calibri" w:hAnsi="Calibri"/>
                <w:b/>
                <w:sz w:val="22"/>
                <w:szCs w:val="22"/>
              </w:rPr>
              <w:t>3.1 Zakres rzeczowy</w:t>
            </w:r>
          </w:p>
        </w:tc>
      </w:tr>
      <w:tr w:rsidR="00501665" w:rsidRPr="007C5544" w:rsidTr="00305E74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01665" w:rsidRPr="007C5544" w:rsidRDefault="00501665" w:rsidP="00501665">
            <w:pPr>
              <w:keepNext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7C5544">
              <w:rPr>
                <w:rFonts w:ascii="Calibri" w:hAnsi="Calibri"/>
                <w:b/>
                <w:sz w:val="22"/>
                <w:szCs w:val="22"/>
              </w:rPr>
              <w:t>3.1.1. Realizowane elementy Projektu</w:t>
            </w:r>
          </w:p>
        </w:tc>
      </w:tr>
      <w:tr w:rsidR="00501665" w:rsidRPr="007C5544" w:rsidTr="00305E74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65" w:rsidRPr="00B328BC" w:rsidRDefault="00153387" w:rsidP="00BF10EF">
            <w:pPr>
              <w:spacing w:before="120" w:after="12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(…)</w:t>
            </w:r>
          </w:p>
        </w:tc>
      </w:tr>
      <w:tr w:rsidR="00501665" w:rsidRPr="007C5544" w:rsidTr="00305E74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01665" w:rsidRPr="007C5544" w:rsidRDefault="00501665" w:rsidP="00501665">
            <w:pPr>
              <w:keepNext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C5544">
              <w:rPr>
                <w:rFonts w:ascii="Calibri" w:hAnsi="Calibri"/>
                <w:b/>
                <w:sz w:val="22"/>
                <w:szCs w:val="22"/>
              </w:rPr>
              <w:t>Wskaźniki produktu</w:t>
            </w:r>
            <w:r w:rsidR="00153387">
              <w:rPr>
                <w:rFonts w:ascii="Calibri" w:hAnsi="Calibri"/>
                <w:b/>
                <w:sz w:val="22"/>
                <w:szCs w:val="22"/>
              </w:rPr>
              <w:t xml:space="preserve"> (…)</w:t>
            </w:r>
          </w:p>
        </w:tc>
      </w:tr>
      <w:tr w:rsidR="00501665" w:rsidRPr="007C5544" w:rsidTr="00305E74">
        <w:trPr>
          <w:trHeight w:val="69"/>
        </w:trPr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01665" w:rsidRPr="007C5544" w:rsidRDefault="00501665" w:rsidP="00501665">
            <w:pPr>
              <w:keepNext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C5544">
              <w:rPr>
                <w:rFonts w:ascii="Calibri" w:hAnsi="Calibri"/>
                <w:b/>
                <w:sz w:val="22"/>
                <w:szCs w:val="22"/>
              </w:rPr>
              <w:t>Wskaźniki rezultatu</w:t>
            </w:r>
            <w:r w:rsidR="00153387">
              <w:rPr>
                <w:rFonts w:ascii="Calibri" w:hAnsi="Calibri"/>
                <w:b/>
                <w:sz w:val="22"/>
                <w:szCs w:val="22"/>
              </w:rPr>
              <w:t xml:space="preserve"> (…)</w:t>
            </w:r>
          </w:p>
        </w:tc>
      </w:tr>
      <w:tr w:rsidR="00501665" w:rsidRPr="007C5544" w:rsidTr="00305E74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01665" w:rsidRPr="007C5544" w:rsidRDefault="00501665" w:rsidP="00501665">
            <w:pPr>
              <w:keepNext/>
              <w:spacing w:line="276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7C5544">
              <w:rPr>
                <w:rFonts w:ascii="Calibri" w:hAnsi="Calibri"/>
                <w:b/>
                <w:sz w:val="22"/>
                <w:szCs w:val="22"/>
              </w:rPr>
              <w:t xml:space="preserve">3.1.2 Zamówienia publiczne/Zasada konkurencyjności </w:t>
            </w:r>
          </w:p>
        </w:tc>
      </w:tr>
      <w:tr w:rsidR="00501665" w:rsidRPr="007C5544" w:rsidTr="00305E74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31A" w:rsidRDefault="00D5031A" w:rsidP="00D503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031A" w:rsidRPr="00D5031A" w:rsidRDefault="00D5031A" w:rsidP="00D503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031A">
              <w:rPr>
                <w:rFonts w:asciiTheme="minorHAnsi" w:hAnsiTheme="minorHAnsi" w:cstheme="minorHAnsi"/>
                <w:sz w:val="22"/>
                <w:szCs w:val="22"/>
              </w:rPr>
              <w:t>Beneficjent oraz partnerzy w ramach projektu przeprowadzili następujące postępowania:</w:t>
            </w:r>
          </w:p>
          <w:p w:rsidR="00D5031A" w:rsidRPr="00D5031A" w:rsidRDefault="00D5031A" w:rsidP="00D5031A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503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Zamówienie publiczne: </w:t>
            </w:r>
          </w:p>
          <w:p w:rsidR="00D5031A" w:rsidRDefault="00D5031A" w:rsidP="00D5031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503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Zamawiający: Zarząd Powiatu Starogardzkiego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Pr="00D503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ul. Kościuszki 17, 83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Pr="00D503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200 Starogard Gdański;</w:t>
            </w:r>
          </w:p>
          <w:p w:rsidR="00D5031A" w:rsidRPr="00D5031A" w:rsidRDefault="00D5031A" w:rsidP="00D5031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503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Tryb udzielenia zamówienia: przetarg nieograniczony o wartości poniżej kwot, o których mowa w art. 11 ust 8 ustawy </w:t>
            </w:r>
            <w:proofErr w:type="spellStart"/>
            <w:r w:rsidRPr="00D503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Pzp</w:t>
            </w:r>
            <w:proofErr w:type="spellEnd"/>
          </w:p>
          <w:p w:rsidR="00D5031A" w:rsidRPr="00D5031A" w:rsidRDefault="00D5031A" w:rsidP="00D5031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503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Przedmiot zamówienia: Dostawa i instalacja ogniw fotowoltaicznych w Zespole Szkół Ponadpodstawowych w Skórczu</w:t>
            </w:r>
          </w:p>
          <w:p w:rsidR="00D5031A" w:rsidRDefault="00D5031A" w:rsidP="00D5031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503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Data wszczęcia postępowania: 11.09.2020 r., ogłoszenie o zamówieniu nr 584085-N-2020 opublikowane w Biuletynie Zamówień Publicznych.</w:t>
            </w:r>
          </w:p>
          <w:p w:rsidR="00D5031A" w:rsidRPr="00D5031A" w:rsidRDefault="00D5031A" w:rsidP="00D5031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D5031A" w:rsidRPr="00D5031A" w:rsidRDefault="00D5031A" w:rsidP="00D5031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503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 wyniku przeprowadzonego postępowania zamówienia udzielono:</w:t>
            </w:r>
          </w:p>
          <w:p w:rsidR="00D5031A" w:rsidRPr="00F2081C" w:rsidRDefault="00D5031A" w:rsidP="00D5031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208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SOLAR PLANET Dombrowski Sp. Jawna, ul. Słoneczna 3, Wybudowanie </w:t>
            </w:r>
            <w:proofErr w:type="spellStart"/>
            <w:r w:rsidRPr="00F208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Wielbrandowskie</w:t>
            </w:r>
            <w:proofErr w:type="spellEnd"/>
            <w:r w:rsidRPr="00F208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83-220 Skórcz.</w:t>
            </w:r>
          </w:p>
          <w:p w:rsidR="00D5031A" w:rsidRPr="00F2081C" w:rsidRDefault="00D5031A" w:rsidP="00D5031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208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Umowa nr 3/PG.042.1.2019 zawarta w dniu </w:t>
            </w:r>
            <w:r w:rsidR="00755F5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</w:t>
            </w:r>
            <w:r w:rsidRPr="00F208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7.10.2020 r., </w:t>
            </w:r>
          </w:p>
          <w:p w:rsidR="00D5031A" w:rsidRPr="00F2081C" w:rsidRDefault="00D5031A" w:rsidP="00D5031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208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Aneks nr 1 z 28.10.2020 r., </w:t>
            </w:r>
          </w:p>
          <w:p w:rsidR="00D5031A" w:rsidRPr="00F2081C" w:rsidRDefault="00D5031A" w:rsidP="00D5031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208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Aneks nr 2 z 30.10.2020 r.,</w:t>
            </w:r>
          </w:p>
          <w:p w:rsidR="00D5031A" w:rsidRPr="00F2081C" w:rsidRDefault="00D5031A" w:rsidP="00D5031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208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Aneks nr 3 z dnia 25.02.2021 r. </w:t>
            </w:r>
          </w:p>
          <w:p w:rsidR="00D5031A" w:rsidRDefault="00D5031A" w:rsidP="00D5031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208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Wartość </w:t>
            </w:r>
            <w:r w:rsidR="004956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umowy</w:t>
            </w:r>
            <w:r w:rsidRPr="00F208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 220 120,80 PLN.</w:t>
            </w:r>
          </w:p>
          <w:p w:rsidR="00D5031A" w:rsidRPr="00D5031A" w:rsidRDefault="00D5031A" w:rsidP="00D5031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D5031A" w:rsidRPr="00D5031A" w:rsidRDefault="00D5031A" w:rsidP="00D503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031A">
              <w:rPr>
                <w:rFonts w:asciiTheme="minorHAnsi" w:hAnsiTheme="minorHAnsi" w:cstheme="minorHAnsi"/>
                <w:sz w:val="22"/>
                <w:szCs w:val="22"/>
              </w:rPr>
              <w:t xml:space="preserve">Postępowanie było przedmiotem weryfikacji IZ RPO w trakcie realizacji projektu, ustalenia zostały ujęte w pismach:  </w:t>
            </w:r>
          </w:p>
          <w:p w:rsidR="00D5031A" w:rsidRPr="00D5031A" w:rsidRDefault="00D5031A" w:rsidP="00495607">
            <w:pPr>
              <w:pStyle w:val="Akapitzlist"/>
              <w:numPr>
                <w:ilvl w:val="0"/>
                <w:numId w:val="38"/>
              </w:num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5031A">
              <w:rPr>
                <w:rFonts w:asciiTheme="minorHAnsi" w:hAnsiTheme="minorHAnsi" w:cstheme="minorHAnsi"/>
                <w:sz w:val="22"/>
                <w:szCs w:val="22"/>
              </w:rPr>
              <w:t>znak sprawy DPR-KW.433.17.2020; EOD 89618/12/2020 z dnia 18.12.2020 r. w zakresie umowy Nr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D503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3/PG.042.1.2019 </w:t>
            </w:r>
            <w:r w:rsidRPr="00D5031A">
              <w:rPr>
                <w:rFonts w:asciiTheme="minorHAnsi" w:hAnsiTheme="minorHAnsi" w:cstheme="minorHAnsi"/>
                <w:sz w:val="22"/>
                <w:szCs w:val="22"/>
              </w:rPr>
              <w:t xml:space="preserve"> i a</w:t>
            </w:r>
            <w:r w:rsidRPr="00D503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neksu nr 1 z 28.10.2020 r., aneksu nr 2 z </w:t>
            </w:r>
            <w:r w:rsidR="00601E1D" w:rsidRPr="00D5031A">
              <w:rPr>
                <w:rFonts w:asciiTheme="minorHAnsi" w:hAnsiTheme="minorHAnsi" w:cstheme="minorHAnsi"/>
                <w:sz w:val="22"/>
                <w:szCs w:val="22"/>
              </w:rPr>
              <w:t xml:space="preserve">dnia </w:t>
            </w:r>
            <w:r w:rsidRPr="00D503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30.10.2020 r., </w:t>
            </w:r>
          </w:p>
          <w:p w:rsidR="00D5031A" w:rsidRPr="00D5031A" w:rsidRDefault="00D5031A" w:rsidP="00495607">
            <w:pPr>
              <w:pStyle w:val="Akapitzlist"/>
              <w:numPr>
                <w:ilvl w:val="0"/>
                <w:numId w:val="38"/>
              </w:num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5031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znak sprawy DPR-KW.433.17.2020; EOD</w:t>
            </w:r>
            <w:r w:rsidRPr="00D503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18621/04/2021 z dnia </w:t>
            </w:r>
            <w:r w:rsidR="00755F5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</w:t>
            </w:r>
            <w:r w:rsidRPr="00D503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8.04.2021 r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  <w:r w:rsidRPr="00D503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5031A">
              <w:rPr>
                <w:rFonts w:asciiTheme="minorHAnsi" w:hAnsiTheme="minorHAnsi" w:cstheme="minorHAnsi"/>
                <w:sz w:val="22"/>
                <w:szCs w:val="22"/>
              </w:rPr>
              <w:t>w zakresie aneksu Nr 3 z 25.02.2021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D5031A">
              <w:rPr>
                <w:rFonts w:asciiTheme="minorHAnsi" w:hAnsiTheme="minorHAnsi" w:cstheme="minorHAnsi"/>
                <w:sz w:val="22"/>
                <w:szCs w:val="22"/>
              </w:rPr>
              <w:t xml:space="preserve">r. </w:t>
            </w:r>
          </w:p>
          <w:p w:rsidR="00D5031A" w:rsidRPr="00495607" w:rsidRDefault="00D5031A" w:rsidP="00D503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5607">
              <w:rPr>
                <w:rFonts w:asciiTheme="minorHAnsi" w:hAnsiTheme="minorHAnsi" w:cstheme="minorHAnsi"/>
                <w:sz w:val="22"/>
                <w:szCs w:val="22"/>
              </w:rPr>
              <w:t xml:space="preserve">Podczas weryfikacji nie stwierdzono naruszeń skutkujących korektą finansową. </w:t>
            </w:r>
          </w:p>
          <w:p w:rsidR="00D5031A" w:rsidRPr="00D5031A" w:rsidRDefault="00D5031A" w:rsidP="00D5031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D5031A" w:rsidRPr="00D5031A" w:rsidRDefault="00153387" w:rsidP="00D5031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(…)</w:t>
            </w:r>
          </w:p>
          <w:p w:rsidR="00D5031A" w:rsidRPr="00D5031A" w:rsidRDefault="00D5031A" w:rsidP="00D5031A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503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Zamówienie publiczne</w:t>
            </w:r>
          </w:p>
          <w:p w:rsidR="00D5031A" w:rsidRPr="00D5031A" w:rsidRDefault="00D5031A" w:rsidP="00D5031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503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Zamawiający: Gmina Miejska Skórcz, ul. Główna 40; 83</w:t>
            </w:r>
            <w:r w:rsidR="00601E1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Pr="00D503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220 Skórcz </w:t>
            </w:r>
          </w:p>
          <w:p w:rsidR="00D5031A" w:rsidRPr="00D5031A" w:rsidRDefault="00D5031A" w:rsidP="00D5031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503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Tryb udzielenia zamówienia: przetarg nieograniczony o wartości poniżej kwot o których mowa w art. 11 ust. 8 ustawy </w:t>
            </w:r>
            <w:proofErr w:type="spellStart"/>
            <w:r w:rsidRPr="00D503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Pzp</w:t>
            </w:r>
            <w:proofErr w:type="spellEnd"/>
          </w:p>
          <w:p w:rsidR="00D5031A" w:rsidRPr="00D5031A" w:rsidRDefault="00D5031A" w:rsidP="00D5031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503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Przedmiot zamówienia: Zaprojektowanie oraz dostawa i instalacja pomp ciepła na obiektach użyteczności publicznej stanowiących własność Gminy Miejskiej Skórcz – II postępowanie</w:t>
            </w:r>
            <w:r w:rsidR="00601E1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:rsidR="00601E1D" w:rsidRDefault="00D5031A" w:rsidP="00D5031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503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Data wszczęcia postępowania </w:t>
            </w:r>
            <w:r w:rsidR="00601E1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29.10.</w:t>
            </w:r>
            <w:r w:rsidRPr="00D503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2020</w:t>
            </w:r>
            <w:r w:rsidR="00601E1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 </w:t>
            </w:r>
            <w:r w:rsidRPr="00D503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r. ogłoszenie o zamówieniu nr 603920-N-2020 opublikowane w Biuletynie Zamówień Publicznych</w:t>
            </w:r>
            <w:r w:rsidR="00601E1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:rsidR="00D5031A" w:rsidRPr="00D5031A" w:rsidRDefault="00D5031A" w:rsidP="00D5031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503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D5031A" w:rsidRPr="00F2081C" w:rsidRDefault="00D5031A" w:rsidP="00D5031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208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 wyniku przeprowadzonego postępowania zamówienia udzielono:</w:t>
            </w:r>
          </w:p>
          <w:p w:rsidR="00D5031A" w:rsidRPr="00F2081C" w:rsidRDefault="00D5031A" w:rsidP="00D5031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208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PUH EKOSUN PAWEŁ CZUPAJŁO, </w:t>
            </w:r>
            <w:r w:rsidR="00601E1D" w:rsidRPr="00F208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ul</w:t>
            </w:r>
            <w:r w:rsidRPr="00F208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 Bohaterów Warszawy 4, 72-211 Koszalin;</w:t>
            </w:r>
          </w:p>
          <w:p w:rsidR="00D5031A" w:rsidRPr="00F2081C" w:rsidRDefault="00D5031A" w:rsidP="00D5031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208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Umowa Nr BGK.272.37.2020 zawarta w dniu 15.12.2020 r.;</w:t>
            </w:r>
          </w:p>
          <w:p w:rsidR="00D5031A" w:rsidRPr="00F2081C" w:rsidRDefault="00D5031A" w:rsidP="00D5031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208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Aneks nr 1 z dnia 22.02.2021 r.</w:t>
            </w:r>
          </w:p>
          <w:p w:rsidR="00D5031A" w:rsidRDefault="00D5031A" w:rsidP="00D5031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208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Wartość </w:t>
            </w:r>
            <w:r w:rsidR="004956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umowy</w:t>
            </w:r>
            <w:r w:rsidRPr="00F208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 574 410,00 PLN</w:t>
            </w:r>
            <w:r w:rsidR="00601E1D" w:rsidRPr="00F208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:rsidR="00601E1D" w:rsidRPr="00D5031A" w:rsidRDefault="00601E1D" w:rsidP="00D5031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D5031A" w:rsidRDefault="00D5031A" w:rsidP="00D503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5031A">
              <w:rPr>
                <w:rFonts w:asciiTheme="minorHAnsi" w:hAnsiTheme="minorHAnsi" w:cstheme="minorHAnsi"/>
                <w:sz w:val="22"/>
                <w:szCs w:val="22"/>
              </w:rPr>
              <w:t>Postępowanie było przedmiotem weryfikacji IZ RPO w trakcie realizacji projektu, ustalenia zostały ujęte w piśmie znak sprawy  DPR-KW.433.17.2020; EOD 28369/05/2021 z dnia 28.05.2021 r.</w:t>
            </w:r>
            <w:r w:rsidR="00601E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5031A" w:rsidRPr="00495607" w:rsidRDefault="00D5031A" w:rsidP="00D503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5607">
              <w:rPr>
                <w:rFonts w:asciiTheme="minorHAnsi" w:hAnsiTheme="minorHAnsi" w:cstheme="minorHAnsi"/>
                <w:sz w:val="22"/>
                <w:szCs w:val="22"/>
              </w:rPr>
              <w:t xml:space="preserve">Podczas weryfikacji nie stwierdzono naruszeń skutkujących korektą finansową. </w:t>
            </w:r>
          </w:p>
          <w:p w:rsidR="00D5031A" w:rsidRPr="00D5031A" w:rsidRDefault="00D5031A" w:rsidP="00D5031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D5031A" w:rsidRPr="00D5031A" w:rsidRDefault="00D5031A" w:rsidP="00D5031A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503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Zamówienie publiczne</w:t>
            </w:r>
          </w:p>
          <w:p w:rsidR="00D5031A" w:rsidRPr="00D5031A" w:rsidRDefault="00D5031A" w:rsidP="00D5031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503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Zamawiający: Gmina Miejska Skórcz, ul. Główna 40; 83</w:t>
            </w:r>
            <w:r w:rsidR="00601E1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-</w:t>
            </w:r>
            <w:r w:rsidRPr="00D503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220 Skórcz</w:t>
            </w:r>
          </w:p>
          <w:p w:rsidR="00D5031A" w:rsidRPr="00D5031A" w:rsidRDefault="00D5031A" w:rsidP="00D5031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503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Tryb udzielenia zamówienia: przetarg nieograniczony o wartości poniżej kwot o których mowa w art.</w:t>
            </w:r>
            <w:r w:rsidR="00601E1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D503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11 ust. 8 ustawy </w:t>
            </w:r>
            <w:proofErr w:type="spellStart"/>
            <w:r w:rsidRPr="00D503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Pzp</w:t>
            </w:r>
            <w:proofErr w:type="spellEnd"/>
            <w:r w:rsidRPr="00D503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;</w:t>
            </w:r>
          </w:p>
          <w:p w:rsidR="00D5031A" w:rsidRPr="00D5031A" w:rsidRDefault="00D5031A" w:rsidP="00D5031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503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Przedmiot zamówienia: Zaprojektowanie oraz dostawa i instalacja ogniw fotowoltaicznych na obiektach użyteczności publicznej stanowiących własność Gminy Miejskiej Skórcz.</w:t>
            </w:r>
          </w:p>
          <w:p w:rsidR="00601E1D" w:rsidRDefault="00D5031A" w:rsidP="00D5031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503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Data wszczęcia postępowania </w:t>
            </w:r>
            <w:r w:rsidR="00755F5B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</w:t>
            </w:r>
            <w:r w:rsidR="00601E1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8.10.</w:t>
            </w:r>
            <w:r w:rsidRPr="00D503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2020</w:t>
            </w:r>
            <w:r w:rsidR="00601E1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 </w:t>
            </w:r>
            <w:r w:rsidRPr="00D503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r</w:t>
            </w:r>
            <w:r w:rsidR="00601E1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  <w:r w:rsidRPr="00D503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ogłoszenie o zamówieniu nr 594661-N-2020 opublikowane w Biuletynie Zamówień Publicznych</w:t>
            </w:r>
            <w:r w:rsidR="00601E1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:rsidR="00D5031A" w:rsidRPr="00D5031A" w:rsidRDefault="00D5031A" w:rsidP="00D5031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503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  <w:p w:rsidR="00D5031A" w:rsidRPr="00D5031A" w:rsidRDefault="00D5031A" w:rsidP="00D5031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503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 wyniku przeprowadzonego postępowania zamówienia udzielono:</w:t>
            </w:r>
          </w:p>
          <w:p w:rsidR="00D5031A" w:rsidRPr="00F2081C" w:rsidRDefault="00D5031A" w:rsidP="00D5031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208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Wykonawca: Solar Planet Dombrowski Sp.</w:t>
            </w:r>
            <w:r w:rsidR="00601E1D" w:rsidRPr="00F208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F208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J., ul. Słoneczna 3, Wybudowanie </w:t>
            </w:r>
            <w:proofErr w:type="spellStart"/>
            <w:r w:rsidRPr="00F208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Wielbrandowskie</w:t>
            </w:r>
            <w:proofErr w:type="spellEnd"/>
            <w:r w:rsidRPr="00F208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, 83-220 Skórcz;</w:t>
            </w:r>
          </w:p>
          <w:p w:rsidR="00D5031A" w:rsidRPr="00F2081C" w:rsidRDefault="00D5031A" w:rsidP="00D5031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208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Umowa Nr BGK.272.39.2020 zawarta w dniu 15.12.2020 r.; </w:t>
            </w:r>
          </w:p>
          <w:p w:rsidR="00D5031A" w:rsidRPr="00F2081C" w:rsidRDefault="00D5031A" w:rsidP="00D5031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208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Aneks nr 1 z dnia 23.12.2020 r.,</w:t>
            </w:r>
          </w:p>
          <w:p w:rsidR="00D5031A" w:rsidRPr="00F2081C" w:rsidRDefault="00601E1D" w:rsidP="00D5031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208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A</w:t>
            </w:r>
            <w:r w:rsidR="00D5031A" w:rsidRPr="00F208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neks nr 2 z dnia 22.02.2021 r.</w:t>
            </w:r>
          </w:p>
          <w:p w:rsidR="00D5031A" w:rsidRDefault="00D5031A" w:rsidP="00D5031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F208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Wartość </w:t>
            </w:r>
            <w:r w:rsidR="0049560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umowy</w:t>
            </w:r>
            <w:r w:rsidRPr="00F208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: 627 204,06 PLN</w:t>
            </w:r>
            <w:r w:rsidR="00601E1D" w:rsidRPr="00F2081C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:rsidR="00601E1D" w:rsidRPr="00D5031A" w:rsidRDefault="00601E1D" w:rsidP="00D5031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D5031A" w:rsidRPr="00D5031A" w:rsidRDefault="00D5031A" w:rsidP="00D5031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5031A">
              <w:rPr>
                <w:rFonts w:asciiTheme="minorHAnsi" w:hAnsiTheme="minorHAnsi" w:cstheme="minorHAnsi"/>
                <w:sz w:val="22"/>
                <w:szCs w:val="22"/>
              </w:rPr>
              <w:t xml:space="preserve">Postępowanie było przedmiotem weryfikacji IZ RPO w trakcie realizacji projektu, ustalenia zostały ujęte w piśmie znak sprawy  DPR-KW.433.17.2020; </w:t>
            </w:r>
            <w:r w:rsidRPr="00D503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28320/05/2021 z </w:t>
            </w:r>
            <w:r w:rsidR="00601E1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dnia </w:t>
            </w:r>
            <w:r w:rsidRPr="00D503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28.05.2021 r. </w:t>
            </w:r>
          </w:p>
          <w:p w:rsidR="00D5031A" w:rsidRPr="00495607" w:rsidRDefault="00D5031A" w:rsidP="00D5031A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95607">
              <w:rPr>
                <w:rFonts w:asciiTheme="minorHAnsi" w:hAnsiTheme="minorHAnsi" w:cstheme="minorHAnsi"/>
                <w:sz w:val="22"/>
                <w:szCs w:val="22"/>
              </w:rPr>
              <w:t xml:space="preserve">Podczas weryfikacji nie stwierdzono naruszeń skutkujących korektą finansową. </w:t>
            </w:r>
          </w:p>
          <w:p w:rsidR="00D5031A" w:rsidRPr="00D5031A" w:rsidRDefault="00D5031A" w:rsidP="00D5031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D5031A" w:rsidRPr="00D5031A" w:rsidRDefault="00153387" w:rsidP="00D5031A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(…)</w:t>
            </w:r>
          </w:p>
          <w:p w:rsidR="00D5031A" w:rsidRPr="00D5031A" w:rsidRDefault="00D5031A" w:rsidP="00D5031A">
            <w:pPr>
              <w:spacing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  <w:u w:val="single"/>
              </w:rPr>
            </w:pPr>
          </w:p>
          <w:p w:rsidR="00D5031A" w:rsidRPr="00153387" w:rsidRDefault="00153387" w:rsidP="00D5031A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(…)</w:t>
            </w:r>
          </w:p>
          <w:p w:rsidR="00D5031A" w:rsidRPr="00153387" w:rsidRDefault="00D5031A" w:rsidP="00D5031A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 w:rsidRPr="00D5031A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153387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(…)</w:t>
            </w:r>
          </w:p>
          <w:p w:rsidR="00D5031A" w:rsidRPr="00D5031A" w:rsidRDefault="00D5031A" w:rsidP="00D5031A">
            <w:p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</w:p>
          <w:p w:rsidR="00D5031A" w:rsidRPr="00153387" w:rsidRDefault="00153387" w:rsidP="00D5031A">
            <w:pPr>
              <w:pStyle w:val="Akapitzlist"/>
              <w:numPr>
                <w:ilvl w:val="0"/>
                <w:numId w:val="30"/>
              </w:numPr>
              <w:spacing w:line="276" w:lineRule="auto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(…)</w:t>
            </w:r>
          </w:p>
          <w:p w:rsidR="00C65E94" w:rsidRPr="00D5031A" w:rsidRDefault="00C65E94" w:rsidP="00D5031A">
            <w:pPr>
              <w:spacing w:line="276" w:lineRule="auto"/>
              <w:ind w:firstLine="708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en-US"/>
              </w:rPr>
            </w:pPr>
          </w:p>
        </w:tc>
      </w:tr>
      <w:tr w:rsidR="00501665" w:rsidRPr="007C5544" w:rsidTr="00305E74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01665" w:rsidRPr="007C5544" w:rsidRDefault="00501665" w:rsidP="00501665">
            <w:pPr>
              <w:keepNext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7C5544">
              <w:rPr>
                <w:rFonts w:ascii="Calibri" w:hAnsi="Calibri"/>
                <w:b/>
                <w:sz w:val="22"/>
                <w:szCs w:val="22"/>
              </w:rPr>
              <w:lastRenderedPageBreak/>
              <w:t>3.1.3 Promocja Projektu wraz realizacją polityk horyzontalnych oraz archiwizacja projektu</w:t>
            </w:r>
          </w:p>
        </w:tc>
      </w:tr>
      <w:tr w:rsidR="00501665" w:rsidRPr="007C5544" w:rsidTr="00305E74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A99" w:rsidRPr="005D7BA2" w:rsidRDefault="00153387" w:rsidP="003B1165">
            <w:pPr>
              <w:spacing w:before="120" w:after="120" w:line="276" w:lineRule="auto"/>
              <w:ind w:firstLine="198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(…)</w:t>
            </w:r>
            <w:r w:rsidR="00501665" w:rsidRPr="005D7BA2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501665" w:rsidRPr="007C5544" w:rsidTr="00305E74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01665" w:rsidRPr="007C5544" w:rsidRDefault="00501665" w:rsidP="00501665">
            <w:pPr>
              <w:keepNext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7C5544">
              <w:rPr>
                <w:rFonts w:ascii="Calibri" w:hAnsi="Calibri"/>
                <w:b/>
                <w:sz w:val="22"/>
                <w:szCs w:val="22"/>
              </w:rPr>
              <w:t>3.2 Zakres Finansowy</w:t>
            </w:r>
          </w:p>
        </w:tc>
      </w:tr>
      <w:tr w:rsidR="00501665" w:rsidRPr="007C5544" w:rsidTr="00305E74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65" w:rsidRPr="00AF10B4" w:rsidRDefault="00153387" w:rsidP="00755F5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</w:tr>
      <w:tr w:rsidR="00501665" w:rsidRPr="007C5544" w:rsidTr="00305E74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01665" w:rsidRPr="007C5544" w:rsidRDefault="00501665" w:rsidP="00501665">
            <w:pPr>
              <w:keepNext/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7C5544">
              <w:rPr>
                <w:rFonts w:ascii="Calibri" w:hAnsi="Calibri"/>
                <w:b/>
                <w:sz w:val="22"/>
                <w:szCs w:val="22"/>
              </w:rPr>
              <w:t>4. ZALECENIA POKONTROLNE</w:t>
            </w:r>
          </w:p>
        </w:tc>
      </w:tr>
      <w:tr w:rsidR="00501665" w:rsidRPr="007C5544" w:rsidTr="00305E74">
        <w:trPr>
          <w:trHeight w:val="196"/>
        </w:trPr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665" w:rsidRPr="007C5544" w:rsidRDefault="00501665" w:rsidP="00501665">
            <w:pPr>
              <w:spacing w:before="60" w:after="60"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Bez zaleceń pokontrolnych.</w:t>
            </w:r>
          </w:p>
        </w:tc>
      </w:tr>
      <w:tr w:rsidR="00501665" w:rsidRPr="007C5544" w:rsidTr="00305E74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01665" w:rsidRPr="007C5544" w:rsidRDefault="00501665" w:rsidP="00501665">
            <w:pPr>
              <w:spacing w:line="276" w:lineRule="auto"/>
              <w:rPr>
                <w:rFonts w:ascii="Calibri" w:hAnsi="Calibri"/>
                <w:b/>
                <w:sz w:val="22"/>
                <w:szCs w:val="22"/>
              </w:rPr>
            </w:pPr>
            <w:r w:rsidRPr="007C5544">
              <w:rPr>
                <w:rFonts w:ascii="Calibri" w:hAnsi="Calibri"/>
                <w:b/>
                <w:sz w:val="22"/>
                <w:szCs w:val="22"/>
              </w:rPr>
              <w:t>5. ZAŁĄCZNIKI</w:t>
            </w:r>
          </w:p>
        </w:tc>
      </w:tr>
      <w:tr w:rsidR="00501665" w:rsidRPr="007C5544" w:rsidTr="00305E74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01665" w:rsidRPr="007C5544" w:rsidRDefault="00501665" w:rsidP="00501665">
            <w:pPr>
              <w:spacing w:before="60" w:after="60" w:line="276" w:lineRule="auto"/>
              <w:rPr>
                <w:rFonts w:ascii="Calibri" w:hAnsi="Calibri"/>
                <w:sz w:val="22"/>
                <w:szCs w:val="22"/>
              </w:rPr>
            </w:pPr>
            <w:r w:rsidRPr="007C5544">
              <w:rPr>
                <w:rFonts w:ascii="Calibri" w:hAnsi="Calibri"/>
                <w:sz w:val="22"/>
                <w:szCs w:val="22"/>
              </w:rPr>
              <w:t>Bez załączników.</w:t>
            </w:r>
          </w:p>
        </w:tc>
      </w:tr>
      <w:tr w:rsidR="00153387" w:rsidRPr="007C5544" w:rsidTr="00153387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3387" w:rsidRPr="007C5544" w:rsidRDefault="00153387" w:rsidP="00501665">
            <w:pPr>
              <w:spacing w:before="60" w:after="60" w:line="276" w:lineRule="auto"/>
              <w:rPr>
                <w:rFonts w:ascii="Calibri" w:hAnsi="Calibri"/>
                <w:sz w:val="22"/>
                <w:szCs w:val="22"/>
              </w:rPr>
            </w:pPr>
            <w:r w:rsidRPr="007C5544">
              <w:rPr>
                <w:rFonts w:ascii="Calibri" w:hAnsi="Calibri"/>
                <w:b/>
                <w:sz w:val="22"/>
                <w:szCs w:val="22"/>
              </w:rPr>
              <w:t>6. POUCZENIE</w:t>
            </w:r>
          </w:p>
        </w:tc>
      </w:tr>
      <w:tr w:rsidR="00153387" w:rsidRPr="007C5544" w:rsidTr="00305E74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387" w:rsidRPr="007C5544" w:rsidRDefault="00153387" w:rsidP="00153387">
            <w:pPr>
              <w:spacing w:before="60" w:after="60" w:line="276" w:lineRule="auto"/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 w:rsidRPr="007C5544">
              <w:rPr>
                <w:rFonts w:ascii="Calibri" w:hAnsi="Calibri"/>
                <w:bCs/>
                <w:sz w:val="22"/>
                <w:szCs w:val="22"/>
              </w:rPr>
              <w:t>Kierownikowi jednostki kontrolowanej lub osobie pełniącej jego obowiązki przysługuje prawo zgłoszenia w terminie do 14 dni kalendarzowych od dnia otrzymania Informacji Pokontrolnej w formie pisemnej uzasadnionych zastrzeżeń, uwag lub wyjaśnień do zapisów zawartych w Informacji Pokontrolnej. Złożone w wyznaczonym terminie uwagi, wyjaśnienia lub zastrzeżenia wobec treści Informacji Pokontrolnej będą rozpatrywane przez Kierownika Zespołu Kontrolującego.</w:t>
            </w:r>
            <w:r w:rsidRPr="007C5544">
              <w:rPr>
                <w:rFonts w:ascii="Calibri" w:hAnsi="Calibri"/>
                <w:bCs/>
                <w:sz w:val="22"/>
                <w:szCs w:val="22"/>
                <w:vertAlign w:val="superscript"/>
              </w:rPr>
              <w:footnoteReference w:id="3"/>
            </w:r>
          </w:p>
          <w:p w:rsidR="00153387" w:rsidRPr="007C5544" w:rsidRDefault="00153387" w:rsidP="00153387">
            <w:pPr>
              <w:spacing w:before="60" w:after="60" w:line="276" w:lineRule="auto"/>
              <w:rPr>
                <w:rFonts w:ascii="Calibri" w:hAnsi="Calibri"/>
                <w:bCs/>
                <w:sz w:val="22"/>
                <w:szCs w:val="22"/>
              </w:rPr>
            </w:pPr>
            <w:r w:rsidRPr="007C5544">
              <w:rPr>
                <w:rFonts w:ascii="Calibri" w:hAnsi="Calibri"/>
                <w:bCs/>
                <w:sz w:val="22"/>
                <w:szCs w:val="22"/>
              </w:rPr>
              <w:t>Kierownik jednostki kontrolowanej lub osoba przez niego upoważniona może odmówić podpisania Informacji Pokontrolnej, składając w terminie do 14 dni kalendarzowych od dnia jej otrzymania, pisemne wyjaśnienie tej odmowy.</w:t>
            </w:r>
          </w:p>
          <w:p w:rsidR="00153387" w:rsidRPr="007C5544" w:rsidRDefault="00153387" w:rsidP="00153387">
            <w:pPr>
              <w:spacing w:before="60" w:after="60" w:line="276" w:lineRule="auto"/>
              <w:rPr>
                <w:rFonts w:ascii="Calibri" w:hAnsi="Calibri"/>
                <w:sz w:val="22"/>
                <w:szCs w:val="22"/>
              </w:rPr>
            </w:pPr>
            <w:r w:rsidRPr="007C5544">
              <w:rPr>
                <w:rFonts w:ascii="Calibri" w:hAnsi="Calibri"/>
                <w:bCs/>
                <w:sz w:val="22"/>
                <w:szCs w:val="22"/>
              </w:rPr>
              <w:t>W przypadku braku zastrzeżeń Kierownik jednostki kontrolowanej zobowiązany jest do podpisania Informacji Pokontrolnej w terminie 14 dni kalendarzowych i przesłanie jej do Instytucji Zarządzającej.</w:t>
            </w:r>
          </w:p>
        </w:tc>
      </w:tr>
      <w:tr w:rsidR="00153387" w:rsidRPr="007C5544" w:rsidTr="00153387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3387" w:rsidRPr="007C5544" w:rsidRDefault="00153387" w:rsidP="00501665">
            <w:pPr>
              <w:spacing w:before="60" w:after="60" w:line="276" w:lineRule="auto"/>
              <w:rPr>
                <w:rFonts w:ascii="Calibri" w:hAnsi="Calibri"/>
                <w:sz w:val="22"/>
                <w:szCs w:val="22"/>
              </w:rPr>
            </w:pPr>
            <w:r w:rsidRPr="007C5544">
              <w:rPr>
                <w:rFonts w:ascii="Calibri" w:hAnsi="Calibri"/>
                <w:b/>
                <w:bCs/>
                <w:sz w:val="22"/>
                <w:szCs w:val="22"/>
              </w:rPr>
              <w:t>Odmowa podpisania nie wstrzymuje podpisania Informacji Pokontrolnej przez kontrolujących i realizacji ustaleń kontroli.</w:t>
            </w:r>
          </w:p>
        </w:tc>
      </w:tr>
      <w:tr w:rsidR="00153387" w:rsidRPr="007C5544" w:rsidTr="00305E74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53387" w:rsidRPr="007C5544" w:rsidRDefault="00153387" w:rsidP="00501665">
            <w:pPr>
              <w:spacing w:before="60" w:after="60" w:line="276" w:lineRule="auto"/>
              <w:rPr>
                <w:rFonts w:ascii="Calibri" w:hAnsi="Calibri"/>
                <w:sz w:val="22"/>
                <w:szCs w:val="22"/>
              </w:rPr>
            </w:pPr>
            <w:r w:rsidRPr="004528F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Kontrolę wpisano do Książki Kontroli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Powiatu Starogardzkiego (…)</w:t>
            </w:r>
          </w:p>
        </w:tc>
      </w:tr>
      <w:tr w:rsidR="00153387" w:rsidRPr="007C5544" w:rsidTr="00153387">
        <w:tc>
          <w:tcPr>
            <w:tcW w:w="112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53387" w:rsidRPr="004528FA" w:rsidRDefault="00153387" w:rsidP="00501665">
            <w:pPr>
              <w:spacing w:before="60" w:after="60"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C5544">
              <w:rPr>
                <w:rFonts w:ascii="Calibri" w:hAnsi="Calibri"/>
                <w:b/>
                <w:sz w:val="22"/>
                <w:szCs w:val="22"/>
              </w:rPr>
              <w:t>Informację pokontrolną sporządzono w dwóch jednobrzmiących egzemplarzach - po jednym dla każdej ze Stron.</w:t>
            </w:r>
          </w:p>
        </w:tc>
      </w:tr>
    </w:tbl>
    <w:p w:rsidR="00165B02" w:rsidRPr="007C5544" w:rsidRDefault="00165B02" w:rsidP="00D50CA1">
      <w:pPr>
        <w:spacing w:line="276" w:lineRule="auto"/>
        <w:rPr>
          <w:rFonts w:ascii="Calibri" w:hAnsi="Calibri"/>
          <w:sz w:val="22"/>
          <w:szCs w:val="22"/>
          <w:highlight w:val="yellow"/>
        </w:rPr>
      </w:pPr>
    </w:p>
    <w:p w:rsidR="00165B02" w:rsidRPr="007C5544" w:rsidRDefault="00165B02" w:rsidP="00D50CA1">
      <w:pPr>
        <w:spacing w:line="276" w:lineRule="auto"/>
        <w:rPr>
          <w:rFonts w:ascii="Calibri" w:hAnsi="Calibri"/>
          <w:sz w:val="22"/>
          <w:szCs w:val="22"/>
          <w:highlight w:val="yellow"/>
        </w:rPr>
      </w:pPr>
    </w:p>
    <w:p w:rsidR="00165B02" w:rsidRPr="007C5544" w:rsidRDefault="00165B02" w:rsidP="00D50CA1">
      <w:pPr>
        <w:spacing w:before="160" w:line="276" w:lineRule="auto"/>
        <w:jc w:val="both"/>
        <w:outlineLvl w:val="0"/>
        <w:rPr>
          <w:rFonts w:ascii="Calibri" w:hAnsi="Calibri"/>
          <w:b/>
          <w:sz w:val="22"/>
          <w:szCs w:val="22"/>
        </w:rPr>
      </w:pPr>
      <w:r w:rsidRPr="007C5544">
        <w:rPr>
          <w:rFonts w:ascii="Calibri" w:hAnsi="Calibri"/>
          <w:b/>
          <w:sz w:val="22"/>
          <w:szCs w:val="22"/>
        </w:rPr>
        <w:t>BENEFICJENT</w:t>
      </w:r>
      <w:r w:rsidRPr="007C5544">
        <w:rPr>
          <w:rFonts w:ascii="Calibri" w:hAnsi="Calibri"/>
          <w:b/>
          <w:sz w:val="22"/>
          <w:szCs w:val="22"/>
        </w:rPr>
        <w:tab/>
      </w:r>
      <w:r w:rsidRPr="007C5544">
        <w:rPr>
          <w:rFonts w:ascii="Calibri" w:hAnsi="Calibri"/>
          <w:b/>
          <w:sz w:val="22"/>
          <w:szCs w:val="22"/>
        </w:rPr>
        <w:tab/>
      </w:r>
      <w:r w:rsidRPr="007C5544">
        <w:rPr>
          <w:rFonts w:ascii="Calibri" w:hAnsi="Calibri"/>
          <w:b/>
          <w:sz w:val="22"/>
          <w:szCs w:val="22"/>
        </w:rPr>
        <w:tab/>
      </w:r>
      <w:r w:rsidRPr="007C5544">
        <w:rPr>
          <w:rFonts w:ascii="Calibri" w:hAnsi="Calibri"/>
          <w:b/>
          <w:sz w:val="22"/>
          <w:szCs w:val="22"/>
        </w:rPr>
        <w:tab/>
      </w:r>
      <w:r w:rsidRPr="007C5544">
        <w:rPr>
          <w:rFonts w:ascii="Calibri" w:hAnsi="Calibri"/>
          <w:b/>
          <w:sz w:val="22"/>
          <w:szCs w:val="22"/>
        </w:rPr>
        <w:tab/>
      </w:r>
      <w:r w:rsidRPr="007C5544">
        <w:rPr>
          <w:rFonts w:ascii="Calibri" w:hAnsi="Calibri"/>
          <w:b/>
          <w:sz w:val="22"/>
          <w:szCs w:val="22"/>
        </w:rPr>
        <w:tab/>
      </w:r>
      <w:r w:rsidRPr="007C5544">
        <w:rPr>
          <w:rFonts w:ascii="Calibri" w:hAnsi="Calibri"/>
          <w:b/>
          <w:sz w:val="22"/>
          <w:szCs w:val="22"/>
        </w:rPr>
        <w:tab/>
      </w:r>
      <w:r w:rsidRPr="007C5544">
        <w:rPr>
          <w:rFonts w:ascii="Calibri" w:hAnsi="Calibri"/>
          <w:b/>
          <w:sz w:val="22"/>
          <w:szCs w:val="22"/>
        </w:rPr>
        <w:tab/>
        <w:t>OSOBY KONTROLUJĄCE</w:t>
      </w:r>
    </w:p>
    <w:p w:rsidR="00165B02" w:rsidRPr="007C5544" w:rsidRDefault="00165B02" w:rsidP="00D50CA1">
      <w:pPr>
        <w:spacing w:before="160" w:line="276" w:lineRule="auto"/>
        <w:jc w:val="both"/>
        <w:rPr>
          <w:rFonts w:ascii="Calibri" w:hAnsi="Calibri"/>
          <w:bCs/>
          <w:sz w:val="22"/>
          <w:szCs w:val="22"/>
        </w:rPr>
      </w:pPr>
    </w:p>
    <w:p w:rsidR="00165B02" w:rsidRPr="00AF10B4" w:rsidRDefault="0030798D" w:rsidP="00D50CA1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</w:t>
      </w:r>
    </w:p>
    <w:p w:rsidR="00165B02" w:rsidRPr="00AF10B4" w:rsidRDefault="00165B02" w:rsidP="00D50CA1">
      <w:pPr>
        <w:tabs>
          <w:tab w:val="left" w:pos="708"/>
          <w:tab w:val="center" w:pos="4536"/>
        </w:tabs>
        <w:spacing w:line="276" w:lineRule="auto"/>
        <w:jc w:val="both"/>
        <w:rPr>
          <w:rFonts w:ascii="Calibri" w:hAnsi="Calibri"/>
          <w:sz w:val="20"/>
          <w:szCs w:val="20"/>
        </w:rPr>
      </w:pPr>
      <w:r w:rsidRPr="00AF10B4">
        <w:rPr>
          <w:rFonts w:ascii="Calibri" w:hAnsi="Calibri"/>
          <w:sz w:val="20"/>
          <w:szCs w:val="20"/>
        </w:rPr>
        <w:t>…………………………………………………….…….</w:t>
      </w:r>
      <w:r w:rsidRPr="00AF10B4">
        <w:rPr>
          <w:rFonts w:ascii="Calibri" w:hAnsi="Calibri"/>
          <w:sz w:val="20"/>
          <w:szCs w:val="20"/>
        </w:rPr>
        <w:tab/>
      </w:r>
      <w:r w:rsidRPr="00AF10B4">
        <w:rPr>
          <w:rFonts w:ascii="Calibri" w:hAnsi="Calibri"/>
          <w:sz w:val="20"/>
          <w:szCs w:val="20"/>
        </w:rPr>
        <w:tab/>
        <w:t xml:space="preserve">         </w:t>
      </w:r>
      <w:r w:rsidR="0030798D">
        <w:rPr>
          <w:rFonts w:ascii="Calibri" w:hAnsi="Calibri"/>
          <w:sz w:val="20"/>
          <w:szCs w:val="20"/>
        </w:rPr>
        <w:t xml:space="preserve">  </w:t>
      </w:r>
      <w:r w:rsidRPr="00AF10B4">
        <w:rPr>
          <w:rFonts w:ascii="Calibri" w:hAnsi="Calibri"/>
          <w:sz w:val="20"/>
          <w:szCs w:val="20"/>
        </w:rPr>
        <w:t xml:space="preserve">  1. …………………………………………………….…….</w:t>
      </w:r>
    </w:p>
    <w:p w:rsidR="00165B02" w:rsidRPr="00AF10B4" w:rsidRDefault="00165B02" w:rsidP="00D50CA1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165B02" w:rsidRPr="00AF10B4" w:rsidRDefault="00165B02" w:rsidP="00D50CA1">
      <w:pPr>
        <w:tabs>
          <w:tab w:val="left" w:pos="708"/>
          <w:tab w:val="center" w:pos="4536"/>
        </w:tabs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165B02" w:rsidRPr="00AF10B4" w:rsidRDefault="00165B02" w:rsidP="0030798D">
      <w:pPr>
        <w:tabs>
          <w:tab w:val="left" w:pos="708"/>
          <w:tab w:val="center" w:pos="4536"/>
        </w:tabs>
        <w:spacing w:line="276" w:lineRule="auto"/>
        <w:ind w:left="5529" w:hanging="5448"/>
        <w:jc w:val="both"/>
        <w:rPr>
          <w:rFonts w:ascii="Calibri" w:hAnsi="Calibri"/>
          <w:sz w:val="20"/>
          <w:szCs w:val="20"/>
        </w:rPr>
      </w:pPr>
      <w:r w:rsidRPr="00AF10B4">
        <w:rPr>
          <w:rFonts w:ascii="Calibri" w:hAnsi="Calibri"/>
          <w:sz w:val="20"/>
          <w:szCs w:val="20"/>
        </w:rPr>
        <w:t>…………………………………………………….…….</w:t>
      </w:r>
      <w:r w:rsidRPr="00AF10B4">
        <w:rPr>
          <w:rFonts w:ascii="Calibri" w:hAnsi="Calibri"/>
          <w:sz w:val="20"/>
          <w:szCs w:val="20"/>
        </w:rPr>
        <w:tab/>
      </w:r>
      <w:r w:rsidR="0030798D">
        <w:rPr>
          <w:rFonts w:ascii="Calibri" w:hAnsi="Calibri"/>
          <w:sz w:val="20"/>
          <w:szCs w:val="20"/>
        </w:rPr>
        <w:t xml:space="preserve"> </w:t>
      </w:r>
      <w:r w:rsidR="0030798D">
        <w:rPr>
          <w:rFonts w:ascii="Calibri" w:hAnsi="Calibri"/>
          <w:sz w:val="20"/>
          <w:szCs w:val="20"/>
        </w:rPr>
        <w:tab/>
      </w:r>
      <w:r w:rsidRPr="00AF10B4">
        <w:rPr>
          <w:rFonts w:ascii="Calibri" w:hAnsi="Calibri"/>
          <w:sz w:val="20"/>
          <w:szCs w:val="20"/>
        </w:rPr>
        <w:t xml:space="preserve">2. </w:t>
      </w:r>
      <w:r w:rsidR="00153387">
        <w:rPr>
          <w:rFonts w:ascii="Calibri" w:hAnsi="Calibri"/>
          <w:sz w:val="20"/>
          <w:szCs w:val="20"/>
        </w:rPr>
        <w:t>(…)</w:t>
      </w:r>
    </w:p>
    <w:p w:rsidR="00165B02" w:rsidRPr="00AF10B4" w:rsidRDefault="00165B02" w:rsidP="00D50CA1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165B02" w:rsidRPr="00AF10B4" w:rsidRDefault="00165B02" w:rsidP="00D50CA1">
      <w:pPr>
        <w:tabs>
          <w:tab w:val="left" w:pos="708"/>
          <w:tab w:val="center" w:pos="4536"/>
        </w:tabs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165B02" w:rsidRPr="00AF10B4" w:rsidRDefault="00165B02" w:rsidP="00D50CA1">
      <w:pPr>
        <w:tabs>
          <w:tab w:val="left" w:pos="708"/>
          <w:tab w:val="center" w:pos="4536"/>
        </w:tabs>
        <w:spacing w:line="276" w:lineRule="auto"/>
        <w:jc w:val="both"/>
        <w:rPr>
          <w:rFonts w:ascii="Calibri" w:hAnsi="Calibri"/>
          <w:sz w:val="20"/>
          <w:szCs w:val="20"/>
        </w:rPr>
      </w:pPr>
      <w:r w:rsidRPr="00AF10B4">
        <w:rPr>
          <w:rFonts w:ascii="Calibri" w:hAnsi="Calibri"/>
          <w:sz w:val="20"/>
          <w:szCs w:val="20"/>
        </w:rPr>
        <w:lastRenderedPageBreak/>
        <w:t>…………………………………………………….…….</w:t>
      </w:r>
      <w:r w:rsidRPr="00AF10B4">
        <w:rPr>
          <w:rFonts w:ascii="Calibri" w:hAnsi="Calibri"/>
          <w:sz w:val="20"/>
          <w:szCs w:val="20"/>
        </w:rPr>
        <w:tab/>
      </w:r>
      <w:r w:rsidRPr="00AF10B4">
        <w:rPr>
          <w:rFonts w:ascii="Calibri" w:hAnsi="Calibri"/>
          <w:sz w:val="20"/>
          <w:szCs w:val="20"/>
        </w:rPr>
        <w:tab/>
        <w:t xml:space="preserve">         </w:t>
      </w:r>
      <w:r w:rsidR="0030798D">
        <w:rPr>
          <w:rFonts w:ascii="Calibri" w:hAnsi="Calibri"/>
          <w:sz w:val="20"/>
          <w:szCs w:val="20"/>
        </w:rPr>
        <w:t xml:space="preserve">  </w:t>
      </w:r>
      <w:r w:rsidRPr="00AF10B4">
        <w:rPr>
          <w:rFonts w:ascii="Calibri" w:hAnsi="Calibri"/>
          <w:sz w:val="20"/>
          <w:szCs w:val="20"/>
        </w:rPr>
        <w:t xml:space="preserve">  3. …………………………………………………….…….</w:t>
      </w:r>
    </w:p>
    <w:p w:rsidR="00165B02" w:rsidRPr="007C5544" w:rsidRDefault="00165B02" w:rsidP="00D50CA1">
      <w:pPr>
        <w:tabs>
          <w:tab w:val="left" w:pos="708"/>
          <w:tab w:val="center" w:pos="4536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165B02" w:rsidRPr="00AF10B4" w:rsidRDefault="00165B02" w:rsidP="00D50CA1">
      <w:pPr>
        <w:tabs>
          <w:tab w:val="left" w:pos="708"/>
          <w:tab w:val="center" w:pos="4536"/>
        </w:tabs>
        <w:spacing w:line="276" w:lineRule="auto"/>
        <w:jc w:val="both"/>
        <w:rPr>
          <w:rFonts w:ascii="Calibri" w:hAnsi="Calibri"/>
          <w:sz w:val="20"/>
          <w:szCs w:val="20"/>
        </w:rPr>
      </w:pPr>
    </w:p>
    <w:p w:rsidR="00165B02" w:rsidRPr="00AF10B4" w:rsidRDefault="00165B02" w:rsidP="00D50CA1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Calibri" w:hAnsi="Calibri"/>
          <w:sz w:val="20"/>
          <w:szCs w:val="20"/>
        </w:rPr>
      </w:pPr>
      <w:r w:rsidRPr="00AF10B4">
        <w:rPr>
          <w:rFonts w:ascii="Calibri" w:hAnsi="Calibri"/>
          <w:i/>
          <w:sz w:val="20"/>
          <w:szCs w:val="20"/>
        </w:rPr>
        <w:t>Kontrasygnata Skarbnika/Głównego Księgowego</w:t>
      </w:r>
      <w:r w:rsidRPr="00AF10B4">
        <w:rPr>
          <w:rFonts w:ascii="Calibri" w:hAnsi="Calibri"/>
          <w:i/>
          <w:sz w:val="20"/>
          <w:szCs w:val="20"/>
          <w:vertAlign w:val="superscript"/>
        </w:rPr>
        <w:footnoteReference w:id="4"/>
      </w:r>
      <w:r w:rsidRPr="00AF10B4">
        <w:rPr>
          <w:rFonts w:ascii="Calibri" w:hAnsi="Calibri"/>
          <w:sz w:val="20"/>
          <w:szCs w:val="20"/>
        </w:rPr>
        <w:t xml:space="preserve">                                                   Gdańsk, dnia </w:t>
      </w:r>
      <w:r w:rsidR="00153387">
        <w:rPr>
          <w:rFonts w:ascii="Calibri" w:hAnsi="Calibri"/>
          <w:sz w:val="20"/>
          <w:szCs w:val="20"/>
        </w:rPr>
        <w:t>(…)</w:t>
      </w:r>
      <w:bookmarkStart w:id="1" w:name="_GoBack"/>
      <w:bookmarkEnd w:id="1"/>
    </w:p>
    <w:p w:rsidR="00165B02" w:rsidRPr="00AF10B4" w:rsidRDefault="00165B02" w:rsidP="00D50CA1">
      <w:pPr>
        <w:tabs>
          <w:tab w:val="left" w:pos="708"/>
          <w:tab w:val="center" w:pos="4536"/>
          <w:tab w:val="right" w:pos="9072"/>
        </w:tabs>
        <w:spacing w:line="276" w:lineRule="auto"/>
        <w:jc w:val="both"/>
        <w:rPr>
          <w:rFonts w:ascii="Calibri" w:hAnsi="Calibri"/>
          <w:sz w:val="20"/>
          <w:szCs w:val="20"/>
        </w:rPr>
      </w:pPr>
      <w:r w:rsidRPr="00AF10B4">
        <w:rPr>
          <w:rFonts w:ascii="Calibri" w:hAnsi="Calibri"/>
          <w:sz w:val="20"/>
          <w:szCs w:val="20"/>
        </w:rPr>
        <w:t xml:space="preserve">                            (miejsce i data)</w:t>
      </w:r>
    </w:p>
    <w:p w:rsidR="00165B02" w:rsidRPr="00AF10B4" w:rsidRDefault="00165B02" w:rsidP="00D50CA1">
      <w:pPr>
        <w:spacing w:before="160" w:line="276" w:lineRule="auto"/>
        <w:jc w:val="center"/>
        <w:rPr>
          <w:rFonts w:ascii="Calibri" w:hAnsi="Calibri"/>
          <w:sz w:val="20"/>
          <w:szCs w:val="20"/>
        </w:rPr>
      </w:pPr>
    </w:p>
    <w:p w:rsidR="00165B02" w:rsidRPr="00AF10B4" w:rsidRDefault="00165B02" w:rsidP="00D50CA1">
      <w:pPr>
        <w:spacing w:before="160" w:line="276" w:lineRule="auto"/>
        <w:jc w:val="center"/>
        <w:rPr>
          <w:rFonts w:ascii="Calibri" w:hAnsi="Calibri"/>
          <w:sz w:val="20"/>
          <w:szCs w:val="20"/>
        </w:rPr>
      </w:pPr>
    </w:p>
    <w:p w:rsidR="00165B02" w:rsidRPr="00AF10B4" w:rsidRDefault="00165B02" w:rsidP="00D50CA1">
      <w:pPr>
        <w:spacing w:line="276" w:lineRule="auto"/>
        <w:rPr>
          <w:rFonts w:ascii="Calibri" w:hAnsi="Calibri"/>
          <w:sz w:val="20"/>
          <w:szCs w:val="20"/>
        </w:rPr>
      </w:pPr>
    </w:p>
    <w:p w:rsidR="00165B02" w:rsidRPr="00AF10B4" w:rsidRDefault="00165B02" w:rsidP="00D50CA1">
      <w:pPr>
        <w:spacing w:line="276" w:lineRule="auto"/>
        <w:rPr>
          <w:rFonts w:ascii="Calibri" w:hAnsi="Calibri"/>
          <w:sz w:val="20"/>
          <w:szCs w:val="20"/>
        </w:rPr>
      </w:pPr>
      <w:r w:rsidRPr="00AF10B4">
        <w:rPr>
          <w:rFonts w:ascii="Calibri" w:hAnsi="Calibri"/>
          <w:sz w:val="20"/>
          <w:szCs w:val="20"/>
        </w:rPr>
        <w:t xml:space="preserve">…………………………………………………….…….                                      </w:t>
      </w:r>
      <w:r w:rsidRPr="00AF10B4">
        <w:rPr>
          <w:rFonts w:ascii="Calibri" w:hAnsi="Calibri"/>
          <w:sz w:val="20"/>
          <w:szCs w:val="20"/>
        </w:rPr>
        <w:tab/>
      </w:r>
      <w:r w:rsidRPr="00AF10B4">
        <w:rPr>
          <w:rFonts w:ascii="Calibri" w:hAnsi="Calibri"/>
          <w:sz w:val="20"/>
          <w:szCs w:val="20"/>
        </w:rPr>
        <w:tab/>
        <w:t xml:space="preserve">    …………………………………………………….…….   </w:t>
      </w:r>
    </w:p>
    <w:p w:rsidR="00165B02" w:rsidRPr="007C5544" w:rsidRDefault="00165B02" w:rsidP="00D50CA1">
      <w:pPr>
        <w:spacing w:line="276" w:lineRule="auto"/>
        <w:ind w:left="4956" w:hanging="4608"/>
        <w:rPr>
          <w:rFonts w:ascii="Calibri" w:hAnsi="Calibri"/>
          <w:sz w:val="22"/>
          <w:szCs w:val="22"/>
        </w:rPr>
      </w:pPr>
      <w:r w:rsidRPr="007C5544">
        <w:rPr>
          <w:rFonts w:ascii="Calibri" w:hAnsi="Calibri"/>
          <w:sz w:val="22"/>
          <w:szCs w:val="22"/>
        </w:rPr>
        <w:t xml:space="preserve">Pieczęć i podpis Kierownika </w:t>
      </w:r>
      <w:r w:rsidRPr="007C5544">
        <w:rPr>
          <w:rFonts w:ascii="Calibri" w:hAnsi="Calibri"/>
          <w:sz w:val="22"/>
          <w:szCs w:val="22"/>
        </w:rPr>
        <w:tab/>
      </w:r>
      <w:r w:rsidRPr="007C5544">
        <w:rPr>
          <w:rFonts w:ascii="Calibri" w:hAnsi="Calibri"/>
          <w:sz w:val="22"/>
          <w:szCs w:val="22"/>
        </w:rPr>
        <w:tab/>
        <w:t xml:space="preserve">         Pieczęć i podpis Dyrektora DPR/</w:t>
      </w:r>
    </w:p>
    <w:p w:rsidR="00165B02" w:rsidRPr="007C5544" w:rsidRDefault="00165B02" w:rsidP="00D50CA1">
      <w:pPr>
        <w:spacing w:line="276" w:lineRule="auto"/>
        <w:ind w:firstLine="708"/>
        <w:rPr>
          <w:rFonts w:ascii="Calibri" w:hAnsi="Calibri"/>
          <w:sz w:val="22"/>
          <w:szCs w:val="22"/>
        </w:rPr>
      </w:pPr>
      <w:r w:rsidRPr="007C5544">
        <w:rPr>
          <w:rFonts w:ascii="Calibri" w:hAnsi="Calibri"/>
          <w:sz w:val="22"/>
          <w:szCs w:val="22"/>
        </w:rPr>
        <w:t xml:space="preserve">Referatu Kontroli </w:t>
      </w:r>
      <w:r w:rsidRPr="007C5544">
        <w:rPr>
          <w:rFonts w:ascii="Calibri" w:hAnsi="Calibri"/>
          <w:sz w:val="22"/>
          <w:szCs w:val="22"/>
        </w:rPr>
        <w:tab/>
      </w:r>
      <w:r w:rsidRPr="007C5544">
        <w:rPr>
          <w:rFonts w:ascii="Calibri" w:hAnsi="Calibri"/>
          <w:sz w:val="22"/>
          <w:szCs w:val="22"/>
        </w:rPr>
        <w:tab/>
      </w:r>
      <w:r w:rsidRPr="007C5544">
        <w:rPr>
          <w:rFonts w:ascii="Calibri" w:hAnsi="Calibri"/>
          <w:sz w:val="22"/>
          <w:szCs w:val="22"/>
        </w:rPr>
        <w:tab/>
      </w:r>
      <w:r w:rsidRPr="007C5544">
        <w:rPr>
          <w:rFonts w:ascii="Calibri" w:hAnsi="Calibri"/>
          <w:sz w:val="22"/>
          <w:szCs w:val="22"/>
        </w:rPr>
        <w:tab/>
      </w:r>
      <w:r w:rsidRPr="007C5544">
        <w:rPr>
          <w:rFonts w:ascii="Calibri" w:hAnsi="Calibri"/>
          <w:sz w:val="22"/>
          <w:szCs w:val="22"/>
        </w:rPr>
        <w:tab/>
      </w:r>
      <w:r w:rsidRPr="007C5544">
        <w:rPr>
          <w:rFonts w:ascii="Calibri" w:hAnsi="Calibri"/>
          <w:sz w:val="22"/>
          <w:szCs w:val="22"/>
        </w:rPr>
        <w:tab/>
        <w:t>Zastępcy Dyrektora DPR</w:t>
      </w:r>
    </w:p>
    <w:p w:rsidR="003A08B0" w:rsidRPr="007C5544" w:rsidRDefault="003A08B0" w:rsidP="00D50CA1">
      <w:pPr>
        <w:spacing w:line="276" w:lineRule="auto"/>
        <w:rPr>
          <w:sz w:val="22"/>
          <w:szCs w:val="22"/>
        </w:rPr>
      </w:pPr>
    </w:p>
    <w:sectPr w:rsidR="003A08B0" w:rsidRPr="007C5544" w:rsidSect="007C5544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1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361" w:rsidRDefault="00A11361">
      <w:r>
        <w:separator/>
      </w:r>
    </w:p>
  </w:endnote>
  <w:endnote w:type="continuationSeparator" w:id="0">
    <w:p w:rsidR="00A11361" w:rsidRDefault="00A11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charset w:val="00"/>
    <w:family w:val="auto"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45407033"/>
      <w:docPartObj>
        <w:docPartGallery w:val="Page Numbers (Bottom of Page)"/>
        <w:docPartUnique/>
      </w:docPartObj>
    </w:sdtPr>
    <w:sdtEndPr/>
    <w:sdtContent>
      <w:p w:rsidR="00A11361" w:rsidRDefault="00A11361" w:rsidP="00AF10B4">
        <w:pPr>
          <w:pStyle w:val="Stopka"/>
          <w:jc w:val="right"/>
        </w:pPr>
        <w:r w:rsidRPr="007C5544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7C5544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7C5544">
          <w:rPr>
            <w:rFonts w:asciiTheme="minorHAnsi" w:hAnsiTheme="minorHAnsi" w:cstheme="minorHAnsi"/>
            <w:sz w:val="22"/>
            <w:szCs w:val="22"/>
          </w:rPr>
          <w:fldChar w:fldCharType="separate"/>
        </w:r>
        <w:r>
          <w:rPr>
            <w:rFonts w:asciiTheme="minorHAnsi" w:hAnsiTheme="minorHAnsi" w:cstheme="minorHAnsi"/>
            <w:sz w:val="22"/>
            <w:szCs w:val="22"/>
          </w:rPr>
          <w:t>1</w:t>
        </w:r>
        <w:r w:rsidRPr="007C5544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A11361" w:rsidRPr="00124D4A" w:rsidRDefault="00A11361" w:rsidP="007C5544">
    <w:pPr>
      <w:pStyle w:val="Stopka"/>
    </w:pP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60800" behindDoc="0" locked="0" layoutInCell="1" allowOverlap="1" wp14:anchorId="07AEE3EA" wp14:editId="5B6A29E0">
          <wp:simplePos x="0" y="0"/>
          <wp:positionH relativeFrom="margin">
            <wp:posOffset>-420370</wp:posOffset>
          </wp:positionH>
          <wp:positionV relativeFrom="margin">
            <wp:posOffset>8844441</wp:posOffset>
          </wp:positionV>
          <wp:extent cx="6600825" cy="400050"/>
          <wp:effectExtent l="0" t="0" r="9525" b="0"/>
          <wp:wrapSquare wrapText="bothSides"/>
          <wp:docPr id="37" name="Obraz 37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3618272"/>
      <w:docPartObj>
        <w:docPartGallery w:val="Page Numbers (Bottom of Page)"/>
        <w:docPartUnique/>
      </w:docPartObj>
    </w:sdtPr>
    <w:sdtEndPr/>
    <w:sdtContent>
      <w:p w:rsidR="00A11361" w:rsidRDefault="00A11361">
        <w:pPr>
          <w:pStyle w:val="Stopka"/>
          <w:jc w:val="center"/>
        </w:pPr>
        <w:r w:rsidRPr="007C5544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7C5544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7C5544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Pr="007C5544">
          <w:rPr>
            <w:rFonts w:asciiTheme="minorHAnsi" w:hAnsiTheme="minorHAnsi" w:cstheme="minorHAnsi"/>
            <w:sz w:val="22"/>
            <w:szCs w:val="22"/>
          </w:rPr>
          <w:t>2</w:t>
        </w:r>
        <w:r w:rsidRPr="007C5544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A11361" w:rsidRPr="00B01F08" w:rsidRDefault="00A11361" w:rsidP="00263517">
    <w:pPr>
      <w:spacing w:before="20" w:after="20"/>
    </w:pPr>
    <w:r>
      <w:rPr>
        <w:noProof/>
      </w:rPr>
      <w:drawing>
        <wp:anchor distT="0" distB="0" distL="114300" distR="114300" simplePos="0" relativeHeight="251662848" behindDoc="0" locked="0" layoutInCell="1" allowOverlap="1" wp14:anchorId="075FED00" wp14:editId="0613C270">
          <wp:simplePos x="0" y="0"/>
          <wp:positionH relativeFrom="margin">
            <wp:posOffset>-419100</wp:posOffset>
          </wp:positionH>
          <wp:positionV relativeFrom="margin">
            <wp:posOffset>8818245</wp:posOffset>
          </wp:positionV>
          <wp:extent cx="6600825" cy="400050"/>
          <wp:effectExtent l="0" t="0" r="9525" b="0"/>
          <wp:wrapSquare wrapText="bothSides"/>
          <wp:docPr id="39" name="Obraz 39" descr="C:\Users\mgrzywacz\Desktop\Stopka DP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C:\Users\mgrzywacz\Desktop\Stopka DP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361" w:rsidRDefault="00A11361">
      <w:r>
        <w:separator/>
      </w:r>
    </w:p>
  </w:footnote>
  <w:footnote w:type="continuationSeparator" w:id="0">
    <w:p w:rsidR="00A11361" w:rsidRDefault="00A11361">
      <w:r>
        <w:continuationSeparator/>
      </w:r>
    </w:p>
  </w:footnote>
  <w:footnote w:id="1">
    <w:p w:rsidR="00A11361" w:rsidRDefault="00A11361" w:rsidP="00165B02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sz w:val="16"/>
          <w:szCs w:val="16"/>
        </w:rPr>
        <w:t xml:space="preserve"> Typ kontroli w trakcie lub na zakończenie realizacji, tylko dla kontroli planowych</w:t>
      </w:r>
    </w:p>
  </w:footnote>
  <w:footnote w:id="2">
    <w:p w:rsidR="00A11361" w:rsidRDefault="00A11361" w:rsidP="00165B02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sz w:val="16"/>
          <w:szCs w:val="16"/>
        </w:rPr>
        <w:t xml:space="preserve"> Dotyczy tylko kontroli na zakończenie realizacji Projektu.</w:t>
      </w:r>
    </w:p>
  </w:footnote>
  <w:footnote w:id="3">
    <w:p w:rsidR="00153387" w:rsidRDefault="00153387" w:rsidP="00153387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sz w:val="16"/>
          <w:szCs w:val="16"/>
        </w:rPr>
        <w:t xml:space="preserve"> Wykreślić w przypadku Informacji Pokontrolnej Ostatecznej</w:t>
      </w:r>
    </w:p>
  </w:footnote>
  <w:footnote w:id="4">
    <w:p w:rsidR="00A11361" w:rsidRDefault="00A11361" w:rsidP="00165B02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</w:rPr>
        <w:footnoteRef/>
      </w:r>
      <w:r>
        <w:rPr>
          <w:rFonts w:ascii="Calibri" w:hAnsi="Calibri"/>
          <w:sz w:val="16"/>
          <w:szCs w:val="16"/>
        </w:rPr>
        <w:t xml:space="preserve"> Wymagane w przypadku zaistnienia zobowiązań finansowych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1361" w:rsidRDefault="00A11361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56120" cy="758825"/>
          <wp:effectExtent l="0" t="0" r="0" b="3175"/>
          <wp:wrapNone/>
          <wp:docPr id="38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6120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32AB2"/>
    <w:multiLevelType w:val="hybridMultilevel"/>
    <w:tmpl w:val="ED4641D0"/>
    <w:lvl w:ilvl="0" w:tplc="42E6D9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5339D"/>
    <w:multiLevelType w:val="hybridMultilevel"/>
    <w:tmpl w:val="B6FC6B84"/>
    <w:lvl w:ilvl="0" w:tplc="6924E790">
      <w:start w:val="7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A54D1"/>
    <w:multiLevelType w:val="hybridMultilevel"/>
    <w:tmpl w:val="59523938"/>
    <w:lvl w:ilvl="0" w:tplc="FB64B966">
      <w:start w:val="5"/>
      <w:numFmt w:val="decimal"/>
      <w:lvlText w:val="%1."/>
      <w:lvlJc w:val="left"/>
      <w:pPr>
        <w:ind w:left="705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03DC7"/>
    <w:multiLevelType w:val="hybridMultilevel"/>
    <w:tmpl w:val="8B2E0FE0"/>
    <w:lvl w:ilvl="0" w:tplc="11101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65A64"/>
    <w:multiLevelType w:val="hybridMultilevel"/>
    <w:tmpl w:val="ED4641D0"/>
    <w:lvl w:ilvl="0" w:tplc="42E6D9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94BD4"/>
    <w:multiLevelType w:val="hybridMultilevel"/>
    <w:tmpl w:val="6D968406"/>
    <w:lvl w:ilvl="0" w:tplc="11101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156B4"/>
    <w:multiLevelType w:val="hybridMultilevel"/>
    <w:tmpl w:val="ED4641D0"/>
    <w:lvl w:ilvl="0" w:tplc="42E6D9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11FA1"/>
    <w:multiLevelType w:val="hybridMultilevel"/>
    <w:tmpl w:val="17E03D8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00F41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4604276"/>
    <w:multiLevelType w:val="hybridMultilevel"/>
    <w:tmpl w:val="ED4641D0"/>
    <w:lvl w:ilvl="0" w:tplc="42E6D9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9153E"/>
    <w:multiLevelType w:val="hybridMultilevel"/>
    <w:tmpl w:val="ED4641D0"/>
    <w:lvl w:ilvl="0" w:tplc="42E6D9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63665"/>
    <w:multiLevelType w:val="hybridMultilevel"/>
    <w:tmpl w:val="F94EAE22"/>
    <w:lvl w:ilvl="0" w:tplc="84063B18">
      <w:start w:val="1"/>
      <w:numFmt w:val="bullet"/>
      <w:lvlText w:val="-"/>
      <w:lvlJc w:val="left"/>
      <w:pPr>
        <w:ind w:left="1455" w:hanging="360"/>
      </w:pPr>
      <w:rPr>
        <w:rFonts w:ascii="Calibri" w:hAnsi="Calibri" w:cs="Times New Roman" w:hint="default"/>
        <w:sz w:val="22"/>
      </w:rPr>
    </w:lvl>
    <w:lvl w:ilvl="1" w:tplc="0415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2" w15:restartNumberingAfterBreak="0">
    <w:nsid w:val="296258BD"/>
    <w:multiLevelType w:val="hybridMultilevel"/>
    <w:tmpl w:val="0A2A6AE8"/>
    <w:lvl w:ilvl="0" w:tplc="D7DEDC40">
      <w:start w:val="1"/>
      <w:numFmt w:val="decimal"/>
      <w:lvlText w:val="%1."/>
      <w:lvlJc w:val="left"/>
      <w:pPr>
        <w:ind w:left="1068" w:hanging="70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811B9"/>
    <w:multiLevelType w:val="hybridMultilevel"/>
    <w:tmpl w:val="C4DE0086"/>
    <w:lvl w:ilvl="0" w:tplc="11101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1017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477A7"/>
    <w:multiLevelType w:val="hybridMultilevel"/>
    <w:tmpl w:val="EDC66DAA"/>
    <w:lvl w:ilvl="0" w:tplc="D7DEDC40">
      <w:start w:val="1"/>
      <w:numFmt w:val="decimal"/>
      <w:lvlText w:val="%1."/>
      <w:lvlJc w:val="left"/>
      <w:pPr>
        <w:ind w:left="1068" w:hanging="708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639C8"/>
    <w:multiLevelType w:val="hybridMultilevel"/>
    <w:tmpl w:val="BC9E8FEA"/>
    <w:lvl w:ilvl="0" w:tplc="111017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76858BB"/>
    <w:multiLevelType w:val="hybridMultilevel"/>
    <w:tmpl w:val="A46E985C"/>
    <w:lvl w:ilvl="0" w:tplc="BB6CC0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D526A"/>
    <w:multiLevelType w:val="hybridMultilevel"/>
    <w:tmpl w:val="7B086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341AD"/>
    <w:multiLevelType w:val="hybridMultilevel"/>
    <w:tmpl w:val="ED4641D0"/>
    <w:lvl w:ilvl="0" w:tplc="42E6D9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DD6D81"/>
    <w:multiLevelType w:val="hybridMultilevel"/>
    <w:tmpl w:val="ED4641D0"/>
    <w:lvl w:ilvl="0" w:tplc="42E6D9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E46A40"/>
    <w:multiLevelType w:val="hybridMultilevel"/>
    <w:tmpl w:val="9F808164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21" w15:restartNumberingAfterBreak="0">
    <w:nsid w:val="44830942"/>
    <w:multiLevelType w:val="hybridMultilevel"/>
    <w:tmpl w:val="919817B2"/>
    <w:lvl w:ilvl="0" w:tplc="11101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45426"/>
    <w:multiLevelType w:val="hybridMultilevel"/>
    <w:tmpl w:val="ED4641D0"/>
    <w:lvl w:ilvl="0" w:tplc="42E6D9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71FE1"/>
    <w:multiLevelType w:val="hybridMultilevel"/>
    <w:tmpl w:val="4DC86F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5D0CD7"/>
    <w:multiLevelType w:val="hybridMultilevel"/>
    <w:tmpl w:val="ED4641D0"/>
    <w:lvl w:ilvl="0" w:tplc="42E6D9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838DE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F136097"/>
    <w:multiLevelType w:val="hybridMultilevel"/>
    <w:tmpl w:val="ED4641D0"/>
    <w:lvl w:ilvl="0" w:tplc="42E6D9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093585"/>
    <w:multiLevelType w:val="hybridMultilevel"/>
    <w:tmpl w:val="E534BFC2"/>
    <w:lvl w:ilvl="0" w:tplc="ECE8225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Theme="minorHAnsi" w:eastAsia="Times New Roman" w:hAnsiTheme="minorHAnsi" w:cs="Times New Roman" w:hint="default"/>
      </w:rPr>
    </w:lvl>
    <w:lvl w:ilvl="1" w:tplc="42E6D9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B44223"/>
    <w:multiLevelType w:val="hybridMultilevel"/>
    <w:tmpl w:val="19507BE6"/>
    <w:lvl w:ilvl="0" w:tplc="111017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774C44"/>
    <w:multiLevelType w:val="hybridMultilevel"/>
    <w:tmpl w:val="C61820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641970C4"/>
    <w:multiLevelType w:val="hybridMultilevel"/>
    <w:tmpl w:val="9FFABD8E"/>
    <w:lvl w:ilvl="0" w:tplc="BD72762A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272299"/>
    <w:multiLevelType w:val="hybridMultilevel"/>
    <w:tmpl w:val="FF6A4A00"/>
    <w:lvl w:ilvl="0" w:tplc="9BC2DF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667425"/>
    <w:multiLevelType w:val="hybridMultilevel"/>
    <w:tmpl w:val="F9725748"/>
    <w:lvl w:ilvl="0" w:tplc="E7D8E1F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422488"/>
    <w:multiLevelType w:val="hybridMultilevel"/>
    <w:tmpl w:val="B7002B88"/>
    <w:lvl w:ilvl="0" w:tplc="0415000F">
      <w:start w:val="1"/>
      <w:numFmt w:val="decimal"/>
      <w:lvlText w:val="%1."/>
      <w:lvlJc w:val="left"/>
      <w:pPr>
        <w:tabs>
          <w:tab w:val="num" w:pos="735"/>
        </w:tabs>
        <w:ind w:left="735" w:hanging="390"/>
      </w:p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4" w15:restartNumberingAfterBreak="0">
    <w:nsid w:val="6E02042E"/>
    <w:multiLevelType w:val="hybridMultilevel"/>
    <w:tmpl w:val="ED3C97A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427CBD"/>
    <w:multiLevelType w:val="hybridMultilevel"/>
    <w:tmpl w:val="8E54B5EA"/>
    <w:lvl w:ilvl="0" w:tplc="0415000F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6" w15:restartNumberingAfterBreak="0">
    <w:nsid w:val="7107623F"/>
    <w:multiLevelType w:val="hybridMultilevel"/>
    <w:tmpl w:val="ED4641D0"/>
    <w:lvl w:ilvl="0" w:tplc="42E6D9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41697"/>
    <w:multiLevelType w:val="hybridMultilevel"/>
    <w:tmpl w:val="ED4641D0"/>
    <w:lvl w:ilvl="0" w:tplc="42E6D94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31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18"/>
  </w:num>
  <w:num w:numId="15">
    <w:abstractNumId w:val="36"/>
  </w:num>
  <w:num w:numId="16">
    <w:abstractNumId w:val="0"/>
  </w:num>
  <w:num w:numId="17">
    <w:abstractNumId w:val="22"/>
  </w:num>
  <w:num w:numId="18">
    <w:abstractNumId w:val="19"/>
  </w:num>
  <w:num w:numId="19">
    <w:abstractNumId w:val="26"/>
  </w:num>
  <w:num w:numId="20">
    <w:abstractNumId w:val="10"/>
  </w:num>
  <w:num w:numId="21">
    <w:abstractNumId w:val="4"/>
  </w:num>
  <w:num w:numId="22">
    <w:abstractNumId w:val="37"/>
  </w:num>
  <w:num w:numId="23">
    <w:abstractNumId w:val="9"/>
  </w:num>
  <w:num w:numId="24">
    <w:abstractNumId w:val="24"/>
  </w:num>
  <w:num w:numId="25">
    <w:abstractNumId w:val="6"/>
  </w:num>
  <w:num w:numId="26">
    <w:abstractNumId w:val="30"/>
  </w:num>
  <w:num w:numId="27">
    <w:abstractNumId w:val="1"/>
  </w:num>
  <w:num w:numId="28">
    <w:abstractNumId w:val="32"/>
  </w:num>
  <w:num w:numId="29">
    <w:abstractNumId w:val="7"/>
  </w:num>
  <w:num w:numId="30">
    <w:abstractNumId w:val="35"/>
  </w:num>
  <w:num w:numId="31">
    <w:abstractNumId w:val="23"/>
  </w:num>
  <w:num w:numId="32">
    <w:abstractNumId w:val="34"/>
  </w:num>
  <w:num w:numId="33">
    <w:abstractNumId w:val="15"/>
  </w:num>
  <w:num w:numId="34">
    <w:abstractNumId w:val="13"/>
  </w:num>
  <w:num w:numId="35">
    <w:abstractNumId w:val="5"/>
  </w:num>
  <w:num w:numId="36">
    <w:abstractNumId w:val="28"/>
  </w:num>
  <w:num w:numId="37">
    <w:abstractNumId w:val="21"/>
  </w:num>
  <w:num w:numId="38">
    <w:abstractNumId w:val="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F499390-84DD-4D42-99CF-8C60B3B6E898}"/>
  </w:docVars>
  <w:rsids>
    <w:rsidRoot w:val="0096018A"/>
    <w:rsid w:val="00001E21"/>
    <w:rsid w:val="00007345"/>
    <w:rsid w:val="00007BB5"/>
    <w:rsid w:val="00011EFA"/>
    <w:rsid w:val="00012CC1"/>
    <w:rsid w:val="00013BD3"/>
    <w:rsid w:val="00015923"/>
    <w:rsid w:val="00020134"/>
    <w:rsid w:val="00020BDF"/>
    <w:rsid w:val="0002118E"/>
    <w:rsid w:val="0002547C"/>
    <w:rsid w:val="0003162E"/>
    <w:rsid w:val="000325B0"/>
    <w:rsid w:val="00032EB8"/>
    <w:rsid w:val="000335A1"/>
    <w:rsid w:val="00060B94"/>
    <w:rsid w:val="00061F20"/>
    <w:rsid w:val="0006586B"/>
    <w:rsid w:val="00067E40"/>
    <w:rsid w:val="000749B7"/>
    <w:rsid w:val="000767DB"/>
    <w:rsid w:val="000803E2"/>
    <w:rsid w:val="0008078A"/>
    <w:rsid w:val="00080D83"/>
    <w:rsid w:val="000911E9"/>
    <w:rsid w:val="00091570"/>
    <w:rsid w:val="00092AAC"/>
    <w:rsid w:val="00093B7A"/>
    <w:rsid w:val="0009742F"/>
    <w:rsid w:val="000A025D"/>
    <w:rsid w:val="000B6DEF"/>
    <w:rsid w:val="000B6E31"/>
    <w:rsid w:val="000C3B72"/>
    <w:rsid w:val="000C4A49"/>
    <w:rsid w:val="000D283E"/>
    <w:rsid w:val="000D4EC6"/>
    <w:rsid w:val="000D7356"/>
    <w:rsid w:val="000E03AB"/>
    <w:rsid w:val="000E04CC"/>
    <w:rsid w:val="000E1EA0"/>
    <w:rsid w:val="000E2CF0"/>
    <w:rsid w:val="000F00CF"/>
    <w:rsid w:val="001008C4"/>
    <w:rsid w:val="001024B9"/>
    <w:rsid w:val="00103029"/>
    <w:rsid w:val="00116BB9"/>
    <w:rsid w:val="00124D4A"/>
    <w:rsid w:val="00130B23"/>
    <w:rsid w:val="00131580"/>
    <w:rsid w:val="00132E86"/>
    <w:rsid w:val="00142694"/>
    <w:rsid w:val="00151716"/>
    <w:rsid w:val="00153387"/>
    <w:rsid w:val="00165B02"/>
    <w:rsid w:val="001703CD"/>
    <w:rsid w:val="001757FF"/>
    <w:rsid w:val="00177429"/>
    <w:rsid w:val="00177EDD"/>
    <w:rsid w:val="00180D89"/>
    <w:rsid w:val="0018365F"/>
    <w:rsid w:val="0019584B"/>
    <w:rsid w:val="00197213"/>
    <w:rsid w:val="001A0060"/>
    <w:rsid w:val="001A0667"/>
    <w:rsid w:val="001A1997"/>
    <w:rsid w:val="001A4C07"/>
    <w:rsid w:val="001B210F"/>
    <w:rsid w:val="001B29C1"/>
    <w:rsid w:val="001B3A4A"/>
    <w:rsid w:val="001B5C00"/>
    <w:rsid w:val="001C60A1"/>
    <w:rsid w:val="001C65F1"/>
    <w:rsid w:val="001D2928"/>
    <w:rsid w:val="001D5E1C"/>
    <w:rsid w:val="001D7916"/>
    <w:rsid w:val="001E508F"/>
    <w:rsid w:val="001F2979"/>
    <w:rsid w:val="001F455A"/>
    <w:rsid w:val="0020270B"/>
    <w:rsid w:val="00211D4E"/>
    <w:rsid w:val="0021317F"/>
    <w:rsid w:val="00213275"/>
    <w:rsid w:val="00215DC7"/>
    <w:rsid w:val="0021701B"/>
    <w:rsid w:val="00220944"/>
    <w:rsid w:val="00221C1E"/>
    <w:rsid w:val="00236242"/>
    <w:rsid w:val="00241C1F"/>
    <w:rsid w:val="002425AE"/>
    <w:rsid w:val="00255E40"/>
    <w:rsid w:val="00263517"/>
    <w:rsid w:val="002677C2"/>
    <w:rsid w:val="00270942"/>
    <w:rsid w:val="00274809"/>
    <w:rsid w:val="002845B3"/>
    <w:rsid w:val="00285B68"/>
    <w:rsid w:val="00286AAC"/>
    <w:rsid w:val="00287D6F"/>
    <w:rsid w:val="002949FB"/>
    <w:rsid w:val="00296224"/>
    <w:rsid w:val="002A7DE9"/>
    <w:rsid w:val="002B28B6"/>
    <w:rsid w:val="002B489E"/>
    <w:rsid w:val="002B4B67"/>
    <w:rsid w:val="002C0D5F"/>
    <w:rsid w:val="002C6347"/>
    <w:rsid w:val="002D3A73"/>
    <w:rsid w:val="002E1F3C"/>
    <w:rsid w:val="002E36D2"/>
    <w:rsid w:val="00300684"/>
    <w:rsid w:val="0030415C"/>
    <w:rsid w:val="0030473F"/>
    <w:rsid w:val="00305E74"/>
    <w:rsid w:val="00305F9E"/>
    <w:rsid w:val="0030798D"/>
    <w:rsid w:val="00317AE8"/>
    <w:rsid w:val="0032095D"/>
    <w:rsid w:val="00320AAC"/>
    <w:rsid w:val="00321D3B"/>
    <w:rsid w:val="00323B57"/>
    <w:rsid w:val="00325198"/>
    <w:rsid w:val="00340801"/>
    <w:rsid w:val="00344167"/>
    <w:rsid w:val="003453B6"/>
    <w:rsid w:val="003460B9"/>
    <w:rsid w:val="00346DC7"/>
    <w:rsid w:val="00352234"/>
    <w:rsid w:val="0035482A"/>
    <w:rsid w:val="003613B6"/>
    <w:rsid w:val="003619F2"/>
    <w:rsid w:val="00365820"/>
    <w:rsid w:val="00366194"/>
    <w:rsid w:val="00370A99"/>
    <w:rsid w:val="003772AD"/>
    <w:rsid w:val="0038113E"/>
    <w:rsid w:val="003830C9"/>
    <w:rsid w:val="00383769"/>
    <w:rsid w:val="00385873"/>
    <w:rsid w:val="003A08B0"/>
    <w:rsid w:val="003A2026"/>
    <w:rsid w:val="003A40DF"/>
    <w:rsid w:val="003A51B4"/>
    <w:rsid w:val="003B087F"/>
    <w:rsid w:val="003B08DE"/>
    <w:rsid w:val="003B1165"/>
    <w:rsid w:val="003C554F"/>
    <w:rsid w:val="003D0B0C"/>
    <w:rsid w:val="003D49E8"/>
    <w:rsid w:val="003E0264"/>
    <w:rsid w:val="003E1A19"/>
    <w:rsid w:val="003E1F00"/>
    <w:rsid w:val="003E240B"/>
    <w:rsid w:val="003E6716"/>
    <w:rsid w:val="0040095C"/>
    <w:rsid w:val="0040149C"/>
    <w:rsid w:val="00414478"/>
    <w:rsid w:val="00420694"/>
    <w:rsid w:val="00426165"/>
    <w:rsid w:val="00426310"/>
    <w:rsid w:val="00430246"/>
    <w:rsid w:val="0043632C"/>
    <w:rsid w:val="004418B7"/>
    <w:rsid w:val="00444EC6"/>
    <w:rsid w:val="00462F52"/>
    <w:rsid w:val="0046416F"/>
    <w:rsid w:val="00464D6D"/>
    <w:rsid w:val="00466924"/>
    <w:rsid w:val="00482285"/>
    <w:rsid w:val="00482731"/>
    <w:rsid w:val="00484E2C"/>
    <w:rsid w:val="00492BD3"/>
    <w:rsid w:val="00495607"/>
    <w:rsid w:val="004970D0"/>
    <w:rsid w:val="00497CAF"/>
    <w:rsid w:val="004A55D8"/>
    <w:rsid w:val="004B03B0"/>
    <w:rsid w:val="004B1F0D"/>
    <w:rsid w:val="004B2A39"/>
    <w:rsid w:val="004B70BD"/>
    <w:rsid w:val="004C4904"/>
    <w:rsid w:val="004D5455"/>
    <w:rsid w:val="004D7B84"/>
    <w:rsid w:val="004E424E"/>
    <w:rsid w:val="004E70C9"/>
    <w:rsid w:val="004E7C0E"/>
    <w:rsid w:val="004F1D21"/>
    <w:rsid w:val="004F2FED"/>
    <w:rsid w:val="004F4968"/>
    <w:rsid w:val="00501665"/>
    <w:rsid w:val="00516754"/>
    <w:rsid w:val="0052111D"/>
    <w:rsid w:val="005233B3"/>
    <w:rsid w:val="0053168F"/>
    <w:rsid w:val="00531D3D"/>
    <w:rsid w:val="00533764"/>
    <w:rsid w:val="00537810"/>
    <w:rsid w:val="0054032B"/>
    <w:rsid w:val="00541AC8"/>
    <w:rsid w:val="00542E6C"/>
    <w:rsid w:val="00544AA1"/>
    <w:rsid w:val="00561DE2"/>
    <w:rsid w:val="00570119"/>
    <w:rsid w:val="005711FE"/>
    <w:rsid w:val="0057365F"/>
    <w:rsid w:val="005741CC"/>
    <w:rsid w:val="005760A9"/>
    <w:rsid w:val="00577E59"/>
    <w:rsid w:val="005805CC"/>
    <w:rsid w:val="005821F9"/>
    <w:rsid w:val="00582B8B"/>
    <w:rsid w:val="005844B0"/>
    <w:rsid w:val="005845E4"/>
    <w:rsid w:val="00592292"/>
    <w:rsid w:val="00594464"/>
    <w:rsid w:val="00594A26"/>
    <w:rsid w:val="00597974"/>
    <w:rsid w:val="005A0476"/>
    <w:rsid w:val="005A2633"/>
    <w:rsid w:val="005A2681"/>
    <w:rsid w:val="005A2748"/>
    <w:rsid w:val="005A4125"/>
    <w:rsid w:val="005A7FC4"/>
    <w:rsid w:val="005B600A"/>
    <w:rsid w:val="005C0D0F"/>
    <w:rsid w:val="005D44FF"/>
    <w:rsid w:val="005D5C10"/>
    <w:rsid w:val="005D7BA2"/>
    <w:rsid w:val="005E282E"/>
    <w:rsid w:val="005F6A74"/>
    <w:rsid w:val="005F6D17"/>
    <w:rsid w:val="00601E1D"/>
    <w:rsid w:val="00606F99"/>
    <w:rsid w:val="0061027E"/>
    <w:rsid w:val="00611C88"/>
    <w:rsid w:val="00611EF5"/>
    <w:rsid w:val="006131B3"/>
    <w:rsid w:val="006213D8"/>
    <w:rsid w:val="00622781"/>
    <w:rsid w:val="00622F48"/>
    <w:rsid w:val="00623879"/>
    <w:rsid w:val="00624FD2"/>
    <w:rsid w:val="00632E0D"/>
    <w:rsid w:val="00636A32"/>
    <w:rsid w:val="00640BFF"/>
    <w:rsid w:val="00642107"/>
    <w:rsid w:val="006452E8"/>
    <w:rsid w:val="00652199"/>
    <w:rsid w:val="00653DB5"/>
    <w:rsid w:val="0065656C"/>
    <w:rsid w:val="00657BC7"/>
    <w:rsid w:val="00665A30"/>
    <w:rsid w:val="00670C85"/>
    <w:rsid w:val="00672C39"/>
    <w:rsid w:val="00675AB8"/>
    <w:rsid w:val="00675E75"/>
    <w:rsid w:val="00681857"/>
    <w:rsid w:val="006858CA"/>
    <w:rsid w:val="0069621B"/>
    <w:rsid w:val="00697734"/>
    <w:rsid w:val="00697F1D"/>
    <w:rsid w:val="006A6B9C"/>
    <w:rsid w:val="006B00EA"/>
    <w:rsid w:val="006B123B"/>
    <w:rsid w:val="006B4267"/>
    <w:rsid w:val="006C0337"/>
    <w:rsid w:val="006D0B3E"/>
    <w:rsid w:val="006D3216"/>
    <w:rsid w:val="006D3379"/>
    <w:rsid w:val="006D485D"/>
    <w:rsid w:val="006D6E4A"/>
    <w:rsid w:val="006E364E"/>
    <w:rsid w:val="006E71A3"/>
    <w:rsid w:val="006E7D79"/>
    <w:rsid w:val="006F0FCE"/>
    <w:rsid w:val="006F209E"/>
    <w:rsid w:val="006F5752"/>
    <w:rsid w:val="00701D77"/>
    <w:rsid w:val="00705987"/>
    <w:rsid w:val="0070742D"/>
    <w:rsid w:val="0070747A"/>
    <w:rsid w:val="00707580"/>
    <w:rsid w:val="00713DD6"/>
    <w:rsid w:val="00716B34"/>
    <w:rsid w:val="00727F94"/>
    <w:rsid w:val="0073361B"/>
    <w:rsid w:val="007337EB"/>
    <w:rsid w:val="007433CD"/>
    <w:rsid w:val="007450EE"/>
    <w:rsid w:val="00745D18"/>
    <w:rsid w:val="00746488"/>
    <w:rsid w:val="00746CE7"/>
    <w:rsid w:val="00753165"/>
    <w:rsid w:val="00753C87"/>
    <w:rsid w:val="00755F5B"/>
    <w:rsid w:val="00755FA5"/>
    <w:rsid w:val="007608F9"/>
    <w:rsid w:val="00763A0E"/>
    <w:rsid w:val="00763E30"/>
    <w:rsid w:val="007643AF"/>
    <w:rsid w:val="007669F9"/>
    <w:rsid w:val="00776530"/>
    <w:rsid w:val="00777EC9"/>
    <w:rsid w:val="00785BD7"/>
    <w:rsid w:val="00786B33"/>
    <w:rsid w:val="00791E8E"/>
    <w:rsid w:val="00794C24"/>
    <w:rsid w:val="00797FE4"/>
    <w:rsid w:val="007A0109"/>
    <w:rsid w:val="007A725E"/>
    <w:rsid w:val="007B02A3"/>
    <w:rsid w:val="007B2500"/>
    <w:rsid w:val="007B3B2E"/>
    <w:rsid w:val="007C15E4"/>
    <w:rsid w:val="007C3D32"/>
    <w:rsid w:val="007C429F"/>
    <w:rsid w:val="007C5544"/>
    <w:rsid w:val="007C5589"/>
    <w:rsid w:val="007D61D6"/>
    <w:rsid w:val="007E0DAF"/>
    <w:rsid w:val="007E15BE"/>
    <w:rsid w:val="007E1922"/>
    <w:rsid w:val="007E19A1"/>
    <w:rsid w:val="007E1B19"/>
    <w:rsid w:val="007F2C17"/>
    <w:rsid w:val="007F31CB"/>
    <w:rsid w:val="007F3623"/>
    <w:rsid w:val="007F4E9D"/>
    <w:rsid w:val="007F6162"/>
    <w:rsid w:val="007F7374"/>
    <w:rsid w:val="00810A6F"/>
    <w:rsid w:val="00816C3D"/>
    <w:rsid w:val="00827311"/>
    <w:rsid w:val="00833320"/>
    <w:rsid w:val="00834BB4"/>
    <w:rsid w:val="00835187"/>
    <w:rsid w:val="00843D52"/>
    <w:rsid w:val="00844D9B"/>
    <w:rsid w:val="008451B1"/>
    <w:rsid w:val="0084590F"/>
    <w:rsid w:val="0085553B"/>
    <w:rsid w:val="00860E05"/>
    <w:rsid w:val="00861E0D"/>
    <w:rsid w:val="00864A4E"/>
    <w:rsid w:val="00870DD2"/>
    <w:rsid w:val="00872D8E"/>
    <w:rsid w:val="00873501"/>
    <w:rsid w:val="00876326"/>
    <w:rsid w:val="008849D7"/>
    <w:rsid w:val="008858D5"/>
    <w:rsid w:val="008904FD"/>
    <w:rsid w:val="00891C6F"/>
    <w:rsid w:val="008945D9"/>
    <w:rsid w:val="008967B0"/>
    <w:rsid w:val="008979E8"/>
    <w:rsid w:val="008A0BEB"/>
    <w:rsid w:val="008A1494"/>
    <w:rsid w:val="008A1EED"/>
    <w:rsid w:val="008A637A"/>
    <w:rsid w:val="008A7ACB"/>
    <w:rsid w:val="008B4086"/>
    <w:rsid w:val="008B40CC"/>
    <w:rsid w:val="008B710F"/>
    <w:rsid w:val="008C09CF"/>
    <w:rsid w:val="008C312C"/>
    <w:rsid w:val="008C3884"/>
    <w:rsid w:val="008C5AAF"/>
    <w:rsid w:val="008D279B"/>
    <w:rsid w:val="008D661B"/>
    <w:rsid w:val="008D7EAC"/>
    <w:rsid w:val="008E0136"/>
    <w:rsid w:val="008E5CD9"/>
    <w:rsid w:val="008E60F4"/>
    <w:rsid w:val="008E699D"/>
    <w:rsid w:val="008E70E1"/>
    <w:rsid w:val="00902E28"/>
    <w:rsid w:val="009157AB"/>
    <w:rsid w:val="00917932"/>
    <w:rsid w:val="0092114F"/>
    <w:rsid w:val="009221C7"/>
    <w:rsid w:val="00925D51"/>
    <w:rsid w:val="009340E6"/>
    <w:rsid w:val="00934C6F"/>
    <w:rsid w:val="00944938"/>
    <w:rsid w:val="00955FFC"/>
    <w:rsid w:val="0096018A"/>
    <w:rsid w:val="00961FBF"/>
    <w:rsid w:val="009666FE"/>
    <w:rsid w:val="00971EFA"/>
    <w:rsid w:val="00974BD9"/>
    <w:rsid w:val="009768BE"/>
    <w:rsid w:val="00986569"/>
    <w:rsid w:val="00993EB4"/>
    <w:rsid w:val="00993EFC"/>
    <w:rsid w:val="009A6347"/>
    <w:rsid w:val="009A76D4"/>
    <w:rsid w:val="009B7C37"/>
    <w:rsid w:val="009C0F1E"/>
    <w:rsid w:val="009C2D69"/>
    <w:rsid w:val="009C3722"/>
    <w:rsid w:val="009D0BF0"/>
    <w:rsid w:val="009D0D32"/>
    <w:rsid w:val="009D3D27"/>
    <w:rsid w:val="009D5EC9"/>
    <w:rsid w:val="009D71C1"/>
    <w:rsid w:val="009F1E2E"/>
    <w:rsid w:val="009F2CF0"/>
    <w:rsid w:val="009F2F78"/>
    <w:rsid w:val="009F4F0D"/>
    <w:rsid w:val="009F69E5"/>
    <w:rsid w:val="00A04690"/>
    <w:rsid w:val="00A11361"/>
    <w:rsid w:val="00A1538D"/>
    <w:rsid w:val="00A16FCC"/>
    <w:rsid w:val="00A1740E"/>
    <w:rsid w:val="00A17A34"/>
    <w:rsid w:val="00A20826"/>
    <w:rsid w:val="00A27252"/>
    <w:rsid w:val="00A313D9"/>
    <w:rsid w:val="00A338FB"/>
    <w:rsid w:val="00A344DA"/>
    <w:rsid w:val="00A36705"/>
    <w:rsid w:val="00A37392"/>
    <w:rsid w:val="00A40DD3"/>
    <w:rsid w:val="00A456D2"/>
    <w:rsid w:val="00A46585"/>
    <w:rsid w:val="00A571DB"/>
    <w:rsid w:val="00A62AA0"/>
    <w:rsid w:val="00A66684"/>
    <w:rsid w:val="00A8141F"/>
    <w:rsid w:val="00A8311B"/>
    <w:rsid w:val="00A856E6"/>
    <w:rsid w:val="00A90941"/>
    <w:rsid w:val="00AA1034"/>
    <w:rsid w:val="00AA2BC1"/>
    <w:rsid w:val="00AA3251"/>
    <w:rsid w:val="00AA42C3"/>
    <w:rsid w:val="00AA5205"/>
    <w:rsid w:val="00AA6EDD"/>
    <w:rsid w:val="00AC0568"/>
    <w:rsid w:val="00AC5CC7"/>
    <w:rsid w:val="00AD0277"/>
    <w:rsid w:val="00AD21E7"/>
    <w:rsid w:val="00AE490A"/>
    <w:rsid w:val="00AE545F"/>
    <w:rsid w:val="00AF08F5"/>
    <w:rsid w:val="00AF10B4"/>
    <w:rsid w:val="00AF2F2D"/>
    <w:rsid w:val="00AF5F7B"/>
    <w:rsid w:val="00B00D88"/>
    <w:rsid w:val="00B01F08"/>
    <w:rsid w:val="00B050D2"/>
    <w:rsid w:val="00B064C6"/>
    <w:rsid w:val="00B16E8F"/>
    <w:rsid w:val="00B2193D"/>
    <w:rsid w:val="00B22EE4"/>
    <w:rsid w:val="00B30401"/>
    <w:rsid w:val="00B328BC"/>
    <w:rsid w:val="00B336A8"/>
    <w:rsid w:val="00B34769"/>
    <w:rsid w:val="00B357AE"/>
    <w:rsid w:val="00B37E09"/>
    <w:rsid w:val="00B37F47"/>
    <w:rsid w:val="00B42C6B"/>
    <w:rsid w:val="00B5449C"/>
    <w:rsid w:val="00B64142"/>
    <w:rsid w:val="00B6637D"/>
    <w:rsid w:val="00B672E5"/>
    <w:rsid w:val="00B74CF5"/>
    <w:rsid w:val="00B76090"/>
    <w:rsid w:val="00B82E2F"/>
    <w:rsid w:val="00B836EA"/>
    <w:rsid w:val="00B83F88"/>
    <w:rsid w:val="00B86145"/>
    <w:rsid w:val="00B9046B"/>
    <w:rsid w:val="00B95998"/>
    <w:rsid w:val="00BA3A38"/>
    <w:rsid w:val="00BA59BC"/>
    <w:rsid w:val="00BA61DF"/>
    <w:rsid w:val="00BB2BCF"/>
    <w:rsid w:val="00BB76D0"/>
    <w:rsid w:val="00BC363C"/>
    <w:rsid w:val="00BC4C7A"/>
    <w:rsid w:val="00BC4D68"/>
    <w:rsid w:val="00BC68DE"/>
    <w:rsid w:val="00BD6F38"/>
    <w:rsid w:val="00BE4011"/>
    <w:rsid w:val="00BE5138"/>
    <w:rsid w:val="00BE693B"/>
    <w:rsid w:val="00BE747B"/>
    <w:rsid w:val="00BF00A9"/>
    <w:rsid w:val="00BF10EF"/>
    <w:rsid w:val="00BF3DE7"/>
    <w:rsid w:val="00C040B1"/>
    <w:rsid w:val="00C11E11"/>
    <w:rsid w:val="00C13387"/>
    <w:rsid w:val="00C162CF"/>
    <w:rsid w:val="00C2074C"/>
    <w:rsid w:val="00C23B47"/>
    <w:rsid w:val="00C25419"/>
    <w:rsid w:val="00C326E6"/>
    <w:rsid w:val="00C35F0F"/>
    <w:rsid w:val="00C36AC5"/>
    <w:rsid w:val="00C41454"/>
    <w:rsid w:val="00C441B6"/>
    <w:rsid w:val="00C46459"/>
    <w:rsid w:val="00C52217"/>
    <w:rsid w:val="00C55302"/>
    <w:rsid w:val="00C62C24"/>
    <w:rsid w:val="00C62E84"/>
    <w:rsid w:val="00C635B6"/>
    <w:rsid w:val="00C65E94"/>
    <w:rsid w:val="00C660D4"/>
    <w:rsid w:val="00C742AC"/>
    <w:rsid w:val="00C80EEA"/>
    <w:rsid w:val="00C9098D"/>
    <w:rsid w:val="00C90F62"/>
    <w:rsid w:val="00C93DB0"/>
    <w:rsid w:val="00CA2BAE"/>
    <w:rsid w:val="00CB2747"/>
    <w:rsid w:val="00CB5E7A"/>
    <w:rsid w:val="00CB729F"/>
    <w:rsid w:val="00CC02DF"/>
    <w:rsid w:val="00CC66E7"/>
    <w:rsid w:val="00CD1626"/>
    <w:rsid w:val="00CD2132"/>
    <w:rsid w:val="00CE005B"/>
    <w:rsid w:val="00CE6B85"/>
    <w:rsid w:val="00CF2B66"/>
    <w:rsid w:val="00CF4BA3"/>
    <w:rsid w:val="00D01214"/>
    <w:rsid w:val="00D0361A"/>
    <w:rsid w:val="00D24EB0"/>
    <w:rsid w:val="00D24F32"/>
    <w:rsid w:val="00D254A3"/>
    <w:rsid w:val="00D30ADD"/>
    <w:rsid w:val="00D32C1B"/>
    <w:rsid w:val="00D35A9A"/>
    <w:rsid w:val="00D406AD"/>
    <w:rsid w:val="00D419E0"/>
    <w:rsid w:val="00D43A0D"/>
    <w:rsid w:val="00D45CFF"/>
    <w:rsid w:val="00D46867"/>
    <w:rsid w:val="00D5031A"/>
    <w:rsid w:val="00D50CA1"/>
    <w:rsid w:val="00D511D6"/>
    <w:rsid w:val="00D526F3"/>
    <w:rsid w:val="00D52CF0"/>
    <w:rsid w:val="00D53545"/>
    <w:rsid w:val="00D768ED"/>
    <w:rsid w:val="00D85208"/>
    <w:rsid w:val="00D8789E"/>
    <w:rsid w:val="00D910A2"/>
    <w:rsid w:val="00D94151"/>
    <w:rsid w:val="00D974AB"/>
    <w:rsid w:val="00DA2034"/>
    <w:rsid w:val="00DA25E8"/>
    <w:rsid w:val="00DA6440"/>
    <w:rsid w:val="00DA6856"/>
    <w:rsid w:val="00DA6F32"/>
    <w:rsid w:val="00DA70BC"/>
    <w:rsid w:val="00DB008C"/>
    <w:rsid w:val="00DB0BDE"/>
    <w:rsid w:val="00DB3E89"/>
    <w:rsid w:val="00DB6A4A"/>
    <w:rsid w:val="00DC4B51"/>
    <w:rsid w:val="00DC733E"/>
    <w:rsid w:val="00DD3A3F"/>
    <w:rsid w:val="00DE151E"/>
    <w:rsid w:val="00DE24D4"/>
    <w:rsid w:val="00DE35D6"/>
    <w:rsid w:val="00DE3A56"/>
    <w:rsid w:val="00DE54C9"/>
    <w:rsid w:val="00DF05EF"/>
    <w:rsid w:val="00DF2796"/>
    <w:rsid w:val="00DF57BE"/>
    <w:rsid w:val="00E0158A"/>
    <w:rsid w:val="00E06500"/>
    <w:rsid w:val="00E12074"/>
    <w:rsid w:val="00E128BB"/>
    <w:rsid w:val="00E1295C"/>
    <w:rsid w:val="00E14402"/>
    <w:rsid w:val="00E14473"/>
    <w:rsid w:val="00E317DD"/>
    <w:rsid w:val="00E3192E"/>
    <w:rsid w:val="00E370E9"/>
    <w:rsid w:val="00E42460"/>
    <w:rsid w:val="00E4498F"/>
    <w:rsid w:val="00E45730"/>
    <w:rsid w:val="00E568AC"/>
    <w:rsid w:val="00E57060"/>
    <w:rsid w:val="00E674CD"/>
    <w:rsid w:val="00E71AB9"/>
    <w:rsid w:val="00E7222E"/>
    <w:rsid w:val="00E73588"/>
    <w:rsid w:val="00E746FC"/>
    <w:rsid w:val="00E7534F"/>
    <w:rsid w:val="00E813CD"/>
    <w:rsid w:val="00E824A5"/>
    <w:rsid w:val="00E84B07"/>
    <w:rsid w:val="00E8643D"/>
    <w:rsid w:val="00E87616"/>
    <w:rsid w:val="00E90608"/>
    <w:rsid w:val="00E91173"/>
    <w:rsid w:val="00E945C8"/>
    <w:rsid w:val="00E949C7"/>
    <w:rsid w:val="00E97584"/>
    <w:rsid w:val="00EA130E"/>
    <w:rsid w:val="00EA13B9"/>
    <w:rsid w:val="00EA1EF1"/>
    <w:rsid w:val="00EA2224"/>
    <w:rsid w:val="00EA5C16"/>
    <w:rsid w:val="00EA79F8"/>
    <w:rsid w:val="00EB2861"/>
    <w:rsid w:val="00EB33D5"/>
    <w:rsid w:val="00EB5776"/>
    <w:rsid w:val="00EC06F8"/>
    <w:rsid w:val="00EC283F"/>
    <w:rsid w:val="00EC4A30"/>
    <w:rsid w:val="00ED1A9D"/>
    <w:rsid w:val="00ED279C"/>
    <w:rsid w:val="00ED45E1"/>
    <w:rsid w:val="00ED6E07"/>
    <w:rsid w:val="00ED6E8A"/>
    <w:rsid w:val="00EF000D"/>
    <w:rsid w:val="00EF100F"/>
    <w:rsid w:val="00F00C89"/>
    <w:rsid w:val="00F021B0"/>
    <w:rsid w:val="00F051C6"/>
    <w:rsid w:val="00F17B6C"/>
    <w:rsid w:val="00F2081C"/>
    <w:rsid w:val="00F21AD7"/>
    <w:rsid w:val="00F22546"/>
    <w:rsid w:val="00F3137F"/>
    <w:rsid w:val="00F31FFC"/>
    <w:rsid w:val="00F3397E"/>
    <w:rsid w:val="00F33D08"/>
    <w:rsid w:val="00F34740"/>
    <w:rsid w:val="00F40D63"/>
    <w:rsid w:val="00F43F1F"/>
    <w:rsid w:val="00F53791"/>
    <w:rsid w:val="00F545A3"/>
    <w:rsid w:val="00F549BE"/>
    <w:rsid w:val="00F578CC"/>
    <w:rsid w:val="00F62D15"/>
    <w:rsid w:val="00F74EFE"/>
    <w:rsid w:val="00F771BC"/>
    <w:rsid w:val="00F81EA2"/>
    <w:rsid w:val="00F823A5"/>
    <w:rsid w:val="00F8725F"/>
    <w:rsid w:val="00F87E8A"/>
    <w:rsid w:val="00F926BF"/>
    <w:rsid w:val="00F9633A"/>
    <w:rsid w:val="00FA216A"/>
    <w:rsid w:val="00FA2AA4"/>
    <w:rsid w:val="00FA6391"/>
    <w:rsid w:val="00FB1DAC"/>
    <w:rsid w:val="00FB20C1"/>
    <w:rsid w:val="00FB41AC"/>
    <w:rsid w:val="00FB5706"/>
    <w:rsid w:val="00FB6C08"/>
    <w:rsid w:val="00FC4A78"/>
    <w:rsid w:val="00FC695A"/>
    <w:rsid w:val="00FC75AF"/>
    <w:rsid w:val="00FD4BBF"/>
    <w:rsid w:val="00FD6625"/>
    <w:rsid w:val="00FE20DE"/>
    <w:rsid w:val="00FE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/>
    <o:shapelayout v:ext="edit">
      <o:idmap v:ext="edit" data="1"/>
    </o:shapelayout>
  </w:shapeDefaults>
  <w:decimalSymbol w:val=","/>
  <w:listSeparator w:val=";"/>
  <w14:docId w14:val="1E451DFD"/>
  <w15:docId w15:val="{0DBEB497-A333-4CE8-B17C-AB053289C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E282E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E70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B03B0"/>
    <w:rPr>
      <w:rFonts w:ascii="Arial" w:hAnsi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03B0"/>
    <w:rPr>
      <w:rFonts w:ascii="Arial" w:hAnsi="Arial"/>
      <w:sz w:val="24"/>
      <w:szCs w:val="24"/>
    </w:rPr>
  </w:style>
  <w:style w:type="character" w:styleId="Odwoaniedokomentarza">
    <w:name w:val="annotation reference"/>
    <w:semiHidden/>
    <w:unhideWhenUsed/>
    <w:rsid w:val="00ED45E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ED45E1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ED45E1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D45E1"/>
    <w:rPr>
      <w:b/>
      <w:bCs/>
    </w:rPr>
  </w:style>
  <w:style w:type="character" w:customStyle="1" w:styleId="TematkomentarzaZnak">
    <w:name w:val="Temat komentarza Znak"/>
    <w:link w:val="Tematkomentarza"/>
    <w:semiHidden/>
    <w:rsid w:val="00ED45E1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ED45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ED45E1"/>
    <w:rPr>
      <w:rFonts w:ascii="Tahoma" w:hAnsi="Tahoma" w:cs="Tahoma"/>
      <w:sz w:val="16"/>
      <w:szCs w:val="16"/>
    </w:rPr>
  </w:style>
  <w:style w:type="paragraph" w:customStyle="1" w:styleId="WW-Tekstpodstawowy2">
    <w:name w:val="WW-Tekst podstawowy 2"/>
    <w:basedOn w:val="Normalny"/>
    <w:rsid w:val="00EA13B9"/>
    <w:pPr>
      <w:suppressAutoHyphens/>
      <w:jc w:val="both"/>
    </w:pPr>
    <w:rPr>
      <w:rFonts w:ascii="Times New Roman" w:hAnsi="Times New Roman"/>
      <w:szCs w:val="20"/>
    </w:rPr>
  </w:style>
  <w:style w:type="paragraph" w:styleId="Akapitzlist">
    <w:name w:val="List Paragraph"/>
    <w:aliases w:val="Numerowanie,List Paragraph,Akapit z listą BS,Kolorowa lista — akcent 11,BulletC,Wyliczanie,Obiekt,normalny tekst,List Paragraph1,Akapit z listą1,nr3,Normal,Akapit z listą3,Akapit z listą31,Akapit z listą32,maz_wyliczenie,opis dzialania,L1"/>
    <w:basedOn w:val="Normalny"/>
    <w:link w:val="AkapitzlistZnak"/>
    <w:uiPriority w:val="34"/>
    <w:qFormat/>
    <w:rsid w:val="00D24EB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8D661B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D661B"/>
  </w:style>
  <w:style w:type="paragraph" w:styleId="Tekstprzypisudolnego">
    <w:name w:val="footnote text"/>
    <w:basedOn w:val="Normalny"/>
    <w:link w:val="TekstprzypisudolnegoZnak"/>
    <w:rsid w:val="00753165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53165"/>
  </w:style>
  <w:style w:type="character" w:styleId="Odwoanieprzypisudolnego">
    <w:name w:val="footnote reference"/>
    <w:rsid w:val="00753165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DA6440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rsid w:val="00DA6440"/>
    <w:rPr>
      <w:rFonts w:ascii="Arial" w:hAnsi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A644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rsid w:val="00DA6440"/>
    <w:rPr>
      <w:rFonts w:ascii="Arial" w:hAnsi="Arial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B03B0"/>
    <w:rPr>
      <w:rFonts w:ascii="Times New Roman" w:hAnsi="Times New Roman" w:cs="Times New Roman" w:hint="default"/>
      <w:b/>
      <w:bCs w:val="0"/>
    </w:rPr>
  </w:style>
  <w:style w:type="character" w:styleId="Hipercze">
    <w:name w:val="Hyperlink"/>
    <w:basedOn w:val="Domylnaczcionkaakapitu"/>
    <w:unhideWhenUsed/>
    <w:rsid w:val="004B03B0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4E70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2">
    <w:name w:val="List 2"/>
    <w:basedOn w:val="Normalny"/>
    <w:unhideWhenUsed/>
    <w:rsid w:val="004E70C9"/>
    <w:pPr>
      <w:ind w:left="566" w:hanging="283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1A0060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Kolorowa lista — akcent 11 Znak,BulletC Znak,Wyliczanie Znak,Obiekt Znak,normalny tekst Znak,List Paragraph1 Znak,Akapit z listą1 Znak,nr3 Znak,Normal Znak,L1 Znak"/>
    <w:link w:val="Akapitzlist"/>
    <w:uiPriority w:val="34"/>
    <w:qFormat/>
    <w:locked/>
    <w:rsid w:val="00701D7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MOJE%20DOKUMENTY\3%20-%20PROMO%20-%20MACIEK\-%20WZORY%20Logotyp&#243;w%20BEZ%20wykrzyknika%20FINAL%20LIPIEC%202015\listownik-Pomorskie-FE-UMWP-UE-EFSI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99390-84DD-4D42-99CF-8C60B3B6E89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DD2B06B-542F-4F66-8B62-91F6167C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listownik-Pomorskie-FE-UMWP-UE-EFSI-RPO2014-2020-2015.dot</Template>
  <TotalTime>10</TotalTime>
  <Pages>6</Pages>
  <Words>1222</Words>
  <Characters>10832</Characters>
  <Application>Microsoft Office Word</Application>
  <DocSecurity>0</DocSecurity>
  <Lines>90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Jackiewicz</dc:creator>
  <cp:keywords>DOCPROPERTY</cp:keywords>
  <dc:description/>
  <cp:lastModifiedBy>Rabiega Katarzyna</cp:lastModifiedBy>
  <cp:revision>3</cp:revision>
  <cp:lastPrinted>2024-06-18T06:14:00Z</cp:lastPrinted>
  <dcterms:created xsi:type="dcterms:W3CDTF">2024-08-09T09:53:00Z</dcterms:created>
  <dcterms:modified xsi:type="dcterms:W3CDTF">2024-08-09T12:32:00Z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at">
    <vt:lpwstr>Instalacja ogniw fotowoltaicznych oraz pomp ciepła w Skórczu, celem ograniczenia emisji CO₂ oraz wzrostu produkcji energii z OZE – II element wyspy energetycznej</vt:lpwstr>
  </property>
  <property fmtid="{D5CDD505-2E9C-101B-9397-08002B2CF9AE}" pid="3" name="Projekt">
    <vt:lpwstr>10.03.01-22-0037/16</vt:lpwstr>
  </property>
  <property fmtid="{D5CDD505-2E9C-101B-9397-08002B2CF9AE}" pid="4" name="Oś">
    <vt:lpwstr>10.03</vt:lpwstr>
  </property>
  <property fmtid="{D5CDD505-2E9C-101B-9397-08002B2CF9AE}" pid="5" name="Liczba Aneksów">
    <vt:lpwstr>04</vt:lpwstr>
  </property>
  <property fmtid="{D5CDD505-2E9C-101B-9397-08002B2CF9AE}" pid="6" name="Liczba WNP">
    <vt:lpwstr>022</vt:lpwstr>
  </property>
  <property fmtid="{D5CDD505-2E9C-101B-9397-08002B2CF9AE}" pid="7" name="Typ kontroli">
    <vt:lpwstr>w miejscu, na zakończenie</vt:lpwstr>
  </property>
  <property fmtid="{D5CDD505-2E9C-101B-9397-08002B2CF9AE}" pid="8" name="Numer Sprawy">
    <vt:lpwstr>97</vt:lpwstr>
  </property>
  <property fmtid="{D5CDD505-2E9C-101B-9397-08002B2CF9AE}" pid="9" name="Rok">
    <vt:lpwstr>23</vt:lpwstr>
  </property>
  <property fmtid="{D5CDD505-2E9C-101B-9397-08002B2CF9AE}" pid="10" name="Miesiąc">
    <vt:lpwstr>12</vt:lpwstr>
  </property>
  <property fmtid="{D5CDD505-2E9C-101B-9397-08002B2CF9AE}" pid="11" name="Dzień">
    <vt:lpwstr>22</vt:lpwstr>
  </property>
  <property fmtid="{D5CDD505-2E9C-101B-9397-08002B2CF9AE}" pid="12" name="Data od">
    <vt:lpwstr> 8.01</vt:lpwstr>
  </property>
  <property fmtid="{D5CDD505-2E9C-101B-9397-08002B2CF9AE}" pid="13" name="Data do">
    <vt:lpwstr>10.01</vt:lpwstr>
  </property>
  <property fmtid="{D5CDD505-2E9C-101B-9397-08002B2CF9AE}" pid="14" name="Data wizyty">
    <vt:lpwstr>10.06</vt:lpwstr>
  </property>
  <property fmtid="{D5CDD505-2E9C-101B-9397-08002B2CF9AE}" pid="15" name="Data ukończenia">
    <vt:lpwstr>  .    </vt:lpwstr>
  </property>
  <property fmtid="{D5CDD505-2E9C-101B-9397-08002B2CF9AE}" pid="16" name="Reprezentujący">
    <vt:lpwstr>Wioleta Strzemkowska-Konkolewska</vt:lpwstr>
  </property>
  <property fmtid="{D5CDD505-2E9C-101B-9397-08002B2CF9AE}" pid="17" name="Sz. Pan/Pani">
    <vt:lpwstr>Pani</vt:lpwstr>
  </property>
  <property fmtid="{D5CDD505-2E9C-101B-9397-08002B2CF9AE}" pid="18" name="Repr st">
    <vt:lpwstr>Starosta Powiatu Starogardzkiego</vt:lpwstr>
  </property>
  <property fmtid="{D5CDD505-2E9C-101B-9397-08002B2CF9AE}" pid="19" name="Beneficjent">
    <vt:lpwstr>Powiat Starogardzki</vt:lpwstr>
  </property>
  <property fmtid="{D5CDD505-2E9C-101B-9397-08002B2CF9AE}" pid="20" name="Adres">
    <vt:lpwstr>ul. Tadeusza Kościuszki 17, 83-200 Starogard Gdański</vt:lpwstr>
  </property>
  <property fmtid="{D5CDD505-2E9C-101B-9397-08002B2CF9AE}" pid="21" name="Miejscowość">
    <vt:lpwstr>Starogard Gdański, Skórcz, Ryzowie</vt:lpwstr>
  </property>
  <property fmtid="{D5CDD505-2E9C-101B-9397-08002B2CF9AE}" pid="22" name="Gmina">
    <vt:lpwstr>Skórcz</vt:lpwstr>
  </property>
  <property fmtid="{D5CDD505-2E9C-101B-9397-08002B2CF9AE}" pid="23" name="Powiat">
    <vt:lpwstr>starogardzki</vt:lpwstr>
  </property>
  <property fmtid="{D5CDD505-2E9C-101B-9397-08002B2CF9AE}" pid="24" name="kontroluje zr">
    <vt:lpwstr>Marek Jackiewicz</vt:lpwstr>
  </property>
  <property fmtid="{D5CDD505-2E9C-101B-9397-08002B2CF9AE}" pid="25" name="kontrol zr st">
    <vt:lpwstr>Główny Specjalista</vt:lpwstr>
  </property>
  <property fmtid="{D5CDD505-2E9C-101B-9397-08002B2CF9AE}" pid="26" name="kontroluje zp">
    <vt:lpwstr>Agnieszka Niewiadomska-Szostek</vt:lpwstr>
  </property>
  <property fmtid="{D5CDD505-2E9C-101B-9397-08002B2CF9AE}" pid="27" name="kontrol zp st">
    <vt:lpwstr>Główny Specjalista - Koordynator Zespołu</vt:lpwstr>
  </property>
  <property fmtid="{D5CDD505-2E9C-101B-9397-08002B2CF9AE}" pid="28" name="kontroluje zf">
    <vt:lpwstr>Katarzyna Strzelecka</vt:lpwstr>
  </property>
  <property fmtid="{D5CDD505-2E9C-101B-9397-08002B2CF9AE}" pid="29" name="kontrol zf st">
    <vt:lpwstr>Starszy Inspektor</vt:lpwstr>
  </property>
  <property fmtid="{D5CDD505-2E9C-101B-9397-08002B2CF9AE}" pid="30" name="kontroluje 4">
    <vt:lpwstr> </vt:lpwstr>
  </property>
  <property fmtid="{D5CDD505-2E9C-101B-9397-08002B2CF9AE}" pid="31" name="kontrol 4 st">
    <vt:lpwstr> </vt:lpwstr>
  </property>
  <property fmtid="{D5CDD505-2E9C-101B-9397-08002B2CF9AE}" pid="32" name="kontroluje 5">
    <vt:lpwstr> </vt:lpwstr>
  </property>
  <property fmtid="{D5CDD505-2E9C-101B-9397-08002B2CF9AE}" pid="33" name="kontrol 5 st">
    <vt:lpwstr> </vt:lpwstr>
  </property>
  <property fmtid="{D5CDD505-2E9C-101B-9397-08002B2CF9AE}" pid="34" name="kontroluje 6">
    <vt:lpwstr>...</vt:lpwstr>
  </property>
  <property fmtid="{D5CDD505-2E9C-101B-9397-08002B2CF9AE}" pid="35" name="kontrol 6 st">
    <vt:lpwstr>...</vt:lpwstr>
  </property>
  <property fmtid="{D5CDD505-2E9C-101B-9397-08002B2CF9AE}" pid="36" name="EOD PZ">
    <vt:lpwstr>25744</vt:lpwstr>
  </property>
  <property fmtid="{D5CDD505-2E9C-101B-9397-08002B2CF9AE}" pid="37" name="EOD IW">
    <vt:lpwstr>25742</vt:lpwstr>
  </property>
  <property fmtid="{D5CDD505-2E9C-101B-9397-08002B2CF9AE}" pid="38" name="EOD PK">
    <vt:lpwstr>25747</vt:lpwstr>
  </property>
  <property fmtid="{D5CDD505-2E9C-101B-9397-08002B2CF9AE}" pid="39" name="EOD UP">
    <vt:lpwstr>25750</vt:lpwstr>
  </property>
  <property fmtid="{D5CDD505-2E9C-101B-9397-08002B2CF9AE}" pid="40" name="EOD UP nr">
    <vt:lpwstr>779</vt:lpwstr>
  </property>
  <property fmtid="{D5CDD505-2E9C-101B-9397-08002B2CF9AE}" pid="41" name="EOD IK">
    <vt:lpwstr>62553</vt:lpwstr>
  </property>
  <property fmtid="{D5CDD505-2E9C-101B-9397-08002B2CF9AE}" pid="42" name="EOD IP">
    <vt:lpwstr>         /    </vt:lpwstr>
  </property>
  <property fmtid="{D5CDD505-2E9C-101B-9397-08002B2CF9AE}" pid="43" name="EOD PI">
    <vt:lpwstr>25549/06/2024</vt:lpwstr>
  </property>
  <property fmtid="{D5CDD505-2E9C-101B-9397-08002B2CF9AE}" pid="44" name="Umowa/Decyzja">
    <vt:lpwstr>umowy</vt:lpwstr>
  </property>
  <property fmtid="{D5CDD505-2E9C-101B-9397-08002B2CF9AE}" pid="45" name="P/D">
    <vt:lpwstr>P</vt:lpwstr>
  </property>
  <property fmtid="{D5CDD505-2E9C-101B-9397-08002B2CF9AE}" pid="46" name="NR1/2">
    <vt:lpwstr>1</vt:lpwstr>
  </property>
  <property fmtid="{D5CDD505-2E9C-101B-9397-08002B2CF9AE}" pid="47" name="nr-I/II">
    <vt:lpwstr>I</vt:lpwstr>
  </property>
  <property fmtid="{D5CDD505-2E9C-101B-9397-08002B2CF9AE}" pid="48" name="ORPod">
    <vt:lpwstr> 1.10.2019</vt:lpwstr>
  </property>
  <property fmtid="{D5CDD505-2E9C-101B-9397-08002B2CF9AE}" pid="49" name="ORPdo">
    <vt:lpwstr>22.12.2022</vt:lpwstr>
  </property>
  <property fmtid="{D5CDD505-2E9C-101B-9397-08002B2CF9AE}" pid="50" name="pośrednią/końcową">
    <vt:lpwstr>końcową</vt:lpwstr>
  </property>
  <property fmtid="{D5CDD505-2E9C-101B-9397-08002B2CF9AE}" pid="51" name="Sz.Pan/Pani">
    <vt:lpwstr>Pani</vt:lpwstr>
  </property>
</Properties>
</file>