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0D" w:rsidRPr="00E60E2C" w:rsidRDefault="0070426E" w:rsidP="00E60E2C">
      <w:pPr>
        <w:spacing w:before="240" w:line="276" w:lineRule="auto"/>
        <w:ind w:left="-142" w:right="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E2C">
        <w:rPr>
          <w:rFonts w:asciiTheme="minorHAnsi" w:hAnsiTheme="minorHAnsi" w:cstheme="minorHAnsi"/>
          <w:b/>
          <w:sz w:val="22"/>
          <w:szCs w:val="22"/>
        </w:rPr>
        <w:t>INFORMACJA POKONTROLNA NR</w:t>
      </w:r>
      <w:r w:rsidR="00EA5C0C" w:rsidRPr="00E60E2C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0" w:name="_Hlk97196943"/>
      <w:r w:rsidR="003D2247" w:rsidRPr="00E60E2C">
        <w:rPr>
          <w:rFonts w:asciiTheme="minorHAnsi" w:hAnsiTheme="minorHAnsi" w:cstheme="minorHAnsi"/>
          <w:b/>
          <w:sz w:val="22"/>
          <w:szCs w:val="22"/>
        </w:rPr>
        <w:t>4</w:t>
      </w:r>
      <w:r w:rsidR="0001142F" w:rsidRPr="00E60E2C">
        <w:rPr>
          <w:rFonts w:asciiTheme="minorHAnsi" w:hAnsiTheme="minorHAnsi" w:cstheme="minorHAnsi"/>
          <w:b/>
          <w:sz w:val="22"/>
          <w:szCs w:val="22"/>
        </w:rPr>
        <w:t>5</w:t>
      </w:r>
      <w:r w:rsidR="00D5218F" w:rsidRPr="00E60E2C">
        <w:rPr>
          <w:rFonts w:asciiTheme="minorHAnsi" w:hAnsiTheme="minorHAnsi" w:cstheme="minorHAnsi"/>
          <w:b/>
          <w:sz w:val="22"/>
          <w:szCs w:val="22"/>
        </w:rPr>
        <w:t>/P/</w:t>
      </w:r>
      <w:r w:rsidR="008A5BCD" w:rsidRPr="00E60E2C">
        <w:rPr>
          <w:rFonts w:asciiTheme="minorHAnsi" w:hAnsiTheme="minorHAnsi" w:cstheme="minorHAnsi"/>
          <w:b/>
          <w:sz w:val="22"/>
          <w:szCs w:val="22"/>
        </w:rPr>
        <w:t>1</w:t>
      </w:r>
      <w:r w:rsidR="00D5218F" w:rsidRPr="00E60E2C">
        <w:rPr>
          <w:rFonts w:asciiTheme="minorHAnsi" w:hAnsiTheme="minorHAnsi" w:cstheme="minorHAnsi"/>
          <w:b/>
          <w:sz w:val="22"/>
          <w:szCs w:val="22"/>
        </w:rPr>
        <w:t>/2</w:t>
      </w:r>
      <w:bookmarkEnd w:id="0"/>
      <w:r w:rsidR="003D2247" w:rsidRPr="00E60E2C">
        <w:rPr>
          <w:rFonts w:asciiTheme="minorHAnsi" w:hAnsiTheme="minorHAnsi" w:cstheme="minorHAnsi"/>
          <w:b/>
          <w:sz w:val="22"/>
          <w:szCs w:val="22"/>
        </w:rPr>
        <w:t>2</w:t>
      </w:r>
      <w:r w:rsidR="008A5BCD" w:rsidRPr="00E60E2C">
        <w:rPr>
          <w:rFonts w:asciiTheme="minorHAnsi" w:hAnsiTheme="minorHAnsi" w:cstheme="minorHAnsi"/>
          <w:b/>
          <w:sz w:val="22"/>
          <w:szCs w:val="22"/>
        </w:rPr>
        <w:t>/I</w:t>
      </w:r>
    </w:p>
    <w:p w:rsidR="0070426E" w:rsidRPr="00E60E2C" w:rsidRDefault="0070426E" w:rsidP="00E60E2C">
      <w:pPr>
        <w:tabs>
          <w:tab w:val="center" w:pos="5386"/>
          <w:tab w:val="left" w:pos="9000"/>
        </w:tabs>
        <w:spacing w:after="3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60E2C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281"/>
        <w:gridCol w:w="661"/>
        <w:gridCol w:w="87"/>
        <w:gridCol w:w="669"/>
        <w:gridCol w:w="1134"/>
        <w:gridCol w:w="1418"/>
        <w:gridCol w:w="992"/>
        <w:gridCol w:w="1669"/>
        <w:gridCol w:w="2442"/>
      </w:tblGrid>
      <w:tr w:rsidR="0070426E" w:rsidRPr="00E60E2C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E60E2C" w:rsidRDefault="0070426E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E60E2C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60E2C" w:rsidRDefault="0070426E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60E2C" w:rsidRDefault="0001142F" w:rsidP="00E60E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21.11</w:t>
            </w:r>
            <w:r w:rsidR="003D2247" w:rsidRPr="00E60E2C">
              <w:rPr>
                <w:rFonts w:asciiTheme="minorHAnsi" w:hAnsiTheme="minorHAnsi" w:cstheme="minorHAnsi"/>
                <w:sz w:val="22"/>
                <w:szCs w:val="22"/>
              </w:rPr>
              <w:t>.2022</w:t>
            </w:r>
            <w:r w:rsidR="002426CA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77793E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040D" w:rsidRPr="00E60E2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F052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2040D" w:rsidRPr="00E60E2C">
              <w:rPr>
                <w:rFonts w:asciiTheme="minorHAnsi" w:hAnsiTheme="minorHAnsi" w:cstheme="minorHAnsi"/>
                <w:sz w:val="22"/>
                <w:szCs w:val="22"/>
              </w:rPr>
              <w:t>.06.2023</w:t>
            </w:r>
            <w:r w:rsidR="005F04FE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2426CA" w:rsidRPr="00E60E2C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E60E2C" w:rsidRDefault="002426CA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Numer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0B" w:rsidRPr="00E60E2C" w:rsidRDefault="005F530B" w:rsidP="00E60E2C">
            <w:pPr>
              <w:spacing w:before="120" w:line="276" w:lineRule="auto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01142F"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10.03.01-22-0153/16</w:t>
            </w:r>
            <w:r w:rsidR="00EE7B9F"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  <w:r w:rsidR="00036F5D"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E7B9F" w:rsidRPr="00E60E2C" w:rsidRDefault="002426CA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zmienionej aneksem </w:t>
            </w:r>
            <w:r w:rsidR="003D2247"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01142F"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10.03.01-22-0153/16</w:t>
            </w:r>
            <w:r w:rsidR="00EE7B9F" w:rsidRPr="00E60E2C">
              <w:rPr>
                <w:rFonts w:asciiTheme="minorHAnsi" w:hAnsiTheme="minorHAnsi" w:cstheme="minorHAnsi"/>
                <w:sz w:val="22"/>
                <w:szCs w:val="22"/>
              </w:rPr>
              <w:t>-01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01142F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17.11.2021 </w:t>
            </w:r>
            <w:r w:rsidR="00567BD2" w:rsidRPr="00E60E2C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036F5D" w:rsidRPr="00E60E2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036F5D" w:rsidRPr="00E60E2C" w:rsidRDefault="003D2247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zmienionej aneksem </w:t>
            </w:r>
            <w:r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01142F" w:rsidRPr="00E60E2C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10.03.01-22-0153/16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r w:rsidR="0001142F" w:rsidRPr="00E60E2C">
              <w:rPr>
                <w:rFonts w:asciiTheme="minorHAnsi" w:hAnsiTheme="minorHAnsi" w:cstheme="minorHAnsi"/>
                <w:sz w:val="22"/>
                <w:szCs w:val="22"/>
              </w:rPr>
              <w:t>05.09.2022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0426E" w:rsidRPr="00E60E2C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60E2C" w:rsidRDefault="0070426E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60E2C" w:rsidRDefault="0001142F" w:rsidP="00E60E2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28.09.2018</w:t>
            </w:r>
            <w:r w:rsidR="002F305C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 w:rsidRPr="00E60E2C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E60E2C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60E2C" w:rsidRDefault="0070426E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60E2C" w:rsidRDefault="0001142F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Inwestycja odnawialnych źródeł energii na terenie Gmin Borzytuchom, Czarna Dąbrówka i Tuchomie</w:t>
            </w:r>
          </w:p>
        </w:tc>
      </w:tr>
      <w:tr w:rsidR="00AB42CA" w:rsidRPr="00E60E2C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01142F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eastAsia="Calibri" w:hAnsiTheme="minorHAnsi" w:cstheme="minorHAnsi"/>
                <w:sz w:val="22"/>
                <w:szCs w:val="22"/>
              </w:rPr>
              <w:t>Gmina Borzytuchom</w:t>
            </w:r>
          </w:p>
        </w:tc>
      </w:tr>
      <w:tr w:rsidR="00AB42CA" w:rsidRPr="00E60E2C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EB1094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01142F" w:rsidRPr="00E60E2C">
              <w:rPr>
                <w:rFonts w:asciiTheme="minorHAnsi" w:hAnsiTheme="minorHAnsi" w:cstheme="minorHAnsi"/>
                <w:sz w:val="22"/>
                <w:szCs w:val="22"/>
              </w:rPr>
              <w:t>Zwycięstwa 56, 77-141 Borzytuchom</w:t>
            </w:r>
          </w:p>
        </w:tc>
      </w:tr>
      <w:tr w:rsidR="006B6791" w:rsidRPr="00E60E2C" w:rsidTr="0001142F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6B6791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01142F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6B6791" w:rsidP="00E60E2C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6B6791" w:rsidP="00E60E2C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01142F" w:rsidRPr="00E60E2C" w:rsidTr="0001142F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2F" w:rsidRPr="00E60E2C" w:rsidRDefault="0001142F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2F" w:rsidRPr="00E60E2C" w:rsidRDefault="0001142F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2F" w:rsidRPr="00E60E2C" w:rsidRDefault="0001142F" w:rsidP="00E60E2C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Gmina Tuchomie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2F" w:rsidRPr="00E60E2C" w:rsidRDefault="00A02028" w:rsidP="00E60E2C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1142F" w:rsidRPr="00E60E2C">
              <w:rPr>
                <w:rFonts w:asciiTheme="minorHAnsi" w:hAnsiTheme="minorHAnsi" w:cstheme="minorHAnsi"/>
                <w:sz w:val="22"/>
                <w:szCs w:val="22"/>
              </w:rPr>
              <w:t>l. Jana I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1142F" w:rsidRPr="00E60E2C">
              <w:rPr>
                <w:rFonts w:asciiTheme="minorHAnsi" w:hAnsiTheme="minorHAnsi" w:cstheme="minorHAnsi"/>
                <w:sz w:val="22"/>
                <w:szCs w:val="22"/>
              </w:rPr>
              <w:t>I Sobieskiego 16, 77-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  <w:r w:rsidR="0001142F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Tuchomie</w:t>
            </w:r>
          </w:p>
        </w:tc>
      </w:tr>
      <w:tr w:rsidR="006B6791" w:rsidRPr="00E60E2C" w:rsidTr="0001142F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6B6791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6B6791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01142F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Gmina Czarna Dąbrówka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60E2C" w:rsidRDefault="00A02028" w:rsidP="00E60E2C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1142F" w:rsidRPr="00E60E2C">
              <w:rPr>
                <w:rFonts w:asciiTheme="minorHAnsi" w:hAnsiTheme="minorHAnsi" w:cstheme="minorHAnsi"/>
                <w:sz w:val="22"/>
                <w:szCs w:val="22"/>
              </w:rPr>
              <w:t>l. Gdańska 5, 77-116 Czarna Dąbrówka</w:t>
            </w:r>
          </w:p>
        </w:tc>
      </w:tr>
      <w:tr w:rsidR="00AB42CA" w:rsidRPr="00E60E2C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24" w:rsidRPr="00E60E2C" w:rsidRDefault="0001142F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9C6424" w:rsidRPr="00E60E2C">
              <w:rPr>
                <w:rFonts w:asciiTheme="minorHAnsi" w:hAnsiTheme="minorHAnsi" w:cstheme="minorHAnsi"/>
                <w:sz w:val="22"/>
                <w:szCs w:val="22"/>
              </w:rPr>
              <w:t>bytowski, Gmina Tuchomie, miejscowości: Tuchomie, Zagony, Tągowie,</w:t>
            </w:r>
          </w:p>
          <w:p w:rsidR="00EE7B9F" w:rsidRPr="00E60E2C" w:rsidRDefault="009C6424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Ciemno, Kramarzyny, Tuchomko, Modrzejewo, Nowe Huty, Masłowiczki, Trzebiatkowa, Masłowice Tuchomskie, Piaszno.</w:t>
            </w:r>
          </w:p>
          <w:p w:rsidR="009C6424" w:rsidRPr="00E60E2C" w:rsidRDefault="009C6424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424" w:rsidRPr="00E60E2C" w:rsidRDefault="009C6424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Powiat bytowski, Gmina Borzytuchom, miejscowości: Borzytuchom, Chotkowo, Jutrzenka, Krosnowo, Osieki, Dąbrówka, Niedarzyno, Struszewo.</w:t>
            </w:r>
          </w:p>
          <w:p w:rsidR="009C6424" w:rsidRPr="00E60E2C" w:rsidRDefault="009C6424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424" w:rsidRPr="00E60E2C" w:rsidRDefault="009C6424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Powiat bytowski, Gmina Czarna Dąbrówka, miejscowości: Czarna Dąbrówka, Nożyno, Rokity, Łupawsko, Kotuszewo, Otnoga, Dąbrówka, Mikorowo, Podkomorzyce, Kozy, Gliśnica, Wargowo, Karwno, Jasień, Łupawsko, Kartkowo, Jerzkowice, Nożynko, Rokiciny, Kleszczyniec, Unichowo, Mydlita, Kłosy, Osowskie, Kotuszewo.</w:t>
            </w:r>
          </w:p>
        </w:tc>
      </w:tr>
      <w:tr w:rsidR="00AB42CA" w:rsidRPr="00E60E2C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F53F57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B42CA" w:rsidRPr="00E60E2C">
              <w:rPr>
                <w:rFonts w:asciiTheme="minorHAnsi" w:hAnsiTheme="minorHAnsi" w:cstheme="minorHAnsi"/>
                <w:sz w:val="22"/>
                <w:szCs w:val="22"/>
              </w:rPr>
              <w:t>lanowa, na zakończenie realizacji Projektu</w:t>
            </w:r>
            <w:r w:rsidR="00E56760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B42CA" w:rsidRPr="00E60E2C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iu przedmiotowej kontroli </w:t>
            </w:r>
            <w:r w:rsidR="003D2247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pismem: </w:t>
            </w:r>
            <w:r w:rsidR="003D2247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DPR-K.44.4</w:t>
            </w:r>
            <w:r w:rsidR="009C642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3D2247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.2022, EOD: </w:t>
            </w:r>
            <w:r w:rsidR="009C642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56468</w:t>
            </w:r>
            <w:r w:rsidR="003D2247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/11/2022 z dnia </w:t>
            </w:r>
            <w:r w:rsidR="009C642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 w:rsidR="003D2247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.11.2022 r.</w:t>
            </w:r>
            <w:r w:rsidR="00A02028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EB1094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028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zmianie składu osobowego Zespołu Kontrolującego </w:t>
            </w:r>
            <w:r w:rsidR="00A02028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pismem: </w:t>
            </w:r>
            <w:r w:rsidR="00A02028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DPR-K.44.45.2022, EOD: 19861/04/2023 z dnia 14.04.2023 r. oraz </w:t>
            </w:r>
            <w:r w:rsidR="00EB1094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o terminie oględzin </w:t>
            </w:r>
            <w:r w:rsidR="00F53F57" w:rsidRPr="00E60E2C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  <w:r w:rsidR="00EB1094" w:rsidRPr="00E60E2C">
              <w:rPr>
                <w:rFonts w:asciiTheme="minorHAnsi" w:hAnsiTheme="minorHAnsi" w:cstheme="minorHAnsi"/>
                <w:sz w:val="22"/>
                <w:szCs w:val="22"/>
              </w:rPr>
              <w:t>mem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3D2247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11A0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3D2247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311A0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27179/05</w:t>
            </w:r>
            <w:r w:rsidR="00EB109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/2023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</w:t>
            </w:r>
            <w:r w:rsidR="00671F22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dnia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1A0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22.05</w:t>
            </w:r>
            <w:r w:rsidR="00EB109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.2023</w:t>
            </w:r>
            <w:r w:rsidR="00EE7B9F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B42CA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E60E2C" w:rsidTr="0001142F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E60E2C" w:rsidTr="0001142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E711CB" w:rsidP="00E711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3A483E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Kierownik Zespołu Kontrolującego</w:t>
            </w:r>
            <w:r w:rsidR="003D2247" w:rsidRPr="00E60E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711C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E60E2C" w:rsidRDefault="00AB42CA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E60E2C" w:rsidTr="0001142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E60E2C" w:rsidRDefault="00A77A81" w:rsidP="00E60E2C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E60E2C" w:rsidRDefault="00E711CB" w:rsidP="00E711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E60E2C" w:rsidRDefault="00E711CB" w:rsidP="00E711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E60E2C" w:rsidRDefault="001F4B38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E60E2C" w:rsidRDefault="001F4B38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E60E2C" w:rsidTr="0001142F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E60E2C" w:rsidRDefault="00036F5D" w:rsidP="00E60E2C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E60E2C" w:rsidRDefault="00E711CB" w:rsidP="00E711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E60E2C" w:rsidRDefault="00E711CB" w:rsidP="00E711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E60E2C" w:rsidRDefault="00036F5D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E60E2C" w:rsidRDefault="00036F5D" w:rsidP="00E60E2C">
            <w:pPr>
              <w:keepLines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E60E2C" w:rsidRDefault="00EB1094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EB1094" w:rsidRPr="00E60E2C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E60E2C" w:rsidTr="0049459F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711CB" w:rsidP="00E711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EB1094" w:rsidRPr="00E60E2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B1094" w:rsidRPr="00E60E2C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EB1094" w:rsidRPr="00E60E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711CB" w:rsidP="00E711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E60E2C" w:rsidRDefault="00EB1094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EB1094" w:rsidRPr="00E60E2C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B1094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8087D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D" w:rsidRPr="00E60E2C" w:rsidRDefault="00C8087D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87D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D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711CB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11C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711CB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11C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3C2" w:rsidRPr="00E60E2C" w:rsidRDefault="000813C2" w:rsidP="00E60E2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E60E2C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813C2" w:rsidRPr="00E60E2C" w:rsidTr="0049459F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0813C2" w:rsidRPr="00E60E2C" w:rsidRDefault="000813C2" w:rsidP="00E60E2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0813C2" w:rsidRPr="00E60E2C" w:rsidTr="0049459F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  <w:r w:rsidR="00C8087D" w:rsidRPr="00E60E2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C8087D" w:rsidRPr="00E60E2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C8087D" w:rsidP="00E60E2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22.12</w:t>
            </w:r>
            <w:r w:rsidR="000813C2" w:rsidRPr="00E60E2C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13C2" w:rsidRPr="00E60E2C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0813C2" w:rsidRPr="00E60E2C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0813C2" w:rsidRPr="00E60E2C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C45E31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Nie dotyczy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C45E31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0813C2" w:rsidRPr="00E60E2C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0813C2" w:rsidRPr="00E60E2C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--------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---------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------------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-----------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0813C2" w:rsidP="00E60E2C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Kontrola na miejscu realizacji, gdzie sprawdzeniu podlegały następujące elementy:</w:t>
            </w:r>
          </w:p>
          <w:p w:rsidR="000813C2" w:rsidRPr="00E60E2C" w:rsidRDefault="000813C2" w:rsidP="00E60E2C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zakres rzeczowy Projektu: dokumentacja potwierdzająca prawidłowość i zakres realizacji Projektu, wskaźniki produktu/rezultatu; miejsce realizacji Projektu – fizyczne potwierdzenie wykonania zakresu rzeczowego, zgodnie z wnioskiem o dofinansowanie, zarejestrowanym pod numerem: RPPM.</w:t>
            </w:r>
            <w:r w:rsidR="00C45E31" w:rsidRPr="00E60E2C">
              <w:rPr>
                <w:rFonts w:asciiTheme="minorHAnsi" w:hAnsiTheme="minorHAnsi" w:cstheme="minorHAnsi"/>
                <w:sz w:val="22"/>
                <w:szCs w:val="22"/>
              </w:rPr>
              <w:t>10.03.01-22-0153/16.</w:t>
            </w:r>
          </w:p>
          <w:p w:rsidR="000813C2" w:rsidRPr="00E60E2C" w:rsidRDefault="000813C2" w:rsidP="00E60E2C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zamówienia – prawidłowość stosowania ustawy Prawo Zamówień Publicznych/</w:t>
            </w: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E60E2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813C2" w:rsidRPr="00E60E2C" w:rsidRDefault="000813C2" w:rsidP="00E60E2C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horyzontalnych.</w:t>
            </w:r>
          </w:p>
          <w:p w:rsidR="000813C2" w:rsidRPr="00E60E2C" w:rsidRDefault="000813C2" w:rsidP="00E60E2C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0813C2" w:rsidRPr="00E60E2C" w:rsidRDefault="000813C2" w:rsidP="00E60E2C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Projektem,</w:t>
            </w:r>
          </w:p>
          <w:p w:rsidR="000813C2" w:rsidRPr="00E60E2C" w:rsidRDefault="000813C2" w:rsidP="00E60E2C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E60E2C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umowie,</w:t>
            </w:r>
          </w:p>
          <w:p w:rsidR="000813C2" w:rsidRPr="00E60E2C" w:rsidRDefault="000813C2" w:rsidP="00E60E2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stan,</w:t>
            </w:r>
          </w:p>
          <w:p w:rsidR="000813C2" w:rsidRPr="00E60E2C" w:rsidRDefault="000813C2" w:rsidP="00E60E2C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62040D" w:rsidRPr="00E60E2C" w:rsidRDefault="000813C2" w:rsidP="00E60E2C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  <w:r w:rsidR="00095CF1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2040D" w:rsidRPr="00E60E2C" w:rsidRDefault="0062040D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7626438"/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Projekt podlegał kontroli Izby Administracji Skarbowej w Gdańsku, Wydział Audytu Środków Pochodzących z Budżetu Unii Europejskiej oraz Niepodlegających Zwrotowi Środków z Pomocy Udzielonej przez Państwa Członkowskie EFTA, której ustalenia zawarto w </w:t>
            </w: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Podsumowaniu ustaleń w Projekcie nr RPPM.10.03.01-22-0153/16 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z dnia 29.03.2023 r. (Znak Sprawy 2201-ICE.521.16.2023.5) i obejmowały Wnioski o płatność nr </w:t>
            </w:r>
            <w:r w:rsidRPr="00E60E2C">
              <w:rPr>
                <w:rFonts w:asciiTheme="minorHAnsi" w:hAnsiTheme="minorHAnsi" w:cstheme="minorHAnsi"/>
                <w:iCs/>
                <w:sz w:val="22"/>
                <w:szCs w:val="22"/>
              </w:rPr>
              <w:t>RPPM.10.03.01-22-0153/16-013 oraz RPPM.10.03.01-22-0153/16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-015.</w:t>
            </w:r>
            <w:bookmarkEnd w:id="1"/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0813C2" w:rsidRPr="00E60E2C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C45E31" w:rsidRPr="00E60E2C">
              <w:rPr>
                <w:rFonts w:asciiTheme="minorHAnsi" w:hAnsiTheme="minorHAnsi" w:cstheme="minorHAnsi"/>
                <w:sz w:val="22"/>
                <w:szCs w:val="22"/>
              </w:rPr>
              <w:t>10.03.01-22-0153/16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-001 do nr RPPM.</w:t>
            </w:r>
            <w:r w:rsidR="00C45E31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10.03.01-22-0153/16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-01</w:t>
            </w:r>
            <w:r w:rsidR="00C45E31" w:rsidRPr="00E60E2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E60E2C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E60E2C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0813C2" w:rsidRPr="00E60E2C" w:rsidTr="00E711CB">
        <w:trPr>
          <w:trHeight w:val="345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3D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3C2" w:rsidRPr="00E60E2C" w:rsidRDefault="000813C2" w:rsidP="00E60E2C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E711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11CB" w:rsidRPr="00E711C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3C2" w:rsidRPr="00E60E2C" w:rsidRDefault="000813C2" w:rsidP="00E60E2C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E711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11CB" w:rsidRPr="00E711C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 ramach niniejszego projektu zrealizowano następujące zamówienia publiczne: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 udzielenia zamówienia: przetarg nieograniczony o wartości poniżej kwot, o których mowa w art. 11 ust 8 ustawy P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ZP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ostawa i montaż kotłów na biomasę na terenie Gminy Tuchomie.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Data wszczęcia postępowania: 11.12.2020 r., ogłoszenie o zamówieniu nr 764404-N-2020 opublikowane w Biuletynie Zamówień Publicznych.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FLEXIPOWER GROUP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Umowa nr 26/2021 zawarta w dniu 31.03.2021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Wartość umowy: 476 064,00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16.06.2021 r. o sygnaturze DPR-K.433.36.2019, EOD: 31568/06/2021.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 przedmiotowym postępowaniu o udzielenie zamówienia publicznego nie stwierdzono naruszeń skutkujących nałożeniem korekty finansowej.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2. Postępowanie o udzielenie zamówienia publicznego: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powyżej kwot, o których mowa w art. 11 ust 8 ustawy P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ZP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ostawa i montaż instalacji kolektorów słonecznych, instalacji fotowoltaicznych, kotłów na biomasę oraz pomp ciepła na terenie Gminy Tuchomie.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10.06.2020 r., ogłoszenie o zamówieniu nr 2020/S 113-273765 opublikowane </w:t>
            </w:r>
            <w:r w:rsidR="00E008C4" w:rsidRPr="00E60E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 Dzienniku Urzędowym Unii Europejskiej.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Część I: FLEXIPOWER GROUP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Umowa nr 59/2020 zawarta w dniu 08.10.2020 r., aneks nr 1 z dnia 10.12.2020 r., aneks nr 2 z dnia 31.12.2020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Wartość umowy: 808 671,60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Część II: FLEXIPOWER GROUP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Umowa nr 70/2020 zawarta w dniu 18.12.2020 r., aneks nr 1 zawarty w dniu 18.12.2020 r., aneks nr 2 z dnia 12.03.2021 r., aneks nr 3 z dnia 26.03.2021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Wartość umowy: 727 569,66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Część IV: FLEXIPOWER GROUP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Umowa nr 60/2020 zawarta w dniu 08.10.2020 r., aneks nr 1 z dnia 30.10.2020 r., aneks nr 2 z dnia 17.12.2020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Wartość umowy: 1 118 394,96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Część III postępowania została unieważniona na postawie art. 93 ust. 1 pkt. 1 ustawy P</w:t>
            </w:r>
            <w:r w:rsidR="00CC3DFC" w:rsidRPr="00E60E2C">
              <w:rPr>
                <w:rFonts w:asciiTheme="minorHAnsi" w:hAnsiTheme="minorHAnsi" w:cstheme="minorHAnsi"/>
                <w:sz w:val="22"/>
                <w:szCs w:val="22"/>
              </w:rPr>
              <w:t>ZP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objęte było kontrolą Instytucji Zarządzającej na etapie weryfikacji wniosków o płatność. Wyniki ustaleń zostały zawarte w piśmie z dnia 25.01.2021 r. o sygnaturze DPR-K.433.36.2019, EOD: 3710/01/2021,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 piśmie z dnia 03.03.2022 r. o sygnaturze DPR-K.433.36.2019, EOD: 11279/03/2022, w piśmie z dnia 06.04.2021 r.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o sygnaturze DPR-K.433.36.2019, EOD: 18253/04/2021.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przedmiotowym postępowaniu o udzielenie zamówienia publicznego nie stwierdzono naruszeń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3. Postępowanie o udzielenie zamówienia publicznego: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powyżej kwot, o których mowa w art. 11 ust 8 ustawy P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ZP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 zamówienia: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ostawa i montaż instalacji kolektorów słonecznych, instalacji fotowoltaicznych, kotłów na biomasę oraz pomp ciepła na terenie Gminy Borzytuchom.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02.06.2020 r., ogłoszenie o zamówieniu nr 2020/S 107-258929 opublikowane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Dzienniku Urzędowym Unii Europejskiej.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II: FLEXIPOWER GROUP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PS.272.8.2020 zawarta w dniu 23.12.2020 r., aneks nr 1 z dnia 23.12.2020 r., aneks nr 2 z dnia 28.04.2021 r. 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904 069,17 PLN. 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 po zmianie wprowadzonej aneksem nr 2 wynosi 1 062 266,49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III: FLEXIPOWER GROUP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., Kudrowice 12, 95-200 Pabianice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Umowa nr PS.272.4.2020 zawarta w dniu 21.09.2020 r., aneks nr 1 z dnia 30.10.2020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295 569,00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IV: FLEXIPOWER GROUP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Umowa nr PS.272.5.2020 zawarta w dniu 21.09.2020 r., aneks nr 1 z dnia 30.10.2020 r., aneks nr 2 z dnia 15.01.2021 r., aneks nr 3 z dnia 25.01.2021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450 187,20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 po zmianie wprowadzonej aneksem nr 3 wynosi 456 852,00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Część I postępowania została unieważniona na postawie art. 93 ust. 1 pkt. 1 ustawy P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ZP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objęte było kontrolą Instytucji Zarządzającej na etapie weryfikacji wniosków o płatność. Wyniki ustaleń zostały zawarte w piśmie z dnia 12.04.2021 r. o sygnaturze DPR-K.433.36.2019, EOD: 19210/04/2021,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piśmie z dnia 16.07.2021 r. o sygnaturze DPR-K.433.36.2019, EOD: 36926/07/2021.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przedmiotowym postępowaniu o udzielenie zamówienia publicznego nie stwierdzono naruszeń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4. Postępowanie o udzielenie zamówienia publicznego: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powyżej kwot, o których mowa w art. 11 ust 8 ustawy P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ZP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 zamówienia: </w:t>
            </w:r>
            <w:bookmarkStart w:id="2" w:name="_Hlk69121491"/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ostawa i montaż instalacji kolektorów słonecznych na terenie Gminy Borzytuchom</w:t>
            </w:r>
            <w:bookmarkEnd w:id="2"/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, która jest realizowana w ramach projektu „Inwestycje odnawialnych źródeł energii na ternie Gmin Borzytuchom, Czarna Dąbrówka i Tuchomie”.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Data wszczęcia postępowania: 17.12.2020 r., ogłoszenie o zamówieniu nr 2020/S 249-620059 opublikowane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Dzienniku Urzędowym Unii Europejskiej.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JSB CONSTRUCTION PPHU Jolanta Sekuła, ul. Potokowa 12A/1, 80-297 Banino.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" w:name="_Hlk69121900"/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Umowa nr PS.272.3.2021 zawarta w dniu 26.03.2021 r.</w:t>
            </w:r>
            <w:bookmarkEnd w:id="3"/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bookmarkStart w:id="4" w:name="_Hlk69121938"/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01.06.2021 r.</w:t>
            </w:r>
            <w:bookmarkEnd w:id="4"/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bookmarkStart w:id="5" w:name="_Hlk69121960"/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22.07.2021 r.</w:t>
            </w:r>
            <w:bookmarkEnd w:id="5"/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1 522 483,67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13.06.2022 r. o sygnaturze DPR-K.433.36.2019, EOD: 30967/06/2022.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przedmiotowym postępowaniu o udzielenie zamówienia publicznego nie stwierdzono naruszeń</w:t>
            </w: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5. Postępowanie o udzielenie zamówienia publicznego: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 o wartości powyżej kwot, o których mowa w art. 11 ust 8 ustawy P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ZP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 zamówienia: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ostawa i montaż instalacji kolektorów słonecznych, instalacji fotowoltaicznych, kotłów na biomasę oraz pomp ciepła na terenie Gminy Czarna Dąbrówka.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04.06.2020 r., ogłoszenie o zamówieniu nr 2020/S 109-263944 opublikowane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Dzienniku Urzędowym Unii Europejskiej.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Część I: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FLEXIPOWER GROUP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p. k.,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Umowa nr 30/2020 zawarta w dniu 29.09.2020 r., aneks nr 1 z dnia 14.12.2020 r., aneks nr 2 z dnia 18.01.2021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914 131,80 PLN. 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 po zmianie wprowadzonej aneksem nr 2 wynosi 910 288,80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Część II: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FLEXIPOWER GROUP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p. k.,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Umowa nr 33/2020 zawarta w dniu 13.10.2020 r., aneks nr 1 z dnia 10.12.2020 r., aneks nr 2 z dnia 18.01.2021 r., aneks nr 3 z dnia 26.02.2021 r., aneks nr 4 z dnia 31.03.2021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809 607,81 PLN. 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Część III: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FLEXIPOWER GROUP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p. k.,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Umowa nr 31/2020 zawarta w dniu 29.09.2020 r., aneks nr 1 z dnia 15.10.2020 r., aneks nr 2 z dnia 30.10.2020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326 160,00 PLN.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Część IV: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FLEXIPOWER GROUP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p. z o.o. </w:t>
            </w:r>
            <w:r w:rsidR="00CC3DFC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p. k., Kudrowice 12, 95-200 Pabianice.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Umowa nr 32/2020 zawarta w dniu 29.09.2020 r., aneks nr 1 z dnia 15.10.2020 r., aneks nr 2 z dnia 30.10.2020 r., aneksu nr 3 z dnia 15.12.2020 r.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Wartość umowy: 551 983,68 PLN. </w:t>
            </w:r>
          </w:p>
          <w:p w:rsidR="00D13F52" w:rsidRPr="00E60E2C" w:rsidRDefault="00D13F52" w:rsidP="00E60E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objęte było kontrolą Instytucji Zarządzającej na etapie weryfikacji wniosków o płatność. Wyniki ustaleń zostały zawarte w piśmie z dnia 07.12.2020 r. o sygnaturze DPR-K.433.36.2019, EOD: 86780/12/2020,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piśmie z dnia 09.04.2021 r. o sygnaturze DPR-K.433.36.2019, EOD: 18964/04/2021, w piśmie z dnia 11.06.2021 r. </w:t>
            </w:r>
            <w:r w:rsidR="00E008C4"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o sygnaturze DPR-K.433.36.2019, EOD: 30940/06/2021.</w:t>
            </w:r>
          </w:p>
          <w:p w:rsidR="00D13F52" w:rsidRPr="00E60E2C" w:rsidRDefault="00D13F52" w:rsidP="00E60E2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przedmiotowym postępowaniu o udzielenie zamówienia publicznego nie stwierdzono naruszeń skutkujących nałożeniem korekty finansowej.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2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9B1F41" w:rsidRPr="00E60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3A" w:rsidRPr="00E60E2C" w:rsidRDefault="00E711CB" w:rsidP="00E60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11C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0813C2" w:rsidRPr="00E60E2C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F41" w:rsidRPr="00E60E2C" w:rsidRDefault="00E711CB" w:rsidP="00E60E2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0813C2" w:rsidRPr="00E60E2C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3C2" w:rsidRPr="00E60E2C" w:rsidRDefault="000813C2" w:rsidP="00E60E2C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t>Brak załączników.</w:t>
            </w:r>
          </w:p>
        </w:tc>
      </w:tr>
      <w:tr w:rsidR="000813C2" w:rsidRPr="00E60E2C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0813C2" w:rsidRPr="00E60E2C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C2" w:rsidRPr="00E60E2C" w:rsidRDefault="000813C2" w:rsidP="00E60E2C">
            <w:pPr>
              <w:widowControl w:val="0"/>
              <w:spacing w:before="120"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E60E2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0813C2" w:rsidRPr="00E60E2C" w:rsidRDefault="000813C2" w:rsidP="00E60E2C">
            <w:pPr>
              <w:widowControl w:val="0"/>
              <w:spacing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0813C2" w:rsidRPr="00E60E2C" w:rsidRDefault="000813C2" w:rsidP="00E60E2C">
            <w:pPr>
              <w:widowControl w:val="0"/>
              <w:spacing w:after="120" w:line="276" w:lineRule="auto"/>
              <w:ind w:firstLine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0813C2" w:rsidRPr="00E60E2C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60E2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C2" w:rsidRPr="00E60E2C" w:rsidRDefault="000813C2" w:rsidP="00E60E2C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</w:t>
            </w:r>
            <w:r w:rsidR="00E711CB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0813C2" w:rsidRPr="00E60E2C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13C2" w:rsidRPr="00E60E2C" w:rsidRDefault="000813C2" w:rsidP="00E711CB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="00E711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0E2C">
              <w:rPr>
                <w:rFonts w:asciiTheme="minorHAnsi" w:hAnsiTheme="minorHAnsi" w:cs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DE5A3A" w:rsidRDefault="00DE5A3A" w:rsidP="00E60E2C">
      <w:pPr>
        <w:tabs>
          <w:tab w:val="left" w:pos="5245"/>
        </w:tabs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8617DA" w:rsidRDefault="008617DA" w:rsidP="00E60E2C">
      <w:pPr>
        <w:tabs>
          <w:tab w:val="left" w:pos="5245"/>
        </w:tabs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8617DA" w:rsidRDefault="008617DA" w:rsidP="00E60E2C">
      <w:pPr>
        <w:tabs>
          <w:tab w:val="left" w:pos="5245"/>
        </w:tabs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711CB" w:rsidRDefault="00E711CB" w:rsidP="00E60E2C">
      <w:pPr>
        <w:tabs>
          <w:tab w:val="left" w:pos="5245"/>
        </w:tabs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6" w:name="_GoBack"/>
      <w:bookmarkEnd w:id="6"/>
    </w:p>
    <w:p w:rsidR="008617DA" w:rsidRPr="00E60E2C" w:rsidRDefault="008617DA" w:rsidP="00E60E2C">
      <w:pPr>
        <w:tabs>
          <w:tab w:val="left" w:pos="5245"/>
        </w:tabs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0426E" w:rsidRPr="00E60E2C" w:rsidRDefault="00E431F3" w:rsidP="00E60E2C">
      <w:pPr>
        <w:tabs>
          <w:tab w:val="left" w:pos="5245"/>
        </w:tabs>
        <w:spacing w:before="160" w:line="276" w:lineRule="auto"/>
        <w:ind w:firstLine="567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60E2C">
        <w:rPr>
          <w:rFonts w:asciiTheme="minorHAnsi" w:hAnsiTheme="minorHAnsi" w:cstheme="minorHAnsi"/>
          <w:b/>
          <w:sz w:val="22"/>
          <w:szCs w:val="22"/>
        </w:rPr>
        <w:lastRenderedPageBreak/>
        <w:t>BENEFICJENT</w:t>
      </w:r>
      <w:r w:rsidRPr="00E60E2C">
        <w:rPr>
          <w:rFonts w:asciiTheme="minorHAnsi" w:hAnsiTheme="minorHAnsi" w:cstheme="minorHAnsi"/>
          <w:b/>
          <w:sz w:val="22"/>
          <w:szCs w:val="22"/>
        </w:rPr>
        <w:tab/>
      </w:r>
      <w:r w:rsidRPr="00E60E2C">
        <w:rPr>
          <w:rFonts w:asciiTheme="minorHAnsi" w:hAnsiTheme="minorHAnsi" w:cstheme="minorHAnsi"/>
          <w:b/>
          <w:sz w:val="22"/>
          <w:szCs w:val="22"/>
        </w:rPr>
        <w:tab/>
      </w:r>
      <w:r w:rsidR="0070426E" w:rsidRPr="00E60E2C">
        <w:rPr>
          <w:rFonts w:asciiTheme="minorHAnsi" w:hAnsiTheme="minorHAnsi" w:cstheme="minorHAnsi"/>
          <w:b/>
          <w:sz w:val="22"/>
          <w:szCs w:val="22"/>
        </w:rPr>
        <w:t>OSOBY KONTROLUJĄCE</w:t>
      </w:r>
    </w:p>
    <w:p w:rsidR="0070426E" w:rsidRPr="00E60E2C" w:rsidRDefault="00E431F3" w:rsidP="00E60E2C">
      <w:pPr>
        <w:tabs>
          <w:tab w:val="left" w:pos="5103"/>
          <w:tab w:val="left" w:pos="5245"/>
        </w:tabs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0E2C">
        <w:rPr>
          <w:rFonts w:asciiTheme="minorHAnsi" w:hAnsiTheme="minorHAnsi" w:cstheme="minorHAnsi"/>
          <w:b/>
          <w:sz w:val="22"/>
          <w:szCs w:val="22"/>
        </w:rPr>
        <w:tab/>
      </w:r>
      <w:r w:rsidRPr="00E60E2C">
        <w:rPr>
          <w:rFonts w:asciiTheme="minorHAnsi" w:hAnsiTheme="minorHAnsi" w:cstheme="minorHAnsi"/>
          <w:b/>
          <w:sz w:val="22"/>
          <w:szCs w:val="22"/>
        </w:rPr>
        <w:tab/>
      </w:r>
      <w:r w:rsidRPr="00E60E2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E60E2C">
        <w:rPr>
          <w:rFonts w:asciiTheme="minorHAnsi" w:hAnsiTheme="minorHAnsi" w:cstheme="minorHAnsi"/>
          <w:b/>
          <w:sz w:val="22"/>
          <w:szCs w:val="22"/>
        </w:rPr>
        <w:tab/>
      </w:r>
      <w:r w:rsidR="0070426E" w:rsidRPr="00E60E2C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</w:p>
    <w:p w:rsidR="0070426E" w:rsidRPr="00E60E2C" w:rsidRDefault="005E5D7A" w:rsidP="00E60E2C">
      <w:pPr>
        <w:pStyle w:val="Nagwek"/>
        <w:tabs>
          <w:tab w:val="left" w:pos="708"/>
          <w:tab w:val="left" w:pos="52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0E2C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E60E2C">
        <w:rPr>
          <w:rFonts w:asciiTheme="minorHAnsi" w:hAnsiTheme="minorHAnsi" w:cstheme="minorHAnsi"/>
          <w:sz w:val="22"/>
          <w:szCs w:val="22"/>
        </w:rPr>
        <w:tab/>
      </w:r>
      <w:r w:rsidRPr="00E60E2C">
        <w:rPr>
          <w:rFonts w:asciiTheme="minorHAnsi" w:hAnsiTheme="minorHAnsi" w:cstheme="minorHAnsi"/>
          <w:sz w:val="22"/>
          <w:szCs w:val="22"/>
        </w:rPr>
        <w:tab/>
      </w:r>
      <w:r w:rsidR="00486F48" w:rsidRPr="00E60E2C">
        <w:rPr>
          <w:rFonts w:asciiTheme="minorHAnsi" w:hAnsiTheme="minorHAnsi" w:cstheme="minorHAnsi"/>
          <w:sz w:val="22"/>
          <w:szCs w:val="22"/>
        </w:rPr>
        <w:t xml:space="preserve">1. </w:t>
      </w:r>
      <w:r w:rsidR="0028770D" w:rsidRPr="00E60E2C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="0070426E" w:rsidRPr="00E60E2C">
        <w:rPr>
          <w:rFonts w:asciiTheme="minorHAnsi" w:hAnsiTheme="minorHAnsi" w:cstheme="minorHAnsi"/>
          <w:sz w:val="22"/>
          <w:szCs w:val="22"/>
        </w:rPr>
        <w:tab/>
      </w:r>
    </w:p>
    <w:p w:rsidR="0070426E" w:rsidRPr="00E60E2C" w:rsidRDefault="0070426E" w:rsidP="00E60E2C">
      <w:pPr>
        <w:pStyle w:val="Nagwek"/>
        <w:tabs>
          <w:tab w:val="left" w:pos="708"/>
          <w:tab w:val="left" w:pos="5245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0E2C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5E5D7A" w:rsidRPr="00E60E2C">
        <w:rPr>
          <w:rFonts w:asciiTheme="minorHAnsi" w:hAnsiTheme="minorHAnsi" w:cstheme="minorHAnsi"/>
          <w:sz w:val="22"/>
          <w:szCs w:val="22"/>
        </w:rPr>
        <w:tab/>
      </w:r>
      <w:r w:rsidR="005E5D7A" w:rsidRPr="00E60E2C">
        <w:rPr>
          <w:rFonts w:asciiTheme="minorHAnsi" w:hAnsiTheme="minorHAnsi" w:cstheme="minorHAnsi"/>
          <w:sz w:val="22"/>
          <w:szCs w:val="22"/>
        </w:rPr>
        <w:tab/>
      </w:r>
      <w:r w:rsidRPr="00E60E2C">
        <w:rPr>
          <w:rFonts w:asciiTheme="minorHAnsi" w:hAnsiTheme="minorHAnsi" w:cstheme="minorHAnsi"/>
          <w:sz w:val="22"/>
          <w:szCs w:val="22"/>
        </w:rPr>
        <w:t>2. …………………………………………………….</w:t>
      </w:r>
      <w:r w:rsidRPr="00E60E2C">
        <w:rPr>
          <w:rFonts w:asciiTheme="minorHAnsi" w:hAnsiTheme="minorHAnsi" w:cstheme="minorHAnsi"/>
          <w:sz w:val="22"/>
          <w:szCs w:val="22"/>
        </w:rPr>
        <w:tab/>
      </w:r>
    </w:p>
    <w:p w:rsidR="003B5038" w:rsidRPr="003B55E1" w:rsidRDefault="0070426E" w:rsidP="00E60E2C">
      <w:pPr>
        <w:pStyle w:val="Nagwek"/>
        <w:tabs>
          <w:tab w:val="left" w:pos="708"/>
          <w:tab w:val="left" w:pos="5245"/>
        </w:tabs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0E2C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5E5D7A" w:rsidRPr="00E60E2C">
        <w:rPr>
          <w:rFonts w:asciiTheme="minorHAnsi" w:hAnsiTheme="minorHAnsi" w:cstheme="minorHAnsi"/>
          <w:sz w:val="22"/>
          <w:szCs w:val="22"/>
        </w:rPr>
        <w:tab/>
      </w:r>
      <w:r w:rsidR="005E5D7A" w:rsidRPr="00E60E2C">
        <w:rPr>
          <w:rFonts w:asciiTheme="minorHAnsi" w:hAnsiTheme="minorHAnsi" w:cstheme="minorHAnsi"/>
          <w:sz w:val="22"/>
          <w:szCs w:val="22"/>
        </w:rPr>
        <w:tab/>
      </w:r>
      <w:r w:rsidRPr="00E60E2C">
        <w:rPr>
          <w:rFonts w:asciiTheme="minorHAnsi" w:hAnsiTheme="minorHAnsi" w:cstheme="minorHAnsi"/>
          <w:sz w:val="22"/>
          <w:szCs w:val="22"/>
        </w:rPr>
        <w:t xml:space="preserve">3. </w:t>
      </w:r>
      <w:r w:rsidR="00E711CB"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 w:rsidR="003B5038" w:rsidRPr="003B55E1">
        <w:rPr>
          <w:rFonts w:asciiTheme="minorHAnsi" w:hAnsiTheme="minorHAnsi" w:cstheme="minorHAnsi"/>
          <w:sz w:val="20"/>
          <w:szCs w:val="20"/>
        </w:rPr>
        <w:tab/>
      </w:r>
    </w:p>
    <w:p w:rsidR="0070426E" w:rsidRPr="00E60E2C" w:rsidRDefault="0070426E" w:rsidP="00E60E2C">
      <w:pPr>
        <w:pStyle w:val="Nagwek"/>
        <w:tabs>
          <w:tab w:val="left" w:pos="708"/>
        </w:tabs>
        <w:spacing w:line="276" w:lineRule="auto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E60E2C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E60E2C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3"/>
      </w:r>
      <w:r w:rsidRPr="00E60E2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141012" w:rsidRPr="00E60E2C" w:rsidRDefault="0070426E" w:rsidP="00E60E2C">
      <w:pPr>
        <w:pStyle w:val="Nagwek"/>
        <w:tabs>
          <w:tab w:val="left" w:pos="708"/>
        </w:tabs>
        <w:spacing w:line="276" w:lineRule="auto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E60E2C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  <w:r w:rsidR="00946793" w:rsidRPr="00E60E2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E60E2C" w:rsidRDefault="00E431F3" w:rsidP="00E60E2C">
      <w:pPr>
        <w:pStyle w:val="Nagwek"/>
        <w:tabs>
          <w:tab w:val="left" w:pos="708"/>
        </w:tabs>
        <w:spacing w:line="276" w:lineRule="auto"/>
        <w:ind w:left="-851"/>
        <w:jc w:val="right"/>
        <w:rPr>
          <w:rFonts w:asciiTheme="minorHAnsi" w:hAnsiTheme="minorHAnsi" w:cstheme="minorHAnsi"/>
          <w:sz w:val="22"/>
          <w:szCs w:val="22"/>
        </w:rPr>
      </w:pPr>
      <w:r w:rsidRPr="008617DA">
        <w:rPr>
          <w:rFonts w:asciiTheme="minorHAnsi" w:hAnsiTheme="minorHAnsi" w:cstheme="minorHAnsi"/>
          <w:sz w:val="22"/>
          <w:szCs w:val="22"/>
        </w:rPr>
        <w:t>Gdańsk, dnia</w:t>
      </w:r>
      <w:r w:rsidR="003F0A63" w:rsidRPr="008617DA">
        <w:rPr>
          <w:rFonts w:asciiTheme="minorHAnsi" w:hAnsiTheme="minorHAnsi" w:cstheme="minorHAnsi"/>
          <w:sz w:val="22"/>
          <w:szCs w:val="22"/>
        </w:rPr>
        <w:t xml:space="preserve"> </w:t>
      </w:r>
      <w:r w:rsidR="00E711CB"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B17A61" w:rsidRPr="00E60E2C" w:rsidRDefault="00B17A61" w:rsidP="00E60E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E60E2C" w:rsidRDefault="0070426E" w:rsidP="00E60E2C">
      <w:pPr>
        <w:spacing w:before="720" w:line="276" w:lineRule="auto"/>
        <w:rPr>
          <w:rFonts w:asciiTheme="minorHAnsi" w:hAnsiTheme="minorHAnsi" w:cstheme="minorHAnsi"/>
          <w:sz w:val="22"/>
          <w:szCs w:val="22"/>
        </w:rPr>
      </w:pPr>
      <w:r w:rsidRPr="00E60E2C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E60E2C">
        <w:rPr>
          <w:rFonts w:asciiTheme="minorHAnsi" w:hAnsiTheme="minorHAnsi" w:cstheme="minorHAnsi"/>
          <w:sz w:val="22"/>
          <w:szCs w:val="22"/>
        </w:rPr>
        <w:tab/>
      </w:r>
      <w:r w:rsidRPr="00E60E2C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E60E2C" w:rsidRDefault="0070426E" w:rsidP="00E60E2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60E2C">
        <w:rPr>
          <w:rFonts w:asciiTheme="minorHAnsi" w:hAnsiTheme="minorHAnsi" w:cstheme="minorHAnsi"/>
          <w:i/>
          <w:sz w:val="22"/>
          <w:szCs w:val="22"/>
        </w:rPr>
        <w:t xml:space="preserve">Pieczęć i podpis Kierownika </w:t>
      </w:r>
      <w:r w:rsidR="005E5D7A" w:rsidRPr="00E60E2C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4B65E0" w:rsidRPr="00E60E2C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</w:t>
      </w:r>
      <w:r w:rsidRPr="00E60E2C">
        <w:rPr>
          <w:rFonts w:asciiTheme="minorHAnsi" w:hAnsiTheme="minorHAnsi" w:cs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E60E2C" w:rsidRDefault="00075F5E" w:rsidP="00E60E2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60E2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4B65E0" w:rsidRPr="00E60E2C">
        <w:rPr>
          <w:rFonts w:asciiTheme="minorHAnsi" w:hAnsiTheme="minorHAnsi" w:cs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E60E2C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4B65E0" w:rsidRPr="00E60E2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70426E" w:rsidRPr="00E60E2C">
        <w:rPr>
          <w:rFonts w:asciiTheme="minorHAnsi" w:hAnsiTheme="minorHAnsi" w:cstheme="minorHAnsi"/>
          <w:i/>
          <w:sz w:val="22"/>
          <w:szCs w:val="22"/>
        </w:rPr>
        <w:t xml:space="preserve">           Z-cy Dyrektora DPR</w:t>
      </w:r>
    </w:p>
    <w:sectPr w:rsidR="009A174D" w:rsidRPr="00E60E2C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2A" w:rsidRDefault="009F052A">
      <w:r>
        <w:separator/>
      </w:r>
    </w:p>
  </w:endnote>
  <w:endnote w:type="continuationSeparator" w:id="0">
    <w:p w:rsidR="009F052A" w:rsidRDefault="009F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/>
    <w:sdtContent>
      <w:p w:rsidR="009F052A" w:rsidRDefault="009F05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F052A" w:rsidRPr="00124D4A" w:rsidRDefault="009F052A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2A" w:rsidRPr="00B01F08" w:rsidRDefault="009F052A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2A" w:rsidRDefault="009F052A">
      <w:r>
        <w:separator/>
      </w:r>
    </w:p>
  </w:footnote>
  <w:footnote w:type="continuationSeparator" w:id="0">
    <w:p w:rsidR="009F052A" w:rsidRDefault="009F052A">
      <w:r>
        <w:continuationSeparator/>
      </w:r>
    </w:p>
  </w:footnote>
  <w:footnote w:id="1">
    <w:p w:rsidR="009F052A" w:rsidRDefault="009F052A"/>
    <w:p w:rsidR="009F052A" w:rsidRPr="006A4783" w:rsidRDefault="009F052A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9F052A" w:rsidRDefault="009F052A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9F052A" w:rsidRPr="006A4783" w:rsidRDefault="009F052A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2A" w:rsidRDefault="009F052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6"/>
    <w:multiLevelType w:val="hybridMultilevel"/>
    <w:tmpl w:val="C2F60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D8D"/>
    <w:multiLevelType w:val="hybridMultilevel"/>
    <w:tmpl w:val="F9BAD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064A7"/>
    <w:multiLevelType w:val="hybridMultilevel"/>
    <w:tmpl w:val="40DEE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707D7"/>
    <w:multiLevelType w:val="hybridMultilevel"/>
    <w:tmpl w:val="E78807A4"/>
    <w:lvl w:ilvl="0" w:tplc="069AB6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63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5D566C"/>
    <w:multiLevelType w:val="hybridMultilevel"/>
    <w:tmpl w:val="6A84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7AA"/>
    <w:multiLevelType w:val="hybridMultilevel"/>
    <w:tmpl w:val="E2FA5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72CD4"/>
    <w:multiLevelType w:val="hybridMultilevel"/>
    <w:tmpl w:val="DCCE5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4779F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241E7"/>
    <w:multiLevelType w:val="hybridMultilevel"/>
    <w:tmpl w:val="16BA5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F41F76"/>
    <w:multiLevelType w:val="hybridMultilevel"/>
    <w:tmpl w:val="5BD0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042A6"/>
    <w:multiLevelType w:val="hybridMultilevel"/>
    <w:tmpl w:val="1F1A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5AB2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F7E5A"/>
    <w:multiLevelType w:val="hybridMultilevel"/>
    <w:tmpl w:val="A0E8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E47F2"/>
    <w:multiLevelType w:val="hybridMultilevel"/>
    <w:tmpl w:val="B6DED4C2"/>
    <w:lvl w:ilvl="0" w:tplc="84063B18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691558"/>
    <w:multiLevelType w:val="hybridMultilevel"/>
    <w:tmpl w:val="060EA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4E64EB"/>
    <w:multiLevelType w:val="hybridMultilevel"/>
    <w:tmpl w:val="A008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5313"/>
    <w:multiLevelType w:val="hybridMultilevel"/>
    <w:tmpl w:val="262A713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2" w15:restartNumberingAfterBreak="0">
    <w:nsid w:val="43E72AC7"/>
    <w:multiLevelType w:val="hybridMultilevel"/>
    <w:tmpl w:val="4D1A65A6"/>
    <w:lvl w:ilvl="0" w:tplc="49884442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93CE0"/>
    <w:multiLevelType w:val="hybridMultilevel"/>
    <w:tmpl w:val="7AD0E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D57F6"/>
    <w:multiLevelType w:val="hybridMultilevel"/>
    <w:tmpl w:val="8B9E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526D0E"/>
    <w:multiLevelType w:val="hybridMultilevel"/>
    <w:tmpl w:val="B916F8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3093585"/>
    <w:multiLevelType w:val="hybridMultilevel"/>
    <w:tmpl w:val="F6D2650C"/>
    <w:lvl w:ilvl="0" w:tplc="ECE82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56D36"/>
    <w:multiLevelType w:val="hybridMultilevel"/>
    <w:tmpl w:val="DAFCAF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A775F73"/>
    <w:multiLevelType w:val="hybridMultilevel"/>
    <w:tmpl w:val="286C3080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12060B6"/>
    <w:multiLevelType w:val="hybridMultilevel"/>
    <w:tmpl w:val="CBAC1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DE58EB"/>
    <w:multiLevelType w:val="hybridMultilevel"/>
    <w:tmpl w:val="0E6ED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83F9C"/>
    <w:multiLevelType w:val="hybridMultilevel"/>
    <w:tmpl w:val="FD1CA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A1615"/>
    <w:multiLevelType w:val="hybridMultilevel"/>
    <w:tmpl w:val="B9F8F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C2BFF"/>
    <w:multiLevelType w:val="hybridMultilevel"/>
    <w:tmpl w:val="1B1A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4783B"/>
    <w:multiLevelType w:val="hybridMultilevel"/>
    <w:tmpl w:val="67F0DAEE"/>
    <w:lvl w:ilvl="0" w:tplc="769CA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37D1A"/>
    <w:multiLevelType w:val="hybridMultilevel"/>
    <w:tmpl w:val="690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031D"/>
    <w:multiLevelType w:val="hybridMultilevel"/>
    <w:tmpl w:val="EBBA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C73C6"/>
    <w:multiLevelType w:val="hybridMultilevel"/>
    <w:tmpl w:val="F0AEF3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EED38F7"/>
    <w:multiLevelType w:val="hybridMultilevel"/>
    <w:tmpl w:val="11A66B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F8E72D7"/>
    <w:multiLevelType w:val="hybridMultilevel"/>
    <w:tmpl w:val="FFB45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E207E"/>
    <w:multiLevelType w:val="hybridMultilevel"/>
    <w:tmpl w:val="ECDE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F7A96"/>
    <w:multiLevelType w:val="hybridMultilevel"/>
    <w:tmpl w:val="6568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C0E66"/>
    <w:multiLevelType w:val="hybridMultilevel"/>
    <w:tmpl w:val="47BEAD70"/>
    <w:lvl w:ilvl="0" w:tplc="6C98799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5" w15:restartNumberingAfterBreak="0">
    <w:nsid w:val="75BA3F2A"/>
    <w:multiLevelType w:val="hybridMultilevel"/>
    <w:tmpl w:val="E2C2C282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95A3705"/>
    <w:multiLevelType w:val="hybridMultilevel"/>
    <w:tmpl w:val="E000E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A7F00"/>
    <w:multiLevelType w:val="hybridMultilevel"/>
    <w:tmpl w:val="3CC49E2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35"/>
  </w:num>
  <w:num w:numId="7">
    <w:abstractNumId w:val="22"/>
  </w:num>
  <w:num w:numId="8">
    <w:abstractNumId w:val="17"/>
  </w:num>
  <w:num w:numId="9">
    <w:abstractNumId w:val="41"/>
  </w:num>
  <w:num w:numId="10">
    <w:abstractNumId w:val="18"/>
  </w:num>
  <w:num w:numId="11">
    <w:abstractNumId w:val="2"/>
  </w:num>
  <w:num w:numId="12">
    <w:abstractNumId w:val="37"/>
  </w:num>
  <w:num w:numId="13">
    <w:abstractNumId w:val="26"/>
  </w:num>
  <w:num w:numId="14">
    <w:abstractNumId w:val="14"/>
  </w:num>
  <w:num w:numId="15">
    <w:abstractNumId w:val="43"/>
  </w:num>
  <w:num w:numId="16">
    <w:abstractNumId w:val="42"/>
  </w:num>
  <w:num w:numId="17">
    <w:abstractNumId w:val="46"/>
  </w:num>
  <w:num w:numId="18">
    <w:abstractNumId w:val="6"/>
  </w:num>
  <w:num w:numId="19">
    <w:abstractNumId w:val="24"/>
  </w:num>
  <w:num w:numId="20">
    <w:abstractNumId w:val="4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39"/>
  </w:num>
  <w:num w:numId="26">
    <w:abstractNumId w:val="32"/>
  </w:num>
  <w:num w:numId="27">
    <w:abstractNumId w:val="33"/>
  </w:num>
  <w:num w:numId="28">
    <w:abstractNumId w:val="15"/>
  </w:num>
  <w:num w:numId="29">
    <w:abstractNumId w:val="38"/>
  </w:num>
  <w:num w:numId="30">
    <w:abstractNumId w:val="8"/>
  </w:num>
  <w:num w:numId="31">
    <w:abstractNumId w:val="34"/>
  </w:num>
  <w:num w:numId="32">
    <w:abstractNumId w:val="40"/>
  </w:num>
  <w:num w:numId="33">
    <w:abstractNumId w:val="12"/>
  </w:num>
  <w:num w:numId="34">
    <w:abstractNumId w:val="31"/>
  </w:num>
  <w:num w:numId="35">
    <w:abstractNumId w:val="47"/>
  </w:num>
  <w:num w:numId="36">
    <w:abstractNumId w:val="20"/>
  </w:num>
  <w:num w:numId="37">
    <w:abstractNumId w:val="23"/>
  </w:num>
  <w:num w:numId="38">
    <w:abstractNumId w:val="44"/>
  </w:num>
  <w:num w:numId="39">
    <w:abstractNumId w:val="0"/>
  </w:num>
  <w:num w:numId="40">
    <w:abstractNumId w:val="10"/>
  </w:num>
  <w:num w:numId="41">
    <w:abstractNumId w:val="1"/>
  </w:num>
  <w:num w:numId="42">
    <w:abstractNumId w:val="7"/>
  </w:num>
  <w:num w:numId="43">
    <w:abstractNumId w:val="25"/>
  </w:num>
  <w:num w:numId="44">
    <w:abstractNumId w:val="29"/>
  </w:num>
  <w:num w:numId="45">
    <w:abstractNumId w:val="16"/>
  </w:num>
  <w:num w:numId="46">
    <w:abstractNumId w:val="5"/>
  </w:num>
  <w:num w:numId="47">
    <w:abstractNumId w:val="3"/>
  </w:num>
  <w:num w:numId="48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C31DC6-FA94-4FB1-BF6B-4798F8F8BACE}"/>
  </w:docVars>
  <w:rsids>
    <w:rsidRoot w:val="00674496"/>
    <w:rsid w:val="0000105F"/>
    <w:rsid w:val="00005AE9"/>
    <w:rsid w:val="000075D1"/>
    <w:rsid w:val="0001142F"/>
    <w:rsid w:val="000121B2"/>
    <w:rsid w:val="000130CE"/>
    <w:rsid w:val="00014737"/>
    <w:rsid w:val="00014D1A"/>
    <w:rsid w:val="000203AB"/>
    <w:rsid w:val="0002046D"/>
    <w:rsid w:val="00020AD6"/>
    <w:rsid w:val="00020D3E"/>
    <w:rsid w:val="0002351C"/>
    <w:rsid w:val="00025256"/>
    <w:rsid w:val="000254D0"/>
    <w:rsid w:val="000306D9"/>
    <w:rsid w:val="00030EB8"/>
    <w:rsid w:val="00031BAE"/>
    <w:rsid w:val="00031FCA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AAA"/>
    <w:rsid w:val="00056C17"/>
    <w:rsid w:val="00056CC9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13C2"/>
    <w:rsid w:val="0008681B"/>
    <w:rsid w:val="00095CF1"/>
    <w:rsid w:val="0009605C"/>
    <w:rsid w:val="00097665"/>
    <w:rsid w:val="000A1F1F"/>
    <w:rsid w:val="000A45F7"/>
    <w:rsid w:val="000A6511"/>
    <w:rsid w:val="000B0404"/>
    <w:rsid w:val="000B05D8"/>
    <w:rsid w:val="000B2BB7"/>
    <w:rsid w:val="000B2D2B"/>
    <w:rsid w:val="000B6A67"/>
    <w:rsid w:val="000B6F6F"/>
    <w:rsid w:val="000C060F"/>
    <w:rsid w:val="000C14F2"/>
    <w:rsid w:val="000C5FEB"/>
    <w:rsid w:val="000D1B35"/>
    <w:rsid w:val="000D245B"/>
    <w:rsid w:val="000D283E"/>
    <w:rsid w:val="000D3A58"/>
    <w:rsid w:val="000D5B7C"/>
    <w:rsid w:val="000D6A9C"/>
    <w:rsid w:val="000E14CF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1000A2"/>
    <w:rsid w:val="00101F3D"/>
    <w:rsid w:val="001065D1"/>
    <w:rsid w:val="0011265E"/>
    <w:rsid w:val="00114276"/>
    <w:rsid w:val="00115E34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BE6"/>
    <w:rsid w:val="00140C86"/>
    <w:rsid w:val="00141012"/>
    <w:rsid w:val="00141215"/>
    <w:rsid w:val="00141D06"/>
    <w:rsid w:val="00142995"/>
    <w:rsid w:val="0014422A"/>
    <w:rsid w:val="0014614B"/>
    <w:rsid w:val="00147A8B"/>
    <w:rsid w:val="00150269"/>
    <w:rsid w:val="0015303F"/>
    <w:rsid w:val="00155334"/>
    <w:rsid w:val="00155A90"/>
    <w:rsid w:val="001562A5"/>
    <w:rsid w:val="0015722E"/>
    <w:rsid w:val="0015754C"/>
    <w:rsid w:val="001613E0"/>
    <w:rsid w:val="00161901"/>
    <w:rsid w:val="001661EA"/>
    <w:rsid w:val="001668B9"/>
    <w:rsid w:val="00166AD6"/>
    <w:rsid w:val="0017263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6E92"/>
    <w:rsid w:val="00187AA2"/>
    <w:rsid w:val="0019016C"/>
    <w:rsid w:val="00191DBF"/>
    <w:rsid w:val="00191EAD"/>
    <w:rsid w:val="0019403B"/>
    <w:rsid w:val="00194191"/>
    <w:rsid w:val="00195058"/>
    <w:rsid w:val="001A1099"/>
    <w:rsid w:val="001A12E1"/>
    <w:rsid w:val="001A1EC3"/>
    <w:rsid w:val="001A2A99"/>
    <w:rsid w:val="001A2CA4"/>
    <w:rsid w:val="001A50B5"/>
    <w:rsid w:val="001A5520"/>
    <w:rsid w:val="001A57FF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596"/>
    <w:rsid w:val="001E1698"/>
    <w:rsid w:val="001E1E86"/>
    <w:rsid w:val="001E2307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1F71E9"/>
    <w:rsid w:val="00207233"/>
    <w:rsid w:val="00207B8B"/>
    <w:rsid w:val="0021020E"/>
    <w:rsid w:val="002133C2"/>
    <w:rsid w:val="00217013"/>
    <w:rsid w:val="002210A1"/>
    <w:rsid w:val="0022442A"/>
    <w:rsid w:val="0023056C"/>
    <w:rsid w:val="00230EDD"/>
    <w:rsid w:val="002313E1"/>
    <w:rsid w:val="002335FF"/>
    <w:rsid w:val="00233893"/>
    <w:rsid w:val="00234A2F"/>
    <w:rsid w:val="00235C8C"/>
    <w:rsid w:val="00235F5B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63DE"/>
    <w:rsid w:val="0028770D"/>
    <w:rsid w:val="00287D98"/>
    <w:rsid w:val="00292502"/>
    <w:rsid w:val="00292641"/>
    <w:rsid w:val="00292C80"/>
    <w:rsid w:val="0029452E"/>
    <w:rsid w:val="00294622"/>
    <w:rsid w:val="00297461"/>
    <w:rsid w:val="002A58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298C"/>
    <w:rsid w:val="002E3127"/>
    <w:rsid w:val="002E49ED"/>
    <w:rsid w:val="002E7394"/>
    <w:rsid w:val="002F207A"/>
    <w:rsid w:val="002F305C"/>
    <w:rsid w:val="002F331F"/>
    <w:rsid w:val="002F71C3"/>
    <w:rsid w:val="002F7900"/>
    <w:rsid w:val="003004BE"/>
    <w:rsid w:val="00300730"/>
    <w:rsid w:val="00302A53"/>
    <w:rsid w:val="00302DF8"/>
    <w:rsid w:val="00304DBD"/>
    <w:rsid w:val="00311A04"/>
    <w:rsid w:val="00312D91"/>
    <w:rsid w:val="00312DE3"/>
    <w:rsid w:val="003144F7"/>
    <w:rsid w:val="003148B5"/>
    <w:rsid w:val="00320AAC"/>
    <w:rsid w:val="00320ECE"/>
    <w:rsid w:val="003212BF"/>
    <w:rsid w:val="0032244F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09D4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562D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9136C"/>
    <w:rsid w:val="00392579"/>
    <w:rsid w:val="00392CBE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7CBC"/>
    <w:rsid w:val="003A7E89"/>
    <w:rsid w:val="003B3243"/>
    <w:rsid w:val="003B423F"/>
    <w:rsid w:val="003B4BAD"/>
    <w:rsid w:val="003B5038"/>
    <w:rsid w:val="003B55E1"/>
    <w:rsid w:val="003B5A9E"/>
    <w:rsid w:val="003B7369"/>
    <w:rsid w:val="003B7749"/>
    <w:rsid w:val="003C002E"/>
    <w:rsid w:val="003C0B35"/>
    <w:rsid w:val="003C554F"/>
    <w:rsid w:val="003C752E"/>
    <w:rsid w:val="003C7967"/>
    <w:rsid w:val="003C7C74"/>
    <w:rsid w:val="003D0F4A"/>
    <w:rsid w:val="003D1791"/>
    <w:rsid w:val="003D2247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F0A63"/>
    <w:rsid w:val="003F12F3"/>
    <w:rsid w:val="003F419C"/>
    <w:rsid w:val="00401037"/>
    <w:rsid w:val="0040149C"/>
    <w:rsid w:val="00403717"/>
    <w:rsid w:val="00406226"/>
    <w:rsid w:val="00407778"/>
    <w:rsid w:val="00412C49"/>
    <w:rsid w:val="00413BAC"/>
    <w:rsid w:val="00414478"/>
    <w:rsid w:val="004222EA"/>
    <w:rsid w:val="0042350C"/>
    <w:rsid w:val="00423B3C"/>
    <w:rsid w:val="00432413"/>
    <w:rsid w:val="00432F77"/>
    <w:rsid w:val="00433127"/>
    <w:rsid w:val="004341A6"/>
    <w:rsid w:val="004365A4"/>
    <w:rsid w:val="00436A06"/>
    <w:rsid w:val="00436BF7"/>
    <w:rsid w:val="00440B47"/>
    <w:rsid w:val="0044151D"/>
    <w:rsid w:val="004415DF"/>
    <w:rsid w:val="00443576"/>
    <w:rsid w:val="00443872"/>
    <w:rsid w:val="004457F2"/>
    <w:rsid w:val="00452E65"/>
    <w:rsid w:val="00454219"/>
    <w:rsid w:val="0045442E"/>
    <w:rsid w:val="00455376"/>
    <w:rsid w:val="00457C1B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82B9B"/>
    <w:rsid w:val="0048364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75B"/>
    <w:rsid w:val="004C7EB5"/>
    <w:rsid w:val="004D0901"/>
    <w:rsid w:val="004D4CB8"/>
    <w:rsid w:val="004D66AB"/>
    <w:rsid w:val="004D6CD8"/>
    <w:rsid w:val="004D6F27"/>
    <w:rsid w:val="004D7906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501FEC"/>
    <w:rsid w:val="0050202C"/>
    <w:rsid w:val="00502937"/>
    <w:rsid w:val="00502FF7"/>
    <w:rsid w:val="0050402F"/>
    <w:rsid w:val="0050554D"/>
    <w:rsid w:val="005101C9"/>
    <w:rsid w:val="00511666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5BB0"/>
    <w:rsid w:val="00546319"/>
    <w:rsid w:val="00546C29"/>
    <w:rsid w:val="00546D28"/>
    <w:rsid w:val="00550678"/>
    <w:rsid w:val="005509C9"/>
    <w:rsid w:val="0055268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60A9"/>
    <w:rsid w:val="00576CD0"/>
    <w:rsid w:val="00576EE0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A16D3"/>
    <w:rsid w:val="005A19EC"/>
    <w:rsid w:val="005A26DC"/>
    <w:rsid w:val="005A56F8"/>
    <w:rsid w:val="005A6C04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1C87"/>
    <w:rsid w:val="005D3ACC"/>
    <w:rsid w:val="005D4839"/>
    <w:rsid w:val="005D5B4A"/>
    <w:rsid w:val="005D5D65"/>
    <w:rsid w:val="005E07CE"/>
    <w:rsid w:val="005E1669"/>
    <w:rsid w:val="005E4079"/>
    <w:rsid w:val="005E514C"/>
    <w:rsid w:val="005E5D7A"/>
    <w:rsid w:val="005E728A"/>
    <w:rsid w:val="005E76E9"/>
    <w:rsid w:val="005F04FE"/>
    <w:rsid w:val="005F2B9E"/>
    <w:rsid w:val="005F3BF9"/>
    <w:rsid w:val="005F51D0"/>
    <w:rsid w:val="005F530B"/>
    <w:rsid w:val="005F679A"/>
    <w:rsid w:val="00600957"/>
    <w:rsid w:val="00603183"/>
    <w:rsid w:val="00603ACE"/>
    <w:rsid w:val="0060400A"/>
    <w:rsid w:val="00605193"/>
    <w:rsid w:val="00605B1A"/>
    <w:rsid w:val="00605FEE"/>
    <w:rsid w:val="0060750E"/>
    <w:rsid w:val="006077DE"/>
    <w:rsid w:val="00607B7A"/>
    <w:rsid w:val="006129E6"/>
    <w:rsid w:val="00614677"/>
    <w:rsid w:val="006154BE"/>
    <w:rsid w:val="00615EB4"/>
    <w:rsid w:val="00617A53"/>
    <w:rsid w:val="0062040D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611F"/>
    <w:rsid w:val="00646CA8"/>
    <w:rsid w:val="006474C0"/>
    <w:rsid w:val="00647E98"/>
    <w:rsid w:val="0065069B"/>
    <w:rsid w:val="00651B94"/>
    <w:rsid w:val="00652E9C"/>
    <w:rsid w:val="00653048"/>
    <w:rsid w:val="006576E5"/>
    <w:rsid w:val="006615F0"/>
    <w:rsid w:val="00662552"/>
    <w:rsid w:val="0066297E"/>
    <w:rsid w:val="006641BD"/>
    <w:rsid w:val="006643AE"/>
    <w:rsid w:val="00665481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332"/>
    <w:rsid w:val="00691843"/>
    <w:rsid w:val="00692509"/>
    <w:rsid w:val="0069621B"/>
    <w:rsid w:val="00696DFF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D7E13"/>
    <w:rsid w:val="006E4380"/>
    <w:rsid w:val="006E6442"/>
    <w:rsid w:val="006F0822"/>
    <w:rsid w:val="006F15C2"/>
    <w:rsid w:val="006F209E"/>
    <w:rsid w:val="006F29FF"/>
    <w:rsid w:val="006F631D"/>
    <w:rsid w:val="00700524"/>
    <w:rsid w:val="00700A59"/>
    <w:rsid w:val="0070426E"/>
    <w:rsid w:val="00704292"/>
    <w:rsid w:val="00704902"/>
    <w:rsid w:val="00705E9B"/>
    <w:rsid w:val="00705EEA"/>
    <w:rsid w:val="007070A8"/>
    <w:rsid w:val="00710974"/>
    <w:rsid w:val="0071140D"/>
    <w:rsid w:val="0071225A"/>
    <w:rsid w:val="00712FAA"/>
    <w:rsid w:val="00713963"/>
    <w:rsid w:val="00714AA5"/>
    <w:rsid w:val="00714CA2"/>
    <w:rsid w:val="0071592D"/>
    <w:rsid w:val="00717731"/>
    <w:rsid w:val="00722C8D"/>
    <w:rsid w:val="0072323E"/>
    <w:rsid w:val="007237FD"/>
    <w:rsid w:val="00727F94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53F58"/>
    <w:rsid w:val="007556F9"/>
    <w:rsid w:val="007605F7"/>
    <w:rsid w:val="007611AA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B20"/>
    <w:rsid w:val="00785521"/>
    <w:rsid w:val="0078649F"/>
    <w:rsid w:val="00786699"/>
    <w:rsid w:val="00791E8E"/>
    <w:rsid w:val="00791FCA"/>
    <w:rsid w:val="00793521"/>
    <w:rsid w:val="00797E37"/>
    <w:rsid w:val="007A0109"/>
    <w:rsid w:val="007A1717"/>
    <w:rsid w:val="007A2CF8"/>
    <w:rsid w:val="007A7545"/>
    <w:rsid w:val="007B0F54"/>
    <w:rsid w:val="007B2500"/>
    <w:rsid w:val="007B2574"/>
    <w:rsid w:val="007B2B03"/>
    <w:rsid w:val="007B50BB"/>
    <w:rsid w:val="007B5A39"/>
    <w:rsid w:val="007B74FC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3623"/>
    <w:rsid w:val="007F375D"/>
    <w:rsid w:val="007F4DB8"/>
    <w:rsid w:val="007F6B4F"/>
    <w:rsid w:val="008022D3"/>
    <w:rsid w:val="008026A4"/>
    <w:rsid w:val="00802EBC"/>
    <w:rsid w:val="0080415E"/>
    <w:rsid w:val="008064E6"/>
    <w:rsid w:val="008070B7"/>
    <w:rsid w:val="0081163D"/>
    <w:rsid w:val="0081279C"/>
    <w:rsid w:val="00813209"/>
    <w:rsid w:val="00815A0A"/>
    <w:rsid w:val="00815AFD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361D"/>
    <w:rsid w:val="0084398F"/>
    <w:rsid w:val="00845B1E"/>
    <w:rsid w:val="008460BF"/>
    <w:rsid w:val="00846864"/>
    <w:rsid w:val="0085294C"/>
    <w:rsid w:val="00852E4A"/>
    <w:rsid w:val="00855843"/>
    <w:rsid w:val="0085712D"/>
    <w:rsid w:val="00857541"/>
    <w:rsid w:val="0086027C"/>
    <w:rsid w:val="008615FA"/>
    <w:rsid w:val="008617DA"/>
    <w:rsid w:val="00861C3E"/>
    <w:rsid w:val="008625EC"/>
    <w:rsid w:val="0086355E"/>
    <w:rsid w:val="00865595"/>
    <w:rsid w:val="008661D2"/>
    <w:rsid w:val="00874E5D"/>
    <w:rsid w:val="00877CA5"/>
    <w:rsid w:val="00880526"/>
    <w:rsid w:val="0088253E"/>
    <w:rsid w:val="00883B2A"/>
    <w:rsid w:val="0088442E"/>
    <w:rsid w:val="0089125D"/>
    <w:rsid w:val="0089196A"/>
    <w:rsid w:val="008945D9"/>
    <w:rsid w:val="00897F0F"/>
    <w:rsid w:val="008A0D02"/>
    <w:rsid w:val="008A2C78"/>
    <w:rsid w:val="008A413D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7FF0"/>
    <w:rsid w:val="008C0501"/>
    <w:rsid w:val="008C21A4"/>
    <w:rsid w:val="008C3D68"/>
    <w:rsid w:val="008C5A57"/>
    <w:rsid w:val="008C61A0"/>
    <w:rsid w:val="008C7FD8"/>
    <w:rsid w:val="008D1693"/>
    <w:rsid w:val="008D298C"/>
    <w:rsid w:val="008D39C8"/>
    <w:rsid w:val="008D3AD7"/>
    <w:rsid w:val="008D3FCD"/>
    <w:rsid w:val="008D7848"/>
    <w:rsid w:val="008D79AB"/>
    <w:rsid w:val="008D7BCA"/>
    <w:rsid w:val="008E28E8"/>
    <w:rsid w:val="008E3F02"/>
    <w:rsid w:val="008E49C3"/>
    <w:rsid w:val="008E4ECB"/>
    <w:rsid w:val="008E5A11"/>
    <w:rsid w:val="008F0453"/>
    <w:rsid w:val="008F36CF"/>
    <w:rsid w:val="008F4B7D"/>
    <w:rsid w:val="008F5A58"/>
    <w:rsid w:val="0090127A"/>
    <w:rsid w:val="009027C2"/>
    <w:rsid w:val="0091316D"/>
    <w:rsid w:val="0091325F"/>
    <w:rsid w:val="0091618F"/>
    <w:rsid w:val="0091650C"/>
    <w:rsid w:val="00917B75"/>
    <w:rsid w:val="009235CA"/>
    <w:rsid w:val="009237D0"/>
    <w:rsid w:val="00924A0A"/>
    <w:rsid w:val="00926571"/>
    <w:rsid w:val="00927204"/>
    <w:rsid w:val="00931040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70F63"/>
    <w:rsid w:val="00970F97"/>
    <w:rsid w:val="00971283"/>
    <w:rsid w:val="00974A48"/>
    <w:rsid w:val="00974ED2"/>
    <w:rsid w:val="009752F4"/>
    <w:rsid w:val="00977665"/>
    <w:rsid w:val="0098174C"/>
    <w:rsid w:val="00982290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B0344"/>
    <w:rsid w:val="009B0517"/>
    <w:rsid w:val="009B1F41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C6424"/>
    <w:rsid w:val="009D0899"/>
    <w:rsid w:val="009D0F06"/>
    <w:rsid w:val="009D141D"/>
    <w:rsid w:val="009D434F"/>
    <w:rsid w:val="009D49C6"/>
    <w:rsid w:val="009D6D16"/>
    <w:rsid w:val="009D71C1"/>
    <w:rsid w:val="009E4E99"/>
    <w:rsid w:val="009E6EC1"/>
    <w:rsid w:val="009F052A"/>
    <w:rsid w:val="009F1B2A"/>
    <w:rsid w:val="009F2CF0"/>
    <w:rsid w:val="009F4082"/>
    <w:rsid w:val="009F6362"/>
    <w:rsid w:val="00A00E30"/>
    <w:rsid w:val="00A01CEC"/>
    <w:rsid w:val="00A02028"/>
    <w:rsid w:val="00A0351E"/>
    <w:rsid w:val="00A03C2B"/>
    <w:rsid w:val="00A04690"/>
    <w:rsid w:val="00A0683D"/>
    <w:rsid w:val="00A10B7C"/>
    <w:rsid w:val="00A11E49"/>
    <w:rsid w:val="00A12368"/>
    <w:rsid w:val="00A16E6D"/>
    <w:rsid w:val="00A21546"/>
    <w:rsid w:val="00A24918"/>
    <w:rsid w:val="00A26D90"/>
    <w:rsid w:val="00A334B8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5246C"/>
    <w:rsid w:val="00A54917"/>
    <w:rsid w:val="00A54FCF"/>
    <w:rsid w:val="00A6131A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11B"/>
    <w:rsid w:val="00A85CD7"/>
    <w:rsid w:val="00A86A55"/>
    <w:rsid w:val="00A90609"/>
    <w:rsid w:val="00A90CBC"/>
    <w:rsid w:val="00A91CF0"/>
    <w:rsid w:val="00A92700"/>
    <w:rsid w:val="00A94B52"/>
    <w:rsid w:val="00A94D0D"/>
    <w:rsid w:val="00AA5671"/>
    <w:rsid w:val="00AA7656"/>
    <w:rsid w:val="00AA7887"/>
    <w:rsid w:val="00AB08B2"/>
    <w:rsid w:val="00AB08BB"/>
    <w:rsid w:val="00AB3D81"/>
    <w:rsid w:val="00AB42CA"/>
    <w:rsid w:val="00AC0034"/>
    <w:rsid w:val="00AC396F"/>
    <w:rsid w:val="00AC484B"/>
    <w:rsid w:val="00AC7C08"/>
    <w:rsid w:val="00AD003B"/>
    <w:rsid w:val="00AD0F0D"/>
    <w:rsid w:val="00AD389E"/>
    <w:rsid w:val="00AD4686"/>
    <w:rsid w:val="00AE094B"/>
    <w:rsid w:val="00AE3761"/>
    <w:rsid w:val="00AE4683"/>
    <w:rsid w:val="00AE4B6C"/>
    <w:rsid w:val="00AE6CD7"/>
    <w:rsid w:val="00AE717D"/>
    <w:rsid w:val="00AF0236"/>
    <w:rsid w:val="00AF085E"/>
    <w:rsid w:val="00AF173D"/>
    <w:rsid w:val="00AF1810"/>
    <w:rsid w:val="00AF36CD"/>
    <w:rsid w:val="00AF502D"/>
    <w:rsid w:val="00AF62E2"/>
    <w:rsid w:val="00AF7162"/>
    <w:rsid w:val="00B017D2"/>
    <w:rsid w:val="00B01F08"/>
    <w:rsid w:val="00B021D2"/>
    <w:rsid w:val="00B037A5"/>
    <w:rsid w:val="00B03BA0"/>
    <w:rsid w:val="00B07862"/>
    <w:rsid w:val="00B144CF"/>
    <w:rsid w:val="00B16A2E"/>
    <w:rsid w:val="00B16A2F"/>
    <w:rsid w:val="00B16E8F"/>
    <w:rsid w:val="00B17A61"/>
    <w:rsid w:val="00B207A1"/>
    <w:rsid w:val="00B21072"/>
    <w:rsid w:val="00B211CA"/>
    <w:rsid w:val="00B234CA"/>
    <w:rsid w:val="00B23D9B"/>
    <w:rsid w:val="00B30401"/>
    <w:rsid w:val="00B3078E"/>
    <w:rsid w:val="00B30B7A"/>
    <w:rsid w:val="00B34E5B"/>
    <w:rsid w:val="00B377D7"/>
    <w:rsid w:val="00B4081D"/>
    <w:rsid w:val="00B43C07"/>
    <w:rsid w:val="00B471FF"/>
    <w:rsid w:val="00B475F4"/>
    <w:rsid w:val="00B476A8"/>
    <w:rsid w:val="00B4788F"/>
    <w:rsid w:val="00B540B8"/>
    <w:rsid w:val="00B54D9D"/>
    <w:rsid w:val="00B54DC1"/>
    <w:rsid w:val="00B600B8"/>
    <w:rsid w:val="00B6075D"/>
    <w:rsid w:val="00B612FD"/>
    <w:rsid w:val="00B62A6F"/>
    <w:rsid w:val="00B632D5"/>
    <w:rsid w:val="00B65C10"/>
    <w:rsid w:val="00B6637D"/>
    <w:rsid w:val="00B70FA2"/>
    <w:rsid w:val="00B71B7C"/>
    <w:rsid w:val="00B736FC"/>
    <w:rsid w:val="00B76A01"/>
    <w:rsid w:val="00B76B01"/>
    <w:rsid w:val="00B76E0D"/>
    <w:rsid w:val="00B77814"/>
    <w:rsid w:val="00B81BFB"/>
    <w:rsid w:val="00B827D6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B28"/>
    <w:rsid w:val="00BD1AD4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4BA8"/>
    <w:rsid w:val="00BF5D46"/>
    <w:rsid w:val="00BF62AA"/>
    <w:rsid w:val="00BF77D3"/>
    <w:rsid w:val="00BF7BA7"/>
    <w:rsid w:val="00C015EB"/>
    <w:rsid w:val="00C02D03"/>
    <w:rsid w:val="00C05952"/>
    <w:rsid w:val="00C100AB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B31"/>
    <w:rsid w:val="00C31F69"/>
    <w:rsid w:val="00C3264A"/>
    <w:rsid w:val="00C326C3"/>
    <w:rsid w:val="00C327BA"/>
    <w:rsid w:val="00C330E8"/>
    <w:rsid w:val="00C33D63"/>
    <w:rsid w:val="00C40737"/>
    <w:rsid w:val="00C41342"/>
    <w:rsid w:val="00C4138B"/>
    <w:rsid w:val="00C42870"/>
    <w:rsid w:val="00C43605"/>
    <w:rsid w:val="00C43C33"/>
    <w:rsid w:val="00C45869"/>
    <w:rsid w:val="00C45E31"/>
    <w:rsid w:val="00C45EFA"/>
    <w:rsid w:val="00C46A99"/>
    <w:rsid w:val="00C46DF7"/>
    <w:rsid w:val="00C52C08"/>
    <w:rsid w:val="00C53382"/>
    <w:rsid w:val="00C5617E"/>
    <w:rsid w:val="00C56EFF"/>
    <w:rsid w:val="00C578FB"/>
    <w:rsid w:val="00C57D92"/>
    <w:rsid w:val="00C62C24"/>
    <w:rsid w:val="00C635B6"/>
    <w:rsid w:val="00C639D8"/>
    <w:rsid w:val="00C66F4F"/>
    <w:rsid w:val="00C70087"/>
    <w:rsid w:val="00C72B8A"/>
    <w:rsid w:val="00C73653"/>
    <w:rsid w:val="00C766D9"/>
    <w:rsid w:val="00C76D84"/>
    <w:rsid w:val="00C77429"/>
    <w:rsid w:val="00C80668"/>
    <w:rsid w:val="00C8087D"/>
    <w:rsid w:val="00C80F88"/>
    <w:rsid w:val="00C81F28"/>
    <w:rsid w:val="00C827C1"/>
    <w:rsid w:val="00C83971"/>
    <w:rsid w:val="00C85244"/>
    <w:rsid w:val="00C85387"/>
    <w:rsid w:val="00C8572F"/>
    <w:rsid w:val="00C877EB"/>
    <w:rsid w:val="00C95E12"/>
    <w:rsid w:val="00C964F3"/>
    <w:rsid w:val="00C97040"/>
    <w:rsid w:val="00C978C4"/>
    <w:rsid w:val="00CA4C2F"/>
    <w:rsid w:val="00CA5E33"/>
    <w:rsid w:val="00CA6CA7"/>
    <w:rsid w:val="00CB36D7"/>
    <w:rsid w:val="00CB63BB"/>
    <w:rsid w:val="00CB7281"/>
    <w:rsid w:val="00CC3DFC"/>
    <w:rsid w:val="00CC516B"/>
    <w:rsid w:val="00CC6483"/>
    <w:rsid w:val="00CC7210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36AA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3E0B"/>
    <w:rsid w:val="00D13F52"/>
    <w:rsid w:val="00D16816"/>
    <w:rsid w:val="00D2135E"/>
    <w:rsid w:val="00D228B4"/>
    <w:rsid w:val="00D22E17"/>
    <w:rsid w:val="00D27F22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245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6143"/>
    <w:rsid w:val="00D664B8"/>
    <w:rsid w:val="00D672A2"/>
    <w:rsid w:val="00D70E47"/>
    <w:rsid w:val="00D72364"/>
    <w:rsid w:val="00D730BD"/>
    <w:rsid w:val="00D732ED"/>
    <w:rsid w:val="00D73DA1"/>
    <w:rsid w:val="00D74C8B"/>
    <w:rsid w:val="00D8158A"/>
    <w:rsid w:val="00D834EB"/>
    <w:rsid w:val="00D849AF"/>
    <w:rsid w:val="00D850F6"/>
    <w:rsid w:val="00D86F13"/>
    <w:rsid w:val="00D870B6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FA3"/>
    <w:rsid w:val="00DE2F67"/>
    <w:rsid w:val="00DE36F5"/>
    <w:rsid w:val="00DE54D9"/>
    <w:rsid w:val="00DE5A3A"/>
    <w:rsid w:val="00DE6FCF"/>
    <w:rsid w:val="00DE70C5"/>
    <w:rsid w:val="00DE7DD0"/>
    <w:rsid w:val="00DF1239"/>
    <w:rsid w:val="00DF33C4"/>
    <w:rsid w:val="00DF389E"/>
    <w:rsid w:val="00DF57BE"/>
    <w:rsid w:val="00DF61FC"/>
    <w:rsid w:val="00DF7455"/>
    <w:rsid w:val="00E008C4"/>
    <w:rsid w:val="00E0092C"/>
    <w:rsid w:val="00E049A2"/>
    <w:rsid w:val="00E04A45"/>
    <w:rsid w:val="00E0544D"/>
    <w:rsid w:val="00E0646B"/>
    <w:rsid w:val="00E06500"/>
    <w:rsid w:val="00E10BA7"/>
    <w:rsid w:val="00E11C48"/>
    <w:rsid w:val="00E11FD8"/>
    <w:rsid w:val="00E12477"/>
    <w:rsid w:val="00E124F0"/>
    <w:rsid w:val="00E1366C"/>
    <w:rsid w:val="00E138D2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23F6"/>
    <w:rsid w:val="00E34DDE"/>
    <w:rsid w:val="00E34F55"/>
    <w:rsid w:val="00E35864"/>
    <w:rsid w:val="00E41552"/>
    <w:rsid w:val="00E431F3"/>
    <w:rsid w:val="00E4333C"/>
    <w:rsid w:val="00E453F0"/>
    <w:rsid w:val="00E47B88"/>
    <w:rsid w:val="00E47D74"/>
    <w:rsid w:val="00E523D5"/>
    <w:rsid w:val="00E52485"/>
    <w:rsid w:val="00E54026"/>
    <w:rsid w:val="00E55331"/>
    <w:rsid w:val="00E55BE0"/>
    <w:rsid w:val="00E55E8F"/>
    <w:rsid w:val="00E56760"/>
    <w:rsid w:val="00E57060"/>
    <w:rsid w:val="00E60E2C"/>
    <w:rsid w:val="00E6239E"/>
    <w:rsid w:val="00E633C3"/>
    <w:rsid w:val="00E64937"/>
    <w:rsid w:val="00E64DD5"/>
    <w:rsid w:val="00E64DE0"/>
    <w:rsid w:val="00E657FF"/>
    <w:rsid w:val="00E67A67"/>
    <w:rsid w:val="00E711CB"/>
    <w:rsid w:val="00E73B3A"/>
    <w:rsid w:val="00E75518"/>
    <w:rsid w:val="00E756E9"/>
    <w:rsid w:val="00E75E74"/>
    <w:rsid w:val="00E771FF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8E9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B91"/>
    <w:rsid w:val="00F03516"/>
    <w:rsid w:val="00F04ADB"/>
    <w:rsid w:val="00F04F8D"/>
    <w:rsid w:val="00F06191"/>
    <w:rsid w:val="00F06527"/>
    <w:rsid w:val="00F10865"/>
    <w:rsid w:val="00F1137C"/>
    <w:rsid w:val="00F12DE9"/>
    <w:rsid w:val="00F138B7"/>
    <w:rsid w:val="00F153F4"/>
    <w:rsid w:val="00F214A9"/>
    <w:rsid w:val="00F25C41"/>
    <w:rsid w:val="00F26072"/>
    <w:rsid w:val="00F31491"/>
    <w:rsid w:val="00F326B1"/>
    <w:rsid w:val="00F337D6"/>
    <w:rsid w:val="00F341E5"/>
    <w:rsid w:val="00F37B80"/>
    <w:rsid w:val="00F37D0A"/>
    <w:rsid w:val="00F42111"/>
    <w:rsid w:val="00F427B6"/>
    <w:rsid w:val="00F43684"/>
    <w:rsid w:val="00F4686C"/>
    <w:rsid w:val="00F5330C"/>
    <w:rsid w:val="00F53614"/>
    <w:rsid w:val="00F53F57"/>
    <w:rsid w:val="00F545A3"/>
    <w:rsid w:val="00F60D67"/>
    <w:rsid w:val="00F62F6B"/>
    <w:rsid w:val="00F668A9"/>
    <w:rsid w:val="00F679CE"/>
    <w:rsid w:val="00F67AC1"/>
    <w:rsid w:val="00F70CA1"/>
    <w:rsid w:val="00F716B4"/>
    <w:rsid w:val="00F73315"/>
    <w:rsid w:val="00F75CCA"/>
    <w:rsid w:val="00F76744"/>
    <w:rsid w:val="00F80300"/>
    <w:rsid w:val="00F84AAB"/>
    <w:rsid w:val="00F86A6D"/>
    <w:rsid w:val="00F92305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28A7"/>
    <w:rsid w:val="00FC6332"/>
    <w:rsid w:val="00FC692C"/>
    <w:rsid w:val="00FC741D"/>
    <w:rsid w:val="00FD2B19"/>
    <w:rsid w:val="00FD370B"/>
    <w:rsid w:val="00FD3E6F"/>
    <w:rsid w:val="00FD4774"/>
    <w:rsid w:val="00FD4A88"/>
    <w:rsid w:val="00FE3EED"/>
    <w:rsid w:val="00FE3F9D"/>
    <w:rsid w:val="00FF14F7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B07116A"/>
  <w15:docId w15:val="{5483F94B-A0D3-48D8-9D6F-981F36F1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1DC6-FA94-4FB1-BF6B-4798F8F8BA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63D1D3-E8C4-425F-8E1A-E3A5EAB2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1</TotalTime>
  <Pages>8</Pages>
  <Words>1972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2</cp:revision>
  <cp:lastPrinted>2022-09-05T07:28:00Z</cp:lastPrinted>
  <dcterms:created xsi:type="dcterms:W3CDTF">2023-07-10T07:56:00Z</dcterms:created>
  <dcterms:modified xsi:type="dcterms:W3CDTF">2023-07-10T07:56:00Z</dcterms:modified>
</cp:coreProperties>
</file>