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EA5C0C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2426CA">
        <w:rPr>
          <w:rFonts w:asciiTheme="minorHAnsi" w:hAnsiTheme="minorHAnsi"/>
          <w:sz w:val="22"/>
          <w:szCs w:val="22"/>
        </w:rPr>
        <w:t>DPR-K.</w:t>
      </w:r>
      <w:bookmarkStart w:id="0" w:name="_Hlk97196931"/>
      <w:r w:rsidR="003A3BA8" w:rsidRPr="002426CA">
        <w:rPr>
          <w:rFonts w:asciiTheme="minorHAnsi" w:hAnsiTheme="minorHAnsi"/>
          <w:sz w:val="22"/>
          <w:szCs w:val="22"/>
        </w:rPr>
        <w:t>44.</w:t>
      </w:r>
      <w:bookmarkEnd w:id="0"/>
      <w:r w:rsidR="00296122">
        <w:rPr>
          <w:rFonts w:asciiTheme="minorHAnsi" w:hAnsiTheme="minorHAnsi" w:cstheme="minorHAnsi"/>
          <w:sz w:val="22"/>
          <w:szCs w:val="22"/>
        </w:rPr>
        <w:t>5</w:t>
      </w:r>
      <w:r w:rsidR="0028770D" w:rsidRPr="002426CA">
        <w:rPr>
          <w:rFonts w:asciiTheme="minorHAnsi" w:hAnsiTheme="minorHAnsi" w:cstheme="minorHAnsi"/>
          <w:sz w:val="22"/>
          <w:szCs w:val="22"/>
        </w:rPr>
        <w:t>.202</w:t>
      </w:r>
      <w:r w:rsidR="00296122">
        <w:rPr>
          <w:rFonts w:asciiTheme="minorHAnsi" w:hAnsiTheme="minorHAnsi" w:cstheme="minorHAnsi"/>
          <w:sz w:val="22"/>
          <w:szCs w:val="22"/>
        </w:rPr>
        <w:t>2</w:t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</w:p>
    <w:p w:rsidR="00296122" w:rsidRPr="002426CA" w:rsidRDefault="005F530B" w:rsidP="00296122">
      <w:pPr>
        <w:ind w:left="-142" w:right="70"/>
        <w:rPr>
          <w:rFonts w:asciiTheme="minorHAnsi" w:hAnsiTheme="minorHAnsi"/>
          <w:i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 xml:space="preserve">   EOD</w:t>
      </w:r>
      <w:r w:rsidRPr="000E4B69">
        <w:rPr>
          <w:rFonts w:asciiTheme="minorHAnsi" w:hAnsiTheme="minorHAnsi"/>
          <w:sz w:val="22"/>
          <w:szCs w:val="20"/>
        </w:rPr>
        <w:t>:</w:t>
      </w:r>
    </w:p>
    <w:p w:rsidR="0070426E" w:rsidRPr="002426CA" w:rsidRDefault="0070426E" w:rsidP="005F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45"/>
          <w:tab w:val="left" w:pos="6663"/>
        </w:tabs>
        <w:ind w:right="7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i/>
          <w:sz w:val="22"/>
          <w:szCs w:val="22"/>
        </w:rPr>
        <w:tab/>
      </w:r>
    </w:p>
    <w:p w:rsidR="0070426E" w:rsidRPr="002426CA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70426E" w:rsidRPr="002426CA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D0F0D" w:rsidRPr="00B4163B" w:rsidRDefault="0070426E" w:rsidP="00974A48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 xml:space="preserve">INFORMACJA </w:t>
      </w:r>
      <w:r w:rsidRPr="00B4163B">
        <w:rPr>
          <w:rFonts w:asciiTheme="minorHAnsi" w:hAnsiTheme="minorHAnsi"/>
          <w:b/>
          <w:sz w:val="22"/>
          <w:szCs w:val="22"/>
        </w:rPr>
        <w:t>POKONTROLNA NR</w:t>
      </w:r>
      <w:r w:rsidR="00EA5C0C" w:rsidRPr="00B4163B">
        <w:rPr>
          <w:rFonts w:asciiTheme="minorHAnsi" w:hAnsiTheme="minorHAnsi"/>
          <w:b/>
          <w:sz w:val="22"/>
          <w:szCs w:val="22"/>
        </w:rPr>
        <w:t xml:space="preserve">: </w:t>
      </w:r>
      <w:bookmarkStart w:id="1" w:name="_Hlk97196943"/>
      <w:r w:rsidR="00DE3073" w:rsidRPr="00B4163B">
        <w:rPr>
          <w:rFonts w:asciiTheme="minorHAnsi" w:hAnsiTheme="minorHAnsi"/>
          <w:b/>
          <w:sz w:val="22"/>
          <w:szCs w:val="22"/>
        </w:rPr>
        <w:t>5</w:t>
      </w:r>
      <w:r w:rsidR="00D5218F" w:rsidRPr="00B4163B">
        <w:rPr>
          <w:rFonts w:asciiTheme="minorHAnsi" w:hAnsiTheme="minorHAnsi"/>
          <w:b/>
          <w:sz w:val="22"/>
          <w:szCs w:val="22"/>
        </w:rPr>
        <w:t>/P/</w:t>
      </w:r>
      <w:r w:rsidR="008A5BCD" w:rsidRPr="00B4163B">
        <w:rPr>
          <w:rFonts w:asciiTheme="minorHAnsi" w:hAnsiTheme="minorHAnsi"/>
          <w:b/>
          <w:sz w:val="22"/>
          <w:szCs w:val="22"/>
        </w:rPr>
        <w:t>1</w:t>
      </w:r>
      <w:r w:rsidR="00D5218F" w:rsidRPr="00B4163B">
        <w:rPr>
          <w:rFonts w:asciiTheme="minorHAnsi" w:hAnsiTheme="minorHAnsi"/>
          <w:b/>
          <w:sz w:val="22"/>
          <w:szCs w:val="22"/>
        </w:rPr>
        <w:t>/2</w:t>
      </w:r>
      <w:bookmarkEnd w:id="1"/>
      <w:r w:rsidR="00DE3073" w:rsidRPr="00B4163B">
        <w:rPr>
          <w:rFonts w:asciiTheme="minorHAnsi" w:hAnsiTheme="minorHAnsi"/>
          <w:b/>
          <w:sz w:val="22"/>
          <w:szCs w:val="22"/>
        </w:rPr>
        <w:t>2</w:t>
      </w:r>
      <w:r w:rsidR="008A5BCD" w:rsidRPr="00B4163B">
        <w:rPr>
          <w:rFonts w:asciiTheme="minorHAnsi" w:hAnsiTheme="minorHAnsi"/>
          <w:b/>
          <w:sz w:val="22"/>
          <w:szCs w:val="22"/>
        </w:rPr>
        <w:t>/I</w:t>
      </w:r>
    </w:p>
    <w:p w:rsidR="0070426E" w:rsidRPr="002426CA" w:rsidRDefault="0070426E" w:rsidP="00974A48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p w:rsidR="0070426E" w:rsidRPr="002426CA" w:rsidRDefault="0070426E" w:rsidP="0070426E">
      <w:pPr>
        <w:spacing w:before="160"/>
        <w:jc w:val="center"/>
        <w:outlineLvl w:val="0"/>
        <w:rPr>
          <w:rFonts w:asciiTheme="minorHAnsi" w:hAnsiTheme="minorHAnsi"/>
          <w:sz w:val="22"/>
          <w:szCs w:val="22"/>
          <w:u w:val="single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62"/>
        <w:gridCol w:w="380"/>
        <w:gridCol w:w="87"/>
        <w:gridCol w:w="669"/>
        <w:gridCol w:w="1276"/>
        <w:gridCol w:w="1417"/>
        <w:gridCol w:w="851"/>
        <w:gridCol w:w="992"/>
        <w:gridCol w:w="677"/>
        <w:gridCol w:w="2442"/>
      </w:tblGrid>
      <w:tr w:rsidR="0070426E" w:rsidRPr="002426CA" w:rsidTr="00C978C4">
        <w:trPr>
          <w:trHeight w:val="5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EA5C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3148B5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296122" w:rsidP="006860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5F53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02.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 w:rsidR="00D12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25F2" w:rsidRPr="005F0B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00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25F2" w:rsidRPr="005F0B45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="005F04FE" w:rsidRPr="005F0B45">
              <w:rPr>
                <w:rFonts w:asciiTheme="minorHAnsi" w:hAnsiTheme="minorHAnsi" w:cstheme="minorHAnsi"/>
                <w:sz w:val="22"/>
                <w:szCs w:val="22"/>
              </w:rPr>
              <w:t>.2022 r.</w:t>
            </w:r>
          </w:p>
        </w:tc>
      </w:tr>
      <w:tr w:rsidR="002426CA" w:rsidRPr="002426CA" w:rsidTr="003148B5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Umowy/Decyzji o dofinansowanie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0B" w:rsidRPr="00B4163B" w:rsidRDefault="005F530B" w:rsidP="002426CA">
            <w:pP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296122" w:rsidRPr="00B4163B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11.02.00-22-0005/17-00</w:t>
            </w:r>
          </w:p>
          <w:p w:rsidR="002426CA" w:rsidRPr="00B4163B" w:rsidRDefault="002426CA" w:rsidP="002426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zmienionej aneksem RPPM</w:t>
            </w:r>
            <w:r w:rsidR="005F530B" w:rsidRPr="00B416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11.02.00-22-0005/17-01</w:t>
            </w: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bookmarkStart w:id="2" w:name="_Hlk93055275"/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852E4A" w:rsidRPr="00B4163B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52E4A" w:rsidRPr="00B4163B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2F305C"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E4A" w:rsidRPr="00B4163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2"/>
            <w:r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;  </w:t>
            </w:r>
          </w:p>
          <w:p w:rsidR="002426CA" w:rsidRPr="00B4163B" w:rsidRDefault="002426CA" w:rsidP="002426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11.02.00-22-0005/17</w:t>
            </w:r>
            <w:r w:rsidR="00852E4A" w:rsidRPr="00B4163B">
              <w:rPr>
                <w:rFonts w:asciiTheme="minorHAnsi" w:hAnsiTheme="minorHAnsi" w:cstheme="minorHAnsi"/>
                <w:sz w:val="22"/>
                <w:szCs w:val="22"/>
              </w:rPr>
              <w:t>-02</w:t>
            </w: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bookmarkStart w:id="3" w:name="_Hlk93055313"/>
            <w:r w:rsidR="002A2468" w:rsidRPr="00B4163B">
              <w:rPr>
                <w:rFonts w:asciiTheme="minorHAnsi" w:hAnsiTheme="minorHAnsi" w:cstheme="minorHAnsi"/>
                <w:sz w:val="22"/>
                <w:szCs w:val="22"/>
              </w:rPr>
              <w:t>28.10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bookmarkEnd w:id="3"/>
          </w:p>
        </w:tc>
      </w:tr>
      <w:tr w:rsidR="0070426E" w:rsidRPr="002426CA" w:rsidTr="003148B5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4163B" w:rsidRDefault="00296122" w:rsidP="00E85081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24.07.2018</w:t>
            </w:r>
            <w:r w:rsidR="002F305C"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E4A" w:rsidRPr="00B4163B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70426E" w:rsidRPr="002426CA" w:rsidTr="003148B5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4163B" w:rsidRDefault="00296122" w:rsidP="00EA5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0"/>
              </w:rPr>
              <w:t>Rozbudowa, doświetlenie i doposażenie istniejących punktów selektywnej zbiórki odpadów komunalnych w Szemudzie i Kielnie</w:t>
            </w:r>
          </w:p>
        </w:tc>
      </w:tr>
      <w:tr w:rsidR="00AB42CA" w:rsidRPr="002426CA" w:rsidTr="003148B5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852E4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Szemud</w:t>
            </w:r>
          </w:p>
        </w:tc>
      </w:tr>
      <w:tr w:rsidR="00AB42CA" w:rsidRPr="002426CA" w:rsidTr="003148B5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D3448E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52E4A"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Kartuska 13</w:t>
            </w:r>
            <w:r w:rsidR="00852E4A"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84-217 Szemud</w:t>
            </w:r>
          </w:p>
        </w:tc>
      </w:tr>
      <w:tr w:rsidR="00AB42CA" w:rsidRPr="002426CA" w:rsidTr="00B86753">
        <w:trPr>
          <w:trHeight w:val="367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Nazwa partnera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AB42CA" w:rsidRPr="002426CA" w:rsidTr="00B86753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AB42CA" w:rsidRPr="002426CA" w:rsidTr="003148B5">
        <w:trPr>
          <w:trHeight w:val="529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D3448E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B42CA" w:rsidRPr="00B4163B">
              <w:rPr>
                <w:rFonts w:asciiTheme="minorHAnsi" w:hAnsiTheme="minorHAnsi" w:cstheme="minorHAnsi"/>
                <w:sz w:val="22"/>
                <w:szCs w:val="22"/>
              </w:rPr>
              <w:t>owiat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 wejherowski</w:t>
            </w: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, gmina </w:t>
            </w:r>
            <w:r w:rsidR="00296122" w:rsidRPr="00B4163B">
              <w:rPr>
                <w:rFonts w:asciiTheme="minorHAnsi" w:hAnsiTheme="minorHAnsi" w:cstheme="minorHAnsi"/>
                <w:sz w:val="22"/>
                <w:szCs w:val="22"/>
              </w:rPr>
              <w:t>wiejska Szemud</w:t>
            </w:r>
          </w:p>
        </w:tc>
      </w:tr>
      <w:tr w:rsidR="00AB42CA" w:rsidRPr="002426CA" w:rsidTr="003148B5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</w:t>
            </w:r>
            <w:r w:rsidRPr="002426CA">
              <w:rPr>
                <w:rStyle w:val="Odwoanieprzypisudolnego"/>
                <w:rFonts w:asciiTheme="minorHAnsi" w:hAnsiTheme="minorHAnsi"/>
                <w:iCs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Planowa, w miejscu, na zakończenie realizacji Projektu.</w:t>
            </w:r>
          </w:p>
        </w:tc>
      </w:tr>
      <w:tr w:rsidR="00AB42CA" w:rsidRPr="002426CA" w:rsidTr="00C978C4">
        <w:trPr>
          <w:trHeight w:val="547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Jednostka kontrolowana została poinformowana o przeprowadzeniu przedmiotowej kontroli pismem o sygn.: </w:t>
            </w:r>
            <w:r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296122"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5.2022</w:t>
            </w:r>
            <w:r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296122"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6015/02/2022</w:t>
            </w:r>
            <w:r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 dnia </w:t>
            </w:r>
            <w:r w:rsidR="00296122"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07.02.2022 r</w:t>
            </w:r>
            <w:r w:rsidR="00377C12">
              <w:rPr>
                <w:rFonts w:asciiTheme="minorHAnsi" w:hAnsiTheme="minorHAnsi" w:cstheme="minorHAnsi"/>
                <w:bCs/>
                <w:sz w:val="22"/>
                <w:szCs w:val="22"/>
              </w:rPr>
              <w:t>. oraz informacją</w:t>
            </w:r>
            <w:r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oględzinach – DPR-K.44.</w:t>
            </w:r>
            <w:r w:rsidR="00296122"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="00296122"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296122"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19268/04/2022</w:t>
            </w:r>
            <w:r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 dnia </w:t>
            </w:r>
            <w:r w:rsidR="00296122"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>11.04.2022</w:t>
            </w:r>
            <w:r w:rsidRPr="00B416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163B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:rsidTr="00122241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:rsidTr="00122241">
        <w:trPr>
          <w:trHeight w:val="1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4E7AF3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Kierownik Zespołu </w:t>
            </w:r>
            <w:r w:rsidR="00D3448E"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Kontrolującego </w:t>
            </w:r>
            <w:r w:rsidR="007B1D50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B42CA" w:rsidRPr="002426CA" w:rsidTr="0012224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4E7AF3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B42CA" w:rsidRPr="002426CA" w:rsidTr="00122241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4E7AF3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96122" w:rsidRPr="002426CA" w:rsidTr="00122241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22" w:rsidRPr="00F34A7E" w:rsidRDefault="00296122" w:rsidP="004E7AF3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22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22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22" w:rsidRPr="00B4163B" w:rsidRDefault="00296122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22" w:rsidRPr="00B4163B" w:rsidRDefault="00296122" w:rsidP="00AB42C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163B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AB42CA" w:rsidRPr="002426CA" w:rsidTr="00B8675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AB42CA" w:rsidRPr="002426CA" w:rsidTr="00B86753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B1D50" w:rsidP="00AB42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AB42CA" w:rsidRPr="00B4163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B42CA" w:rsidRPr="00B4163B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AB42CA" w:rsidRPr="00B416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B1D50" w:rsidP="00AB42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163B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AB42CA" w:rsidRPr="002426CA" w:rsidTr="00B8675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AB42CA" w:rsidRPr="002426CA" w:rsidTr="00B86753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4E7AF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CA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B1D50" w:rsidP="00AB42CA">
            <w:pPr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601B2" w:rsidRPr="002426CA" w:rsidTr="00B86753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2" w:rsidRPr="00523294" w:rsidRDefault="009601B2" w:rsidP="004E7AF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1B2" w:rsidRPr="00B4163B" w:rsidRDefault="007B1D50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2" w:rsidRPr="00B4163B" w:rsidRDefault="007B1D50" w:rsidP="00AB42CA">
            <w:pPr>
              <w:ind w:left="-4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163B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2CA" w:rsidRPr="00B4163B" w:rsidRDefault="00AB42CA" w:rsidP="00AB42C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4163B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B4163B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Pr="00B4163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B42CA" w:rsidRPr="002426CA" w:rsidTr="00122241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AB42CA" w:rsidRPr="002426CA" w:rsidRDefault="00AB42CA" w:rsidP="00AB42C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AB42CA" w:rsidRPr="002426CA" w:rsidTr="00122241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296122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30.09.2019</w:t>
            </w:r>
            <w:r w:rsidR="00AB42CA" w:rsidRPr="00B4163B">
              <w:rPr>
                <w:rFonts w:asciiTheme="minorHAnsi" w:hAnsiTheme="minorHAnsi" w:cstheme="minorHAnsi"/>
                <w:sz w:val="22"/>
                <w:szCs w:val="22"/>
              </w:rPr>
              <w:t> r. +</w:t>
            </w:r>
            <w:r w:rsidR="008D3FCD" w:rsidRPr="00B416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42CA" w:rsidRPr="00B4163B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296122" w:rsidP="00E049A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163B">
              <w:rPr>
                <w:rFonts w:asciiTheme="minorHAnsi" w:hAnsiTheme="minorHAnsi" w:cstheme="minorHAnsi"/>
                <w:sz w:val="22"/>
                <w:szCs w:val="22"/>
              </w:rPr>
              <w:t>30.10.2019</w:t>
            </w:r>
            <w:r w:rsidR="00AB42CA" w:rsidRPr="00B4163B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163B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AB42CA" w:rsidRPr="002426CA" w:rsidTr="0012224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AB42CA" w:rsidRPr="002426CA" w:rsidTr="0012224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-------------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-------------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B4163B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163B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AB42CA" w:rsidRPr="002426CA" w:rsidTr="00B8675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B42CA" w:rsidP="00AB42C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163B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AB42CA" w:rsidRPr="002426CA" w:rsidTr="00B8675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0762A1" w:rsidP="00AB42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12.12.2018 r.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731395" w:rsidP="00AB42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Raport</w:t>
            </w:r>
            <w:r w:rsidR="00B75565" w:rsidRPr="00B4163B">
              <w:rPr>
                <w:rFonts w:asciiTheme="minorHAnsi" w:hAnsiTheme="minorHAnsi"/>
                <w:sz w:val="22"/>
                <w:szCs w:val="22"/>
              </w:rPr>
              <w:t xml:space="preserve"> nr 27/2018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4163B" w:rsidRDefault="00A453EF" w:rsidP="00A453EF">
            <w:pPr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1. Zgodność przeprowadzonych działań z</w:t>
            </w:r>
            <w:r w:rsidR="005F0B45">
              <w:rPr>
                <w:rFonts w:asciiTheme="minorHAnsi" w:hAnsiTheme="minorHAnsi"/>
                <w:sz w:val="22"/>
                <w:szCs w:val="22"/>
              </w:rPr>
              <w:t> </w:t>
            </w:r>
            <w:r w:rsidRPr="00B4163B">
              <w:rPr>
                <w:rFonts w:asciiTheme="minorHAnsi" w:hAnsiTheme="minorHAnsi"/>
                <w:sz w:val="22"/>
                <w:szCs w:val="22"/>
              </w:rPr>
              <w:t>umow</w:t>
            </w:r>
            <w:r w:rsidR="000500F2" w:rsidRPr="00B4163B">
              <w:rPr>
                <w:rFonts w:asciiTheme="minorHAnsi" w:hAnsiTheme="minorHAnsi"/>
                <w:sz w:val="22"/>
                <w:szCs w:val="22"/>
              </w:rPr>
              <w:t>ą</w:t>
            </w:r>
            <w:r w:rsidRPr="00B4163B">
              <w:rPr>
                <w:rFonts w:asciiTheme="minorHAnsi" w:hAnsiTheme="minorHAnsi"/>
                <w:sz w:val="22"/>
                <w:szCs w:val="22"/>
              </w:rPr>
              <w:t xml:space="preserve"> o dofinansowanie/wnioskiem o</w:t>
            </w:r>
            <w:r w:rsidR="005F0B45">
              <w:rPr>
                <w:rFonts w:asciiTheme="minorHAnsi" w:hAnsiTheme="minorHAnsi"/>
                <w:sz w:val="22"/>
                <w:szCs w:val="22"/>
              </w:rPr>
              <w:t> </w:t>
            </w:r>
            <w:r w:rsidRPr="00B4163B">
              <w:rPr>
                <w:rFonts w:asciiTheme="minorHAnsi" w:hAnsiTheme="minorHAnsi"/>
                <w:sz w:val="22"/>
                <w:szCs w:val="22"/>
              </w:rPr>
              <w:t>dofinansowanie projektu/umową z</w:t>
            </w:r>
            <w:r w:rsidR="005F0B45">
              <w:rPr>
                <w:rFonts w:asciiTheme="minorHAnsi" w:hAnsiTheme="minorHAnsi"/>
                <w:sz w:val="22"/>
                <w:szCs w:val="22"/>
              </w:rPr>
              <w:t> </w:t>
            </w:r>
            <w:r w:rsidRPr="00B4163B">
              <w:rPr>
                <w:rFonts w:asciiTheme="minorHAnsi" w:hAnsiTheme="minorHAnsi"/>
                <w:sz w:val="22"/>
                <w:szCs w:val="22"/>
              </w:rPr>
              <w:t>Wykonawcą</w:t>
            </w:r>
            <w:r w:rsidR="00377C12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500F2" w:rsidRPr="00B4163B" w:rsidRDefault="000500F2" w:rsidP="00A453EF">
            <w:pPr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2. Dokumentacja dot</w:t>
            </w:r>
            <w:r w:rsidR="00377C12">
              <w:rPr>
                <w:rFonts w:asciiTheme="minorHAnsi" w:hAnsiTheme="minorHAnsi"/>
                <w:sz w:val="22"/>
                <w:szCs w:val="22"/>
              </w:rPr>
              <w:t>ycząca przeprowadzonych działań,</w:t>
            </w:r>
          </w:p>
          <w:p w:rsidR="000500F2" w:rsidRPr="00B4163B" w:rsidRDefault="000500F2" w:rsidP="00A453EF">
            <w:pPr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3. Przebieg działań</w:t>
            </w:r>
            <w:r w:rsidR="00377C12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500F2" w:rsidRPr="00B4163B" w:rsidRDefault="000500F2" w:rsidP="00A453EF">
            <w:pPr>
              <w:rPr>
                <w:rFonts w:asciiTheme="minorHAnsi" w:hAnsiTheme="minorHAnsi"/>
                <w:sz w:val="22"/>
                <w:szCs w:val="22"/>
              </w:rPr>
            </w:pPr>
            <w:r w:rsidRPr="00B4163B">
              <w:rPr>
                <w:rFonts w:asciiTheme="minorHAnsi" w:hAnsiTheme="minorHAnsi"/>
                <w:sz w:val="22"/>
                <w:szCs w:val="22"/>
              </w:rPr>
              <w:t>4. Stosowanie obowiązków w zakresie informacji i promocji.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5" w:rsidRPr="00B4163B" w:rsidRDefault="00503EDF" w:rsidP="00503E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  <w:bookmarkStart w:id="4" w:name="_GoBack"/>
            <w:bookmarkEnd w:id="4"/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5C" w:rsidRPr="004F6334" w:rsidRDefault="002F305C" w:rsidP="002F305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Kontrolę przeprowadzono na dokumentach i w miejscu realizacji Projektu, gdzie sprawdzeniu podlegały następujące elementy:</w:t>
            </w:r>
          </w:p>
          <w:p w:rsidR="00B55219" w:rsidRPr="00B55219" w:rsidRDefault="00377C12" w:rsidP="00B5521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rzeczowy P</w:t>
            </w:r>
            <w:r w:rsidR="00B55219" w:rsidRPr="00B55219">
              <w:rPr>
                <w:rFonts w:asciiTheme="minorHAnsi" w:hAnsiTheme="minorHAnsi" w:cstheme="minorHAnsi"/>
                <w:sz w:val="22"/>
                <w:szCs w:val="22"/>
              </w:rPr>
              <w:t>rojektu: dokumentacja potwierdzająca prawidłow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ość i zakres realizacji</w:t>
            </w:r>
            <w:r w:rsidR="00B55219" w:rsidRPr="00B55219">
              <w:rPr>
                <w:rFonts w:asciiTheme="minorHAnsi" w:hAnsiTheme="minorHAnsi" w:cstheme="minorHAnsi"/>
                <w:sz w:val="22"/>
                <w:szCs w:val="22"/>
              </w:rPr>
              <w:t>, wskaźniki produktu/rezultatu; miejsce realizacji Projektu – fizyczne potwierdzenie wykonania zakresu rzeczowego, zgodnie z wnioskiem o dofinansowanie, zarejestrowanym pod numerem: RPPM.1</w:t>
            </w:r>
            <w:r w:rsidR="00A74E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55219" w:rsidRPr="00B5521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A74E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55219" w:rsidRPr="00B5521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A74E8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55219" w:rsidRPr="00B55219">
              <w:rPr>
                <w:rFonts w:asciiTheme="minorHAnsi" w:hAnsiTheme="minorHAnsi" w:cstheme="minorHAnsi"/>
                <w:sz w:val="22"/>
                <w:szCs w:val="22"/>
              </w:rPr>
              <w:t>-22-0</w:t>
            </w:r>
            <w:r w:rsidR="00A74E8F">
              <w:rPr>
                <w:rFonts w:asciiTheme="minorHAnsi" w:hAnsiTheme="minorHAnsi" w:cstheme="minorHAnsi"/>
                <w:sz w:val="22"/>
                <w:szCs w:val="22"/>
              </w:rPr>
              <w:t>005</w:t>
            </w:r>
            <w:r w:rsidR="00B55219" w:rsidRPr="00B55219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A74E8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C03E3" w:rsidRPr="00A74E8F" w:rsidRDefault="00EC03E3" w:rsidP="00EC03E3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F305C">
              <w:rPr>
                <w:rFonts w:asciiTheme="minorHAnsi" w:hAnsiTheme="minorHAnsi" w:cstheme="minorHAnsi"/>
                <w:sz w:val="22"/>
                <w:szCs w:val="22"/>
              </w:rPr>
              <w:t>Zamówienia – prawidłowość stosowania ustawy Prawo Zamówień Publicznych</w:t>
            </w:r>
            <w:r w:rsidRPr="00A74E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/Wytycznych </w:t>
            </w:r>
            <w:r w:rsidRPr="00A74E8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="00377C12"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EC03E3" w:rsidRPr="002F305C" w:rsidRDefault="00EC03E3" w:rsidP="00EC03E3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F305C">
              <w:rPr>
                <w:rFonts w:asciiTheme="minorHAnsi" w:hAnsiTheme="minorHAnsi" w:cstheme="minorHAnsi"/>
                <w:sz w:val="22"/>
                <w:szCs w:val="22"/>
              </w:rPr>
              <w:t>Elementy promocji wraz ze sto</w:t>
            </w:r>
            <w:r w:rsidR="00377C12">
              <w:rPr>
                <w:rFonts w:asciiTheme="minorHAnsi" w:hAnsiTheme="minorHAnsi" w:cstheme="minorHAnsi"/>
                <w:sz w:val="22"/>
                <w:szCs w:val="22"/>
              </w:rPr>
              <w:t>sowaniem polityk horyzontalnych;</w:t>
            </w:r>
          </w:p>
          <w:p w:rsidR="00EC03E3" w:rsidRPr="002F305C" w:rsidRDefault="00EC03E3" w:rsidP="00EC03E3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F305C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EC03E3" w:rsidRPr="003148B5" w:rsidRDefault="00EC03E3" w:rsidP="003148B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8B5">
              <w:rPr>
                <w:rFonts w:asciiTheme="minorHAnsi" w:hAnsiTheme="minorHAnsi" w:cstheme="minorHAnsi"/>
                <w:sz w:val="22"/>
                <w:szCs w:val="22"/>
              </w:rPr>
              <w:t>wyciągi bankowe potwierdzają</w:t>
            </w:r>
            <w:r w:rsidR="00377C12">
              <w:rPr>
                <w:rFonts w:asciiTheme="minorHAnsi" w:hAnsiTheme="minorHAnsi" w:cstheme="minorHAnsi"/>
                <w:sz w:val="22"/>
                <w:szCs w:val="22"/>
              </w:rPr>
              <w:t>ce wpływy i wydatki związane z P</w:t>
            </w:r>
            <w:r w:rsidRPr="003148B5">
              <w:rPr>
                <w:rFonts w:asciiTheme="minorHAnsi" w:hAnsiTheme="minorHAnsi" w:cstheme="minorHAnsi"/>
                <w:sz w:val="22"/>
                <w:szCs w:val="22"/>
              </w:rPr>
              <w:t>rojektem;</w:t>
            </w:r>
          </w:p>
          <w:p w:rsidR="00EC03E3" w:rsidRPr="003148B5" w:rsidRDefault="00EC03E3" w:rsidP="003148B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8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dokumenty finansowo – ksi</w:t>
            </w:r>
            <w:r w:rsidRPr="003148B5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3148B5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umowie; </w:t>
            </w:r>
          </w:p>
          <w:p w:rsidR="00EC03E3" w:rsidRPr="003148B5" w:rsidRDefault="00EC03E3" w:rsidP="003148B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8B5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stan;</w:t>
            </w:r>
          </w:p>
          <w:p w:rsidR="00EC03E3" w:rsidRPr="003148B5" w:rsidRDefault="00EC03E3" w:rsidP="003148B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8B5">
              <w:rPr>
                <w:rFonts w:asciiTheme="minorHAnsi" w:hAnsiTheme="minorHAnsi" w:cstheme="minorHAnsi"/>
                <w:sz w:val="22"/>
                <w:szCs w:val="22"/>
              </w:rPr>
              <w:t xml:space="preserve">wyodrębniona ewidencja księgowa </w:t>
            </w:r>
            <w:r w:rsidR="009C223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148B5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8D3FCD" w:rsidRPr="00296122" w:rsidRDefault="00EC03E3" w:rsidP="008D3FCD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305C">
              <w:rPr>
                <w:rFonts w:asciiTheme="minorHAnsi" w:hAnsiTheme="minorHAnsi" w:cstheme="minorHAnsi"/>
                <w:sz w:val="22"/>
                <w:szCs w:val="22"/>
              </w:rPr>
              <w:t xml:space="preserve">Archiwizacja </w:t>
            </w:r>
            <w:r w:rsidR="009C223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305C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42CA" w:rsidRPr="002426CA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CA" w:rsidRPr="002426CA" w:rsidRDefault="009A2446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296122">
              <w:rPr>
                <w:rFonts w:asciiTheme="minorHAnsi" w:hAnsiTheme="minorHAnsi" w:cstheme="minorHAnsi"/>
                <w:sz w:val="22"/>
                <w:szCs w:val="22"/>
              </w:rPr>
              <w:t>11.02.00-22-0005/17-001</w:t>
            </w: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do nr </w:t>
            </w:r>
            <w:r w:rsidR="00FF18F2" w:rsidRPr="00F34A7E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296122">
              <w:rPr>
                <w:rFonts w:asciiTheme="minorHAnsi" w:hAnsiTheme="minorHAnsi" w:cstheme="minorHAnsi"/>
                <w:sz w:val="22"/>
                <w:szCs w:val="22"/>
              </w:rPr>
              <w:t>11.02.00-22-0005/17-006.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B42CA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9A2446" w:rsidRPr="002426CA" w:rsidTr="00503EDF">
        <w:trPr>
          <w:trHeight w:val="25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46" w:rsidRPr="00501FEC" w:rsidRDefault="007B1D50" w:rsidP="00B5521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54BA5" w:rsidRPr="002426CA" w:rsidTr="0084361D">
        <w:trPr>
          <w:trHeight w:val="42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A5" w:rsidRPr="0084361D" w:rsidRDefault="00D54BA5" w:rsidP="009A24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</w:p>
        </w:tc>
      </w:tr>
      <w:tr w:rsidR="007B1D50" w:rsidRPr="002426CA" w:rsidTr="0084361D">
        <w:trPr>
          <w:trHeight w:val="42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50" w:rsidRPr="0084361D" w:rsidRDefault="007B1D50" w:rsidP="009A24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84361D" w:rsidRPr="002426CA" w:rsidTr="00852E4A">
        <w:trPr>
          <w:trHeight w:val="23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1D" w:rsidRPr="0084361D" w:rsidRDefault="0084361D" w:rsidP="00D54BA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</w:p>
        </w:tc>
      </w:tr>
      <w:tr w:rsidR="007B1D50" w:rsidRPr="002426CA" w:rsidTr="00852E4A">
        <w:trPr>
          <w:trHeight w:val="23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50" w:rsidRPr="0084361D" w:rsidRDefault="007B1D50" w:rsidP="00D54BA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54BA5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4BA5" w:rsidRPr="002426CA" w:rsidRDefault="00D54BA5" w:rsidP="00D54BA5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84361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F" w:rsidRPr="00D125F2" w:rsidRDefault="00E95EEF" w:rsidP="00BD34ED">
            <w:pPr>
              <w:ind w:firstLine="708"/>
              <w:rPr>
                <w:rFonts w:ascii="Calibri" w:hAnsi="Calibri" w:cs="Calibri"/>
                <w:sz w:val="22"/>
                <w:szCs w:val="22"/>
              </w:rPr>
            </w:pPr>
          </w:p>
          <w:p w:rsidR="00BD34ED" w:rsidRPr="00D125F2" w:rsidRDefault="00BD34ED" w:rsidP="00BD34ED">
            <w:pPr>
              <w:ind w:firstLine="708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Beneficjent był zobowiązany do stosowania ustawy z dnia 29 stycznia 2004 Prawo Zamówień Publicznych, w</w:t>
            </w:r>
            <w:r w:rsidR="005F0B45">
              <w:rPr>
                <w:rFonts w:ascii="Calibri" w:hAnsi="Calibri" w:cs="Calibri"/>
                <w:sz w:val="22"/>
                <w:szCs w:val="22"/>
              </w:rPr>
              <w:t> </w:t>
            </w:r>
            <w:r w:rsidRPr="00D125F2">
              <w:rPr>
                <w:rFonts w:ascii="Calibri" w:hAnsi="Calibri" w:cs="Calibri"/>
                <w:sz w:val="22"/>
                <w:szCs w:val="22"/>
              </w:rPr>
              <w:t>związku</w:t>
            </w:r>
            <w:r w:rsidR="001B3ABF">
              <w:rPr>
                <w:rFonts w:ascii="Calibri" w:hAnsi="Calibri" w:cs="Calibri"/>
                <w:sz w:val="22"/>
                <w:szCs w:val="22"/>
              </w:rPr>
              <w:t xml:space="preserve"> z czym w ramach realizowanego P</w:t>
            </w:r>
            <w:r w:rsidRPr="00D125F2">
              <w:rPr>
                <w:rFonts w:ascii="Calibri" w:hAnsi="Calibri" w:cs="Calibri"/>
                <w:sz w:val="22"/>
                <w:szCs w:val="22"/>
              </w:rPr>
              <w:t>rojektu przeprowadził następujące postępowanie:</w:t>
            </w:r>
          </w:p>
          <w:p w:rsidR="00BD34ED" w:rsidRPr="00D125F2" w:rsidRDefault="00BD34ED" w:rsidP="00BD34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D34ED" w:rsidRPr="00D125F2" w:rsidRDefault="00BD34ED" w:rsidP="00BD34ED">
            <w:pPr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eastAsia="Calibri" w:hAnsi="Calibri" w:cs="Calibri"/>
                <w:sz w:val="22"/>
                <w:szCs w:val="22"/>
              </w:rPr>
              <w:t>1. Z</w:t>
            </w:r>
            <w:r w:rsidRPr="00D125F2">
              <w:rPr>
                <w:rFonts w:ascii="Calibri" w:hAnsi="Calibri" w:cs="Calibri"/>
                <w:sz w:val="22"/>
                <w:szCs w:val="22"/>
              </w:rPr>
              <w:t xml:space="preserve">amówienie publiczne: Gmina </w:t>
            </w:r>
            <w:r w:rsidR="00E95EEF" w:rsidRPr="00D125F2">
              <w:rPr>
                <w:rFonts w:ascii="Calibri" w:hAnsi="Calibri" w:cs="Calibri"/>
                <w:sz w:val="22"/>
                <w:szCs w:val="22"/>
              </w:rPr>
              <w:t>Szemud</w:t>
            </w: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Tryb udzielenia zamówienia : przetarg nieograniczony</w:t>
            </w: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Określenie przedmiotu zamówienia: Rozbudowa, doświetlenie i doposażenie istniejących punktów selektywnej zbiórki odpadów komunalnych w Szemudzie i Kielnie w gminie Szemud – realizacja inwestycji w trybie „zaprojektuj i wybuduj”</w:t>
            </w: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Data publikacji i numer ogłoszenia: Ogłoszenie o zamówieniu zostało zamieszczone w Biuletynie Zamówień Publicznych pod nr 650791-N-2018 z dnia 20.11.2018 r.</w:t>
            </w: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W wyniku przeprowadzonego postępowania zamówienia udzielono:</w:t>
            </w: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 xml:space="preserve">Biuro Obsługi Budownictwa Paweł </w:t>
            </w:r>
            <w:proofErr w:type="spellStart"/>
            <w:r w:rsidRPr="00D125F2">
              <w:rPr>
                <w:rFonts w:ascii="Calibri" w:hAnsi="Calibri" w:cs="Calibri"/>
                <w:sz w:val="22"/>
                <w:szCs w:val="22"/>
              </w:rPr>
              <w:t>Biełuś</w:t>
            </w:r>
            <w:proofErr w:type="spellEnd"/>
            <w:r w:rsidRPr="00D125F2">
              <w:rPr>
                <w:rFonts w:ascii="Calibri" w:hAnsi="Calibri" w:cs="Calibri"/>
                <w:sz w:val="22"/>
                <w:szCs w:val="22"/>
              </w:rPr>
              <w:t xml:space="preserve">, ul. Kominkowa 5, 80-180 Kowale </w:t>
            </w: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Umowa nr ZP/3/66/2018 zawarta w dniu 02.01.2019 r.</w:t>
            </w: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Wartość kontraktu: 299 000,00 PLN</w:t>
            </w:r>
          </w:p>
          <w:p w:rsidR="00FC3552" w:rsidRPr="00D125F2" w:rsidRDefault="00FC3552" w:rsidP="00FC3552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D34ED" w:rsidRPr="00D125F2" w:rsidRDefault="00FC3552" w:rsidP="00FC35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Aneks nr 1 z dnia 20.05.2019 r. – zmiana wartości wynagrodzenia na 339 000,00 PLN</w:t>
            </w:r>
          </w:p>
          <w:p w:rsidR="00FC3552" w:rsidRPr="00D125F2" w:rsidRDefault="00FC3552" w:rsidP="00FC35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125F2" w:rsidRPr="00D125F2" w:rsidRDefault="00BD34ED" w:rsidP="00D125F2">
            <w:pPr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5" w:name="_Hlk102655125"/>
            <w:bookmarkStart w:id="6" w:name="_Hlk102660960"/>
            <w:bookmarkStart w:id="7" w:name="_Hlk102651204"/>
            <w:r w:rsidRPr="00D125F2">
              <w:rPr>
                <w:rFonts w:ascii="Calibri" w:hAnsi="Calibri" w:cs="Calibri"/>
                <w:sz w:val="22"/>
                <w:szCs w:val="22"/>
              </w:rPr>
              <w:t>Postępowanie było przedmiotem wery</w:t>
            </w:r>
            <w:r w:rsidR="001B3ABF">
              <w:rPr>
                <w:rFonts w:ascii="Calibri" w:hAnsi="Calibri" w:cs="Calibri"/>
                <w:sz w:val="22"/>
                <w:szCs w:val="22"/>
              </w:rPr>
              <w:t>fikacji IZ RPO w trakcie realizacji P</w:t>
            </w:r>
            <w:r w:rsidRPr="00D125F2">
              <w:rPr>
                <w:rFonts w:ascii="Calibri" w:hAnsi="Calibri" w:cs="Calibri"/>
                <w:sz w:val="22"/>
                <w:szCs w:val="22"/>
              </w:rPr>
              <w:t xml:space="preserve">rojektu, ustalenia zawarto </w:t>
            </w:r>
            <w:bookmarkEnd w:id="5"/>
            <w:r w:rsidRPr="00D125F2">
              <w:rPr>
                <w:rFonts w:ascii="Calibri" w:hAnsi="Calibri" w:cs="Calibri"/>
                <w:sz w:val="22"/>
                <w:szCs w:val="22"/>
              </w:rPr>
              <w:t>w piśmie </w:t>
            </w:r>
            <w:bookmarkEnd w:id="6"/>
            <w:bookmarkEnd w:id="7"/>
            <w:r w:rsidR="00D125F2" w:rsidRPr="00D125F2">
              <w:rPr>
                <w:rFonts w:ascii="Calibri" w:hAnsi="Calibri" w:cs="Calibri"/>
                <w:sz w:val="22"/>
                <w:szCs w:val="22"/>
              </w:rPr>
              <w:t>DPR-KW.433.37.2020,</w:t>
            </w:r>
            <w:r w:rsidR="00D125F2" w:rsidRPr="00D12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25F2" w:rsidRPr="00D125F2">
              <w:rPr>
                <w:rFonts w:ascii="Calibri" w:hAnsi="Calibri" w:cs="Calibri"/>
                <w:sz w:val="22"/>
                <w:szCs w:val="22"/>
              </w:rPr>
              <w:t>EOD: 80036/11/2020  z dnia 03</w:t>
            </w:r>
            <w:r w:rsidR="00B4163B">
              <w:rPr>
                <w:rFonts w:ascii="Calibri" w:hAnsi="Calibri" w:cs="Calibri"/>
                <w:sz w:val="22"/>
                <w:szCs w:val="22"/>
              </w:rPr>
              <w:t>.11.</w:t>
            </w:r>
            <w:r w:rsidR="00D125F2" w:rsidRPr="00D125F2">
              <w:rPr>
                <w:rFonts w:ascii="Calibri" w:hAnsi="Calibri" w:cs="Calibri"/>
                <w:sz w:val="22"/>
                <w:szCs w:val="22"/>
              </w:rPr>
              <w:t>2020 r.</w:t>
            </w:r>
          </w:p>
          <w:p w:rsidR="00122241" w:rsidRPr="00D125F2" w:rsidRDefault="00BD34ED" w:rsidP="00D125F2">
            <w:pPr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5F2">
              <w:rPr>
                <w:rFonts w:ascii="Calibri" w:hAnsi="Calibri" w:cs="Calibri"/>
                <w:sz w:val="22"/>
                <w:szCs w:val="22"/>
              </w:rPr>
              <w:t>Podczas weryfikacji nie stwierdzono naruszeń ustawy Pzp skutkujących korektą finansową.</w:t>
            </w:r>
          </w:p>
          <w:p w:rsidR="00D125F2" w:rsidRPr="00D125F2" w:rsidRDefault="00D125F2" w:rsidP="00D125F2">
            <w:pPr>
              <w:ind w:firstLine="567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D54BA5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4BA5" w:rsidRPr="00501FEC" w:rsidRDefault="00D54BA5" w:rsidP="00D54B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3.1.3 Promocja Projektu wraz z realizacją polityk horyzontalnych oraz archiwizacja Projektu</w:t>
            </w:r>
          </w:p>
        </w:tc>
      </w:tr>
      <w:tr w:rsidR="001B7F83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C" w:rsidRPr="00501FEC" w:rsidRDefault="00501FEC" w:rsidP="00403B69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501FEC">
              <w:rPr>
                <w:rFonts w:ascii="Calibri" w:hAnsi="Calibri"/>
                <w:sz w:val="22"/>
                <w:szCs w:val="20"/>
              </w:rPr>
              <w:t>W ramach promocji i informacji o Projekcie:</w:t>
            </w:r>
          </w:p>
          <w:p w:rsidR="00501FEC" w:rsidRPr="00501FEC" w:rsidRDefault="00501FEC" w:rsidP="003148B5">
            <w:pPr>
              <w:numPr>
                <w:ilvl w:val="0"/>
                <w:numId w:val="9"/>
              </w:numPr>
              <w:spacing w:after="160" w:line="259" w:lineRule="auto"/>
              <w:ind w:left="1004" w:hanging="284"/>
              <w:contextualSpacing/>
              <w:rPr>
                <w:rFonts w:ascii="Calibri" w:hAnsi="Calibri"/>
                <w:sz w:val="22"/>
                <w:szCs w:val="20"/>
              </w:rPr>
            </w:pPr>
            <w:r w:rsidRPr="00501FEC">
              <w:rPr>
                <w:rFonts w:ascii="Calibri" w:hAnsi="Calibri"/>
                <w:sz w:val="22"/>
                <w:szCs w:val="20"/>
              </w:rPr>
              <w:t xml:space="preserve">umieszczono </w:t>
            </w:r>
            <w:r w:rsidR="0092198E">
              <w:rPr>
                <w:rFonts w:ascii="Calibri" w:hAnsi="Calibri"/>
                <w:sz w:val="22"/>
                <w:szCs w:val="20"/>
              </w:rPr>
              <w:t xml:space="preserve">2 </w:t>
            </w:r>
            <w:r w:rsidRPr="00501FEC">
              <w:rPr>
                <w:rFonts w:ascii="Calibri" w:hAnsi="Calibri"/>
                <w:sz w:val="22"/>
                <w:szCs w:val="20"/>
              </w:rPr>
              <w:t>tablice</w:t>
            </w:r>
            <w:r w:rsidR="0092198E">
              <w:rPr>
                <w:rFonts w:ascii="Calibri" w:hAnsi="Calibri"/>
                <w:sz w:val="22"/>
                <w:szCs w:val="20"/>
              </w:rPr>
              <w:t xml:space="preserve"> informacyjno-</w:t>
            </w:r>
            <w:r w:rsidRPr="00501FEC">
              <w:rPr>
                <w:rFonts w:ascii="Calibri" w:hAnsi="Calibri"/>
                <w:sz w:val="22"/>
                <w:szCs w:val="20"/>
              </w:rPr>
              <w:t>pamiątkowe w miejscu realizacji Projektu</w:t>
            </w:r>
            <w:r w:rsidR="0092198E">
              <w:rPr>
                <w:rFonts w:ascii="Calibri" w:hAnsi="Calibri"/>
                <w:sz w:val="22"/>
                <w:szCs w:val="20"/>
              </w:rPr>
              <w:t xml:space="preserve"> (PSZOK Szemud i PSZOK Kielno)</w:t>
            </w:r>
            <w:r w:rsidRPr="00501FEC">
              <w:rPr>
                <w:rFonts w:ascii="Calibri" w:hAnsi="Calibri"/>
                <w:sz w:val="22"/>
                <w:szCs w:val="20"/>
              </w:rPr>
              <w:t xml:space="preserve">, </w:t>
            </w:r>
          </w:p>
          <w:p w:rsidR="00501FEC" w:rsidRPr="00501FEC" w:rsidRDefault="00501FEC" w:rsidP="003148B5">
            <w:pPr>
              <w:numPr>
                <w:ilvl w:val="0"/>
                <w:numId w:val="9"/>
              </w:numPr>
              <w:spacing w:after="160" w:line="259" w:lineRule="auto"/>
              <w:ind w:left="1004" w:hanging="284"/>
              <w:contextualSpacing/>
              <w:rPr>
                <w:rFonts w:ascii="Calibri" w:hAnsi="Calibri"/>
                <w:sz w:val="22"/>
                <w:szCs w:val="20"/>
              </w:rPr>
            </w:pPr>
            <w:r w:rsidRPr="00501FEC">
              <w:rPr>
                <w:rFonts w:ascii="Calibri" w:hAnsi="Calibri"/>
                <w:sz w:val="22"/>
                <w:szCs w:val="20"/>
              </w:rPr>
              <w:t>umieszczono wymagane logo i informacje o źródłach finansowania Projektu na dokumentach,</w:t>
            </w:r>
          </w:p>
          <w:p w:rsidR="00403B69" w:rsidRDefault="00501FEC" w:rsidP="00403B69">
            <w:pPr>
              <w:numPr>
                <w:ilvl w:val="0"/>
                <w:numId w:val="9"/>
              </w:numPr>
              <w:spacing w:after="120" w:line="259" w:lineRule="auto"/>
              <w:ind w:left="1004" w:hanging="284"/>
              <w:contextualSpacing/>
              <w:rPr>
                <w:rFonts w:ascii="Calibri" w:hAnsi="Calibri"/>
                <w:sz w:val="22"/>
                <w:szCs w:val="20"/>
              </w:rPr>
            </w:pPr>
            <w:r w:rsidRPr="00501FEC">
              <w:rPr>
                <w:rFonts w:ascii="Calibri" w:hAnsi="Calibri"/>
                <w:sz w:val="22"/>
                <w:szCs w:val="20"/>
              </w:rPr>
              <w:lastRenderedPageBreak/>
              <w:t>zamieszczono informacje o realizacji Projektu na stronie internetowej Beneficjenta.</w:t>
            </w:r>
          </w:p>
          <w:p w:rsidR="00403B69" w:rsidRPr="00403B69" w:rsidRDefault="00403B69" w:rsidP="00403B69">
            <w:pPr>
              <w:spacing w:after="120" w:line="259" w:lineRule="auto"/>
              <w:contextualSpacing/>
              <w:rPr>
                <w:rFonts w:ascii="Calibri" w:hAnsi="Calibri"/>
                <w:sz w:val="22"/>
                <w:szCs w:val="20"/>
              </w:rPr>
            </w:pPr>
          </w:p>
          <w:p w:rsidR="00501FEC" w:rsidRPr="00403B69" w:rsidRDefault="00501FEC" w:rsidP="00403B69">
            <w:pPr>
              <w:spacing w:before="120" w:after="120" w:line="259" w:lineRule="auto"/>
              <w:ind w:firstLine="709"/>
              <w:contextualSpacing/>
              <w:rPr>
                <w:rFonts w:ascii="Calibri" w:hAnsi="Calibri"/>
                <w:sz w:val="22"/>
                <w:szCs w:val="20"/>
              </w:rPr>
            </w:pPr>
            <w:r w:rsidRPr="00403B69">
              <w:rPr>
                <w:rFonts w:ascii="Calibri" w:hAnsi="Calibri"/>
                <w:sz w:val="22"/>
                <w:szCs w:val="20"/>
              </w:rPr>
              <w:t>Wymienione narzędzia promocyjne i informacyjne, spełniają wymogi określone w Rozporządzeniu Parlamentu Europejskiego i Rady (UE) nr 1303/2013  z dnia 17 grudnia 2013 r. oraz Wytycznych w zakresie informacji i promocji projektów dofinansowanych w ramach Regionalnego Programu Operacyjnego Województwa Pomorskiego na lata 2014 – 2020 – Załącznik nr 11 do Zasad wdrażania RPO WP 2014- 2020.</w:t>
            </w:r>
          </w:p>
          <w:p w:rsidR="00501FEC" w:rsidRPr="00501FEC" w:rsidRDefault="00501FEC" w:rsidP="003148B5">
            <w:pPr>
              <w:spacing w:after="120"/>
              <w:rPr>
                <w:rFonts w:ascii="Calibri" w:hAnsi="Calibri"/>
                <w:sz w:val="22"/>
                <w:szCs w:val="20"/>
              </w:rPr>
            </w:pPr>
            <w:r w:rsidRPr="00501FEC">
              <w:rPr>
                <w:rFonts w:ascii="Calibri" w:hAnsi="Calibri"/>
                <w:sz w:val="22"/>
                <w:szCs w:val="20"/>
              </w:rPr>
              <w:t>Stwierdzono, iż Projekt jest realizowany zgodnie z politykami horyzontalnymi równości szans i niedyskryminacji oraz polityką horyzontalną zrównoważonego rozwoju.</w:t>
            </w:r>
          </w:p>
          <w:p w:rsidR="001B7F83" w:rsidRPr="00501FEC" w:rsidRDefault="00501FEC" w:rsidP="003148B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1FEC">
              <w:rPr>
                <w:rFonts w:ascii="Calibri" w:hAnsi="Calibri"/>
                <w:sz w:val="22"/>
                <w:szCs w:val="20"/>
              </w:rPr>
              <w:t xml:space="preserve">Sposób archiwizacji dokumentacji Projektu został wskazany w oświadczeniu Beneficjenta z dnia </w:t>
            </w:r>
            <w:r w:rsidR="00122241">
              <w:rPr>
                <w:rFonts w:ascii="Calibri" w:hAnsi="Calibri"/>
                <w:sz w:val="22"/>
                <w:szCs w:val="20"/>
              </w:rPr>
              <w:t>23.02.2022</w:t>
            </w:r>
            <w:r w:rsidRPr="00501FEC">
              <w:rPr>
                <w:rFonts w:ascii="Calibri" w:hAnsi="Calibri"/>
                <w:sz w:val="22"/>
                <w:szCs w:val="20"/>
              </w:rPr>
              <w:t xml:space="preserve"> r.</w:t>
            </w:r>
          </w:p>
        </w:tc>
      </w:tr>
      <w:tr w:rsidR="001B7F83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B7F83" w:rsidRPr="002426CA" w:rsidRDefault="001B7F83" w:rsidP="001B7F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3.2 Zakres finansowy</w:t>
            </w:r>
          </w:p>
        </w:tc>
      </w:tr>
      <w:tr w:rsidR="001B7F83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3" w:rsidRPr="002426CA" w:rsidRDefault="007B1D50" w:rsidP="007B1D5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1B7F83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B7F83" w:rsidRPr="002426CA" w:rsidRDefault="001B7F83" w:rsidP="001B7F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1B7F83" w:rsidRPr="002426CA" w:rsidTr="00C978C4">
        <w:trPr>
          <w:trHeight w:val="19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F3" w:rsidRDefault="00E431F3" w:rsidP="00E431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31F3" w:rsidRPr="00E431F3" w:rsidRDefault="007B1D50" w:rsidP="00E43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1B7F83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B7F83" w:rsidRPr="002426CA" w:rsidRDefault="001B7F83" w:rsidP="001B7F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1B7F83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1F3" w:rsidRDefault="00E431F3" w:rsidP="001B7F8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B3ABF" w:rsidRDefault="007B1D50" w:rsidP="001B7F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  <w:p w:rsidR="001B3ABF" w:rsidRPr="009629D0" w:rsidRDefault="001B3ABF" w:rsidP="001B7F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B3ABF" w:rsidRDefault="001B3ABF">
      <w:r>
        <w:br w:type="page"/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5"/>
      </w:tblGrid>
      <w:tr w:rsidR="0070426E" w:rsidRPr="002426CA" w:rsidTr="00781B20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6. POUCZENIE</w:t>
            </w:r>
          </w:p>
        </w:tc>
      </w:tr>
      <w:tr w:rsidR="0070426E" w:rsidRPr="002426CA" w:rsidTr="00781B20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F3" w:rsidRPr="00B6141F" w:rsidRDefault="00E431F3" w:rsidP="00104EC8">
            <w:pPr>
              <w:spacing w:before="12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141F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</w:t>
            </w:r>
            <w:r w:rsidR="00104EC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B6141F">
              <w:rPr>
                <w:rFonts w:asciiTheme="minorHAnsi" w:hAnsiTheme="minorHAnsi" w:cstheme="minorHAnsi"/>
                <w:bCs/>
                <w:sz w:val="22"/>
                <w:szCs w:val="22"/>
              </w:rPr>
              <w:t>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B6141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E431F3" w:rsidRPr="00B6141F" w:rsidRDefault="00E431F3" w:rsidP="00104E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141F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70426E" w:rsidRPr="002426CA" w:rsidRDefault="00E431F3" w:rsidP="00104EC8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6141F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70426E" w:rsidRPr="002426CA" w:rsidTr="00781B20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EA5C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70426E" w:rsidRPr="002426CA" w:rsidTr="00781B20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5E" w:rsidRPr="002426CA" w:rsidRDefault="00E431F3" w:rsidP="00104E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D74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</w:t>
            </w:r>
            <w:r w:rsidR="001222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kontroli </w:t>
            </w:r>
            <w:r w:rsidR="007B1D50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0426E" w:rsidRPr="002426CA" w:rsidTr="00781B20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1B3AB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</w:t>
            </w:r>
            <w:r w:rsidR="001B3ABF">
              <w:rPr>
                <w:rFonts w:asciiTheme="minorHAnsi" w:hAnsiTheme="minorHAnsi"/>
                <w:b/>
                <w:sz w:val="22"/>
                <w:szCs w:val="22"/>
              </w:rPr>
              <w:t>h jednobrzmiących egzemplarzach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po jednym dla każdej ze Stron.</w:t>
            </w:r>
          </w:p>
        </w:tc>
      </w:tr>
    </w:tbl>
    <w:p w:rsidR="00486F48" w:rsidRPr="002426CA" w:rsidRDefault="00486F48" w:rsidP="0070426E">
      <w:pPr>
        <w:spacing w:before="160" w:line="20" w:lineRule="atLeast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70426E" w:rsidRPr="002426CA" w:rsidRDefault="00E431F3" w:rsidP="005E5D7A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BENEFICJENT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70426E" w:rsidRPr="002426CA">
        <w:rPr>
          <w:rFonts w:asciiTheme="minorHAnsi" w:hAnsiTheme="minorHAnsi"/>
          <w:b/>
          <w:sz w:val="22"/>
          <w:szCs w:val="22"/>
        </w:rPr>
        <w:t>OSOBY KONTROLUJĄCE</w:t>
      </w:r>
    </w:p>
    <w:p w:rsidR="0070426E" w:rsidRPr="002426CA" w:rsidRDefault="00E431F3" w:rsidP="00E431F3">
      <w:pPr>
        <w:tabs>
          <w:tab w:val="left" w:pos="5103"/>
          <w:tab w:val="left" w:pos="5245"/>
        </w:tabs>
        <w:spacing w:before="160" w:line="20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>
        <w:rPr>
          <w:rFonts w:asciiTheme="minorHAnsi" w:hAnsiTheme="minorHAnsi"/>
          <w:b/>
          <w:sz w:val="22"/>
          <w:szCs w:val="22"/>
        </w:rPr>
        <w:tab/>
      </w:r>
      <w:r w:rsidR="0070426E" w:rsidRPr="002426CA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:rsidR="0070426E" w:rsidRPr="002426CA" w:rsidRDefault="0070426E" w:rsidP="00E431F3">
      <w:pPr>
        <w:pStyle w:val="Nagwek"/>
        <w:tabs>
          <w:tab w:val="left" w:pos="708"/>
          <w:tab w:val="left" w:pos="5245"/>
        </w:tabs>
        <w:jc w:val="both"/>
        <w:rPr>
          <w:rFonts w:asciiTheme="minorHAnsi" w:hAnsiTheme="minorHAnsi"/>
          <w:sz w:val="22"/>
          <w:szCs w:val="22"/>
        </w:rPr>
      </w:pPr>
    </w:p>
    <w:p w:rsidR="0070426E" w:rsidRPr="00E431F3" w:rsidRDefault="005E5D7A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486F48" w:rsidRPr="00E431F3">
        <w:rPr>
          <w:rFonts w:asciiTheme="minorHAnsi" w:hAnsiTheme="minorHAnsi"/>
          <w:sz w:val="20"/>
          <w:szCs w:val="20"/>
        </w:rPr>
        <w:t xml:space="preserve">1. </w:t>
      </w:r>
      <w:r w:rsidR="0028770D" w:rsidRPr="00E431F3">
        <w:rPr>
          <w:rFonts w:asciiTheme="minorHAnsi" w:hAnsiTheme="minorHAnsi"/>
          <w:sz w:val="20"/>
          <w:szCs w:val="20"/>
        </w:rPr>
        <w:t>……………………………………………………..</w:t>
      </w:r>
    </w:p>
    <w:p w:rsidR="0070426E" w:rsidRPr="00E431F3" w:rsidRDefault="0070426E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E431F3">
        <w:rPr>
          <w:rFonts w:asciiTheme="minorHAnsi" w:hAnsiTheme="minorHAnsi"/>
          <w:sz w:val="20"/>
          <w:szCs w:val="20"/>
        </w:rPr>
        <w:tab/>
      </w:r>
    </w:p>
    <w:p w:rsidR="0070426E" w:rsidRPr="00E431F3" w:rsidRDefault="0070426E" w:rsidP="005E5D7A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E431F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>
        <w:rPr>
          <w:rFonts w:asciiTheme="minorHAnsi" w:hAnsiTheme="minorHAnsi"/>
          <w:sz w:val="20"/>
          <w:szCs w:val="20"/>
        </w:rPr>
        <w:tab/>
      </w:r>
      <w:r w:rsidR="005E5D7A">
        <w:rPr>
          <w:rFonts w:asciiTheme="minorHAnsi" w:hAnsiTheme="minorHAnsi"/>
          <w:sz w:val="20"/>
          <w:szCs w:val="20"/>
        </w:rPr>
        <w:tab/>
      </w:r>
      <w:r w:rsidRPr="00E431F3">
        <w:rPr>
          <w:rFonts w:asciiTheme="minorHAnsi" w:hAnsiTheme="minorHAnsi"/>
          <w:sz w:val="20"/>
          <w:szCs w:val="20"/>
        </w:rPr>
        <w:t>2. …………………………………………………….</w:t>
      </w:r>
      <w:r w:rsidRPr="00E431F3">
        <w:rPr>
          <w:rFonts w:asciiTheme="minorHAnsi" w:hAnsiTheme="minorHAnsi"/>
          <w:sz w:val="20"/>
          <w:szCs w:val="20"/>
        </w:rPr>
        <w:tab/>
      </w:r>
    </w:p>
    <w:p w:rsidR="0070426E" w:rsidRPr="00E431F3" w:rsidRDefault="0070426E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</w:p>
    <w:p w:rsidR="00E431F3" w:rsidRPr="00E431F3" w:rsidRDefault="0070426E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E431F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>
        <w:rPr>
          <w:rFonts w:asciiTheme="minorHAnsi" w:hAnsiTheme="minorHAnsi"/>
          <w:sz w:val="20"/>
          <w:szCs w:val="20"/>
        </w:rPr>
        <w:tab/>
      </w:r>
      <w:r w:rsidR="005E5D7A">
        <w:rPr>
          <w:rFonts w:asciiTheme="minorHAnsi" w:hAnsiTheme="minorHAnsi"/>
          <w:sz w:val="20"/>
          <w:szCs w:val="20"/>
        </w:rPr>
        <w:tab/>
      </w:r>
      <w:r w:rsidRPr="00E431F3">
        <w:rPr>
          <w:rFonts w:asciiTheme="minorHAnsi" w:hAnsiTheme="minorHAnsi"/>
          <w:sz w:val="20"/>
          <w:szCs w:val="20"/>
        </w:rPr>
        <w:t>3. …………………………………………………….</w:t>
      </w:r>
    </w:p>
    <w:p w:rsidR="00E431F3" w:rsidRPr="00E431F3" w:rsidRDefault="00E431F3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</w:p>
    <w:p w:rsidR="00E431F3" w:rsidRPr="00E431F3" w:rsidRDefault="00E431F3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E431F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E431F3">
        <w:rPr>
          <w:rFonts w:asciiTheme="minorHAnsi" w:hAnsiTheme="minorHAnsi"/>
          <w:sz w:val="20"/>
          <w:szCs w:val="20"/>
        </w:rPr>
        <w:tab/>
      </w:r>
      <w:r w:rsidR="005E5D7A">
        <w:rPr>
          <w:rFonts w:asciiTheme="minorHAnsi" w:hAnsiTheme="minorHAnsi"/>
          <w:sz w:val="20"/>
          <w:szCs w:val="20"/>
        </w:rPr>
        <w:tab/>
      </w:r>
      <w:r w:rsidRPr="00E431F3">
        <w:rPr>
          <w:rFonts w:asciiTheme="minorHAnsi" w:hAnsiTheme="minorHAnsi"/>
          <w:sz w:val="20"/>
          <w:szCs w:val="20"/>
        </w:rPr>
        <w:t>4. …………………………………………………….</w:t>
      </w:r>
    </w:p>
    <w:p w:rsidR="0070426E" w:rsidRPr="002426CA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70426E" w:rsidRPr="002426CA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2426CA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2426CA">
        <w:rPr>
          <w:rStyle w:val="Odwoanieprzypisudolnego"/>
          <w:rFonts w:asciiTheme="minorHAnsi" w:hAnsiTheme="minorHAnsi"/>
          <w:i/>
          <w:sz w:val="22"/>
          <w:szCs w:val="22"/>
        </w:rPr>
        <w:footnoteReference w:id="4"/>
      </w:r>
      <w:r w:rsidRPr="002426CA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70426E" w:rsidRPr="002426CA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2426CA">
        <w:rPr>
          <w:rFonts w:asciiTheme="minorHAnsi" w:hAnsiTheme="minorHAnsi"/>
          <w:sz w:val="22"/>
          <w:szCs w:val="22"/>
        </w:rPr>
        <w:t xml:space="preserve">                            (miejsce i data) </w:t>
      </w:r>
    </w:p>
    <w:p w:rsidR="0070426E" w:rsidRPr="002426CA" w:rsidRDefault="00E431F3" w:rsidP="0070426E">
      <w:pPr>
        <w:pStyle w:val="Tekstpodstawowy2"/>
        <w:spacing w:before="160" w:line="20" w:lineRule="atLeast"/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Gdańsk, dnia </w:t>
      </w:r>
    </w:p>
    <w:p w:rsidR="0070426E" w:rsidRPr="002426CA" w:rsidRDefault="0070426E" w:rsidP="0070426E">
      <w:pPr>
        <w:spacing w:before="160"/>
        <w:jc w:val="center"/>
        <w:rPr>
          <w:rFonts w:asciiTheme="minorHAnsi" w:hAnsiTheme="minorHAnsi"/>
          <w:sz w:val="22"/>
          <w:szCs w:val="22"/>
        </w:rPr>
      </w:pPr>
    </w:p>
    <w:p w:rsidR="0070426E" w:rsidRPr="002426CA" w:rsidRDefault="0070426E" w:rsidP="00104EC8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B17A61" w:rsidRPr="002426CA" w:rsidRDefault="00B17A61" w:rsidP="0070426E">
      <w:pPr>
        <w:rPr>
          <w:rFonts w:asciiTheme="minorHAnsi" w:hAnsiTheme="minorHAnsi"/>
          <w:sz w:val="22"/>
          <w:szCs w:val="22"/>
        </w:rPr>
      </w:pPr>
    </w:p>
    <w:p w:rsidR="0070426E" w:rsidRPr="002426CA" w:rsidRDefault="0070426E" w:rsidP="0070426E">
      <w:pPr>
        <w:rPr>
          <w:rFonts w:asciiTheme="minorHAnsi" w:hAnsiTheme="minorHAnsi"/>
          <w:sz w:val="22"/>
          <w:szCs w:val="22"/>
        </w:rPr>
      </w:pPr>
      <w:r w:rsidRPr="002426CA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2426CA">
        <w:rPr>
          <w:rFonts w:asciiTheme="minorHAnsi" w:hAnsiTheme="minorHAnsi"/>
          <w:sz w:val="22"/>
          <w:szCs w:val="22"/>
        </w:rPr>
        <w:tab/>
      </w:r>
      <w:r w:rsidRPr="002426CA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2426CA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2426CA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2426CA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2426CA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70426E" w:rsidRPr="002426CA" w:rsidRDefault="00075F5E" w:rsidP="004B65E0">
      <w:pPr>
        <w:rPr>
          <w:rFonts w:asciiTheme="minorHAnsi" w:hAnsiTheme="minorHAnsi"/>
          <w:i/>
          <w:sz w:val="22"/>
          <w:szCs w:val="22"/>
        </w:rPr>
      </w:pPr>
      <w:r w:rsidRPr="002426CA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2426CA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2426CA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2426CA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2426CA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2426CA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2426CA">
        <w:rPr>
          <w:rFonts w:asciiTheme="minorHAnsi" w:hAnsiTheme="minorHAnsi"/>
          <w:i/>
          <w:sz w:val="22"/>
          <w:szCs w:val="22"/>
        </w:rPr>
        <w:t xml:space="preserve"> Dyrektora DPR</w:t>
      </w:r>
    </w:p>
    <w:p w:rsidR="009A174D" w:rsidRPr="002426CA" w:rsidRDefault="009A174D" w:rsidP="009A174D">
      <w:pPr>
        <w:rPr>
          <w:rFonts w:asciiTheme="minorHAnsi" w:hAnsiTheme="minorHAnsi"/>
          <w:sz w:val="22"/>
          <w:szCs w:val="22"/>
        </w:rPr>
      </w:pPr>
    </w:p>
    <w:sectPr w:rsidR="009A174D" w:rsidRPr="002426CA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0D0" w:rsidRDefault="00DA30D0">
      <w:r>
        <w:separator/>
      </w:r>
    </w:p>
  </w:endnote>
  <w:endnote w:type="continuationSeparator" w:id="0">
    <w:p w:rsidR="00DA30D0" w:rsidRDefault="00DA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4A" w:rsidRPr="00124D4A" w:rsidRDefault="00852E4A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40F1B74" wp14:editId="029D155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439420"/>
          <wp:effectExtent l="0" t="0" r="5715" b="0"/>
          <wp:wrapNone/>
          <wp:docPr id="51" name="Obraz 51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4A" w:rsidRPr="00B01F08" w:rsidRDefault="00852E4A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0D0" w:rsidRDefault="00DA30D0">
      <w:r>
        <w:separator/>
      </w:r>
    </w:p>
  </w:footnote>
  <w:footnote w:type="continuationSeparator" w:id="0">
    <w:p w:rsidR="00DA30D0" w:rsidRDefault="00DA30D0">
      <w:r>
        <w:continuationSeparator/>
      </w:r>
    </w:p>
  </w:footnote>
  <w:footnote w:id="1">
    <w:p w:rsidR="00852E4A" w:rsidRDefault="00852E4A"/>
    <w:p w:rsidR="00852E4A" w:rsidRPr="006A4783" w:rsidRDefault="00852E4A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852E4A" w:rsidRDefault="00852E4A"/>
    <w:p w:rsidR="00852E4A" w:rsidRPr="006A4783" w:rsidRDefault="00852E4A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3">
    <w:p w:rsidR="00852E4A" w:rsidRDefault="00852E4A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852E4A" w:rsidRPr="006A4783" w:rsidRDefault="00852E4A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4A" w:rsidRDefault="00852E4A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79E"/>
    <w:multiLevelType w:val="multilevel"/>
    <w:tmpl w:val="0415001F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3" w:hanging="432"/>
      </w:pPr>
    </w:lvl>
    <w:lvl w:ilvl="2">
      <w:start w:val="1"/>
      <w:numFmt w:val="decimal"/>
      <w:lvlText w:val="%1.%2.%3."/>
      <w:lvlJc w:val="left"/>
      <w:pPr>
        <w:ind w:left="2585" w:hanging="504"/>
      </w:pPr>
    </w:lvl>
    <w:lvl w:ilvl="3">
      <w:start w:val="1"/>
      <w:numFmt w:val="decimal"/>
      <w:lvlText w:val="%1.%2.%3.%4."/>
      <w:lvlJc w:val="left"/>
      <w:pPr>
        <w:ind w:left="3089" w:hanging="648"/>
      </w:pPr>
    </w:lvl>
    <w:lvl w:ilvl="4">
      <w:start w:val="1"/>
      <w:numFmt w:val="decimal"/>
      <w:lvlText w:val="%1.%2.%3.%4.%5."/>
      <w:lvlJc w:val="left"/>
      <w:pPr>
        <w:ind w:left="3593" w:hanging="792"/>
      </w:pPr>
    </w:lvl>
    <w:lvl w:ilvl="5">
      <w:start w:val="1"/>
      <w:numFmt w:val="decimal"/>
      <w:lvlText w:val="%1.%2.%3.%4.%5.%6."/>
      <w:lvlJc w:val="left"/>
      <w:pPr>
        <w:ind w:left="4097" w:hanging="936"/>
      </w:pPr>
    </w:lvl>
    <w:lvl w:ilvl="6">
      <w:start w:val="1"/>
      <w:numFmt w:val="decimal"/>
      <w:lvlText w:val="%1.%2.%3.%4.%5.%6.%7."/>
      <w:lvlJc w:val="left"/>
      <w:pPr>
        <w:ind w:left="4601" w:hanging="1080"/>
      </w:pPr>
    </w:lvl>
    <w:lvl w:ilvl="7">
      <w:start w:val="1"/>
      <w:numFmt w:val="decimal"/>
      <w:lvlText w:val="%1.%2.%3.%4.%5.%6.%7.%8."/>
      <w:lvlJc w:val="left"/>
      <w:pPr>
        <w:ind w:left="5105" w:hanging="1224"/>
      </w:pPr>
    </w:lvl>
    <w:lvl w:ilvl="8">
      <w:start w:val="1"/>
      <w:numFmt w:val="decimal"/>
      <w:lvlText w:val="%1.%2.%3.%4.%5.%6.%7.%8.%9."/>
      <w:lvlJc w:val="left"/>
      <w:pPr>
        <w:ind w:left="5681" w:hanging="1440"/>
      </w:pPr>
    </w:lvl>
  </w:abstractNum>
  <w:abstractNum w:abstractNumId="1" w15:restartNumberingAfterBreak="0">
    <w:nsid w:val="0B6A23E7"/>
    <w:multiLevelType w:val="hybridMultilevel"/>
    <w:tmpl w:val="2C88D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0058A"/>
    <w:multiLevelType w:val="hybridMultilevel"/>
    <w:tmpl w:val="5F3CEDE0"/>
    <w:lvl w:ilvl="0" w:tplc="475885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44A"/>
    <w:multiLevelType w:val="hybridMultilevel"/>
    <w:tmpl w:val="9788AF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D28EA"/>
    <w:multiLevelType w:val="hybridMultilevel"/>
    <w:tmpl w:val="42AAD62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 w15:restartNumberingAfterBreak="0">
    <w:nsid w:val="18676E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1773EA"/>
    <w:multiLevelType w:val="hybridMultilevel"/>
    <w:tmpl w:val="9766C5E8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4036"/>
    <w:multiLevelType w:val="hybridMultilevel"/>
    <w:tmpl w:val="3C10B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0104A"/>
    <w:multiLevelType w:val="hybridMultilevel"/>
    <w:tmpl w:val="A01A7ACA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D1BAC"/>
    <w:multiLevelType w:val="hybridMultilevel"/>
    <w:tmpl w:val="C6D68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5C52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7E47F2"/>
    <w:multiLevelType w:val="hybridMultilevel"/>
    <w:tmpl w:val="B6DED4C2"/>
    <w:lvl w:ilvl="0" w:tplc="84063B18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FD47262"/>
    <w:multiLevelType w:val="hybridMultilevel"/>
    <w:tmpl w:val="CEA2C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43E72AC7"/>
    <w:multiLevelType w:val="hybridMultilevel"/>
    <w:tmpl w:val="4D1A65A6"/>
    <w:lvl w:ilvl="0" w:tplc="49884442">
      <w:numFmt w:val="bullet"/>
      <w:lvlText w:val="•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09ED"/>
    <w:multiLevelType w:val="hybridMultilevel"/>
    <w:tmpl w:val="E1565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577"/>
    <w:multiLevelType w:val="hybridMultilevel"/>
    <w:tmpl w:val="747088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5F5283"/>
    <w:multiLevelType w:val="hybridMultilevel"/>
    <w:tmpl w:val="54F47C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55963"/>
    <w:multiLevelType w:val="hybridMultilevel"/>
    <w:tmpl w:val="D63C67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DD0845"/>
    <w:multiLevelType w:val="multilevel"/>
    <w:tmpl w:val="E57A0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84783B"/>
    <w:multiLevelType w:val="hybridMultilevel"/>
    <w:tmpl w:val="1F78BD2A"/>
    <w:lvl w:ilvl="0" w:tplc="7C74D8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2"/>
        <w:szCs w:val="22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37D1A"/>
    <w:multiLevelType w:val="hybridMultilevel"/>
    <w:tmpl w:val="690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B5A5A"/>
    <w:multiLevelType w:val="hybridMultilevel"/>
    <w:tmpl w:val="6960F32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66970316"/>
    <w:multiLevelType w:val="hybridMultilevel"/>
    <w:tmpl w:val="007868FC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71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246883"/>
    <w:multiLevelType w:val="hybridMultilevel"/>
    <w:tmpl w:val="6E786D3A"/>
    <w:lvl w:ilvl="0" w:tplc="84063B18">
      <w:start w:val="1"/>
      <w:numFmt w:val="bullet"/>
      <w:lvlText w:val="-"/>
      <w:lvlJc w:val="left"/>
      <w:pPr>
        <w:ind w:left="1252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9" w15:restartNumberingAfterBreak="0">
    <w:nsid w:val="75951FE1"/>
    <w:multiLevelType w:val="hybridMultilevel"/>
    <w:tmpl w:val="B000A22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4706C"/>
    <w:multiLevelType w:val="multilevel"/>
    <w:tmpl w:val="1B2A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0"/>
  </w:num>
  <w:num w:numId="7">
    <w:abstractNumId w:val="23"/>
  </w:num>
  <w:num w:numId="8">
    <w:abstractNumId w:val="2"/>
  </w:num>
  <w:num w:numId="9">
    <w:abstractNumId w:val="16"/>
  </w:num>
  <w:num w:numId="10">
    <w:abstractNumId w:val="11"/>
  </w:num>
  <w:num w:numId="11">
    <w:abstractNumId w:val="26"/>
  </w:num>
  <w:num w:numId="12">
    <w:abstractNumId w:val="14"/>
  </w:num>
  <w:num w:numId="13">
    <w:abstractNumId w:val="19"/>
  </w:num>
  <w:num w:numId="14">
    <w:abstractNumId w:val="17"/>
  </w:num>
  <w:num w:numId="15">
    <w:abstractNumId w:val="3"/>
  </w:num>
  <w:num w:numId="16">
    <w:abstractNumId w:val="9"/>
  </w:num>
  <w:num w:numId="17">
    <w:abstractNumId w:val="1"/>
  </w:num>
  <w:num w:numId="18">
    <w:abstractNumId w:val="18"/>
  </w:num>
  <w:num w:numId="19">
    <w:abstractNumId w:val="29"/>
  </w:num>
  <w:num w:numId="20">
    <w:abstractNumId w:val="7"/>
  </w:num>
  <w:num w:numId="21">
    <w:abstractNumId w:val="13"/>
  </w:num>
  <w:num w:numId="22">
    <w:abstractNumId w:val="25"/>
  </w:num>
  <w:num w:numId="23">
    <w:abstractNumId w:val="21"/>
  </w:num>
  <w:num w:numId="24">
    <w:abstractNumId w:val="5"/>
  </w:num>
  <w:num w:numId="25">
    <w:abstractNumId w:val="27"/>
  </w:num>
  <w:num w:numId="26">
    <w:abstractNumId w:val="12"/>
  </w:num>
  <w:num w:numId="27">
    <w:abstractNumId w:val="30"/>
  </w:num>
  <w:num w:numId="28">
    <w:abstractNumId w:val="20"/>
  </w:num>
  <w:num w:numId="29">
    <w:abstractNumId w:val="8"/>
  </w:num>
  <w:num w:numId="30">
    <w:abstractNumId w:val="28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C85EB13-869A-4E07-B50C-E21096E4FD06}"/>
  </w:docVars>
  <w:rsids>
    <w:rsidRoot w:val="00674496"/>
    <w:rsid w:val="0000105F"/>
    <w:rsid w:val="00005AE9"/>
    <w:rsid w:val="000075D1"/>
    <w:rsid w:val="000121B2"/>
    <w:rsid w:val="000130CE"/>
    <w:rsid w:val="00014737"/>
    <w:rsid w:val="00014D1A"/>
    <w:rsid w:val="0002046D"/>
    <w:rsid w:val="00020AD6"/>
    <w:rsid w:val="00020D3E"/>
    <w:rsid w:val="0002351C"/>
    <w:rsid w:val="00030EB8"/>
    <w:rsid w:val="00031BAE"/>
    <w:rsid w:val="00033D07"/>
    <w:rsid w:val="0003755D"/>
    <w:rsid w:val="0003757C"/>
    <w:rsid w:val="00037E09"/>
    <w:rsid w:val="00037FFE"/>
    <w:rsid w:val="00040C94"/>
    <w:rsid w:val="000418B8"/>
    <w:rsid w:val="00044B73"/>
    <w:rsid w:val="00045E2D"/>
    <w:rsid w:val="0004769F"/>
    <w:rsid w:val="000500F2"/>
    <w:rsid w:val="00056C17"/>
    <w:rsid w:val="00060A01"/>
    <w:rsid w:val="0006115A"/>
    <w:rsid w:val="00061F20"/>
    <w:rsid w:val="00067051"/>
    <w:rsid w:val="000709E8"/>
    <w:rsid w:val="00074EBE"/>
    <w:rsid w:val="00075F5E"/>
    <w:rsid w:val="000762A1"/>
    <w:rsid w:val="00080038"/>
    <w:rsid w:val="0008025E"/>
    <w:rsid w:val="00080D83"/>
    <w:rsid w:val="0008681B"/>
    <w:rsid w:val="0009605C"/>
    <w:rsid w:val="00097665"/>
    <w:rsid w:val="000A1F1F"/>
    <w:rsid w:val="000A45F7"/>
    <w:rsid w:val="000A6511"/>
    <w:rsid w:val="000B0404"/>
    <w:rsid w:val="000B2BB7"/>
    <w:rsid w:val="000B2D2B"/>
    <w:rsid w:val="000B4ACF"/>
    <w:rsid w:val="000B6F6F"/>
    <w:rsid w:val="000C14F2"/>
    <w:rsid w:val="000C5FEB"/>
    <w:rsid w:val="000D1B35"/>
    <w:rsid w:val="000D245B"/>
    <w:rsid w:val="000D283E"/>
    <w:rsid w:val="000D5B7C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1000A2"/>
    <w:rsid w:val="00104EC8"/>
    <w:rsid w:val="0011265E"/>
    <w:rsid w:val="00114276"/>
    <w:rsid w:val="00115E34"/>
    <w:rsid w:val="00121DCB"/>
    <w:rsid w:val="00122241"/>
    <w:rsid w:val="001226FC"/>
    <w:rsid w:val="001249E9"/>
    <w:rsid w:val="00124D4A"/>
    <w:rsid w:val="00130B23"/>
    <w:rsid w:val="00131C48"/>
    <w:rsid w:val="00133A0C"/>
    <w:rsid w:val="001373EF"/>
    <w:rsid w:val="00137BE6"/>
    <w:rsid w:val="00141215"/>
    <w:rsid w:val="00141D06"/>
    <w:rsid w:val="00142995"/>
    <w:rsid w:val="0014625E"/>
    <w:rsid w:val="00147A8B"/>
    <w:rsid w:val="00150269"/>
    <w:rsid w:val="0015303F"/>
    <w:rsid w:val="00155334"/>
    <w:rsid w:val="00155A90"/>
    <w:rsid w:val="001562A5"/>
    <w:rsid w:val="0015722E"/>
    <w:rsid w:val="0015754C"/>
    <w:rsid w:val="00161901"/>
    <w:rsid w:val="001661EA"/>
    <w:rsid w:val="001668B9"/>
    <w:rsid w:val="00166AD6"/>
    <w:rsid w:val="00172633"/>
    <w:rsid w:val="001735DC"/>
    <w:rsid w:val="00173BC2"/>
    <w:rsid w:val="0017472C"/>
    <w:rsid w:val="001756B9"/>
    <w:rsid w:val="00180B28"/>
    <w:rsid w:val="00183A65"/>
    <w:rsid w:val="00183B01"/>
    <w:rsid w:val="0018475C"/>
    <w:rsid w:val="00185942"/>
    <w:rsid w:val="0019016C"/>
    <w:rsid w:val="00191DBF"/>
    <w:rsid w:val="00191EAD"/>
    <w:rsid w:val="0019403B"/>
    <w:rsid w:val="00194191"/>
    <w:rsid w:val="00195058"/>
    <w:rsid w:val="001A1099"/>
    <w:rsid w:val="001A1EC3"/>
    <w:rsid w:val="001A2CA4"/>
    <w:rsid w:val="001A5520"/>
    <w:rsid w:val="001A57FF"/>
    <w:rsid w:val="001B1F2E"/>
    <w:rsid w:val="001B210F"/>
    <w:rsid w:val="001B26A7"/>
    <w:rsid w:val="001B2827"/>
    <w:rsid w:val="001B352B"/>
    <w:rsid w:val="001B3ABF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20CE"/>
    <w:rsid w:val="001D5672"/>
    <w:rsid w:val="001E0484"/>
    <w:rsid w:val="001E1698"/>
    <w:rsid w:val="001E2307"/>
    <w:rsid w:val="001E52D3"/>
    <w:rsid w:val="001E70F5"/>
    <w:rsid w:val="001F115D"/>
    <w:rsid w:val="001F192F"/>
    <w:rsid w:val="001F3B35"/>
    <w:rsid w:val="001F506E"/>
    <w:rsid w:val="001F52FA"/>
    <w:rsid w:val="001F5C4A"/>
    <w:rsid w:val="00207233"/>
    <w:rsid w:val="002133C2"/>
    <w:rsid w:val="00217013"/>
    <w:rsid w:val="002210A1"/>
    <w:rsid w:val="0023056C"/>
    <w:rsid w:val="002313E1"/>
    <w:rsid w:val="00233893"/>
    <w:rsid w:val="00234A2F"/>
    <w:rsid w:val="00234D5A"/>
    <w:rsid w:val="00237B3F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B65"/>
    <w:rsid w:val="00254D1F"/>
    <w:rsid w:val="00257BE4"/>
    <w:rsid w:val="0026086E"/>
    <w:rsid w:val="00260E61"/>
    <w:rsid w:val="00261877"/>
    <w:rsid w:val="00261C3F"/>
    <w:rsid w:val="00261FAF"/>
    <w:rsid w:val="00262279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58D1"/>
    <w:rsid w:val="00285D31"/>
    <w:rsid w:val="0028770D"/>
    <w:rsid w:val="00292641"/>
    <w:rsid w:val="00292C80"/>
    <w:rsid w:val="0029452E"/>
    <w:rsid w:val="00294622"/>
    <w:rsid w:val="00296122"/>
    <w:rsid w:val="00297461"/>
    <w:rsid w:val="002A2468"/>
    <w:rsid w:val="002A65EE"/>
    <w:rsid w:val="002B22AB"/>
    <w:rsid w:val="002B74DD"/>
    <w:rsid w:val="002C145A"/>
    <w:rsid w:val="002C17F0"/>
    <w:rsid w:val="002C220E"/>
    <w:rsid w:val="002C22B5"/>
    <w:rsid w:val="002C4791"/>
    <w:rsid w:val="002C4FA8"/>
    <w:rsid w:val="002C6347"/>
    <w:rsid w:val="002C6397"/>
    <w:rsid w:val="002D2259"/>
    <w:rsid w:val="002D3DDD"/>
    <w:rsid w:val="002D42A0"/>
    <w:rsid w:val="002D698C"/>
    <w:rsid w:val="002E0245"/>
    <w:rsid w:val="002E1CD5"/>
    <w:rsid w:val="002E3127"/>
    <w:rsid w:val="002E7394"/>
    <w:rsid w:val="002F207A"/>
    <w:rsid w:val="002F305C"/>
    <w:rsid w:val="002F6546"/>
    <w:rsid w:val="002F71C3"/>
    <w:rsid w:val="002F7900"/>
    <w:rsid w:val="003004BE"/>
    <w:rsid w:val="00300730"/>
    <w:rsid w:val="00302A53"/>
    <w:rsid w:val="00302DF8"/>
    <w:rsid w:val="00304DBD"/>
    <w:rsid w:val="00305F94"/>
    <w:rsid w:val="00312D91"/>
    <w:rsid w:val="00312DE3"/>
    <w:rsid w:val="003144F7"/>
    <w:rsid w:val="003148B5"/>
    <w:rsid w:val="00320AAC"/>
    <w:rsid w:val="003212BF"/>
    <w:rsid w:val="0032244F"/>
    <w:rsid w:val="00323E1D"/>
    <w:rsid w:val="00325198"/>
    <w:rsid w:val="003251F2"/>
    <w:rsid w:val="00325632"/>
    <w:rsid w:val="0033151B"/>
    <w:rsid w:val="003322D6"/>
    <w:rsid w:val="00332B1E"/>
    <w:rsid w:val="00332D7F"/>
    <w:rsid w:val="0033480C"/>
    <w:rsid w:val="00336437"/>
    <w:rsid w:val="0034509C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7EDD"/>
    <w:rsid w:val="00360681"/>
    <w:rsid w:val="003619F2"/>
    <w:rsid w:val="00362AB8"/>
    <w:rsid w:val="00362E54"/>
    <w:rsid w:val="00362E81"/>
    <w:rsid w:val="00365820"/>
    <w:rsid w:val="00365936"/>
    <w:rsid w:val="00367228"/>
    <w:rsid w:val="00371026"/>
    <w:rsid w:val="00371DDD"/>
    <w:rsid w:val="00373127"/>
    <w:rsid w:val="0037392B"/>
    <w:rsid w:val="00377C12"/>
    <w:rsid w:val="00381D30"/>
    <w:rsid w:val="00383186"/>
    <w:rsid w:val="00383529"/>
    <w:rsid w:val="0039136C"/>
    <w:rsid w:val="00392579"/>
    <w:rsid w:val="00392F91"/>
    <w:rsid w:val="003938B9"/>
    <w:rsid w:val="00393C9F"/>
    <w:rsid w:val="00396119"/>
    <w:rsid w:val="0039641C"/>
    <w:rsid w:val="00397FB9"/>
    <w:rsid w:val="003A1878"/>
    <w:rsid w:val="003A3BA8"/>
    <w:rsid w:val="003A7CBC"/>
    <w:rsid w:val="003A7E89"/>
    <w:rsid w:val="003B3243"/>
    <w:rsid w:val="003B423F"/>
    <w:rsid w:val="003B4BAD"/>
    <w:rsid w:val="003B5A9E"/>
    <w:rsid w:val="003B5F17"/>
    <w:rsid w:val="003B7369"/>
    <w:rsid w:val="003B7749"/>
    <w:rsid w:val="003C002E"/>
    <w:rsid w:val="003C0B35"/>
    <w:rsid w:val="003C554F"/>
    <w:rsid w:val="003C7967"/>
    <w:rsid w:val="003C7C74"/>
    <w:rsid w:val="003D0F4A"/>
    <w:rsid w:val="003D65B1"/>
    <w:rsid w:val="003D6B86"/>
    <w:rsid w:val="003E0140"/>
    <w:rsid w:val="003E16C5"/>
    <w:rsid w:val="003E2800"/>
    <w:rsid w:val="003E41B6"/>
    <w:rsid w:val="003E4A89"/>
    <w:rsid w:val="003E58FB"/>
    <w:rsid w:val="003F12F3"/>
    <w:rsid w:val="003F419C"/>
    <w:rsid w:val="00401037"/>
    <w:rsid w:val="0040149C"/>
    <w:rsid w:val="00403717"/>
    <w:rsid w:val="00403B69"/>
    <w:rsid w:val="00406226"/>
    <w:rsid w:val="00412C49"/>
    <w:rsid w:val="00413BAC"/>
    <w:rsid w:val="00414478"/>
    <w:rsid w:val="004222EA"/>
    <w:rsid w:val="0042350C"/>
    <w:rsid w:val="00423B3C"/>
    <w:rsid w:val="00433127"/>
    <w:rsid w:val="004365A4"/>
    <w:rsid w:val="00436A06"/>
    <w:rsid w:val="00440B47"/>
    <w:rsid w:val="0044151D"/>
    <w:rsid w:val="004415DF"/>
    <w:rsid w:val="00443576"/>
    <w:rsid w:val="00443872"/>
    <w:rsid w:val="00452E65"/>
    <w:rsid w:val="00454219"/>
    <w:rsid w:val="00455376"/>
    <w:rsid w:val="00457C1B"/>
    <w:rsid w:val="00461DBB"/>
    <w:rsid w:val="00462CC3"/>
    <w:rsid w:val="00464CD1"/>
    <w:rsid w:val="00464E48"/>
    <w:rsid w:val="0046529B"/>
    <w:rsid w:val="00466D59"/>
    <w:rsid w:val="00467565"/>
    <w:rsid w:val="004711A6"/>
    <w:rsid w:val="004713CC"/>
    <w:rsid w:val="004728E3"/>
    <w:rsid w:val="0047573B"/>
    <w:rsid w:val="00482B9B"/>
    <w:rsid w:val="0048364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6857"/>
    <w:rsid w:val="00497DF8"/>
    <w:rsid w:val="004A0AFB"/>
    <w:rsid w:val="004A1F5B"/>
    <w:rsid w:val="004A25B2"/>
    <w:rsid w:val="004A3039"/>
    <w:rsid w:val="004A54A6"/>
    <w:rsid w:val="004A5E48"/>
    <w:rsid w:val="004A6DC2"/>
    <w:rsid w:val="004A7D6B"/>
    <w:rsid w:val="004B0002"/>
    <w:rsid w:val="004B0CC8"/>
    <w:rsid w:val="004B2466"/>
    <w:rsid w:val="004B2E8D"/>
    <w:rsid w:val="004B4E92"/>
    <w:rsid w:val="004B61BA"/>
    <w:rsid w:val="004B65E0"/>
    <w:rsid w:val="004B70BD"/>
    <w:rsid w:val="004B7E75"/>
    <w:rsid w:val="004C707B"/>
    <w:rsid w:val="004C775B"/>
    <w:rsid w:val="004D0901"/>
    <w:rsid w:val="004D4CB8"/>
    <w:rsid w:val="004D66AB"/>
    <w:rsid w:val="004D6CD8"/>
    <w:rsid w:val="004E23FE"/>
    <w:rsid w:val="004E35F3"/>
    <w:rsid w:val="004E5907"/>
    <w:rsid w:val="004E608F"/>
    <w:rsid w:val="004E6F6F"/>
    <w:rsid w:val="004E7AF3"/>
    <w:rsid w:val="004F35C7"/>
    <w:rsid w:val="004F3F94"/>
    <w:rsid w:val="004F465A"/>
    <w:rsid w:val="004F5529"/>
    <w:rsid w:val="004F6252"/>
    <w:rsid w:val="00501FEC"/>
    <w:rsid w:val="0050202C"/>
    <w:rsid w:val="00502937"/>
    <w:rsid w:val="00503EDF"/>
    <w:rsid w:val="0050554D"/>
    <w:rsid w:val="005112D3"/>
    <w:rsid w:val="00511DF7"/>
    <w:rsid w:val="00514872"/>
    <w:rsid w:val="005205F6"/>
    <w:rsid w:val="0052111D"/>
    <w:rsid w:val="00523294"/>
    <w:rsid w:val="00523462"/>
    <w:rsid w:val="00525DBF"/>
    <w:rsid w:val="00527E57"/>
    <w:rsid w:val="00545122"/>
    <w:rsid w:val="00546319"/>
    <w:rsid w:val="00550678"/>
    <w:rsid w:val="005509C9"/>
    <w:rsid w:val="00552B60"/>
    <w:rsid w:val="00552C6D"/>
    <w:rsid w:val="005539AE"/>
    <w:rsid w:val="00556697"/>
    <w:rsid w:val="00557F84"/>
    <w:rsid w:val="00560F8B"/>
    <w:rsid w:val="00561890"/>
    <w:rsid w:val="005621F2"/>
    <w:rsid w:val="00566726"/>
    <w:rsid w:val="00566EB4"/>
    <w:rsid w:val="00567591"/>
    <w:rsid w:val="00567A1D"/>
    <w:rsid w:val="005760A9"/>
    <w:rsid w:val="00576CD0"/>
    <w:rsid w:val="00581FE7"/>
    <w:rsid w:val="00582761"/>
    <w:rsid w:val="00582A2B"/>
    <w:rsid w:val="005855F7"/>
    <w:rsid w:val="00585782"/>
    <w:rsid w:val="00586D31"/>
    <w:rsid w:val="0058729E"/>
    <w:rsid w:val="00587381"/>
    <w:rsid w:val="005918FC"/>
    <w:rsid w:val="00591BA5"/>
    <w:rsid w:val="005926E6"/>
    <w:rsid w:val="0059443D"/>
    <w:rsid w:val="00594464"/>
    <w:rsid w:val="00596428"/>
    <w:rsid w:val="005968BE"/>
    <w:rsid w:val="005A044D"/>
    <w:rsid w:val="005A16D3"/>
    <w:rsid w:val="005A19EC"/>
    <w:rsid w:val="005A26DC"/>
    <w:rsid w:val="005A56F8"/>
    <w:rsid w:val="005B1ED3"/>
    <w:rsid w:val="005B35B1"/>
    <w:rsid w:val="005B4131"/>
    <w:rsid w:val="005B41D2"/>
    <w:rsid w:val="005B7604"/>
    <w:rsid w:val="005C22FC"/>
    <w:rsid w:val="005C6300"/>
    <w:rsid w:val="005D3ACC"/>
    <w:rsid w:val="005D4839"/>
    <w:rsid w:val="005D5B4A"/>
    <w:rsid w:val="005D5D65"/>
    <w:rsid w:val="005D7DE2"/>
    <w:rsid w:val="005E07CE"/>
    <w:rsid w:val="005E4079"/>
    <w:rsid w:val="005E514C"/>
    <w:rsid w:val="005E5D7A"/>
    <w:rsid w:val="005E728A"/>
    <w:rsid w:val="005E76E9"/>
    <w:rsid w:val="005F04FE"/>
    <w:rsid w:val="005F0B45"/>
    <w:rsid w:val="005F3BF9"/>
    <w:rsid w:val="005F530B"/>
    <w:rsid w:val="005F679A"/>
    <w:rsid w:val="00600957"/>
    <w:rsid w:val="00603183"/>
    <w:rsid w:val="00603ACE"/>
    <w:rsid w:val="0060400A"/>
    <w:rsid w:val="00605193"/>
    <w:rsid w:val="00605B1A"/>
    <w:rsid w:val="0060750E"/>
    <w:rsid w:val="006077DE"/>
    <w:rsid w:val="00607B7A"/>
    <w:rsid w:val="00607F05"/>
    <w:rsid w:val="006129E6"/>
    <w:rsid w:val="00617A53"/>
    <w:rsid w:val="00621C6C"/>
    <w:rsid w:val="00622781"/>
    <w:rsid w:val="006266F8"/>
    <w:rsid w:val="0062778F"/>
    <w:rsid w:val="00627CFC"/>
    <w:rsid w:val="00627D08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347F"/>
    <w:rsid w:val="0064611F"/>
    <w:rsid w:val="006474C0"/>
    <w:rsid w:val="00647E98"/>
    <w:rsid w:val="0065069B"/>
    <w:rsid w:val="00652E9C"/>
    <w:rsid w:val="00653048"/>
    <w:rsid w:val="006576E5"/>
    <w:rsid w:val="006615F0"/>
    <w:rsid w:val="00662271"/>
    <w:rsid w:val="0066297E"/>
    <w:rsid w:val="006643AE"/>
    <w:rsid w:val="00665481"/>
    <w:rsid w:val="00667228"/>
    <w:rsid w:val="006718FB"/>
    <w:rsid w:val="00671982"/>
    <w:rsid w:val="00671AEE"/>
    <w:rsid w:val="00673743"/>
    <w:rsid w:val="00674496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621B"/>
    <w:rsid w:val="00696DFF"/>
    <w:rsid w:val="006A16AE"/>
    <w:rsid w:val="006A5BB0"/>
    <w:rsid w:val="006A5D91"/>
    <w:rsid w:val="006A62FA"/>
    <w:rsid w:val="006A67F8"/>
    <w:rsid w:val="006A752E"/>
    <w:rsid w:val="006A7619"/>
    <w:rsid w:val="006B05EC"/>
    <w:rsid w:val="006B0E80"/>
    <w:rsid w:val="006B2C19"/>
    <w:rsid w:val="006B3E55"/>
    <w:rsid w:val="006B4715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5A3A"/>
    <w:rsid w:val="006D6F06"/>
    <w:rsid w:val="006E1FFC"/>
    <w:rsid w:val="006E4380"/>
    <w:rsid w:val="006E6442"/>
    <w:rsid w:val="006F0822"/>
    <w:rsid w:val="006F15C2"/>
    <w:rsid w:val="006F209E"/>
    <w:rsid w:val="006F29FF"/>
    <w:rsid w:val="006F631D"/>
    <w:rsid w:val="006F7672"/>
    <w:rsid w:val="00700524"/>
    <w:rsid w:val="0070426E"/>
    <w:rsid w:val="00704292"/>
    <w:rsid w:val="00704902"/>
    <w:rsid w:val="00705E9B"/>
    <w:rsid w:val="007070A8"/>
    <w:rsid w:val="00710974"/>
    <w:rsid w:val="0071140D"/>
    <w:rsid w:val="0071225A"/>
    <w:rsid w:val="00713963"/>
    <w:rsid w:val="00714AA5"/>
    <w:rsid w:val="00714CA2"/>
    <w:rsid w:val="0071592D"/>
    <w:rsid w:val="00717731"/>
    <w:rsid w:val="00722C8D"/>
    <w:rsid w:val="0072323E"/>
    <w:rsid w:val="00727F94"/>
    <w:rsid w:val="00731395"/>
    <w:rsid w:val="007337EB"/>
    <w:rsid w:val="0073721E"/>
    <w:rsid w:val="00740456"/>
    <w:rsid w:val="007408C8"/>
    <w:rsid w:val="007420FE"/>
    <w:rsid w:val="00744860"/>
    <w:rsid w:val="00744E78"/>
    <w:rsid w:val="00744E8B"/>
    <w:rsid w:val="00745D18"/>
    <w:rsid w:val="00753F58"/>
    <w:rsid w:val="007556F9"/>
    <w:rsid w:val="007605F7"/>
    <w:rsid w:val="007611AA"/>
    <w:rsid w:val="00762F78"/>
    <w:rsid w:val="00763DBE"/>
    <w:rsid w:val="00770805"/>
    <w:rsid w:val="00770868"/>
    <w:rsid w:val="00770991"/>
    <w:rsid w:val="0077180C"/>
    <w:rsid w:val="00772588"/>
    <w:rsid w:val="00773525"/>
    <w:rsid w:val="00776530"/>
    <w:rsid w:val="00776A1A"/>
    <w:rsid w:val="0077793E"/>
    <w:rsid w:val="00780C3D"/>
    <w:rsid w:val="00781B20"/>
    <w:rsid w:val="00785521"/>
    <w:rsid w:val="0078649F"/>
    <w:rsid w:val="00786699"/>
    <w:rsid w:val="00791E8E"/>
    <w:rsid w:val="00791FCA"/>
    <w:rsid w:val="00797E37"/>
    <w:rsid w:val="007A0109"/>
    <w:rsid w:val="007A1717"/>
    <w:rsid w:val="007A2CF8"/>
    <w:rsid w:val="007A7545"/>
    <w:rsid w:val="007B0F54"/>
    <w:rsid w:val="007B1D50"/>
    <w:rsid w:val="007B2500"/>
    <w:rsid w:val="007B2574"/>
    <w:rsid w:val="007B2B03"/>
    <w:rsid w:val="007B50BB"/>
    <w:rsid w:val="007B5A39"/>
    <w:rsid w:val="007B74FC"/>
    <w:rsid w:val="007C30C3"/>
    <w:rsid w:val="007C486B"/>
    <w:rsid w:val="007C50A1"/>
    <w:rsid w:val="007C5673"/>
    <w:rsid w:val="007C6587"/>
    <w:rsid w:val="007D11E0"/>
    <w:rsid w:val="007D17CA"/>
    <w:rsid w:val="007D318F"/>
    <w:rsid w:val="007D345E"/>
    <w:rsid w:val="007D5E3F"/>
    <w:rsid w:val="007D61D6"/>
    <w:rsid w:val="007D7441"/>
    <w:rsid w:val="007E05CE"/>
    <w:rsid w:val="007E06EC"/>
    <w:rsid w:val="007E1B19"/>
    <w:rsid w:val="007F1805"/>
    <w:rsid w:val="007F25B3"/>
    <w:rsid w:val="007F3623"/>
    <w:rsid w:val="007F375D"/>
    <w:rsid w:val="007F3C69"/>
    <w:rsid w:val="007F6135"/>
    <w:rsid w:val="007F6B4F"/>
    <w:rsid w:val="008022D3"/>
    <w:rsid w:val="008026A4"/>
    <w:rsid w:val="00802EBC"/>
    <w:rsid w:val="0080415E"/>
    <w:rsid w:val="008064E6"/>
    <w:rsid w:val="0081279C"/>
    <w:rsid w:val="00813209"/>
    <w:rsid w:val="00815A0A"/>
    <w:rsid w:val="00815C33"/>
    <w:rsid w:val="00816336"/>
    <w:rsid w:val="008206EB"/>
    <w:rsid w:val="00822827"/>
    <w:rsid w:val="00822E7B"/>
    <w:rsid w:val="00823EF6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424AA"/>
    <w:rsid w:val="00842A7E"/>
    <w:rsid w:val="0084361D"/>
    <w:rsid w:val="00845B1E"/>
    <w:rsid w:val="008460BF"/>
    <w:rsid w:val="00846864"/>
    <w:rsid w:val="00852E4A"/>
    <w:rsid w:val="00855843"/>
    <w:rsid w:val="00857541"/>
    <w:rsid w:val="0086027C"/>
    <w:rsid w:val="008615FA"/>
    <w:rsid w:val="00861C3E"/>
    <w:rsid w:val="008625EC"/>
    <w:rsid w:val="0086355E"/>
    <w:rsid w:val="008643C9"/>
    <w:rsid w:val="00865595"/>
    <w:rsid w:val="008661D2"/>
    <w:rsid w:val="00874E5D"/>
    <w:rsid w:val="00877CA5"/>
    <w:rsid w:val="00880526"/>
    <w:rsid w:val="0088253E"/>
    <w:rsid w:val="0088442E"/>
    <w:rsid w:val="0089125D"/>
    <w:rsid w:val="008945D9"/>
    <w:rsid w:val="00897F0F"/>
    <w:rsid w:val="008A2C78"/>
    <w:rsid w:val="008A413D"/>
    <w:rsid w:val="008A4BA8"/>
    <w:rsid w:val="008A5BCD"/>
    <w:rsid w:val="008A5E0F"/>
    <w:rsid w:val="008A6710"/>
    <w:rsid w:val="008A728B"/>
    <w:rsid w:val="008B16EF"/>
    <w:rsid w:val="008B1D3B"/>
    <w:rsid w:val="008B2CE9"/>
    <w:rsid w:val="008B3121"/>
    <w:rsid w:val="008B3995"/>
    <w:rsid w:val="008C0501"/>
    <w:rsid w:val="008C21A4"/>
    <w:rsid w:val="008C4693"/>
    <w:rsid w:val="008C5A57"/>
    <w:rsid w:val="008C7FD8"/>
    <w:rsid w:val="008D1693"/>
    <w:rsid w:val="008D298C"/>
    <w:rsid w:val="008D39C8"/>
    <w:rsid w:val="008D3FCD"/>
    <w:rsid w:val="008D7848"/>
    <w:rsid w:val="008D7BCA"/>
    <w:rsid w:val="008E2135"/>
    <w:rsid w:val="008E28E8"/>
    <w:rsid w:val="008E3F02"/>
    <w:rsid w:val="008E49C3"/>
    <w:rsid w:val="008E4ECB"/>
    <w:rsid w:val="008E5A11"/>
    <w:rsid w:val="008F0453"/>
    <w:rsid w:val="008F4B7D"/>
    <w:rsid w:val="008F5A58"/>
    <w:rsid w:val="0090127A"/>
    <w:rsid w:val="0091316D"/>
    <w:rsid w:val="0091618F"/>
    <w:rsid w:val="0091650C"/>
    <w:rsid w:val="00917B75"/>
    <w:rsid w:val="0092198E"/>
    <w:rsid w:val="009235CA"/>
    <w:rsid w:val="009237D0"/>
    <w:rsid w:val="00924A0A"/>
    <w:rsid w:val="00926571"/>
    <w:rsid w:val="00927204"/>
    <w:rsid w:val="00931040"/>
    <w:rsid w:val="00937340"/>
    <w:rsid w:val="00937F03"/>
    <w:rsid w:val="00940CE7"/>
    <w:rsid w:val="009467AA"/>
    <w:rsid w:val="00947F03"/>
    <w:rsid w:val="00952597"/>
    <w:rsid w:val="00953B10"/>
    <w:rsid w:val="00954D38"/>
    <w:rsid w:val="00954D90"/>
    <w:rsid w:val="00955456"/>
    <w:rsid w:val="009555A3"/>
    <w:rsid w:val="009601B2"/>
    <w:rsid w:val="009601BC"/>
    <w:rsid w:val="00960ABA"/>
    <w:rsid w:val="00960D83"/>
    <w:rsid w:val="00962170"/>
    <w:rsid w:val="009629D0"/>
    <w:rsid w:val="00970F63"/>
    <w:rsid w:val="00970F97"/>
    <w:rsid w:val="00971283"/>
    <w:rsid w:val="00974A48"/>
    <w:rsid w:val="00974ED2"/>
    <w:rsid w:val="009752F4"/>
    <w:rsid w:val="00982290"/>
    <w:rsid w:val="00984CFC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B0517"/>
    <w:rsid w:val="009B21A8"/>
    <w:rsid w:val="009B238F"/>
    <w:rsid w:val="009B2772"/>
    <w:rsid w:val="009B2AFA"/>
    <w:rsid w:val="009B4115"/>
    <w:rsid w:val="009B6D85"/>
    <w:rsid w:val="009C1833"/>
    <w:rsid w:val="009C2233"/>
    <w:rsid w:val="009D0899"/>
    <w:rsid w:val="009D0F06"/>
    <w:rsid w:val="009D434F"/>
    <w:rsid w:val="009D6D16"/>
    <w:rsid w:val="009D71C1"/>
    <w:rsid w:val="009E6EC1"/>
    <w:rsid w:val="009F1B2A"/>
    <w:rsid w:val="009F2CF0"/>
    <w:rsid w:val="009F4082"/>
    <w:rsid w:val="009F59CF"/>
    <w:rsid w:val="00A00E30"/>
    <w:rsid w:val="00A01CEC"/>
    <w:rsid w:val="00A0351E"/>
    <w:rsid w:val="00A03C2B"/>
    <w:rsid w:val="00A04690"/>
    <w:rsid w:val="00A0683D"/>
    <w:rsid w:val="00A10B7C"/>
    <w:rsid w:val="00A11E49"/>
    <w:rsid w:val="00A12368"/>
    <w:rsid w:val="00A16E6D"/>
    <w:rsid w:val="00A21546"/>
    <w:rsid w:val="00A26D90"/>
    <w:rsid w:val="00A334B8"/>
    <w:rsid w:val="00A34427"/>
    <w:rsid w:val="00A34D8B"/>
    <w:rsid w:val="00A36804"/>
    <w:rsid w:val="00A374C6"/>
    <w:rsid w:val="00A40BB1"/>
    <w:rsid w:val="00A40DD3"/>
    <w:rsid w:val="00A40E34"/>
    <w:rsid w:val="00A41658"/>
    <w:rsid w:val="00A4175F"/>
    <w:rsid w:val="00A453EF"/>
    <w:rsid w:val="00A50AF1"/>
    <w:rsid w:val="00A50D47"/>
    <w:rsid w:val="00A53D02"/>
    <w:rsid w:val="00A54917"/>
    <w:rsid w:val="00A54FCF"/>
    <w:rsid w:val="00A600ED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4E8F"/>
    <w:rsid w:val="00A753E9"/>
    <w:rsid w:val="00A7741B"/>
    <w:rsid w:val="00A7793F"/>
    <w:rsid w:val="00A82F99"/>
    <w:rsid w:val="00A8311B"/>
    <w:rsid w:val="00A86A55"/>
    <w:rsid w:val="00A90609"/>
    <w:rsid w:val="00A90969"/>
    <w:rsid w:val="00A90CBC"/>
    <w:rsid w:val="00A91CF0"/>
    <w:rsid w:val="00A92700"/>
    <w:rsid w:val="00A92CE9"/>
    <w:rsid w:val="00A94B52"/>
    <w:rsid w:val="00A94D0D"/>
    <w:rsid w:val="00AA5671"/>
    <w:rsid w:val="00AA7656"/>
    <w:rsid w:val="00AA7887"/>
    <w:rsid w:val="00AB08B2"/>
    <w:rsid w:val="00AB3D81"/>
    <w:rsid w:val="00AB42CA"/>
    <w:rsid w:val="00AC0034"/>
    <w:rsid w:val="00AC396F"/>
    <w:rsid w:val="00AC484B"/>
    <w:rsid w:val="00AC7C08"/>
    <w:rsid w:val="00AD003B"/>
    <w:rsid w:val="00AD0F0D"/>
    <w:rsid w:val="00AD1CB6"/>
    <w:rsid w:val="00AD4686"/>
    <w:rsid w:val="00AE094B"/>
    <w:rsid w:val="00AE3761"/>
    <w:rsid w:val="00AE4683"/>
    <w:rsid w:val="00AE4B6C"/>
    <w:rsid w:val="00AE6CD7"/>
    <w:rsid w:val="00AE717D"/>
    <w:rsid w:val="00AF0236"/>
    <w:rsid w:val="00AF0661"/>
    <w:rsid w:val="00AF085E"/>
    <w:rsid w:val="00AF1810"/>
    <w:rsid w:val="00AF36CD"/>
    <w:rsid w:val="00AF502D"/>
    <w:rsid w:val="00AF62E2"/>
    <w:rsid w:val="00B018AE"/>
    <w:rsid w:val="00B01F08"/>
    <w:rsid w:val="00B021D2"/>
    <w:rsid w:val="00B037A5"/>
    <w:rsid w:val="00B07862"/>
    <w:rsid w:val="00B144CF"/>
    <w:rsid w:val="00B16A2F"/>
    <w:rsid w:val="00B16E8F"/>
    <w:rsid w:val="00B17A61"/>
    <w:rsid w:val="00B207A1"/>
    <w:rsid w:val="00B21072"/>
    <w:rsid w:val="00B234CA"/>
    <w:rsid w:val="00B23D9B"/>
    <w:rsid w:val="00B30401"/>
    <w:rsid w:val="00B3078E"/>
    <w:rsid w:val="00B30B7A"/>
    <w:rsid w:val="00B3293D"/>
    <w:rsid w:val="00B377D7"/>
    <w:rsid w:val="00B4081D"/>
    <w:rsid w:val="00B4163B"/>
    <w:rsid w:val="00B43C07"/>
    <w:rsid w:val="00B471FF"/>
    <w:rsid w:val="00B475F4"/>
    <w:rsid w:val="00B476A8"/>
    <w:rsid w:val="00B4788F"/>
    <w:rsid w:val="00B540B8"/>
    <w:rsid w:val="00B54D9D"/>
    <w:rsid w:val="00B54DC1"/>
    <w:rsid w:val="00B55219"/>
    <w:rsid w:val="00B600B8"/>
    <w:rsid w:val="00B60F8D"/>
    <w:rsid w:val="00B612FD"/>
    <w:rsid w:val="00B632D5"/>
    <w:rsid w:val="00B65C10"/>
    <w:rsid w:val="00B6637D"/>
    <w:rsid w:val="00B71B7C"/>
    <w:rsid w:val="00B736FC"/>
    <w:rsid w:val="00B75565"/>
    <w:rsid w:val="00B76A01"/>
    <w:rsid w:val="00B76B01"/>
    <w:rsid w:val="00B76E0D"/>
    <w:rsid w:val="00B77814"/>
    <w:rsid w:val="00B81BFB"/>
    <w:rsid w:val="00B827D6"/>
    <w:rsid w:val="00B84048"/>
    <w:rsid w:val="00B86358"/>
    <w:rsid w:val="00B86753"/>
    <w:rsid w:val="00B86C13"/>
    <w:rsid w:val="00B87F74"/>
    <w:rsid w:val="00B90136"/>
    <w:rsid w:val="00B91DAE"/>
    <w:rsid w:val="00B949B1"/>
    <w:rsid w:val="00B96B51"/>
    <w:rsid w:val="00BA0848"/>
    <w:rsid w:val="00BA0FAF"/>
    <w:rsid w:val="00BA5FD2"/>
    <w:rsid w:val="00BA7D63"/>
    <w:rsid w:val="00BB210D"/>
    <w:rsid w:val="00BB3497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76E"/>
    <w:rsid w:val="00BC6B28"/>
    <w:rsid w:val="00BD28F0"/>
    <w:rsid w:val="00BD34ED"/>
    <w:rsid w:val="00BD3FA6"/>
    <w:rsid w:val="00BD4020"/>
    <w:rsid w:val="00BD55A0"/>
    <w:rsid w:val="00BD74F8"/>
    <w:rsid w:val="00BD7633"/>
    <w:rsid w:val="00BE00C7"/>
    <w:rsid w:val="00BE5029"/>
    <w:rsid w:val="00BE53BF"/>
    <w:rsid w:val="00BE5D46"/>
    <w:rsid w:val="00BF0CB5"/>
    <w:rsid w:val="00BF4BA8"/>
    <w:rsid w:val="00BF62AA"/>
    <w:rsid w:val="00BF77D3"/>
    <w:rsid w:val="00C02D03"/>
    <w:rsid w:val="00C05952"/>
    <w:rsid w:val="00C100AB"/>
    <w:rsid w:val="00C13433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41342"/>
    <w:rsid w:val="00C4138B"/>
    <w:rsid w:val="00C42870"/>
    <w:rsid w:val="00C43605"/>
    <w:rsid w:val="00C43C33"/>
    <w:rsid w:val="00C45869"/>
    <w:rsid w:val="00C46A99"/>
    <w:rsid w:val="00C46DF7"/>
    <w:rsid w:val="00C53382"/>
    <w:rsid w:val="00C5617E"/>
    <w:rsid w:val="00C56EFF"/>
    <w:rsid w:val="00C578FB"/>
    <w:rsid w:val="00C57D92"/>
    <w:rsid w:val="00C62C24"/>
    <w:rsid w:val="00C635B6"/>
    <w:rsid w:val="00C639D8"/>
    <w:rsid w:val="00C66292"/>
    <w:rsid w:val="00C66F4F"/>
    <w:rsid w:val="00C71143"/>
    <w:rsid w:val="00C72B8A"/>
    <w:rsid w:val="00C73653"/>
    <w:rsid w:val="00C766D9"/>
    <w:rsid w:val="00C76D84"/>
    <w:rsid w:val="00C77429"/>
    <w:rsid w:val="00C80668"/>
    <w:rsid w:val="00C81F28"/>
    <w:rsid w:val="00C827C1"/>
    <w:rsid w:val="00C83971"/>
    <w:rsid w:val="00C85387"/>
    <w:rsid w:val="00C8572F"/>
    <w:rsid w:val="00C877EB"/>
    <w:rsid w:val="00C93201"/>
    <w:rsid w:val="00C95E12"/>
    <w:rsid w:val="00C964F3"/>
    <w:rsid w:val="00C978C4"/>
    <w:rsid w:val="00CA4C2F"/>
    <w:rsid w:val="00CA5E33"/>
    <w:rsid w:val="00CA6CA7"/>
    <w:rsid w:val="00CB36D7"/>
    <w:rsid w:val="00CB63BB"/>
    <w:rsid w:val="00CB7281"/>
    <w:rsid w:val="00CC516B"/>
    <w:rsid w:val="00CD0A53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36AA"/>
    <w:rsid w:val="00CF027F"/>
    <w:rsid w:val="00CF12FA"/>
    <w:rsid w:val="00CF32A0"/>
    <w:rsid w:val="00D00511"/>
    <w:rsid w:val="00D0064A"/>
    <w:rsid w:val="00D0361A"/>
    <w:rsid w:val="00D0528B"/>
    <w:rsid w:val="00D057AD"/>
    <w:rsid w:val="00D125F2"/>
    <w:rsid w:val="00D16816"/>
    <w:rsid w:val="00D2135E"/>
    <w:rsid w:val="00D228B4"/>
    <w:rsid w:val="00D30157"/>
    <w:rsid w:val="00D30ADD"/>
    <w:rsid w:val="00D32391"/>
    <w:rsid w:val="00D32DBD"/>
    <w:rsid w:val="00D33E4B"/>
    <w:rsid w:val="00D3448E"/>
    <w:rsid w:val="00D34F76"/>
    <w:rsid w:val="00D353CB"/>
    <w:rsid w:val="00D35429"/>
    <w:rsid w:val="00D36785"/>
    <w:rsid w:val="00D40D4A"/>
    <w:rsid w:val="00D43A0D"/>
    <w:rsid w:val="00D46867"/>
    <w:rsid w:val="00D47814"/>
    <w:rsid w:val="00D47A98"/>
    <w:rsid w:val="00D47F39"/>
    <w:rsid w:val="00D51B28"/>
    <w:rsid w:val="00D5218F"/>
    <w:rsid w:val="00D526F3"/>
    <w:rsid w:val="00D52A88"/>
    <w:rsid w:val="00D54BA5"/>
    <w:rsid w:val="00D55334"/>
    <w:rsid w:val="00D56D06"/>
    <w:rsid w:val="00D66143"/>
    <w:rsid w:val="00D664B8"/>
    <w:rsid w:val="00D70E47"/>
    <w:rsid w:val="00D72364"/>
    <w:rsid w:val="00D730BD"/>
    <w:rsid w:val="00D732ED"/>
    <w:rsid w:val="00D73DA1"/>
    <w:rsid w:val="00D74C8B"/>
    <w:rsid w:val="00D8158A"/>
    <w:rsid w:val="00D834EB"/>
    <w:rsid w:val="00D849AF"/>
    <w:rsid w:val="00D850F6"/>
    <w:rsid w:val="00D86F13"/>
    <w:rsid w:val="00D905F8"/>
    <w:rsid w:val="00D9134F"/>
    <w:rsid w:val="00D94316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627D"/>
    <w:rsid w:val="00DB7C6A"/>
    <w:rsid w:val="00DC0B6F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3073"/>
    <w:rsid w:val="00DE54D9"/>
    <w:rsid w:val="00DE6FCF"/>
    <w:rsid w:val="00DE70C5"/>
    <w:rsid w:val="00DE7DD0"/>
    <w:rsid w:val="00DF389E"/>
    <w:rsid w:val="00DF57BE"/>
    <w:rsid w:val="00E0092C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4385"/>
    <w:rsid w:val="00E1551B"/>
    <w:rsid w:val="00E16F28"/>
    <w:rsid w:val="00E175D3"/>
    <w:rsid w:val="00E17AD9"/>
    <w:rsid w:val="00E23E36"/>
    <w:rsid w:val="00E24A7E"/>
    <w:rsid w:val="00E2711E"/>
    <w:rsid w:val="00E27501"/>
    <w:rsid w:val="00E343C0"/>
    <w:rsid w:val="00E34DDE"/>
    <w:rsid w:val="00E35864"/>
    <w:rsid w:val="00E41552"/>
    <w:rsid w:val="00E431F3"/>
    <w:rsid w:val="00E453F0"/>
    <w:rsid w:val="00E47D74"/>
    <w:rsid w:val="00E523D5"/>
    <w:rsid w:val="00E52485"/>
    <w:rsid w:val="00E55331"/>
    <w:rsid w:val="00E55E8F"/>
    <w:rsid w:val="00E57060"/>
    <w:rsid w:val="00E6239E"/>
    <w:rsid w:val="00E633C3"/>
    <w:rsid w:val="00E64937"/>
    <w:rsid w:val="00E64DD5"/>
    <w:rsid w:val="00E64DE0"/>
    <w:rsid w:val="00E657FF"/>
    <w:rsid w:val="00E67A67"/>
    <w:rsid w:val="00E71D2F"/>
    <w:rsid w:val="00E73B3A"/>
    <w:rsid w:val="00E75518"/>
    <w:rsid w:val="00E756E9"/>
    <w:rsid w:val="00E75E74"/>
    <w:rsid w:val="00E771FF"/>
    <w:rsid w:val="00E80769"/>
    <w:rsid w:val="00E8341A"/>
    <w:rsid w:val="00E8408D"/>
    <w:rsid w:val="00E85081"/>
    <w:rsid w:val="00E867C4"/>
    <w:rsid w:val="00E87616"/>
    <w:rsid w:val="00E90F63"/>
    <w:rsid w:val="00E93427"/>
    <w:rsid w:val="00E942F5"/>
    <w:rsid w:val="00E95332"/>
    <w:rsid w:val="00E95EEF"/>
    <w:rsid w:val="00E96AF7"/>
    <w:rsid w:val="00EA231E"/>
    <w:rsid w:val="00EA5000"/>
    <w:rsid w:val="00EA5C0C"/>
    <w:rsid w:val="00EA5C16"/>
    <w:rsid w:val="00EB455A"/>
    <w:rsid w:val="00EC03E3"/>
    <w:rsid w:val="00EC49CB"/>
    <w:rsid w:val="00EC5F4C"/>
    <w:rsid w:val="00EC6221"/>
    <w:rsid w:val="00ED1F6D"/>
    <w:rsid w:val="00ED2BAB"/>
    <w:rsid w:val="00ED34F0"/>
    <w:rsid w:val="00ED4D8D"/>
    <w:rsid w:val="00EE3619"/>
    <w:rsid w:val="00EE3888"/>
    <w:rsid w:val="00EE3D77"/>
    <w:rsid w:val="00EE4834"/>
    <w:rsid w:val="00EE53BB"/>
    <w:rsid w:val="00EE5F45"/>
    <w:rsid w:val="00EE603D"/>
    <w:rsid w:val="00EE6335"/>
    <w:rsid w:val="00EE68FC"/>
    <w:rsid w:val="00EF000D"/>
    <w:rsid w:val="00EF0280"/>
    <w:rsid w:val="00EF04BF"/>
    <w:rsid w:val="00EF272D"/>
    <w:rsid w:val="00EF35FE"/>
    <w:rsid w:val="00EF6F4E"/>
    <w:rsid w:val="00F00C65"/>
    <w:rsid w:val="00F019C2"/>
    <w:rsid w:val="00F02B91"/>
    <w:rsid w:val="00F03516"/>
    <w:rsid w:val="00F04F8D"/>
    <w:rsid w:val="00F06527"/>
    <w:rsid w:val="00F1137C"/>
    <w:rsid w:val="00F12DE9"/>
    <w:rsid w:val="00F138B7"/>
    <w:rsid w:val="00F1485E"/>
    <w:rsid w:val="00F16BBE"/>
    <w:rsid w:val="00F25C41"/>
    <w:rsid w:val="00F26072"/>
    <w:rsid w:val="00F326B1"/>
    <w:rsid w:val="00F337D6"/>
    <w:rsid w:val="00F341E5"/>
    <w:rsid w:val="00F37B80"/>
    <w:rsid w:val="00F43684"/>
    <w:rsid w:val="00F4686C"/>
    <w:rsid w:val="00F53614"/>
    <w:rsid w:val="00F545A3"/>
    <w:rsid w:val="00F57B96"/>
    <w:rsid w:val="00F60C53"/>
    <w:rsid w:val="00F60D67"/>
    <w:rsid w:val="00F668A9"/>
    <w:rsid w:val="00F679CE"/>
    <w:rsid w:val="00F67F2F"/>
    <w:rsid w:val="00F70CA1"/>
    <w:rsid w:val="00F716B4"/>
    <w:rsid w:val="00F73315"/>
    <w:rsid w:val="00F75CCA"/>
    <w:rsid w:val="00F76744"/>
    <w:rsid w:val="00F86A6D"/>
    <w:rsid w:val="00F90542"/>
    <w:rsid w:val="00F92305"/>
    <w:rsid w:val="00F96856"/>
    <w:rsid w:val="00F97F87"/>
    <w:rsid w:val="00FA19D8"/>
    <w:rsid w:val="00FA2CA6"/>
    <w:rsid w:val="00FA59BE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3552"/>
    <w:rsid w:val="00FC6332"/>
    <w:rsid w:val="00FC692C"/>
    <w:rsid w:val="00FC741D"/>
    <w:rsid w:val="00FD2B19"/>
    <w:rsid w:val="00FD370B"/>
    <w:rsid w:val="00FD4934"/>
    <w:rsid w:val="00FD4A88"/>
    <w:rsid w:val="00FE3EED"/>
    <w:rsid w:val="00FE3F9D"/>
    <w:rsid w:val="00FF18F2"/>
    <w:rsid w:val="00FF2328"/>
    <w:rsid w:val="00FF2F79"/>
    <w:rsid w:val="00FF35B0"/>
    <w:rsid w:val="00FF474E"/>
    <w:rsid w:val="00FF52F0"/>
    <w:rsid w:val="00FF549B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3F2A4B3A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EB13-869A-4E07-B50C-E21096E4FD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25027FC-2F5D-4285-9A48-80D025B7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2</TotalTime>
  <Pages>5</Pages>
  <Words>991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5</cp:revision>
  <cp:lastPrinted>2022-05-17T06:27:00Z</cp:lastPrinted>
  <dcterms:created xsi:type="dcterms:W3CDTF">2022-05-17T06:27:00Z</dcterms:created>
  <dcterms:modified xsi:type="dcterms:W3CDTF">2023-10-10T09:02:00Z</dcterms:modified>
</cp:coreProperties>
</file>