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4093" w14:textId="05F5C0B2" w:rsidR="005F530B" w:rsidRPr="00D37890" w:rsidRDefault="00EA5C0C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567BD2">
        <w:rPr>
          <w:rFonts w:asciiTheme="minorHAnsi" w:hAnsiTheme="minorHAnsi"/>
          <w:sz w:val="22"/>
          <w:szCs w:val="22"/>
        </w:rPr>
        <w:t>DPR-K.</w:t>
      </w:r>
      <w:bookmarkStart w:id="0" w:name="_Hlk97196931"/>
      <w:r w:rsidR="00DC342C" w:rsidRPr="00567BD2">
        <w:rPr>
          <w:rFonts w:asciiTheme="minorHAnsi" w:hAnsiTheme="minorHAnsi"/>
          <w:sz w:val="22"/>
          <w:szCs w:val="22"/>
        </w:rPr>
        <w:t>42</w:t>
      </w:r>
      <w:r w:rsidR="003A3BA8" w:rsidRPr="00567BD2">
        <w:rPr>
          <w:rFonts w:asciiTheme="minorHAnsi" w:hAnsiTheme="minorHAnsi"/>
          <w:sz w:val="22"/>
          <w:szCs w:val="22"/>
        </w:rPr>
        <w:t>.</w:t>
      </w:r>
      <w:bookmarkEnd w:id="0"/>
      <w:r w:rsidR="004A6028">
        <w:rPr>
          <w:rFonts w:asciiTheme="minorHAnsi" w:hAnsiTheme="minorHAnsi"/>
          <w:sz w:val="22"/>
          <w:szCs w:val="22"/>
        </w:rPr>
        <w:t>3</w:t>
      </w:r>
      <w:r w:rsidR="003E5982">
        <w:rPr>
          <w:rFonts w:asciiTheme="minorHAnsi" w:hAnsiTheme="minorHAnsi"/>
          <w:sz w:val="22"/>
          <w:szCs w:val="22"/>
        </w:rPr>
        <w:t>2</w:t>
      </w:r>
      <w:r w:rsidR="0028770D" w:rsidRPr="00567BD2">
        <w:rPr>
          <w:rFonts w:asciiTheme="minorHAnsi" w:hAnsiTheme="minorHAnsi" w:cstheme="minorHAnsi"/>
          <w:sz w:val="22"/>
          <w:szCs w:val="22"/>
        </w:rPr>
        <w:t>.202</w:t>
      </w:r>
      <w:r w:rsidR="00B80E92">
        <w:rPr>
          <w:rFonts w:asciiTheme="minorHAnsi" w:hAnsiTheme="minorHAnsi" w:cstheme="minorHAnsi"/>
          <w:sz w:val="22"/>
          <w:szCs w:val="22"/>
        </w:rPr>
        <w:t>3</w:t>
      </w:r>
    </w:p>
    <w:p w14:paraId="08E62BBC" w14:textId="238CBA96" w:rsidR="00CE07DE" w:rsidRDefault="005F530B" w:rsidP="00CE07DE">
      <w:pPr>
        <w:ind w:left="-142"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 xml:space="preserve">   EOD</w:t>
      </w:r>
      <w:r w:rsidRPr="000E4B69">
        <w:rPr>
          <w:rFonts w:asciiTheme="minorHAnsi" w:hAnsiTheme="minorHAnsi"/>
          <w:sz w:val="22"/>
          <w:szCs w:val="20"/>
        </w:rPr>
        <w:t>:</w:t>
      </w:r>
      <w:r w:rsidR="004122D1">
        <w:rPr>
          <w:rFonts w:asciiTheme="minorHAnsi" w:hAnsiTheme="minorHAnsi"/>
          <w:sz w:val="22"/>
          <w:szCs w:val="20"/>
        </w:rPr>
        <w:t xml:space="preserve"> 20583/04/2023</w:t>
      </w:r>
      <w:r>
        <w:rPr>
          <w:rFonts w:asciiTheme="minorHAnsi" w:hAnsiTheme="minorHAnsi"/>
          <w:i/>
          <w:sz w:val="20"/>
          <w:szCs w:val="20"/>
        </w:rPr>
        <w:tab/>
      </w:r>
      <w:r w:rsidR="009B71C3">
        <w:rPr>
          <w:rFonts w:asciiTheme="minorHAnsi" w:hAnsiTheme="minorHAnsi"/>
          <w:i/>
          <w:sz w:val="20"/>
          <w:szCs w:val="20"/>
        </w:rPr>
        <w:t xml:space="preserve">                  </w:t>
      </w:r>
    </w:p>
    <w:p w14:paraId="01288718" w14:textId="2B9EEA69" w:rsidR="00AD0F0D" w:rsidRPr="002426CA" w:rsidRDefault="0070426E" w:rsidP="00CE07DE">
      <w:pPr>
        <w:spacing w:before="60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1" w:name="_Hlk97196943"/>
      <w:r w:rsidR="000A3145">
        <w:rPr>
          <w:rFonts w:asciiTheme="minorHAnsi" w:hAnsiTheme="minorHAnsi"/>
          <w:b/>
          <w:sz w:val="22"/>
          <w:szCs w:val="22"/>
        </w:rPr>
        <w:t>3</w:t>
      </w:r>
      <w:r w:rsidR="003E5982">
        <w:rPr>
          <w:rFonts w:asciiTheme="minorHAnsi" w:hAnsiTheme="minorHAnsi"/>
          <w:b/>
          <w:sz w:val="22"/>
          <w:szCs w:val="22"/>
        </w:rPr>
        <w:t>2</w:t>
      </w:r>
      <w:r w:rsidR="00D5218F" w:rsidRPr="001B778F">
        <w:rPr>
          <w:rFonts w:asciiTheme="minorHAnsi" w:hAnsiTheme="minorHAnsi"/>
          <w:b/>
          <w:sz w:val="22"/>
          <w:szCs w:val="22"/>
        </w:rPr>
        <w:t>/P/</w:t>
      </w:r>
      <w:r w:rsidR="008A5BCD" w:rsidRPr="001B778F">
        <w:rPr>
          <w:rFonts w:asciiTheme="minorHAnsi" w:hAnsiTheme="minorHAnsi"/>
          <w:b/>
          <w:sz w:val="22"/>
          <w:szCs w:val="22"/>
        </w:rPr>
        <w:t>1</w:t>
      </w:r>
      <w:r w:rsidR="00D5218F" w:rsidRPr="001B778F">
        <w:rPr>
          <w:rFonts w:asciiTheme="minorHAnsi" w:hAnsiTheme="minorHAnsi"/>
          <w:b/>
          <w:sz w:val="22"/>
          <w:szCs w:val="22"/>
        </w:rPr>
        <w:t>/2</w:t>
      </w:r>
      <w:bookmarkEnd w:id="1"/>
      <w:r w:rsidR="00B80E92">
        <w:rPr>
          <w:rFonts w:asciiTheme="minorHAnsi" w:hAnsiTheme="minorHAnsi"/>
          <w:b/>
          <w:sz w:val="22"/>
          <w:szCs w:val="22"/>
        </w:rPr>
        <w:t>3</w:t>
      </w:r>
      <w:r w:rsidR="008A5BCD" w:rsidRPr="001B778F">
        <w:rPr>
          <w:rFonts w:asciiTheme="minorHAnsi" w:hAnsiTheme="minorHAnsi"/>
          <w:b/>
          <w:sz w:val="22"/>
          <w:szCs w:val="22"/>
        </w:rPr>
        <w:t>/I</w:t>
      </w:r>
    </w:p>
    <w:p w14:paraId="0AD35540" w14:textId="77777777"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281"/>
        <w:gridCol w:w="661"/>
        <w:gridCol w:w="87"/>
        <w:gridCol w:w="386"/>
        <w:gridCol w:w="425"/>
        <w:gridCol w:w="850"/>
        <w:gridCol w:w="1701"/>
        <w:gridCol w:w="993"/>
        <w:gridCol w:w="993"/>
        <w:gridCol w:w="2977"/>
      </w:tblGrid>
      <w:tr w:rsidR="0070426E" w:rsidRPr="002426CA" w14:paraId="324B377A" w14:textId="77777777" w:rsidTr="00C978C4">
        <w:trPr>
          <w:trHeight w:val="50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7A2E33" w14:textId="77777777" w:rsidR="0070426E" w:rsidRPr="002426CA" w:rsidRDefault="0070426E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14:paraId="240AE6CC" w14:textId="77777777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167F" w14:textId="77777777" w:rsidR="0070426E" w:rsidRPr="00091BC1" w:rsidRDefault="0070426E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91BC1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AB14" w14:textId="5635E691" w:rsidR="0070426E" w:rsidRPr="00091BC1" w:rsidRDefault="003E5982" w:rsidP="00F9602E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EE46DA" w:rsidRPr="00091BC1">
              <w:rPr>
                <w:rFonts w:asciiTheme="minorHAnsi" w:hAnsi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EE46DA" w:rsidRPr="00091BC1">
              <w:rPr>
                <w:rFonts w:asciiTheme="minorHAnsi" w:hAnsiTheme="minorHAnsi"/>
                <w:sz w:val="22"/>
                <w:szCs w:val="22"/>
              </w:rPr>
              <w:t>.2023</w:t>
            </w:r>
            <w:r w:rsidR="0096607D" w:rsidRPr="00091BC1">
              <w:rPr>
                <w:rFonts w:asciiTheme="minorHAnsi" w:hAnsiTheme="minorHAnsi"/>
                <w:sz w:val="22"/>
                <w:szCs w:val="22"/>
              </w:rPr>
              <w:t xml:space="preserve">  r. </w:t>
            </w:r>
            <w:r w:rsidR="00CD0A55" w:rsidRPr="00091BC1">
              <w:rPr>
                <w:rFonts w:asciiTheme="minorHAnsi" w:hAnsiTheme="minorHAnsi"/>
                <w:sz w:val="22"/>
                <w:szCs w:val="22"/>
              </w:rPr>
              <w:t>–</w:t>
            </w:r>
            <w:r w:rsidR="0096607D" w:rsidRPr="00091BC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2B0A">
              <w:rPr>
                <w:rFonts w:asciiTheme="minorHAnsi" w:hAnsiTheme="minorHAnsi"/>
                <w:sz w:val="22"/>
                <w:szCs w:val="22"/>
              </w:rPr>
              <w:t>13</w:t>
            </w:r>
            <w:r w:rsidR="00CD0A55" w:rsidRPr="00091BC1">
              <w:rPr>
                <w:rFonts w:asciiTheme="minorHAnsi" w:hAnsiTheme="minorHAnsi"/>
                <w:sz w:val="22"/>
                <w:szCs w:val="22"/>
              </w:rPr>
              <w:t>.0</w:t>
            </w: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CD0A55" w:rsidRPr="00091BC1">
              <w:rPr>
                <w:rFonts w:asciiTheme="minorHAnsi" w:hAnsiTheme="minorHAnsi"/>
                <w:sz w:val="22"/>
                <w:szCs w:val="22"/>
              </w:rPr>
              <w:t>.2023 r.</w:t>
            </w:r>
          </w:p>
        </w:tc>
      </w:tr>
      <w:tr w:rsidR="002426CA" w:rsidRPr="002426CA" w14:paraId="56C1D388" w14:textId="77777777" w:rsidTr="000F74B8"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F35B" w14:textId="77777777" w:rsidR="002426CA" w:rsidRPr="00091BC1" w:rsidRDefault="002426C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91BC1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BA229D" w:rsidRPr="00091BC1">
              <w:rPr>
                <w:rFonts w:asciiTheme="minorHAnsi" w:hAnsiTheme="minorHAns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BC54" w14:textId="7E819B6F" w:rsidR="005F530B" w:rsidRPr="00EE129E" w:rsidRDefault="005F530B" w:rsidP="00F9602E">
            <w:pPr>
              <w:spacing w:before="120" w:line="276" w:lineRule="auto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EE129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3E598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 w:rsidR="00EE7B9F" w:rsidRPr="00EE129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36F5D" w:rsidRPr="00EE129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CAAC388" w14:textId="77777777" w:rsidR="003E5982" w:rsidRDefault="00A03D75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29E">
              <w:rPr>
                <w:rFonts w:asciiTheme="minorHAnsi" w:hAnsiTheme="minorHAnsi" w:cstheme="minorHAnsi"/>
                <w:sz w:val="22"/>
                <w:szCs w:val="22"/>
              </w:rPr>
              <w:t>zmieniona a</w:t>
            </w:r>
            <w:r w:rsidR="00091BC1" w:rsidRPr="00EE129E">
              <w:rPr>
                <w:rFonts w:asciiTheme="minorHAnsi" w:hAnsiTheme="minorHAnsi" w:cstheme="minorHAnsi"/>
                <w:sz w:val="22"/>
                <w:szCs w:val="22"/>
              </w:rPr>
              <w:t>nek</w:t>
            </w:r>
            <w:r w:rsidR="00B45E6C">
              <w:rPr>
                <w:rFonts w:asciiTheme="minorHAnsi" w:hAnsiTheme="minorHAnsi" w:cstheme="minorHAnsi"/>
                <w:sz w:val="22"/>
                <w:szCs w:val="22"/>
              </w:rPr>
              <w:t>sami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46DA" w:rsidRPr="00EE129E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DF6206" w14:textId="32FEE191" w:rsidR="003E5982" w:rsidRDefault="00EE46DA" w:rsidP="003E59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29E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 w:rsidRPr="00EE129E">
              <w:rPr>
                <w:rFonts w:asciiTheme="minorHAnsi" w:hAnsiTheme="minorHAnsi" w:cstheme="minorHAnsi"/>
                <w:sz w:val="22"/>
                <w:szCs w:val="22"/>
              </w:rPr>
              <w:t>-01 z dnia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 xml:space="preserve"> 20.07.2020 r.,</w:t>
            </w:r>
          </w:p>
          <w:p w14:paraId="3093094B" w14:textId="14508851" w:rsidR="00B45E6C" w:rsidRDefault="00B45E6C" w:rsidP="003E59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 xml:space="preserve">16.12.2020 r., </w:t>
            </w:r>
          </w:p>
          <w:p w14:paraId="2DBFF09D" w14:textId="6A9C0356" w:rsidR="003E5982" w:rsidRDefault="003E5982" w:rsidP="003E59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RPPM.11.03.00-22-0016/17-03 z dnia 5.07.2021 r.,</w:t>
            </w:r>
          </w:p>
          <w:p w14:paraId="7DF9FBED" w14:textId="1AE44264" w:rsidR="003E5982" w:rsidRDefault="003E5982" w:rsidP="003E59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RPPM.11.03.00-22-0016/17-04 z dnia 7.09.2021 r.,</w:t>
            </w:r>
          </w:p>
          <w:p w14:paraId="74C8CF33" w14:textId="43AAE745" w:rsidR="003E5982" w:rsidRPr="00EE129E" w:rsidRDefault="003E5982" w:rsidP="003E598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RPPM.11.03.00-22-0016/17-05 z dnia 16.03.2022 r.</w:t>
            </w:r>
          </w:p>
        </w:tc>
      </w:tr>
      <w:tr w:rsidR="0070426E" w:rsidRPr="002426CA" w14:paraId="413668CA" w14:textId="77777777" w:rsidTr="000F74B8">
        <w:trPr>
          <w:trHeight w:val="456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F9EC" w14:textId="77777777" w:rsidR="0070426E" w:rsidRPr="00091BC1" w:rsidRDefault="0070426E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091BC1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B3B2" w14:textId="520894CB" w:rsidR="0070426E" w:rsidRPr="00EE129E" w:rsidRDefault="003E5982" w:rsidP="00F9602E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036F5D" w:rsidRPr="00EE129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91BC1" w:rsidRPr="00EE129E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36F5D" w:rsidRPr="00EE129E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  <w:r w:rsidR="002F305C" w:rsidRPr="00EE1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 w:rsidRPr="00EE129E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14:paraId="180C43C4" w14:textId="77777777" w:rsidTr="000F74B8">
        <w:trPr>
          <w:trHeight w:val="534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EE7" w14:textId="77777777" w:rsidR="0070426E" w:rsidRPr="00B5546A" w:rsidRDefault="0070426E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5546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35BC" w14:textId="7017A51F" w:rsidR="0070426E" w:rsidRPr="00B5546A" w:rsidRDefault="003E5982" w:rsidP="00F9602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E5982">
              <w:rPr>
                <w:rFonts w:asciiTheme="minorHAnsi" w:hAnsiTheme="minorHAnsi" w:cstheme="minorHAnsi"/>
                <w:sz w:val="22"/>
                <w:szCs w:val="20"/>
              </w:rPr>
              <w:t>Budowa kanalizacji w Cedrach Małych i w Cedrach Wielkich</w:t>
            </w:r>
          </w:p>
        </w:tc>
      </w:tr>
      <w:tr w:rsidR="00AB42CA" w:rsidRPr="002426CA" w14:paraId="176CDE29" w14:textId="77777777" w:rsidTr="00B5546A">
        <w:trPr>
          <w:trHeight w:val="527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8135" w14:textId="77777777" w:rsidR="00AB42CA" w:rsidRPr="00B5546A" w:rsidRDefault="00AB42C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5546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A147" w14:textId="027061D0" w:rsidR="00AB42CA" w:rsidRPr="00B5546A" w:rsidRDefault="003E5982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Cedry Wielkie</w:t>
            </w:r>
          </w:p>
        </w:tc>
      </w:tr>
      <w:tr w:rsidR="00AB42CA" w:rsidRPr="002426CA" w14:paraId="355BA3B7" w14:textId="77777777" w:rsidTr="000F74B8">
        <w:trPr>
          <w:trHeight w:val="521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9BAB" w14:textId="77777777" w:rsidR="00AB42CA" w:rsidRPr="00B5546A" w:rsidRDefault="00AB42C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5546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C19E" w14:textId="1CB0E12F" w:rsidR="00AB42CA" w:rsidRPr="00B5546A" w:rsidRDefault="003E5982" w:rsidP="00F960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M. Płażyńskiego 16, 83-020 Cedry Wielkie</w:t>
            </w:r>
          </w:p>
        </w:tc>
      </w:tr>
      <w:tr w:rsidR="0009778C" w:rsidRPr="002426CA" w14:paraId="6957611F" w14:textId="77777777" w:rsidTr="000F74B8">
        <w:trPr>
          <w:trHeight w:val="480"/>
        </w:trPr>
        <w:tc>
          <w:tcPr>
            <w:tcW w:w="2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46ABD" w14:textId="77777777" w:rsidR="0009778C" w:rsidRPr="00B5546A" w:rsidRDefault="0009778C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B5546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7E760" w14:textId="59409E56" w:rsidR="0009778C" w:rsidRPr="00B5546A" w:rsidRDefault="00B5546A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46A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40BEB" w14:textId="77777777" w:rsidR="0009778C" w:rsidRPr="00B5546A" w:rsidRDefault="0009778C" w:rsidP="00F9602E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5546A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9F922" w14:textId="77777777" w:rsidR="0009778C" w:rsidRPr="00B5546A" w:rsidRDefault="0009778C" w:rsidP="00F9602E">
            <w:pPr>
              <w:spacing w:line="276" w:lineRule="auto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B5546A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</w:tr>
      <w:tr w:rsidR="00B5546A" w:rsidRPr="002426CA" w14:paraId="301DDF43" w14:textId="77777777" w:rsidTr="00B5546A">
        <w:trPr>
          <w:trHeight w:val="491"/>
        </w:trPr>
        <w:tc>
          <w:tcPr>
            <w:tcW w:w="26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BEF2" w14:textId="77777777" w:rsidR="00B5546A" w:rsidRPr="00B5546A" w:rsidRDefault="00B5546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8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B3E34" w14:textId="77777777" w:rsidR="00B5546A" w:rsidRPr="00B5546A" w:rsidRDefault="00B5546A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E2721" w14:textId="642857F7" w:rsidR="00B5546A" w:rsidRPr="00B5546A" w:rsidRDefault="00B5546A" w:rsidP="00F9602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46A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4E19" w14:textId="6B13E680" w:rsidR="00B5546A" w:rsidRPr="00B5546A" w:rsidRDefault="00B5546A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5546A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</w:tr>
      <w:tr w:rsidR="00AB42CA" w:rsidRPr="002426CA" w14:paraId="3DD82D7E" w14:textId="77777777" w:rsidTr="000F74B8">
        <w:trPr>
          <w:trHeight w:val="678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17D" w14:textId="77777777" w:rsidR="00AB42CA" w:rsidRPr="00914E00" w:rsidRDefault="00AB42C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914E00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9566" w14:textId="1C0D3B55" w:rsidR="00EE7B9F" w:rsidRPr="00914E00" w:rsidRDefault="00F53F57" w:rsidP="00F960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14E00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gdański</w:t>
            </w:r>
            <w:r w:rsidR="00914E00" w:rsidRPr="00914E0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14E00">
              <w:rPr>
                <w:rFonts w:asciiTheme="minorHAnsi" w:hAnsiTheme="minorHAnsi" w:cstheme="minorHAnsi"/>
                <w:sz w:val="22"/>
                <w:szCs w:val="22"/>
              </w:rPr>
              <w:t xml:space="preserve"> gmin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a wiejska Cedry Wielkie, Cedry Wielkie, Cedry Małe, Koszwały, Miłocin</w:t>
            </w:r>
          </w:p>
        </w:tc>
      </w:tr>
      <w:tr w:rsidR="00AB42CA" w:rsidRPr="002426CA" w14:paraId="580ECA72" w14:textId="77777777" w:rsidTr="000F74B8">
        <w:trPr>
          <w:trHeight w:val="523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089" w14:textId="77777777" w:rsidR="00AB42CA" w:rsidRPr="00914E00" w:rsidRDefault="00AB42CA" w:rsidP="00F9602E">
            <w:pPr>
              <w:spacing w:line="276" w:lineRule="auto"/>
              <w:rPr>
                <w:rFonts w:asciiTheme="minorHAnsi" w:hAnsiTheme="minorHAnsi"/>
                <w:iCs/>
                <w:sz w:val="22"/>
                <w:szCs w:val="22"/>
              </w:rPr>
            </w:pPr>
            <w:r w:rsidRPr="00914E00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3F5D" w14:textId="77777777" w:rsidR="00AB42CA" w:rsidRPr="00914E00" w:rsidRDefault="00F53F57" w:rsidP="00F960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914E00"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914E00">
              <w:rPr>
                <w:rFonts w:asciiTheme="minorHAnsi" w:hAnsiTheme="minorHAnsi"/>
                <w:sz w:val="22"/>
                <w:szCs w:val="22"/>
              </w:rPr>
              <w:t>lanowa, na zakończenie realizacji Projektu</w:t>
            </w:r>
          </w:p>
        </w:tc>
      </w:tr>
      <w:tr w:rsidR="00AB42CA" w:rsidRPr="002426CA" w14:paraId="2BA4D6FC" w14:textId="77777777" w:rsidTr="00174B6B">
        <w:trPr>
          <w:trHeight w:val="62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95453" w14:textId="6B1CDAD7" w:rsidR="00AB42CA" w:rsidRPr="004A6028" w:rsidRDefault="00AB42CA" w:rsidP="00F9602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91BC1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 w:rsidRPr="00091BC1">
              <w:rPr>
                <w:rFonts w:asciiTheme="minorHAnsi" w:hAnsiTheme="minorHAnsi" w:cstheme="minorHAnsi"/>
                <w:sz w:val="22"/>
                <w:szCs w:val="22"/>
              </w:rPr>
              <w:t xml:space="preserve">iu przedmiotowej kontroli </w:t>
            </w:r>
            <w:r w:rsidR="00091BC1" w:rsidRPr="00091BC1">
              <w:rPr>
                <w:rFonts w:asciiTheme="minorHAnsi" w:hAnsiTheme="minorHAnsi" w:cstheme="minorHAnsi"/>
                <w:sz w:val="22"/>
                <w:szCs w:val="22"/>
              </w:rPr>
              <w:t>wraz z oględzinami Projektu pismem DPR-K.44.3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91BC1" w:rsidRPr="00091BC1">
              <w:rPr>
                <w:rFonts w:asciiTheme="minorHAnsi" w:hAnsiTheme="minorHAnsi" w:cstheme="minorHAnsi"/>
                <w:sz w:val="22"/>
                <w:szCs w:val="22"/>
              </w:rPr>
              <w:t xml:space="preserve">.2023, EOD: 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14969</w:t>
            </w:r>
            <w:r w:rsidR="00091BC1" w:rsidRPr="00091BC1">
              <w:rPr>
                <w:rFonts w:asciiTheme="minorHAnsi" w:hAnsiTheme="minorHAnsi" w:cstheme="minorHAnsi"/>
                <w:sz w:val="22"/>
                <w:szCs w:val="22"/>
              </w:rPr>
              <w:t xml:space="preserve">/03/2023 z dnia 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091BC1" w:rsidRPr="00091BC1">
              <w:rPr>
                <w:rFonts w:asciiTheme="minorHAnsi" w:hAnsiTheme="minorHAnsi" w:cstheme="minorHAnsi"/>
                <w:sz w:val="22"/>
                <w:szCs w:val="22"/>
              </w:rPr>
              <w:t>.03.2023 r.</w:t>
            </w:r>
          </w:p>
        </w:tc>
      </w:tr>
      <w:tr w:rsidR="00AB42CA" w:rsidRPr="002426CA" w14:paraId="1DD2722F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DD84B6C" w14:textId="77777777" w:rsidR="00AB42CA" w:rsidRPr="004A6028" w:rsidRDefault="00AB42CA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914E00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14:paraId="01BE9BE4" w14:textId="77777777" w:rsidTr="000F74B8">
        <w:trPr>
          <w:trHeight w:val="1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9F8" w14:textId="77777777" w:rsidR="00AB42CA" w:rsidRPr="0042214F" w:rsidRDefault="00AB42CA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2214F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8137" w14:textId="77777777" w:rsidR="00AB42CA" w:rsidRPr="0042214F" w:rsidRDefault="00AB42CA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42214F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F7D1" w14:textId="77777777" w:rsidR="00AB42CA" w:rsidRPr="002426CA" w:rsidRDefault="00AB42CA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E8C9" w14:textId="77777777" w:rsidR="00AB42CA" w:rsidRPr="002426CA" w:rsidRDefault="00AB42CA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5B62" w14:textId="77777777" w:rsidR="00AB42CA" w:rsidRPr="002426CA" w:rsidRDefault="00AB42CA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14:paraId="41A023C8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32C7" w14:textId="77777777" w:rsidR="00AB42CA" w:rsidRPr="0042214F" w:rsidRDefault="00AB42CA" w:rsidP="00F9602E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B192" w14:textId="5DF1A4A9" w:rsidR="00AB42CA" w:rsidRPr="0042214F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FE21" w14:textId="2ED2893E" w:rsidR="00AB42CA" w:rsidRPr="0009778C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9778C" w:rsidRPr="0009778C">
              <w:rPr>
                <w:rFonts w:asciiTheme="minorHAnsi" w:hAnsiTheme="minorHAnsi" w:cstheme="minorHAnsi"/>
                <w:sz w:val="22"/>
                <w:szCs w:val="22"/>
              </w:rPr>
              <w:t>– Kierownik Zespołu Kontrolującego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093F" w14:textId="77777777" w:rsidR="00AB42CA" w:rsidRPr="0009778C" w:rsidRDefault="00AB42CA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288" w14:textId="77777777" w:rsidR="00AB42CA" w:rsidRPr="0009778C" w:rsidRDefault="00AB42CA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14:paraId="71932C44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8A8C" w14:textId="77777777" w:rsidR="00A77A81" w:rsidRPr="00F654EF" w:rsidRDefault="00A77A81" w:rsidP="00F9602E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DD00" w14:textId="4490B4EB" w:rsidR="00A77A81" w:rsidRPr="00F654EF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0F10" w14:textId="196A624A" w:rsidR="00A77A81" w:rsidRPr="0009778C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5EB" w14:textId="77777777" w:rsidR="00A77A81" w:rsidRPr="0009778C" w:rsidRDefault="001F4B38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F8D" w14:textId="77777777" w:rsidR="00A77A81" w:rsidRPr="0009778C" w:rsidRDefault="001F4B38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14:paraId="5E494860" w14:textId="77777777" w:rsidTr="000F74B8">
        <w:trPr>
          <w:trHeight w:val="6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27D0" w14:textId="77777777" w:rsidR="00036F5D" w:rsidRPr="00F654EF" w:rsidRDefault="00036F5D" w:rsidP="00F9602E">
            <w:pPr>
              <w:numPr>
                <w:ilvl w:val="0"/>
                <w:numId w:val="2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1C1" w14:textId="47B34B4A" w:rsidR="00036F5D" w:rsidRPr="00F654EF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6EC2" w14:textId="42E18355" w:rsidR="00036F5D" w:rsidRPr="0009778C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0AC6" w14:textId="77777777" w:rsidR="00036F5D" w:rsidRPr="0009778C" w:rsidRDefault="00036F5D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956" w14:textId="77777777" w:rsidR="00036F5D" w:rsidRPr="0009778C" w:rsidRDefault="00036F5D" w:rsidP="00F9602E">
            <w:pPr>
              <w:keepLine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778C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14:paraId="58E8AF2D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A6670" w14:textId="77777777" w:rsidR="00036F5D" w:rsidRPr="0042214F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2214F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036F5D" w:rsidRPr="002426CA" w14:paraId="5A667924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F0A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5FD8" w14:textId="77777777" w:rsidR="00036F5D" w:rsidRPr="0042214F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2214F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2A9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036F5D" w:rsidRPr="002426CA" w14:paraId="7DB96C46" w14:textId="77777777" w:rsidTr="000F74B8">
        <w:trPr>
          <w:trHeight w:val="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BB6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299" w14:textId="3EB2AB48" w:rsidR="00036F5D" w:rsidRPr="0042214F" w:rsidRDefault="00F654EF" w:rsidP="00F960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036F5D" w:rsidRPr="0042214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36F5D" w:rsidRPr="0042214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036F5D" w:rsidRPr="0042214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D403" w14:textId="3C27EC45" w:rsidR="00036F5D" w:rsidRPr="0096607D" w:rsidRDefault="00F654EF" w:rsidP="00F9602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036F5D" w:rsidRPr="002426CA" w14:paraId="1F0BC7E9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D7BBCEE" w14:textId="77777777" w:rsidR="00036F5D" w:rsidRPr="0042214F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42214F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036F5D" w:rsidRPr="002426CA" w14:paraId="3B8A1F3C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FA22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E94" w14:textId="77777777" w:rsidR="00036F5D" w:rsidRPr="0042214F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42214F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5E66" w14:textId="77777777" w:rsidR="00036F5D" w:rsidRPr="0096607D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96607D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101151" w:rsidRPr="002426CA" w14:paraId="015A337F" w14:textId="77777777" w:rsidTr="000F74B8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12C5" w14:textId="77777777" w:rsidR="00101151" w:rsidRPr="00F34A7E" w:rsidRDefault="00101151" w:rsidP="00F9602E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DE78" w14:textId="00BB985F" w:rsidR="00101151" w:rsidRPr="00F654EF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5F56" w14:textId="725EACB6" w:rsidR="00101151" w:rsidRPr="0096607D" w:rsidRDefault="00F654EF" w:rsidP="00F9602E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036F5D" w:rsidRPr="002426CA" w14:paraId="381B48CE" w14:textId="77777777" w:rsidTr="000F74B8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4D06" w14:textId="77777777" w:rsidR="00036F5D" w:rsidRPr="00F34A7E" w:rsidRDefault="00036F5D" w:rsidP="00F9602E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E0BB" w14:textId="262B3EFC" w:rsidR="00036F5D" w:rsidRPr="00F654EF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4D90" w14:textId="3718AE93" w:rsidR="00036F5D" w:rsidRPr="0096607D" w:rsidRDefault="00F654EF" w:rsidP="00F9602E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7C730D" w:rsidRPr="002426CA" w14:paraId="6FF6D84F" w14:textId="77777777" w:rsidTr="000F74B8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3A18" w14:textId="77777777" w:rsidR="007C730D" w:rsidRPr="00F34A7E" w:rsidRDefault="007C730D" w:rsidP="00F9602E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6A68" w14:textId="637E464C" w:rsidR="007C730D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00C2" w14:textId="3B80595C" w:rsidR="007C730D" w:rsidRDefault="00F654EF" w:rsidP="00F9602E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911F5A" w:rsidRPr="002426CA" w14:paraId="6A9B67A2" w14:textId="77777777" w:rsidTr="000F74B8">
        <w:trPr>
          <w:trHeight w:val="41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1FBD" w14:textId="77777777" w:rsidR="00911F5A" w:rsidRPr="00F34A7E" w:rsidRDefault="00911F5A" w:rsidP="00F9602E">
            <w:pPr>
              <w:numPr>
                <w:ilvl w:val="0"/>
                <w:numId w:val="3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46E4" w14:textId="41A97DE2" w:rsidR="00911F5A" w:rsidRDefault="00F654EF" w:rsidP="00F9602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5945" w14:textId="7802C461" w:rsidR="00911F5A" w:rsidRDefault="00F654EF" w:rsidP="00F9602E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036F5D" w:rsidRPr="002426CA" w14:paraId="7E84A642" w14:textId="77777777" w:rsidTr="00C978C4">
        <w:tc>
          <w:tcPr>
            <w:tcW w:w="10945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E94F1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036F5D" w:rsidRPr="002426CA" w14:paraId="746FDD38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B2178" w14:textId="77777777" w:rsidR="00036F5D" w:rsidRPr="002426CA" w:rsidRDefault="00036F5D" w:rsidP="00F9602E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036F5D" w:rsidRPr="002426CA" w14:paraId="31AFD43B" w14:textId="77777777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0286AB61" w14:textId="77777777" w:rsidR="00036F5D" w:rsidRPr="00671F22" w:rsidRDefault="00036F5D" w:rsidP="00F9602E">
            <w:pPr>
              <w:spacing w:line="276" w:lineRule="auto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496F" w14:textId="77777777" w:rsidR="00036F5D" w:rsidRPr="00671F22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2ECB5" w14:textId="77777777" w:rsidR="00036F5D" w:rsidRPr="00671F22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036F5D" w:rsidRPr="002426CA" w14:paraId="6D57B51E" w14:textId="77777777" w:rsidTr="000F74B8"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A922" w14:textId="77777777" w:rsidR="00036F5D" w:rsidRPr="00671F22" w:rsidRDefault="00036F5D" w:rsidP="00F9602E">
            <w:pPr>
              <w:spacing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650E" w14:textId="31ECCA21" w:rsidR="00036F5D" w:rsidRPr="004A6028" w:rsidRDefault="0042214F" w:rsidP="00F9602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2214F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  <w:r w:rsidR="00B97055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Pr="0042214F">
              <w:rPr>
                <w:rFonts w:asciiTheme="minorHAnsi" w:hAnsiTheme="minorHAnsi" w:cstheme="minorHAnsi"/>
                <w:sz w:val="22"/>
                <w:szCs w:val="22"/>
              </w:rPr>
              <w:t>.2022</w:t>
            </w:r>
            <w:r w:rsidR="0096607D" w:rsidRPr="0042214F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C8D" w14:textId="4CDB6155" w:rsidR="00036F5D" w:rsidRPr="004A6028" w:rsidRDefault="00B97055" w:rsidP="00F9602E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="0096607D" w:rsidRPr="00091BC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96607D" w:rsidRPr="00091BC1">
              <w:rPr>
                <w:rFonts w:asciiTheme="minorHAnsi" w:hAnsiTheme="minorHAnsi" w:cstheme="minorHAnsi"/>
                <w:sz w:val="22"/>
                <w:szCs w:val="22"/>
              </w:rPr>
              <w:t>.2022</w:t>
            </w:r>
            <w:r w:rsidR="00036F5D" w:rsidRPr="00091BC1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036F5D" w:rsidRPr="002426CA" w14:paraId="2BE9D80B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8CC2D11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036F5D" w:rsidRPr="002426CA" w14:paraId="6E5CDA35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E2EE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A27F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A67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036F5D" w:rsidRPr="002426CA" w14:paraId="72D1F648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675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339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B121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-------------</w:t>
            </w:r>
          </w:p>
        </w:tc>
      </w:tr>
      <w:tr w:rsidR="00036F5D" w:rsidRPr="002426CA" w14:paraId="2E7DDFCF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BE22A4E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036F5D" w:rsidRPr="002426CA" w14:paraId="1B047404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A36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546E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DF7F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D551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5786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036F5D" w:rsidRPr="002426CA" w14:paraId="5F1C83CB" w14:textId="77777777" w:rsidTr="000F74B8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A1C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0AD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E901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A473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CEDB" w14:textId="77777777" w:rsidR="00036F5D" w:rsidRPr="002426CA" w:rsidRDefault="00036F5D" w:rsidP="00F9602E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-----------</w:t>
            </w:r>
          </w:p>
        </w:tc>
      </w:tr>
      <w:tr w:rsidR="00036F5D" w:rsidRPr="002426CA" w14:paraId="60A5B076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3F8F396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036F5D" w:rsidRPr="002426CA" w14:paraId="202D0EE2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7915" w14:textId="77777777" w:rsidR="00036F5D" w:rsidRPr="004F6334" w:rsidRDefault="00BA229D" w:rsidP="00F9602E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</w:t>
            </w:r>
            <w:r w:rsidR="00036F5D" w:rsidRPr="004F6334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14:paraId="0284E8C8" w14:textId="043AA805" w:rsidR="00036F5D" w:rsidRPr="00671F22" w:rsidRDefault="00036F5D" w:rsidP="00F9602E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rojektu: dokumentacja potwierdzająca prawidłowość i zakres realizacji Projektu, wskaźniki 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produktu/rezultatu; miejsce realizacji Projektu – fizyczne potwierdzenie wykonania zakresu rzeczowego, zgodnie z</w:t>
            </w:r>
            <w:r w:rsidR="008A594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wnioskiem o dofinansowanie, zarejestrowanym pod numerem: </w:t>
            </w:r>
            <w:r w:rsidRPr="0042214F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1F00D1">
              <w:rPr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 w:rsidRPr="004221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FE30571" w14:textId="77777777" w:rsidR="00036F5D" w:rsidRPr="00671F22" w:rsidRDefault="00036F5D" w:rsidP="00F9602E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3549028" w14:textId="77777777" w:rsidR="00036F5D" w:rsidRPr="00671F22" w:rsidRDefault="00036F5D" w:rsidP="00F9602E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14:paraId="5E2AF950" w14:textId="77777777" w:rsidR="00036F5D" w:rsidRPr="00671F22" w:rsidRDefault="00036F5D" w:rsidP="00F9602E">
            <w:pPr>
              <w:numPr>
                <w:ilvl w:val="0"/>
                <w:numId w:val="1"/>
              </w:numPr>
              <w:tabs>
                <w:tab w:val="left" w:pos="2505"/>
              </w:tabs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14:paraId="31AB6767" w14:textId="77777777" w:rsidR="00036F5D" w:rsidRPr="00671F22" w:rsidRDefault="00036F5D" w:rsidP="00F9602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wyciągi bankowe potwierdzające wpływy i wydatki związane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rojektem;</w:t>
            </w:r>
          </w:p>
          <w:p w14:paraId="17AAB622" w14:textId="77777777" w:rsidR="00036F5D" w:rsidRPr="00671F22" w:rsidRDefault="00036F5D" w:rsidP="00F9602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671F22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14:paraId="0B19F66B" w14:textId="77777777" w:rsidR="00036F5D" w:rsidRPr="00671F22" w:rsidRDefault="00036F5D" w:rsidP="00F9602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14:paraId="7E0F25F5" w14:textId="77777777" w:rsidR="00036F5D" w:rsidRPr="00671F22" w:rsidRDefault="00036F5D" w:rsidP="00F9602E">
            <w:pPr>
              <w:pStyle w:val="Akapitzlist"/>
              <w:numPr>
                <w:ilvl w:val="0"/>
                <w:numId w:val="7"/>
              </w:numPr>
              <w:spacing w:line="276" w:lineRule="auto"/>
              <w:ind w:left="819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wyodrębniona ewidencja księgowa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14:paraId="263025F6" w14:textId="77777777" w:rsidR="00036F5D" w:rsidRPr="00D30C9B" w:rsidRDefault="00036F5D" w:rsidP="00F9602E">
            <w:pPr>
              <w:numPr>
                <w:ilvl w:val="0"/>
                <w:numId w:val="1"/>
              </w:num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</w:tc>
      </w:tr>
      <w:tr w:rsidR="00036F5D" w:rsidRPr="002426CA" w14:paraId="5F8B7071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A0B6A2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036F5D" w:rsidRPr="002426CA" w14:paraId="6925FA1E" w14:textId="77777777" w:rsidTr="00DB32C0">
        <w:trPr>
          <w:trHeight w:val="502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882E" w14:textId="4FED510B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650C8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 w:rsidRPr="001650C8">
              <w:rPr>
                <w:rFonts w:asciiTheme="minorHAnsi" w:hAnsiTheme="minorHAnsi" w:cstheme="minorHAnsi"/>
                <w:sz w:val="22"/>
                <w:szCs w:val="22"/>
              </w:rPr>
              <w:t>-001 do nr RPPM.</w:t>
            </w:r>
            <w:r w:rsidR="003E5982">
              <w:rPr>
                <w:rFonts w:asciiTheme="minorHAnsi" w:hAnsiTheme="minorHAnsi" w:cstheme="minorHAnsi"/>
                <w:sz w:val="22"/>
                <w:szCs w:val="22"/>
              </w:rPr>
              <w:t>11.03.00-22-0016/17</w:t>
            </w:r>
            <w:r w:rsidRPr="001650C8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4F6C6E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1650C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36F5D" w:rsidRPr="002426CA" w14:paraId="2256A16B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F92D95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036F5D" w:rsidRPr="002426CA" w14:paraId="4789A0FF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7B5C1C" w14:textId="77777777" w:rsidR="00036F5D" w:rsidRPr="002426CA" w:rsidRDefault="00036F5D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036F5D" w:rsidRPr="002426CA" w14:paraId="3815002A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5F2362D" w14:textId="77777777" w:rsidR="00036F5D" w:rsidRPr="002426CA" w:rsidRDefault="00036F5D" w:rsidP="00F9602E">
            <w:pPr>
              <w:keepNext/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036F5D" w:rsidRPr="002426CA" w14:paraId="2C62EB7C" w14:textId="77777777" w:rsidTr="00F654EF">
        <w:trPr>
          <w:trHeight w:val="51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5641" w14:textId="3A30847E" w:rsidR="00803FDA" w:rsidRPr="00803FDA" w:rsidRDefault="00F654EF" w:rsidP="00F654EF">
            <w:pPr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14:paraId="516E64CE" w14:textId="77777777" w:rsidTr="00F31491">
        <w:trPr>
          <w:trHeight w:val="363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0AECA" w14:textId="78753963" w:rsidR="00036F5D" w:rsidRPr="0084361D" w:rsidRDefault="00036F5D" w:rsidP="00F9602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F654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54EF"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14:paraId="43E6217C" w14:textId="77777777" w:rsidTr="00F31491">
        <w:trPr>
          <w:trHeight w:val="361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A1074" w14:textId="18359D6B" w:rsidR="00036F5D" w:rsidRPr="000F74B8" w:rsidRDefault="00036F5D" w:rsidP="00F9602E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74B8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F654E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654EF" w:rsidRPr="00F654EF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036F5D" w:rsidRPr="002426CA" w14:paraId="107F540C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5873EC1" w14:textId="77777777" w:rsidR="00036F5D" w:rsidRPr="002426CA" w:rsidRDefault="00036F5D" w:rsidP="00F9602E">
            <w:pPr>
              <w:spacing w:before="120" w:after="120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662552" w:rsidRPr="002426CA" w14:paraId="5F31DBEC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7998" w14:textId="77777777" w:rsidR="009F162E" w:rsidRPr="0098042F" w:rsidRDefault="009F162E" w:rsidP="007C246A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 wyniku przeprowadzonej weryfikacji dokumentacji Instytucja Zarządzająca RPO WP, ustaliła:</w:t>
            </w:r>
          </w:p>
          <w:p w14:paraId="204C862D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42A8A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1. Postępowanie o udzielenie zamówienia publicznego; </w:t>
            </w:r>
          </w:p>
          <w:p w14:paraId="2AA0C0D5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1.1 Tryb udzielenia zamówienia: przetarg nieograniczony;</w:t>
            </w:r>
          </w:p>
          <w:p w14:paraId="741276E7" w14:textId="5513FC69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1.2 Wartość zamówienia: poniżej kwot, o których mowa w art. 11 ust.</w:t>
            </w:r>
            <w:r w:rsidR="001A2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8 PZP; </w:t>
            </w:r>
          </w:p>
          <w:p w14:paraId="5AF87CCD" w14:textId="7AC732C4" w:rsidR="009F162E" w:rsidRPr="0098042F" w:rsidRDefault="009F162E" w:rsidP="001A278C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1.3 Określenie przedmiotu zamówienia: Budowa kanalizacji sanitarnej wraz z przyłączami w miejscowości Cedry Wielkie ul. Ogrodowa;</w:t>
            </w:r>
          </w:p>
          <w:p w14:paraId="09D89ED7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1.4 Data wszczęcia postępowania: BZP </w:t>
            </w:r>
            <w:r w:rsidRPr="0098042F">
              <w:rPr>
                <w:rFonts w:asciiTheme="minorHAnsi" w:eastAsia="Univers-PL" w:hAnsiTheme="minorHAnsi" w:cstheme="minorHAnsi"/>
                <w:sz w:val="22"/>
                <w:szCs w:val="22"/>
              </w:rPr>
              <w:t>510373-N-2019, data zamieszczenia 28.02.2019 r.</w:t>
            </w:r>
          </w:p>
          <w:p w14:paraId="565253D4" w14:textId="0B99E770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1.5 Rodzaj zamówienia: roboty budowlane</w:t>
            </w:r>
          </w:p>
          <w:p w14:paraId="2F66CEEC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161D0496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Wykonawca: Przedsiębiorstwo Produkcyjno Handlowo – Usługowe SOMBUD Mirosław Socha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>ul. Ceramiczna 1A, 83-314 Somonino;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>Umowa nr 88/2019 z dnia 12.08.2019 r.</w:t>
            </w:r>
          </w:p>
          <w:p w14:paraId="7245A197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Wartość umowy: 295 200,00 PLN</w:t>
            </w:r>
          </w:p>
          <w:p w14:paraId="74551969" w14:textId="025CB7DF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zostało objęte kontrolą Instytucji Zarządzającej na etapie weryfikacji wniosków</w:t>
            </w:r>
            <w:r w:rsidR="001A2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80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piśmie o sygnaturze DPR-K.433.16.2019 EOD: 40465/08/2019 z dnia 12.08.2019</w:t>
            </w:r>
            <w:r w:rsidR="001A2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r. Na podstawie przedłożonej dokumentacji nie stwierdzono naruszeń skutkujących nałożeniem korekty finansowej.</w:t>
            </w:r>
          </w:p>
          <w:p w14:paraId="7FBCBF36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007461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2. Postępowanie o udzielenie zamówienia publicznego; </w:t>
            </w:r>
          </w:p>
          <w:p w14:paraId="377D6729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2.1 Tryb udzielenia zamówienia: przetarg nieograniczony;</w:t>
            </w:r>
          </w:p>
          <w:p w14:paraId="60EB5307" w14:textId="3A06A6C0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2.2 Wartość zamówienia: poniżej kwot, o których mowa w art. 11 ust.</w:t>
            </w:r>
            <w:r w:rsidR="001A2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8 PZP; </w:t>
            </w:r>
          </w:p>
          <w:p w14:paraId="3EDD2A28" w14:textId="4974CF3A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2.3 Określenie przedmiotu zamówienia: 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Wykonanie, dostawa i montaż tablic informacyjnych na terenie gmin Cedry Wielkie, Nowy Staw i Nowy Dwór Gdański z podziałem na zadania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5A7089D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2.4 Data wszczęcia postępowania: 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BZP 521022-N-2019, data zamieszczenia 06.03.2019 r.</w:t>
            </w:r>
          </w:p>
          <w:p w14:paraId="34023ED6" w14:textId="213ECD7F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2.5 Rodzaj zamówienia: usługa</w:t>
            </w:r>
          </w:p>
          <w:p w14:paraId="55315C60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1B1B766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MONTOVNIA Produkcja Reklam Anna </w:t>
            </w:r>
            <w:proofErr w:type="spellStart"/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Zommer</w:t>
            </w:r>
            <w:proofErr w:type="spellEnd"/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z siedzibą w Zofiówce, 95-080 Tuszyn, </w:t>
            </w:r>
          </w:p>
          <w:p w14:paraId="79D5ACCD" w14:textId="485860C3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ul. Główna 88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Umowa nr 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73/2019 z dnia 10</w:t>
            </w:r>
            <w:r w:rsidR="00D7069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.04.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2019 r.</w:t>
            </w:r>
          </w:p>
          <w:p w14:paraId="15533221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Wartość umowy: 1 834,00 PLN</w:t>
            </w:r>
          </w:p>
          <w:p w14:paraId="33B6E6FE" w14:textId="630B9E24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postępowanie zostało objęte kontrolą na miejscu w </w:t>
            </w:r>
            <w:r w:rsidR="00D7069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rojekcie nr 11.03.00-22-0015/16. Wyniki ustaleń zostały zawarte w informacji w piśmie 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DPR-K.44.21.2019 EOD:32833/07/2019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 z dnia 01.07.2019 r. – informacja pokontrolna nr IP 21/P/1/19/I</w:t>
            </w:r>
            <w:r w:rsidRPr="0098042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Na podstawie przedłożonej dokumentacji nie stwierdzono naruszeń skutkujących nałożeniem korekty finansowej.</w:t>
            </w:r>
          </w:p>
          <w:p w14:paraId="0AC8714C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6AF2DFA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3. Postępowanie o udzielenie zamówienia publicznego; </w:t>
            </w:r>
          </w:p>
          <w:p w14:paraId="4983A098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3.1 Tryb udzielenia zamówienia: przetarg nieograniczony;</w:t>
            </w:r>
          </w:p>
          <w:p w14:paraId="59B4B9B7" w14:textId="33500681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3.2 Wartość zamówienia: poniżej kwot, o których mowa w art. 11 ust.</w:t>
            </w:r>
            <w:r w:rsidR="00F33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8 PZP; </w:t>
            </w:r>
          </w:p>
          <w:p w14:paraId="5584AB5D" w14:textId="1F698D06" w:rsidR="009F162E" w:rsidRPr="0098042F" w:rsidRDefault="009F162E" w:rsidP="00334B43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3.3 Określenie przedmiotu zamówienia: Budowa sieci kanalizacji sanitarnej grawitacyjno-tłocznej w Cedrach Małych Kolonii – ul. Brzozowa, ul. Wspólna, ul. Długa;</w:t>
            </w:r>
          </w:p>
          <w:p w14:paraId="5DAF0505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3.4 Data wszczęcia postępowania: BZP</w:t>
            </w:r>
            <w:r w:rsidRPr="0098042F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506020-N-2020 data zamieszczenia 27.01.2020 r.</w:t>
            </w:r>
          </w:p>
          <w:p w14:paraId="1E6082C9" w14:textId="2F53D953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3.5 Rodzaj zamówienia: roboty budowlane</w:t>
            </w:r>
          </w:p>
          <w:p w14:paraId="7786170F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6E2F8392" w14:textId="4AEE11E5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Wykonawca: ZUK WEMA Sp. z o.o. ul. Tczewska 31 Kolnik 83-032 Pszczółki;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>Umowa nr 48/2020 z dnia 30</w:t>
            </w:r>
            <w:r w:rsidR="00334B43">
              <w:rPr>
                <w:rFonts w:asciiTheme="minorHAnsi" w:hAnsiTheme="minorHAnsi" w:cstheme="minorHAnsi"/>
                <w:sz w:val="22"/>
                <w:szCs w:val="22"/>
              </w:rPr>
              <w:t>.04.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2FD77240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Niniejsza umowa została zmieniona:</w:t>
            </w:r>
          </w:p>
          <w:p w14:paraId="7746BE9D" w14:textId="2A314B4B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1 zawartym w dniu 26.04.2021</w:t>
            </w:r>
            <w:r w:rsidR="0033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14:paraId="700B842B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2 zawartym w dniu 19.07.2021 r.</w:t>
            </w:r>
          </w:p>
          <w:p w14:paraId="04DA5EA2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3 zawartym w dniu 18.10.2021 r.</w:t>
            </w:r>
          </w:p>
          <w:p w14:paraId="486D2DD0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4 zawartym w dniu 17.01.2022 r.</w:t>
            </w:r>
          </w:p>
          <w:p w14:paraId="1F8370E9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Wartość umowy: 1 389 000,00 PLN</w:t>
            </w:r>
          </w:p>
          <w:p w14:paraId="108F6726" w14:textId="73D4F149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 w:rsidR="00980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pismach o sygnaturze DPR-K.433.16.2019</w:t>
            </w:r>
            <w:r w:rsidR="0033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nr EOD:16200/03/2021 z dnia 24.03.2020 r., Aneks nr 1 EOD:40488/08/2021 z dnia 06.08.2020</w:t>
            </w:r>
            <w:r w:rsidR="0033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r., Aneksy nr 2-4 nr EOD:26362/05/2022 z dnia 18.05.2022 r. Na podstawie przedłożonej dokumentacji nie stwierdzono naruszeń skutkujących nałożeniem korekty finansowej.</w:t>
            </w:r>
          </w:p>
          <w:p w14:paraId="6874E1BD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04EDB1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4. Postępowanie o udzielenie zamówienia publicznego; </w:t>
            </w:r>
          </w:p>
          <w:p w14:paraId="431F9DEE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4.1 Tryb udzielenia zamówienia: przetarg nieograniczony;</w:t>
            </w:r>
          </w:p>
          <w:p w14:paraId="2EFA8C41" w14:textId="733DA621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4.2 Wartość zamówienia: poniżej kwot, o których mowa w art. 11 ust.</w:t>
            </w:r>
            <w:r w:rsidR="00334B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8 PZP; </w:t>
            </w:r>
          </w:p>
          <w:p w14:paraId="5CE35674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4.3 Określenie przedmiotu zamówienia: Pełnienie kompleksowego nadzoru inwestorskiego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>w ramach zadania inwestycyjnego pod nazwą: Budowa sieci kanalizacji sanitarnej grawitacyjno-tłocznej w Cedrach Małych Kolonii – ul. Brzozowa, ul. Wspólna, ul. Długa;</w:t>
            </w:r>
          </w:p>
          <w:p w14:paraId="18788CDD" w14:textId="77777777" w:rsidR="009F162E" w:rsidRPr="0098042F" w:rsidRDefault="009F162E" w:rsidP="0098042F">
            <w:p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4.4 Data wszczęcia postępowania: BZP</w:t>
            </w:r>
            <w:r w:rsidRPr="0098042F">
              <w:rPr>
                <w:rFonts w:asciiTheme="minorHAnsi" w:eastAsia="Univers-PL" w:hAnsiTheme="minorHAnsi" w:cstheme="minorHAnsi"/>
                <w:sz w:val="22"/>
                <w:szCs w:val="22"/>
              </w:rPr>
              <w:t xml:space="preserve"> 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515471-N-2020 </w:t>
            </w:r>
            <w:r w:rsidRPr="0098042F">
              <w:rPr>
                <w:rFonts w:asciiTheme="minorHAnsi" w:eastAsia="Univers-PL" w:hAnsiTheme="minorHAnsi" w:cstheme="minorHAnsi"/>
                <w:sz w:val="22"/>
                <w:szCs w:val="22"/>
              </w:rPr>
              <w:t>data zamieszczenia 17.03.2020 r.</w:t>
            </w:r>
          </w:p>
          <w:p w14:paraId="63C0C343" w14:textId="4B3960A6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4.5 Rodzaj zamówienia: roboty budowlane</w:t>
            </w:r>
          </w:p>
          <w:p w14:paraId="750FDE64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14:paraId="7CD3A899" w14:textId="19AA893F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Aqua</w:t>
            </w:r>
            <w:proofErr w:type="spellEnd"/>
            <w:r w:rsidRPr="0098042F">
              <w:rPr>
                <w:rFonts w:asciiTheme="minorHAnsi" w:hAnsiTheme="minorHAnsi" w:cstheme="minorHAnsi"/>
                <w:sz w:val="22"/>
                <w:szCs w:val="22"/>
              </w:rPr>
              <w:t xml:space="preserve"> Cedry Sp. z o.o. ul. Osadników Wojskowych 7, 83-020 Cedry Wielki</w:t>
            </w:r>
            <w:r w:rsidR="00451EF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br/>
              <w:t>Umowa nr 56/2020 z dnia 20</w:t>
            </w:r>
            <w:r w:rsidR="00260D42">
              <w:rPr>
                <w:rFonts w:asciiTheme="minorHAnsi" w:hAnsiTheme="minorHAnsi" w:cstheme="minorHAnsi"/>
                <w:sz w:val="22"/>
                <w:szCs w:val="22"/>
              </w:rPr>
              <w:t>.05.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2020 r.</w:t>
            </w:r>
          </w:p>
          <w:p w14:paraId="5EF7E29A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Niniejsza umowa została zmieniona:</w:t>
            </w:r>
          </w:p>
          <w:p w14:paraId="66BD12DF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1 zawartym w dniu 26.03.2021 r.</w:t>
            </w:r>
          </w:p>
          <w:p w14:paraId="7E89E88C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2 zawartym w dniu 19.07.2021 r.</w:t>
            </w:r>
          </w:p>
          <w:p w14:paraId="0BAB4683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3 zawartym w dniu 05.10.2021 r.</w:t>
            </w:r>
          </w:p>
          <w:p w14:paraId="44BCC89C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4 zawartym w dniu 18.10.2021 r.</w:t>
            </w:r>
          </w:p>
          <w:p w14:paraId="1968EB48" w14:textId="77777777" w:rsidR="009F162E" w:rsidRPr="0098042F" w:rsidRDefault="009F162E" w:rsidP="0098042F">
            <w:pPr>
              <w:numPr>
                <w:ilvl w:val="0"/>
                <w:numId w:val="40"/>
              </w:numPr>
              <w:spacing w:line="276" w:lineRule="auto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Aneksem nr 5 zawartym w dniu 17.01.2022 r.</w:t>
            </w:r>
          </w:p>
          <w:p w14:paraId="6916DE21" w14:textId="77777777" w:rsidR="009F162E" w:rsidRPr="0098042F" w:rsidRDefault="009F162E" w:rsidP="0098042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Wartość umowy: 59 040,00 PLN</w:t>
            </w:r>
          </w:p>
          <w:p w14:paraId="2728B198" w14:textId="3E600071" w:rsidR="004A6028" w:rsidRPr="0098042F" w:rsidRDefault="009F162E" w:rsidP="0098042F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Przedmiotowe postępowanie zostało objęte kontrolą Instytucji Zarządzającej na etapie weryfikacji wniosków o</w:t>
            </w:r>
            <w:r w:rsidR="0098042F" w:rsidRPr="0098042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8042F">
              <w:rPr>
                <w:rFonts w:asciiTheme="minorHAnsi" w:hAnsiTheme="minorHAnsi" w:cstheme="minorHAnsi"/>
                <w:sz w:val="22"/>
                <w:szCs w:val="22"/>
              </w:rPr>
              <w:t>płatność. Wyniki ustaleń zostały zawarte w pismach o sygnaturze DPR-K.433.16.2019 nr EOD:16214/03/2021 z dnia 24.03.2020 r., Aneksy nr 1-5 nr EOD:26361/05/2022 z dnia 18.05.2022 r. Na podstawie przedłożonej dokumentacji nie stwierdzono naruszeń skutkujących nałożeniem korekty finansowej.</w:t>
            </w:r>
          </w:p>
        </w:tc>
      </w:tr>
      <w:tr w:rsidR="00662552" w:rsidRPr="002426CA" w14:paraId="1A6A701D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CEE66C" w14:textId="77777777" w:rsidR="00662552" w:rsidRPr="00501FEC" w:rsidRDefault="00662552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662552" w:rsidRPr="002426CA" w14:paraId="5B2937DA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8F59" w14:textId="674375EB" w:rsidR="004A6028" w:rsidRPr="00597CF2" w:rsidRDefault="00F654EF" w:rsidP="00597CF2">
            <w:pPr>
              <w:spacing w:before="120"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</w:tr>
      <w:tr w:rsidR="00662552" w:rsidRPr="002426CA" w14:paraId="45D6D03E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507CF6" w14:textId="77777777" w:rsidR="00662552" w:rsidRPr="002426CA" w:rsidRDefault="00662552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662552" w:rsidRPr="00C24BF4" w14:paraId="3A740939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F350" w14:textId="69247C23" w:rsidR="004A6028" w:rsidRPr="00DB14E3" w:rsidRDefault="00F654EF" w:rsidP="00F9602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662552" w:rsidRPr="00C40737" w14:paraId="6382686C" w14:textId="77777777" w:rsidTr="00C978C4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0929C49" w14:textId="77777777" w:rsidR="00662552" w:rsidRPr="00C40737" w:rsidRDefault="00662552" w:rsidP="00F9602E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4B3507" w:rsidRPr="00C40737" w14:paraId="44207772" w14:textId="77777777" w:rsidTr="00C978C4">
        <w:trPr>
          <w:trHeight w:val="196"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D127" w14:textId="5856E81C" w:rsidR="00460753" w:rsidRPr="00C40737" w:rsidRDefault="00F654EF" w:rsidP="00F9602E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4B3507" w:rsidRPr="00C40737" w14:paraId="2D71EC46" w14:textId="77777777" w:rsidTr="007743EA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C6A342" w14:textId="77777777" w:rsidR="004B3507" w:rsidRPr="00C40737" w:rsidRDefault="004B3507" w:rsidP="00F9602E">
            <w:pPr>
              <w:keepNext/>
              <w:widowControl w:val="0"/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lastRenderedPageBreak/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4B3507" w:rsidRPr="00C40737" w14:paraId="3ADD5C43" w14:textId="7777777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658" w14:textId="77777777" w:rsidR="004B3507" w:rsidRPr="001738F9" w:rsidRDefault="004B3507" w:rsidP="00F9602E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14:paraId="479FEA70" w14:textId="77777777" w:rsidR="004B3507" w:rsidRPr="00C40737" w:rsidRDefault="004B3507" w:rsidP="00F9602E">
            <w:pPr>
              <w:widowControl w:val="0"/>
              <w:spacing w:before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14:paraId="5CF19491" w14:textId="77777777" w:rsidR="004B3507" w:rsidRPr="00C40737" w:rsidRDefault="004B3507" w:rsidP="00F9602E">
            <w:pPr>
              <w:widowControl w:val="0"/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4B3507" w:rsidRPr="00C40737" w14:paraId="20352F0D" w14:textId="77777777" w:rsidTr="00A40C93">
        <w:trPr>
          <w:cantSplit/>
        </w:trPr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9294B28" w14:textId="77777777" w:rsidR="004B3507" w:rsidRPr="00C40737" w:rsidRDefault="004B3507" w:rsidP="00F9602E">
            <w:pPr>
              <w:widowControl w:val="0"/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4B3507" w:rsidRPr="00C40737" w14:paraId="3B90BEEA" w14:textId="7777777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C051" w14:textId="2942D02E" w:rsidR="004B3507" w:rsidRPr="00C40737" w:rsidRDefault="004B3507" w:rsidP="00F9602E">
            <w:pPr>
              <w:widowControl w:val="0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16B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F654EF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4B3507" w:rsidRPr="00C40737" w14:paraId="79FD74DB" w14:textId="77777777" w:rsidTr="00781B20">
        <w:tc>
          <w:tcPr>
            <w:tcW w:w="109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AF8E888" w14:textId="77777777" w:rsidR="004B3507" w:rsidRPr="00C40737" w:rsidRDefault="004B3507" w:rsidP="00F9602E">
            <w:pPr>
              <w:widowControl w:val="0"/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 xml:space="preserve"> po jednym dla każdej ze Stron.</w:t>
            </w:r>
          </w:p>
        </w:tc>
      </w:tr>
    </w:tbl>
    <w:p w14:paraId="0B78F265" w14:textId="77777777" w:rsidR="0070426E" w:rsidRPr="00A03D75" w:rsidRDefault="00E431F3" w:rsidP="003D7156">
      <w:pPr>
        <w:tabs>
          <w:tab w:val="left" w:pos="5245"/>
        </w:tabs>
        <w:spacing w:before="240" w:after="24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</w:t>
      </w:r>
      <w:r w:rsidR="00A21BAB">
        <w:rPr>
          <w:rFonts w:asciiTheme="minorHAnsi" w:hAnsiTheme="minorHAnsi"/>
          <w:b/>
          <w:sz w:val="22"/>
          <w:szCs w:val="22"/>
        </w:rPr>
        <w:t>CE</w:t>
      </w:r>
      <w:r w:rsidRPr="00C40737">
        <w:rPr>
          <w:rFonts w:asciiTheme="minorHAnsi" w:hAnsiTheme="minorHAnsi"/>
          <w:b/>
          <w:sz w:val="22"/>
          <w:szCs w:val="22"/>
        </w:rPr>
        <w:t xml:space="preserve">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</w:r>
    </w:p>
    <w:p w14:paraId="39F7B17B" w14:textId="6BBFE11B" w:rsidR="0070426E" w:rsidRPr="00C40737" w:rsidRDefault="005E5D7A" w:rsidP="00E22B0A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="00E22B0A">
        <w:rPr>
          <w:rFonts w:asciiTheme="minorHAnsi" w:hAnsiTheme="minorHAnsi"/>
          <w:sz w:val="20"/>
          <w:szCs w:val="20"/>
        </w:rPr>
        <w:tab/>
      </w:r>
      <w:r w:rsidR="00486F48" w:rsidRPr="00460753">
        <w:rPr>
          <w:rFonts w:asciiTheme="minorHAnsi" w:hAnsiTheme="minorHAnsi"/>
          <w:sz w:val="22"/>
          <w:szCs w:val="22"/>
        </w:rPr>
        <w:t>1.</w:t>
      </w:r>
      <w:r w:rsidR="00F654EF">
        <w:rPr>
          <w:rFonts w:asciiTheme="minorHAnsi" w:hAnsiTheme="minorHAnsi"/>
          <w:sz w:val="20"/>
          <w:szCs w:val="20"/>
        </w:rPr>
        <w:t xml:space="preserve"> (…)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14:paraId="602F4D4F" w14:textId="65801DF3" w:rsidR="00460753" w:rsidRDefault="0070426E" w:rsidP="00460753">
      <w:pPr>
        <w:pStyle w:val="Nagwek"/>
        <w:tabs>
          <w:tab w:val="left" w:pos="708"/>
          <w:tab w:val="left" w:pos="5245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460753">
        <w:rPr>
          <w:rFonts w:asciiTheme="minorHAnsi" w:hAnsiTheme="minorHAnsi"/>
          <w:sz w:val="22"/>
          <w:szCs w:val="22"/>
        </w:rPr>
        <w:t xml:space="preserve">2. </w:t>
      </w:r>
      <w:r w:rsidR="00F654EF">
        <w:rPr>
          <w:rFonts w:asciiTheme="minorHAnsi" w:hAnsiTheme="minorHAnsi"/>
          <w:sz w:val="22"/>
          <w:szCs w:val="22"/>
        </w:rPr>
        <w:t>(…)</w:t>
      </w:r>
      <w:r w:rsidR="00460753" w:rsidRPr="00460753">
        <w:rPr>
          <w:rFonts w:asciiTheme="minorHAnsi" w:hAnsiTheme="minorHAnsi"/>
          <w:sz w:val="22"/>
          <w:szCs w:val="22"/>
        </w:rPr>
        <w:t xml:space="preserve"> </w:t>
      </w:r>
    </w:p>
    <w:p w14:paraId="6E609CA3" w14:textId="3C008EFF" w:rsidR="0070426E" w:rsidRPr="00460753" w:rsidRDefault="00460753" w:rsidP="00460753">
      <w:pPr>
        <w:pStyle w:val="Nagwek"/>
        <w:tabs>
          <w:tab w:val="left" w:pos="708"/>
          <w:tab w:val="left" w:pos="5245"/>
        </w:tabs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14:paraId="0B661B12" w14:textId="1CCA8C96" w:rsidR="0070426E" w:rsidRDefault="0070426E" w:rsidP="00460753">
      <w:pPr>
        <w:pStyle w:val="Nagwek"/>
        <w:tabs>
          <w:tab w:val="left" w:pos="708"/>
          <w:tab w:val="left" w:pos="5245"/>
        </w:tabs>
        <w:spacing w:after="48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460753">
        <w:rPr>
          <w:rFonts w:asciiTheme="minorHAnsi" w:hAnsiTheme="minorHAnsi"/>
          <w:sz w:val="20"/>
          <w:szCs w:val="20"/>
        </w:rPr>
        <w:t xml:space="preserve">                                              </w:t>
      </w:r>
      <w:r w:rsidRPr="00460753">
        <w:rPr>
          <w:rFonts w:asciiTheme="minorHAnsi" w:hAnsiTheme="minorHAnsi"/>
          <w:sz w:val="22"/>
          <w:szCs w:val="22"/>
        </w:rPr>
        <w:t xml:space="preserve">3. </w:t>
      </w:r>
      <w:r w:rsidR="00F654EF">
        <w:rPr>
          <w:rFonts w:asciiTheme="minorHAnsi" w:hAnsiTheme="minorHAnsi"/>
          <w:sz w:val="20"/>
          <w:szCs w:val="20"/>
        </w:rPr>
        <w:t xml:space="preserve"> (…)</w:t>
      </w:r>
    </w:p>
    <w:p w14:paraId="67292CC5" w14:textId="77777777"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</w:p>
    <w:p w14:paraId="31A77A5A" w14:textId="77777777"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</w:t>
      </w:r>
      <w:r w:rsidR="00946793">
        <w:rPr>
          <w:rFonts w:asciiTheme="minorHAnsi" w:hAnsiTheme="minorHAnsi"/>
          <w:sz w:val="22"/>
          <w:szCs w:val="22"/>
        </w:rPr>
        <w:t xml:space="preserve"> </w:t>
      </w:r>
    </w:p>
    <w:p w14:paraId="010DA10C" w14:textId="3F5CC46B" w:rsidR="00B17A61" w:rsidRDefault="00E431F3" w:rsidP="003D7156">
      <w:pPr>
        <w:pStyle w:val="Nagwek"/>
        <w:tabs>
          <w:tab w:val="left" w:pos="708"/>
        </w:tabs>
        <w:ind w:left="-851" w:right="510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Gdańsk, dnia </w:t>
      </w:r>
      <w:r w:rsidR="00141012">
        <w:rPr>
          <w:rFonts w:asciiTheme="minorHAnsi" w:hAnsiTheme="minorHAnsi"/>
          <w:sz w:val="22"/>
          <w:szCs w:val="22"/>
        </w:rPr>
        <w:t xml:space="preserve">  </w:t>
      </w:r>
      <w:bookmarkStart w:id="2" w:name="_GoBack"/>
      <w:bookmarkEnd w:id="2"/>
      <w:r w:rsidR="00F654EF">
        <w:rPr>
          <w:rFonts w:asciiTheme="minorHAnsi" w:hAnsiTheme="minorHAnsi"/>
          <w:sz w:val="22"/>
          <w:szCs w:val="22"/>
        </w:rPr>
        <w:t>(…)</w:t>
      </w:r>
    </w:p>
    <w:p w14:paraId="02E7EE61" w14:textId="77777777" w:rsidR="0070426E" w:rsidRPr="00C40737" w:rsidRDefault="0070426E" w:rsidP="003D7156">
      <w:pPr>
        <w:spacing w:before="108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14:paraId="16B0A861" w14:textId="77777777"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Pieczęć i podpis Dyrektora DPR/</w:t>
      </w:r>
    </w:p>
    <w:p w14:paraId="12384580" w14:textId="77777777"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3D7156">
      <w:footerReference w:type="default" r:id="rId9"/>
      <w:headerReference w:type="first" r:id="rId10"/>
      <w:footerReference w:type="first" r:id="rId11"/>
      <w:type w:val="continuous"/>
      <w:pgSz w:w="11906" w:h="16838" w:code="9"/>
      <w:pgMar w:top="1813" w:right="1418" w:bottom="1418" w:left="1418" w:header="34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666E" w14:textId="77777777" w:rsidR="00C332F7" w:rsidRDefault="00C332F7">
      <w:r>
        <w:separator/>
      </w:r>
    </w:p>
  </w:endnote>
  <w:endnote w:type="continuationSeparator" w:id="0">
    <w:p w14:paraId="1711A665" w14:textId="77777777" w:rsidR="00C332F7" w:rsidRDefault="00C3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-PL">
    <w:altName w:val="Dotum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30391994"/>
      <w:docPartObj>
        <w:docPartGallery w:val="Page Numbers (Bottom of Page)"/>
        <w:docPartUnique/>
      </w:docPartObj>
    </w:sdtPr>
    <w:sdtEndPr/>
    <w:sdtContent>
      <w:p w14:paraId="17629482" w14:textId="77777777" w:rsidR="00BA229D" w:rsidRPr="003D7156" w:rsidRDefault="00BA229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3D7156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3D7156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3D7156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3D7156">
          <w:rPr>
            <w:rFonts w:asciiTheme="minorHAnsi" w:hAnsiTheme="minorHAnsi" w:cstheme="minorHAnsi"/>
            <w:noProof/>
            <w:sz w:val="20"/>
            <w:szCs w:val="20"/>
          </w:rPr>
          <w:t>14</w:t>
        </w:r>
        <w:r w:rsidRPr="003D7156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BE7F639" w14:textId="77777777" w:rsidR="00BA229D" w:rsidRPr="00124D4A" w:rsidRDefault="00BA229D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6A12" w14:textId="77777777" w:rsidR="00BA229D" w:rsidRPr="00B01F08" w:rsidRDefault="00BA229D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CF783D2" wp14:editId="0E88CA43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16" name="Obraz 16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9FD80" w14:textId="77777777" w:rsidR="00C332F7" w:rsidRDefault="00C332F7">
      <w:r>
        <w:separator/>
      </w:r>
    </w:p>
  </w:footnote>
  <w:footnote w:type="continuationSeparator" w:id="0">
    <w:p w14:paraId="28DA3DB1" w14:textId="77777777" w:rsidR="00C332F7" w:rsidRDefault="00C332F7">
      <w:r>
        <w:continuationSeparator/>
      </w:r>
    </w:p>
  </w:footnote>
  <w:footnote w:id="1">
    <w:p w14:paraId="30C41DF2" w14:textId="77777777" w:rsidR="00BA229D" w:rsidRDefault="00BA229D"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  <w:p w14:paraId="6EBD89D4" w14:textId="77777777" w:rsidR="00BA229D" w:rsidRPr="006A4783" w:rsidRDefault="00BA229D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14:paraId="35AC4D9D" w14:textId="77777777" w:rsidR="004B3507" w:rsidRDefault="004B3507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14:paraId="2E2A572E" w14:textId="77777777" w:rsidR="00BA229D" w:rsidRPr="006A4783" w:rsidRDefault="00BA229D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A710F" w14:textId="01622EC9" w:rsidR="00BA229D" w:rsidRDefault="005C54DE" w:rsidP="00EE129E">
    <w:pPr>
      <w:pStyle w:val="Nagwek"/>
      <w:ind w:left="-851"/>
    </w:pPr>
    <w:r>
      <w:rPr>
        <w:noProof/>
      </w:rPr>
      <w:drawing>
        <wp:anchor distT="0" distB="0" distL="114300" distR="114300" simplePos="0" relativeHeight="251662848" behindDoc="0" locked="0" layoutInCell="0" allowOverlap="1" wp14:anchorId="2EA994B6" wp14:editId="689B915E">
          <wp:simplePos x="0" y="0"/>
          <wp:positionH relativeFrom="margin">
            <wp:align>center</wp:align>
          </wp:positionH>
          <wp:positionV relativeFrom="page">
            <wp:posOffset>215265</wp:posOffset>
          </wp:positionV>
          <wp:extent cx="7023735" cy="759460"/>
          <wp:effectExtent l="0" t="0" r="5715" b="2540"/>
          <wp:wrapNone/>
          <wp:docPr id="1" name="Obraz 1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6379E"/>
    <w:multiLevelType w:val="multilevel"/>
    <w:tmpl w:val="0415001F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" w15:restartNumberingAfterBreak="0">
    <w:nsid w:val="066B61C6"/>
    <w:multiLevelType w:val="hybridMultilevel"/>
    <w:tmpl w:val="5C106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77B87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F41F76"/>
    <w:multiLevelType w:val="hybridMultilevel"/>
    <w:tmpl w:val="5BD0A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122A"/>
    <w:multiLevelType w:val="hybridMultilevel"/>
    <w:tmpl w:val="174E7A5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42A6"/>
    <w:multiLevelType w:val="hybridMultilevel"/>
    <w:tmpl w:val="1F1A9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109EE"/>
    <w:multiLevelType w:val="hybridMultilevel"/>
    <w:tmpl w:val="59847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608D"/>
    <w:multiLevelType w:val="hybridMultilevel"/>
    <w:tmpl w:val="850C81FC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841EF1"/>
    <w:multiLevelType w:val="hybridMultilevel"/>
    <w:tmpl w:val="70140724"/>
    <w:lvl w:ilvl="0" w:tplc="84063B1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6858BB"/>
    <w:multiLevelType w:val="hybridMultilevel"/>
    <w:tmpl w:val="033C78B6"/>
    <w:lvl w:ilvl="0" w:tplc="BE6E22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E47F2"/>
    <w:multiLevelType w:val="hybridMultilevel"/>
    <w:tmpl w:val="B6DED4C2"/>
    <w:lvl w:ilvl="0" w:tplc="84063B18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F4E64EB"/>
    <w:multiLevelType w:val="hybridMultilevel"/>
    <w:tmpl w:val="A008F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969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391741"/>
    <w:multiLevelType w:val="hybridMultilevel"/>
    <w:tmpl w:val="ACD8635C"/>
    <w:lvl w:ilvl="0" w:tplc="16B09C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8148A8"/>
    <w:multiLevelType w:val="hybridMultilevel"/>
    <w:tmpl w:val="E4C4B424"/>
    <w:lvl w:ilvl="0" w:tplc="84063B18">
      <w:start w:val="1"/>
      <w:numFmt w:val="bullet"/>
      <w:lvlText w:val="-"/>
      <w:lvlJc w:val="left"/>
      <w:pPr>
        <w:ind w:left="78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6" w15:restartNumberingAfterBreak="0">
    <w:nsid w:val="42E46A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E72AC7"/>
    <w:multiLevelType w:val="hybridMultilevel"/>
    <w:tmpl w:val="A2425522"/>
    <w:lvl w:ilvl="0" w:tplc="84063B18">
      <w:start w:val="1"/>
      <w:numFmt w:val="bullet"/>
      <w:lvlText w:val="-"/>
      <w:lvlJc w:val="left"/>
      <w:pPr>
        <w:ind w:left="1425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5B8A"/>
    <w:multiLevelType w:val="hybridMultilevel"/>
    <w:tmpl w:val="05085582"/>
    <w:lvl w:ilvl="0" w:tplc="BB6CC0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FE6DA9"/>
    <w:multiLevelType w:val="hybridMultilevel"/>
    <w:tmpl w:val="61988E16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75455"/>
    <w:multiLevelType w:val="hybridMultilevel"/>
    <w:tmpl w:val="FF2CE94E"/>
    <w:lvl w:ilvl="0" w:tplc="16B09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D44BD1"/>
    <w:multiLevelType w:val="hybridMultilevel"/>
    <w:tmpl w:val="CEECD8D2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 w15:restartNumberingAfterBreak="0">
    <w:nsid w:val="5B22623C"/>
    <w:multiLevelType w:val="hybridMultilevel"/>
    <w:tmpl w:val="2E8C2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023E"/>
    <w:multiLevelType w:val="hybridMultilevel"/>
    <w:tmpl w:val="219811EA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D7D60E8"/>
    <w:multiLevelType w:val="hybridMultilevel"/>
    <w:tmpl w:val="E0F0DFE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18B0"/>
    <w:multiLevelType w:val="hybridMultilevel"/>
    <w:tmpl w:val="7E02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4C44"/>
    <w:multiLevelType w:val="hybridMultilevel"/>
    <w:tmpl w:val="8E82B2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483F9C"/>
    <w:multiLevelType w:val="hybridMultilevel"/>
    <w:tmpl w:val="FD1CA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37D1A"/>
    <w:multiLevelType w:val="hybridMultilevel"/>
    <w:tmpl w:val="690A0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B5A5A"/>
    <w:multiLevelType w:val="hybridMultilevel"/>
    <w:tmpl w:val="EEC21482"/>
    <w:lvl w:ilvl="0" w:tplc="FD4C06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6A9A5825"/>
    <w:multiLevelType w:val="hybridMultilevel"/>
    <w:tmpl w:val="6204CF6C"/>
    <w:lvl w:ilvl="0" w:tplc="D74E75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6C73C6"/>
    <w:multiLevelType w:val="hybridMultilevel"/>
    <w:tmpl w:val="F0AEF32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F817A03"/>
    <w:multiLevelType w:val="hybridMultilevel"/>
    <w:tmpl w:val="3C1AFDB8"/>
    <w:lvl w:ilvl="0" w:tplc="84063B18">
      <w:start w:val="1"/>
      <w:numFmt w:val="bullet"/>
      <w:lvlText w:val="-"/>
      <w:lvlJc w:val="left"/>
      <w:pPr>
        <w:ind w:left="1133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 w15:restartNumberingAfterBreak="0">
    <w:nsid w:val="704E207E"/>
    <w:multiLevelType w:val="hybridMultilevel"/>
    <w:tmpl w:val="ECDE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F3EDC"/>
    <w:multiLevelType w:val="hybridMultilevel"/>
    <w:tmpl w:val="9FC4D274"/>
    <w:lvl w:ilvl="0" w:tplc="84063B1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DF7A96"/>
    <w:multiLevelType w:val="multilevel"/>
    <w:tmpl w:val="8FF89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53C5D13"/>
    <w:multiLevelType w:val="hybridMultilevel"/>
    <w:tmpl w:val="D2E8BF9C"/>
    <w:lvl w:ilvl="0" w:tplc="BE6E224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87F61"/>
    <w:multiLevelType w:val="hybridMultilevel"/>
    <w:tmpl w:val="E70A0CE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C7F02"/>
    <w:multiLevelType w:val="hybridMultilevel"/>
    <w:tmpl w:val="A4304344"/>
    <w:lvl w:ilvl="0" w:tplc="BE6E224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5A3705"/>
    <w:multiLevelType w:val="hybridMultilevel"/>
    <w:tmpl w:val="E000E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8706E6"/>
    <w:multiLevelType w:val="hybridMultilevel"/>
    <w:tmpl w:val="C2FAA48E"/>
    <w:lvl w:ilvl="0" w:tplc="84063B18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7DAE4C65"/>
    <w:multiLevelType w:val="hybridMultilevel"/>
    <w:tmpl w:val="2A0EC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32CF9"/>
    <w:multiLevelType w:val="hybridMultilevel"/>
    <w:tmpl w:val="2E3031F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0"/>
  </w:num>
  <w:num w:numId="6">
    <w:abstractNumId w:val="17"/>
  </w:num>
  <w:num w:numId="7">
    <w:abstractNumId w:val="11"/>
  </w:num>
  <w:num w:numId="8">
    <w:abstractNumId w:val="35"/>
  </w:num>
  <w:num w:numId="9">
    <w:abstractNumId w:val="33"/>
  </w:num>
  <w:num w:numId="10">
    <w:abstractNumId w:val="39"/>
  </w:num>
  <w:num w:numId="11">
    <w:abstractNumId w:val="6"/>
  </w:num>
  <w:num w:numId="12">
    <w:abstractNumId w:val="12"/>
  </w:num>
  <w:num w:numId="13">
    <w:abstractNumId w:val="31"/>
  </w:num>
  <w:num w:numId="14">
    <w:abstractNumId w:val="27"/>
  </w:num>
  <w:num w:numId="15">
    <w:abstractNumId w:val="4"/>
  </w:num>
  <w:num w:numId="16">
    <w:abstractNumId w:val="40"/>
  </w:num>
  <w:num w:numId="17">
    <w:abstractNumId w:val="9"/>
  </w:num>
  <w:num w:numId="18">
    <w:abstractNumId w:val="34"/>
  </w:num>
  <w:num w:numId="19">
    <w:abstractNumId w:val="32"/>
  </w:num>
  <w:num w:numId="20">
    <w:abstractNumId w:val="13"/>
  </w:num>
  <w:num w:numId="21">
    <w:abstractNumId w:val="23"/>
  </w:num>
  <w:num w:numId="22">
    <w:abstractNumId w:val="8"/>
  </w:num>
  <w:num w:numId="23">
    <w:abstractNumId w:val="3"/>
  </w:num>
  <w:num w:numId="24">
    <w:abstractNumId w:val="42"/>
  </w:num>
  <w:num w:numId="25">
    <w:abstractNumId w:val="2"/>
  </w:num>
  <w:num w:numId="26">
    <w:abstractNumId w:val="5"/>
  </w:num>
  <w:num w:numId="27">
    <w:abstractNumId w:val="24"/>
  </w:num>
  <w:num w:numId="28">
    <w:abstractNumId w:val="30"/>
  </w:num>
  <w:num w:numId="29">
    <w:abstractNumId w:val="37"/>
  </w:num>
  <w:num w:numId="30">
    <w:abstractNumId w:val="15"/>
  </w:num>
  <w:num w:numId="31">
    <w:abstractNumId w:val="1"/>
  </w:num>
  <w:num w:numId="32">
    <w:abstractNumId w:val="41"/>
  </w:num>
  <w:num w:numId="33">
    <w:abstractNumId w:val="18"/>
  </w:num>
  <w:num w:numId="34">
    <w:abstractNumId w:val="21"/>
  </w:num>
  <w:num w:numId="35">
    <w:abstractNumId w:val="7"/>
  </w:num>
  <w:num w:numId="36">
    <w:abstractNumId w:val="22"/>
  </w:num>
  <w:num w:numId="37">
    <w:abstractNumId w:val="25"/>
  </w:num>
  <w:num w:numId="38">
    <w:abstractNumId w:val="20"/>
  </w:num>
  <w:num w:numId="39">
    <w:abstractNumId w:val="14"/>
  </w:num>
  <w:num w:numId="40">
    <w:abstractNumId w:val="29"/>
  </w:num>
  <w:num w:numId="41">
    <w:abstractNumId w:val="19"/>
  </w:num>
  <w:num w:numId="42">
    <w:abstractNumId w:val="36"/>
  </w:num>
  <w:num w:numId="43">
    <w:abstractNumId w:val="38"/>
  </w:num>
  <w:num w:numId="44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5C9BC26-3C5A-40D6-AA68-4EF056454A6E}"/>
  </w:docVars>
  <w:rsids>
    <w:rsidRoot w:val="00674496"/>
    <w:rsid w:val="0000105F"/>
    <w:rsid w:val="00005AE9"/>
    <w:rsid w:val="000075D1"/>
    <w:rsid w:val="0001058B"/>
    <w:rsid w:val="000121B2"/>
    <w:rsid w:val="000123EB"/>
    <w:rsid w:val="000130CE"/>
    <w:rsid w:val="00014737"/>
    <w:rsid w:val="00014D1A"/>
    <w:rsid w:val="000203AB"/>
    <w:rsid w:val="0002046D"/>
    <w:rsid w:val="00020AD6"/>
    <w:rsid w:val="00020D3E"/>
    <w:rsid w:val="00020EE5"/>
    <w:rsid w:val="00022480"/>
    <w:rsid w:val="0002351C"/>
    <w:rsid w:val="00023AC7"/>
    <w:rsid w:val="00025256"/>
    <w:rsid w:val="000254D0"/>
    <w:rsid w:val="000306D9"/>
    <w:rsid w:val="00030EB8"/>
    <w:rsid w:val="00030FCD"/>
    <w:rsid w:val="00031BAE"/>
    <w:rsid w:val="00033D07"/>
    <w:rsid w:val="00036F5D"/>
    <w:rsid w:val="0003755D"/>
    <w:rsid w:val="0003757C"/>
    <w:rsid w:val="00037E09"/>
    <w:rsid w:val="00037FFE"/>
    <w:rsid w:val="00040F53"/>
    <w:rsid w:val="000418B8"/>
    <w:rsid w:val="00042EA6"/>
    <w:rsid w:val="00044B73"/>
    <w:rsid w:val="00045E2D"/>
    <w:rsid w:val="0004769F"/>
    <w:rsid w:val="00052652"/>
    <w:rsid w:val="000534D1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3814"/>
    <w:rsid w:val="0008681B"/>
    <w:rsid w:val="00091BC1"/>
    <w:rsid w:val="0009605C"/>
    <w:rsid w:val="00097665"/>
    <w:rsid w:val="0009778C"/>
    <w:rsid w:val="00097F3A"/>
    <w:rsid w:val="000A1F1F"/>
    <w:rsid w:val="000A3145"/>
    <w:rsid w:val="000A45F7"/>
    <w:rsid w:val="000A6511"/>
    <w:rsid w:val="000B0404"/>
    <w:rsid w:val="000B05D8"/>
    <w:rsid w:val="000B2BB7"/>
    <w:rsid w:val="000B2D2B"/>
    <w:rsid w:val="000B6A67"/>
    <w:rsid w:val="000B6F6F"/>
    <w:rsid w:val="000C14F2"/>
    <w:rsid w:val="000C5FEB"/>
    <w:rsid w:val="000D1B35"/>
    <w:rsid w:val="000D245B"/>
    <w:rsid w:val="000D283E"/>
    <w:rsid w:val="000D5B7C"/>
    <w:rsid w:val="000D6A9C"/>
    <w:rsid w:val="000E14CF"/>
    <w:rsid w:val="000E1C43"/>
    <w:rsid w:val="000E2517"/>
    <w:rsid w:val="000E4B69"/>
    <w:rsid w:val="000E5407"/>
    <w:rsid w:val="000F00F9"/>
    <w:rsid w:val="000F09E5"/>
    <w:rsid w:val="000F0FC9"/>
    <w:rsid w:val="000F13CE"/>
    <w:rsid w:val="000F2A0A"/>
    <w:rsid w:val="000F2B69"/>
    <w:rsid w:val="000F3896"/>
    <w:rsid w:val="000F3918"/>
    <w:rsid w:val="000F5754"/>
    <w:rsid w:val="000F5778"/>
    <w:rsid w:val="000F6F8E"/>
    <w:rsid w:val="000F7293"/>
    <w:rsid w:val="000F74B8"/>
    <w:rsid w:val="001000A2"/>
    <w:rsid w:val="00101151"/>
    <w:rsid w:val="001065D1"/>
    <w:rsid w:val="001115F1"/>
    <w:rsid w:val="0011265E"/>
    <w:rsid w:val="00112AFF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7A8B"/>
    <w:rsid w:val="00150269"/>
    <w:rsid w:val="0015303F"/>
    <w:rsid w:val="001531E9"/>
    <w:rsid w:val="00155334"/>
    <w:rsid w:val="00155A90"/>
    <w:rsid w:val="001562A5"/>
    <w:rsid w:val="0015722E"/>
    <w:rsid w:val="0015754C"/>
    <w:rsid w:val="001613E0"/>
    <w:rsid w:val="00161901"/>
    <w:rsid w:val="00162657"/>
    <w:rsid w:val="001630C7"/>
    <w:rsid w:val="001647E7"/>
    <w:rsid w:val="001650C8"/>
    <w:rsid w:val="001661EA"/>
    <w:rsid w:val="00166378"/>
    <w:rsid w:val="001668B9"/>
    <w:rsid w:val="00166AD6"/>
    <w:rsid w:val="0017096E"/>
    <w:rsid w:val="00172633"/>
    <w:rsid w:val="00172E9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78C"/>
    <w:rsid w:val="001A2CA4"/>
    <w:rsid w:val="001A5520"/>
    <w:rsid w:val="001A57FF"/>
    <w:rsid w:val="001B124E"/>
    <w:rsid w:val="001B1F2E"/>
    <w:rsid w:val="001B210F"/>
    <w:rsid w:val="001B26A7"/>
    <w:rsid w:val="001B2827"/>
    <w:rsid w:val="001B352B"/>
    <w:rsid w:val="001B5B06"/>
    <w:rsid w:val="001B778F"/>
    <w:rsid w:val="001B7F83"/>
    <w:rsid w:val="001C0208"/>
    <w:rsid w:val="001C2073"/>
    <w:rsid w:val="001C3A90"/>
    <w:rsid w:val="001C53C2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00D1"/>
    <w:rsid w:val="001F115D"/>
    <w:rsid w:val="001F192F"/>
    <w:rsid w:val="001F3B35"/>
    <w:rsid w:val="001F4B38"/>
    <w:rsid w:val="001F506E"/>
    <w:rsid w:val="001F52FA"/>
    <w:rsid w:val="001F5C4A"/>
    <w:rsid w:val="001F6279"/>
    <w:rsid w:val="00207233"/>
    <w:rsid w:val="002074BB"/>
    <w:rsid w:val="00207B8B"/>
    <w:rsid w:val="0021020E"/>
    <w:rsid w:val="002133C2"/>
    <w:rsid w:val="00217013"/>
    <w:rsid w:val="002210A1"/>
    <w:rsid w:val="0022597C"/>
    <w:rsid w:val="0023056C"/>
    <w:rsid w:val="002313AA"/>
    <w:rsid w:val="002313E1"/>
    <w:rsid w:val="00233893"/>
    <w:rsid w:val="00234A2F"/>
    <w:rsid w:val="00235F5B"/>
    <w:rsid w:val="0023786F"/>
    <w:rsid w:val="00237B3F"/>
    <w:rsid w:val="00241C1F"/>
    <w:rsid w:val="002425AE"/>
    <w:rsid w:val="002426CA"/>
    <w:rsid w:val="00242BB3"/>
    <w:rsid w:val="00243176"/>
    <w:rsid w:val="00246FE5"/>
    <w:rsid w:val="00247593"/>
    <w:rsid w:val="00247EDC"/>
    <w:rsid w:val="00251914"/>
    <w:rsid w:val="002533BF"/>
    <w:rsid w:val="00254D1F"/>
    <w:rsid w:val="002551C1"/>
    <w:rsid w:val="00257BE4"/>
    <w:rsid w:val="0026086E"/>
    <w:rsid w:val="00260D42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259"/>
    <w:rsid w:val="002873C5"/>
    <w:rsid w:val="0028770D"/>
    <w:rsid w:val="00287D98"/>
    <w:rsid w:val="00292502"/>
    <w:rsid w:val="00292641"/>
    <w:rsid w:val="00292C80"/>
    <w:rsid w:val="0029452E"/>
    <w:rsid w:val="00294622"/>
    <w:rsid w:val="00297461"/>
    <w:rsid w:val="002A3A00"/>
    <w:rsid w:val="002A58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4791"/>
    <w:rsid w:val="002C4FA8"/>
    <w:rsid w:val="002C6347"/>
    <w:rsid w:val="002C6397"/>
    <w:rsid w:val="002D2259"/>
    <w:rsid w:val="002D3DDD"/>
    <w:rsid w:val="002D42A0"/>
    <w:rsid w:val="002D698C"/>
    <w:rsid w:val="002E0245"/>
    <w:rsid w:val="002E1CD5"/>
    <w:rsid w:val="002E298C"/>
    <w:rsid w:val="002E3127"/>
    <w:rsid w:val="002E37F2"/>
    <w:rsid w:val="002E40AA"/>
    <w:rsid w:val="002E4865"/>
    <w:rsid w:val="002E7394"/>
    <w:rsid w:val="002F207A"/>
    <w:rsid w:val="002F305C"/>
    <w:rsid w:val="002F331F"/>
    <w:rsid w:val="002F71C3"/>
    <w:rsid w:val="002F7900"/>
    <w:rsid w:val="003004BE"/>
    <w:rsid w:val="00300730"/>
    <w:rsid w:val="00301571"/>
    <w:rsid w:val="00302A53"/>
    <w:rsid w:val="00302DF8"/>
    <w:rsid w:val="00304DBD"/>
    <w:rsid w:val="00310341"/>
    <w:rsid w:val="00312D91"/>
    <w:rsid w:val="00312DE3"/>
    <w:rsid w:val="003144F7"/>
    <w:rsid w:val="003148B5"/>
    <w:rsid w:val="00320AAC"/>
    <w:rsid w:val="003212BF"/>
    <w:rsid w:val="0032244F"/>
    <w:rsid w:val="00323E1D"/>
    <w:rsid w:val="003240A0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4B43"/>
    <w:rsid w:val="00336437"/>
    <w:rsid w:val="00337D38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EDD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7CBC"/>
    <w:rsid w:val="003A7E89"/>
    <w:rsid w:val="003B0C39"/>
    <w:rsid w:val="003B0FE7"/>
    <w:rsid w:val="003B3243"/>
    <w:rsid w:val="003B423F"/>
    <w:rsid w:val="003B4BAD"/>
    <w:rsid w:val="003B5A9E"/>
    <w:rsid w:val="003B7369"/>
    <w:rsid w:val="003B7749"/>
    <w:rsid w:val="003B7C95"/>
    <w:rsid w:val="003C002E"/>
    <w:rsid w:val="003C0B35"/>
    <w:rsid w:val="003C554F"/>
    <w:rsid w:val="003C7967"/>
    <w:rsid w:val="003C7C74"/>
    <w:rsid w:val="003D0F4A"/>
    <w:rsid w:val="003D1791"/>
    <w:rsid w:val="003D5B1F"/>
    <w:rsid w:val="003D65B1"/>
    <w:rsid w:val="003D7156"/>
    <w:rsid w:val="003E0140"/>
    <w:rsid w:val="003E16C5"/>
    <w:rsid w:val="003E2800"/>
    <w:rsid w:val="003E41B6"/>
    <w:rsid w:val="003E4A89"/>
    <w:rsid w:val="003E4CDD"/>
    <w:rsid w:val="003E58FB"/>
    <w:rsid w:val="003E5982"/>
    <w:rsid w:val="003F12F3"/>
    <w:rsid w:val="003F419C"/>
    <w:rsid w:val="003F6C22"/>
    <w:rsid w:val="00400016"/>
    <w:rsid w:val="00401037"/>
    <w:rsid w:val="0040149C"/>
    <w:rsid w:val="00403717"/>
    <w:rsid w:val="00406226"/>
    <w:rsid w:val="00407778"/>
    <w:rsid w:val="004122D1"/>
    <w:rsid w:val="00412C49"/>
    <w:rsid w:val="00413BAC"/>
    <w:rsid w:val="00414478"/>
    <w:rsid w:val="00416BE3"/>
    <w:rsid w:val="0042214F"/>
    <w:rsid w:val="004222EA"/>
    <w:rsid w:val="0042350C"/>
    <w:rsid w:val="00423B3C"/>
    <w:rsid w:val="004277EC"/>
    <w:rsid w:val="00432413"/>
    <w:rsid w:val="00433127"/>
    <w:rsid w:val="004365A4"/>
    <w:rsid w:val="00436A06"/>
    <w:rsid w:val="00436B65"/>
    <w:rsid w:val="00440B47"/>
    <w:rsid w:val="0044151D"/>
    <w:rsid w:val="004415DF"/>
    <w:rsid w:val="00443576"/>
    <w:rsid w:val="00443872"/>
    <w:rsid w:val="00451EF3"/>
    <w:rsid w:val="00452E65"/>
    <w:rsid w:val="00454219"/>
    <w:rsid w:val="00455376"/>
    <w:rsid w:val="00457C1B"/>
    <w:rsid w:val="00460753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01F2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97D"/>
    <w:rsid w:val="00497DF8"/>
    <w:rsid w:val="004A0AFB"/>
    <w:rsid w:val="004A1F5B"/>
    <w:rsid w:val="004A25B2"/>
    <w:rsid w:val="004A532C"/>
    <w:rsid w:val="004A54A6"/>
    <w:rsid w:val="004A5E48"/>
    <w:rsid w:val="004A6028"/>
    <w:rsid w:val="004A6DC2"/>
    <w:rsid w:val="004A7D6B"/>
    <w:rsid w:val="004B0002"/>
    <w:rsid w:val="004B0CC8"/>
    <w:rsid w:val="004B2466"/>
    <w:rsid w:val="004B2E8D"/>
    <w:rsid w:val="004B2FC7"/>
    <w:rsid w:val="004B3507"/>
    <w:rsid w:val="004B4E92"/>
    <w:rsid w:val="004B4F2B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779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4F6C6E"/>
    <w:rsid w:val="00501FEC"/>
    <w:rsid w:val="0050202C"/>
    <w:rsid w:val="00502937"/>
    <w:rsid w:val="00502FF5"/>
    <w:rsid w:val="0050402F"/>
    <w:rsid w:val="0050554D"/>
    <w:rsid w:val="0050573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221B"/>
    <w:rsid w:val="005760A9"/>
    <w:rsid w:val="00576CD0"/>
    <w:rsid w:val="00576EE0"/>
    <w:rsid w:val="00581FE7"/>
    <w:rsid w:val="00582761"/>
    <w:rsid w:val="00582A2B"/>
    <w:rsid w:val="005855F7"/>
    <w:rsid w:val="00585782"/>
    <w:rsid w:val="005859B3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97427"/>
    <w:rsid w:val="00597CF2"/>
    <w:rsid w:val="005A16D3"/>
    <w:rsid w:val="005A19EC"/>
    <w:rsid w:val="005A26DC"/>
    <w:rsid w:val="005A340B"/>
    <w:rsid w:val="005A56F8"/>
    <w:rsid w:val="005B1163"/>
    <w:rsid w:val="005B1ED3"/>
    <w:rsid w:val="005B3329"/>
    <w:rsid w:val="005B35B1"/>
    <w:rsid w:val="005B4131"/>
    <w:rsid w:val="005B41D2"/>
    <w:rsid w:val="005B7604"/>
    <w:rsid w:val="005C22FC"/>
    <w:rsid w:val="005C30B0"/>
    <w:rsid w:val="005C54DE"/>
    <w:rsid w:val="005C6300"/>
    <w:rsid w:val="005C6DBE"/>
    <w:rsid w:val="005D3ACC"/>
    <w:rsid w:val="005D4839"/>
    <w:rsid w:val="005D5B4A"/>
    <w:rsid w:val="005D5D65"/>
    <w:rsid w:val="005E07CE"/>
    <w:rsid w:val="005E4079"/>
    <w:rsid w:val="005E514C"/>
    <w:rsid w:val="005E5D7A"/>
    <w:rsid w:val="005E728A"/>
    <w:rsid w:val="005E76E9"/>
    <w:rsid w:val="005F04FE"/>
    <w:rsid w:val="005F2B9E"/>
    <w:rsid w:val="005F3BF9"/>
    <w:rsid w:val="005F530B"/>
    <w:rsid w:val="005F679A"/>
    <w:rsid w:val="00600957"/>
    <w:rsid w:val="00603183"/>
    <w:rsid w:val="006034F3"/>
    <w:rsid w:val="00603ACE"/>
    <w:rsid w:val="0060400A"/>
    <w:rsid w:val="00605193"/>
    <w:rsid w:val="00605B1A"/>
    <w:rsid w:val="00605FEE"/>
    <w:rsid w:val="0060750E"/>
    <w:rsid w:val="006077DE"/>
    <w:rsid w:val="00607B7A"/>
    <w:rsid w:val="006114D2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66B2"/>
    <w:rsid w:val="00637CFC"/>
    <w:rsid w:val="00640BFF"/>
    <w:rsid w:val="00640E55"/>
    <w:rsid w:val="0064347F"/>
    <w:rsid w:val="00644E4D"/>
    <w:rsid w:val="0064611F"/>
    <w:rsid w:val="00646CA8"/>
    <w:rsid w:val="006474C0"/>
    <w:rsid w:val="00647E98"/>
    <w:rsid w:val="0065069B"/>
    <w:rsid w:val="00651B94"/>
    <w:rsid w:val="00652E9C"/>
    <w:rsid w:val="00653048"/>
    <w:rsid w:val="0065742C"/>
    <w:rsid w:val="006576E5"/>
    <w:rsid w:val="006615F0"/>
    <w:rsid w:val="00662552"/>
    <w:rsid w:val="0066297E"/>
    <w:rsid w:val="006643AE"/>
    <w:rsid w:val="00665481"/>
    <w:rsid w:val="00667228"/>
    <w:rsid w:val="006718FB"/>
    <w:rsid w:val="00671982"/>
    <w:rsid w:val="00671AEE"/>
    <w:rsid w:val="00671E8D"/>
    <w:rsid w:val="00671F22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0578"/>
    <w:rsid w:val="00691843"/>
    <w:rsid w:val="00692509"/>
    <w:rsid w:val="00692AF3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99E"/>
    <w:rsid w:val="006B6EED"/>
    <w:rsid w:val="006C3D3D"/>
    <w:rsid w:val="006C44DF"/>
    <w:rsid w:val="006C545F"/>
    <w:rsid w:val="006C67B7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1EA0"/>
    <w:rsid w:val="006F209E"/>
    <w:rsid w:val="006F29FF"/>
    <w:rsid w:val="006F631D"/>
    <w:rsid w:val="00700524"/>
    <w:rsid w:val="00700A59"/>
    <w:rsid w:val="0070426E"/>
    <w:rsid w:val="00704292"/>
    <w:rsid w:val="00704902"/>
    <w:rsid w:val="00705E9B"/>
    <w:rsid w:val="007070A8"/>
    <w:rsid w:val="00710974"/>
    <w:rsid w:val="0071140D"/>
    <w:rsid w:val="0071225A"/>
    <w:rsid w:val="00712FAA"/>
    <w:rsid w:val="00713963"/>
    <w:rsid w:val="00714AA5"/>
    <w:rsid w:val="00714CA2"/>
    <w:rsid w:val="0071592D"/>
    <w:rsid w:val="00717731"/>
    <w:rsid w:val="00722C8D"/>
    <w:rsid w:val="0072323E"/>
    <w:rsid w:val="007237FD"/>
    <w:rsid w:val="00727F94"/>
    <w:rsid w:val="007335AF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4640D"/>
    <w:rsid w:val="00753F58"/>
    <w:rsid w:val="007556F9"/>
    <w:rsid w:val="007605F7"/>
    <w:rsid w:val="007611AA"/>
    <w:rsid w:val="00762F78"/>
    <w:rsid w:val="00763BD8"/>
    <w:rsid w:val="00763DBE"/>
    <w:rsid w:val="00764312"/>
    <w:rsid w:val="00766F94"/>
    <w:rsid w:val="00770805"/>
    <w:rsid w:val="00770868"/>
    <w:rsid w:val="00770991"/>
    <w:rsid w:val="0077180C"/>
    <w:rsid w:val="00772588"/>
    <w:rsid w:val="00773525"/>
    <w:rsid w:val="007743EA"/>
    <w:rsid w:val="00775E4B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0F34"/>
    <w:rsid w:val="007A1717"/>
    <w:rsid w:val="007A2CF8"/>
    <w:rsid w:val="007A7545"/>
    <w:rsid w:val="007B0F54"/>
    <w:rsid w:val="007B2500"/>
    <w:rsid w:val="007B2574"/>
    <w:rsid w:val="007B2B03"/>
    <w:rsid w:val="007B469B"/>
    <w:rsid w:val="007B50BB"/>
    <w:rsid w:val="007B5A39"/>
    <w:rsid w:val="007B74FC"/>
    <w:rsid w:val="007C246A"/>
    <w:rsid w:val="007C30C3"/>
    <w:rsid w:val="007C3A4A"/>
    <w:rsid w:val="007C486B"/>
    <w:rsid w:val="007C50A1"/>
    <w:rsid w:val="007C5673"/>
    <w:rsid w:val="007C6587"/>
    <w:rsid w:val="007C730D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27A4"/>
    <w:rsid w:val="007F3623"/>
    <w:rsid w:val="007F375D"/>
    <w:rsid w:val="007F6B4F"/>
    <w:rsid w:val="00801DCA"/>
    <w:rsid w:val="008022D3"/>
    <w:rsid w:val="008026A4"/>
    <w:rsid w:val="008027B4"/>
    <w:rsid w:val="00802EBC"/>
    <w:rsid w:val="00803FDA"/>
    <w:rsid w:val="0080415E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03F"/>
    <w:rsid w:val="00835187"/>
    <w:rsid w:val="00837883"/>
    <w:rsid w:val="008408F5"/>
    <w:rsid w:val="008425CE"/>
    <w:rsid w:val="0084361D"/>
    <w:rsid w:val="0084398F"/>
    <w:rsid w:val="00844C3F"/>
    <w:rsid w:val="00845B1E"/>
    <w:rsid w:val="008460BF"/>
    <w:rsid w:val="00846864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194E"/>
    <w:rsid w:val="0088253E"/>
    <w:rsid w:val="00883B2A"/>
    <w:rsid w:val="0088442E"/>
    <w:rsid w:val="00887BD8"/>
    <w:rsid w:val="00887DA3"/>
    <w:rsid w:val="0089125D"/>
    <w:rsid w:val="008945D9"/>
    <w:rsid w:val="00897F0F"/>
    <w:rsid w:val="008A0D02"/>
    <w:rsid w:val="008A2C78"/>
    <w:rsid w:val="008A413D"/>
    <w:rsid w:val="008A4BA8"/>
    <w:rsid w:val="008A5945"/>
    <w:rsid w:val="008A5BCD"/>
    <w:rsid w:val="008A5E0F"/>
    <w:rsid w:val="008A6710"/>
    <w:rsid w:val="008A728B"/>
    <w:rsid w:val="008B0783"/>
    <w:rsid w:val="008B16EF"/>
    <w:rsid w:val="008B2CE9"/>
    <w:rsid w:val="008B3121"/>
    <w:rsid w:val="008B3995"/>
    <w:rsid w:val="008B577F"/>
    <w:rsid w:val="008B7FF0"/>
    <w:rsid w:val="008C0501"/>
    <w:rsid w:val="008C21A4"/>
    <w:rsid w:val="008C3D68"/>
    <w:rsid w:val="008C46D6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F02"/>
    <w:rsid w:val="008E49C3"/>
    <w:rsid w:val="008E4ECB"/>
    <w:rsid w:val="008E5A11"/>
    <w:rsid w:val="008F0453"/>
    <w:rsid w:val="008F1BD2"/>
    <w:rsid w:val="008F3661"/>
    <w:rsid w:val="008F36CF"/>
    <w:rsid w:val="008F4B7D"/>
    <w:rsid w:val="008F5A58"/>
    <w:rsid w:val="00900EAB"/>
    <w:rsid w:val="0090127A"/>
    <w:rsid w:val="009027C2"/>
    <w:rsid w:val="00911F5A"/>
    <w:rsid w:val="0091316D"/>
    <w:rsid w:val="00914E00"/>
    <w:rsid w:val="0091618F"/>
    <w:rsid w:val="0091650C"/>
    <w:rsid w:val="00917B75"/>
    <w:rsid w:val="009208D9"/>
    <w:rsid w:val="00921E65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6607D"/>
    <w:rsid w:val="00970F63"/>
    <w:rsid w:val="00970F97"/>
    <w:rsid w:val="00971283"/>
    <w:rsid w:val="00974A48"/>
    <w:rsid w:val="00974ED2"/>
    <w:rsid w:val="009752F4"/>
    <w:rsid w:val="009800C9"/>
    <w:rsid w:val="0098042F"/>
    <w:rsid w:val="00980567"/>
    <w:rsid w:val="00980E25"/>
    <w:rsid w:val="0098174C"/>
    <w:rsid w:val="00982290"/>
    <w:rsid w:val="00983284"/>
    <w:rsid w:val="00984D14"/>
    <w:rsid w:val="0098551F"/>
    <w:rsid w:val="00985C45"/>
    <w:rsid w:val="009861A9"/>
    <w:rsid w:val="00990E0A"/>
    <w:rsid w:val="00993CED"/>
    <w:rsid w:val="009943DE"/>
    <w:rsid w:val="00994A38"/>
    <w:rsid w:val="00994F25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D7E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1833"/>
    <w:rsid w:val="009C2799"/>
    <w:rsid w:val="009D0899"/>
    <w:rsid w:val="009D0F06"/>
    <w:rsid w:val="009D141D"/>
    <w:rsid w:val="009D434F"/>
    <w:rsid w:val="009D6D16"/>
    <w:rsid w:val="009D71C1"/>
    <w:rsid w:val="009E2C3F"/>
    <w:rsid w:val="009E6EC1"/>
    <w:rsid w:val="009F0A51"/>
    <w:rsid w:val="009F162E"/>
    <w:rsid w:val="009F1B2A"/>
    <w:rsid w:val="009F2CF0"/>
    <w:rsid w:val="009F4082"/>
    <w:rsid w:val="00A00E30"/>
    <w:rsid w:val="00A01CEC"/>
    <w:rsid w:val="00A0351E"/>
    <w:rsid w:val="00A03C2B"/>
    <w:rsid w:val="00A03D75"/>
    <w:rsid w:val="00A04690"/>
    <w:rsid w:val="00A0683D"/>
    <w:rsid w:val="00A10B7C"/>
    <w:rsid w:val="00A11E49"/>
    <w:rsid w:val="00A12368"/>
    <w:rsid w:val="00A16E6D"/>
    <w:rsid w:val="00A21546"/>
    <w:rsid w:val="00A21BAB"/>
    <w:rsid w:val="00A26D90"/>
    <w:rsid w:val="00A334B8"/>
    <w:rsid w:val="00A34427"/>
    <w:rsid w:val="00A34D8B"/>
    <w:rsid w:val="00A36804"/>
    <w:rsid w:val="00A36ED9"/>
    <w:rsid w:val="00A374C6"/>
    <w:rsid w:val="00A40BB1"/>
    <w:rsid w:val="00A40C93"/>
    <w:rsid w:val="00A40DD3"/>
    <w:rsid w:val="00A40E34"/>
    <w:rsid w:val="00A41658"/>
    <w:rsid w:val="00A4175F"/>
    <w:rsid w:val="00A42AAE"/>
    <w:rsid w:val="00A5246C"/>
    <w:rsid w:val="00A54917"/>
    <w:rsid w:val="00A54FCF"/>
    <w:rsid w:val="00A60844"/>
    <w:rsid w:val="00A6131A"/>
    <w:rsid w:val="00A62EE3"/>
    <w:rsid w:val="00A6552A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6A55"/>
    <w:rsid w:val="00A90609"/>
    <w:rsid w:val="00A90CBC"/>
    <w:rsid w:val="00A91CF0"/>
    <w:rsid w:val="00A92700"/>
    <w:rsid w:val="00A92E55"/>
    <w:rsid w:val="00A94B52"/>
    <w:rsid w:val="00A94D0D"/>
    <w:rsid w:val="00AA5671"/>
    <w:rsid w:val="00AA7656"/>
    <w:rsid w:val="00AA7887"/>
    <w:rsid w:val="00AB08B2"/>
    <w:rsid w:val="00AB08BB"/>
    <w:rsid w:val="00AB0D92"/>
    <w:rsid w:val="00AB168F"/>
    <w:rsid w:val="00AB3D81"/>
    <w:rsid w:val="00AB42CA"/>
    <w:rsid w:val="00AC0034"/>
    <w:rsid w:val="00AC396F"/>
    <w:rsid w:val="00AC484B"/>
    <w:rsid w:val="00AC7C08"/>
    <w:rsid w:val="00AD003B"/>
    <w:rsid w:val="00AD0F0D"/>
    <w:rsid w:val="00AD389E"/>
    <w:rsid w:val="00AD4686"/>
    <w:rsid w:val="00AD5298"/>
    <w:rsid w:val="00AE094B"/>
    <w:rsid w:val="00AE3761"/>
    <w:rsid w:val="00AE4683"/>
    <w:rsid w:val="00AE4B6C"/>
    <w:rsid w:val="00AE6CD7"/>
    <w:rsid w:val="00AE717D"/>
    <w:rsid w:val="00AF0236"/>
    <w:rsid w:val="00AF03D2"/>
    <w:rsid w:val="00AF085E"/>
    <w:rsid w:val="00AF1046"/>
    <w:rsid w:val="00AF173D"/>
    <w:rsid w:val="00AF1810"/>
    <w:rsid w:val="00AF2F6B"/>
    <w:rsid w:val="00AF36CD"/>
    <w:rsid w:val="00AF502D"/>
    <w:rsid w:val="00AF62E2"/>
    <w:rsid w:val="00AF6C4B"/>
    <w:rsid w:val="00B017D2"/>
    <w:rsid w:val="00B01F08"/>
    <w:rsid w:val="00B021D2"/>
    <w:rsid w:val="00B037A5"/>
    <w:rsid w:val="00B03BA0"/>
    <w:rsid w:val="00B04BBA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1B3E"/>
    <w:rsid w:val="00B234CA"/>
    <w:rsid w:val="00B23D9B"/>
    <w:rsid w:val="00B26999"/>
    <w:rsid w:val="00B30401"/>
    <w:rsid w:val="00B3078E"/>
    <w:rsid w:val="00B30B7A"/>
    <w:rsid w:val="00B32561"/>
    <w:rsid w:val="00B34E5B"/>
    <w:rsid w:val="00B37548"/>
    <w:rsid w:val="00B377D7"/>
    <w:rsid w:val="00B4081D"/>
    <w:rsid w:val="00B40E63"/>
    <w:rsid w:val="00B43C07"/>
    <w:rsid w:val="00B45E6C"/>
    <w:rsid w:val="00B471FF"/>
    <w:rsid w:val="00B475F4"/>
    <w:rsid w:val="00B476A8"/>
    <w:rsid w:val="00B4788F"/>
    <w:rsid w:val="00B540B8"/>
    <w:rsid w:val="00B54D9D"/>
    <w:rsid w:val="00B54DC1"/>
    <w:rsid w:val="00B5546A"/>
    <w:rsid w:val="00B600B8"/>
    <w:rsid w:val="00B6075D"/>
    <w:rsid w:val="00B612FD"/>
    <w:rsid w:val="00B62A6F"/>
    <w:rsid w:val="00B632D5"/>
    <w:rsid w:val="00B65C10"/>
    <w:rsid w:val="00B6637D"/>
    <w:rsid w:val="00B67EDE"/>
    <w:rsid w:val="00B70FA2"/>
    <w:rsid w:val="00B71B7C"/>
    <w:rsid w:val="00B736FC"/>
    <w:rsid w:val="00B76A01"/>
    <w:rsid w:val="00B76B01"/>
    <w:rsid w:val="00B76E0D"/>
    <w:rsid w:val="00B77814"/>
    <w:rsid w:val="00B80E92"/>
    <w:rsid w:val="00B81BFB"/>
    <w:rsid w:val="00B827D6"/>
    <w:rsid w:val="00B83A80"/>
    <w:rsid w:val="00B84048"/>
    <w:rsid w:val="00B86358"/>
    <w:rsid w:val="00B86C13"/>
    <w:rsid w:val="00B86E13"/>
    <w:rsid w:val="00B90136"/>
    <w:rsid w:val="00B90786"/>
    <w:rsid w:val="00B91DAE"/>
    <w:rsid w:val="00B9245E"/>
    <w:rsid w:val="00B949B1"/>
    <w:rsid w:val="00B96B51"/>
    <w:rsid w:val="00B97055"/>
    <w:rsid w:val="00B97BD2"/>
    <w:rsid w:val="00BA0848"/>
    <w:rsid w:val="00BA0FAF"/>
    <w:rsid w:val="00BA229D"/>
    <w:rsid w:val="00BA4EA1"/>
    <w:rsid w:val="00BA5FD2"/>
    <w:rsid w:val="00BA7D63"/>
    <w:rsid w:val="00BB0C4F"/>
    <w:rsid w:val="00BB210D"/>
    <w:rsid w:val="00BB3497"/>
    <w:rsid w:val="00BB6F5A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A9B"/>
    <w:rsid w:val="00BC6B28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93A"/>
    <w:rsid w:val="00BF0CB5"/>
    <w:rsid w:val="00BF3C3E"/>
    <w:rsid w:val="00BF4BA8"/>
    <w:rsid w:val="00BF62AA"/>
    <w:rsid w:val="00BF77D3"/>
    <w:rsid w:val="00C02D03"/>
    <w:rsid w:val="00C05952"/>
    <w:rsid w:val="00C05CA9"/>
    <w:rsid w:val="00C100AB"/>
    <w:rsid w:val="00C13433"/>
    <w:rsid w:val="00C13536"/>
    <w:rsid w:val="00C1409F"/>
    <w:rsid w:val="00C15A31"/>
    <w:rsid w:val="00C15FB7"/>
    <w:rsid w:val="00C1628B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2F7"/>
    <w:rsid w:val="00C40737"/>
    <w:rsid w:val="00C41342"/>
    <w:rsid w:val="00C4138B"/>
    <w:rsid w:val="00C42277"/>
    <w:rsid w:val="00C42870"/>
    <w:rsid w:val="00C43605"/>
    <w:rsid w:val="00C43C33"/>
    <w:rsid w:val="00C45869"/>
    <w:rsid w:val="00C45EFA"/>
    <w:rsid w:val="00C46A99"/>
    <w:rsid w:val="00C46DF7"/>
    <w:rsid w:val="00C53382"/>
    <w:rsid w:val="00C5617E"/>
    <w:rsid w:val="00C56EFF"/>
    <w:rsid w:val="00C578FB"/>
    <w:rsid w:val="00C57D92"/>
    <w:rsid w:val="00C62C24"/>
    <w:rsid w:val="00C63367"/>
    <w:rsid w:val="00C635B6"/>
    <w:rsid w:val="00C639D8"/>
    <w:rsid w:val="00C66F4F"/>
    <w:rsid w:val="00C70087"/>
    <w:rsid w:val="00C72B8A"/>
    <w:rsid w:val="00C73653"/>
    <w:rsid w:val="00C74FC9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4D1D"/>
    <w:rsid w:val="00C95E12"/>
    <w:rsid w:val="00C964F3"/>
    <w:rsid w:val="00C978C4"/>
    <w:rsid w:val="00CA4C2F"/>
    <w:rsid w:val="00CA5E33"/>
    <w:rsid w:val="00CA6CA7"/>
    <w:rsid w:val="00CB1253"/>
    <w:rsid w:val="00CB36D7"/>
    <w:rsid w:val="00CB39D3"/>
    <w:rsid w:val="00CB63BB"/>
    <w:rsid w:val="00CB7281"/>
    <w:rsid w:val="00CC27E6"/>
    <w:rsid w:val="00CC516B"/>
    <w:rsid w:val="00CC7210"/>
    <w:rsid w:val="00CD0A55"/>
    <w:rsid w:val="00CD0CB1"/>
    <w:rsid w:val="00CD14EB"/>
    <w:rsid w:val="00CD3A34"/>
    <w:rsid w:val="00CD3B37"/>
    <w:rsid w:val="00CD5790"/>
    <w:rsid w:val="00CD5B3D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2BEB"/>
    <w:rsid w:val="00D66143"/>
    <w:rsid w:val="00D66148"/>
    <w:rsid w:val="00D664B8"/>
    <w:rsid w:val="00D70697"/>
    <w:rsid w:val="00D70E47"/>
    <w:rsid w:val="00D72364"/>
    <w:rsid w:val="00D730BD"/>
    <w:rsid w:val="00D732ED"/>
    <w:rsid w:val="00D73DA1"/>
    <w:rsid w:val="00D74C8B"/>
    <w:rsid w:val="00D80E5B"/>
    <w:rsid w:val="00D8158A"/>
    <w:rsid w:val="00D834EB"/>
    <w:rsid w:val="00D849AF"/>
    <w:rsid w:val="00D850F6"/>
    <w:rsid w:val="00D86F13"/>
    <w:rsid w:val="00D91BE5"/>
    <w:rsid w:val="00D94316"/>
    <w:rsid w:val="00D950D1"/>
    <w:rsid w:val="00DA0534"/>
    <w:rsid w:val="00DA08AF"/>
    <w:rsid w:val="00DA168D"/>
    <w:rsid w:val="00DA1780"/>
    <w:rsid w:val="00DA1E7D"/>
    <w:rsid w:val="00DA24E7"/>
    <w:rsid w:val="00DA30D0"/>
    <w:rsid w:val="00DA4522"/>
    <w:rsid w:val="00DA5E28"/>
    <w:rsid w:val="00DB0EFE"/>
    <w:rsid w:val="00DB14E3"/>
    <w:rsid w:val="00DB176C"/>
    <w:rsid w:val="00DB1799"/>
    <w:rsid w:val="00DB289A"/>
    <w:rsid w:val="00DB2938"/>
    <w:rsid w:val="00DB32C0"/>
    <w:rsid w:val="00DB627D"/>
    <w:rsid w:val="00DB7C6A"/>
    <w:rsid w:val="00DC0B6F"/>
    <w:rsid w:val="00DC2C8C"/>
    <w:rsid w:val="00DC342C"/>
    <w:rsid w:val="00DC46EE"/>
    <w:rsid w:val="00DC49FD"/>
    <w:rsid w:val="00DC4B99"/>
    <w:rsid w:val="00DC54B9"/>
    <w:rsid w:val="00DC6A6A"/>
    <w:rsid w:val="00DC733E"/>
    <w:rsid w:val="00DD0C46"/>
    <w:rsid w:val="00DD1BA6"/>
    <w:rsid w:val="00DD23D4"/>
    <w:rsid w:val="00DD45ED"/>
    <w:rsid w:val="00DD48FA"/>
    <w:rsid w:val="00DD4D08"/>
    <w:rsid w:val="00DD5250"/>
    <w:rsid w:val="00DD5617"/>
    <w:rsid w:val="00DD59A2"/>
    <w:rsid w:val="00DD73DA"/>
    <w:rsid w:val="00DE1CBE"/>
    <w:rsid w:val="00DE2F67"/>
    <w:rsid w:val="00DE3DCB"/>
    <w:rsid w:val="00DE3EB2"/>
    <w:rsid w:val="00DE54D9"/>
    <w:rsid w:val="00DE6FCF"/>
    <w:rsid w:val="00DE70C5"/>
    <w:rsid w:val="00DE7DD0"/>
    <w:rsid w:val="00DF1239"/>
    <w:rsid w:val="00DF3343"/>
    <w:rsid w:val="00DF33C4"/>
    <w:rsid w:val="00DF389E"/>
    <w:rsid w:val="00DF57BE"/>
    <w:rsid w:val="00DF586E"/>
    <w:rsid w:val="00DF7455"/>
    <w:rsid w:val="00E0092C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385"/>
    <w:rsid w:val="00E1551B"/>
    <w:rsid w:val="00E16F28"/>
    <w:rsid w:val="00E175D3"/>
    <w:rsid w:val="00E17AD9"/>
    <w:rsid w:val="00E21EFC"/>
    <w:rsid w:val="00E22B0A"/>
    <w:rsid w:val="00E23E36"/>
    <w:rsid w:val="00E24A7E"/>
    <w:rsid w:val="00E2711E"/>
    <w:rsid w:val="00E27501"/>
    <w:rsid w:val="00E323F6"/>
    <w:rsid w:val="00E34DDE"/>
    <w:rsid w:val="00E35864"/>
    <w:rsid w:val="00E41552"/>
    <w:rsid w:val="00E42822"/>
    <w:rsid w:val="00E431F3"/>
    <w:rsid w:val="00E4333C"/>
    <w:rsid w:val="00E453F0"/>
    <w:rsid w:val="00E47B88"/>
    <w:rsid w:val="00E47D74"/>
    <w:rsid w:val="00E523D5"/>
    <w:rsid w:val="00E52485"/>
    <w:rsid w:val="00E55331"/>
    <w:rsid w:val="00E55BE0"/>
    <w:rsid w:val="00E55E8F"/>
    <w:rsid w:val="00E57060"/>
    <w:rsid w:val="00E57934"/>
    <w:rsid w:val="00E6239E"/>
    <w:rsid w:val="00E633C3"/>
    <w:rsid w:val="00E64937"/>
    <w:rsid w:val="00E64DD5"/>
    <w:rsid w:val="00E64DE0"/>
    <w:rsid w:val="00E657FF"/>
    <w:rsid w:val="00E67A67"/>
    <w:rsid w:val="00E70D36"/>
    <w:rsid w:val="00E733F7"/>
    <w:rsid w:val="00E73B3A"/>
    <w:rsid w:val="00E75518"/>
    <w:rsid w:val="00E756E9"/>
    <w:rsid w:val="00E75E74"/>
    <w:rsid w:val="00E771FF"/>
    <w:rsid w:val="00E77713"/>
    <w:rsid w:val="00E779CB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9709D"/>
    <w:rsid w:val="00EA231E"/>
    <w:rsid w:val="00EA4458"/>
    <w:rsid w:val="00EA5000"/>
    <w:rsid w:val="00EA5C0C"/>
    <w:rsid w:val="00EA5C16"/>
    <w:rsid w:val="00EA6D0F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129E"/>
    <w:rsid w:val="00EE3619"/>
    <w:rsid w:val="00EE3888"/>
    <w:rsid w:val="00EE3D77"/>
    <w:rsid w:val="00EE46DA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3B5B"/>
    <w:rsid w:val="00F04ADB"/>
    <w:rsid w:val="00F04F8D"/>
    <w:rsid w:val="00F06191"/>
    <w:rsid w:val="00F06527"/>
    <w:rsid w:val="00F1137C"/>
    <w:rsid w:val="00F12DE9"/>
    <w:rsid w:val="00F138B7"/>
    <w:rsid w:val="00F153F4"/>
    <w:rsid w:val="00F20F3F"/>
    <w:rsid w:val="00F25C41"/>
    <w:rsid w:val="00F26072"/>
    <w:rsid w:val="00F31491"/>
    <w:rsid w:val="00F326B1"/>
    <w:rsid w:val="00F331A5"/>
    <w:rsid w:val="00F337D6"/>
    <w:rsid w:val="00F341E5"/>
    <w:rsid w:val="00F37B80"/>
    <w:rsid w:val="00F37D0A"/>
    <w:rsid w:val="00F42111"/>
    <w:rsid w:val="00F427B6"/>
    <w:rsid w:val="00F43684"/>
    <w:rsid w:val="00F4686C"/>
    <w:rsid w:val="00F52B90"/>
    <w:rsid w:val="00F53614"/>
    <w:rsid w:val="00F53F57"/>
    <w:rsid w:val="00F545A3"/>
    <w:rsid w:val="00F5579D"/>
    <w:rsid w:val="00F57088"/>
    <w:rsid w:val="00F57184"/>
    <w:rsid w:val="00F60D67"/>
    <w:rsid w:val="00F62F6B"/>
    <w:rsid w:val="00F654EF"/>
    <w:rsid w:val="00F668A9"/>
    <w:rsid w:val="00F679CE"/>
    <w:rsid w:val="00F67AC1"/>
    <w:rsid w:val="00F70CA1"/>
    <w:rsid w:val="00F716B4"/>
    <w:rsid w:val="00F720C5"/>
    <w:rsid w:val="00F73315"/>
    <w:rsid w:val="00F75CCA"/>
    <w:rsid w:val="00F76744"/>
    <w:rsid w:val="00F86A6D"/>
    <w:rsid w:val="00F92305"/>
    <w:rsid w:val="00F94517"/>
    <w:rsid w:val="00F9602E"/>
    <w:rsid w:val="00F96856"/>
    <w:rsid w:val="00F97F87"/>
    <w:rsid w:val="00FA19D8"/>
    <w:rsid w:val="00FA1A3F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5D17"/>
    <w:rsid w:val="00FC6332"/>
    <w:rsid w:val="00FC692C"/>
    <w:rsid w:val="00FC741D"/>
    <w:rsid w:val="00FD033D"/>
    <w:rsid w:val="00FD2B19"/>
    <w:rsid w:val="00FD370B"/>
    <w:rsid w:val="00FD4774"/>
    <w:rsid w:val="00FD4A88"/>
    <w:rsid w:val="00FE3EED"/>
    <w:rsid w:val="00FE3F9D"/>
    <w:rsid w:val="00FF0E3B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98DC84E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99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BC26-3C5A-40D6-AA68-4EF056454A6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95DEC9C-5DEE-48AF-953F-8854B4C0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0</TotalTime>
  <Pages>6</Pages>
  <Words>1324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2</cp:revision>
  <cp:lastPrinted>2023-04-18T11:25:00Z</cp:lastPrinted>
  <dcterms:created xsi:type="dcterms:W3CDTF">2023-06-12T10:53:00Z</dcterms:created>
  <dcterms:modified xsi:type="dcterms:W3CDTF">2023-06-12T10:53:00Z</dcterms:modified>
</cp:coreProperties>
</file>