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441F5" w14:textId="73AD2512" w:rsidR="0070426E" w:rsidRPr="00D37890" w:rsidRDefault="00635A1B" w:rsidP="0070426E">
      <w:pPr>
        <w:ind w:right="7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DPR-</w:t>
      </w:r>
      <w:r w:rsidR="0070426E">
        <w:rPr>
          <w:rFonts w:asciiTheme="minorHAnsi" w:hAnsiTheme="minorHAnsi"/>
          <w:sz w:val="20"/>
          <w:szCs w:val="20"/>
        </w:rPr>
        <w:t>K.</w:t>
      </w:r>
      <w:r w:rsidR="00174630" w:rsidRPr="00174630">
        <w:rPr>
          <w:rFonts w:asciiTheme="minorHAnsi" w:hAnsiTheme="minorHAnsi"/>
          <w:sz w:val="20"/>
          <w:szCs w:val="20"/>
        </w:rPr>
        <w:t>44.44.2022</w:t>
      </w:r>
      <w:r w:rsidR="0070426E">
        <w:rPr>
          <w:rFonts w:asciiTheme="minorHAnsi" w:hAnsiTheme="minorHAnsi"/>
          <w:sz w:val="20"/>
          <w:szCs w:val="20"/>
        </w:rPr>
        <w:tab/>
        <w:t xml:space="preserve"> </w:t>
      </w:r>
      <w:r w:rsidR="0070426E">
        <w:rPr>
          <w:rFonts w:asciiTheme="minorHAnsi" w:hAnsiTheme="minorHAnsi"/>
          <w:sz w:val="20"/>
          <w:szCs w:val="20"/>
        </w:rPr>
        <w:tab/>
      </w:r>
      <w:r w:rsidR="0070426E">
        <w:rPr>
          <w:rFonts w:asciiTheme="minorHAnsi" w:hAnsiTheme="minorHAnsi"/>
          <w:sz w:val="20"/>
          <w:szCs w:val="20"/>
        </w:rPr>
        <w:tab/>
      </w:r>
      <w:r w:rsidR="0070426E">
        <w:rPr>
          <w:rFonts w:asciiTheme="minorHAnsi" w:hAnsiTheme="minorHAnsi"/>
          <w:sz w:val="20"/>
          <w:szCs w:val="20"/>
        </w:rPr>
        <w:tab/>
      </w:r>
      <w:r w:rsidR="0070426E">
        <w:rPr>
          <w:rFonts w:asciiTheme="minorHAnsi" w:hAnsiTheme="minorHAnsi"/>
          <w:sz w:val="20"/>
          <w:szCs w:val="20"/>
        </w:rPr>
        <w:tab/>
      </w:r>
      <w:r w:rsidR="0070426E">
        <w:rPr>
          <w:rFonts w:asciiTheme="minorHAnsi" w:hAnsiTheme="minorHAnsi"/>
          <w:sz w:val="20"/>
          <w:szCs w:val="20"/>
        </w:rPr>
        <w:tab/>
        <w:t xml:space="preserve">                  </w:t>
      </w:r>
    </w:p>
    <w:p w14:paraId="47334538" w14:textId="06AB625B" w:rsidR="0070426E" w:rsidRDefault="0070426E" w:rsidP="0070426E">
      <w:pPr>
        <w:ind w:left="-142" w:right="7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70426E">
        <w:rPr>
          <w:rFonts w:asciiTheme="minorHAnsi" w:hAnsiTheme="minorHAnsi"/>
          <w:sz w:val="20"/>
          <w:szCs w:val="20"/>
        </w:rPr>
        <w:t>EOD</w:t>
      </w:r>
      <w:r w:rsidR="00671473">
        <w:rPr>
          <w:rFonts w:asciiTheme="minorHAnsi" w:hAnsiTheme="minorHAnsi"/>
          <w:sz w:val="20"/>
          <w:szCs w:val="20"/>
        </w:rPr>
        <w:t xml:space="preserve">: </w:t>
      </w:r>
      <w:r w:rsidR="00671473" w:rsidRPr="00671473">
        <w:rPr>
          <w:rFonts w:asciiTheme="minorHAnsi" w:hAnsiTheme="minorHAnsi"/>
          <w:sz w:val="20"/>
          <w:szCs w:val="20"/>
        </w:rPr>
        <w:t>59287/12/2023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 xml:space="preserve">       </w:t>
      </w:r>
    </w:p>
    <w:p w14:paraId="14F360DE" w14:textId="77777777" w:rsidR="0070426E" w:rsidRDefault="0070426E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sz w:val="20"/>
          <w:szCs w:val="20"/>
        </w:rPr>
      </w:pPr>
    </w:p>
    <w:p w14:paraId="57D7F139" w14:textId="77777777" w:rsidR="0070426E" w:rsidRPr="006A4783" w:rsidRDefault="0070426E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p w14:paraId="124E09FA" w14:textId="22EA3A4C" w:rsidR="0070426E" w:rsidRPr="006A4783" w:rsidRDefault="0070426E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b/>
          <w:sz w:val="20"/>
          <w:szCs w:val="20"/>
        </w:rPr>
      </w:pPr>
      <w:r w:rsidRPr="006A4783">
        <w:rPr>
          <w:rFonts w:asciiTheme="minorHAnsi" w:hAnsiTheme="minorHAnsi"/>
          <w:b/>
          <w:sz w:val="20"/>
          <w:szCs w:val="20"/>
        </w:rPr>
        <w:t xml:space="preserve">INFORMACJA POKONTROLNA NR  </w:t>
      </w:r>
      <w:r w:rsidR="00174630">
        <w:rPr>
          <w:rFonts w:asciiTheme="minorHAnsi" w:hAnsiTheme="minorHAnsi"/>
          <w:b/>
          <w:sz w:val="20"/>
          <w:szCs w:val="20"/>
        </w:rPr>
        <w:t>44/P/1/22/I</w:t>
      </w:r>
    </w:p>
    <w:p w14:paraId="56E16F5F" w14:textId="77777777" w:rsidR="0070426E" w:rsidRPr="006A4783" w:rsidRDefault="0070426E" w:rsidP="0070426E">
      <w:pPr>
        <w:spacing w:before="160"/>
        <w:jc w:val="center"/>
        <w:outlineLvl w:val="0"/>
        <w:rPr>
          <w:rFonts w:asciiTheme="minorHAnsi" w:hAnsiTheme="minorHAnsi"/>
          <w:b/>
          <w:sz w:val="20"/>
          <w:szCs w:val="20"/>
        </w:rPr>
      </w:pPr>
      <w:r w:rsidRPr="006A4783">
        <w:rPr>
          <w:rFonts w:asciiTheme="minorHAnsi" w:hAnsiTheme="minorHAnsi"/>
          <w:b/>
          <w:sz w:val="20"/>
          <w:szCs w:val="20"/>
        </w:rPr>
        <w:t>Z KONTROLI REALIZACJI PROJEKTU</w:t>
      </w:r>
    </w:p>
    <w:p w14:paraId="217A6827" w14:textId="77777777" w:rsidR="0070426E" w:rsidRPr="006A4783" w:rsidRDefault="0070426E" w:rsidP="0070426E">
      <w:pPr>
        <w:spacing w:before="160"/>
        <w:jc w:val="center"/>
        <w:outlineLvl w:val="0"/>
        <w:rPr>
          <w:rFonts w:asciiTheme="minorHAnsi" w:hAnsiTheme="minorHAnsi"/>
          <w:sz w:val="20"/>
          <w:szCs w:val="20"/>
          <w:u w:val="single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18"/>
        <w:gridCol w:w="845"/>
        <w:gridCol w:w="383"/>
        <w:gridCol w:w="87"/>
        <w:gridCol w:w="340"/>
        <w:gridCol w:w="321"/>
        <w:gridCol w:w="1018"/>
        <w:gridCol w:w="266"/>
        <w:gridCol w:w="1285"/>
        <w:gridCol w:w="356"/>
        <w:gridCol w:w="2090"/>
        <w:gridCol w:w="210"/>
        <w:gridCol w:w="2288"/>
      </w:tblGrid>
      <w:tr w:rsidR="0070426E" w:rsidRPr="006A4783" w14:paraId="76781849" w14:textId="77777777" w:rsidTr="00B32358">
        <w:trPr>
          <w:trHeight w:val="50"/>
        </w:trPr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FA756F" w14:textId="77777777" w:rsidR="0070426E" w:rsidRPr="006A4783" w:rsidRDefault="0070426E" w:rsidP="00ED0C0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/>
                <w:sz w:val="20"/>
                <w:szCs w:val="20"/>
              </w:rPr>
              <w:t>1.CZĘŚĆ OGÓLNA</w:t>
            </w:r>
          </w:p>
        </w:tc>
      </w:tr>
      <w:tr w:rsidR="0070426E" w:rsidRPr="006A4783" w14:paraId="1E1EB0A9" w14:textId="77777777" w:rsidTr="00B32358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972F" w14:textId="77777777" w:rsidR="0070426E" w:rsidRPr="00E84664" w:rsidRDefault="0070426E" w:rsidP="00B1330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38" w14:textId="4BE4D1B3" w:rsidR="0070426E" w:rsidRPr="00E84664" w:rsidRDefault="00C362F4" w:rsidP="00B13307">
            <w:pPr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 xml:space="preserve">12.12.2022 r. – </w:t>
            </w:r>
            <w:r w:rsidR="00326BE3" w:rsidRPr="00E846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566E2" w:rsidRPr="00505FDD">
              <w:rPr>
                <w:rFonts w:asciiTheme="minorHAnsi" w:hAnsiTheme="minorHAnsi"/>
                <w:sz w:val="22"/>
                <w:szCs w:val="22"/>
              </w:rPr>
              <w:t>24</w:t>
            </w:r>
            <w:r w:rsidRPr="00505FDD">
              <w:rPr>
                <w:rFonts w:asciiTheme="minorHAnsi" w:hAnsiTheme="minorHAnsi"/>
                <w:sz w:val="22"/>
                <w:szCs w:val="22"/>
              </w:rPr>
              <w:t>.11.2023 r.</w:t>
            </w:r>
          </w:p>
        </w:tc>
      </w:tr>
      <w:tr w:rsidR="0070426E" w:rsidRPr="006A4783" w14:paraId="17BA03BE" w14:textId="77777777" w:rsidTr="00B32358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0988" w14:textId="5A8D5938" w:rsidR="0070426E" w:rsidRPr="00E84664" w:rsidRDefault="0070426E" w:rsidP="00B1330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Cs/>
                <w:sz w:val="22"/>
                <w:szCs w:val="22"/>
              </w:rPr>
              <w:t>Numer Umowy</w:t>
            </w:r>
            <w:r w:rsidR="006A066C" w:rsidRPr="00E84664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Pr="00E84664">
              <w:rPr>
                <w:rFonts w:asciiTheme="minorHAnsi" w:hAnsiTheme="minorHAnsi"/>
                <w:iCs/>
                <w:sz w:val="22"/>
                <w:szCs w:val="22"/>
              </w:rPr>
              <w:t>o dofinansowanie</w:t>
            </w:r>
          </w:p>
        </w:tc>
        <w:tc>
          <w:tcPr>
            <w:tcW w:w="8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7B49" w14:textId="77777777" w:rsidR="0070426E" w:rsidRPr="00E84664" w:rsidRDefault="0070426E" w:rsidP="00D8724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RPPM.</w:t>
            </w:r>
            <w:r w:rsidR="006A066C" w:rsidRPr="00E84664">
              <w:rPr>
                <w:rFonts w:asciiTheme="minorHAnsi" w:hAnsiTheme="minorHAnsi"/>
                <w:sz w:val="22"/>
                <w:szCs w:val="22"/>
              </w:rPr>
              <w:t>07.01.02-22-0009/16-00</w:t>
            </w:r>
          </w:p>
          <w:p w14:paraId="758454C9" w14:textId="77777777" w:rsidR="00CF7BB7" w:rsidRDefault="006A066C" w:rsidP="00D8724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zmienionej aneksami:</w:t>
            </w:r>
          </w:p>
          <w:p w14:paraId="04014AEC" w14:textId="7E10EAB5" w:rsidR="00CF7BB7" w:rsidRDefault="006A066C" w:rsidP="00D8724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nr RPPM.07.01.02-22-0009/16-01 z dnia</w:t>
            </w:r>
            <w:r w:rsidR="00EF1E07" w:rsidRPr="00E846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A4BF4" w:rsidRPr="00E84664">
              <w:rPr>
                <w:rFonts w:asciiTheme="minorHAnsi" w:hAnsiTheme="minorHAnsi"/>
                <w:sz w:val="22"/>
                <w:szCs w:val="22"/>
              </w:rPr>
              <w:t>4.09.2017 r.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0C5C3933" w14:textId="370928C4" w:rsidR="006A066C" w:rsidRPr="00E84664" w:rsidRDefault="006A066C" w:rsidP="00D8724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nr RPPM.07.01.02-22-0009/16-0</w:t>
            </w:r>
            <w:r w:rsidR="00833280" w:rsidRPr="00E84664">
              <w:rPr>
                <w:rFonts w:asciiTheme="minorHAnsi" w:hAnsiTheme="minorHAnsi"/>
                <w:sz w:val="22"/>
                <w:szCs w:val="22"/>
              </w:rPr>
              <w:t>2</w:t>
            </w:r>
            <w:r w:rsidRPr="00E84664">
              <w:rPr>
                <w:rFonts w:asciiTheme="minorHAnsi" w:hAnsiTheme="minorHAnsi"/>
                <w:sz w:val="22"/>
                <w:szCs w:val="22"/>
              </w:rPr>
              <w:t xml:space="preserve"> z dnia</w:t>
            </w:r>
            <w:r w:rsidR="000F49FE" w:rsidRPr="00E84664">
              <w:rPr>
                <w:rFonts w:asciiTheme="minorHAnsi" w:hAnsiTheme="minorHAnsi"/>
                <w:sz w:val="22"/>
                <w:szCs w:val="22"/>
              </w:rPr>
              <w:t xml:space="preserve"> 8.05.2020 r.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4D1F1509" w14:textId="756DB966" w:rsidR="006A066C" w:rsidRPr="00E84664" w:rsidRDefault="006A066C" w:rsidP="00D8724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nr RPPM.07.01.02-22-0009/16-0</w:t>
            </w:r>
            <w:r w:rsidR="00833280" w:rsidRPr="00E84664">
              <w:rPr>
                <w:rFonts w:asciiTheme="minorHAnsi" w:hAnsiTheme="minorHAnsi"/>
                <w:sz w:val="22"/>
                <w:szCs w:val="22"/>
              </w:rPr>
              <w:t>3</w:t>
            </w:r>
            <w:r w:rsidRPr="00E84664">
              <w:rPr>
                <w:rFonts w:asciiTheme="minorHAnsi" w:hAnsiTheme="minorHAnsi"/>
                <w:sz w:val="22"/>
                <w:szCs w:val="22"/>
              </w:rPr>
              <w:t xml:space="preserve"> z dnia</w:t>
            </w:r>
            <w:r w:rsidR="00E33E1B" w:rsidRPr="00E84664">
              <w:rPr>
                <w:rFonts w:asciiTheme="minorHAnsi" w:hAnsiTheme="minorHAnsi"/>
                <w:sz w:val="22"/>
                <w:szCs w:val="22"/>
              </w:rPr>
              <w:t xml:space="preserve"> 26.05.2020 r.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0E3A4241" w14:textId="0D6E61DD" w:rsidR="00CF7BB7" w:rsidRDefault="006A066C" w:rsidP="00D8724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nr RPPM.07.01.02-22-0009/16-0</w:t>
            </w:r>
            <w:r w:rsidR="00833280" w:rsidRPr="00E84664">
              <w:rPr>
                <w:rFonts w:asciiTheme="minorHAnsi" w:hAnsiTheme="minorHAnsi"/>
                <w:sz w:val="22"/>
                <w:szCs w:val="22"/>
              </w:rPr>
              <w:t>4</w:t>
            </w:r>
            <w:r w:rsidRPr="00E84664">
              <w:rPr>
                <w:rFonts w:asciiTheme="minorHAnsi" w:hAnsiTheme="minorHAnsi"/>
                <w:sz w:val="22"/>
                <w:szCs w:val="22"/>
              </w:rPr>
              <w:t xml:space="preserve"> z dnia</w:t>
            </w:r>
            <w:r w:rsidR="00E33E1B" w:rsidRPr="00E84664">
              <w:rPr>
                <w:rFonts w:asciiTheme="minorHAnsi" w:hAnsiTheme="minorHAnsi"/>
                <w:sz w:val="22"/>
                <w:szCs w:val="22"/>
              </w:rPr>
              <w:t xml:space="preserve"> 18.12.2020 r.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500D2148" w14:textId="5EAD0CA9" w:rsidR="006A066C" w:rsidRPr="00E84664" w:rsidRDefault="006A066C" w:rsidP="00D8724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nr RPPM.07.01.02-22-0009/16-0</w:t>
            </w:r>
            <w:r w:rsidR="00833280" w:rsidRPr="00E84664">
              <w:rPr>
                <w:rFonts w:asciiTheme="minorHAnsi" w:hAnsiTheme="minorHAnsi"/>
                <w:sz w:val="22"/>
                <w:szCs w:val="22"/>
              </w:rPr>
              <w:t>5</w:t>
            </w:r>
            <w:r w:rsidRPr="00E84664">
              <w:rPr>
                <w:rFonts w:asciiTheme="minorHAnsi" w:hAnsiTheme="minorHAnsi"/>
                <w:sz w:val="22"/>
                <w:szCs w:val="22"/>
              </w:rPr>
              <w:t xml:space="preserve"> z dnia</w:t>
            </w:r>
            <w:r w:rsidR="00917BCB" w:rsidRPr="00E84664">
              <w:rPr>
                <w:rFonts w:asciiTheme="minorHAnsi" w:hAnsiTheme="minorHAnsi"/>
                <w:sz w:val="22"/>
                <w:szCs w:val="22"/>
              </w:rPr>
              <w:t xml:space="preserve"> 30.04.2021 r.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4927FAAC" w14:textId="2FCBA422" w:rsidR="006A066C" w:rsidRPr="00E84664" w:rsidRDefault="00833280" w:rsidP="00D8724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nr RPPM.07.01.02-22-0009/16-06 z dnia</w:t>
            </w:r>
            <w:r w:rsidR="00693FED" w:rsidRPr="00E84664">
              <w:rPr>
                <w:rFonts w:asciiTheme="minorHAnsi" w:hAnsiTheme="minorHAnsi"/>
                <w:sz w:val="22"/>
                <w:szCs w:val="22"/>
              </w:rPr>
              <w:t xml:space="preserve"> 1.09.2021 r.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0B005ED2" w14:textId="3264860B" w:rsidR="00833280" w:rsidRPr="00E84664" w:rsidRDefault="00833280" w:rsidP="00D8724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nr RPPM.07.01.02-22-0009/16-07 z dnia</w:t>
            </w:r>
            <w:r w:rsidR="00693FED" w:rsidRPr="00E84664">
              <w:rPr>
                <w:rFonts w:asciiTheme="minorHAnsi" w:hAnsiTheme="minorHAnsi"/>
                <w:sz w:val="22"/>
                <w:szCs w:val="22"/>
              </w:rPr>
              <w:t xml:space="preserve"> 5.07.2022 r.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6E687CA1" w14:textId="557717BB" w:rsidR="00833280" w:rsidRDefault="00833280" w:rsidP="00D8724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nr RPPM.07.01.02-22-0009/16-08 z dnia</w:t>
            </w:r>
            <w:r w:rsidR="0081075B" w:rsidRPr="00E84664">
              <w:rPr>
                <w:rFonts w:asciiTheme="minorHAnsi" w:hAnsiTheme="minorHAnsi"/>
                <w:sz w:val="22"/>
                <w:szCs w:val="22"/>
              </w:rPr>
              <w:t xml:space="preserve"> 29.09.2022 r.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3DB65A7B" w14:textId="440CB85A" w:rsidR="00505FDD" w:rsidRPr="00E84664" w:rsidRDefault="00505FDD" w:rsidP="00D8724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nr RPPM.07.01.02-22-0009/16-0</w:t>
            </w:r>
            <w:r>
              <w:rPr>
                <w:rFonts w:asciiTheme="minorHAnsi" w:hAnsiTheme="minorHAnsi"/>
                <w:sz w:val="22"/>
                <w:szCs w:val="22"/>
              </w:rPr>
              <w:t>9 z dnia 22.11.2023 r.</w:t>
            </w:r>
          </w:p>
        </w:tc>
      </w:tr>
      <w:tr w:rsidR="0070426E" w:rsidRPr="006A4783" w14:paraId="72A45928" w14:textId="77777777" w:rsidTr="00B32358">
        <w:trPr>
          <w:trHeight w:val="456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4872" w14:textId="77777777" w:rsidR="0070426E" w:rsidRPr="00E84664" w:rsidRDefault="0070426E" w:rsidP="00B1330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EA3" w14:textId="6C79A68D" w:rsidR="0070426E" w:rsidRPr="00E84664" w:rsidRDefault="00833280" w:rsidP="00B13307">
            <w:pPr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27.07.2017 r</w:t>
            </w:r>
            <w:r w:rsidR="00CF7BB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0426E" w:rsidRPr="006A4783" w14:paraId="2B257213" w14:textId="77777777" w:rsidTr="00B32358">
        <w:trPr>
          <w:trHeight w:val="534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3A7C" w14:textId="77777777" w:rsidR="0070426E" w:rsidRPr="00E84664" w:rsidRDefault="0070426E" w:rsidP="00B1330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0B3" w14:textId="4341D420" w:rsidR="0070426E" w:rsidRPr="00E84664" w:rsidRDefault="00150A85" w:rsidP="00815AD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Utworzenie na bazie Szpitala Specjalistycznego w Kościerzynie ośrodka precyzyjnej diagnostyki i efektywnego leczenia chorób cywilizacyjnych - etap I</w:t>
            </w:r>
          </w:p>
        </w:tc>
      </w:tr>
      <w:tr w:rsidR="0070426E" w:rsidRPr="006A4783" w14:paraId="5358F919" w14:textId="77777777" w:rsidTr="00B32358">
        <w:trPr>
          <w:trHeight w:val="527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FDDF" w14:textId="77777777" w:rsidR="0070426E" w:rsidRPr="00E84664" w:rsidRDefault="0070426E" w:rsidP="00B1330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2BFA" w14:textId="7CFF4AB4" w:rsidR="0070426E" w:rsidRPr="00E84664" w:rsidRDefault="00150A85" w:rsidP="00815AD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Szpital Specjalistyczny w Kościerzynie Spółka z ograniczoną odpowiedzialnością</w:t>
            </w:r>
          </w:p>
        </w:tc>
      </w:tr>
      <w:tr w:rsidR="0070426E" w:rsidRPr="006A4783" w14:paraId="06006B74" w14:textId="77777777" w:rsidTr="00B32358">
        <w:trPr>
          <w:trHeight w:val="521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7C6" w14:textId="77777777" w:rsidR="0070426E" w:rsidRPr="00E84664" w:rsidRDefault="0070426E" w:rsidP="00B1330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9BCA" w14:textId="53E81B60" w:rsidR="0070426E" w:rsidRPr="00E84664" w:rsidRDefault="006A066C" w:rsidP="00815AD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ul. A. Piechowskiego 36, 83-400 Kościerzyna</w:t>
            </w:r>
          </w:p>
        </w:tc>
      </w:tr>
      <w:tr w:rsidR="0070426E" w:rsidRPr="006A4783" w14:paraId="0109562D" w14:textId="77777777" w:rsidTr="00B32358">
        <w:trPr>
          <w:trHeight w:val="86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F72A" w14:textId="77777777" w:rsidR="0070426E" w:rsidRPr="00E84664" w:rsidRDefault="0070426E" w:rsidP="00B1330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DEAC" w14:textId="77777777" w:rsidR="0070426E" w:rsidRPr="00E84664" w:rsidRDefault="0070426E" w:rsidP="00B1330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Cs/>
                <w:sz w:val="22"/>
                <w:szCs w:val="22"/>
              </w:rPr>
              <w:t>Nazwa partnera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1994" w14:textId="3967C259" w:rsidR="0070426E" w:rsidRPr="00E84664" w:rsidRDefault="0070426E" w:rsidP="00815AD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 xml:space="preserve">tak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6D08" w14:textId="714AC38A" w:rsidR="0070426E" w:rsidRPr="00E84664" w:rsidRDefault="00150A85" w:rsidP="00815ADC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Centrum Zdrowia Psychicznego w Słupsku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0E1FAACE" w14:textId="5C3C7620" w:rsidR="00150A85" w:rsidRPr="00E84664" w:rsidRDefault="00150A85" w:rsidP="00815ADC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Stacja Pogotowia Ratunkowego w Słupsku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29AA303D" w14:textId="1B0E1D5A" w:rsidR="00150A85" w:rsidRPr="00E84664" w:rsidRDefault="00150A85" w:rsidP="00815ADC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Wojewódzki Szpital Specjalistyczny im. J.</w:t>
            </w:r>
            <w:r w:rsidR="00AD09CC" w:rsidRPr="00E846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84664">
              <w:rPr>
                <w:rFonts w:asciiTheme="minorHAnsi" w:hAnsiTheme="minorHAnsi"/>
                <w:sz w:val="22"/>
                <w:szCs w:val="22"/>
              </w:rPr>
              <w:t>Korczaka w Słupsku Sp. z o.o.</w:t>
            </w:r>
          </w:p>
        </w:tc>
      </w:tr>
      <w:tr w:rsidR="0070426E" w:rsidRPr="006A4783" w14:paraId="4A80CC96" w14:textId="77777777" w:rsidTr="00B32358">
        <w:trPr>
          <w:trHeight w:val="529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B0CC" w14:textId="77777777" w:rsidR="0070426E" w:rsidRPr="00E84664" w:rsidRDefault="0070426E" w:rsidP="00B1330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3402" w14:textId="168C802C" w:rsidR="0070426E" w:rsidRPr="00E84664" w:rsidRDefault="00355DD0" w:rsidP="00815AD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Szpital Specjalistyczny w Kościerzynie Sp. z o.o.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4B4C1803" w14:textId="271DC398" w:rsidR="00355DD0" w:rsidRPr="00E84664" w:rsidRDefault="00355DD0" w:rsidP="00815AD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Centrum Zdrowia Psychicznego w Słupsku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4141F69E" w14:textId="3BE56D1E" w:rsidR="00355DD0" w:rsidRPr="00E84664" w:rsidRDefault="00355DD0" w:rsidP="00815AD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Stacja Pogotowia Ratunkowego w Słupsku</w:t>
            </w:r>
            <w:r w:rsidR="00CF7BB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32FA61A5" w14:textId="0788B85A" w:rsidR="00355DD0" w:rsidRPr="00E84664" w:rsidRDefault="00355DD0" w:rsidP="00815AD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Wojewódzki Szpital Specjalistyczny im. J.</w:t>
            </w:r>
            <w:r w:rsidR="00AD09CC" w:rsidRPr="00E846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84664">
              <w:rPr>
                <w:rFonts w:asciiTheme="minorHAnsi" w:hAnsiTheme="minorHAnsi"/>
                <w:sz w:val="22"/>
                <w:szCs w:val="22"/>
              </w:rPr>
              <w:t>Korczaka w Słupsku Sp. z o.o.</w:t>
            </w:r>
          </w:p>
        </w:tc>
      </w:tr>
      <w:tr w:rsidR="0070426E" w:rsidRPr="006A4783" w14:paraId="29F40427" w14:textId="77777777" w:rsidTr="00B32358">
        <w:trPr>
          <w:trHeight w:val="523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6192" w14:textId="77777777" w:rsidR="0070426E" w:rsidRPr="00E84664" w:rsidRDefault="0070426E" w:rsidP="00B1330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Cs/>
                <w:sz w:val="22"/>
                <w:szCs w:val="22"/>
              </w:rPr>
              <w:t>Rodzaj/typ</w:t>
            </w:r>
            <w:r w:rsidRPr="00E84664">
              <w:rPr>
                <w:rStyle w:val="Odwoanieprzypisudolnego"/>
                <w:rFonts w:asciiTheme="minorHAnsi" w:hAnsiTheme="minorHAnsi"/>
                <w:iCs/>
                <w:sz w:val="22"/>
                <w:szCs w:val="22"/>
              </w:rPr>
              <w:footnoteReference w:id="1"/>
            </w:r>
            <w:r w:rsidRPr="00E84664">
              <w:rPr>
                <w:rFonts w:asciiTheme="minorHAnsi" w:hAnsi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F806" w14:textId="6885F130" w:rsidR="0070426E" w:rsidRPr="00E84664" w:rsidRDefault="00C362F4" w:rsidP="00B13307">
            <w:pPr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Planowa, w trakcie realizacji Projektu</w:t>
            </w:r>
          </w:p>
        </w:tc>
      </w:tr>
      <w:tr w:rsidR="0070426E" w:rsidRPr="006A4783" w14:paraId="49817B66" w14:textId="77777777" w:rsidTr="00B32358">
        <w:trPr>
          <w:trHeight w:val="904"/>
        </w:trPr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1D52" w14:textId="7A45D2FB" w:rsidR="0070426E" w:rsidRPr="00E84664" w:rsidRDefault="0070426E" w:rsidP="00815AD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Jednostka kontrolowana została poinformowana o przeprowadzeniu przedmiotowej kontroli pismem o sygn. DPR-K.</w:t>
            </w:r>
            <w:r w:rsidR="00AE4473" w:rsidRPr="00E84664">
              <w:rPr>
                <w:rFonts w:asciiTheme="minorHAnsi" w:hAnsiTheme="minorHAnsi"/>
                <w:sz w:val="22"/>
                <w:szCs w:val="22"/>
              </w:rPr>
              <w:t>44.44.2022</w:t>
            </w:r>
            <w:r w:rsidRPr="00E84664">
              <w:rPr>
                <w:rFonts w:asciiTheme="minorHAnsi" w:hAnsiTheme="minorHAnsi"/>
                <w:sz w:val="22"/>
                <w:szCs w:val="22"/>
              </w:rPr>
              <w:t xml:space="preserve">, EOD </w:t>
            </w:r>
            <w:r w:rsidR="00AE4473" w:rsidRPr="00E84664">
              <w:rPr>
                <w:rFonts w:asciiTheme="minorHAnsi" w:hAnsiTheme="minorHAnsi"/>
                <w:sz w:val="22"/>
                <w:szCs w:val="22"/>
              </w:rPr>
              <w:t xml:space="preserve">57547/11/2022 </w:t>
            </w:r>
            <w:r w:rsidRPr="00E84664">
              <w:rPr>
                <w:rFonts w:asciiTheme="minorHAnsi" w:hAnsiTheme="minorHAnsi"/>
                <w:sz w:val="22"/>
                <w:szCs w:val="22"/>
              </w:rPr>
              <w:t xml:space="preserve">z dnia </w:t>
            </w:r>
            <w:r w:rsidR="00AE4473" w:rsidRPr="00E84664">
              <w:rPr>
                <w:rFonts w:asciiTheme="minorHAnsi" w:hAnsiTheme="minorHAnsi"/>
                <w:sz w:val="22"/>
                <w:szCs w:val="22"/>
              </w:rPr>
              <w:t xml:space="preserve">07.11.2022 r.; pismem o sygn. DPR-K.44.44.2022, EOD </w:t>
            </w:r>
            <w:r w:rsidR="00240763" w:rsidRPr="00E84664">
              <w:rPr>
                <w:rFonts w:asciiTheme="minorHAnsi" w:hAnsiTheme="minorHAnsi"/>
                <w:sz w:val="22"/>
                <w:szCs w:val="22"/>
              </w:rPr>
              <w:t>59461/11/2022</w:t>
            </w:r>
            <w:r w:rsidR="00240763" w:rsidRPr="00E84664">
              <w:rPr>
                <w:rFonts w:asciiTheme="minorHAnsi" w:hAnsiTheme="minorHAnsi"/>
                <w:sz w:val="22"/>
                <w:szCs w:val="22"/>
              </w:rPr>
              <w:cr/>
              <w:t xml:space="preserve"> z dnia 16.11.2022 r oraz pismem o sygn. DPR-K.44.44.2022, EOD</w:t>
            </w:r>
            <w:r w:rsidR="00240763" w:rsidRPr="00E84664">
              <w:rPr>
                <w:sz w:val="22"/>
                <w:szCs w:val="22"/>
              </w:rPr>
              <w:t xml:space="preserve"> </w:t>
            </w:r>
            <w:r w:rsidR="00240763" w:rsidRPr="00E84664">
              <w:rPr>
                <w:rFonts w:asciiTheme="minorHAnsi" w:hAnsiTheme="minorHAnsi"/>
                <w:sz w:val="22"/>
                <w:szCs w:val="22"/>
              </w:rPr>
              <w:t>1847/01/2023 z dnia 11.01.2023 r.</w:t>
            </w:r>
          </w:p>
        </w:tc>
      </w:tr>
      <w:tr w:rsidR="0070426E" w:rsidRPr="006A4783" w14:paraId="3781321E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67E322" w14:textId="77777777" w:rsidR="0070426E" w:rsidRPr="00E84664" w:rsidRDefault="0070426E" w:rsidP="00B133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84664">
              <w:rPr>
                <w:rFonts w:asciiTheme="minorHAnsi" w:hAnsi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70426E" w:rsidRPr="006A4783" w14:paraId="15680CEA" w14:textId="77777777" w:rsidTr="00B32358">
        <w:trPr>
          <w:trHeight w:val="1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D86" w14:textId="77777777" w:rsidR="0070426E" w:rsidRPr="00E84664" w:rsidRDefault="0070426E" w:rsidP="00B1330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4BB5" w14:textId="77777777" w:rsidR="0070426E" w:rsidRPr="00E84664" w:rsidRDefault="0070426E" w:rsidP="00B1330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4CAD" w14:textId="77777777" w:rsidR="0070426E" w:rsidRPr="00E84664" w:rsidRDefault="0070426E" w:rsidP="00B1330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E3B" w14:textId="77777777" w:rsidR="0070426E" w:rsidRPr="00E84664" w:rsidRDefault="0070426E" w:rsidP="00B1330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0EEB" w14:textId="77777777" w:rsidR="0070426E" w:rsidRPr="00E84664" w:rsidRDefault="0070426E" w:rsidP="00B1330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84664">
              <w:rPr>
                <w:rFonts w:asciiTheme="minorHAnsi" w:hAnsiTheme="minorHAnsi"/>
                <w:i/>
                <w:sz w:val="22"/>
                <w:szCs w:val="22"/>
              </w:rPr>
              <w:t>departament</w:t>
            </w:r>
          </w:p>
        </w:tc>
      </w:tr>
      <w:tr w:rsidR="0070426E" w:rsidRPr="006A4783" w14:paraId="08754662" w14:textId="77777777" w:rsidTr="00B32358">
        <w:trPr>
          <w:trHeight w:val="1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21AE" w14:textId="77777777" w:rsidR="0070426E" w:rsidRPr="00E84664" w:rsidRDefault="0070426E" w:rsidP="00B133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04A7" w14:textId="4E432B20" w:rsidR="0070426E" w:rsidRPr="00E84664" w:rsidRDefault="00474110" w:rsidP="00B1330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87B" w14:textId="0A36BD89" w:rsidR="0070426E" w:rsidRPr="00E84664" w:rsidRDefault="00474110" w:rsidP="00B1330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C143" w14:textId="77777777" w:rsidR="0070426E" w:rsidRPr="00E84664" w:rsidRDefault="00635A1B" w:rsidP="00B13307">
            <w:pPr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Referat kontroli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2DD6" w14:textId="77777777" w:rsidR="0070426E" w:rsidRPr="00E84664" w:rsidRDefault="00635A1B" w:rsidP="00B13307">
            <w:pPr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474110" w:rsidRPr="006A4783" w14:paraId="2E5DAE60" w14:textId="77777777" w:rsidTr="00B323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D6B3" w14:textId="77777777" w:rsidR="00474110" w:rsidRPr="00E84664" w:rsidRDefault="00474110" w:rsidP="004741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543C" w14:textId="58783505" w:rsidR="00474110" w:rsidRPr="00E84664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7F60" w14:textId="1696E227" w:rsidR="00474110" w:rsidRPr="00E84664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7033" w14:textId="77777777" w:rsidR="00474110" w:rsidRPr="00E84664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Referat kontroli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24C7" w14:textId="77777777" w:rsidR="00474110" w:rsidRPr="00E84664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 w:rsidRPr="00E84664">
              <w:rPr>
                <w:rFonts w:asciiTheme="minorHAnsi" w:hAnsi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474110" w:rsidRPr="006A4783" w14:paraId="568A86F5" w14:textId="77777777" w:rsidTr="00B32358">
        <w:trPr>
          <w:trHeight w:val="6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68AC" w14:textId="77777777" w:rsidR="00474110" w:rsidRPr="006A4783" w:rsidRDefault="00474110" w:rsidP="004741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4783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97B" w14:textId="5B4482AA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C35" w14:textId="6E55A592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7601" w14:textId="77777777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 w:rsidRPr="00857D10">
              <w:rPr>
                <w:rFonts w:asciiTheme="minorHAnsi" w:hAnsiTheme="minorHAnsi"/>
                <w:sz w:val="22"/>
                <w:szCs w:val="22"/>
              </w:rPr>
              <w:t>Referat kontroli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DBA7" w14:textId="77777777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 w:rsidRPr="00857D10">
              <w:rPr>
                <w:rFonts w:asciiTheme="minorHAnsi" w:hAnsi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474110" w:rsidRPr="006A4783" w14:paraId="17843E70" w14:textId="77777777" w:rsidTr="00B32358">
        <w:trPr>
          <w:trHeight w:val="6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3295" w14:textId="314D059A" w:rsidR="00474110" w:rsidRPr="006A4783" w:rsidRDefault="00474110" w:rsidP="004741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629C" w14:textId="0A79CA2F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C466" w14:textId="7D4E2A70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7311" w14:textId="4A3D878A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 w:rsidRPr="00857D10">
              <w:rPr>
                <w:rFonts w:asciiTheme="minorHAnsi" w:hAnsiTheme="minorHAnsi"/>
                <w:sz w:val="22"/>
                <w:szCs w:val="22"/>
              </w:rPr>
              <w:t>Referat kontroli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3050" w14:textId="66DA7151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 w:rsidRPr="00857D10">
              <w:rPr>
                <w:rFonts w:asciiTheme="minorHAnsi" w:hAnsi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474110" w:rsidRPr="006A4783" w14:paraId="1CDA7C5D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CC7612" w14:textId="77777777" w:rsidR="00474110" w:rsidRPr="00857D10" w:rsidRDefault="00474110" w:rsidP="004741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7D10">
              <w:rPr>
                <w:rFonts w:asciiTheme="minorHAnsi" w:hAnsi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474110" w:rsidRPr="006A4783" w14:paraId="5E2867A6" w14:textId="77777777" w:rsidTr="00B323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BDF3" w14:textId="77777777" w:rsidR="00474110" w:rsidRPr="006A4783" w:rsidRDefault="00474110" w:rsidP="00474110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A4783">
              <w:rPr>
                <w:rFonts w:asciiTheme="minorHAnsi" w:hAnsiTheme="minorHAnsi"/>
                <w:i/>
                <w:sz w:val="20"/>
                <w:szCs w:val="20"/>
              </w:rPr>
              <w:t>Lp.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5A9" w14:textId="77777777" w:rsidR="00474110" w:rsidRPr="00857D10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57D10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20D" w14:textId="77777777" w:rsidR="00474110" w:rsidRPr="00857D10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57D10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474110" w:rsidRPr="006A4783" w14:paraId="3A099FD5" w14:textId="77777777" w:rsidTr="00B323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3DB8" w14:textId="77777777" w:rsidR="00474110" w:rsidRPr="006A4783" w:rsidRDefault="00474110" w:rsidP="004741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4783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A3B2" w14:textId="7B3C75B6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B410" w14:textId="1287D693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474110" w:rsidRPr="006A4783" w14:paraId="4FCEAC38" w14:textId="77777777" w:rsidTr="00B323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5A8A" w14:textId="5250F6F2" w:rsidR="00474110" w:rsidRPr="006A4783" w:rsidRDefault="00474110" w:rsidP="004741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 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333B" w14:textId="2870D9CB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22C4" w14:textId="35393E6C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474110" w:rsidRPr="006A4783" w14:paraId="69CA3D92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4575F0" w14:textId="77777777" w:rsidR="00474110" w:rsidRPr="00857D10" w:rsidRDefault="00474110" w:rsidP="004741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7D10">
              <w:rPr>
                <w:rFonts w:asciiTheme="minorHAnsi" w:hAnsi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474110" w:rsidRPr="006A4783" w14:paraId="405C6BAE" w14:textId="77777777" w:rsidTr="00B323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EB86" w14:textId="77777777" w:rsidR="00474110" w:rsidRPr="006A4783" w:rsidRDefault="00474110" w:rsidP="00474110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A4783">
              <w:rPr>
                <w:rFonts w:asciiTheme="minorHAnsi" w:hAnsiTheme="minorHAnsi"/>
                <w:i/>
                <w:sz w:val="20"/>
                <w:szCs w:val="20"/>
              </w:rPr>
              <w:t>Lp.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3339" w14:textId="77777777" w:rsidR="00474110" w:rsidRPr="00857D10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57D10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C661" w14:textId="77777777" w:rsidR="00474110" w:rsidRPr="00857D10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57D10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474110" w:rsidRPr="006A4783" w14:paraId="0678230C" w14:textId="77777777" w:rsidTr="00B323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BB7E" w14:textId="77777777" w:rsidR="00474110" w:rsidRPr="006A4783" w:rsidRDefault="00474110" w:rsidP="004741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4783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9CF9" w14:textId="7CF83225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F23E" w14:textId="06B005FF" w:rsidR="00474110" w:rsidRPr="00857D10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474110" w:rsidRPr="006A4783" w14:paraId="10F3F5BF" w14:textId="77777777" w:rsidTr="00B323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3D6" w14:textId="77777777" w:rsidR="00474110" w:rsidRPr="006A4783" w:rsidRDefault="00474110" w:rsidP="004741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4783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28695" w14:textId="7F0D7F0A" w:rsidR="00474110" w:rsidRPr="00857D10" w:rsidRDefault="00474110" w:rsidP="004741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D45" w14:textId="2740CD0A" w:rsidR="00474110" w:rsidRPr="00857D10" w:rsidRDefault="00474110" w:rsidP="004741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(…)</w:t>
            </w:r>
          </w:p>
        </w:tc>
      </w:tr>
      <w:tr w:rsidR="00474110" w:rsidRPr="006A4783" w14:paraId="266E3B37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035F" w14:textId="77777777" w:rsidR="00474110" w:rsidRPr="00B514D7" w:rsidRDefault="00474110" w:rsidP="0047411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514D7">
              <w:rPr>
                <w:rFonts w:asciiTheme="minorHAnsi" w:hAnsiTheme="minorHAnsi"/>
                <w:b/>
                <w:sz w:val="22"/>
                <w:szCs w:val="22"/>
              </w:rPr>
              <w:t>1.4. Terminowość złożenia wniosku o płatność końcową</w:t>
            </w:r>
            <w:r w:rsidRPr="00B514D7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Pr="00B514D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474110" w:rsidRPr="006A4783" w14:paraId="6707EE2E" w14:textId="77777777" w:rsidTr="00B32358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6DE26F70" w14:textId="77777777" w:rsidR="00474110" w:rsidRPr="00B514D7" w:rsidRDefault="00474110" w:rsidP="00474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A2050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514D7">
              <w:rPr>
                <w:rFonts w:asciiTheme="minorHAnsi" w:hAnsi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66406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  <w:r w:rsidRPr="00B514D7">
              <w:rPr>
                <w:rFonts w:asciiTheme="minorHAnsi" w:hAnsi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474110" w:rsidRPr="006A4783" w14:paraId="65D1D06F" w14:textId="77777777" w:rsidTr="00B32358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36CC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514D7">
              <w:rPr>
                <w:rFonts w:asciiTheme="minorHAnsi" w:hAnsi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304" w14:textId="40D92153" w:rsidR="00474110" w:rsidRPr="00B514D7" w:rsidRDefault="00474110" w:rsidP="00474110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514D7">
              <w:rPr>
                <w:rFonts w:asciiTheme="minorHAnsi" w:hAnsiTheme="minorHAnsi"/>
                <w:sz w:val="22"/>
                <w:szCs w:val="22"/>
              </w:rPr>
              <w:t>----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514D" w14:textId="1D7F9104" w:rsidR="00474110" w:rsidRPr="00B514D7" w:rsidRDefault="00474110" w:rsidP="00474110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514D7">
              <w:rPr>
                <w:rFonts w:asciiTheme="minorHAnsi" w:hAnsiTheme="minorHAnsi"/>
                <w:sz w:val="22"/>
                <w:szCs w:val="22"/>
              </w:rPr>
              <w:t>----</w:t>
            </w:r>
          </w:p>
        </w:tc>
      </w:tr>
      <w:tr w:rsidR="00474110" w:rsidRPr="006A4783" w14:paraId="628AFEBB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362DE2" w14:textId="77777777" w:rsidR="00474110" w:rsidRPr="00B514D7" w:rsidRDefault="00474110" w:rsidP="004741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514D7">
              <w:rPr>
                <w:rFonts w:asciiTheme="minorHAnsi" w:hAnsi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474110" w:rsidRPr="006A4783" w14:paraId="6BA1ABC9" w14:textId="77777777" w:rsidTr="00B323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3EA7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514D7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5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43AB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514D7">
              <w:rPr>
                <w:rFonts w:asciiTheme="minorHAnsi" w:hAnsi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70A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14D7">
              <w:rPr>
                <w:rFonts w:asciiTheme="minorHAnsi" w:hAnsiTheme="minorHAnsi"/>
                <w:i/>
                <w:sz w:val="22"/>
                <w:szCs w:val="22"/>
              </w:rPr>
              <w:t>Termin złożenia</w:t>
            </w:r>
          </w:p>
        </w:tc>
      </w:tr>
      <w:tr w:rsidR="00474110" w:rsidRPr="006A4783" w14:paraId="1EAD0D03" w14:textId="77777777" w:rsidTr="00B323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1DDB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14D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A52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14D7"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ABBC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14D7"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</w:tr>
      <w:tr w:rsidR="00474110" w:rsidRPr="006A4783" w14:paraId="6FBD5B8F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D8EB07" w14:textId="77777777" w:rsidR="00474110" w:rsidRPr="00B514D7" w:rsidRDefault="00474110" w:rsidP="004741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514D7">
              <w:rPr>
                <w:rFonts w:asciiTheme="minorHAnsi" w:hAnsiTheme="minorHAnsi"/>
                <w:b/>
                <w:sz w:val="22"/>
                <w:szCs w:val="22"/>
              </w:rPr>
              <w:t>1.6 Wizyty dotychczasowe</w:t>
            </w:r>
          </w:p>
        </w:tc>
      </w:tr>
      <w:tr w:rsidR="00474110" w:rsidRPr="006A4783" w14:paraId="7D2A8A97" w14:textId="77777777" w:rsidTr="00B323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6C11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proofErr w:type="spellStart"/>
            <w:r w:rsidRPr="00B514D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Lp</w:t>
            </w:r>
            <w:proofErr w:type="spellEnd"/>
            <w:r w:rsidRPr="00B514D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B066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B514D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2C4B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B514D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B514D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informacji</w:t>
            </w:r>
            <w:proofErr w:type="spellEnd"/>
            <w:r w:rsidRPr="00B514D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14D7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pokontrolnej</w:t>
            </w:r>
            <w:proofErr w:type="spellEnd"/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212C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514D7">
              <w:rPr>
                <w:rFonts w:asciiTheme="minorHAnsi" w:hAnsi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6C5A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514D7">
              <w:rPr>
                <w:rFonts w:asciiTheme="minorHAnsi" w:hAnsiTheme="minorHAnsi"/>
                <w:i/>
                <w:sz w:val="22"/>
                <w:szCs w:val="22"/>
              </w:rPr>
              <w:t>Osoby kontrolujące</w:t>
            </w:r>
          </w:p>
        </w:tc>
      </w:tr>
      <w:tr w:rsidR="00474110" w:rsidRPr="006A4783" w14:paraId="52A01740" w14:textId="77777777" w:rsidTr="00B323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B126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14D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E707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14D7"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AC8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14D7"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E26F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14D7"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85C0" w14:textId="77777777" w:rsidR="00474110" w:rsidRPr="00B514D7" w:rsidRDefault="00474110" w:rsidP="004741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14D7"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</w:tr>
      <w:tr w:rsidR="00474110" w:rsidRPr="006A4783" w14:paraId="039E5E05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A8DFCB" w14:textId="77777777" w:rsidR="00474110" w:rsidRPr="00B514D7" w:rsidRDefault="00474110" w:rsidP="00474110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514D7">
              <w:rPr>
                <w:rFonts w:asciiTheme="minorHAnsi" w:hAnsiTheme="minorHAnsi"/>
                <w:b/>
                <w:sz w:val="22"/>
                <w:szCs w:val="22"/>
              </w:rPr>
              <w:t>2. METODYKA PRZEPROWADZENIA KONTROLI (działania wybrane do kontroli oraz obszary kontroli)</w:t>
            </w:r>
          </w:p>
        </w:tc>
      </w:tr>
      <w:tr w:rsidR="00474110" w:rsidRPr="006A4783" w14:paraId="74665190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8F2D" w14:textId="5F7F31F7" w:rsidR="00474110" w:rsidRPr="007F5C0A" w:rsidRDefault="00474110" w:rsidP="00474110">
            <w:pPr>
              <w:spacing w:before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F5C0A">
              <w:rPr>
                <w:rFonts w:asciiTheme="minorHAnsi" w:hAnsiTheme="minorHAnsi"/>
                <w:sz w:val="22"/>
                <w:szCs w:val="22"/>
              </w:rPr>
              <w:t>Kontrolę przeprowadzono na miejscu realizacji Projektu, gdzie sprawdzeniu podlegały następujące elementy:</w:t>
            </w:r>
          </w:p>
          <w:p w14:paraId="51469560" w14:textId="39FFE03C" w:rsidR="00474110" w:rsidRPr="007F5C0A" w:rsidRDefault="00474110" w:rsidP="00474110">
            <w:pPr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7F5C0A">
              <w:rPr>
                <w:rFonts w:asciiTheme="minorHAnsi" w:hAnsiTheme="minorHAnsi"/>
                <w:sz w:val="22"/>
                <w:szCs w:val="22"/>
              </w:rPr>
              <w:lastRenderedPageBreak/>
              <w:t>zakres rzeczowy Projektu: dokumentacja potwierdzająca prawidłowość i zakres realizacji Projektu, wskaźniki produktu/rezultatu; miejsce realizacji Projektu – fizyczne potwierdzenie wykonania zakresu rzeczowego, zgodnie z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7F5C0A">
              <w:rPr>
                <w:rFonts w:asciiTheme="minorHAnsi" w:hAnsiTheme="minorHAnsi"/>
                <w:sz w:val="22"/>
                <w:szCs w:val="22"/>
              </w:rPr>
              <w:t>wnioskiem o dofinansowanie, zarejestrowanym pod numerem: RPPM.07.01.02-22-0009/16;</w:t>
            </w:r>
          </w:p>
          <w:p w14:paraId="1BDD7099" w14:textId="6D4EEEC1" w:rsidR="00474110" w:rsidRPr="00812334" w:rsidRDefault="00474110" w:rsidP="00474110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7F5C0A">
              <w:rPr>
                <w:rFonts w:asciiTheme="minorHAnsi" w:hAnsiTheme="minorHAnsi"/>
                <w:sz w:val="22"/>
                <w:szCs w:val="22"/>
              </w:rPr>
              <w:t>zamówienia - prawidłowość stosowania ustawy Prawo Zamówień Publicznych</w:t>
            </w:r>
            <w:r w:rsidRPr="007F5C0A">
              <w:rPr>
                <w:rFonts w:ascii="Calibri" w:hAnsi="Calibri"/>
                <w:sz w:val="22"/>
                <w:szCs w:val="22"/>
              </w:rPr>
              <w:t>/</w:t>
            </w:r>
            <w:r w:rsidRPr="00812334">
              <w:rPr>
                <w:rFonts w:asciiTheme="minorHAnsi" w:hAnsiTheme="minorHAnsi" w:cs="Calibri,BoldItalic"/>
                <w:bCs/>
                <w:iCs/>
                <w:sz w:val="22"/>
                <w:szCs w:val="22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812334">
              <w:rPr>
                <w:rFonts w:ascii="Calibri" w:hAnsi="Calibri"/>
                <w:sz w:val="22"/>
                <w:szCs w:val="22"/>
              </w:rPr>
              <w:t>;</w:t>
            </w:r>
          </w:p>
          <w:p w14:paraId="19356691" w14:textId="77777777" w:rsidR="00474110" w:rsidRPr="007F5C0A" w:rsidRDefault="00474110" w:rsidP="00474110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7F5C0A">
              <w:rPr>
                <w:rFonts w:asciiTheme="minorHAnsi" w:hAnsiTheme="minorHAnsi"/>
                <w:sz w:val="22"/>
                <w:szCs w:val="22"/>
              </w:rPr>
              <w:t>elementy promocji wraz ze stosowaniem polityk horyzontalnych;</w:t>
            </w:r>
          </w:p>
          <w:p w14:paraId="30AC7901" w14:textId="77777777" w:rsidR="00474110" w:rsidRPr="007F5C0A" w:rsidRDefault="00474110" w:rsidP="00474110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7F5C0A">
              <w:rPr>
                <w:rFonts w:asciiTheme="minorHAnsi" w:hAnsiTheme="minorHAnsi"/>
                <w:sz w:val="22"/>
                <w:szCs w:val="22"/>
              </w:rPr>
              <w:t>zakres finansowy:</w:t>
            </w:r>
          </w:p>
          <w:p w14:paraId="63AAFB45" w14:textId="77777777" w:rsidR="00474110" w:rsidRPr="007F5C0A" w:rsidRDefault="00474110" w:rsidP="00474110">
            <w:pPr>
              <w:spacing w:line="276" w:lineRule="auto"/>
              <w:ind w:left="318"/>
              <w:rPr>
                <w:rFonts w:asciiTheme="minorHAnsi" w:hAnsiTheme="minorHAnsi"/>
                <w:sz w:val="22"/>
                <w:szCs w:val="22"/>
              </w:rPr>
            </w:pPr>
            <w:r w:rsidRPr="007F5C0A">
              <w:rPr>
                <w:rFonts w:asciiTheme="minorHAnsi" w:hAnsiTheme="minorHAnsi"/>
                <w:sz w:val="22"/>
                <w:szCs w:val="22"/>
              </w:rPr>
              <w:t>- wyciągi bankowe potwierdzające wpływy i wydatki związane z Projektem,</w:t>
            </w:r>
          </w:p>
          <w:p w14:paraId="31767317" w14:textId="77777777" w:rsidR="00474110" w:rsidRPr="007F5C0A" w:rsidRDefault="00474110" w:rsidP="00474110">
            <w:pPr>
              <w:spacing w:line="276" w:lineRule="auto"/>
              <w:ind w:left="318"/>
              <w:rPr>
                <w:rFonts w:asciiTheme="minorHAnsi" w:hAnsiTheme="minorHAnsi"/>
                <w:sz w:val="22"/>
                <w:szCs w:val="22"/>
              </w:rPr>
            </w:pPr>
            <w:r w:rsidRPr="007F5C0A">
              <w:rPr>
                <w:rFonts w:asciiTheme="minorHAnsi" w:hAnsiTheme="minorHAnsi"/>
                <w:sz w:val="22"/>
                <w:szCs w:val="22"/>
              </w:rPr>
              <w:t>- dokumenty finansowo – ksi</w:t>
            </w:r>
            <w:r w:rsidRPr="007F5C0A">
              <w:rPr>
                <w:rFonts w:asciiTheme="minorHAnsi" w:eastAsia="TimesNewRoman" w:hAnsiTheme="minorHAnsi"/>
                <w:sz w:val="22"/>
                <w:szCs w:val="22"/>
              </w:rPr>
              <w:t>ę</w:t>
            </w:r>
            <w:r w:rsidRPr="007F5C0A">
              <w:rPr>
                <w:rFonts w:asciiTheme="minorHAnsi" w:hAnsiTheme="minorHAnsi"/>
                <w:sz w:val="22"/>
                <w:szCs w:val="22"/>
              </w:rPr>
              <w:t xml:space="preserve">gowe potwierdzające poniesione wydatki, określone w umowie, </w:t>
            </w:r>
          </w:p>
          <w:p w14:paraId="2829F7D9" w14:textId="77777777" w:rsidR="00474110" w:rsidRPr="007F5C0A" w:rsidRDefault="00474110" w:rsidP="00474110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Theme="minorHAnsi" w:hAnsiTheme="minorHAnsi"/>
                <w:sz w:val="22"/>
                <w:szCs w:val="22"/>
              </w:rPr>
            </w:pPr>
            <w:r w:rsidRPr="007F5C0A">
              <w:rPr>
                <w:rFonts w:asciiTheme="minorHAnsi" w:hAnsiTheme="minorHAnsi"/>
                <w:sz w:val="22"/>
                <w:szCs w:val="22"/>
              </w:rPr>
              <w:t>- dokumenty poświadczające przyjęcie składników majątkowych na stan,</w:t>
            </w:r>
          </w:p>
          <w:p w14:paraId="6D16060A" w14:textId="567685AD" w:rsidR="00474110" w:rsidRPr="007F5C0A" w:rsidRDefault="00474110" w:rsidP="00474110">
            <w:pPr>
              <w:spacing w:line="276" w:lineRule="auto"/>
              <w:ind w:left="318"/>
              <w:rPr>
                <w:rFonts w:asciiTheme="minorHAnsi" w:hAnsiTheme="minorHAnsi"/>
                <w:sz w:val="22"/>
                <w:szCs w:val="22"/>
              </w:rPr>
            </w:pPr>
            <w:r w:rsidRPr="007F5C0A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7F5C0A">
              <w:rPr>
                <w:rFonts w:asciiTheme="minorHAnsi" w:hAnsiTheme="minorHAnsi"/>
                <w:sz w:val="22"/>
                <w:szCs w:val="22"/>
              </w:rPr>
              <w:t xml:space="preserve"> wyodrębniona ewidencja księgowa Projektu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B2295D0" w14:textId="6C55A818" w:rsidR="00474110" w:rsidRPr="00DB6DFA" w:rsidRDefault="00474110" w:rsidP="00474110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6DFA">
              <w:rPr>
                <w:rFonts w:asciiTheme="minorHAnsi" w:hAnsiTheme="minorHAnsi" w:cstheme="minorHAnsi"/>
                <w:sz w:val="22"/>
                <w:szCs w:val="22"/>
              </w:rPr>
              <w:t>W okresie od 10.02.2021 r. do 22.03.2021 r. Izba Administracji Skarbowej w Gdańsku Wydział Audytu Środków Pochodzących z Budżetu Unii Europejskiej oraz Niepodlegających Zwrotowi Środków z Pomocy Udzielanej przez Państwa Członkowskie EFTA przeprowadził audyt wniosków o płatność nr RPPM.07.01.02-22-0009/16-021 oraz RPPM.07.01.02-22-0009/16-024. Wyniki zawarto w Podsumowaniu ustaleń – Znak Sprawy: 2201-ICE.52.4.2021.6 z dnia 29.03.2021 r.</w:t>
            </w:r>
          </w:p>
          <w:p w14:paraId="00F28F0B" w14:textId="62D06BDA" w:rsidR="00474110" w:rsidRPr="00450C32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B6DFA">
              <w:rPr>
                <w:rFonts w:asciiTheme="minorHAnsi" w:hAnsiTheme="minorHAnsi" w:cstheme="minorHAnsi"/>
                <w:sz w:val="22"/>
                <w:szCs w:val="22"/>
              </w:rPr>
              <w:t>W okresie od 19.04.2022 r. do 27.07.2022 r. Izba Administracji Skarbowej w Gdańsku Wydział Audytu Środków Pochodzących z Budżetu Unii Europejskiej oraz Niepodlegających Zwrotowi Środków z Pomocy Udzielanej przez Państwa Członkowskie EFTA przeprowadził audyt wniosku o płatność nr RPPM.07.01.02-22-0009/16-030. Wyniki zawarto w Podsumowaniu ustaleń – Znak Sprawy: 2201-ICE.52.33.2022.26 z dnia 02.08.2022 r.</w:t>
            </w:r>
          </w:p>
        </w:tc>
      </w:tr>
      <w:tr w:rsidR="00474110" w:rsidRPr="006A4783" w14:paraId="769718FB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406D7" w14:textId="77777777" w:rsidR="00474110" w:rsidRPr="00266255" w:rsidRDefault="00474110" w:rsidP="004741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6625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474110" w:rsidRPr="006A4783" w14:paraId="0D5254E4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3BD6" w14:textId="2F9B6491" w:rsidR="00474110" w:rsidRPr="00266255" w:rsidRDefault="00474110" w:rsidP="004741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66255">
              <w:rPr>
                <w:rFonts w:asciiTheme="minorHAnsi" w:hAnsiTheme="minorHAnsi"/>
                <w:color w:val="000000"/>
                <w:sz w:val="22"/>
                <w:szCs w:val="22"/>
              </w:rPr>
              <w:t>Kontrolą objęto wnioski o płatność od RPPM.07.01.02-22-0009/16-001 do RPPM.07.01.02-22-0009/16-033.</w:t>
            </w:r>
          </w:p>
        </w:tc>
      </w:tr>
      <w:tr w:rsidR="00474110" w:rsidRPr="006A4783" w14:paraId="59A13D2C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8F61A2" w14:textId="77777777" w:rsidR="00474110" w:rsidRPr="00266255" w:rsidRDefault="00474110" w:rsidP="004741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6255">
              <w:rPr>
                <w:rFonts w:asciiTheme="minorHAnsi" w:hAnsiTheme="minorHAnsi"/>
                <w:b/>
                <w:sz w:val="22"/>
                <w:szCs w:val="22"/>
              </w:rPr>
              <w:t xml:space="preserve">3. WNIOSKI I UWAGI </w:t>
            </w:r>
            <w:r w:rsidRPr="00266255">
              <w:rPr>
                <w:rFonts w:asciiTheme="minorHAnsi" w:hAnsi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26625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266255">
              <w:rPr>
                <w:rFonts w:asciiTheme="minorHAnsi" w:hAnsiTheme="minorHAnsi"/>
                <w:i/>
                <w:sz w:val="22"/>
                <w:szCs w:val="22"/>
              </w:rPr>
              <w:t>kompletna i prawidłowa/</w:t>
            </w:r>
          </w:p>
        </w:tc>
      </w:tr>
      <w:tr w:rsidR="00474110" w:rsidRPr="006A4783" w14:paraId="4062454D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B4991A" w14:textId="77777777" w:rsidR="00474110" w:rsidRPr="00266255" w:rsidRDefault="00474110" w:rsidP="004741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6255">
              <w:rPr>
                <w:rFonts w:asciiTheme="minorHAnsi" w:hAnsiTheme="minorHAnsi"/>
                <w:b/>
                <w:sz w:val="22"/>
                <w:szCs w:val="22"/>
              </w:rPr>
              <w:t>3.1 Zakres rzeczowy</w:t>
            </w:r>
          </w:p>
        </w:tc>
      </w:tr>
      <w:tr w:rsidR="00474110" w:rsidRPr="006A4783" w14:paraId="23B6E50F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09600F" w14:textId="77777777" w:rsidR="00474110" w:rsidRPr="00266255" w:rsidRDefault="00474110" w:rsidP="004741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6255">
              <w:rPr>
                <w:rFonts w:asciiTheme="minorHAnsi" w:hAnsi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474110" w:rsidRPr="006A4783" w14:paraId="7103534C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3B80" w14:textId="16C8FDD1" w:rsidR="00474110" w:rsidRPr="00913160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474110" w:rsidRPr="006A4783" w14:paraId="2B4485DA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747C" w14:textId="26B01C39" w:rsidR="00474110" w:rsidRPr="00585B2A" w:rsidRDefault="00474110" w:rsidP="0047411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5B2A">
              <w:rPr>
                <w:rFonts w:asciiTheme="minorHAnsi" w:hAnsiTheme="minorHAnsi"/>
                <w:sz w:val="22"/>
                <w:szCs w:val="22"/>
              </w:rPr>
              <w:t xml:space="preserve">  Wskaźniki produktu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(…)</w:t>
            </w:r>
          </w:p>
        </w:tc>
      </w:tr>
      <w:tr w:rsidR="00474110" w:rsidRPr="006A4783" w14:paraId="50378C30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F45396" w14:textId="77777777" w:rsidR="00474110" w:rsidRPr="006F2F6B" w:rsidRDefault="00474110" w:rsidP="00474110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6F2F6B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474110" w:rsidRPr="006A4783" w14:paraId="50C23BDB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838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Postępowanie o udzielenie zamówienia publicznego; </w:t>
            </w:r>
          </w:p>
          <w:p w14:paraId="1F8758A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 Tryb udzielenia zamówienia: przetarg nieograniczony,</w:t>
            </w:r>
          </w:p>
          <w:p w14:paraId="26612DB4" w14:textId="1BD4B7E2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 Wartość zamówienia: poniżej kwot, o których mowa w art. 11 ust</w:t>
            </w:r>
            <w:r w:rsidRPr="006D57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 ustawy </w:t>
            </w:r>
            <w:r w:rsidRPr="006D57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</w:p>
          <w:p w14:paraId="792311D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 Rodzaj zamówienia: dostawa</w:t>
            </w:r>
          </w:p>
          <w:p w14:paraId="5170D2A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1.4 Określenie przedmiotu zamówienia: </w:t>
            </w:r>
          </w:p>
          <w:p w14:paraId="704D3CD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Dostawa defibrylatorów z wyposażeniem”</w:t>
            </w:r>
          </w:p>
          <w:p w14:paraId="5E23A91E" w14:textId="77777777" w:rsidR="00474110" w:rsidRPr="00C00235" w:rsidRDefault="00474110" w:rsidP="00474110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1.5 Data wszczęcia postępowania: </w:t>
            </w:r>
          </w:p>
          <w:p w14:paraId="191BD9E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Ogłoszenie o zamówieniu BZP nr 775442-N-2020 z dnia 30.12.2020 r.</w:t>
            </w:r>
          </w:p>
          <w:p w14:paraId="5C839CB4" w14:textId="77777777" w:rsidR="00474110" w:rsidRPr="0048055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0557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401F9628" w14:textId="550E0E1A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Stryker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Poleczki 35, 02-822 Warszawa</w:t>
            </w:r>
          </w:p>
          <w:p w14:paraId="16D06489" w14:textId="4A9F1C50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SE-5/21 z dnia 25.01.2021 r.</w:t>
            </w:r>
          </w:p>
          <w:p w14:paraId="4509ADCD" w14:textId="6208DB16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Wartość umowy 323 518,95 PLN</w:t>
            </w:r>
          </w:p>
          <w:p w14:paraId="5B4A0BFF" w14:textId="5EECAA33" w:rsidR="00474110" w:rsidRPr="00480557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 w:rsidRPr="00DF5854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BB1445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Postępowanie o udzielenie zamówienia publicznego; </w:t>
            </w:r>
          </w:p>
          <w:p w14:paraId="1E0584B8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 Tryb udzielenia zamówienia: przetarg nieograniczony,</w:t>
            </w:r>
          </w:p>
          <w:p w14:paraId="54C13EAA" w14:textId="42B49F56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 Wartość zamówienia: przetarg nieograniczony poniżej kwot, o których mowa w art. 11 ust. 8 ustawy PZP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148DE5F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 Rodzaj zamówienia: dostawa</w:t>
            </w:r>
          </w:p>
          <w:p w14:paraId="22BBDEEB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2.4 Określenie przedmiotu zamówienia: </w:t>
            </w:r>
          </w:p>
          <w:p w14:paraId="1C639AF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Dostawa urządzeń do kompresji klatki piersiowej” </w:t>
            </w:r>
          </w:p>
          <w:p w14:paraId="343CB50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2.5 Data wszczęcia postępowania: </w:t>
            </w:r>
          </w:p>
          <w:p w14:paraId="17FA537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Ogłoszenie o zamówieniu BZP nr 776623-N-2020 z dnia 31.12.2020 r.</w:t>
            </w:r>
          </w:p>
          <w:p w14:paraId="7961E335" w14:textId="77777777" w:rsidR="00474110" w:rsidRPr="009B402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02A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3B5671AC" w14:textId="5008D4AD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Stryker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</w:t>
            </w:r>
            <w:r w:rsidRPr="00BA6E2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Poleczki 35, 02-822 Warszawa</w:t>
            </w:r>
          </w:p>
          <w:p w14:paraId="7E53B26A" w14:textId="7DD3D2B3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SE-6/21 z dnia 26.01.2021 r.</w:t>
            </w:r>
          </w:p>
          <w:p w14:paraId="071F0AC3" w14:textId="5FDEAF59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207 468,00 PLN</w:t>
            </w:r>
          </w:p>
          <w:p w14:paraId="288A1D34" w14:textId="0073928D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08.11.2021 r. o sygn. nr DPR-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.433.190.2017 (EOD: 55087/11/2021), pismo z dnia 22.11.2021 r. o sygn. nr DPR-K.433.190.2017 (EOD: 57971/11/2021), pismo z dnia 04.01.2022 r., DPR-K.433.190.2017 (EOD: 494/01/2022)</w:t>
            </w:r>
            <w:r w:rsidRPr="00BA6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których stwierdzono naruszenie skutkujące nałożeniem korekty finansowej w wysokości 10%.</w:t>
            </w:r>
          </w:p>
          <w:p w14:paraId="71026ECB" w14:textId="70C9BB45" w:rsidR="00474110" w:rsidRPr="009B402A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</w:t>
            </w:r>
            <w:r w:rsidRPr="007E1800">
              <w:rPr>
                <w:rFonts w:asciiTheme="minorHAnsi" w:hAnsiTheme="minorHAnsi" w:cstheme="minorHAnsi"/>
                <w:sz w:val="22"/>
                <w:szCs w:val="22"/>
              </w:rPr>
              <w:t xml:space="preserve">Audytowej,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której wyniki zostały zawarte w</w:t>
            </w:r>
            <w:r w:rsidRPr="00D85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 w:rsidRPr="00BA6E2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614E2C" w14:textId="32158A18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Postępowanie o udzielenie zamówienia publicznego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1009B2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 Tryb udzielenia zamówienia: przetarg nieograniczony,</w:t>
            </w:r>
          </w:p>
          <w:p w14:paraId="0F4D8868" w14:textId="7F49865D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3.2 Wartość zamówienia: poniżej kwot, o których mowa w art. 11 ust.8 PZP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C76B1B6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3.3 Rodzaj zamówienia: dostawa</w:t>
            </w:r>
          </w:p>
          <w:p w14:paraId="608C4D5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3.4 Określenie przedmiotu zamówienia: </w:t>
            </w:r>
          </w:p>
          <w:p w14:paraId="01812B3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Dostawa noszy elektrycznych” </w:t>
            </w:r>
          </w:p>
          <w:p w14:paraId="5362A15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3.5 Data wszczęcia postępowania: </w:t>
            </w:r>
          </w:p>
          <w:p w14:paraId="09D526D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Ogłoszenie o zamówieniu BZP nr 777414-N-2020 z dnia 31.12.2020 r.</w:t>
            </w:r>
          </w:p>
          <w:p w14:paraId="51407C18" w14:textId="77777777" w:rsidR="00474110" w:rsidRPr="009B402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02A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31E58B12" w14:textId="2E7B2532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BA6E20">
              <w:rPr>
                <w:rFonts w:asciiTheme="minorHAnsi" w:hAnsiTheme="minorHAnsi" w:cstheme="minorHAnsi"/>
                <w:sz w:val="22"/>
                <w:szCs w:val="22"/>
              </w:rPr>
              <w:t>Stryker</w:t>
            </w:r>
            <w:proofErr w:type="spellEnd"/>
            <w:r w:rsidRPr="00BA6E20"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o.o., ul. Poleczki 35, 02-822 Warszawa</w:t>
            </w:r>
          </w:p>
          <w:p w14:paraId="4E151006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SE-7/21 z dnia 29.01.2021 r.</w:t>
            </w:r>
          </w:p>
          <w:p w14:paraId="452DBE41" w14:textId="7CF9DE37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308 481,76 PLN</w:t>
            </w:r>
          </w:p>
          <w:p w14:paraId="06E8A912" w14:textId="4B4A95F8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08.11.2021 r. o sygn. nr DPR-K.433.190.2017 (EOD: 55219/11/2021), pismo z dnia 22.11.2021 r. o sygn. nr DPR-K.433.190.2017 (EOD: 57971/11/2021), pismo z dnia 04.01.2022 r., DPR-K.433.190.2017 (EOD: 494/01/2022)</w:t>
            </w:r>
            <w:r w:rsidRPr="00FD78D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 których stwierdzono naruszenie skutkujące nałożeniem korekty finansowej w wysokości 10%.</w:t>
            </w:r>
          </w:p>
          <w:p w14:paraId="698B7E4B" w14:textId="3AC1804F" w:rsidR="00474110" w:rsidRPr="009B402A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której wyniki zostały zawarte w</w:t>
            </w:r>
            <w:r w:rsidRPr="006C76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 w:rsidRPr="00FD78D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78EC99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4. Postępowanie o udzielenie zamówienia publicznego; </w:t>
            </w:r>
          </w:p>
          <w:p w14:paraId="6519775B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tryb podstawowy, art. 275 pkt 1 </w:t>
            </w:r>
          </w:p>
          <w:p w14:paraId="1D04CCBB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4.2 Wartość zamówienia: o wartości mniejszej niż progi unijne </w:t>
            </w:r>
          </w:p>
          <w:p w14:paraId="5C2EE046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4.3 Rodzaj zamówienia: dostawa</w:t>
            </w:r>
          </w:p>
          <w:p w14:paraId="0D5EBC1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4.4 Określenie przedmiotu zamówienia: </w:t>
            </w:r>
          </w:p>
          <w:p w14:paraId="06619B7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Dostawa urządzeń do kompresji klatki piersiowej”</w:t>
            </w:r>
          </w:p>
          <w:p w14:paraId="6995DC0D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4.5 Data wszczęcia postępowania: zamieszczone w BZP nr 2021/BZP 00066749/01 z dnia 2021-05-27</w:t>
            </w:r>
          </w:p>
          <w:p w14:paraId="3527C4ED" w14:textId="77777777" w:rsidR="00474110" w:rsidRPr="009B402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02A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51BA88A5" w14:textId="2C642154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Stryker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 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Poleczki 35, 02-822 Warszawa</w:t>
            </w:r>
          </w:p>
          <w:p w14:paraId="7C1905E4" w14:textId="185F6A10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SE-27/21 z dnia 11.06.2021 r.</w:t>
            </w:r>
          </w:p>
          <w:p w14:paraId="20AEBC39" w14:textId="18CEF1F9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161 180,28 PLN</w:t>
            </w:r>
          </w:p>
          <w:p w14:paraId="081F51B0" w14:textId="325CAD75" w:rsidR="00474110" w:rsidRPr="009B402A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10.09.2021r. o sygn. nr DPR-K.433.190.2017 (EOD: 46054/09/2021), w którym nie stwierdzono naruszeń skutkujących nałożeniem korekty finansowej.</w:t>
            </w:r>
          </w:p>
          <w:p w14:paraId="348D85BC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 Postępowanie o udzielenie zamówienia publicznego; </w:t>
            </w:r>
          </w:p>
          <w:p w14:paraId="34504B00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tryb podstawowy, art. 275 pkt 1 </w:t>
            </w:r>
          </w:p>
          <w:p w14:paraId="075A005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 Wartość zamówienia: o wartości mniejszej niż progi unijne</w:t>
            </w:r>
          </w:p>
          <w:p w14:paraId="22CBCC12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5.3 Rodzaj zamówienia: robota budowlana</w:t>
            </w:r>
          </w:p>
          <w:p w14:paraId="7F60866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5.4 Określenie przedmiotu zamówienia: </w:t>
            </w:r>
          </w:p>
          <w:p w14:paraId="35123D7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Dostosowanie pomieszczeń na III i IV piętrze przez wykonanie prac budowlanych na potrzeby oddziałów: Chirurgii, Chirurgii Onkologicznej, Rehabilitacji Ortopedycznej, Urologii, Neurologii, Rehabilitacji Neurologicznej Szpitala Specjalistycznego w Kościerzynie Sp. z o.o.”</w:t>
            </w:r>
          </w:p>
          <w:p w14:paraId="17CDFDA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5.5 Data wszczęcia postępowania: zamieszczone w BZP nr 187909, data zamieszczenia: 22.12.2015 r.</w:t>
            </w:r>
          </w:p>
          <w:p w14:paraId="54884183" w14:textId="77777777" w:rsidR="00474110" w:rsidRPr="009B402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02A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0A461CA1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ZAKŁAD DEKARSKO-BLACHARSKI Elżbieta Sitkiewicz, ul. Zielona 14, 77-200 Miastko</w:t>
            </w:r>
          </w:p>
          <w:p w14:paraId="3EC4FE64" w14:textId="7F5F900F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U/4/16 z dnia 20.01.2016 r.</w:t>
            </w:r>
          </w:p>
          <w:p w14:paraId="4FFD311A" w14:textId="56259906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726 229,92 PLN</w:t>
            </w:r>
          </w:p>
          <w:p w14:paraId="3953FD9A" w14:textId="225C7A16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29.11.2017 roku o sygn. nr DPR-K.433.190.2017 (EOD: 82533/11/2017), w którym nie stwierdzono naruszeń skutkujących nałożeniem korekty finansowej.</w:t>
            </w:r>
          </w:p>
          <w:p w14:paraId="6634D3A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Postępowanie o udzielenie zamówienia publicznego; </w:t>
            </w:r>
          </w:p>
          <w:p w14:paraId="13A7F420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2D4D3649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6.2 Wartość zamówienia: poniżej kwot, o których mowa w art. 11 ust.8 PZP; </w:t>
            </w:r>
          </w:p>
          <w:p w14:paraId="06284D0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6.3 Rodzaj zamówienia: robota budowlana</w:t>
            </w:r>
          </w:p>
          <w:p w14:paraId="531F324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6.4 Określenie przedmiotu zamówienia: </w:t>
            </w:r>
          </w:p>
          <w:p w14:paraId="6ED96F0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Wykonanie w formule zaprojektuj i wybuduj, zadania inwestycyjnego pod nazwą: „Rozszerzenie działalności Oddziału Wewnętrznego o salę gastroenterologii”</w:t>
            </w:r>
          </w:p>
          <w:p w14:paraId="2684CB6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6.5 Data wszczęcia postępowania: zamieszczone w BZP nr 503323-N-2020, data zamieszczenia: 16.01.2020 r.</w:t>
            </w:r>
          </w:p>
          <w:p w14:paraId="4F7B7433" w14:textId="77777777" w:rsidR="00474110" w:rsidRPr="0037176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76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4E259D32" w14:textId="4B2DCE50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Wema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-Wenta Sp.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z o.o., sp.k., z siedzibą w Bolszewie, ul. Chłopska 20, 84-239 Bolszewo</w:t>
            </w:r>
          </w:p>
          <w:p w14:paraId="140C6ABF" w14:textId="3750BB5D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U/123/20 z dnia 31.03.2020 r.</w:t>
            </w:r>
          </w:p>
          <w:p w14:paraId="3B67E439" w14:textId="7B6C648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Wartość umowy 1 340 700,00 PLN</w:t>
            </w:r>
          </w:p>
          <w:p w14:paraId="12C7A2FB" w14:textId="2F30B2A2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Aneks nr 1 z dnia 22.05.2020 r.</w:t>
            </w:r>
          </w:p>
          <w:p w14:paraId="77AA78C4" w14:textId="401DE281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30.06.2020 o sygn. nr DPR-K.433.190.2017 (EOD: 45944/06/2020), pismo z dnia 05.10.2020 o sygn. nr DPR-K.433.190.2017 (EOD: 74169/10/2020), pismo z dnia  21.01.2021 o sygn. nr DPR-K.433.190.2017 (EOD: 2948/01/2021), w którym stwierdzono naruszenie skutkujące nałożeniem korekty finansowej w wysokości 5%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E7E56C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 Postępowanie o udzielenie zamówienia publicznego; </w:t>
            </w:r>
          </w:p>
          <w:p w14:paraId="18594192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33352FA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7.2 Wartość zamówienia: poniżej kwot, o których mowa w art. 11 ust.8 PZP; </w:t>
            </w:r>
          </w:p>
          <w:p w14:paraId="1A7189D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7.3 Rodzaj zamówienia: dostawa</w:t>
            </w:r>
          </w:p>
          <w:p w14:paraId="10C28A4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7.4 Określenie przedmiotu zamówienia: </w:t>
            </w:r>
          </w:p>
          <w:p w14:paraId="123E7E1D" w14:textId="73CC54EB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„Dostawa stołu operacyjnego do zastosowań ortopedycznych, dostawa stołu operacyjnego do zastosowań ogólnochirurgicznych dla Szpitala Specjalistycznego w Kościerzynie </w:t>
            </w:r>
            <w:r w:rsidRPr="009D71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p. z o.o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0278CF3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7.5 Data wszczęcia postępowania: zamieszczone w BZP nr 67516-2016 z dnia 24.03.2016 roku</w:t>
            </w:r>
          </w:p>
          <w:p w14:paraId="6FB3338B" w14:textId="77777777" w:rsidR="00474110" w:rsidRPr="0037176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76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48CD5A47" w14:textId="41D3024B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MEDICOM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7147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. Skłodowskiej Curie 34, 41 – 819 Zabrze;</w:t>
            </w:r>
          </w:p>
          <w:p w14:paraId="090D2D3D" w14:textId="695F63C5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U/212/16 z dnia 08.06.2016 </w:t>
            </w:r>
            <w:r w:rsidRPr="009D7147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598D2FA9" w14:textId="085977B9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330 203,52 PLN</w:t>
            </w:r>
          </w:p>
          <w:p w14:paraId="41A1B347" w14:textId="1654FF31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12.06.2018 r., o sygn. nr DPR-K.433.190.2017 (EOD: 31031/06/2018), w którym stwierdzono naruszenie skutkujące nałożeniem korekty finansowej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wysokości 5%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67742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 Postępowanie o udzielenie zamówienia publicznego; </w:t>
            </w:r>
          </w:p>
          <w:p w14:paraId="62DFA8F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39624A46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8.2 Wartość zamówienia: poniżej kwot, o których mowa w art. 11 ust.8 PZP; </w:t>
            </w:r>
          </w:p>
          <w:p w14:paraId="0AC835E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8.3 Rodzaj zamówienia: dostawa</w:t>
            </w:r>
          </w:p>
          <w:p w14:paraId="3DC8838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8.4 Określenie przedmiotu zamówienia: </w:t>
            </w:r>
          </w:p>
          <w:p w14:paraId="506BD7F8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Dostawa wyposażenia Oddziału Onkologii”</w:t>
            </w:r>
          </w:p>
          <w:p w14:paraId="544928D3" w14:textId="2671052F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8.5 Data wszczęcia postępowania: zamieszczone w BZP nr 133306-2016 z dnia 25.05.2016 </w:t>
            </w:r>
            <w:r w:rsidRPr="007F5A1B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15AFF76E" w14:textId="77777777" w:rsidR="00474110" w:rsidRPr="0037176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76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1AB3E319" w14:textId="15C22983" w:rsidR="00474110" w:rsidRPr="00371769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371769">
              <w:rPr>
                <w:rFonts w:asciiTheme="minorHAnsi" w:eastAsia="Univers-PL" w:hAnsiTheme="minorHAnsi" w:cstheme="minorHAnsi"/>
                <w:sz w:val="22"/>
                <w:szCs w:val="22"/>
              </w:rPr>
              <w:t>Pakiet 3 i 5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.</w:t>
            </w:r>
          </w:p>
          <w:p w14:paraId="021BE90A" w14:textId="3FF756BE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Egerton</w:t>
            </w:r>
            <w:proofErr w:type="spellEnd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  <w:r w:rsidRPr="007F5A1B">
              <w:rPr>
                <w:rFonts w:asciiTheme="minorHAnsi" w:eastAsia="Univers-PL" w:hAnsiTheme="minorHAnsi" w:cstheme="minorHAnsi"/>
                <w:sz w:val="22"/>
                <w:szCs w:val="22"/>
              </w:rPr>
              <w:t>Sp. z o.o., ul. Legnicka 21; 41 – 811 Zabrze</w:t>
            </w:r>
          </w:p>
          <w:p w14:paraId="03C7C588" w14:textId="77FDD07C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Umowa nr U/303/16 z 31.08.2016 r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; </w:t>
            </w:r>
          </w:p>
          <w:p w14:paraId="21F19BEC" w14:textId="009134E3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Wartość umowy 57 259,99 PLN; </w:t>
            </w:r>
          </w:p>
          <w:p w14:paraId="4CF768F8" w14:textId="77777777" w:rsidR="00474110" w:rsidRPr="00371769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371769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Pakiet 6 </w:t>
            </w:r>
          </w:p>
          <w:p w14:paraId="4A82BE2F" w14:textId="0EC79164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Ascor</w:t>
            </w:r>
            <w:proofErr w:type="spellEnd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Med. Sp. z o.o.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, </w:t>
            </w:r>
            <w:r w:rsidRPr="00BC1A7F">
              <w:rPr>
                <w:rFonts w:asciiTheme="minorHAnsi" w:eastAsia="Univers-PL" w:hAnsiTheme="minorHAnsi" w:cstheme="minorHAnsi"/>
                <w:sz w:val="22"/>
                <w:szCs w:val="22"/>
              </w:rPr>
              <w:t>Al. KEN 18 lok. 3B 02 – 797 Warszawa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</w:p>
          <w:p w14:paraId="14C6E931" w14:textId="40EA6B0F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Umowa nr U/296/16 z dnia 31.08.2016 r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; </w:t>
            </w:r>
          </w:p>
          <w:p w14:paraId="6D1061B4" w14:textId="77777777" w:rsidR="00474110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Wartość umowy 8 799,84 PLN</w:t>
            </w:r>
          </w:p>
          <w:p w14:paraId="6FB43D1D" w14:textId="288131F3" w:rsidR="00474110" w:rsidRPr="00371769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371769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Pakiet 7 </w:t>
            </w:r>
          </w:p>
          <w:p w14:paraId="70996D81" w14:textId="6BDD4F2A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Naturfarm</w:t>
            </w:r>
            <w:proofErr w:type="spellEnd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Piotr Wojciechowski</w:t>
            </w:r>
            <w:r w:rsidRPr="00BC1A7F">
              <w:rPr>
                <w:rFonts w:asciiTheme="minorHAnsi" w:eastAsia="Univers-PL" w:hAnsiTheme="minorHAnsi" w:cstheme="minorHAnsi"/>
                <w:sz w:val="22"/>
                <w:szCs w:val="22"/>
              </w:rPr>
              <w:t>, ul. Jaśminowa 12, Dąbrówka, 62 – 070 Dopiewo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</w:p>
          <w:p w14:paraId="490AE453" w14:textId="338EB587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Umowa nr U/298/16 z dnia 31.08.2016 r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; </w:t>
            </w:r>
          </w:p>
          <w:p w14:paraId="41E624BC" w14:textId="6B529E3D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Wartość umowy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1 775,00 PLN, </w:t>
            </w:r>
          </w:p>
          <w:p w14:paraId="351C1F4F" w14:textId="77777777" w:rsidR="00474110" w:rsidRPr="00371769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371769">
              <w:rPr>
                <w:rFonts w:asciiTheme="minorHAnsi" w:eastAsia="Univers-PL" w:hAnsiTheme="minorHAnsi" w:cstheme="minorHAnsi"/>
                <w:sz w:val="22"/>
                <w:szCs w:val="22"/>
              </w:rPr>
              <w:lastRenderedPageBreak/>
              <w:t xml:space="preserve">Pakiet 8 i 9 </w:t>
            </w:r>
          </w:p>
          <w:p w14:paraId="12E9D977" w14:textId="01F9904F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Wykonawca: Zakład Techniki Medycznej „Tech Med.” </w:t>
            </w:r>
            <w:r w:rsidRPr="00BC1A7F">
              <w:rPr>
                <w:rFonts w:asciiTheme="minorHAnsi" w:eastAsia="Univers-PL" w:hAnsiTheme="minorHAnsi" w:cstheme="minorHAnsi"/>
                <w:sz w:val="22"/>
                <w:szCs w:val="22"/>
              </w:rPr>
              <w:t>Sp. z o.o., ul. Piękna 13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;</w:t>
            </w:r>
            <w:r w:rsidRPr="00BC1A7F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85 – 303 Bydgoszcz</w:t>
            </w:r>
          </w:p>
          <w:p w14:paraId="304873D0" w14:textId="3445AB27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Umowa nr U/304/16 z dnia 31.08.2016 r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; </w:t>
            </w:r>
          </w:p>
          <w:p w14:paraId="668FB446" w14:textId="0337B1AD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Wartość umowy 5 221,80 PLN; </w:t>
            </w:r>
          </w:p>
          <w:p w14:paraId="3203C6BC" w14:textId="64BEB80D" w:rsidR="00474110" w:rsidRPr="00371769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371769">
              <w:rPr>
                <w:rFonts w:asciiTheme="minorHAnsi" w:eastAsia="Univers-PL" w:hAnsiTheme="minorHAnsi" w:cstheme="minorHAnsi"/>
                <w:sz w:val="22"/>
                <w:szCs w:val="22"/>
              </w:rPr>
              <w:t>Pakiet 10, 12, 19, 22</w:t>
            </w:r>
          </w:p>
          <w:p w14:paraId="55EBE3F3" w14:textId="7EFECA80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Wykonawca: INOXMED Monika Pawłowska, </w:t>
            </w:r>
            <w:r w:rsidRPr="00840200">
              <w:rPr>
                <w:rFonts w:asciiTheme="minorHAnsi" w:eastAsia="Univers-PL" w:hAnsiTheme="minorHAnsi" w:cstheme="minorHAnsi"/>
                <w:sz w:val="22"/>
                <w:szCs w:val="22"/>
              </w:rPr>
              <w:t>ul. Piękna 13; 64 – 000 Kościan</w:t>
            </w:r>
          </w:p>
          <w:p w14:paraId="5594D052" w14:textId="43B5BCE5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Umowa nr U/299/16 z dnia 31.08.2016 r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.</w:t>
            </w:r>
          </w:p>
          <w:p w14:paraId="4908BAF9" w14:textId="4EA3643C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Wartość umowy 15 859,80 PLN </w:t>
            </w:r>
          </w:p>
          <w:p w14:paraId="6EF9AC7C" w14:textId="77777777" w:rsidR="00474110" w:rsidRPr="00246FE4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246FE4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Pakiet 11 </w:t>
            </w:r>
          </w:p>
          <w:p w14:paraId="7B5AFC91" w14:textId="7AFCC3CF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Stiegelmeyer</w:t>
            </w:r>
            <w:proofErr w:type="spellEnd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  <w:r w:rsidRPr="00840200">
              <w:rPr>
                <w:rFonts w:asciiTheme="minorHAnsi" w:eastAsia="Univers-PL" w:hAnsiTheme="minorHAnsi" w:cstheme="minorHAnsi"/>
                <w:sz w:val="22"/>
                <w:szCs w:val="22"/>
              </w:rPr>
              <w:t>Sp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. z o.o.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, 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ul. Grubno 63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86 – 212 Stolno,</w:t>
            </w:r>
          </w:p>
          <w:p w14:paraId="6C9839B0" w14:textId="2706F053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Umowa nr U/309/16 z dnia 02.09.2016 r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;</w:t>
            </w:r>
          </w:p>
          <w:p w14:paraId="26EA0E40" w14:textId="60BF9A7D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Wartość umowy 24 105,60 PLN</w:t>
            </w:r>
          </w:p>
          <w:p w14:paraId="7C3163B8" w14:textId="77777777" w:rsidR="00474110" w:rsidRPr="00246FE4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246FE4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Pakiet 15 </w:t>
            </w:r>
          </w:p>
          <w:p w14:paraId="0DCB8C13" w14:textId="28CBA1B2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Walmed</w:t>
            </w:r>
            <w:proofErr w:type="spellEnd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p. z o.o.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, 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ul. Grubno 63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, 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05 – 500 Jastrzębie;</w:t>
            </w:r>
          </w:p>
          <w:p w14:paraId="54C95CB0" w14:textId="7D5E4A87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Umowa nr U/305/16 z dnia 31.08.2016 r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</w:p>
          <w:p w14:paraId="4BF5B716" w14:textId="2D8FB6A3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Wartość umowy 3 240,00 PLN </w:t>
            </w:r>
          </w:p>
          <w:p w14:paraId="2C7D9718" w14:textId="14539A48" w:rsidR="00474110" w:rsidRPr="00246FE4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246FE4">
              <w:rPr>
                <w:rFonts w:asciiTheme="minorHAnsi" w:eastAsia="Univers-PL" w:hAnsiTheme="minorHAnsi" w:cstheme="minorHAnsi"/>
                <w:sz w:val="22"/>
                <w:szCs w:val="22"/>
              </w:rPr>
              <w:t>Pakiet 16, 17, 23</w:t>
            </w:r>
          </w:p>
          <w:p w14:paraId="691A2DDC" w14:textId="5182FA5D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Wykonawca: ABINOX Piotr Szłapka, ul. Słoneczna 9b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, 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64 – 000 Kiełczewo,</w:t>
            </w:r>
          </w:p>
          <w:p w14:paraId="2C5E4F54" w14:textId="3C01D686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Umowa nr U/306/16 z dnia 31.08.2016 r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.</w:t>
            </w:r>
          </w:p>
          <w:p w14:paraId="39160D67" w14:textId="07D96516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Wartość umowy 9 259,35 PLN;</w:t>
            </w:r>
          </w:p>
          <w:p w14:paraId="1E0CF1A0" w14:textId="77777777" w:rsidR="00474110" w:rsidRPr="00246FE4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246FE4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Pakiet 18 </w:t>
            </w:r>
          </w:p>
          <w:p w14:paraId="719E4C5B" w14:textId="727C9D13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Wykonawca: ALVO </w:t>
            </w:r>
            <w:r w:rsidRPr="00840200">
              <w:rPr>
                <w:rFonts w:asciiTheme="minorHAnsi" w:eastAsia="Univers-PL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p. z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. 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o.o.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  <w:r w:rsidRPr="00840200">
              <w:rPr>
                <w:rFonts w:asciiTheme="minorHAnsi" w:eastAsia="Univers-PL" w:hAnsiTheme="minorHAnsi" w:cstheme="minorHAnsi"/>
                <w:sz w:val="22"/>
                <w:szCs w:val="22"/>
              </w:rPr>
              <w:t>sp. k.,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ul. Południowa 21A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64 – 030 Śmigiel,</w:t>
            </w:r>
          </w:p>
          <w:p w14:paraId="60E438F7" w14:textId="5B3C3CA3" w:rsidR="00474110" w:rsidRPr="001C58E7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Umowa nr U/</w:t>
            </w:r>
            <w:r w:rsidRPr="001C58E7">
              <w:rPr>
                <w:rFonts w:asciiTheme="minorHAnsi" w:eastAsia="Univers-PL" w:hAnsiTheme="minorHAnsi" w:cstheme="minorHAnsi"/>
                <w:sz w:val="22"/>
                <w:szCs w:val="22"/>
              </w:rPr>
              <w:t>307/16 z dnia 31.08.2016 r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.</w:t>
            </w:r>
            <w:r w:rsidRPr="001C58E7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</w:p>
          <w:p w14:paraId="2E6A49F4" w14:textId="30EF1767" w:rsidR="00474110" w:rsidRPr="001C58E7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1C58E7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Wartość umowy 2 160,00 PLN </w:t>
            </w:r>
          </w:p>
          <w:p w14:paraId="3EA3D089" w14:textId="77777777" w:rsidR="00474110" w:rsidRPr="00246FE4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246FE4">
              <w:rPr>
                <w:rFonts w:asciiTheme="minorHAnsi" w:eastAsia="Univers-PL" w:hAnsiTheme="minorHAnsi" w:cstheme="minorHAnsi"/>
                <w:sz w:val="22"/>
                <w:szCs w:val="22"/>
              </w:rPr>
              <w:t>Pakiet 20</w:t>
            </w:r>
          </w:p>
          <w:p w14:paraId="2D83E8C5" w14:textId="0BEB51C4" w:rsidR="00474110" w:rsidRPr="001C58E7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1C58E7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Wykonawca: Przedsiębiorstwo </w:t>
            </w:r>
            <w:proofErr w:type="spellStart"/>
            <w:r w:rsidRPr="001C58E7">
              <w:rPr>
                <w:rFonts w:asciiTheme="minorHAnsi" w:eastAsia="Univers-PL" w:hAnsiTheme="minorHAnsi" w:cstheme="minorHAnsi"/>
                <w:sz w:val="22"/>
                <w:szCs w:val="22"/>
              </w:rPr>
              <w:t>Bakmed</w:t>
            </w:r>
            <w:proofErr w:type="spellEnd"/>
            <w:r w:rsidRPr="001C58E7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Pokorski, Świątek spółka jawna,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  <w:r w:rsidRPr="001C58E7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1C58E7">
              <w:rPr>
                <w:rFonts w:asciiTheme="minorHAnsi" w:eastAsia="Univers-PL" w:hAnsiTheme="minorHAnsi" w:cstheme="minorHAnsi"/>
                <w:sz w:val="22"/>
                <w:szCs w:val="22"/>
              </w:rPr>
              <w:t>Poli</w:t>
            </w:r>
            <w:proofErr w:type="spellEnd"/>
            <w:r w:rsidRPr="001C58E7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Gojawiczyńskiej 1/3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,</w:t>
            </w:r>
            <w:r w:rsidRPr="001C58E7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93 – 249 Łódź </w:t>
            </w:r>
          </w:p>
          <w:p w14:paraId="38858E9B" w14:textId="3F4BD522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1C58E7">
              <w:rPr>
                <w:rFonts w:asciiTheme="minorHAnsi" w:eastAsia="Univers-PL" w:hAnsiTheme="minorHAnsi" w:cstheme="minorHAnsi"/>
                <w:sz w:val="22"/>
                <w:szCs w:val="22"/>
              </w:rPr>
              <w:t>Umowa nr U/297/16 z dnia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31.08.2016 r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.</w:t>
            </w:r>
          </w:p>
          <w:p w14:paraId="76BC9D42" w14:textId="255E098B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Wartość umowy 1 296,00 PLN </w:t>
            </w:r>
          </w:p>
          <w:p w14:paraId="3CE9DBB9" w14:textId="1BF247EC" w:rsidR="00474110" w:rsidRPr="00246FE4" w:rsidRDefault="00474110" w:rsidP="00474110">
            <w:pPr>
              <w:spacing w:line="276" w:lineRule="auto"/>
              <w:jc w:val="both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246FE4">
              <w:rPr>
                <w:rFonts w:asciiTheme="minorHAnsi" w:eastAsia="Univers-PL" w:hAnsiTheme="minorHAnsi" w:cstheme="minorHAnsi"/>
                <w:sz w:val="22"/>
                <w:szCs w:val="22"/>
              </w:rPr>
              <w:t>Pakiet 21</w:t>
            </w:r>
          </w:p>
          <w:p w14:paraId="729F0DAA" w14:textId="21BC6638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Wykonawca: Przedsiębiorstwo </w:t>
            </w:r>
            <w:proofErr w:type="spellStart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Produkcyjno</w:t>
            </w:r>
            <w:proofErr w:type="spellEnd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– Usługowe </w:t>
            </w:r>
            <w:proofErr w:type="spellStart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Medbryt</w:t>
            </w:r>
            <w:proofErr w:type="spellEnd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  <w:r w:rsidRPr="00840200">
              <w:rPr>
                <w:rFonts w:asciiTheme="minorHAnsi" w:eastAsia="Univers-PL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p. z o.o.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, 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Zagajnikowa</w:t>
            </w:r>
            <w:proofErr w:type="spellEnd"/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20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04 – 853 Warszawa</w:t>
            </w:r>
          </w:p>
          <w:p w14:paraId="5ADC1B35" w14:textId="53AA2D03" w:rsidR="00474110" w:rsidRPr="00C00235" w:rsidRDefault="00474110" w:rsidP="00474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Umowa nr U/308/16 z dnia 31.08.2016 r</w:t>
            </w:r>
            <w:r>
              <w:rPr>
                <w:rFonts w:asciiTheme="minorHAnsi" w:eastAsia="Univers-PL" w:hAnsiTheme="minorHAnsi" w:cstheme="minorHAnsi"/>
                <w:sz w:val="22"/>
                <w:szCs w:val="22"/>
              </w:rPr>
              <w:t>.</w:t>
            </w:r>
          </w:p>
          <w:p w14:paraId="04B6CE6D" w14:textId="506DFE42" w:rsidR="00474110" w:rsidRPr="00246FE4" w:rsidRDefault="00474110" w:rsidP="00474110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eastAsia="Univers-PL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Wartość umowy 1 620,00 PLN</w:t>
            </w:r>
          </w:p>
          <w:p w14:paraId="21C8D3F8" w14:textId="3C0D6895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12.06.2018 r., o sygn. nr DPR-K.433.190.2017 (EOD: 31037/06/2018), pismo z dnia 09.07.2018 r., o sygn. nr DPR-K.433.190.2017 (EOD: 36797/07/2018)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 którym stwierdzono naruszenie skutkujące nałożeniem korekty finansowej w wysokości 5%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78A025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9. Postępowanie o udzielenie zamówienia publicznego; </w:t>
            </w:r>
          </w:p>
          <w:p w14:paraId="1EA4771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267AA546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9.2 Wartość zamówienia: poniżej kwot, o których mowa w art. 11 ust.8 PZP; </w:t>
            </w:r>
          </w:p>
          <w:p w14:paraId="4A232D12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9.3 Rodzaj zamówienia: dostawa</w:t>
            </w:r>
          </w:p>
          <w:p w14:paraId="4284DFA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9.4 Określenie przedmiotu zamówienia: </w:t>
            </w:r>
          </w:p>
          <w:p w14:paraId="7E8615BC" w14:textId="52D0C9F5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Dostawa wyposażenia oddziału onkologii” w ramach projektu „Utworzenie na bazie Szpitala Specjalistycznego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Kościerzynie ośrodka precyzyjnej diagnostyki i efektywnego leczenia chorób cywilizacyjnych - etap I”</w:t>
            </w:r>
          </w:p>
          <w:p w14:paraId="78FCD35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9.5 Data wszczęcia postępowania: zamieszczone w BZP 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>nr 318665-2016 z dnia 06.10.2016 r.</w:t>
            </w:r>
          </w:p>
          <w:p w14:paraId="1644AF2A" w14:textId="77777777" w:rsidR="00474110" w:rsidRPr="00246FE4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6FE4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40089CA" w14:textId="2EE093BF" w:rsidR="00474110" w:rsidRPr="00246FE4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6FE4">
              <w:rPr>
                <w:rFonts w:asciiTheme="minorHAnsi" w:hAnsiTheme="minorHAnsi" w:cstheme="minorHAnsi"/>
                <w:sz w:val="22"/>
                <w:szCs w:val="22"/>
              </w:rPr>
              <w:t>Pakiet 1</w:t>
            </w:r>
          </w:p>
          <w:p w14:paraId="03B2F8AE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U/1/17 z dnia 12.01.2017 r.</w:t>
            </w:r>
          </w:p>
          <w:p w14:paraId="03FAED14" w14:textId="7890D4C2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REVITA Ewa Krutul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Podamirowo 30, 76-031 Mścice </w:t>
            </w:r>
          </w:p>
          <w:p w14:paraId="4C65BEC7" w14:textId="673F168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Wartość umowy 14 651,28 PLN </w:t>
            </w:r>
          </w:p>
          <w:p w14:paraId="7654C011" w14:textId="7A502337" w:rsidR="00474110" w:rsidRPr="00246FE4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6FE4">
              <w:rPr>
                <w:rFonts w:asciiTheme="minorHAnsi" w:hAnsiTheme="minorHAnsi" w:cstheme="minorHAnsi"/>
                <w:sz w:val="22"/>
                <w:szCs w:val="22"/>
              </w:rPr>
              <w:t>Pakiet 2,3,4,5</w:t>
            </w:r>
          </w:p>
          <w:p w14:paraId="2C593BF8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U/2/17 z dnia 12.01.2017 r.</w:t>
            </w:r>
          </w:p>
          <w:p w14:paraId="765E733B" w14:textId="6F63DD94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INOXMED Monika Pawłowska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Os. Konstytucji 3 Maja 21/8, 64-000 Kościan </w:t>
            </w:r>
          </w:p>
          <w:p w14:paraId="20778BFB" w14:textId="6538667B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Wartość umowy 7 227,09 PLN </w:t>
            </w:r>
          </w:p>
          <w:p w14:paraId="2541E53E" w14:textId="71A07938" w:rsidR="00474110" w:rsidRPr="00246FE4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6FE4">
              <w:rPr>
                <w:rFonts w:asciiTheme="minorHAnsi" w:hAnsiTheme="minorHAnsi" w:cstheme="minorHAnsi"/>
                <w:sz w:val="22"/>
                <w:szCs w:val="22"/>
              </w:rPr>
              <w:t>Pakiet 6</w:t>
            </w:r>
          </w:p>
          <w:p w14:paraId="6C0432D1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U/3/17 z dnia 12.01.2017 r.</w:t>
            </w:r>
          </w:p>
          <w:p w14:paraId="781E7E13" w14:textId="3FC0764B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Fresenius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Kabi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o.o., Al. Jerozolimskie 134, 02-305 Warszawa </w:t>
            </w:r>
          </w:p>
          <w:p w14:paraId="44D78C5F" w14:textId="28A5A1CB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156,00 PLN </w:t>
            </w:r>
          </w:p>
          <w:p w14:paraId="1C3100E4" w14:textId="4CD804E0" w:rsidR="00474110" w:rsidRPr="006F3E88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3E88">
              <w:rPr>
                <w:rFonts w:asciiTheme="minorHAnsi" w:hAnsiTheme="minorHAnsi" w:cstheme="minorHAnsi"/>
                <w:sz w:val="22"/>
                <w:szCs w:val="22"/>
              </w:rPr>
              <w:t>Pakiet 7</w:t>
            </w:r>
          </w:p>
          <w:p w14:paraId="1EFBDF48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U/4/17 z dnia 12.01.2017 r.</w:t>
            </w:r>
          </w:p>
          <w:p w14:paraId="3FB18654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Aesculap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Chifa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Sp. z o.o. ul. Tysiąclecia 14, 64-300 Nowy Tomyśl </w:t>
            </w:r>
          </w:p>
          <w:p w14:paraId="187B0EB3" w14:textId="31A2C7CE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11 124,00 PLN</w:t>
            </w:r>
          </w:p>
          <w:p w14:paraId="43EF95C2" w14:textId="163FD374" w:rsidR="00474110" w:rsidRPr="006F3E88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3E88">
              <w:rPr>
                <w:rFonts w:asciiTheme="minorHAnsi" w:hAnsiTheme="minorHAnsi" w:cstheme="minorHAnsi"/>
                <w:sz w:val="22"/>
                <w:szCs w:val="22"/>
              </w:rPr>
              <w:t>Pakiet 8</w:t>
            </w:r>
          </w:p>
          <w:p w14:paraId="59511E2C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U/5/17 z dnia 12.01.2017 r.</w:t>
            </w:r>
          </w:p>
          <w:p w14:paraId="17FF7101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Promed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S.A. ul. Działkowa 56, 02-234 Warszawa </w:t>
            </w:r>
          </w:p>
          <w:p w14:paraId="3D9EDFDF" w14:textId="769E0EAB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836,00 PLN </w:t>
            </w:r>
          </w:p>
          <w:p w14:paraId="12FF43CF" w14:textId="299FC6F5" w:rsidR="00474110" w:rsidRPr="006F3E88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3E88">
              <w:rPr>
                <w:rFonts w:asciiTheme="minorHAnsi" w:hAnsiTheme="minorHAnsi" w:cstheme="minorHAnsi"/>
                <w:sz w:val="22"/>
                <w:szCs w:val="22"/>
              </w:rPr>
              <w:t>Pakiet 9</w:t>
            </w:r>
          </w:p>
          <w:p w14:paraId="65D90ED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U/6/17 z dnia 12.01.2017 r.</w:t>
            </w:r>
          </w:p>
          <w:p w14:paraId="531B92F1" w14:textId="5A19740B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Paramedica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Sp. K. ul. Żołny 11, 02-815 Warszawa </w:t>
            </w:r>
          </w:p>
          <w:p w14:paraId="4AF93FC0" w14:textId="753CC355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434, 15 PLN</w:t>
            </w:r>
          </w:p>
          <w:p w14:paraId="0703A433" w14:textId="3174DEF0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12.06.2018 r., o sygn. nr DPR-K.433.190.2017 (EOD: 31537/06/2018), w którym nie stwierdzono naruszeń skutkujących nałożeniem korekty finansowej.</w:t>
            </w:r>
          </w:p>
          <w:p w14:paraId="31BEDE71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10. Postępowanie o udzielenie zamówienia publicznego; </w:t>
            </w:r>
          </w:p>
          <w:p w14:paraId="02686B72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7AEEB872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10.2 Wartość zamówienia: poniżej kwot, o których mowa w art. 11 ust.8 PZP; </w:t>
            </w:r>
          </w:p>
          <w:p w14:paraId="3326EAE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10.3 Rodzaj zamówienia: dostawa</w:t>
            </w:r>
          </w:p>
          <w:p w14:paraId="770F33B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10.4 Określenie przedmiotu zamówienia: </w:t>
            </w:r>
          </w:p>
          <w:p w14:paraId="1D40582A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Dostawa loży do cytostatyków, chłodziarki farmaceutycznej, kolumny anestezjologicznej, lampy operacyjnej i myjni dezynfektora” w ramach projektu „Utworzenie na bazie Szpitala Specjalistycznego w Kościerzynie ośrodka precyzyjnej diagnostyki i efektywnego leczenia chorób cywilizacyjnych - etap II”</w:t>
            </w:r>
          </w:p>
          <w:p w14:paraId="488304D2" w14:textId="6B996A70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10.5 Data wszczęcia postępowania: zamieszczone w BZP </w:t>
            </w:r>
            <w:r w:rsidRPr="00C00235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nr 7572-2017 z dnia 13.01.2017 r. </w:t>
            </w:r>
          </w:p>
          <w:p w14:paraId="655CC3A7" w14:textId="77777777" w:rsidR="00474110" w:rsidRPr="006F3E88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3E88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32CAD5EE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Pakiet 1:</w:t>
            </w:r>
          </w:p>
          <w:p w14:paraId="2A7DD365" w14:textId="77952EF0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Anna Selma PHU SELMA IMPORT-EXPORT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Cieszyńska 4 lok.85, 02-716 Warszawa </w:t>
            </w:r>
          </w:p>
          <w:p w14:paraId="38238B8E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U/53/17 z dnia 09.03.2017 r.</w:t>
            </w:r>
          </w:p>
          <w:p w14:paraId="46AD9376" w14:textId="4D5D6C80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Wartość umowy 109 470,00 PLN </w:t>
            </w:r>
          </w:p>
          <w:p w14:paraId="0BFEFDA5" w14:textId="34575FD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Pakiet 2</w:t>
            </w:r>
          </w:p>
          <w:p w14:paraId="50556C5F" w14:textId="00E5FC16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A-BIOTECH 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Zemanek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Zboch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Sp. J.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ul. Strzegomska 260A/4, 54-432 Wrocław </w:t>
            </w:r>
          </w:p>
          <w:p w14:paraId="782B52A6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U/54/17 z dnia 09.03.2017 r.</w:t>
            </w:r>
          </w:p>
          <w:p w14:paraId="310E97DA" w14:textId="46E4AA13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13 758,78 PLN</w:t>
            </w:r>
          </w:p>
          <w:p w14:paraId="17E44F41" w14:textId="170496BF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Pakiet 3</w:t>
            </w:r>
          </w:p>
          <w:p w14:paraId="2CC127E9" w14:textId="12047D03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KENDROMED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Sołtysowicka 25 A, 51-168 Wrocław </w:t>
            </w:r>
          </w:p>
          <w:p w14:paraId="0924F16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U/55/17 z dnia 09.03.2017 r.</w:t>
            </w:r>
          </w:p>
          <w:p w14:paraId="694EF65B" w14:textId="513C853A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Wartość umowy 33 350,40 PLN </w:t>
            </w:r>
          </w:p>
          <w:p w14:paraId="154DE265" w14:textId="2617D67C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Pakiet 4</w:t>
            </w:r>
          </w:p>
          <w:p w14:paraId="67F2EE4B" w14:textId="19CFDCB3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MEDI-TECH s.c. Sławomir Borkowski i Albert Kalinowski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Kartuska 4/6, 80-104 Gdańsk </w:t>
            </w:r>
          </w:p>
          <w:p w14:paraId="6DAC9686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U/56/17 z dnia 09.03.2017 r.</w:t>
            </w:r>
          </w:p>
          <w:p w14:paraId="1117865F" w14:textId="565279EC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Wartość umowy 31 212,00 PLN </w:t>
            </w:r>
          </w:p>
          <w:p w14:paraId="4E8AAF5F" w14:textId="7B8C1641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Pakiet 5</w:t>
            </w:r>
          </w:p>
          <w:p w14:paraId="3976A694" w14:textId="6800922A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GETINGE POLAND Sp. z o.o, ul. Osmańska 14, 02-823 Warszawa</w:t>
            </w:r>
          </w:p>
          <w:p w14:paraId="17E15828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U/57/17 z dnia 17.03.2017 r.</w:t>
            </w:r>
          </w:p>
          <w:p w14:paraId="7CF342DA" w14:textId="78F45635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19 710,00 PLN</w:t>
            </w:r>
          </w:p>
          <w:p w14:paraId="1BCAAC10" w14:textId="2EF438EF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13.06.2018 r., o sygn. nr DPR-K.433.190.2017 (EOD: 31368/06/2018), pismo z dnia 09.07.2018 r., o sygn. nr DPR-K.433.190.2017 (EOD: 36795/07/2018) w których stwierdzono naruszenia skutkujące nałożeniem korekty finansowej wysokości 5 % - dotyczy zawartych umów od nr U/53/17 do nr U/57/17.</w:t>
            </w:r>
          </w:p>
          <w:p w14:paraId="4937AD6A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11. Postępowanie o udzielenie zamówienia publicznego; </w:t>
            </w:r>
          </w:p>
          <w:p w14:paraId="78049FE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647796C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11.2 Wartość zamówienia: powyżej kwot, o których mowa w art. 11 ust.8 PZP; </w:t>
            </w:r>
          </w:p>
          <w:p w14:paraId="5ADFD769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11.3 Rodzaj zamówienia: dostawa</w:t>
            </w:r>
          </w:p>
          <w:p w14:paraId="5857BAC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11.4 Określenie przedmiotu zamówienia: </w:t>
            </w:r>
          </w:p>
          <w:p w14:paraId="38A61447" w14:textId="77777777" w:rsidR="00474110" w:rsidRPr="006F3E88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E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6F3E88">
              <w:rPr>
                <w:rFonts w:asciiTheme="minorHAnsi" w:hAnsiTheme="minorHAnsi" w:cstheme="minorHAnsi"/>
                <w:sz w:val="22"/>
                <w:szCs w:val="22"/>
              </w:rPr>
              <w:t>Dostawa urządzeń medycznych 1”</w:t>
            </w:r>
          </w:p>
          <w:p w14:paraId="5664BE69" w14:textId="77777777" w:rsidR="00474110" w:rsidRPr="006F3E88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3E88">
              <w:rPr>
                <w:rFonts w:asciiTheme="minorHAnsi" w:hAnsiTheme="minorHAnsi" w:cstheme="minorHAnsi"/>
                <w:sz w:val="22"/>
                <w:szCs w:val="22"/>
              </w:rPr>
              <w:t>11.5 Data wszczęcia postępowania: 16.03.2018 r.</w:t>
            </w:r>
          </w:p>
          <w:p w14:paraId="71E99B15" w14:textId="77777777" w:rsidR="00474110" w:rsidRPr="006F3E88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3E88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29EF65C6" w14:textId="6A38F7B9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  <w:p w14:paraId="60201B32" w14:textId="3E3CC250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Medtronic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Poland </w:t>
            </w:r>
            <w:r w:rsidRPr="008C40A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p. z o.o., ul. Polna 11, 00-633 Warszawa</w:t>
            </w:r>
          </w:p>
          <w:p w14:paraId="4AC024D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U/308/18 z dnia 05.07.2018 r.</w:t>
            </w:r>
          </w:p>
          <w:p w14:paraId="4851C6C9" w14:textId="3BF75B51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237 492,00 PLN</w:t>
            </w:r>
          </w:p>
          <w:p w14:paraId="0443EAD5" w14:textId="1B770D9E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2</w:t>
            </w:r>
          </w:p>
          <w:p w14:paraId="3C94B0BD" w14:textId="7443D2DA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Medtronic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Poland </w:t>
            </w:r>
            <w:r w:rsidRPr="008C40A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p. z o.o., ul. Polna 11, 00-633 Warszawa</w:t>
            </w:r>
          </w:p>
          <w:p w14:paraId="2F4D27D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U/308/18 z dnia 05.07.2018 r.</w:t>
            </w:r>
          </w:p>
          <w:p w14:paraId="3DFD38A5" w14:textId="68FCF446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237 492,00 PLN</w:t>
            </w:r>
          </w:p>
          <w:p w14:paraId="3672E2DD" w14:textId="4B33FDAB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3</w:t>
            </w:r>
          </w:p>
          <w:p w14:paraId="707618B7" w14:textId="5C6F038D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Medtronic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Poland </w:t>
            </w:r>
            <w:r w:rsidRPr="008C40A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p. z o.o., ul. Polna 11, 00-633 Warszawa</w:t>
            </w:r>
          </w:p>
          <w:p w14:paraId="7D9F1BE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U/308/18 z dnia 05.07.2018 r.</w:t>
            </w:r>
          </w:p>
          <w:p w14:paraId="5BFECE87" w14:textId="29E81270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237 492,00 PLN</w:t>
            </w:r>
          </w:p>
          <w:p w14:paraId="5945E7E2" w14:textId="471820D6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4</w:t>
            </w:r>
          </w:p>
          <w:p w14:paraId="69DDB6F2" w14:textId="499C1D7A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Paramedica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Polska </w:t>
            </w:r>
            <w:r w:rsidRPr="008C40A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sp. k., ul. Żołny 11, 02-815 Warszawa</w:t>
            </w:r>
          </w:p>
          <w:p w14:paraId="79C046B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U/313/18 z dnia 05.07.2018 r.</w:t>
            </w:r>
          </w:p>
          <w:p w14:paraId="6064D9E7" w14:textId="0523A4DF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21 327,62 PLN</w:t>
            </w:r>
          </w:p>
          <w:p w14:paraId="18085873" w14:textId="4378A06E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6</w:t>
            </w:r>
          </w:p>
          <w:p w14:paraId="1335EBFA" w14:textId="37584A5F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Viridian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Polska </w:t>
            </w:r>
            <w:r w:rsidRPr="008C40A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p. z o.o., ul. Morgowa 4, 04-224</w:t>
            </w:r>
          </w:p>
          <w:p w14:paraId="16AA922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U/307/18 z dnia 05.07.2018 r.</w:t>
            </w:r>
          </w:p>
          <w:p w14:paraId="28B52B06" w14:textId="5129DF2D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691 200,00 PLN</w:t>
            </w:r>
          </w:p>
          <w:p w14:paraId="494044A5" w14:textId="5CDE0246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część 7 </w:t>
            </w:r>
          </w:p>
          <w:p w14:paraId="4196420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IPL Maciej Nogalski, ul. Fiołkowa 56, 84-230 Rumia</w:t>
            </w:r>
          </w:p>
          <w:p w14:paraId="3C6F3F49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U/310/18 z dnia 05.07.2018 r.</w:t>
            </w:r>
          </w:p>
          <w:p w14:paraId="12DBB754" w14:textId="4E6391D2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28 695,00 PLN</w:t>
            </w:r>
          </w:p>
          <w:p w14:paraId="1214C2E6" w14:textId="4C0A213A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8</w:t>
            </w:r>
          </w:p>
          <w:p w14:paraId="41859991" w14:textId="663B3523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GE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Systems Polska </w:t>
            </w:r>
            <w:r w:rsidRPr="008C40A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p. z o.o., ul. Wołoska 9, 02-583 Warszawa</w:t>
            </w:r>
          </w:p>
          <w:p w14:paraId="3D61295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U/314/18 z dnia 05.07.2018 r.</w:t>
            </w:r>
          </w:p>
          <w:p w14:paraId="537CBEE2" w14:textId="483EB931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145 798,92 PLN</w:t>
            </w:r>
          </w:p>
          <w:p w14:paraId="73B3C5BB" w14:textId="3BA99A31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9</w:t>
            </w:r>
          </w:p>
          <w:p w14:paraId="52B58AC6" w14:textId="265B28D4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Asmedica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40A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p. z o.o., ul. Nałęczowska 30, 20-701 Lublin</w:t>
            </w:r>
          </w:p>
          <w:p w14:paraId="1999A0E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U/311/18 z dnia 05.07.2018 r.</w:t>
            </w:r>
          </w:p>
          <w:p w14:paraId="35BD8E23" w14:textId="123A12C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6.600,00 PLN</w:t>
            </w:r>
          </w:p>
          <w:p w14:paraId="4402A99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Aneks nr 1 z dnia 02.08.2018 r.</w:t>
            </w:r>
          </w:p>
          <w:p w14:paraId="353197CB" w14:textId="58EF13E3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10</w:t>
            </w:r>
          </w:p>
          <w:p w14:paraId="4A99239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IPL Maciej Nogalski, ul. Fiołkowa 56, 84-230 Rumia</w:t>
            </w:r>
          </w:p>
          <w:p w14:paraId="6FF6E6FD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U/310/18 z dnia 05.07.2018 r.</w:t>
            </w:r>
          </w:p>
          <w:p w14:paraId="6E086C45" w14:textId="29537720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108 000,00 PLN</w:t>
            </w:r>
          </w:p>
          <w:p w14:paraId="542E96B7" w14:textId="66DAE320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11</w:t>
            </w:r>
          </w:p>
          <w:p w14:paraId="1A58C9DE" w14:textId="2DC663E6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Euromed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Solution </w:t>
            </w:r>
            <w:r w:rsidRPr="00230B2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sp. k., ul. Szczęsna 2, 60-587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E67D3">
              <w:rPr>
                <w:rFonts w:asciiTheme="minorHAnsi" w:hAnsiTheme="minorHAnsi" w:cstheme="minorHAnsi"/>
                <w:sz w:val="22"/>
                <w:szCs w:val="22"/>
              </w:rPr>
              <w:t>Poznań</w:t>
            </w:r>
          </w:p>
          <w:p w14:paraId="5B4505E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U/312/18 z dnia 05.07.2018 r.</w:t>
            </w:r>
          </w:p>
          <w:p w14:paraId="01FFD72B" w14:textId="2EF33F6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279 900,00 PLN</w:t>
            </w:r>
          </w:p>
          <w:p w14:paraId="4EEE5035" w14:textId="44D42BE2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12</w:t>
            </w:r>
          </w:p>
          <w:p w14:paraId="2787D4F4" w14:textId="2CF5F53E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Siemens Healthcare </w:t>
            </w:r>
            <w:r w:rsidRPr="0036195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p. z o.o., ul. Żupnicza 11, 03-821 Warszawa</w:t>
            </w:r>
          </w:p>
          <w:p w14:paraId="21015B0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U/315/18 z dnia 05.07.2018 r.</w:t>
            </w:r>
          </w:p>
          <w:p w14:paraId="4C0CD7FB" w14:textId="72CE17DF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1 198 500,00 PLN</w:t>
            </w:r>
          </w:p>
          <w:p w14:paraId="23C68EE1" w14:textId="6776C9BC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13</w:t>
            </w:r>
          </w:p>
          <w:p w14:paraId="13640749" w14:textId="7768F9A8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Senocore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195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p. z o.o., ul. Nowojowska 100 A, 33-300 Nowy Sącz </w:t>
            </w:r>
          </w:p>
          <w:p w14:paraId="7F78422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U/309/18 z dnia 05.07.2018 r.</w:t>
            </w:r>
          </w:p>
          <w:p w14:paraId="778E9A3F" w14:textId="2157F941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106 920,00 PLN</w:t>
            </w:r>
          </w:p>
          <w:p w14:paraId="511F7846" w14:textId="4701E3D7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05.09.2018 r., o sygn. nr DPR-K.433.190.2017 (EOD: 50397/08/2018), pismo z dnia 21.01.2021 r., o sygn. nr DPR-K.433.190.2017 (EOD: 3119/01/2021), pismo z dnia 12.10.2018 r., o sygn. nr DPR-K.433.190.2017 (EOD: 59406/10/2018), w których stwierdzono naruszenia skutkujące </w:t>
            </w:r>
            <w:r w:rsidRPr="0036195C">
              <w:rPr>
                <w:rFonts w:asciiTheme="minorHAnsi" w:hAnsiTheme="minorHAnsi" w:cstheme="minorHAnsi"/>
                <w:sz w:val="22"/>
                <w:szCs w:val="22"/>
              </w:rPr>
              <w:t>nałożeniem korekt finansowych: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wysokości 5 %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dla części 12 oraz w wysokości 25% w zakresie umowy U/311/18.</w:t>
            </w:r>
          </w:p>
          <w:p w14:paraId="3F560346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12. Postępowanie o udzielenie zamówienia publicznego; </w:t>
            </w:r>
          </w:p>
          <w:p w14:paraId="61C8793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12.1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62DECBDB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12.2 Wartość zamówienia: powyżej kwot, o których mowa w art. 11 ust.8 PZP; </w:t>
            </w:r>
          </w:p>
          <w:p w14:paraId="183F761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12.3 Rodzaj zamówienia: dostawa</w:t>
            </w:r>
          </w:p>
          <w:p w14:paraId="55A2088D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12.4 Określenie przedmiotu zamówienia: </w:t>
            </w:r>
          </w:p>
          <w:p w14:paraId="442EEBE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Dostawa urządzeń medycznych w podziale na 12 zadań/pakietów”</w:t>
            </w:r>
          </w:p>
          <w:p w14:paraId="571CDF39" w14:textId="1C7BF2F5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12.5 Data wszczęcia postępowania: głoszenie o zamówieniu Nr 2018/S 089 – 199584 z dnia 09.05.2018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(przesłane 08.05.2018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09AC738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37D922D7" w14:textId="5A245FA5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  <w:p w14:paraId="201A644E" w14:textId="49276FEF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Stryker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Polska </w:t>
            </w: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Sp. z o.o., ul. Poleczki 35, 02 – 822 Warszawa;</w:t>
            </w:r>
          </w:p>
          <w:p w14:paraId="2F86C1C7" w14:textId="28195225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umowa nr U/372/18 z dnia 27.09.2018 roku</w:t>
            </w:r>
          </w:p>
          <w:p w14:paraId="5FC4C708" w14:textId="4BAEA837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Wartość umowy 166 390,74 PLN;</w:t>
            </w:r>
          </w:p>
          <w:p w14:paraId="1B1472A6" w14:textId="77777777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Aneks nr 1 dnia 28.09.2018 r.</w:t>
            </w:r>
          </w:p>
          <w:p w14:paraId="7A7EFDA1" w14:textId="020DD6CD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 xml:space="preserve">Część 2, 3 </w:t>
            </w:r>
          </w:p>
          <w:p w14:paraId="74D4F395" w14:textId="38006DA8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Wykonawca: MEDIM Sp. z o.o., ul. Puławska 45B, 05 – 500 Piaseczno;</w:t>
            </w:r>
          </w:p>
          <w:p w14:paraId="2891A320" w14:textId="38A58034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umowa nr U/373/18 z dnia 27.09.2018 roku,</w:t>
            </w:r>
          </w:p>
          <w:p w14:paraId="762BD02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Wartość umowy: 107 751,67 PLN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(część 2: 54 072,22 PLN, część 3 – 53 679,45 PLN);</w:t>
            </w:r>
          </w:p>
          <w:p w14:paraId="09DE281E" w14:textId="6E712F4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4, 5</w:t>
            </w:r>
          </w:p>
          <w:p w14:paraId="2AB5AB64" w14:textId="2C663B11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EMPIREUM </w:t>
            </w: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Sp. z o.o., ul. Chotomowska 30, 05 – 110 Jabłonna;</w:t>
            </w:r>
          </w:p>
          <w:p w14:paraId="167CE06A" w14:textId="4B52D48E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umowa nr U/374/18 z dnia 27.09.2018 roku,</w:t>
            </w:r>
          </w:p>
          <w:p w14:paraId="4FBA081E" w14:textId="014FC105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Wartość umowy: 53 568,00 PLN; (część 4 - 29 052 PLN, część 5 – 24 516,00 PLN)</w:t>
            </w:r>
          </w:p>
          <w:p w14:paraId="2ED636EC" w14:textId="77777777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Aneks nr 1 z dnia 28.09.2018 r.</w:t>
            </w:r>
          </w:p>
          <w:p w14:paraId="6B05D545" w14:textId="77777777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Część 6 – unieważnienie;</w:t>
            </w:r>
          </w:p>
          <w:p w14:paraId="212C2553" w14:textId="35A0A197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Część 7</w:t>
            </w:r>
          </w:p>
          <w:p w14:paraId="2AAA1CE1" w14:textId="546AD2F7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Wykonawca: IPL Maciej Nogalski, ul. Fiołkowa 56, 84 – 230 Rumia;</w:t>
            </w:r>
          </w:p>
          <w:p w14:paraId="5B22BE66" w14:textId="1887D72C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 xml:space="preserve">umowa nr U/375/18 z dnia 27.09.2018 r., </w:t>
            </w:r>
          </w:p>
          <w:p w14:paraId="5EEF4703" w14:textId="2E5677EB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Wartość umowy 425 520,00 PLN;</w:t>
            </w:r>
          </w:p>
          <w:p w14:paraId="1C8436E0" w14:textId="1F707E0D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Aneks nr 1 z dnia 24.10.2018 r.</w:t>
            </w:r>
          </w:p>
          <w:p w14:paraId="173A01B9" w14:textId="39A06B26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Część 8</w:t>
            </w:r>
          </w:p>
          <w:p w14:paraId="2760E196" w14:textId="793B20DB" w:rsidR="00474110" w:rsidRPr="0065110A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Wykonawca: SKAMEX Sp. z o.o., ul. Częstochowska 38/52, 93 – 121 Łódź;</w:t>
            </w:r>
          </w:p>
          <w:p w14:paraId="4ABB06FE" w14:textId="7A3521CC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110A">
              <w:rPr>
                <w:rFonts w:asciiTheme="minorHAnsi" w:hAnsiTheme="minorHAnsi" w:cstheme="minorHAnsi"/>
                <w:sz w:val="22"/>
                <w:szCs w:val="22"/>
              </w:rPr>
              <w:t>umowa nr U/376/18 z dnia 27.09.2018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4080D67" w14:textId="635E93CE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6 122,52 PLN;</w:t>
            </w:r>
          </w:p>
          <w:p w14:paraId="43F6D4B3" w14:textId="3E593A0D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9</w:t>
            </w:r>
          </w:p>
          <w:p w14:paraId="21728F2C" w14:textId="0014D400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KONKRET Dagmara Fik, Marcin Mazurkiewicz spółka jawna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Dworcowa 15A, 86 – 200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Chełmno</w:t>
            </w:r>
          </w:p>
          <w:p w14:paraId="42EB5BAF" w14:textId="6F2F495A" w:rsidR="00474110" w:rsidRPr="00505FD8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FD8">
              <w:rPr>
                <w:rFonts w:asciiTheme="minorHAnsi" w:hAnsiTheme="minorHAnsi" w:cstheme="minorHAnsi"/>
                <w:sz w:val="22"/>
                <w:szCs w:val="22"/>
              </w:rPr>
              <w:t>umowa nr U/377/18 z dnia 27.09.2018 r.</w:t>
            </w:r>
          </w:p>
          <w:p w14:paraId="5A29141A" w14:textId="041DF577" w:rsidR="00474110" w:rsidRPr="00505FD8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FD8">
              <w:rPr>
                <w:rFonts w:asciiTheme="minorHAnsi" w:hAnsiTheme="minorHAnsi" w:cstheme="minorHAnsi"/>
                <w:sz w:val="22"/>
                <w:szCs w:val="22"/>
              </w:rPr>
              <w:t>Wartość umowy 74 999,52 PLN,</w:t>
            </w:r>
          </w:p>
          <w:p w14:paraId="7715D2FB" w14:textId="31C180B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FD8">
              <w:rPr>
                <w:rFonts w:asciiTheme="minorHAnsi" w:hAnsiTheme="minorHAnsi" w:cstheme="minorHAnsi"/>
                <w:sz w:val="22"/>
                <w:szCs w:val="22"/>
              </w:rPr>
              <w:t>Część 10 , 11 i 12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– unieważnienie</w:t>
            </w:r>
          </w:p>
          <w:p w14:paraId="49071D93" w14:textId="5AB518FA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30.11.2018 r., o sygn. nr DPR-K.433.190.2017 (EOD: 67720/11/2018), pismo z dnia 17.12.2018 r., o sygn. nr DPR-K.433.190.2017 (EOD: 70626/12/2018)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którym nie stwierdzono naruszeń skutkujących nałożeniem korekty finansowej.</w:t>
            </w:r>
          </w:p>
          <w:p w14:paraId="310671A9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13. Postępowanie o udzielenie zamówienia publicznego; </w:t>
            </w:r>
          </w:p>
          <w:p w14:paraId="5F433164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13.1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2FCAB0BB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13.2 Wartość zamówienia: powyżej kwot, o których mowa w art. 11 ust.8 PZP; </w:t>
            </w:r>
          </w:p>
          <w:p w14:paraId="0DEAC2E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13.3 Rodzaj zamówienia: dostawa</w:t>
            </w:r>
          </w:p>
          <w:p w14:paraId="024346D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13.4 Określenie przedmiotu zamówienia: </w:t>
            </w:r>
          </w:p>
          <w:p w14:paraId="6A01B823" w14:textId="4B53FD9A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Dostawa urządzeń medycznych 3 dla Szpitala Specjalistycznego w Kościerzynie Sp. z o.o”</w:t>
            </w:r>
          </w:p>
          <w:p w14:paraId="5F021798" w14:textId="71779790" w:rsidR="00474110" w:rsidRPr="006C648E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13.5 Data wszczęcia postępowania: opublikowanie ogłoszenie o zamówieniu w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DzUUE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pod numerem 2018/S 196-442616, data publikacji 11.10.2018 </w:t>
            </w: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r., ogłoszenie zostało przekazane w dniu 08.10.2018 r.</w:t>
            </w:r>
          </w:p>
          <w:p w14:paraId="6E4FFCE1" w14:textId="77777777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0DA53BB4" w14:textId="13FE5571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Część 6</w:t>
            </w:r>
          </w:p>
          <w:p w14:paraId="16F01487" w14:textId="59FEBE26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Medicom</w:t>
            </w:r>
            <w:proofErr w:type="spellEnd"/>
            <w:r w:rsidRPr="006C648E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M. Skłodowskiej – Curie 34; 41-819 Zabrze</w:t>
            </w:r>
          </w:p>
          <w:p w14:paraId="135031FF" w14:textId="6C230BD5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Umowa nr U/116/19 z dnia 18.06.2019 r.;</w:t>
            </w:r>
          </w:p>
          <w:p w14:paraId="069ACAE6" w14:textId="1789D2FB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 xml:space="preserve">Wartość umowy 50 912,28 PLN </w:t>
            </w:r>
          </w:p>
          <w:p w14:paraId="7B668310" w14:textId="1D6FB08A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Część 7</w:t>
            </w:r>
          </w:p>
          <w:p w14:paraId="26BEEEC8" w14:textId="22DA9FDA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 xml:space="preserve">Wykonawca: Inter </w:t>
            </w:r>
            <w:proofErr w:type="spellStart"/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Consult</w:t>
            </w:r>
            <w:proofErr w:type="spellEnd"/>
            <w:r w:rsidRPr="006C648E">
              <w:rPr>
                <w:rFonts w:asciiTheme="minorHAnsi" w:hAnsiTheme="minorHAnsi" w:cstheme="minorHAnsi"/>
                <w:sz w:val="22"/>
                <w:szCs w:val="22"/>
              </w:rPr>
              <w:t xml:space="preserve"> Sp. z o.o., Sp. K., ul. Księdza Brzóski 94/18; 91-347 Łódź,</w:t>
            </w:r>
          </w:p>
          <w:p w14:paraId="05DB2CC7" w14:textId="6C171CBA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Umowa nr U/117/19 z dnia 18.06.2019 r.;</w:t>
            </w:r>
          </w:p>
          <w:p w14:paraId="445171A9" w14:textId="4DB60062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 xml:space="preserve">Wartość umowy 64 600,01 PLN </w:t>
            </w:r>
          </w:p>
          <w:p w14:paraId="0382300C" w14:textId="5A399055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Część 9</w:t>
            </w:r>
          </w:p>
          <w:p w14:paraId="3479F30F" w14:textId="53D54EF8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Wykonawca: Konkret Sp. z o.o., Sp. K., ul. Dworcowa 15A 86-200 Chełmno</w:t>
            </w:r>
          </w:p>
          <w:p w14:paraId="456E50DA" w14:textId="62A7EDDC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Umowa nr U/118/19 z dnia 18.06.2019 r.;</w:t>
            </w:r>
          </w:p>
          <w:p w14:paraId="3420A332" w14:textId="5F5CEA16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 xml:space="preserve">Wartość umowy 49 499,64 PLN </w:t>
            </w:r>
          </w:p>
          <w:p w14:paraId="6321937F" w14:textId="0A8D2DAE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Część 10</w:t>
            </w:r>
          </w:p>
          <w:p w14:paraId="1A246347" w14:textId="2D15DCE2" w:rsidR="00474110" w:rsidRPr="006C648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Wykonawca: PRESTIGE-MED Anna Lewandowska, ul. Suwak 3; 86-100 Świecie</w:t>
            </w:r>
          </w:p>
          <w:p w14:paraId="0101631A" w14:textId="7CF5137B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E">
              <w:rPr>
                <w:rFonts w:asciiTheme="minorHAnsi" w:hAnsiTheme="minorHAnsi" w:cstheme="minorHAnsi"/>
                <w:sz w:val="22"/>
                <w:szCs w:val="22"/>
              </w:rPr>
              <w:t>Umowa nr U/119/19 z dnia 18.06.2019 r.;</w:t>
            </w:r>
          </w:p>
          <w:p w14:paraId="2D439ACA" w14:textId="60F94B2B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Wartość umowy 129 600,00 PLN </w:t>
            </w:r>
          </w:p>
          <w:p w14:paraId="1595EFA8" w14:textId="56C5A9A1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11</w:t>
            </w:r>
          </w:p>
          <w:p w14:paraId="3417CED2" w14:textId="21EFFE3A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Stryker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ul. Poleczki 35; 02-822 Warszawa,</w:t>
            </w:r>
          </w:p>
          <w:p w14:paraId="106614C3" w14:textId="32A7BDDE" w:rsidR="00474110" w:rsidRPr="00437416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U/120/</w:t>
            </w:r>
            <w:r w:rsidRPr="00437416">
              <w:rPr>
                <w:rFonts w:asciiTheme="minorHAnsi" w:hAnsiTheme="minorHAnsi" w:cstheme="minorHAnsi"/>
                <w:sz w:val="22"/>
                <w:szCs w:val="22"/>
              </w:rPr>
              <w:t>19 z dnia 18.06.2019 r.;</w:t>
            </w:r>
          </w:p>
          <w:p w14:paraId="37373D17" w14:textId="682BAB89" w:rsidR="00474110" w:rsidRPr="00437416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7416">
              <w:rPr>
                <w:rFonts w:asciiTheme="minorHAnsi" w:hAnsiTheme="minorHAnsi" w:cstheme="minorHAnsi"/>
                <w:sz w:val="22"/>
                <w:szCs w:val="22"/>
              </w:rPr>
              <w:t xml:space="preserve">Wartość umowy 219 821,58 PLN </w:t>
            </w:r>
          </w:p>
          <w:p w14:paraId="5D2F7F0C" w14:textId="6E60A851" w:rsidR="00474110" w:rsidRPr="00437416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7416">
              <w:rPr>
                <w:rFonts w:asciiTheme="minorHAnsi" w:hAnsiTheme="minorHAnsi" w:cstheme="minorHAnsi"/>
                <w:sz w:val="22"/>
                <w:szCs w:val="22"/>
              </w:rPr>
              <w:t>Część 12</w:t>
            </w:r>
          </w:p>
          <w:p w14:paraId="0229CFDF" w14:textId="5FFEDF72" w:rsidR="00474110" w:rsidRPr="00437416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7416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437416">
              <w:rPr>
                <w:rFonts w:asciiTheme="minorHAnsi" w:hAnsiTheme="minorHAnsi" w:cstheme="minorHAnsi"/>
                <w:sz w:val="22"/>
                <w:szCs w:val="22"/>
              </w:rPr>
              <w:t>Aesculap</w:t>
            </w:r>
            <w:proofErr w:type="spellEnd"/>
            <w:r w:rsidRPr="004374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7416">
              <w:rPr>
                <w:rFonts w:asciiTheme="minorHAnsi" w:hAnsiTheme="minorHAnsi" w:cstheme="minorHAnsi"/>
                <w:sz w:val="22"/>
                <w:szCs w:val="22"/>
              </w:rPr>
              <w:t>Chifa</w:t>
            </w:r>
            <w:proofErr w:type="spellEnd"/>
            <w:r w:rsidRPr="00437416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Tysiąclecia 14; 64-300 Nowy Tomyśl</w:t>
            </w:r>
          </w:p>
          <w:p w14:paraId="19184FB1" w14:textId="012CC80A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7416">
              <w:rPr>
                <w:rFonts w:asciiTheme="minorHAnsi" w:hAnsiTheme="minorHAnsi" w:cstheme="minorHAnsi"/>
                <w:sz w:val="22"/>
                <w:szCs w:val="22"/>
              </w:rPr>
              <w:t>Umowa nr U/121/19 zawarta w dniu 18.06.2019 r.;</w:t>
            </w:r>
          </w:p>
          <w:p w14:paraId="64BEFAA5" w14:textId="288E64AA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Wartość umowy 40 618,80 PLN </w:t>
            </w:r>
          </w:p>
          <w:p w14:paraId="2B74EC54" w14:textId="79B8A665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09.09.2019 r., o sygn. nr DPR-K.433.190.2017 (EOD: 44774/09/2019), w którym nie stwierdzono naruszeń skutkujących nałożeniem korekty finansowej.</w:t>
            </w:r>
          </w:p>
          <w:p w14:paraId="3F9B1A39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14. Postępowanie o udzielenie zamówienia publicznego; </w:t>
            </w:r>
          </w:p>
          <w:p w14:paraId="3C49D007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14.1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76BE75C8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14.2 Wartość zamówienia: poniżej kwot, o których mowa w art. 11 ust.8 PZP; </w:t>
            </w:r>
          </w:p>
          <w:p w14:paraId="03B9605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14.3 Rodzaj zamówienia: dostawa</w:t>
            </w:r>
          </w:p>
          <w:p w14:paraId="79B08AD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14.4 Określenie przedmiotu zamówienia: </w:t>
            </w:r>
          </w:p>
          <w:p w14:paraId="04CB59A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4 lamp operacyjnych i myjni – dezynfektora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083A7BB0" w14:textId="6B6CB6C9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14.5 Data wszczęcia postępowania: zamieszczone w BZP nr 557486-N-2019, data publikacji 06.06.2019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6A7CEA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2EAEB91A" w14:textId="2168190E" w:rsidR="00474110" w:rsidRPr="006403F8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Wykonawca: ERES MEDICAL </w:t>
            </w:r>
            <w:r w:rsidRPr="006403F8">
              <w:rPr>
                <w:rFonts w:asciiTheme="minorHAnsi" w:hAnsiTheme="minorHAnsi" w:cstheme="minorHAnsi"/>
                <w:sz w:val="22"/>
                <w:szCs w:val="22"/>
              </w:rPr>
              <w:t>Sp. z o.o., Płouszowice Kolonia 64B, 21-008 Tomaszowice</w:t>
            </w:r>
          </w:p>
          <w:p w14:paraId="7FFFE046" w14:textId="354943A1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3F8">
              <w:rPr>
                <w:rFonts w:asciiTheme="minorHAnsi" w:hAnsiTheme="minorHAnsi" w:cstheme="minorHAnsi"/>
                <w:sz w:val="22"/>
                <w:szCs w:val="22"/>
              </w:rPr>
              <w:t>Umowa nr U/265/19 z dnia 07.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10.2019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64BE8B9" w14:textId="56B4377A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203 558,40 PLN</w:t>
            </w:r>
          </w:p>
          <w:p w14:paraId="792BCE74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9E7D1" w14:textId="3E3AB78C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15.11.2019 r., o sygn. nr DPR-K.433.190.2017 (EOD: 52464/10/2019), w którym nie stwierdzono naruszeń skutkujących nałożeniem korekty finansowej.</w:t>
            </w:r>
          </w:p>
          <w:p w14:paraId="67FF0082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15. Postępowanie o udzielenie zamówienia publicznego; </w:t>
            </w:r>
          </w:p>
          <w:p w14:paraId="3CC3754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3177473D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15.2 Wartość zamówienia: powyżej kwot, o których mowa w art. 11 ust.8 PZP; </w:t>
            </w:r>
          </w:p>
          <w:p w14:paraId="47F4C13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15.3 Rodzaj zamówienia: dostawa</w:t>
            </w:r>
          </w:p>
          <w:p w14:paraId="13A4E42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15.4 Określenie przedmiotu zamówienia: </w:t>
            </w:r>
          </w:p>
          <w:p w14:paraId="37D0593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zestawu do endoskopii przewodu pokarmowego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4EFC9383" w14:textId="001DE95D" w:rsidR="00474110" w:rsidRPr="00230211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15.5 Data wszczęcia postępowania: Zamawiający opublikował ogłoszenie o zamówieniu w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DzUUE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pod numerem 2019/S 124-302385, data przekazania 27.06.</w:t>
            </w:r>
            <w:r w:rsidRPr="00230211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</w:p>
          <w:p w14:paraId="4AB3E952" w14:textId="77777777" w:rsidR="00474110" w:rsidRPr="0023021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21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730ADBBB" w14:textId="31BEAF39" w:rsidR="00474110" w:rsidRPr="00230211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211">
              <w:rPr>
                <w:rFonts w:asciiTheme="minorHAnsi" w:hAnsiTheme="minorHAnsi" w:cstheme="minorHAnsi"/>
                <w:sz w:val="22"/>
                <w:szCs w:val="22"/>
              </w:rPr>
              <w:t>Wykonawca: Olympus Sp. z o.o., ul. Wynalazek 1; 02-677 Warszawa</w:t>
            </w:r>
          </w:p>
          <w:p w14:paraId="029C9930" w14:textId="70959394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211">
              <w:rPr>
                <w:rFonts w:asciiTheme="minorHAnsi" w:hAnsiTheme="minorHAnsi" w:cstheme="minorHAnsi"/>
                <w:sz w:val="22"/>
                <w:szCs w:val="22"/>
              </w:rPr>
              <w:t>Umowa nr U/269/19 z dnia 24.09.2019 r.;</w:t>
            </w:r>
          </w:p>
          <w:p w14:paraId="33DAB253" w14:textId="2F86171C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Wartość umowy 2 336 095,82 PLN </w:t>
            </w:r>
          </w:p>
          <w:p w14:paraId="2CB75BB3" w14:textId="6ED6E071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15.11.2019 r., o sygn. nr DPR-K.433.190.2017 (EOD: 52464/10/2019), pismo z dnia 17.12.2019 r., o sygn. nr DPR-K.433.190.2017 (EOD: 63486/12/2019)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którym stwierdzono naruszenie skutkujące nałożeniem korekty finansowej w wysokości 2%.</w:t>
            </w:r>
          </w:p>
          <w:p w14:paraId="1145AB29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16. Postępowanie o udzielenie zamówienia publicznego; </w:t>
            </w:r>
          </w:p>
          <w:p w14:paraId="38C4022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5293B68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16.2 Wartość zamówienia: poniżej kwot, o których mowa w art. 11 ust.8 PZP; </w:t>
            </w:r>
          </w:p>
          <w:p w14:paraId="07CF79B9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16.3 Rodzaj zamówienia: dostawa</w:t>
            </w:r>
          </w:p>
          <w:p w14:paraId="3D7D65A8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16.4 Określenie przedmiotu zamówienia: </w:t>
            </w:r>
          </w:p>
          <w:p w14:paraId="0EB1A16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Dostawa i instalacja dwóch myjni przelotowych z doposażeniem”</w:t>
            </w:r>
          </w:p>
          <w:p w14:paraId="4F895E7B" w14:textId="77777777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16.5 Data wszczęcia postępowania: 10.10.2019 r.</w:t>
            </w:r>
          </w:p>
          <w:p w14:paraId="63FA76C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1AAB0E21" w14:textId="2FA32C81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Eres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463A">
              <w:rPr>
                <w:rFonts w:asciiTheme="minorHAnsi" w:hAnsiTheme="minorHAnsi" w:cstheme="minorHAnsi"/>
                <w:sz w:val="22"/>
                <w:szCs w:val="22"/>
              </w:rPr>
              <w:t>Sp. z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o.o., Płouszowice Kolonia 64B, 21-008 Tomaszowice </w:t>
            </w:r>
          </w:p>
          <w:p w14:paraId="2F49C20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U/369/19 z dnia 23.12.2019 r.</w:t>
            </w:r>
          </w:p>
          <w:p w14:paraId="3BA68A86" w14:textId="5C2C0C64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umowy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387 079,80 PLN</w:t>
            </w:r>
          </w:p>
          <w:p w14:paraId="16636EC5" w14:textId="20E44281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Aneks nr 1 z dnia 31.01.2020 r.</w:t>
            </w:r>
          </w:p>
          <w:p w14:paraId="4F52E5F0" w14:textId="4F14DBCD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20.02.2020 r., o sygn. nr DPR-K.433.190.2017 (EOD: 13453/02/2020), pismo z dnia 07.05.2020 r., sygn. nr DPR-K.433.190.2017 (EOD: 36010/05/2020), w którym nie stwierdzono naruszeń skutkujących nałożeniem korekty finansowej.</w:t>
            </w:r>
          </w:p>
          <w:p w14:paraId="3A4C149C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17. Postępowanie o udzielenie zamówienia publicznego; </w:t>
            </w:r>
          </w:p>
          <w:p w14:paraId="13BF782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17.1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3370E441" w14:textId="6E411AB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17.2 Wartość zamówienia: powyżej kwot, o których mowa w art. 11 ust.8 PZP;</w:t>
            </w:r>
          </w:p>
          <w:p w14:paraId="0CF1700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17.3 Rodzaj zamówienia: dostawa</w:t>
            </w:r>
          </w:p>
          <w:p w14:paraId="25636AED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17.4 Określenie przedmiotu zamówienia: </w:t>
            </w:r>
          </w:p>
          <w:p w14:paraId="7209CA48" w14:textId="047F9DDC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sprzętu i materiałów jednorazowego użytku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152 częśc</w:t>
            </w:r>
            <w:r w:rsidRPr="00423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i”</w:t>
            </w:r>
          </w:p>
          <w:p w14:paraId="707C05FB" w14:textId="6BBF4969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- 12 część- Przedmiotem zamówienia jest sukcesywna dostawa </w:t>
            </w:r>
            <w:r w:rsidRPr="00E47A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rękawic chirurgicznych - jałowych oraz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rękawice ortopedyczn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60FE70A2" w14:textId="3D63303A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- 14 część- Przedmiotem zamówienia jest sukcesywna dostawa rękawic winylowych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C33D9D6" w14:textId="77777777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17.5 Data wszczęcia postępowania: 2019/S 173-421778/publikacja w dniu 09.09.2019 wysłano w dniu</w:t>
            </w:r>
          </w:p>
          <w:p w14:paraId="0C389833" w14:textId="77777777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04.09.2019/ DZUUE</w:t>
            </w:r>
          </w:p>
          <w:p w14:paraId="72338B8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3E7BCFCC" w14:textId="213DE422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12,14</w:t>
            </w:r>
          </w:p>
          <w:p w14:paraId="2EDF895F" w14:textId="77777777" w:rsidR="00474110" w:rsidRPr="007B31D6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31D6">
              <w:rPr>
                <w:rFonts w:asciiTheme="minorHAnsi" w:hAnsiTheme="minorHAnsi" w:cstheme="minorHAnsi"/>
                <w:sz w:val="22"/>
                <w:szCs w:val="22"/>
              </w:rPr>
              <w:t xml:space="preserve">Wykonawca: Mercator </w:t>
            </w:r>
            <w:proofErr w:type="spellStart"/>
            <w:r w:rsidRPr="007B31D6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7B31D6">
              <w:rPr>
                <w:rFonts w:asciiTheme="minorHAnsi" w:hAnsiTheme="minorHAnsi" w:cstheme="minorHAnsi"/>
                <w:sz w:val="22"/>
                <w:szCs w:val="22"/>
              </w:rPr>
              <w:t xml:space="preserve"> S.A., ul. Heleny Modrzejewskiej 30, 31-327 Kraków</w:t>
            </w:r>
          </w:p>
          <w:p w14:paraId="50A5C732" w14:textId="77777777" w:rsidR="00474110" w:rsidRPr="007B31D6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31D6">
              <w:rPr>
                <w:rFonts w:asciiTheme="minorHAnsi" w:hAnsiTheme="minorHAnsi" w:cstheme="minorHAnsi"/>
                <w:sz w:val="22"/>
                <w:szCs w:val="22"/>
              </w:rPr>
              <w:t>Umowa nr U/41/20 z dnia 28.02.2020 r.</w:t>
            </w:r>
          </w:p>
          <w:p w14:paraId="08C68DD2" w14:textId="5E65B5A1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31D6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279 472,74 PLN ; w tym cz. 12: 265 793,03 PLN, cz. 14: 13 679,71 PLN </w:t>
            </w:r>
          </w:p>
          <w:p w14:paraId="443B61EB" w14:textId="5DDA5C46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21.12.2020 r., o sygn. nr DPR-K.433.190.2017 (EOD: 89984/12/2020),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pismo z dnia 30.07.2021 r., o sygn. nr DPR-K.433.190.2017 (EOD: 39195/07/2021),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których nie stwierdzono naruszeń skutkujących nałożeniem korekty finansowej.</w:t>
            </w:r>
          </w:p>
          <w:p w14:paraId="65A3A6EB" w14:textId="1D12DE65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umowy nr U/41/20 zawarto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aneks nr 1, aneks nr 2, aneks nr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nie dot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wydatk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kwalifikowalnych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476BB9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18. Postępowanie o udzielenie zamówienia publicznego; </w:t>
            </w:r>
          </w:p>
          <w:p w14:paraId="18FC76B2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2862400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18.2 Wartość zamówienia: powyżej kwot, o których mowa w art. 11 ust.8 PZP; </w:t>
            </w:r>
          </w:p>
          <w:p w14:paraId="5C3E998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18.3 Rodzaj zamówienia: usługa</w:t>
            </w:r>
          </w:p>
          <w:p w14:paraId="6894426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18.4 Określenie przedmiotu zamówienia: </w:t>
            </w:r>
          </w:p>
          <w:p w14:paraId="1AC4676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„Informatyzacja zakładu patologii wraz z dostawą urządzeń dla Szpitala Specjalistycznego w Kościerzynie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7BBE8E4F" w14:textId="64542ACD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18.5 Data wszczęcia postępowania: publikacja w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DzUUE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pod numerem 2019/S 229-561639, ogłoszenie przekazane w dniu 22.11.2019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86674F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DA31DB2" w14:textId="0BFAD7E9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2</w:t>
            </w:r>
          </w:p>
          <w:p w14:paraId="25B7254F" w14:textId="15D26687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Sysmex</w:t>
            </w:r>
            <w:proofErr w:type="spellEnd"/>
            <w:r w:rsidRPr="005F0FA7"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o.o., ul. Wynalazek 1; 02-486 Warszawa</w:t>
            </w:r>
          </w:p>
          <w:p w14:paraId="7E1F140C" w14:textId="2BBEFC2E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Umowa nr U/113/20 z dnia 20.03.2020 r.</w:t>
            </w:r>
          </w:p>
          <w:p w14:paraId="09511416" w14:textId="43B40536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 xml:space="preserve">Wartość umowy 788 805,00 PLN </w:t>
            </w:r>
          </w:p>
          <w:p w14:paraId="067C500F" w14:textId="3016E0CB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Część 3</w:t>
            </w:r>
          </w:p>
          <w:p w14:paraId="6A180E89" w14:textId="089600B7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Becton</w:t>
            </w:r>
            <w:proofErr w:type="spellEnd"/>
            <w:r w:rsidRPr="005F0FA7">
              <w:rPr>
                <w:rFonts w:asciiTheme="minorHAnsi" w:hAnsiTheme="minorHAnsi" w:cstheme="minorHAnsi"/>
                <w:sz w:val="22"/>
                <w:szCs w:val="22"/>
              </w:rPr>
              <w:t xml:space="preserve"> Dickinson Polska Sp. z o.o., ul. Osmańska 14; 02-823 Warszawa</w:t>
            </w:r>
          </w:p>
          <w:p w14:paraId="37F29BBA" w14:textId="1D464482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Umowa nr U/115/20 z dnia 20.03.2020 r.</w:t>
            </w:r>
          </w:p>
          <w:p w14:paraId="714CEF02" w14:textId="3C0169D8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 xml:space="preserve">Wartość umowy 328 320,00 PLN </w:t>
            </w:r>
          </w:p>
          <w:p w14:paraId="2F7A01A9" w14:textId="58DD3917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Część 4</w:t>
            </w:r>
          </w:p>
          <w:p w14:paraId="769E7374" w14:textId="32C170EA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Sakura</w:t>
            </w:r>
            <w:proofErr w:type="spellEnd"/>
            <w:r w:rsidRPr="005F0F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Finetek</w:t>
            </w:r>
            <w:proofErr w:type="spellEnd"/>
            <w:r w:rsidRPr="005F0FA7">
              <w:rPr>
                <w:rFonts w:asciiTheme="minorHAnsi" w:hAnsiTheme="minorHAnsi" w:cstheme="minorHAnsi"/>
                <w:sz w:val="22"/>
                <w:szCs w:val="22"/>
              </w:rPr>
              <w:t xml:space="preserve"> Sp. z o.o., Grójecka 208 lok. 2p, 02-390 Warszawa</w:t>
            </w:r>
          </w:p>
          <w:p w14:paraId="37C018C9" w14:textId="3E89775C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Umowa nr U/116/20 z dnia 20.03.2020 r.</w:t>
            </w:r>
          </w:p>
          <w:p w14:paraId="5F83A35F" w14:textId="3AB4E741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 xml:space="preserve">Wartość umowy 652 245,48 PLN </w:t>
            </w:r>
          </w:p>
          <w:p w14:paraId="581F50DF" w14:textId="2A58833E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Część 5 i 6</w:t>
            </w:r>
          </w:p>
          <w:p w14:paraId="446E614A" w14:textId="4B4C9E3F" w:rsidR="00474110" w:rsidRPr="005F0FA7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 xml:space="preserve">Wykonawca: ELEKTRO MED Grzegorz </w:t>
            </w:r>
            <w:proofErr w:type="spellStart"/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Palkowski</w:t>
            </w:r>
            <w:proofErr w:type="spellEnd"/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, ul. Zabierzowska 11,  32-005 Niepołomice</w:t>
            </w:r>
          </w:p>
          <w:p w14:paraId="59972B66" w14:textId="4238EA1F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0FA7">
              <w:rPr>
                <w:rFonts w:asciiTheme="minorHAnsi" w:hAnsiTheme="minorHAnsi" w:cstheme="minorHAnsi"/>
                <w:sz w:val="22"/>
                <w:szCs w:val="22"/>
              </w:rPr>
              <w:t>Umowa nr U/117/20 z 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27.03.2020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9C93585" w14:textId="251618D5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Wartość umowy 56 637,00 PLN </w:t>
            </w:r>
          </w:p>
          <w:p w14:paraId="364BFD4C" w14:textId="5BC36337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 04.06.2020 r., o sygn. nr DPR-K.433.190.2017 (EOD: 44950/06/2020), w którym nie stwierdzono naruszeń skutkujących nałożeniem korekty finansowej.</w:t>
            </w:r>
          </w:p>
          <w:p w14:paraId="1C410B2D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19. Postępowanie o udzielenie zamówienia publicznego; </w:t>
            </w:r>
          </w:p>
          <w:p w14:paraId="06568A87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19.1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410D13F7" w14:textId="71C22BE4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19.2 Wartość zamówienia: poniżej kwot, o których mowa w art. 11 ust.8 PZP;</w:t>
            </w:r>
          </w:p>
          <w:p w14:paraId="2DC3CA0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19.3 Rodzaj zamówienia: usługa</w:t>
            </w:r>
          </w:p>
          <w:p w14:paraId="4B2ABD4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19.4 Określenie przedmiotu zamówienia: </w:t>
            </w:r>
          </w:p>
          <w:p w14:paraId="41ABDF86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komór izolacyjnych”</w:t>
            </w:r>
          </w:p>
          <w:p w14:paraId="79AB0140" w14:textId="3789B77C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19.5 Data wszczęcia postępowania: zamieszczone w BZP pod nr 590875-N-2020 z dnia 29.09.2020 r.</w:t>
            </w:r>
          </w:p>
          <w:p w14:paraId="305BF1D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52593C57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PARAMEDICA MIL-SYS Sp. z o.o., ul. Czerniowiecka 9/27, 02-705 Warszawa</w:t>
            </w:r>
          </w:p>
          <w:p w14:paraId="446CA5C7" w14:textId="3E8C46D2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U/395/20 </w:t>
            </w:r>
            <w:r w:rsidRPr="008720EF">
              <w:rPr>
                <w:rFonts w:asciiTheme="minorHAnsi" w:hAnsiTheme="minorHAnsi" w:cstheme="minorHAnsi"/>
                <w:sz w:val="22"/>
                <w:szCs w:val="22"/>
              </w:rPr>
              <w:t>z 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16.10.2020 r.</w:t>
            </w:r>
          </w:p>
          <w:p w14:paraId="5B441B7C" w14:textId="71B0201C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262 728,00 PLN</w:t>
            </w:r>
          </w:p>
          <w:p w14:paraId="37D9E22B" w14:textId="28AF5103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08.11.2021 r., o sygn. nr DPR-K.433.190.2017 (EOD: 55135/11/2021), w którym nie stwierdzono naruszeń skutkujących nałożeniem korekty finansowej.</w:t>
            </w:r>
          </w:p>
          <w:p w14:paraId="21C1F675" w14:textId="68C3A5FF" w:rsidR="00474110" w:rsidRPr="00E3309E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</w:t>
            </w:r>
            <w:r w:rsidRPr="00CC6AC7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, której wyniki zostały zawarte w</w:t>
            </w:r>
            <w:r w:rsidRPr="00EE37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189CAE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20. Postępowanie o udzielenie zamówienia publicznego; </w:t>
            </w:r>
          </w:p>
          <w:p w14:paraId="303F7F33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0EFFA604" w14:textId="34C41389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20.2 Wartość zamówienia: poniżej kwot, o których mowa w art. 11 ust.8 PZP;</w:t>
            </w:r>
          </w:p>
          <w:p w14:paraId="00909CC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20.3 Rodzaj zamówienia: usługa</w:t>
            </w:r>
          </w:p>
          <w:p w14:paraId="46DC4AE6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20.4 Określenie przedmiotu zamówienia: </w:t>
            </w:r>
          </w:p>
          <w:p w14:paraId="0C323F0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komór izolacyjnych”</w:t>
            </w:r>
          </w:p>
          <w:p w14:paraId="7EA812C7" w14:textId="2A9C593B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20.5 Data wszczęcia postępowania: zamieszczone w BZP pod nr 593315-N-2020 z dnia 06.10.2020 r.</w:t>
            </w:r>
          </w:p>
          <w:p w14:paraId="10E56172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4AD7FD59" w14:textId="4B17E76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BOXMET MEDICAL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Piskorzów 51, 58-250 Pieszyce</w:t>
            </w:r>
          </w:p>
          <w:p w14:paraId="5B1F1C3E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U/401/20 z dnia 29.10.2020 r.</w:t>
            </w:r>
          </w:p>
          <w:p w14:paraId="23EFC1F1" w14:textId="1B3ABCE2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166 104,00 PLN</w:t>
            </w:r>
          </w:p>
          <w:p w14:paraId="731B0DBF" w14:textId="45592F5A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08.11.2021 r., o sygn. nr DPR-K.433.190.2017 (EOD: 55285/11/2021), w którym nie stwierdzono naruszeń skutkujących nałożeniem korekty finansowej.</w:t>
            </w:r>
          </w:p>
          <w:p w14:paraId="6E67A878" w14:textId="097A6318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Ponadto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postępowanie zostało objęte kontrolą Instytucji Audytowej, której wyniki zostały zawarte w</w:t>
            </w:r>
            <w:r w:rsidRPr="00454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C763D0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21. Postępowanie o udzielenie zamówienia publicznego; </w:t>
            </w:r>
          </w:p>
          <w:p w14:paraId="634CD091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21.1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14EA38C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21.2 Wartość zamówienia: poniżej kwot, o których mowa w art. 11 ust.8 PZP; </w:t>
            </w:r>
          </w:p>
          <w:p w14:paraId="788FCAB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21.3 Rodzaj zamówienia: dostawa</w:t>
            </w:r>
          </w:p>
          <w:p w14:paraId="3F605AF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21.4 Określenie przedmiotu zamówienia: </w:t>
            </w:r>
          </w:p>
          <w:p w14:paraId="6E8FA8FF" w14:textId="7FDD2C6A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„Dostawa: Myjnia nieprzelotowej, Sterylizatora parowy przelotowego, Urządzenia do dekontaminacji powietrza plazmą, Płuczki automatycznej do badań metodą ELISA, Szafy chłodniczej do odczynników COVID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-19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</w:t>
            </w:r>
          </w:p>
          <w:p w14:paraId="18533FF7" w14:textId="31523CD0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21.5 Data wszczęcia postępowania: zamieszczone w BZP pod nr 601972-N-2020 z dnia 26.10.2020 r.</w:t>
            </w:r>
          </w:p>
          <w:p w14:paraId="4CC9ADFD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702492C8" w14:textId="3AF3CAF5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I</w:t>
            </w:r>
          </w:p>
          <w:p w14:paraId="461FF49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ERES MEDICAL Sp. z o.o., Płouszowice Kolonia 64B, 21-008 Tomaszowice</w:t>
            </w:r>
          </w:p>
          <w:p w14:paraId="52F85C3D" w14:textId="50AA2B96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U/427/20 </w:t>
            </w: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z dnia 17.11.2020 r.</w:t>
            </w:r>
          </w:p>
          <w:p w14:paraId="1CF78041" w14:textId="2B570B16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Wartość umowy 88 999,56 PLN</w:t>
            </w:r>
          </w:p>
          <w:p w14:paraId="5E000D43" w14:textId="45510C8E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Część II</w:t>
            </w:r>
          </w:p>
          <w:p w14:paraId="4309A067" w14:textId="77777777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 xml:space="preserve"> Wykonawca: ERES MEDICAL Sp. z o.o., Płouszowice Kolonia 64B, 21-008 Tomaszowice</w:t>
            </w:r>
          </w:p>
          <w:p w14:paraId="635B59D2" w14:textId="76F48009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Umowa nr U/431/20 z dnia 10.11.2020 r.</w:t>
            </w:r>
          </w:p>
          <w:p w14:paraId="4291B54A" w14:textId="1CE0CC83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Wartość umowy 279 999,72 PLN</w:t>
            </w:r>
          </w:p>
          <w:p w14:paraId="6AE4B637" w14:textId="77127F26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Część III</w:t>
            </w:r>
          </w:p>
          <w:p w14:paraId="632F501E" w14:textId="7AF25ECA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Wykonawca: TOMED Sp. z o.o., ul. Pawła Edmunda Strzeleckiego 8 lok., 75 02-776 Warszawa</w:t>
            </w:r>
          </w:p>
          <w:p w14:paraId="29217DB8" w14:textId="00B6E0A3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Umowa nr U/428/20 z dnia 10.11.2020 r.</w:t>
            </w:r>
          </w:p>
          <w:p w14:paraId="04E0C820" w14:textId="02D48E8E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Wartość umowy 110 151,96 PLN</w:t>
            </w:r>
          </w:p>
          <w:p w14:paraId="3E6A23A8" w14:textId="2F6DA00D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Część IV</w:t>
            </w:r>
          </w:p>
          <w:p w14:paraId="08E6A812" w14:textId="77777777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Wykonawca: EUROIMMUN POLSKA Sp. z o.o., ul. Widna 2A, 50-543 Wrocław</w:t>
            </w:r>
          </w:p>
          <w:p w14:paraId="13CA6B52" w14:textId="2AA021B7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Umowa nr U/429/20 z dnia 17.11.2020 r.</w:t>
            </w:r>
          </w:p>
          <w:p w14:paraId="5783E5C8" w14:textId="5C3A3F62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Wartość umowy 25 227,42 PLN</w:t>
            </w:r>
          </w:p>
          <w:p w14:paraId="7A12FDF3" w14:textId="419E8940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Część V</w:t>
            </w:r>
          </w:p>
          <w:p w14:paraId="45A53A61" w14:textId="7A043AF5" w:rsidR="00474110" w:rsidRPr="00AE3C6F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Wykonawca: FROST Tomasz Jankowski, ul. Dobra 9, 05-092 Łomianki</w:t>
            </w:r>
          </w:p>
          <w:p w14:paraId="6EBD72AD" w14:textId="0D1BE2E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3C6F">
              <w:rPr>
                <w:rFonts w:asciiTheme="minorHAnsi" w:hAnsiTheme="minorHAnsi" w:cstheme="minorHAnsi"/>
                <w:sz w:val="22"/>
                <w:szCs w:val="22"/>
              </w:rPr>
              <w:t>Umowa nr U/430/20 z dnia 10.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11.2020 r.</w:t>
            </w:r>
          </w:p>
          <w:p w14:paraId="1D24013A" w14:textId="0304D15B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7 749,00 PLN</w:t>
            </w:r>
          </w:p>
          <w:p w14:paraId="094FDE52" w14:textId="6AE0396B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10.11.2021 r., o sygn. nr DPR-K.433.190.2017 (EOD: 55835/11/2021), w którym nie stwierdzono naruszeń skutkujących nałożeniem korekty finansowej.</w:t>
            </w:r>
          </w:p>
          <w:p w14:paraId="146AB5D0" w14:textId="30CBC225" w:rsidR="00474110" w:rsidRPr="00E3309E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zawart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 w:rsidRPr="00E3309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</w:t>
            </w:r>
          </w:p>
          <w:p w14:paraId="5CCDB132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22. Postępowanie o udzielenie zamówienia publicznego; </w:t>
            </w:r>
          </w:p>
          <w:p w14:paraId="5A13B3B0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22.1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40E14FB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22.2 Wartość zamówienia: poniżej kwot, o których mowa w art. 11 ust.8 PZP; </w:t>
            </w:r>
          </w:p>
          <w:p w14:paraId="1EBAEA3B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22.3 Rodzaj zamówienia: dostawa</w:t>
            </w:r>
          </w:p>
          <w:p w14:paraId="03B8A45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22.4 Określenie przedmiotu zamówienia: </w:t>
            </w:r>
          </w:p>
          <w:p w14:paraId="5D864FD6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detektora cyfrowego „mały” do aparatu przyłóżkowego, aparaty przepływowe, echokardiograf wysokiej klasy, bramka do pomiaru temperatury z detekcją maseczki”</w:t>
            </w:r>
          </w:p>
          <w:p w14:paraId="04B1AC99" w14:textId="732ED584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22.5 Data wszczęcia postępowania: zamieszczone w BZP pod nr 602813-N-2020 z dnia 27.10.2020 r.</w:t>
            </w:r>
          </w:p>
          <w:p w14:paraId="2F37139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EF86A6A" w14:textId="66C215AC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I</w:t>
            </w:r>
          </w:p>
          <w:p w14:paraId="4B17526D" w14:textId="3EC656E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FUJIFILM Europe GmbH (Sp. z o.o.) Oddział w Polsce Al. Jerozolimskie 178, 02-486 Warszawa</w:t>
            </w:r>
          </w:p>
          <w:p w14:paraId="58C20B6B" w14:textId="2540EA15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U/439/20 </w:t>
            </w:r>
            <w:r w:rsidRPr="0047147A">
              <w:rPr>
                <w:rFonts w:asciiTheme="minorHAnsi" w:hAnsiTheme="minorHAnsi" w:cstheme="minorHAnsi"/>
                <w:sz w:val="22"/>
                <w:szCs w:val="22"/>
              </w:rPr>
              <w:t>z 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13.11.2020 r.</w:t>
            </w:r>
          </w:p>
          <w:p w14:paraId="273CF053" w14:textId="6458949E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Wartość umowy 90 277,82 PLN</w:t>
            </w:r>
          </w:p>
          <w:p w14:paraId="67DC5B92" w14:textId="354A52BB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II</w:t>
            </w:r>
          </w:p>
          <w:p w14:paraId="0BB1CB75" w14:textId="7F54A7E5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CEDICAL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Celulozy 107G/1, ul. 04-986 Warszawa</w:t>
            </w:r>
          </w:p>
          <w:p w14:paraId="3ED6EBB2" w14:textId="147EB025" w:rsidR="00474110" w:rsidRPr="00C765A9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U/440/</w:t>
            </w:r>
            <w:r w:rsidRPr="00C765A9">
              <w:rPr>
                <w:rFonts w:asciiTheme="minorHAnsi" w:hAnsiTheme="minorHAnsi" w:cstheme="minorHAnsi"/>
                <w:sz w:val="22"/>
                <w:szCs w:val="22"/>
              </w:rPr>
              <w:t>20 z dnia 18.11.2020 r.</w:t>
            </w:r>
          </w:p>
          <w:p w14:paraId="561CDB3D" w14:textId="5B384758" w:rsidR="00474110" w:rsidRPr="00C765A9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65A9">
              <w:rPr>
                <w:rFonts w:asciiTheme="minorHAnsi" w:hAnsiTheme="minorHAnsi" w:cstheme="minorHAnsi"/>
                <w:sz w:val="22"/>
                <w:szCs w:val="22"/>
              </w:rPr>
              <w:t>Wartość umowy 128 304,00 PLN</w:t>
            </w:r>
          </w:p>
          <w:p w14:paraId="2C138941" w14:textId="1915D4E3" w:rsidR="00474110" w:rsidRPr="00C765A9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65A9">
              <w:rPr>
                <w:rFonts w:asciiTheme="minorHAnsi" w:hAnsiTheme="minorHAnsi" w:cstheme="minorHAnsi"/>
                <w:sz w:val="22"/>
                <w:szCs w:val="22"/>
              </w:rPr>
              <w:t>Część III</w:t>
            </w:r>
          </w:p>
          <w:p w14:paraId="04855124" w14:textId="7FC56BFE" w:rsidR="00474110" w:rsidRPr="00C765A9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65A9">
              <w:rPr>
                <w:rFonts w:asciiTheme="minorHAnsi" w:hAnsiTheme="minorHAnsi" w:cstheme="minorHAnsi"/>
                <w:sz w:val="22"/>
                <w:szCs w:val="22"/>
              </w:rPr>
              <w:t>Wykonawca: Philips Polska Sp. z o.o., ul. Al. Jerozolimskie 195B, 02-222 Warszawa</w:t>
            </w:r>
          </w:p>
          <w:p w14:paraId="09869358" w14:textId="65CCE04A" w:rsidR="00474110" w:rsidRPr="00C765A9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65A9">
              <w:rPr>
                <w:rFonts w:asciiTheme="minorHAnsi" w:hAnsiTheme="minorHAnsi" w:cstheme="minorHAnsi"/>
                <w:sz w:val="22"/>
                <w:szCs w:val="22"/>
              </w:rPr>
              <w:t xml:space="preserve">Umowa nr U/441/20 z dnia 13.11.2020 r., </w:t>
            </w:r>
          </w:p>
          <w:p w14:paraId="0ACF5277" w14:textId="3547E577" w:rsidR="00474110" w:rsidRPr="00C765A9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65A9">
              <w:rPr>
                <w:rFonts w:asciiTheme="minorHAnsi" w:hAnsiTheme="minorHAnsi" w:cstheme="minorHAnsi"/>
                <w:sz w:val="22"/>
                <w:szCs w:val="22"/>
              </w:rPr>
              <w:t>Aneks nr 1 – bez daty</w:t>
            </w:r>
          </w:p>
          <w:p w14:paraId="4E9B5B3F" w14:textId="53CCEBCE" w:rsidR="00474110" w:rsidRPr="00C765A9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65A9">
              <w:rPr>
                <w:rFonts w:asciiTheme="minorHAnsi" w:hAnsiTheme="minorHAnsi" w:cstheme="minorHAnsi"/>
                <w:sz w:val="22"/>
                <w:szCs w:val="22"/>
              </w:rPr>
              <w:t>Wartość umowy 347 889,60 PLN</w:t>
            </w:r>
          </w:p>
          <w:p w14:paraId="39086CAF" w14:textId="3F1AF50E" w:rsidR="00474110" w:rsidRPr="00C765A9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65A9">
              <w:rPr>
                <w:rFonts w:asciiTheme="minorHAnsi" w:hAnsiTheme="minorHAnsi" w:cstheme="minorHAnsi"/>
                <w:sz w:val="22"/>
                <w:szCs w:val="22"/>
              </w:rPr>
              <w:t>Wartość umowy po zmianie wprowadzonej aneksem nr 1 wynosi 382 643,77 PLN</w:t>
            </w:r>
          </w:p>
          <w:p w14:paraId="133E4587" w14:textId="117F75E8" w:rsidR="00474110" w:rsidRPr="00C765A9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65A9">
              <w:rPr>
                <w:rFonts w:asciiTheme="minorHAnsi" w:hAnsiTheme="minorHAnsi" w:cstheme="minorHAnsi"/>
                <w:sz w:val="22"/>
                <w:szCs w:val="22"/>
              </w:rPr>
              <w:t>Część IV</w:t>
            </w:r>
          </w:p>
          <w:p w14:paraId="56FDF840" w14:textId="2C4BD0B2" w:rsidR="00474110" w:rsidRPr="00C765A9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65A9">
              <w:rPr>
                <w:rFonts w:asciiTheme="minorHAnsi" w:hAnsiTheme="minorHAnsi" w:cstheme="minorHAnsi"/>
                <w:sz w:val="22"/>
                <w:szCs w:val="22"/>
              </w:rPr>
              <w:t>Wykonawca: AUDICAL Sp. z o.o., ul., Grzybowska 80/82/700, 00-844 Warszawa</w:t>
            </w:r>
          </w:p>
          <w:p w14:paraId="68298F88" w14:textId="06753B60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65A9">
              <w:rPr>
                <w:rFonts w:asciiTheme="minorHAnsi" w:hAnsiTheme="minorHAnsi" w:cstheme="minorHAnsi"/>
                <w:sz w:val="22"/>
                <w:szCs w:val="22"/>
              </w:rPr>
              <w:t>Umowa nr U/443/20 z dnia 18.11.2020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14:paraId="0F77BD88" w14:textId="73921274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30 504,00 PLN</w:t>
            </w:r>
          </w:p>
          <w:p w14:paraId="70CDD535" w14:textId="2109223B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09.11.2021 r., o sygn. nr DPR-K.433.190.2017 (EOD: 55587/11/2021), w którym nie stwierdzono naruszeń skutkujących nałożeniem korekty finansowej.</w:t>
            </w:r>
          </w:p>
          <w:p w14:paraId="16B3E672" w14:textId="7672F5C4" w:rsidR="00474110" w:rsidRPr="00E3309E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zostały zawarte w</w:t>
            </w:r>
            <w:r w:rsidRPr="00F677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9C5099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23. Postępowanie o udzielenie zamówienia publicznego; </w:t>
            </w:r>
          </w:p>
          <w:p w14:paraId="1DCCC55E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23.1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53BC5B1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23.2 Wartość zamówienia: poniżej kwot, o których mowa w art. 11 ust.8 PZP; </w:t>
            </w:r>
          </w:p>
          <w:p w14:paraId="7BFEBD0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23.3 Rodzaj zamówienia: dostawa</w:t>
            </w:r>
          </w:p>
          <w:p w14:paraId="76A64FD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23.4 Określenie przedmiotu zamówienia: </w:t>
            </w:r>
          </w:p>
          <w:p w14:paraId="6551E20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łóżek, respiratorów i komory laminarnej”</w:t>
            </w:r>
          </w:p>
          <w:p w14:paraId="0EB83655" w14:textId="4A65DA9B" w:rsidR="00474110" w:rsidRPr="00C00235" w:rsidRDefault="00474110" w:rsidP="00474110">
            <w:pPr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23.5 Data wszczęcia postępowania: zamieszczone w BZP pod nr 601139-N-2020 z dnia 22.10.2020 r.</w:t>
            </w:r>
          </w:p>
          <w:p w14:paraId="4C091CE4" w14:textId="77777777" w:rsidR="00474110" w:rsidRPr="00E3309E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309E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14A631A5" w14:textId="1346BA88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Część I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II Konkret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Sp. k.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Dworcowa 15A, 86-200 Chełmno</w:t>
            </w:r>
          </w:p>
          <w:p w14:paraId="46CB401D" w14:textId="01F05C27" w:rsidR="00474110" w:rsidRPr="0053305D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U/477/</w:t>
            </w:r>
            <w:r w:rsidRPr="0053305D">
              <w:rPr>
                <w:rFonts w:asciiTheme="minorHAnsi" w:hAnsiTheme="minorHAnsi" w:cstheme="minorHAnsi"/>
                <w:sz w:val="22"/>
                <w:szCs w:val="22"/>
              </w:rPr>
              <w:t xml:space="preserve">20 z dnia 18.11.2020 r., </w:t>
            </w:r>
          </w:p>
          <w:p w14:paraId="7E6762B6" w14:textId="1C24AE92" w:rsidR="00474110" w:rsidRPr="0053305D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05D">
              <w:rPr>
                <w:rFonts w:asciiTheme="minorHAnsi" w:hAnsiTheme="minorHAnsi" w:cstheme="minorHAnsi"/>
                <w:sz w:val="22"/>
                <w:szCs w:val="22"/>
              </w:rPr>
              <w:t>Aneks nr 1 zawarty 03.12.2020 r.</w:t>
            </w:r>
          </w:p>
          <w:p w14:paraId="5F42D993" w14:textId="0E36F506" w:rsidR="00474110" w:rsidRPr="0053305D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05D">
              <w:rPr>
                <w:rFonts w:asciiTheme="minorHAnsi" w:hAnsiTheme="minorHAnsi" w:cstheme="minorHAnsi"/>
                <w:sz w:val="22"/>
                <w:szCs w:val="22"/>
              </w:rPr>
              <w:t>Wartość umowy:219 720,60 PLN, w tym wartość części I 199 740,60 PLN, wartość części II 19 980,00 PLN</w:t>
            </w:r>
          </w:p>
          <w:p w14:paraId="22A1C72D" w14:textId="68B1B8A9" w:rsidR="00474110" w:rsidRPr="0053305D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05D">
              <w:rPr>
                <w:rFonts w:asciiTheme="minorHAnsi" w:hAnsiTheme="minorHAnsi" w:cstheme="minorHAnsi"/>
                <w:sz w:val="22"/>
                <w:szCs w:val="22"/>
              </w:rPr>
              <w:t>Wartość umowy po zmianie wprowadzonej aneksem nr 1 wynosi 237 495,24 PLN</w:t>
            </w:r>
          </w:p>
          <w:p w14:paraId="3362DCF8" w14:textId="5487AF02" w:rsidR="00474110" w:rsidRPr="0053305D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05D">
              <w:rPr>
                <w:rFonts w:asciiTheme="minorHAnsi" w:hAnsiTheme="minorHAnsi" w:cstheme="minorHAnsi"/>
                <w:sz w:val="22"/>
                <w:szCs w:val="22"/>
              </w:rPr>
              <w:t>Część IV ARGENTA Sp. z o.o., Sp. k, ul. Polska 114, 60-401 Poznań</w:t>
            </w:r>
          </w:p>
          <w:p w14:paraId="72C3E4D7" w14:textId="01148126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05D">
              <w:rPr>
                <w:rFonts w:asciiTheme="minorHAnsi" w:hAnsiTheme="minorHAnsi" w:cstheme="minorHAnsi"/>
                <w:sz w:val="22"/>
                <w:szCs w:val="22"/>
              </w:rPr>
              <w:t>Umowa U/480/20 z 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24.11.2020 r.</w:t>
            </w:r>
          </w:p>
          <w:p w14:paraId="602F08A2" w14:textId="0AAB4B93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38 443,65 PLN</w:t>
            </w:r>
          </w:p>
          <w:p w14:paraId="35580500" w14:textId="5A72E634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III zamówienia została unieważniona</w:t>
            </w:r>
          </w:p>
          <w:p w14:paraId="6FE08B84" w14:textId="0EB8E3EE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09.11.2021 r., o sygn. nr DPR-K.433.190.2017 (EOD: 55434/11/2021), pismo z dnia 09.11.2021 r., o sygn. nr DPR-K.433.190.2017 (EOD: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61643/12/2021, pismo z dnia 09.11.2021 r., o sygn. nr DPR-K.433.190.2017 (EOD: 64051/12/2021), w których stwierdzono naruszenia skutkujące nałożeniem korekty finansowej w wysokości 25%.</w:t>
            </w:r>
          </w:p>
          <w:p w14:paraId="254A2A48" w14:textId="660CD276" w:rsidR="00474110" w:rsidRPr="00543FF2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zawart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6F49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44D7D6" w14:textId="77777777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24. Postępowanie o udzielenie zamówienia publicznego; </w:t>
            </w:r>
          </w:p>
          <w:p w14:paraId="5118F1C0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24.1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44FF37C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24.2 Wartość zamówienia: poniżej kwot, o których mowa w art. 11 ust.8 PZP; </w:t>
            </w:r>
          </w:p>
          <w:p w14:paraId="0E0ABB4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24.3 Rodzaj zamówienia: dostawa</w:t>
            </w:r>
          </w:p>
          <w:p w14:paraId="4CBEAC2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24.4 Określenie przedmiotu zamówienia: </w:t>
            </w:r>
          </w:p>
          <w:p w14:paraId="49DEC0C3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„Dostawa, montaż i uruchomienie systemu informatycznego wraz ze sprzętem z nim współpracującym”</w:t>
            </w:r>
          </w:p>
          <w:p w14:paraId="0195D0F6" w14:textId="1FD6892C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24.5 Data wszczęcia postępowania: zamieszczone w BZP pod nr 599417-N-2020 z dnia 22.10.2020 r.</w:t>
            </w:r>
          </w:p>
          <w:p w14:paraId="6B7E11DB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5E7FEA01" w14:textId="131A0E9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Wykonawcy: Przedsiębiorstwo Produkcyjno-Usługowo-Handlowe MEDLAN Wojciech Mytnik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Jarzębinowa 14A lok.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15-793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Białystok</w:t>
            </w:r>
          </w:p>
          <w:p w14:paraId="6C411FDF" w14:textId="7A8A1F0F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U/540/</w:t>
            </w:r>
            <w:r w:rsidRPr="00B06BB7">
              <w:rPr>
                <w:rFonts w:asciiTheme="minorHAnsi" w:hAnsiTheme="minorHAnsi" w:cstheme="minorHAnsi"/>
                <w:sz w:val="22"/>
                <w:szCs w:val="22"/>
              </w:rPr>
              <w:t>20 z 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22.12.2020 r.</w:t>
            </w:r>
          </w:p>
          <w:p w14:paraId="1970A35A" w14:textId="62FDD1F9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512 623,68 PLN</w:t>
            </w:r>
          </w:p>
          <w:p w14:paraId="1137788F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Aneks nr 1 z dnia 11.01.2021 r.</w:t>
            </w:r>
          </w:p>
          <w:p w14:paraId="0B494E81" w14:textId="0459273E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08.03.2022 r., o sygn. nr DPR-K.433.190.2017 (EOD: 11886/03/2022), pismo z dnia 28.03.2022 r., o sygn. nr DPR-K.433.190.2017 (EOD: 16182/03/2022), pismo z dnia 24.03.2022 r., o sygn. nr DPR-K.433.190.2017 (EOD: 15715/03/2022), w których stwierdzono naruszenia skutkujące nałożeniem korekty finansowej w wysokości 25%.</w:t>
            </w:r>
          </w:p>
          <w:p w14:paraId="16556B3B" w14:textId="6B432939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 Postępowanie o udzielenie zamówienia publicznego;</w:t>
            </w:r>
          </w:p>
          <w:p w14:paraId="65FF6B08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12B9FF6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25.2 Wartość zamówienia: o wartości równej lub przekraczającej progi unijne </w:t>
            </w:r>
          </w:p>
          <w:p w14:paraId="0486EE2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25.3 Rodzaj zamówienia: dostawa</w:t>
            </w:r>
          </w:p>
          <w:p w14:paraId="476C083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25.4 Określenie przedmiotu zamówienia: </w:t>
            </w:r>
          </w:p>
          <w:p w14:paraId="1683237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„Diagnostyczny system rentgenowski”</w:t>
            </w:r>
          </w:p>
          <w:p w14:paraId="3FF4094F" w14:textId="04A7FBA0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25.5 Data wszczęcia postępowania: Ogłoszenie o zamówieniu opublikowane w Dz. Urz. U.E. pod nr 2021/S 026-063557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dnia 08.02.2021 r.</w:t>
            </w:r>
          </w:p>
          <w:p w14:paraId="1015F252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34FDE65E" w14:textId="3B6CD914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 i 2</w:t>
            </w:r>
          </w:p>
          <w:p w14:paraId="0B7B6EEE" w14:textId="59D0B7B2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Alteris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S.A.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Ceglana 35, 40-514 Katowice</w:t>
            </w:r>
          </w:p>
          <w:p w14:paraId="195B5E9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U/31/21 z dnia 16.03.2021r.</w:t>
            </w:r>
          </w:p>
          <w:p w14:paraId="61481D7E" w14:textId="372402ED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1 399 956,00 PLN</w:t>
            </w:r>
          </w:p>
          <w:p w14:paraId="26A060CA" w14:textId="7B912113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3</w:t>
            </w:r>
          </w:p>
          <w:p w14:paraId="71ADDC14" w14:textId="01110CA8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MIRO Sp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Mińska nr 25B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lok. U1, 03-808 Warszawa</w:t>
            </w:r>
          </w:p>
          <w:p w14:paraId="35E0DC09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U/33/21 z dnia 16.03.2021r.</w:t>
            </w:r>
          </w:p>
          <w:p w14:paraId="7B26B07C" w14:textId="70B2A835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485 150,00 PLN</w:t>
            </w:r>
          </w:p>
          <w:p w14:paraId="3490D5EF" w14:textId="10EBE3E1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16.07.2021 r., o sygn. nr DPR-K.433.190.2017 (EOD: 37021/07/2021), w którym nie stwierdzono naruszeń skutkujących nałożeniem korekty finansowej.</w:t>
            </w:r>
          </w:p>
          <w:p w14:paraId="4F6D93F1" w14:textId="4491F47F" w:rsidR="00474110" w:rsidRPr="00543FF2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zawarto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B93A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D17073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26. Postępowanie o udzielenie zamówienia publicznego; </w:t>
            </w:r>
          </w:p>
          <w:p w14:paraId="32D3B4D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26.1 Tryb udzielenia zamówienia: tryb podstawowy, art. 275 pkt 1 ustawy </w:t>
            </w:r>
            <w:proofErr w:type="spellStart"/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</w:p>
          <w:p w14:paraId="7ECD2D09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26.2 Wartość zamówienia: o wartości mniejszej niż progi unijne</w:t>
            </w:r>
          </w:p>
          <w:p w14:paraId="2045B46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26.3 Rodzaj zamówienia: dostawa</w:t>
            </w:r>
          </w:p>
          <w:p w14:paraId="2D275A58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26.4 Określenie przedmiotu zamówienia: </w:t>
            </w:r>
          </w:p>
          <w:p w14:paraId="59C1A3E8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sprzętu i wyposażenia medycznego”</w:t>
            </w:r>
          </w:p>
          <w:p w14:paraId="74B9CF20" w14:textId="77777777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26.5 Data wszczęcia postępowania: Ogłoszenie o zamówieniu opublikowane w Biuletynie Zamówień</w:t>
            </w:r>
          </w:p>
          <w:p w14:paraId="174BE248" w14:textId="77777777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Publicznych pod nr 2021/BZP 00008022/01 z dnia 17.02.2021 r.</w:t>
            </w:r>
          </w:p>
          <w:p w14:paraId="5534AE1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1084CB9" w14:textId="2E5D8A19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  <w:p w14:paraId="16744C45" w14:textId="74CEFDC3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VIRIDIAN POLSKA Sp. z. o.o, ul. Morgowa 4, 04-224 Warszawa</w:t>
            </w:r>
          </w:p>
          <w:p w14:paraId="069EBE99" w14:textId="77777777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Umowa nr U/35/21 z dnia 29.03.2021r.</w:t>
            </w:r>
          </w:p>
          <w:p w14:paraId="1302AAA8" w14:textId="43EA159B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Wartość umowy 71 280, 00 PLN</w:t>
            </w:r>
          </w:p>
          <w:p w14:paraId="6859B5E9" w14:textId="064BA737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Część 4</w:t>
            </w:r>
          </w:p>
          <w:p w14:paraId="54A4A567" w14:textId="30E9023D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Wykonawca: VIRIDIAN POLSKA Sp. z. o.o, ul. Morgowa 4, 04-224 Warszawa</w:t>
            </w:r>
          </w:p>
          <w:p w14:paraId="4B6A40A0" w14:textId="77777777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Umowa nr U/37/21 z dnia 29.03.2021r.</w:t>
            </w:r>
          </w:p>
          <w:p w14:paraId="463E1CA8" w14:textId="7607B453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Wartość umowy 162 000,00 PLN</w:t>
            </w:r>
          </w:p>
          <w:p w14:paraId="57DE2D66" w14:textId="209DD003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Część 2 i 5</w:t>
            </w:r>
          </w:p>
          <w:p w14:paraId="01809021" w14:textId="01D5FAC4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Stryker</w:t>
            </w:r>
            <w:proofErr w:type="spellEnd"/>
            <w:r w:rsidRPr="00394759">
              <w:rPr>
                <w:rFonts w:asciiTheme="minorHAnsi" w:hAnsiTheme="minorHAnsi" w:cstheme="minorHAnsi"/>
                <w:sz w:val="22"/>
                <w:szCs w:val="22"/>
              </w:rPr>
              <w:t xml:space="preserve"> Polska Sp. z. o.o, ul. Poleczki 35, 02-822 Warszawa</w:t>
            </w:r>
          </w:p>
          <w:p w14:paraId="3C25EEF2" w14:textId="77777777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Umowa nr U/39/21 z dnia 29.03.2021r.</w:t>
            </w:r>
          </w:p>
          <w:p w14:paraId="164C9328" w14:textId="0901E069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Wartość umowy 352 705, 32 PLN</w:t>
            </w:r>
          </w:p>
          <w:p w14:paraId="12B63149" w14:textId="77777777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Aneks nr 1  - notatka z 13.04.2021 r.</w:t>
            </w:r>
          </w:p>
          <w:p w14:paraId="728D897E" w14:textId="280AE042" w:rsidR="00474110" w:rsidRPr="00394759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Część 3</w:t>
            </w:r>
          </w:p>
          <w:p w14:paraId="5880CA69" w14:textId="773BD7FF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759">
              <w:rPr>
                <w:rFonts w:asciiTheme="minorHAnsi" w:hAnsiTheme="minorHAnsi" w:cstheme="minorHAnsi"/>
                <w:sz w:val="22"/>
                <w:szCs w:val="22"/>
              </w:rPr>
              <w:t>Wykonawca: Olympus Polska Sp. z. o.o,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Wynalazek 1, 02-677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Warszawa;</w:t>
            </w:r>
          </w:p>
          <w:p w14:paraId="5FE1FAC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U/40/21 z dnia 29.03.2021r.</w:t>
            </w:r>
          </w:p>
          <w:p w14:paraId="53869BB0" w14:textId="0682F4FD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69 967,80 PLN</w:t>
            </w:r>
          </w:p>
          <w:p w14:paraId="655B07D3" w14:textId="68FD31CC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09.07.2021 r., o sygn. nr DPR-K.433.190.2017 (EOD: 36994/07/2021), pismo z dnia 08.11.2021 r., o sygn. nr DPR-K.433.190.2017 (EOD: 55355/11/2021)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 którym nie stwierdzono naruszeń skutkujących nałożeniem korekty finansowej.</w:t>
            </w:r>
          </w:p>
          <w:p w14:paraId="54316337" w14:textId="546C5F89" w:rsidR="00474110" w:rsidRPr="00543FF2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zawarto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CB18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12C9E8" w14:textId="1932FD70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27. Postępowanie o udzielenie zamówienia publicznego; </w:t>
            </w:r>
          </w:p>
          <w:p w14:paraId="3BD87663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27.1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</w:t>
            </w:r>
          </w:p>
          <w:p w14:paraId="7A429B2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27.2 Wartość zamówienia: o wartości mniejszej niż progi unijne</w:t>
            </w:r>
          </w:p>
          <w:p w14:paraId="6846927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27.3 Rodzaj zamówienia: dostawa</w:t>
            </w:r>
          </w:p>
          <w:p w14:paraId="766E9A2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27.4 Określenie przedmiotu zamówienia: </w:t>
            </w:r>
          </w:p>
          <w:p w14:paraId="0C1CB4B8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łóżek, wózków anestezjologicznych, ssaków mobilnych, stetoskopów,</w:t>
            </w:r>
          </w:p>
          <w:p w14:paraId="444DB5B5" w14:textId="5A50FF35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Wideo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laryngoskopów wraz z wyposażeniem, koncentratorów tlenu, aparat do mierzenia ciśnienia, pulsoksymetrów”</w:t>
            </w:r>
          </w:p>
          <w:p w14:paraId="7440C9CD" w14:textId="77777777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27.5 Data wszczęcia postępowania: Ogłoszenie o zamówieniu zostało opublikowane w Biuletynie Zamówień</w:t>
            </w:r>
          </w:p>
          <w:p w14:paraId="748AB0A2" w14:textId="77777777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Publicznych pod numerem 2021/BZP 00008180/01 w dniu 17.02.2021 r. </w:t>
            </w:r>
          </w:p>
          <w:p w14:paraId="07A73E1A" w14:textId="77777777" w:rsidR="00474110" w:rsidRPr="00C00235" w:rsidRDefault="00474110" w:rsidP="0047411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360619AD" w14:textId="705B7270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Zadanie 1,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2313DE76" w14:textId="7F4218E3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Konkret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Sp.k., ul. Dworcowa 15a, 86-200 Chełmno</w:t>
            </w:r>
          </w:p>
          <w:p w14:paraId="4C4A1BD3" w14:textId="2EC28925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U/57/21 </w:t>
            </w: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z dnia 29.03.2021 r.</w:t>
            </w:r>
          </w:p>
          <w:p w14:paraId="521A4804" w14:textId="78141E70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Wartość umowy 107 840,16 PLN</w:t>
            </w:r>
          </w:p>
          <w:p w14:paraId="55499D8A" w14:textId="77777777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Zadanie 2</w:t>
            </w:r>
          </w:p>
          <w:p w14:paraId="042D9A0B" w14:textId="77777777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Wykonawca: X-</w:t>
            </w:r>
            <w:proofErr w:type="spellStart"/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medic</w:t>
            </w:r>
            <w:proofErr w:type="spellEnd"/>
            <w:r w:rsidRPr="00A97F41">
              <w:rPr>
                <w:rFonts w:asciiTheme="minorHAnsi" w:hAnsiTheme="minorHAnsi" w:cstheme="minorHAnsi"/>
                <w:sz w:val="22"/>
                <w:szCs w:val="22"/>
              </w:rPr>
              <w:t xml:space="preserve"> Sp. z o. o, ul. </w:t>
            </w:r>
            <w:proofErr w:type="spellStart"/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T.Kościuszki</w:t>
            </w:r>
            <w:proofErr w:type="spellEnd"/>
            <w:r w:rsidRPr="00A97F41">
              <w:rPr>
                <w:rFonts w:asciiTheme="minorHAnsi" w:hAnsiTheme="minorHAnsi" w:cstheme="minorHAnsi"/>
                <w:sz w:val="22"/>
                <w:szCs w:val="22"/>
              </w:rPr>
              <w:t xml:space="preserve"> 112, 40-519 Katowice</w:t>
            </w:r>
          </w:p>
          <w:p w14:paraId="647B427B" w14:textId="5B88DF2D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Umowa nr U/58/21 z dnia 29.03.2021 r.</w:t>
            </w:r>
          </w:p>
          <w:p w14:paraId="67B24225" w14:textId="77777777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Wartość umowy: 285 390,00 PLN</w:t>
            </w:r>
          </w:p>
          <w:p w14:paraId="3CA08100" w14:textId="77777777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Zadanie 4</w:t>
            </w:r>
          </w:p>
          <w:p w14:paraId="7481A4A1" w14:textId="77777777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 xml:space="preserve">Wykonawca: ANMER Marek </w:t>
            </w:r>
            <w:proofErr w:type="spellStart"/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Ziembowicz</w:t>
            </w:r>
            <w:proofErr w:type="spellEnd"/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, ul. Zygmuntowska 9, 05-120 Legionowo</w:t>
            </w:r>
          </w:p>
          <w:p w14:paraId="2C95A734" w14:textId="221A0B66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Umowa nr U/59/21 z dnia 01.04.2021 r.</w:t>
            </w:r>
          </w:p>
          <w:p w14:paraId="043C5355" w14:textId="5C3417A1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Wartość umowy 8 910,00 PLN</w:t>
            </w:r>
          </w:p>
          <w:p w14:paraId="19558467" w14:textId="77777777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Zadanie 5</w:t>
            </w:r>
          </w:p>
          <w:p w14:paraId="00C51074" w14:textId="77777777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 xml:space="preserve">Wykonawca: MDS </w:t>
            </w:r>
            <w:proofErr w:type="spellStart"/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Cardio</w:t>
            </w:r>
            <w:proofErr w:type="spellEnd"/>
            <w:r w:rsidRPr="00A97F41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Transportowców 11,02-858 Warszawa</w:t>
            </w:r>
          </w:p>
          <w:p w14:paraId="2314EBFD" w14:textId="76F58FA7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Umowa nr U/60/21 z dnia 29.03.2021 r.</w:t>
            </w:r>
          </w:p>
          <w:p w14:paraId="74AE0513" w14:textId="4594E14B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Wartość umowy 14 301,60 PLN</w:t>
            </w:r>
          </w:p>
          <w:p w14:paraId="5305B023" w14:textId="77777777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Zadanie 6</w:t>
            </w:r>
          </w:p>
          <w:p w14:paraId="1C43051C" w14:textId="77777777" w:rsidR="00474110" w:rsidRPr="00A97F41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Klastmed</w:t>
            </w:r>
            <w:proofErr w:type="spellEnd"/>
            <w:r w:rsidRPr="00A97F41">
              <w:rPr>
                <w:rFonts w:asciiTheme="minorHAnsi" w:hAnsiTheme="minorHAnsi" w:cstheme="minorHAnsi"/>
                <w:sz w:val="22"/>
                <w:szCs w:val="22"/>
              </w:rPr>
              <w:t xml:space="preserve"> Grzegorz </w:t>
            </w:r>
            <w:proofErr w:type="spellStart"/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Żuchnik</w:t>
            </w:r>
            <w:proofErr w:type="spellEnd"/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, ul. Pogodna 50/7, 20-337 Lublin</w:t>
            </w:r>
          </w:p>
          <w:p w14:paraId="5227C735" w14:textId="727293B2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F41">
              <w:rPr>
                <w:rFonts w:asciiTheme="minorHAnsi" w:hAnsiTheme="minorHAnsi" w:cstheme="minorHAnsi"/>
                <w:sz w:val="22"/>
                <w:szCs w:val="22"/>
              </w:rPr>
              <w:t>Umowa nr U/61/21 z dnia 29.03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.2021 r.</w:t>
            </w:r>
          </w:p>
          <w:p w14:paraId="5B12136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umowy: 8 640,00 PLN</w:t>
            </w:r>
          </w:p>
          <w:p w14:paraId="5F7EED0B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Zadanie 7</w:t>
            </w:r>
          </w:p>
          <w:p w14:paraId="2358B9A8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MEDSEVEN Sp. z o.o., ul. Szosa Gdańska 19, 86-031 Osielsko</w:t>
            </w:r>
          </w:p>
          <w:p w14:paraId="1DD722C6" w14:textId="781B25BE" w:rsidR="00474110" w:rsidRPr="000B0F2C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U/62/21 </w:t>
            </w:r>
            <w:r w:rsidRPr="000B0F2C">
              <w:rPr>
                <w:rFonts w:asciiTheme="minorHAnsi" w:hAnsiTheme="minorHAnsi" w:cstheme="minorHAnsi"/>
                <w:sz w:val="22"/>
                <w:szCs w:val="22"/>
              </w:rPr>
              <w:t>z dnia 01.04.2021 r.</w:t>
            </w:r>
          </w:p>
          <w:p w14:paraId="615DB702" w14:textId="77777777" w:rsidR="00474110" w:rsidRPr="000B0F2C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F2C">
              <w:rPr>
                <w:rFonts w:asciiTheme="minorHAnsi" w:hAnsiTheme="minorHAnsi" w:cstheme="minorHAnsi"/>
                <w:sz w:val="22"/>
                <w:szCs w:val="22"/>
              </w:rPr>
              <w:t>Wartość umowy: 9 720,00 PLN</w:t>
            </w:r>
          </w:p>
          <w:p w14:paraId="6342A097" w14:textId="77777777" w:rsidR="00474110" w:rsidRPr="000B0F2C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F2C">
              <w:rPr>
                <w:rFonts w:asciiTheme="minorHAnsi" w:hAnsiTheme="minorHAnsi" w:cstheme="minorHAnsi"/>
                <w:sz w:val="22"/>
                <w:szCs w:val="22"/>
              </w:rPr>
              <w:t>Zadanie 8</w:t>
            </w:r>
          </w:p>
          <w:p w14:paraId="0E17AB08" w14:textId="77777777" w:rsidR="00474110" w:rsidRPr="000B0F2C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F2C">
              <w:rPr>
                <w:rFonts w:asciiTheme="minorHAnsi" w:hAnsiTheme="minorHAnsi" w:cstheme="minorHAnsi"/>
                <w:sz w:val="22"/>
                <w:szCs w:val="22"/>
              </w:rPr>
              <w:t xml:space="preserve">Wykonawca: Sklep Medyczny Marta </w:t>
            </w:r>
            <w:proofErr w:type="spellStart"/>
            <w:r w:rsidRPr="000B0F2C">
              <w:rPr>
                <w:rFonts w:asciiTheme="minorHAnsi" w:hAnsiTheme="minorHAnsi" w:cstheme="minorHAnsi"/>
                <w:sz w:val="22"/>
                <w:szCs w:val="22"/>
              </w:rPr>
              <w:t>Kadzewicz</w:t>
            </w:r>
            <w:proofErr w:type="spellEnd"/>
            <w:r w:rsidRPr="000B0F2C">
              <w:rPr>
                <w:rFonts w:asciiTheme="minorHAnsi" w:hAnsiTheme="minorHAnsi" w:cstheme="minorHAnsi"/>
                <w:sz w:val="22"/>
                <w:szCs w:val="22"/>
              </w:rPr>
              <w:t>, ul. Popiełuszki 15, 10-684 Olsztyn</w:t>
            </w:r>
          </w:p>
          <w:p w14:paraId="3D091425" w14:textId="11EEB9B7" w:rsidR="00474110" w:rsidRPr="000B0F2C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F2C">
              <w:rPr>
                <w:rFonts w:asciiTheme="minorHAnsi" w:hAnsiTheme="minorHAnsi" w:cstheme="minorHAnsi"/>
                <w:sz w:val="22"/>
                <w:szCs w:val="22"/>
              </w:rPr>
              <w:t>Umowa nr U/63/21 z dnia 29.03.2021 r.</w:t>
            </w:r>
          </w:p>
          <w:p w14:paraId="205698CC" w14:textId="77777777" w:rsidR="00474110" w:rsidRPr="000B0F2C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F2C">
              <w:rPr>
                <w:rFonts w:asciiTheme="minorHAnsi" w:hAnsiTheme="minorHAnsi" w:cstheme="minorHAnsi"/>
                <w:sz w:val="22"/>
                <w:szCs w:val="22"/>
              </w:rPr>
              <w:t>Wartość umowy: 7 209,00 PLN</w:t>
            </w:r>
          </w:p>
          <w:p w14:paraId="35309D48" w14:textId="77777777" w:rsidR="00474110" w:rsidRPr="000B0F2C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F2C">
              <w:rPr>
                <w:rFonts w:asciiTheme="minorHAnsi" w:hAnsiTheme="minorHAnsi" w:cstheme="minorHAnsi"/>
                <w:sz w:val="22"/>
                <w:szCs w:val="22"/>
              </w:rPr>
              <w:t>Zadanie 9</w:t>
            </w:r>
          </w:p>
          <w:p w14:paraId="250E9E76" w14:textId="5E148165" w:rsidR="00474110" w:rsidRPr="000B0F2C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F2C">
              <w:rPr>
                <w:rFonts w:asciiTheme="minorHAnsi" w:hAnsiTheme="minorHAnsi" w:cstheme="minorHAnsi"/>
                <w:sz w:val="22"/>
                <w:szCs w:val="22"/>
              </w:rPr>
              <w:t>Wykonawca: LM Line Sp. z o.o, ul. Kniewska, 2K, 70-846 Szczecin</w:t>
            </w:r>
          </w:p>
          <w:p w14:paraId="3CE1DD66" w14:textId="4B1A81DE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F2C">
              <w:rPr>
                <w:rFonts w:asciiTheme="minorHAnsi" w:hAnsiTheme="minorHAnsi" w:cstheme="minorHAnsi"/>
                <w:sz w:val="22"/>
                <w:szCs w:val="22"/>
              </w:rPr>
              <w:t>Umowa nr U/64/21 z 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01.04.2021 r.</w:t>
            </w:r>
          </w:p>
          <w:p w14:paraId="10F60D3F" w14:textId="1DDBFF81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11 475,00 PLN</w:t>
            </w:r>
          </w:p>
          <w:p w14:paraId="69D0AD3A" w14:textId="1BE5B4DC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 16.07.2021 r., o sygn. nr DPR-K.433.190.2017 (EOD: 36910/07/2021), w którym nie stwierdzono naruszeń skutkujących nałożeniem korekty finansowej.</w:t>
            </w:r>
          </w:p>
          <w:p w14:paraId="6026043D" w14:textId="565809DA" w:rsidR="00474110" w:rsidRPr="0054706A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 zawart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D704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7D9405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28. Postępowanie o udzielenie zamówienia publicznego; </w:t>
            </w:r>
          </w:p>
          <w:p w14:paraId="45A440F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28.1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postępowanie w trybie podstawowym bez możliwości negocjacji</w:t>
            </w:r>
          </w:p>
          <w:p w14:paraId="495CD93C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na podstawie art. 275 pkt 1 ustawy z dnia 11.09.2019 r. Prawo zamówień publicznych.</w:t>
            </w:r>
          </w:p>
          <w:p w14:paraId="0A06B1A9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28.2 Wartość zamówienia: o wartości mniejszej niż progi unijne </w:t>
            </w:r>
          </w:p>
          <w:p w14:paraId="3DDA5239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28.3 Rodzaj zamówienia: dostawa</w:t>
            </w:r>
          </w:p>
          <w:p w14:paraId="7B91268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28.4 Określenie przedmiotu zamówienia: </w:t>
            </w:r>
          </w:p>
          <w:p w14:paraId="0A7FF05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sprzętu i wyposażenia medycznego”</w:t>
            </w:r>
          </w:p>
          <w:p w14:paraId="69353291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28.5 Data wszczęcia postępowania: Ogłoszenie o zamówieniu opublikowane w Biuletynie Zamówień</w:t>
            </w:r>
          </w:p>
          <w:p w14:paraId="4C220867" w14:textId="0A7ED74D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Publicznych pod nr 2021/BZP 00011483/01 z dnia 26.02.2021 r</w:t>
            </w:r>
          </w:p>
          <w:p w14:paraId="50A935D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0682DAC3" w14:textId="3F16560D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  <w:p w14:paraId="650F2F06" w14:textId="51ACA9AA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Bestmi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– Best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Innovations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Długa 29 lok. 118, 00-238 Warszawa</w:t>
            </w:r>
          </w:p>
          <w:p w14:paraId="128BDE43" w14:textId="5B5B85B9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U/52/21 z dnia 01.04.2021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1ADA6518" w14:textId="67F5C75B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47 520,00 PLN</w:t>
            </w:r>
          </w:p>
          <w:p w14:paraId="4764F866" w14:textId="223ADE80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3</w:t>
            </w:r>
          </w:p>
          <w:p w14:paraId="43C0CA21" w14:textId="6A50386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Olympus Polska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Z. o.o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, ul. Wynalazek 1, 02-677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Warszawa;</w:t>
            </w:r>
          </w:p>
          <w:p w14:paraId="56173099" w14:textId="52748693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U/53/21 z dnia 01.04.2021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52B04AE7" w14:textId="2CA13D32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156 834,26 PLN</w:t>
            </w:r>
          </w:p>
          <w:p w14:paraId="50365A48" w14:textId="26191E04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4</w:t>
            </w:r>
          </w:p>
          <w:p w14:paraId="5032583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Firma Inżyniersko-Handlowa CONBEST Sp. z o.o., ul. Obrońców Modlina 16, 30-733 Kraków</w:t>
            </w:r>
          </w:p>
          <w:p w14:paraId="3670256E" w14:textId="0C3FEAC4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U/54/21 z dnia 01.04.2021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58BDD0" w14:textId="0B1E1608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246 882,00 PLN</w:t>
            </w:r>
          </w:p>
          <w:p w14:paraId="727687A9" w14:textId="1C3FE68F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6</w:t>
            </w:r>
          </w:p>
          <w:p w14:paraId="416AAD59" w14:textId="21748358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Olympus Polska Sp. z o.o., ul. Wynalazek 1, 02-677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arszawa;</w:t>
            </w:r>
          </w:p>
          <w:p w14:paraId="348902A7" w14:textId="529FAB1E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U/55/21 z dnia 01.04.2021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073799E9" w14:textId="0DDF828A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27 550,10 PLN</w:t>
            </w:r>
          </w:p>
          <w:p w14:paraId="6C5987D1" w14:textId="19AB5A75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Aneks nr 1 z dnia 30.04.2021 r.</w:t>
            </w:r>
          </w:p>
          <w:p w14:paraId="701FE5D2" w14:textId="5DB9E849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16.07.2021 r., o sygn. nr DPR-K.433.190.2017 (EOD: 37013/07/2021), pismo z dnia 08.11.2021 r., o sygn. nr DPR-K.433.190.2017 (EOD: 55354/11/2021)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 których nie stwierdzono naruszeń skutkujących nałożeniem korekty finansowej.</w:t>
            </w:r>
          </w:p>
          <w:p w14:paraId="5E9DB841" w14:textId="401111AF" w:rsidR="00474110" w:rsidRPr="0054706A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zawarto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B463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B28C13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29. Postępowanie o udzielenie zamówienia publicznego; </w:t>
            </w:r>
          </w:p>
          <w:p w14:paraId="53B4956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29.1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przetarg nieograniczony</w:t>
            </w:r>
          </w:p>
          <w:p w14:paraId="51D4B52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29.2 Wartość zamówienia: o wartości mniejszej niż progi unijne </w:t>
            </w:r>
          </w:p>
          <w:p w14:paraId="6837B652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29.3 Rodzaj zamówienia: dostawa</w:t>
            </w:r>
          </w:p>
          <w:p w14:paraId="3C5A575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29.4 Określenie przedmiotu zamówienia: </w:t>
            </w:r>
          </w:p>
          <w:p w14:paraId="675C269F" w14:textId="09F84ECA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„Dostawa i montaż konsoli pielęgniarskich oraz wyposażenia meblowego z blatami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sporządzania leków w ramach </w:t>
            </w:r>
            <w:r w:rsidRPr="00794C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rojektu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„Utworzenie na bazie Szpitala Specjalistycznego w Kościerzynie ośrodka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precyzyjnej diagnostyki i efektywnego leczenia chorób cywilizacyjnych – etap I”</w:t>
            </w:r>
          </w:p>
          <w:p w14:paraId="5542830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29.5 Data wszczęcia postępowania: Ogłoszenie o zamówieniu zostało opublikowane w Biuletynie Zamówień</w:t>
            </w:r>
          </w:p>
          <w:p w14:paraId="73A927D0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Publicznych pod numerem 2021/BZP 00016346/01 w dniu 11.03.2021 r.</w:t>
            </w:r>
          </w:p>
          <w:p w14:paraId="3B693DF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4F7AF9AE" w14:textId="15F361D1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  <w:p w14:paraId="3BC976F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Global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Property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Investment S.A., ul.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Bysławska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82/217, 04-993 Warszawa</w:t>
            </w:r>
          </w:p>
          <w:p w14:paraId="3AE55A50" w14:textId="6D88126C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U/76/21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dnia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06.05.2021 r.</w:t>
            </w:r>
          </w:p>
          <w:p w14:paraId="0BC68994" w14:textId="1837BB63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264 581,86 PLN</w:t>
            </w:r>
          </w:p>
          <w:p w14:paraId="5A98B66D" w14:textId="6111ECA2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Aneks nr 1 z dnia 26.07.2021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14:paraId="2F9B4E43" w14:textId="2D1C8C13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2</w:t>
            </w:r>
          </w:p>
          <w:p w14:paraId="741631EF" w14:textId="3B3676D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Andrzej Piasecki, ul. Migdałowa, nr 8, 62-081 Chyby</w:t>
            </w:r>
          </w:p>
          <w:p w14:paraId="1286969D" w14:textId="179CB1B3" w:rsidR="00474110" w:rsidRPr="00750F2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U/77/21 </w:t>
            </w:r>
            <w:r w:rsidRPr="00750F25">
              <w:rPr>
                <w:rFonts w:asciiTheme="minorHAnsi" w:hAnsiTheme="minorHAnsi" w:cstheme="minorHAnsi"/>
                <w:sz w:val="22"/>
                <w:szCs w:val="22"/>
              </w:rPr>
              <w:t>z dnia 20.04.2021 r.</w:t>
            </w:r>
          </w:p>
          <w:p w14:paraId="504CB104" w14:textId="7159EACE" w:rsidR="00474110" w:rsidRPr="00750F2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F25">
              <w:rPr>
                <w:rFonts w:asciiTheme="minorHAnsi" w:hAnsiTheme="minorHAnsi" w:cstheme="minorHAnsi"/>
                <w:sz w:val="22"/>
                <w:szCs w:val="22"/>
              </w:rPr>
              <w:t>Wartość umowy 106 055,52 PLN</w:t>
            </w:r>
          </w:p>
          <w:p w14:paraId="292FD832" w14:textId="77777777" w:rsidR="00474110" w:rsidRPr="00750F2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F25">
              <w:rPr>
                <w:rFonts w:asciiTheme="minorHAnsi" w:hAnsiTheme="minorHAnsi" w:cstheme="minorHAnsi"/>
                <w:sz w:val="22"/>
                <w:szCs w:val="22"/>
              </w:rPr>
              <w:t>Aneks nr 1 z dnia 28.06.2021 r.</w:t>
            </w:r>
          </w:p>
          <w:p w14:paraId="45FCD9E2" w14:textId="4084ABFB" w:rsidR="00474110" w:rsidRPr="00750F2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F25">
              <w:rPr>
                <w:rFonts w:asciiTheme="minorHAnsi" w:hAnsiTheme="minorHAnsi" w:cstheme="minorHAnsi"/>
                <w:sz w:val="22"/>
                <w:szCs w:val="22"/>
              </w:rPr>
              <w:t>Aneks nr 2 z dnia 20.07.2021 r.</w:t>
            </w:r>
          </w:p>
          <w:p w14:paraId="6FFAD7A3" w14:textId="53B4E0F3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0F25">
              <w:rPr>
                <w:rFonts w:asciiTheme="minorHAnsi" w:hAnsiTheme="minorHAnsi" w:cstheme="minorHAnsi"/>
                <w:sz w:val="22"/>
                <w:szCs w:val="22"/>
              </w:rPr>
              <w:t>Wyżej wymienione postępowanie było przedmiotem weryfikacji ex post - pismo z dnia 05.08.2021 r., o sygn. nr DPR-K.433.190.2017 (EOD: 36747/07/2021), pismo z dnia 03.11.2021 r., o sygn. nr DPR-K.433.190.2017 (EOD: 54323/11/2021), w którym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nie stwierdzono naruszeń skutkujących nałożeniem korekty finansowej.</w:t>
            </w:r>
          </w:p>
          <w:p w14:paraId="078C30EC" w14:textId="27EF4771" w:rsidR="00474110" w:rsidRPr="0054706A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zawarto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4078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83D72E7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30. Postępowanie o udzielenie zamówienia publicznego; </w:t>
            </w:r>
          </w:p>
          <w:p w14:paraId="586DBEFD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30.1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postępowanie w trybie podstawowym bez możliwości negocjacji</w:t>
            </w:r>
          </w:p>
          <w:p w14:paraId="0544DD2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na podstawie art. 275 pkt 1 ustawy z dnia 11.09.2019 r. Prawo zamówień publicznych</w:t>
            </w:r>
          </w:p>
          <w:p w14:paraId="3DE51AED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30.2 Wartość zamówienia: o wartości mniejszej niż progi unijne</w:t>
            </w:r>
          </w:p>
          <w:p w14:paraId="1946D64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30.3 Rodzaj zamówienia: dostawa</w:t>
            </w:r>
          </w:p>
          <w:p w14:paraId="4D9850D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30.4 Określenie przedmiotu zamówienia: </w:t>
            </w:r>
          </w:p>
          <w:p w14:paraId="62296C85" w14:textId="59AA3E24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ambulansu typu B dla Potrzeb Zespołów Ratownictwa Medycznego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Szpitala Specjalistycznego w Kościerzynie Sp. z o.o.”</w:t>
            </w:r>
          </w:p>
          <w:p w14:paraId="6A3523F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30.5 Data wszczęcia postępowania: Ogłoszenie o zamówieniu opublikowane w Biuletynie Zamówień Publicznych pod nr 2021/BZP 133745/01 z dnia 02.08.2021 r.</w:t>
            </w:r>
          </w:p>
          <w:p w14:paraId="13B2ED3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524423D0" w14:textId="7F21B548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Ratownik-Ambulanse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Sp. k.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Konwaliowa 24, 05-110 Jabłonna</w:t>
            </w:r>
          </w:p>
          <w:p w14:paraId="1B1EB68F" w14:textId="1A0475A4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U/201/21 z dnia 24.08.2021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4C734146" w14:textId="6B9F1889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315 328,95 PLN</w:t>
            </w:r>
          </w:p>
          <w:p w14:paraId="0597F103" w14:textId="4A09A7DD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26.11.2021 r., o sygn. nr DPR-K.433.190.2017 (EOD: 58857/11/2021), w którym nie stwierdzono naruszeń skutkujących nałożeniem korekty finansowej.</w:t>
            </w:r>
          </w:p>
          <w:p w14:paraId="3105A1BC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31. Postępowanie o udzielenie zamówienia publicznego; </w:t>
            </w:r>
          </w:p>
          <w:p w14:paraId="401A7221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31.1 Tryb udzielenia zamówienia: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postępowanie w trybie podstawowym bez możliwości negocjacji</w:t>
            </w:r>
          </w:p>
          <w:p w14:paraId="519924BE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na podstawie art. 275 pkt 1 ustawy z dnia 11.09.2019 r. Prawo zamówień publicznych</w:t>
            </w:r>
          </w:p>
          <w:p w14:paraId="7B23752C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31.2 Wartość zamówienia: o wartości mniejszej niż progi unijne</w:t>
            </w:r>
          </w:p>
          <w:p w14:paraId="1A530542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31.3 Rodzaj zamówienia: dostawa</w:t>
            </w:r>
          </w:p>
          <w:p w14:paraId="7DFD7A9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31.4 Określenie przedmiotu zamówienia: </w:t>
            </w:r>
          </w:p>
          <w:p w14:paraId="49054D7E" w14:textId="391EB6D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łóżek szpitalnych, szafek przyłóżkowych i łóżeczek noworodkowych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dla Szpitala Specjalistycznego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Kościerzynie Sp. z o.o.”</w:t>
            </w:r>
          </w:p>
          <w:p w14:paraId="6B7AB6E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31.5 Data wszczęcia postępowania: Ogłoszenie o zamówieniu opublikowane w Biuletynie Zamówień</w:t>
            </w:r>
          </w:p>
          <w:p w14:paraId="5DC8E71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Publicznych pod nr 2021/BZP 00109308/01 z dnia 2021-07-09</w:t>
            </w:r>
          </w:p>
          <w:p w14:paraId="7F55FEF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21246BD5" w14:textId="6A591AF6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 i 2</w:t>
            </w:r>
          </w:p>
          <w:p w14:paraId="0D499323" w14:textId="776C4CCB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Famed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Żywiec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Fabryczna 1, 34-300 Żywiec</w:t>
            </w:r>
          </w:p>
          <w:p w14:paraId="5A9E678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U/207/21 z dnia 06.09.2021r.</w:t>
            </w:r>
          </w:p>
          <w:p w14:paraId="2B19C277" w14:textId="3CC621D2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895 158,00 PLN</w:t>
            </w:r>
          </w:p>
          <w:p w14:paraId="1A1E862F" w14:textId="180C4C22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26.11.2021 r., o sygn. nr DPR-K.433.190.2017 (EOD: 58901/11/2021), w którym nie stwierdzono naruszeń skutkujących nałożeniem korekty finansowej.</w:t>
            </w:r>
          </w:p>
          <w:p w14:paraId="200E6E8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32. Postępowanie o udzielenie zamówienia publicznego; </w:t>
            </w:r>
          </w:p>
          <w:p w14:paraId="64B1EB88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32.1 Tryb udzielenia zamówienia: przetarg nieograniczony</w:t>
            </w:r>
          </w:p>
          <w:p w14:paraId="18A5A1BE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32.2 Wartość zamówienia: o wartości szacunkowej nie przekraczającej</w:t>
            </w:r>
          </w:p>
          <w:p w14:paraId="253AA7A1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kwoty określonej w przepisach wydanych na podstawie art. 11 ust 8 ustawy PZP</w:t>
            </w:r>
          </w:p>
          <w:p w14:paraId="563D886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32.3 Rodzaj zamówienia: dostawa</w:t>
            </w:r>
          </w:p>
          <w:p w14:paraId="11A6CB1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32.4 Określenie przedmiotu zamówienia: </w:t>
            </w:r>
          </w:p>
          <w:p w14:paraId="46CAB608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aparatu do automatycznej izolacji kwasów nukleinowych wraz z sukcesywną dostawą odczynników do izolacji”</w:t>
            </w:r>
          </w:p>
          <w:p w14:paraId="69B627F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32.5 Data wszczęcia postępowania: Ogłoszenie o zamówieniu opublikowane w Biuletynie Zamówień</w:t>
            </w:r>
          </w:p>
          <w:p w14:paraId="0C2857D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Publicznych pod nr 566013-N-2020 z dnia 24.07.2020 r</w:t>
            </w:r>
          </w:p>
          <w:p w14:paraId="02BED1E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D86B1D3" w14:textId="6D8A64BA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IMOGENA Jan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Niechwiadowicz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ul. Jeleniogórska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60-179 Poznań </w:t>
            </w:r>
          </w:p>
          <w:p w14:paraId="6360ECFB" w14:textId="5C3E77C2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63/PN/2020 </w:t>
            </w:r>
            <w:r w:rsidRPr="00045E63">
              <w:rPr>
                <w:rFonts w:asciiTheme="minorHAnsi" w:hAnsiTheme="minorHAnsi" w:cstheme="minorHAnsi"/>
                <w:sz w:val="22"/>
                <w:szCs w:val="22"/>
              </w:rPr>
              <w:t>z 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07.08.2020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2408F75A" w14:textId="1436D58E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406 080, 00 PLN</w:t>
            </w:r>
          </w:p>
          <w:p w14:paraId="0D77167B" w14:textId="16AB614F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26.04.2021 r., o sygn. nr DPR-K.433.190.2017 (EOD: 21980/04/2021), w którym nie stwierdzono naruszeń skutkujących nałożeniem korekty finansowej.</w:t>
            </w:r>
          </w:p>
          <w:p w14:paraId="2CA62C00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33. Postępowanie o udzielenie zamówienia publicznego; </w:t>
            </w:r>
          </w:p>
          <w:p w14:paraId="7DF2C221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33.1 Tryb udzielenia zamówienia: przetarg nieograniczony</w:t>
            </w:r>
          </w:p>
          <w:p w14:paraId="650E6CCA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33.2 Wartość zamówienia: o wartości szacunkowej nie przekraczającej</w:t>
            </w:r>
          </w:p>
          <w:p w14:paraId="75706483" w14:textId="47C0DA6E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kwoty określonej w przepisach wydanych na podstawie art. 11 ust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 ustawy PZP</w:t>
            </w:r>
          </w:p>
          <w:p w14:paraId="73CCDB5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33.3 Rodzaj zamówienia: dostawa</w:t>
            </w:r>
          </w:p>
          <w:p w14:paraId="15078C39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33.4 Określenie przedmiotu zamówienia: </w:t>
            </w:r>
          </w:p>
          <w:p w14:paraId="23DABCA4" w14:textId="2F80761C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urządzenia do kompresji klatki piersiowej dla potrzeb Oddziału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Kardiologicznego”</w:t>
            </w:r>
          </w:p>
          <w:p w14:paraId="6D2252E7" w14:textId="35B0F356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33.5 </w:t>
            </w:r>
            <w:r w:rsidRPr="00467DAE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opublikowane w Biuletynie Zamówień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7DAE">
              <w:rPr>
                <w:rFonts w:asciiTheme="minorHAnsi" w:hAnsiTheme="minorHAnsi" w:cstheme="minorHAnsi"/>
                <w:sz w:val="22"/>
                <w:szCs w:val="22"/>
              </w:rPr>
              <w:t>Publicznych pod numerem 584622-N-2020 z dnia 15.09.2020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D35FBA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400C4D7E" w14:textId="60740055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Resculine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Kokosowa 67/4, 65-120 Zielona Góra</w:t>
            </w:r>
          </w:p>
          <w:p w14:paraId="3305BC5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82/PN/2020 z dnia 30.09.2020 r.</w:t>
            </w:r>
          </w:p>
          <w:p w14:paraId="4C1EDFE2" w14:textId="10090DE0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54 000,00 PLN</w:t>
            </w:r>
          </w:p>
          <w:p w14:paraId="587E94E1" w14:textId="46660664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08.11.2021 r., o sygn. nr DPR-K.433.190.2017 (EOD: 55337/11/2021), w którym nie stwierdzono naruszeń skutkujących nałożeniem korekty finansowej.</w:t>
            </w:r>
          </w:p>
          <w:p w14:paraId="0B2261B8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34. Postępowanie o udzielenie zamówienia publicznego; </w:t>
            </w:r>
          </w:p>
          <w:p w14:paraId="410B8B7D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34.1 Tryb udzielenia zamówienia: przetarg nieograniczony</w:t>
            </w:r>
          </w:p>
          <w:p w14:paraId="72F3045D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34.2 Wartość zamówienia: o wartości szacunkowej powyżej 221 000 euro</w:t>
            </w:r>
          </w:p>
          <w:p w14:paraId="6FFB4856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34.3 Rodzaj zamówienia: dostawa</w:t>
            </w:r>
          </w:p>
          <w:p w14:paraId="1613027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33.4 Określenie przedmiotu zamówienia: </w:t>
            </w:r>
          </w:p>
          <w:p w14:paraId="4D4AF05F" w14:textId="2B53F693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„Dostawa Aparatu USG dla potrzeb Sal Zabiegowych </w:t>
            </w:r>
            <w:proofErr w:type="spellStart"/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Endourologii</w:t>
            </w:r>
            <w:proofErr w:type="spellEnd"/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aparatu USG echo serca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dla potrzeb Oddziału Kardiologicznego”</w:t>
            </w:r>
          </w:p>
          <w:p w14:paraId="0EA8A070" w14:textId="630CA189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34.5 </w:t>
            </w:r>
            <w:r w:rsidRPr="00DF3355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Dzienniku Urzędowym Unii Europejskiej pod numerem 2020/S 182-47117, data publikacji 18.09.2020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, ogłoszenie zostało przekazane w dniu 15.09.2020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61F93EB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347A9728" w14:textId="769DEC9E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  <w:p w14:paraId="5E05ABE0" w14:textId="1FD500BE" w:rsidR="00474110" w:rsidRPr="0077384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384E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77384E">
              <w:rPr>
                <w:rFonts w:asciiTheme="minorHAnsi" w:hAnsiTheme="minorHAnsi" w:cstheme="minorHAnsi"/>
                <w:sz w:val="22"/>
                <w:szCs w:val="22"/>
              </w:rPr>
              <w:t>Varimed</w:t>
            </w:r>
            <w:proofErr w:type="spellEnd"/>
            <w:r w:rsidRPr="0077384E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Tadeusza Kościuszki 115/4U, 50-442 Wrocław</w:t>
            </w:r>
          </w:p>
          <w:p w14:paraId="1A9FA21E" w14:textId="6130A69C" w:rsidR="00474110" w:rsidRPr="00BD6D7E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384E">
              <w:rPr>
                <w:rFonts w:asciiTheme="minorHAnsi" w:hAnsiTheme="minorHAnsi" w:cstheme="minorHAnsi"/>
                <w:sz w:val="22"/>
                <w:szCs w:val="22"/>
              </w:rPr>
              <w:t>Umowa nr 80/1/PN/2020 z dnia 09</w:t>
            </w:r>
            <w:r w:rsidRPr="00BD6D7E">
              <w:rPr>
                <w:rFonts w:asciiTheme="minorHAnsi" w:hAnsiTheme="minorHAnsi" w:cstheme="minorHAnsi"/>
                <w:sz w:val="22"/>
                <w:szCs w:val="22"/>
              </w:rPr>
              <w:t>.10.2020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Pr="00BD6D7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91B2865" w14:textId="2274A61C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6D7E">
              <w:rPr>
                <w:rFonts w:asciiTheme="minorHAnsi" w:hAnsiTheme="minorHAnsi" w:cstheme="minorHAnsi"/>
                <w:sz w:val="22"/>
                <w:szCs w:val="22"/>
              </w:rPr>
              <w:t>Wartość umowy 227 340,00 PLN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E9A02E" w14:textId="6A5ECFE8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2 –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dotyczy Projektu</w:t>
            </w:r>
          </w:p>
          <w:p w14:paraId="59FCA54F" w14:textId="7B7ED58A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04.11.2021 r., o sygn. nr DPR-K.433.190.2017 (EOD: 54546/11/2021), w którym nie stwierdzono naruszeń skutkujących nałożeniem korekty finansowej.</w:t>
            </w:r>
          </w:p>
          <w:p w14:paraId="4C5EAD14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35. Postępowanie o udzielenie zamówienia publicznego; </w:t>
            </w:r>
          </w:p>
          <w:p w14:paraId="6722A8E3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35.1 Tryb udzielenia zamówienia: przetarg nieograniczony</w:t>
            </w:r>
          </w:p>
          <w:p w14:paraId="37B5F763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35.2 Wartość zamówienia: o wartości szacunkowej poniżej 221 000 euro</w:t>
            </w:r>
          </w:p>
          <w:p w14:paraId="5AE0728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35.3 Rodzaj zamówienia: dostawa</w:t>
            </w:r>
          </w:p>
          <w:p w14:paraId="6F96452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35.4 Określenie przedmiotu zamówienia: </w:t>
            </w:r>
          </w:p>
          <w:p w14:paraId="72E9195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kardiomonitorów dla potrzeb Oddziału Izolacyjnego”</w:t>
            </w:r>
          </w:p>
          <w:p w14:paraId="737E8681" w14:textId="7870C579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35.5 Data wszczęcia postępowania: ogłoszenie o zamówieniu nr 602097-N-2020 z 26.10.2020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FB09F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opublikowane w Biuletynie Zamówień Publicznych</w:t>
            </w:r>
          </w:p>
          <w:p w14:paraId="54B9E906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7B2D7008" w14:textId="34A1ADB9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BIALMEDITEK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Elewatorska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58, 15-620 Białystok;</w:t>
            </w:r>
          </w:p>
          <w:p w14:paraId="192FCF7B" w14:textId="733E2B61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97/PN/2020 z 06.11.2020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375CCD" w14:textId="33131808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117 612,00 PLN</w:t>
            </w:r>
          </w:p>
          <w:p w14:paraId="4BCADFEA" w14:textId="1FCD248B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09.11.2021 r., o sygn. nr DPR-K.433.190.2017 (EOD: 55711/11/2021), w którym nie stwierdzono naruszeń skutkujących nałożeniem korekty finansowej.</w:t>
            </w:r>
          </w:p>
          <w:p w14:paraId="40FCE215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36. Postępowanie o udzielenie zamówienia publicznego; </w:t>
            </w:r>
          </w:p>
          <w:p w14:paraId="407A23C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36.1 Tryb udzielenia zamówienia: przetarg nieograniczony</w:t>
            </w:r>
          </w:p>
          <w:p w14:paraId="28BC906C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36.2 Wartość zamówienia: o wartości szacunkowej poniżej 221 000 euro</w:t>
            </w:r>
          </w:p>
          <w:p w14:paraId="64FD3901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36.3 Rodzaj zamówienia: dostawa</w:t>
            </w:r>
          </w:p>
          <w:p w14:paraId="6180B6ED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36.4 Określenie przedmiotu zamówienia: </w:t>
            </w:r>
          </w:p>
          <w:p w14:paraId="21F67A9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Aparatu do ciągłej terapii nerkozastępczej -2 szt. oraz Aparatu do znieczulania - 1 szt.”</w:t>
            </w:r>
          </w:p>
          <w:p w14:paraId="60F89A47" w14:textId="72282A7D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  <w:r w:rsidRPr="002832D1">
              <w:rPr>
                <w:rFonts w:asciiTheme="minorHAnsi" w:hAnsiTheme="minorHAnsi" w:cstheme="minorHAnsi"/>
                <w:sz w:val="22"/>
                <w:szCs w:val="22"/>
              </w:rPr>
              <w:t>5 Data wszczęcia postępowania: Ogłoszenie o zamówieniu zostało zamieszczone w Biuletynie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32D1">
              <w:rPr>
                <w:rFonts w:asciiTheme="minorHAnsi" w:hAnsiTheme="minorHAnsi" w:cstheme="minorHAnsi"/>
                <w:sz w:val="22"/>
                <w:szCs w:val="22"/>
              </w:rPr>
              <w:t>Zamówień Publicznych pod numerem 603964-N-2020 w dniu 29.10.2020 r.</w:t>
            </w:r>
          </w:p>
          <w:p w14:paraId="3C4383A3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051DE8F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  <w:p w14:paraId="67803DE0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FRESENIUS MEDICAL CARE POLSKA S.A., ul. Krzywa 13; 60-118 Poznań</w:t>
            </w:r>
          </w:p>
          <w:p w14:paraId="3DD29FE7" w14:textId="36E2467A" w:rsidR="00474110" w:rsidRPr="003805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99/1/PN/2020 </w:t>
            </w:r>
            <w:r w:rsidRPr="00380535">
              <w:rPr>
                <w:rFonts w:asciiTheme="minorHAnsi" w:hAnsiTheme="minorHAnsi" w:cstheme="minorHAnsi"/>
                <w:sz w:val="22"/>
                <w:szCs w:val="22"/>
              </w:rPr>
              <w:t>z dnia 12.11.2020 r.</w:t>
            </w:r>
          </w:p>
          <w:p w14:paraId="544D3F7A" w14:textId="21B68FF0" w:rsidR="00474110" w:rsidRPr="003805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535">
              <w:rPr>
                <w:rFonts w:asciiTheme="minorHAnsi" w:hAnsiTheme="minorHAnsi" w:cstheme="minorHAnsi"/>
                <w:sz w:val="22"/>
                <w:szCs w:val="22"/>
              </w:rPr>
              <w:t>Wartość umowy 199 800,00 PLN</w:t>
            </w:r>
          </w:p>
          <w:p w14:paraId="32890E01" w14:textId="77777777" w:rsidR="00474110" w:rsidRPr="003805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535">
              <w:rPr>
                <w:rFonts w:asciiTheme="minorHAnsi" w:hAnsiTheme="minorHAnsi" w:cstheme="minorHAnsi"/>
                <w:sz w:val="22"/>
                <w:szCs w:val="22"/>
              </w:rPr>
              <w:t>Część 2</w:t>
            </w:r>
          </w:p>
          <w:p w14:paraId="4EEAF84E" w14:textId="77777777" w:rsidR="00474110" w:rsidRPr="003805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535">
              <w:rPr>
                <w:rFonts w:asciiTheme="minorHAnsi" w:hAnsiTheme="minorHAnsi" w:cstheme="minorHAnsi"/>
                <w:sz w:val="22"/>
                <w:szCs w:val="22"/>
              </w:rPr>
              <w:t xml:space="preserve">Wykonawca: GE </w:t>
            </w:r>
            <w:proofErr w:type="spellStart"/>
            <w:r w:rsidRPr="00380535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380535">
              <w:rPr>
                <w:rFonts w:asciiTheme="minorHAnsi" w:hAnsiTheme="minorHAnsi" w:cstheme="minorHAnsi"/>
                <w:sz w:val="22"/>
                <w:szCs w:val="22"/>
              </w:rPr>
              <w:t xml:space="preserve"> Systems Polska Sp. z o.o., ul. Wołoska 9, 02-583 Warszawa</w:t>
            </w:r>
          </w:p>
          <w:p w14:paraId="2744AE2A" w14:textId="7823B8CD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535">
              <w:rPr>
                <w:rFonts w:asciiTheme="minorHAnsi" w:hAnsiTheme="minorHAnsi" w:cstheme="minorHAnsi"/>
                <w:sz w:val="22"/>
                <w:szCs w:val="22"/>
              </w:rPr>
              <w:t>Umowa nr 99/2/PN/2020 z 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12.11.2020 r.</w:t>
            </w:r>
          </w:p>
          <w:p w14:paraId="230849B7" w14:textId="45FC2F9C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149 000,00 PLN</w:t>
            </w:r>
          </w:p>
          <w:p w14:paraId="05436B7B" w14:textId="76BB4484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08.11.2021 r., o sygn. nr DPR-K.433.190.2017 (EOD: 55102/11/2021), w którym nie stwierdzono naruszeń skutkujących nałożeniem korekty finansowej.</w:t>
            </w:r>
          </w:p>
          <w:p w14:paraId="75E971CA" w14:textId="09407BC9" w:rsidR="00474110" w:rsidRPr="00DA16CF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zawarto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5479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BF5A61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37. Postępowanie o udzielenie zamówienia publicznego; </w:t>
            </w:r>
          </w:p>
          <w:p w14:paraId="22FB08CB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37.1 Tryb udzielenia zamówienia: przetarg nieograniczony</w:t>
            </w:r>
          </w:p>
          <w:p w14:paraId="138D0726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37.2 Wartość zamówienia: o wartości szacunkowej poniżej 221 000 euro</w:t>
            </w:r>
          </w:p>
          <w:p w14:paraId="24580783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37.3 Rodzaj zamówienia: dostawa</w:t>
            </w:r>
          </w:p>
          <w:p w14:paraId="6024E3B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37.4 Określenie przedmiotu zamówienia: </w:t>
            </w:r>
          </w:p>
          <w:p w14:paraId="0241978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Aparatu RTG jezdnego 1 szt. oraz aparatu USG – 1 szt.”</w:t>
            </w:r>
          </w:p>
          <w:p w14:paraId="21913DDF" w14:textId="11806946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37.5 </w:t>
            </w:r>
            <w:r w:rsidRPr="00DA6144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zostało zamieszczone w Biuletynie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144">
              <w:rPr>
                <w:rFonts w:asciiTheme="minorHAnsi" w:hAnsiTheme="minorHAnsi" w:cstheme="minorHAnsi"/>
                <w:sz w:val="22"/>
                <w:szCs w:val="22"/>
              </w:rPr>
              <w:t>Zamówień Publicznych pod numerem 603659-N-2020 w dniu 29.10.2020 r.</w:t>
            </w:r>
          </w:p>
          <w:p w14:paraId="5BFF63A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F9F2774" w14:textId="09D97D01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  <w:p w14:paraId="47B97DE8" w14:textId="0C290E19" w:rsidR="00474110" w:rsidRPr="00712C8B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712C8B">
              <w:rPr>
                <w:rFonts w:asciiTheme="minorHAnsi" w:hAnsiTheme="minorHAnsi" w:cstheme="minorHAnsi"/>
                <w:sz w:val="22"/>
                <w:szCs w:val="22"/>
              </w:rPr>
              <w:t>Agfa</w:t>
            </w:r>
            <w:proofErr w:type="spellEnd"/>
            <w:r w:rsidRPr="00712C8B">
              <w:rPr>
                <w:rFonts w:asciiTheme="minorHAnsi" w:hAnsiTheme="minorHAnsi" w:cstheme="minorHAnsi"/>
                <w:sz w:val="22"/>
                <w:szCs w:val="22"/>
              </w:rPr>
              <w:t xml:space="preserve"> NV oddział w Polsce, ul. Jutrzenki 137a, 02-231 Warszawa</w:t>
            </w:r>
          </w:p>
          <w:p w14:paraId="3220155C" w14:textId="2C41B9E3" w:rsidR="00474110" w:rsidRPr="00712C8B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C8B">
              <w:rPr>
                <w:rFonts w:asciiTheme="minorHAnsi" w:hAnsiTheme="minorHAnsi" w:cstheme="minorHAnsi"/>
                <w:sz w:val="22"/>
                <w:szCs w:val="22"/>
              </w:rPr>
              <w:t>Umowa nr 100/1/PN/2020 z dnia 16.11.2020 r.;</w:t>
            </w:r>
          </w:p>
          <w:p w14:paraId="13E0295D" w14:textId="708515D9" w:rsidR="00474110" w:rsidRPr="00712C8B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C8B">
              <w:rPr>
                <w:rFonts w:asciiTheme="minorHAnsi" w:hAnsiTheme="minorHAnsi" w:cstheme="minorHAnsi"/>
                <w:sz w:val="22"/>
                <w:szCs w:val="22"/>
              </w:rPr>
              <w:t xml:space="preserve">Wartość umowy 321 684,17 PLN </w:t>
            </w:r>
          </w:p>
          <w:p w14:paraId="199F9E71" w14:textId="3CA4249C" w:rsidR="00474110" w:rsidRPr="00712C8B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C8B">
              <w:rPr>
                <w:rFonts w:asciiTheme="minorHAnsi" w:hAnsiTheme="minorHAnsi" w:cstheme="minorHAnsi"/>
                <w:sz w:val="22"/>
                <w:szCs w:val="22"/>
              </w:rPr>
              <w:t>Część 2</w:t>
            </w:r>
          </w:p>
          <w:p w14:paraId="1B8E1DBC" w14:textId="4C0AEA81" w:rsidR="00474110" w:rsidRPr="00712C8B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C8B">
              <w:rPr>
                <w:rFonts w:asciiTheme="minorHAnsi" w:hAnsiTheme="minorHAnsi" w:cstheme="minorHAnsi"/>
                <w:sz w:val="22"/>
                <w:szCs w:val="22"/>
              </w:rPr>
              <w:t>Wykonawca: MIRO Sp. z o.o., ul. Mińska 25B lok. U1, 03-808 Warszawa</w:t>
            </w:r>
          </w:p>
          <w:p w14:paraId="3617701E" w14:textId="724E5C0C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C8B">
              <w:rPr>
                <w:rFonts w:asciiTheme="minorHAnsi" w:hAnsiTheme="minorHAnsi" w:cstheme="minorHAnsi"/>
                <w:sz w:val="22"/>
                <w:szCs w:val="22"/>
              </w:rPr>
              <w:t>Umowa nr 100/2/PN/2020 z dnia 16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.11.2020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73E879E" w14:textId="5ECCA30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Wartość umowy 423 000,00 PLN </w:t>
            </w:r>
          </w:p>
          <w:p w14:paraId="49EAF482" w14:textId="29D4447B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05.11.2021 r., o sygn. nr DPR-K.433.190.2017 (EOD: 54952/11/2021), w którym nie stwierdzono naruszeń skutkujących nałożeniem korekty finansowej.</w:t>
            </w:r>
          </w:p>
          <w:p w14:paraId="4E0CB2B8" w14:textId="4F53F3C1" w:rsidR="00474110" w:rsidRPr="00A518BC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zostały zawarte w</w:t>
            </w:r>
            <w:r w:rsidRPr="00BD12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31121C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38. Postępowanie o udzielenie zamówienia publicznego; </w:t>
            </w:r>
          </w:p>
          <w:p w14:paraId="6D90B122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38.1 Tryb udzielenia zamówienia: przetarg nieograniczony</w:t>
            </w:r>
          </w:p>
          <w:p w14:paraId="62E853F2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38.2 Wartość zamówienia: o wartości szacunkowej poniżej 221 000 euro</w:t>
            </w:r>
          </w:p>
          <w:p w14:paraId="05E948A7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38.3 Rodzaj zamówienia: dostawa</w:t>
            </w:r>
          </w:p>
          <w:p w14:paraId="6194EB0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38.4 Określenie przedmiotu zamówienia: </w:t>
            </w:r>
          </w:p>
          <w:p w14:paraId="290A87B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komory laminarnej”</w:t>
            </w:r>
          </w:p>
          <w:p w14:paraId="37BAD674" w14:textId="454AB5E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38.5 Data wszczęcia postępowania: Ogłoszenie o </w:t>
            </w:r>
            <w:r w:rsidRPr="00F83F1A">
              <w:rPr>
                <w:rFonts w:asciiTheme="minorHAnsi" w:hAnsiTheme="minorHAnsi" w:cstheme="minorHAnsi"/>
                <w:sz w:val="22"/>
                <w:szCs w:val="22"/>
              </w:rPr>
              <w:t>zamówieniu zostało zamieszczone w Biuletynie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Zamówień Publicznych pod numerem 603254-N-2020 w dniu 29.10.2020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C1EED1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4BF39720" w14:textId="0DE69102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Przedsiębiorstwo Handlowo – Usługowe SELMA IMPORT – EXPORT Anna Selma, ul. Cieszyńska 4 lok 85;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02-716 Warszawa</w:t>
            </w:r>
          </w:p>
          <w:p w14:paraId="5AF9803D" w14:textId="0BCB50DF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101/PN/2020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dnia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12.11.2020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27B1985" w14:textId="678EC58D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129 888,00 PLN</w:t>
            </w:r>
          </w:p>
          <w:p w14:paraId="7599C550" w14:textId="6B3DA1F0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 04.11.2021 r., o sygn. nr DPR-K.433.190.2017 (EOD: 54746/11/2021), w którym nie stwierdzono naruszeń skutkujących nałożeniem korekty finansowej.</w:t>
            </w:r>
          </w:p>
          <w:p w14:paraId="27338ABF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39. Postępowanie o udzielenie zamówienia publicznego; </w:t>
            </w:r>
          </w:p>
          <w:p w14:paraId="7F5E7E73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39.1 Tryb udzielenia zamówienia: przetarg nieograniczony</w:t>
            </w:r>
          </w:p>
          <w:p w14:paraId="67260367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38.2 Wartość zamówienia: o wartości szacunkowej powyżej 221 000 euro</w:t>
            </w:r>
          </w:p>
          <w:p w14:paraId="385D698D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39.3 Rodzaj zamówienia: dostawa</w:t>
            </w:r>
          </w:p>
          <w:p w14:paraId="72A7059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39.4 Określenie przedmiotu zamówienia: </w:t>
            </w:r>
          </w:p>
          <w:p w14:paraId="0C8F252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sprzętu medycznego wraz z montażem, instalacją, uruchomieniem oraz szkoleniem personelu Zamawiającego w zakresie uruchomienia, eksploatacji, obsługi i konserwacji”</w:t>
            </w:r>
          </w:p>
          <w:p w14:paraId="4575A435" w14:textId="0E1C1BB8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39.5 Data wszczęcia postępowania: Ogłoszenie o zamówieniu zostało przekazane UPUE </w:t>
            </w:r>
            <w:r w:rsidRPr="003706B9">
              <w:rPr>
                <w:rFonts w:asciiTheme="minorHAnsi" w:hAnsiTheme="minorHAnsi" w:cstheme="minorHAnsi"/>
                <w:sz w:val="22"/>
                <w:szCs w:val="22"/>
              </w:rPr>
              <w:t>w dniu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06B9">
              <w:rPr>
                <w:rFonts w:asciiTheme="minorHAnsi" w:hAnsiTheme="minorHAnsi" w:cstheme="minorHAnsi"/>
                <w:sz w:val="22"/>
                <w:szCs w:val="22"/>
              </w:rPr>
              <w:t>01.09.2020 r. oraz opublikowane w Dz.U. UE pod nr 2020/S 172-413824 z dnia 04.09.2020 r.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295C6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46CA720C" w14:textId="11D01DAA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5F860AA7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MMM Muenchener Medizin Mechanik Polska Sp. z o. o., ul. Poleczki 30, 02-822 Warszawa</w:t>
            </w:r>
          </w:p>
          <w:p w14:paraId="34538FC5" w14:textId="1BC8AA92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74/1,2/N/2020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dnia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23.11.2020 r.</w:t>
            </w:r>
          </w:p>
          <w:p w14:paraId="04BF5003" w14:textId="7C4475C2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278 024,00 PLN</w:t>
            </w:r>
          </w:p>
          <w:p w14:paraId="3A6D3598" w14:textId="696681B2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3</w:t>
            </w:r>
          </w:p>
          <w:p w14:paraId="0AADCC08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Varimed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Tadeusza Kościuszki 115/4U 50-442 Wrocław</w:t>
            </w:r>
          </w:p>
          <w:p w14:paraId="48791125" w14:textId="7ACC92E9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74/3/N/2020 zawarta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dnia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23.11.2020 r.</w:t>
            </w:r>
          </w:p>
          <w:p w14:paraId="679381CB" w14:textId="152CF214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252 720,00 PLN</w:t>
            </w:r>
          </w:p>
          <w:p w14:paraId="20E74248" w14:textId="784F9F70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4</w:t>
            </w:r>
          </w:p>
          <w:p w14:paraId="62E68F7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Medilab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Firma Wytwórczo-Usługowa Sp. z o.o., ul. Niedźwiedzia 60, 15-531 Białystok</w:t>
            </w:r>
          </w:p>
          <w:p w14:paraId="421A6A66" w14:textId="718AC259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74/4/N/2020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dnia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23.11.2020 r.</w:t>
            </w:r>
          </w:p>
          <w:p w14:paraId="1D75C23F" w14:textId="3249A204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430 500,00 PLN</w:t>
            </w:r>
          </w:p>
          <w:p w14:paraId="0DB6CA3C" w14:textId="4DD94B0B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 26.04.2021 r., o sygn. nr DPR-K.433.190.2017 (EOD: 21915/04/2021), w którym nie stwierdzono naruszeń skutkujących nałożeniem korekty finansowej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79082F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40. Postępowanie o udzielenie zamówienia publicznego; </w:t>
            </w:r>
          </w:p>
          <w:p w14:paraId="163BC93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40.1 Tryb udzielenia zamówienia: przetarg nieograniczony</w:t>
            </w:r>
          </w:p>
          <w:p w14:paraId="0EA4250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40.2 Wartość zamówienia: o wartości szacunkowej poniżej 221 000 euro</w:t>
            </w:r>
          </w:p>
          <w:p w14:paraId="4A2CEDF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40.3 Rodzaj zamówienia: dostawa</w:t>
            </w:r>
          </w:p>
          <w:p w14:paraId="38B1B23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40.4 Określenie przedmiotu zamówienia: </w:t>
            </w:r>
          </w:p>
          <w:p w14:paraId="140F86A9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kolumny endoskopowej – tor wizyjny”</w:t>
            </w:r>
          </w:p>
          <w:p w14:paraId="32ADB33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40.5 Data wszczęcia postępowania: Ogłoszenie o zamówieniu zostało zamieszczone w Biuletynie Zamówień</w:t>
            </w:r>
          </w:p>
          <w:p w14:paraId="4CC16387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Publicznych pod numerem 608211-N-2020 w dniu 09.11.2020 r.</w:t>
            </w:r>
          </w:p>
          <w:p w14:paraId="3214195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481E177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Stryker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o.o., ul. Poleczki 35, 02-822 Warszawa</w:t>
            </w:r>
          </w:p>
          <w:p w14:paraId="45782FA3" w14:textId="75ADEFFB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109/PN/2020 </w:t>
            </w:r>
            <w:r w:rsidRPr="00F3558A">
              <w:rPr>
                <w:rFonts w:asciiTheme="minorHAnsi" w:hAnsiTheme="minorHAnsi" w:cstheme="minorHAnsi"/>
                <w:sz w:val="22"/>
                <w:szCs w:val="22"/>
              </w:rPr>
              <w:t>z dnia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26.11.2020 r.</w:t>
            </w:r>
          </w:p>
          <w:p w14:paraId="2EC86B83" w14:textId="5D269B46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178 480,80 PLN</w:t>
            </w:r>
          </w:p>
          <w:p w14:paraId="59D15EA0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70ED1F" w14:textId="1C49C053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05.11.2021 r., o sygn. nr DPR-K.433.190.2017 (EOD: 54830/11/2021), w którym nie stwierdzono naruszeń skutkujących nałożeniem korekty finansowej.</w:t>
            </w:r>
          </w:p>
          <w:p w14:paraId="0F457B1B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41. Postępowanie o udzielenie zamówienia publicznego; </w:t>
            </w:r>
          </w:p>
          <w:p w14:paraId="7790812A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41.1 Tryb udzielenia zamówienia: przetarg nieograniczony</w:t>
            </w:r>
          </w:p>
          <w:p w14:paraId="7DB8179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41.2 Wartość zamówienia: o wartości szacunkowej poniżej 221 000 euro</w:t>
            </w:r>
          </w:p>
          <w:p w14:paraId="1A6E45CA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41.3 Rodzaj zamówienia: dostawa</w:t>
            </w:r>
          </w:p>
          <w:p w14:paraId="13781DF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41.4 Określenie przedmiotu zamówienia: </w:t>
            </w:r>
          </w:p>
          <w:p w14:paraId="02216BF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„Dostawa komory laminarnej oraz </w:t>
            </w:r>
            <w:proofErr w:type="spellStart"/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branchofiberoskopu</w:t>
            </w:r>
            <w:proofErr w:type="spellEnd"/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</w:t>
            </w:r>
          </w:p>
          <w:p w14:paraId="5736914E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41.5 Data wszczęcia postępowania: Ogłoszenie o zamówieniu zostało zamieszczone w Biuletynie Zamówień</w:t>
            </w:r>
          </w:p>
          <w:p w14:paraId="6371433D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Publicznych pod numerem 775404-N-2020, data zamieszczenia: 31.12.2020 r.</w:t>
            </w:r>
          </w:p>
          <w:p w14:paraId="0B2D6D34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8C328E6" w14:textId="5463DFCE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Zadanie 1 </w:t>
            </w:r>
          </w:p>
          <w:p w14:paraId="2204E48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ALAB Sp. z o.o., ul. Stępińska 22/30 lok.222, 00-793 Warszawa</w:t>
            </w:r>
          </w:p>
          <w:p w14:paraId="30C11618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131/1/PN/2020 z dnia 20.01.2021 r.</w:t>
            </w:r>
          </w:p>
          <w:p w14:paraId="7A796FE1" w14:textId="168DCFC2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61 229,40 PLN</w:t>
            </w:r>
          </w:p>
          <w:p w14:paraId="1FC610CA" w14:textId="410C0452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Zadanie 2</w:t>
            </w:r>
          </w:p>
          <w:p w14:paraId="0C7EC737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MEDIM Sp. z.o.o., ul. Puławska 45 B, 05-500 Piaseczno</w:t>
            </w:r>
          </w:p>
          <w:p w14:paraId="76AD3470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131/2/PN/2020 z dnia 20.01.2021 r.</w:t>
            </w:r>
          </w:p>
          <w:p w14:paraId="6DC19403" w14:textId="050E98D5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99 926,40 PLN</w:t>
            </w:r>
          </w:p>
          <w:p w14:paraId="6E572C22" w14:textId="3EC11589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25.10.2021 r., o sygn. nr DPR-K.433.190.2017 (EOD: 52803/10/2021), w którym nie stwierdzono naruszeń skutkujących nałożeniem korekty finansowej.</w:t>
            </w:r>
          </w:p>
          <w:p w14:paraId="6F7D9C93" w14:textId="1063FCFE" w:rsidR="00474110" w:rsidRPr="00A518BC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zawart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682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C9675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42. Postępowanie o udzielenie zamówienia publicznego; </w:t>
            </w:r>
          </w:p>
          <w:p w14:paraId="4F54E570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42.1 Tryb udzielenia zamówienia: przetarg nieograniczony</w:t>
            </w:r>
          </w:p>
          <w:p w14:paraId="06F2D8DA" w14:textId="5B5ADEF8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42.2 Wartość zamówienia: o wartości szacunkowej powyżej kwot, o których moa </w:t>
            </w:r>
            <w:r w:rsidRPr="00995E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art. 11 ust. 8 ustawy PZP</w:t>
            </w:r>
          </w:p>
          <w:p w14:paraId="2D75CA8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42.3 Rodzaj zamówienia: dostawa</w:t>
            </w:r>
          </w:p>
          <w:p w14:paraId="1AE7AB1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42.4 Określenie przedmiotu zamówienia: </w:t>
            </w:r>
          </w:p>
          <w:p w14:paraId="449C13A2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wraz z wniesieniem wyrobów medycznych w asortymencie i ilościach wyszczególnionych w załączniku nr 2 do IDW”</w:t>
            </w:r>
          </w:p>
          <w:p w14:paraId="409F7B58" w14:textId="0357E650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42.5 Data wszczęcia postępowania: ogłoszenie o zamówieniu nr 2020/S 218-534725 </w:t>
            </w:r>
            <w:r w:rsidRPr="00E33AE9">
              <w:rPr>
                <w:rFonts w:asciiTheme="minorHAnsi" w:hAnsiTheme="minorHAnsi" w:cstheme="minorHAnsi"/>
                <w:sz w:val="22"/>
                <w:szCs w:val="22"/>
              </w:rPr>
              <w:t>opublikowane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3AE9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E33AE9">
              <w:rPr>
                <w:rFonts w:asciiTheme="minorHAnsi" w:hAnsiTheme="minorHAnsi" w:cstheme="minorHAnsi"/>
                <w:sz w:val="22"/>
                <w:szCs w:val="22"/>
              </w:rPr>
              <w:t>DzUUE</w:t>
            </w:r>
            <w:proofErr w:type="spellEnd"/>
            <w:r w:rsidRPr="00E33AE9">
              <w:rPr>
                <w:rFonts w:asciiTheme="minorHAnsi" w:hAnsiTheme="minorHAnsi" w:cstheme="minorHAnsi"/>
                <w:sz w:val="22"/>
                <w:szCs w:val="22"/>
              </w:rPr>
              <w:t>, przekazane w dniu 04.11.2020 r.</w:t>
            </w:r>
          </w:p>
          <w:p w14:paraId="414BAB6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0EFB2606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Mercator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S.A., ul. Heleny Modrzejewskiej 30, 31-327 Kraków</w:t>
            </w:r>
          </w:p>
          <w:p w14:paraId="53EE6FF9" w14:textId="18B75D5D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104/5/PN/2020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dnia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15.01.2021 r.</w:t>
            </w:r>
          </w:p>
          <w:p w14:paraId="2D6AE1A5" w14:textId="7AC2A8D5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259 200,00 PLN</w:t>
            </w:r>
          </w:p>
          <w:p w14:paraId="7A68E8CF" w14:textId="18D3EBF1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01.06.2021 r., o sygn. nr DPR-K.433.190.2017 (EOD: 28907/06/2021), pismo z dnia 22.06.2021 r., o sygn. nr DPR-K.433.190.2017 (EOD: 32649/06/2021), w którym stwierdzono naruszenia skutkujące nałożeniem korekty finansowej w wysokości 25%.</w:t>
            </w:r>
          </w:p>
          <w:p w14:paraId="25B84E4D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43. Postępowanie o udzielenie zamówienia publicznego; </w:t>
            </w:r>
          </w:p>
          <w:p w14:paraId="2AA0B89D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43.1 Tryb udzielenia zamówienia: przetarg nieograniczony</w:t>
            </w:r>
          </w:p>
          <w:p w14:paraId="72D7344D" w14:textId="1CCD9AD5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43.2 Wartość zamówienia: o wartości szacunkowej poniżej kwot, o których moa w art. </w:t>
            </w:r>
            <w:r w:rsidRPr="007C02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 ust. 8 ustawy PZP</w:t>
            </w:r>
          </w:p>
          <w:p w14:paraId="44FE62F0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43.3 Rodzaj zamówienia: dostawa</w:t>
            </w:r>
          </w:p>
          <w:p w14:paraId="6E26597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43.4 Określenie przedmiotu zamówienia: </w:t>
            </w:r>
          </w:p>
          <w:p w14:paraId="50441B7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pościeli medycznej”</w:t>
            </w:r>
          </w:p>
          <w:p w14:paraId="078E7B4B" w14:textId="4665C784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43.5 Data wszczęcia postępowania: Ogłoszenie o zamówieniu opublikowane w Biuletynie </w:t>
            </w:r>
            <w:r w:rsidRPr="007B14CD">
              <w:rPr>
                <w:rFonts w:asciiTheme="minorHAnsi" w:hAnsiTheme="minorHAnsi" w:cstheme="minorHAnsi"/>
                <w:sz w:val="22"/>
                <w:szCs w:val="22"/>
              </w:rPr>
              <w:t>Zamówień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4CD">
              <w:rPr>
                <w:rFonts w:asciiTheme="minorHAnsi" w:hAnsiTheme="minorHAnsi" w:cstheme="minorHAnsi"/>
                <w:sz w:val="22"/>
                <w:szCs w:val="22"/>
              </w:rPr>
              <w:t>Publicznych pod numerem 776765-N-2020 z dnia 31.12.2020 r.</w:t>
            </w:r>
          </w:p>
          <w:p w14:paraId="001CA412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5CF0660" w14:textId="150F3A12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Zakład produkcji pościeli ŚWIT Izabela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Wintoniak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ul. Błotna 5b, 65-133 Zielona Góra</w:t>
            </w:r>
          </w:p>
          <w:p w14:paraId="523487C9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132/PN/2020 z dnia 28.01.2021 r.</w:t>
            </w:r>
          </w:p>
          <w:p w14:paraId="6A2ED64D" w14:textId="40B59EE8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250 403,40 PLN</w:t>
            </w:r>
          </w:p>
          <w:p w14:paraId="3371A134" w14:textId="129E10DC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08.11.2021 r., o sygn. nr DPR-K.433.190.2017 (EOD: 55349/11/2021), w którym nie stwierdzono naruszenia skutkujące nałożeniem korekty finansowej.</w:t>
            </w:r>
          </w:p>
          <w:p w14:paraId="66DE8E15" w14:textId="54F994F2" w:rsidR="00474110" w:rsidRPr="00A518BC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zawart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A310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FD9B3E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44. Postępowanie o udzielenie zamówienia publicznego; </w:t>
            </w:r>
          </w:p>
          <w:p w14:paraId="5639444E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44.1 Tryb udzielenia zamówienia: przetarg nieograniczony</w:t>
            </w:r>
          </w:p>
          <w:p w14:paraId="6DFE59AC" w14:textId="16B9AF5A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44.2 Wartość zamówienia: o wartości szacunkowej powyżej kwot, o których mowa w art. 11 ust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 ustawy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PZP</w:t>
            </w:r>
          </w:p>
          <w:p w14:paraId="51C31D8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44.3 Rodzaj zamówienia: dostawa</w:t>
            </w:r>
          </w:p>
          <w:p w14:paraId="4551DD6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44.4 Określenie przedmiotu zamówienia: </w:t>
            </w:r>
          </w:p>
          <w:p w14:paraId="70A6915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aparatu RTG jezdnego oraz aparatów USG”</w:t>
            </w:r>
          </w:p>
          <w:p w14:paraId="5476C1AF" w14:textId="7D6A6E60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  <w:r w:rsidRPr="004D55C5">
              <w:rPr>
                <w:rFonts w:asciiTheme="minorHAnsi" w:hAnsiTheme="minorHAnsi" w:cstheme="minorHAnsi"/>
                <w:sz w:val="22"/>
                <w:szCs w:val="22"/>
              </w:rPr>
              <w:t>5 Data wszczęcia postępowania: przekazane UPUE w dniu 23.12.2020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D55C5">
              <w:rPr>
                <w:rFonts w:asciiTheme="minorHAnsi" w:hAnsiTheme="minorHAnsi" w:cstheme="minorHAnsi"/>
                <w:sz w:val="22"/>
                <w:szCs w:val="22"/>
              </w:rPr>
              <w:t xml:space="preserve"> oraz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opublikowane w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DzUUE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2020/ S 252-635062</w:t>
            </w:r>
          </w:p>
          <w:p w14:paraId="6AF13F7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441CEA2F" w14:textId="771961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  <w:p w14:paraId="5101D64C" w14:textId="5616A842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AGFA NV,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Septestraat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27, 2640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Morstel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, Belgia; adres do korespondencji: AGFA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NV, oddział w Polsce, 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Jutrzenki 137 a, 02-231 Warszawa</w:t>
            </w:r>
          </w:p>
          <w:p w14:paraId="4E86FE4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127/1/PN/2020 z dnia 03.02.2021 r.</w:t>
            </w:r>
          </w:p>
          <w:p w14:paraId="2BD67789" w14:textId="3E41BCF9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321 656,09 PLN</w:t>
            </w:r>
          </w:p>
          <w:p w14:paraId="5DB49903" w14:textId="1DFE5BE0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Zadanie 2</w:t>
            </w:r>
          </w:p>
          <w:p w14:paraId="745EE48C" w14:textId="4A49E7A2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r w:rsidRPr="00DD42E5">
              <w:rPr>
                <w:rFonts w:asciiTheme="minorHAnsi" w:hAnsiTheme="minorHAnsi" w:cstheme="minorHAnsi"/>
                <w:sz w:val="22"/>
                <w:szCs w:val="22"/>
              </w:rPr>
              <w:t>MIRO Sp. z. o.o., 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Mińska 25B lok. U1, 03-808 Warszawa</w:t>
            </w:r>
          </w:p>
          <w:p w14:paraId="7772D49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127/2/PN/2020 z dnia 03.02.2020 r.</w:t>
            </w:r>
          </w:p>
          <w:p w14:paraId="0F256C4B" w14:textId="368DDBA1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299 879,28 PLN</w:t>
            </w:r>
          </w:p>
          <w:p w14:paraId="29B83FAE" w14:textId="104808FF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22.10.2021 r., o sygn. nr DPR-K.433.190.2017 (EOD: 52553/10/2021), w którym nie stwierdzono naruszenia skutkujące nałożeniem korekty finansowej.</w:t>
            </w:r>
          </w:p>
          <w:p w14:paraId="0711E578" w14:textId="7B2F83C8" w:rsidR="00474110" w:rsidRPr="00A518BC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zawart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B55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9CE683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45. Postępowanie o udzielenie zamówienia publicznego; </w:t>
            </w:r>
          </w:p>
          <w:p w14:paraId="22441917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45.1 Tryb udzielenia zamówienia: przetarg nieograniczony</w:t>
            </w:r>
          </w:p>
          <w:p w14:paraId="2983579B" w14:textId="07B02606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45.2 Wartość zamówienia: o wartości szacunkowej powyżej kwot, o których mowa w art. 11 ust 8 ustawy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</w:p>
          <w:p w14:paraId="2EC49D64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45.3 Rodzaj zamówienia: dostawa</w:t>
            </w:r>
          </w:p>
          <w:p w14:paraId="47D6D52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45.4 Określenie przedmiotu zamówienia: </w:t>
            </w:r>
          </w:p>
          <w:p w14:paraId="17BB17A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sprzętu medycznego”</w:t>
            </w:r>
          </w:p>
          <w:p w14:paraId="7F861748" w14:textId="35C25C13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.5 Data wszczęcia postępowania: przekazane UPUE w dniu 23.12.2020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oraz opublikowane w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DzUUE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2020/S/252-634996 z dnia 28.12.2020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8344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453A1282" w14:textId="49F12783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Zadanie 1 </w:t>
            </w:r>
          </w:p>
          <w:p w14:paraId="5FE4DE1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FRESENIUS MEDICAL CARE S.A., ul. Krzywa 13, 60-118 Poznań</w:t>
            </w:r>
          </w:p>
          <w:p w14:paraId="6A29028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129/1/PN/2020 z dnia 15.02.2021 r.</w:t>
            </w:r>
          </w:p>
          <w:p w14:paraId="4252DDA5" w14:textId="43859FD6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99 900,00 PLN</w:t>
            </w:r>
          </w:p>
          <w:p w14:paraId="000DCC4D" w14:textId="7851A703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Zadanie 2 </w:t>
            </w:r>
          </w:p>
          <w:p w14:paraId="2C6352C8" w14:textId="443DD9FB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GE MEDICAL SYSTEMS POLSKA Sp.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z.o.o., ul. Wołoska 9, 02-583 Warszawa</w:t>
            </w:r>
          </w:p>
          <w:p w14:paraId="796B8DF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129/2/PN/2020 z dnia 15.02.2021 r.</w:t>
            </w:r>
          </w:p>
          <w:p w14:paraId="2E31EC89" w14:textId="13E047FB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599 999,96 PLN</w:t>
            </w:r>
          </w:p>
          <w:p w14:paraId="4C4C196A" w14:textId="1E361AD6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Zadanie 3 </w:t>
            </w:r>
          </w:p>
          <w:p w14:paraId="1E77C297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MEDTRONIC POLAND Sp. z o.o., ul. Polna 11, 00-633 Warszawa</w:t>
            </w:r>
          </w:p>
          <w:p w14:paraId="7370CE7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129/3/PN/2020 z dnia 15.02.2021 r.</w:t>
            </w:r>
          </w:p>
          <w:p w14:paraId="49AE244B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Wartość umowy: 395 928,00 PLN</w:t>
            </w:r>
          </w:p>
          <w:p w14:paraId="38B32265" w14:textId="1CB0557E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Zadanie 4 </w:t>
            </w:r>
          </w:p>
          <w:p w14:paraId="4B3B4BAA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STIEGELMEYER Sp. z o.o., Grubno 63, 86-212 Stolno</w:t>
            </w:r>
          </w:p>
          <w:p w14:paraId="3CD2A3D5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129/4/2020 z dnia 15.02.2021 r.</w:t>
            </w:r>
          </w:p>
          <w:p w14:paraId="77E3EB81" w14:textId="6C88DE98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24 397,20 PLN</w:t>
            </w:r>
          </w:p>
          <w:p w14:paraId="7DCEBEDA" w14:textId="33CC7CC5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Zadanie 5 </w:t>
            </w:r>
          </w:p>
          <w:p w14:paraId="7F7CAF4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AESCULAP CHIFA Sp. z o.o., ul. Tysiąclecia 14, 64-300 Nowy Tomyśl</w:t>
            </w:r>
          </w:p>
          <w:p w14:paraId="6D5DEB6C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129/5/2020 z dnia 15.02.2020 r.</w:t>
            </w:r>
          </w:p>
          <w:p w14:paraId="471D6EF7" w14:textId="59D05152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74 034,00 PLN</w:t>
            </w:r>
          </w:p>
          <w:p w14:paraId="4F36E6C0" w14:textId="46DB5BAC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Zadanie 7 </w:t>
            </w:r>
          </w:p>
          <w:p w14:paraId="083F389B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RESCULINE Sp. z o.o., ul. Kokosowa 64/7, 65-120 Zielona Góra</w:t>
            </w:r>
          </w:p>
          <w:p w14:paraId="7C6B588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129/7/2020 z dnia 15.02.2021 r.</w:t>
            </w:r>
          </w:p>
          <w:p w14:paraId="3D2FA15C" w14:textId="27CCAA68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51 624,00 PLN</w:t>
            </w:r>
          </w:p>
          <w:p w14:paraId="674E255B" w14:textId="6858A19C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Zadanie 8 </w:t>
            </w:r>
          </w:p>
          <w:p w14:paraId="3BFBF338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EFmed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Marynarki Polskiej 100, 80-557 Gdańsk</w:t>
            </w:r>
          </w:p>
          <w:p w14:paraId="4BAE790B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129/8/2020 z dnia 15.02.2021 r.</w:t>
            </w:r>
          </w:p>
          <w:p w14:paraId="7F6682B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umowy: 361 940,00 PLN</w:t>
            </w:r>
          </w:p>
          <w:p w14:paraId="35B02229" w14:textId="411B3D03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Na podstawie art. 93 ust 1 pkt 1 ustawy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PZP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, Zamawiający unieważnił postępowanie w części nr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FF892A" w14:textId="234EF8F1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27.10.2021 r., o sygn. nr DPR-K.433.190.2017 (EOD: 53359/10/2021), w którym nie stwierdzono naruszenia skutkujące nałożeniem korekty finansowej.</w:t>
            </w:r>
          </w:p>
          <w:p w14:paraId="0F900517" w14:textId="27B0EC40" w:rsidR="00474110" w:rsidRPr="00A518BC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zawart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5013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2006A5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46. Postępowanie o udzielenie zamówienia publicznego; </w:t>
            </w:r>
          </w:p>
          <w:p w14:paraId="1EAB9FC4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46.1 Tryb udzielenia zamówienia: przetarg nieograniczony</w:t>
            </w:r>
          </w:p>
          <w:p w14:paraId="391CE20B" w14:textId="717E7FAC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46.2 Wartość zamówienia: o wartości szacunkowej powyżej kwot, o których mowa w art. 11 </w:t>
            </w:r>
            <w:r w:rsidRPr="009957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ust. 8 ustawy PZP</w:t>
            </w:r>
          </w:p>
          <w:p w14:paraId="2418908C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46.3 Rodzaj zamówienia: dostawa</w:t>
            </w:r>
          </w:p>
          <w:p w14:paraId="5D6E0873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46.4 Określenie przedmiotu zamówienia: </w:t>
            </w:r>
          </w:p>
          <w:p w14:paraId="6147097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aparatów do hemodializy”</w:t>
            </w:r>
          </w:p>
          <w:p w14:paraId="7D4293A2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46.5 Data wszczęcia postępowania: głoszenie o zamówieniu opublikowane w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DzUUE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dnia 28.12.2020 r. pod nr 2020/S 252-635071</w:t>
            </w:r>
          </w:p>
          <w:p w14:paraId="7E26AEA6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2D071FCD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FRESENIUS MEDICAL CARE POLSKA SA, ul. Krzywa 13; 60-118 Poznań</w:t>
            </w:r>
          </w:p>
          <w:p w14:paraId="055BBAF1" w14:textId="1B94CC4D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128/PN/2020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dnia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18.02.2021 r.</w:t>
            </w:r>
          </w:p>
          <w:p w14:paraId="6D497F2C" w14:textId="1D225FF0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948 024,00 PLN</w:t>
            </w:r>
          </w:p>
          <w:p w14:paraId="27F88320" w14:textId="4AC72A71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03.11.2021 r., o sygn. nr DPR-K.433.190.2017 (EOD: 54394/11/2021), w którym nie stwierdzono naruszenia skutkujące nałożeniem korekty finansowej.</w:t>
            </w:r>
          </w:p>
          <w:p w14:paraId="2523A6B1" w14:textId="55B409FD" w:rsidR="00474110" w:rsidRPr="00B32358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zawarto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2657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BE9809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47. Postępowanie o udzielenie zamówienia publicznego; </w:t>
            </w:r>
          </w:p>
          <w:p w14:paraId="21DB72E7" w14:textId="57F642AC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47.1 Tryb udzielenia zamówienia: tryb podstawowy na podstawie: art. 275 pkt 1 ustawy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PZP</w:t>
            </w:r>
          </w:p>
          <w:p w14:paraId="7AD3D564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47.2 Wartość zamówienia: o wartości szacunkowej poniżej 221 000 euro</w:t>
            </w:r>
          </w:p>
          <w:p w14:paraId="2BAE567D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47.3 Rodzaj zamówienia: dostawa</w:t>
            </w:r>
          </w:p>
          <w:p w14:paraId="5A38C84F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47.4 Określenie przedmiotu zamówienia: </w:t>
            </w:r>
          </w:p>
          <w:p w14:paraId="4F6962C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defibrylatorów”</w:t>
            </w:r>
          </w:p>
          <w:p w14:paraId="19004617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47.5 Data wszczęcia postępowania: Ogłoszenie nr 2021/BZP 00009173/01 z dnia 2021-02-22 opublikowane w Biuletynie Zamówień Publicznych</w:t>
            </w:r>
          </w:p>
          <w:p w14:paraId="3A8D9E3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5FCB213" w14:textId="584F10C0" w:rsidR="00474110" w:rsidRPr="00A54E6D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Biameditek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4E6D">
              <w:rPr>
                <w:rFonts w:asciiTheme="minorHAnsi" w:hAnsiTheme="minorHAnsi" w:cstheme="minorHAnsi"/>
                <w:sz w:val="22"/>
                <w:szCs w:val="22"/>
              </w:rPr>
              <w:t xml:space="preserve">Sp. z o.o., ul. </w:t>
            </w:r>
            <w:proofErr w:type="spellStart"/>
            <w:r w:rsidRPr="00A54E6D">
              <w:rPr>
                <w:rFonts w:asciiTheme="minorHAnsi" w:hAnsiTheme="minorHAnsi" w:cstheme="minorHAnsi"/>
                <w:sz w:val="22"/>
                <w:szCs w:val="22"/>
              </w:rPr>
              <w:t>Elewatorska</w:t>
            </w:r>
            <w:proofErr w:type="spellEnd"/>
            <w:r w:rsidRPr="00A54E6D">
              <w:rPr>
                <w:rFonts w:asciiTheme="minorHAnsi" w:hAnsiTheme="minorHAnsi" w:cstheme="minorHAnsi"/>
                <w:sz w:val="22"/>
                <w:szCs w:val="22"/>
              </w:rPr>
              <w:t xml:space="preserve"> 58, 15-620 Białystok</w:t>
            </w:r>
          </w:p>
          <w:p w14:paraId="2A485EEA" w14:textId="6978736F" w:rsidR="00474110" w:rsidRPr="00A54E6D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E6D">
              <w:rPr>
                <w:rFonts w:asciiTheme="minorHAnsi" w:hAnsiTheme="minorHAnsi" w:cstheme="minorHAnsi"/>
                <w:sz w:val="22"/>
                <w:szCs w:val="22"/>
              </w:rPr>
              <w:t>Umowa nr 12/TP/2020 z dnia 16.03.2021 r.</w:t>
            </w:r>
          </w:p>
          <w:p w14:paraId="356E12F2" w14:textId="4CF14F3A" w:rsidR="00474110" w:rsidRPr="00A54E6D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E6D">
              <w:rPr>
                <w:rFonts w:asciiTheme="minorHAnsi" w:hAnsiTheme="minorHAnsi" w:cstheme="minorHAnsi"/>
                <w:sz w:val="22"/>
                <w:szCs w:val="22"/>
              </w:rPr>
              <w:t>Wartość umowy 70 794,00 PLN</w:t>
            </w:r>
          </w:p>
          <w:p w14:paraId="6A4A9130" w14:textId="453932CA" w:rsidR="00474110" w:rsidRPr="00A54E6D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4E6D">
              <w:rPr>
                <w:rFonts w:asciiTheme="minorHAnsi" w:hAnsiTheme="minorHAnsi" w:cstheme="minorHAnsi"/>
                <w:sz w:val="22"/>
                <w:szCs w:val="22"/>
              </w:rPr>
              <w:t>Wyżej wymienione postępowanie było przedmiotem weryfikacji ex post - pismo z dnia 05.11.2021 r., o sygn. nr DPR-K.433.190.2017 (EOD: 54941/11/2021), w którym nie stwierdzono naruszeń skutkujących nałożeniem korekty finansowej.</w:t>
            </w:r>
          </w:p>
          <w:p w14:paraId="212EED31" w14:textId="7C5324CF" w:rsidR="00474110" w:rsidRPr="00B32358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A54E6D">
              <w:rPr>
                <w:rFonts w:asciiTheme="minorHAnsi" w:hAnsiTheme="minorHAnsi" w:cstheme="minorHAnsi"/>
                <w:sz w:val="22"/>
                <w:szCs w:val="22"/>
              </w:rPr>
              <w:t>Ponadto postępowanie zostało objęte kontrolą Instytucji Audytowej, której wyniki zawarto w Podsumowaniu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4E3B48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48. Postępowanie o udzielenie zamówienia publicznego; </w:t>
            </w:r>
          </w:p>
          <w:p w14:paraId="744501C2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48.1 Tryb udzielenia zamówienia: przetarg nieograniczony</w:t>
            </w:r>
          </w:p>
          <w:p w14:paraId="1661700E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48.2 Wartość zamówienia: o wartości szacunkowej powyżej 221 000 euro</w:t>
            </w:r>
          </w:p>
          <w:p w14:paraId="3314973D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48.3 Rodzaj zamówienia: dostawa</w:t>
            </w:r>
          </w:p>
          <w:p w14:paraId="37FAC3F2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48.4 Określenie przedmiotu zamówienia: </w:t>
            </w:r>
          </w:p>
          <w:p w14:paraId="2A3BEB04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„Dostawa aparatu RTG jezdnego – 1 </w:t>
            </w:r>
            <w:proofErr w:type="spellStart"/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aparatu USG – 1 </w:t>
            </w:r>
            <w:proofErr w:type="spellStart"/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</w:t>
            </w:r>
          </w:p>
          <w:p w14:paraId="57B3B299" w14:textId="4A62348D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48.5 Data wszczęcia postępowania: Ogłoszenie o zamówieniu nr 2021/S 050 – 123058 z 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12.03.2021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, przekazanie 08.03.2021 r.</w:t>
            </w:r>
          </w:p>
          <w:p w14:paraId="23D76FA0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1AE21103" w14:textId="1CB80639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  <w:p w14:paraId="6DB3694B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Agfa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NV,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Septestraat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27, 2640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Morstel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Belgia – adres do korespondencji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Agfa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NV Oddział</w:t>
            </w:r>
          </w:p>
          <w:p w14:paraId="16DB4DD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Polsce, ul. Jutrzenki 137a; 02 – 234 Warszawa;</w:t>
            </w:r>
          </w:p>
          <w:p w14:paraId="76462B03" w14:textId="5CA827E3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19/1/PN/2021 z dnia 06.04.2021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ED003B" w14:textId="5AD37745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321 464,67 PLN</w:t>
            </w:r>
          </w:p>
          <w:p w14:paraId="2B2ED83D" w14:textId="7D93859A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Część 2</w:t>
            </w:r>
          </w:p>
          <w:p w14:paraId="3F2A58ED" w14:textId="31D5EC8D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MIRO </w:t>
            </w:r>
            <w:r w:rsidRPr="00114D5A">
              <w:rPr>
                <w:rFonts w:asciiTheme="minorHAnsi" w:hAnsiTheme="minorHAnsi" w:cstheme="minorHAnsi"/>
                <w:sz w:val="22"/>
                <w:szCs w:val="22"/>
              </w:rPr>
              <w:t>Sp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z o.o.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Milińska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25B, lok U1, 03 – 808 Warszawa</w:t>
            </w:r>
          </w:p>
          <w:p w14:paraId="56A261D9" w14:textId="06C460C4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19/2/PN/2021 z dnia 06.04.2021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87FAEE" w14:textId="26152FE6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169 000,00 PLN</w:t>
            </w:r>
          </w:p>
          <w:p w14:paraId="7F55CB4E" w14:textId="1BC152B6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08.11.2021 r., o sygn. nr DPR-K.433.190.2017 (EOD: 55232/11/2021), w którym nie stwierdzono naruszeń skutkujących nałożeniem korekty finansowej.</w:t>
            </w:r>
          </w:p>
          <w:p w14:paraId="60CE7166" w14:textId="628ED9EB" w:rsidR="00474110" w:rsidRPr="00B32358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zawart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3559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E143E6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49. Postępowanie o udzielenie zamówienia publicznego; </w:t>
            </w:r>
          </w:p>
          <w:p w14:paraId="5EF6B355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49.1 Tryb udzielenia zamówienia: przetarg nieograniczony</w:t>
            </w:r>
          </w:p>
          <w:p w14:paraId="394AA98F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49.2 Wartość zamówienia: o wartości szacunkowej powyżej 221 000 euro</w:t>
            </w:r>
          </w:p>
          <w:p w14:paraId="00579916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49.3 Rodzaj zamówienia: dostawa</w:t>
            </w:r>
          </w:p>
          <w:p w14:paraId="3B98951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49.4 Określenie przedmiotu zamówienia: </w:t>
            </w:r>
          </w:p>
          <w:p w14:paraId="679B903B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„Dostawa łóżek i materacy przeciwodleżynowych”</w:t>
            </w:r>
          </w:p>
          <w:p w14:paraId="55F9149A" w14:textId="3CD28D9D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49.5 Data wszczęcia postępowania: przekazane UPUE w dniu 28.05.2021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oraz opublikowane w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DzUUE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2021/S 105-275759 z </w:t>
            </w:r>
            <w:r w:rsidRPr="002D2626">
              <w:rPr>
                <w:rFonts w:asciiTheme="minorHAnsi" w:hAnsiTheme="minorHAnsi" w:cstheme="minorHAnsi"/>
                <w:sz w:val="22"/>
                <w:szCs w:val="22"/>
              </w:rPr>
              <w:t>dnia 02.06.2021 r.</w:t>
            </w:r>
          </w:p>
          <w:p w14:paraId="4F984ABC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2077F2A1" w14:textId="25204249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28ED">
              <w:rPr>
                <w:rFonts w:asciiTheme="minorHAnsi" w:hAnsiTheme="minorHAnsi" w:cstheme="minorHAnsi"/>
                <w:sz w:val="22"/>
                <w:szCs w:val="22"/>
              </w:rPr>
              <w:t>Zadanie 1 i 2:</w:t>
            </w:r>
          </w:p>
          <w:p w14:paraId="34A3C648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Wykonawca: KONKRET Sp. z o </w:t>
            </w:r>
            <w:proofErr w:type="spellStart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proofErr w:type="spellEnd"/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., ul. Dworcowa 15A, 86-200 Chełmno</w:t>
            </w:r>
          </w:p>
          <w:p w14:paraId="09FA900D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48/1,2/PN/2021 z dnia 28.07.2021 r.</w:t>
            </w:r>
          </w:p>
          <w:p w14:paraId="6C74F8AB" w14:textId="1D4B095B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595 489,32 PLN</w:t>
            </w:r>
          </w:p>
          <w:p w14:paraId="5E74AFEE" w14:textId="62B29AA2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Zadanie 3 </w:t>
            </w:r>
          </w:p>
          <w:p w14:paraId="3D8E2862" w14:textId="0C81A91A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REVITA Ewa Krutul, Podamirowo 30, 76-031 Mścice</w:t>
            </w:r>
          </w:p>
          <w:p w14:paraId="11B01929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48/3/PN/2021 z dnia 28.07.2021 r.</w:t>
            </w:r>
          </w:p>
          <w:p w14:paraId="2BC20067" w14:textId="619BB96B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99 532,80 PLN</w:t>
            </w:r>
          </w:p>
          <w:p w14:paraId="4C964656" w14:textId="2E2521FA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Zadanie 4 </w:t>
            </w:r>
          </w:p>
          <w:p w14:paraId="3C151FB1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STIEGELMEYER Sp. z o.o., Grubno 63, 86-212 Stolno</w:t>
            </w:r>
          </w:p>
          <w:p w14:paraId="116DA9F6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Umowa nr 48/4/PN/2021 z dnia 28.07.2021 r.</w:t>
            </w:r>
          </w:p>
          <w:p w14:paraId="153EDC31" w14:textId="26FA25D7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221 356,80 PLN</w:t>
            </w:r>
          </w:p>
          <w:p w14:paraId="27920DC2" w14:textId="0E45CDF0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13.05.2022 r., o sygn. nr DPR-K.433.190.2017 (EOD: 25292/05/2022)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 którym nie stwierdzono naruszeń skutkujących nałożeniem korekty finansowej.</w:t>
            </w:r>
          </w:p>
          <w:p w14:paraId="467C35D2" w14:textId="658A5EAD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onadto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zostało objęte kontrolą Instytucji Audytowej, której wyniki zawart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2620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2201-ICE.52.33.2022.26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2984D2" w14:textId="77777777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50. Postępowanie o udzielenie zamówienia publicznego; </w:t>
            </w:r>
          </w:p>
          <w:p w14:paraId="21D9235D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50.1 Tryb udzielenia zamówienia: zamówienie udzielone zgodnie z wytycznymi dotyczącymi udzielania</w:t>
            </w:r>
          </w:p>
          <w:p w14:paraId="222E6DAB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zamówień w ramach Regionalnego Programu Operacyjnego Województwa Pomorskiego na lata 2014-2020 </w:t>
            </w:r>
          </w:p>
          <w:p w14:paraId="6A320C84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50.2 Wartość zamówienia: poniżej kwot, o których mowa w art. 11 ust.8 PZP</w:t>
            </w:r>
          </w:p>
          <w:p w14:paraId="1D17042A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50.3 Rodzaj zamówienia: usługa</w:t>
            </w:r>
          </w:p>
          <w:p w14:paraId="17077B6E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50.4 Określenie przedmiotu zamówienia: </w:t>
            </w:r>
          </w:p>
          <w:p w14:paraId="1516D8F8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„Zarządzanie projektem”</w:t>
            </w:r>
          </w:p>
          <w:p w14:paraId="288E69CD" w14:textId="7E79D69E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50.5 Data wszczęcia postępowania: Zamawiający przekazał zapytanie ofertowe w dniu 09 kwietnia 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7DB0CA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42F434FC" w14:textId="4D3D271F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AMT Partner Sp z o.o., ul. Jaśkowa Dolina 16/3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80-252 Gdańsk</w:t>
            </w:r>
          </w:p>
          <w:p w14:paraId="2DA18E46" w14:textId="30B3950A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dnia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31.05.2019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9DBEE65" w14:textId="74697466" w:rsidR="00474110" w:rsidRPr="00C00235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60 977,25 PLN</w:t>
            </w:r>
          </w:p>
          <w:p w14:paraId="762E78FC" w14:textId="751089CE" w:rsidR="00474110" w:rsidRPr="00B32358" w:rsidRDefault="00474110" w:rsidP="004741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Wyżej wymienione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15.11.2019 r., o sygn. nr DPR-K.433.190.2017 (EOD: 52464/10/2019) w którym nie stwierdzono naruszeń skutkujących nałożeniem korekty finansowej.</w:t>
            </w:r>
          </w:p>
          <w:p w14:paraId="281935A2" w14:textId="2477ED0E" w:rsidR="00474110" w:rsidRPr="00B32358" w:rsidRDefault="00474110" w:rsidP="00474110">
            <w:pPr>
              <w:numPr>
                <w:ilvl w:val="0"/>
                <w:numId w:val="29"/>
              </w:numPr>
              <w:spacing w:before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b/>
                <w:sz w:val="22"/>
                <w:szCs w:val="22"/>
              </w:rPr>
              <w:t>W trakcie kontroli zweryfikowano:</w:t>
            </w:r>
          </w:p>
          <w:p w14:paraId="6A2B461D" w14:textId="77777777" w:rsidR="00474110" w:rsidRPr="00C00235" w:rsidRDefault="00474110" w:rsidP="00474110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05.05.2021 r. do umowy nr U/55/21 z dnia 01.04.2021 r. </w:t>
            </w:r>
          </w:p>
          <w:p w14:paraId="192DC491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Aneks nr 3 z dnia 14.12.2021 r. do umowy nr U/55/21 z dnia 01.04.2021 r. </w:t>
            </w:r>
          </w:p>
          <w:p w14:paraId="0BDAB616" w14:textId="715C4EF3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Aneks nr 1 z dnia 27.08.2021 r. do umowy U/201/21 z dnia 24.08.2021 r.</w:t>
            </w:r>
          </w:p>
          <w:p w14:paraId="6177AF69" w14:textId="7D4DB636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Aneks nr 1 z dnia 25.07.2018 r. do umowy U/307/18 z dnia 05.07.2018 r.</w:t>
            </w:r>
          </w:p>
          <w:p w14:paraId="289029B1" w14:textId="2954323A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zakresie zweryfikowanych aneksów nie stwierdzono naruszeń skutkujących finansowo.</w:t>
            </w:r>
          </w:p>
          <w:p w14:paraId="3D9C3C39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51. Postępowanie o udzielenie zamówienia publicznego; </w:t>
            </w:r>
          </w:p>
          <w:p w14:paraId="2DBF3724" w14:textId="2363253F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51.1 Tryb udzielenia zamówienia: zamówienie z wolnej ręki, zgodnie z art. 305 pkt 2 ustawy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</w:p>
          <w:p w14:paraId="1BB33127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51.2 Wartość zamówienia: o wartości szacunkowej poniżej 221 000 euro</w:t>
            </w:r>
          </w:p>
          <w:p w14:paraId="44716D2D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51.3 Rodzaj zamówienia: robota budowlana</w:t>
            </w:r>
          </w:p>
          <w:p w14:paraId="4E76202D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51.4 Określenie przedmiotu zamówienia: </w:t>
            </w:r>
          </w:p>
          <w:p w14:paraId="24BD4D78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„Przystosowanie pomieszczeń po stacji dializ (poziom -1) na oddział obserwacyjno-zakaźny oraz utworzenie węzłów sanitarnych w wyznaczonych strefach czystych dla personelu medycznego”</w:t>
            </w:r>
          </w:p>
          <w:p w14:paraId="0D51B662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51.5 Data wszczęcia postępowania: zaproszenie (warunki zamówienia): 30.08.2021 r.</w:t>
            </w:r>
          </w:p>
          <w:p w14:paraId="12CE9383" w14:textId="77777777" w:rsidR="00474110" w:rsidRPr="00C00235" w:rsidRDefault="00474110" w:rsidP="004741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19FDCE20" w14:textId="77777777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Wykonawca: Przedsiębiorstwo Usługowo-handlowe „SIGMA” Józef Pączek, ul. Reymonta 7, 83-200 Starogard Gdański</w:t>
            </w:r>
          </w:p>
          <w:p w14:paraId="38D96AAE" w14:textId="053A3F1B" w:rsidR="00474110" w:rsidRPr="00C00235" w:rsidRDefault="00474110" w:rsidP="004741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 xml:space="preserve">Umowa nr U/249/21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dnia </w:t>
            </w: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11.10.2021 r.</w:t>
            </w:r>
          </w:p>
          <w:p w14:paraId="7BE9B0CC" w14:textId="06055BE1" w:rsidR="00474110" w:rsidRPr="00C00235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Wartość umowy 690 398,00 PLN</w:t>
            </w:r>
          </w:p>
          <w:p w14:paraId="48BE8A08" w14:textId="7ACA67FD" w:rsidR="00474110" w:rsidRPr="006A218A" w:rsidRDefault="00474110" w:rsidP="0047411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00235">
              <w:rPr>
                <w:rFonts w:asciiTheme="minorHAnsi" w:hAnsiTheme="minorHAnsi" w:cstheme="minorHAnsi"/>
                <w:sz w:val="22"/>
                <w:szCs w:val="22"/>
              </w:rPr>
              <w:t>W zakresie zweryfikowanych dokumentów nie stwierdzono naruszeń skutkujących finansowo.</w:t>
            </w:r>
          </w:p>
        </w:tc>
      </w:tr>
      <w:tr w:rsidR="00474110" w:rsidRPr="006A4783" w14:paraId="1871A6B5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7F306D" w14:textId="77777777" w:rsidR="00474110" w:rsidRPr="006F2F6B" w:rsidRDefault="00474110" w:rsidP="00474110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6F2F6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474110" w:rsidRPr="006A4783" w14:paraId="752F23ED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3C74" w14:textId="2A5AB213" w:rsidR="00474110" w:rsidRPr="004C6788" w:rsidRDefault="00474110" w:rsidP="00474110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474110" w:rsidRPr="006A4783" w14:paraId="1883693E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82299E" w14:textId="77777777" w:rsidR="00474110" w:rsidRPr="001E6611" w:rsidRDefault="00474110" w:rsidP="004741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6611">
              <w:rPr>
                <w:rFonts w:asciiTheme="minorHAnsi" w:hAnsiTheme="minorHAnsi"/>
                <w:b/>
                <w:sz w:val="22"/>
                <w:szCs w:val="22"/>
              </w:rPr>
              <w:t>3.2 Zakres finansowy</w:t>
            </w:r>
          </w:p>
        </w:tc>
      </w:tr>
      <w:tr w:rsidR="00474110" w:rsidRPr="006A4783" w14:paraId="50FF8138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90BD" w14:textId="07122FAB" w:rsidR="00474110" w:rsidRPr="001E6611" w:rsidRDefault="00474110" w:rsidP="0047411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(…)</w:t>
            </w:r>
          </w:p>
        </w:tc>
      </w:tr>
      <w:tr w:rsidR="00474110" w:rsidRPr="006A4783" w14:paraId="142BDC7D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0D2405" w14:textId="77777777" w:rsidR="00474110" w:rsidRPr="001E6611" w:rsidRDefault="00474110" w:rsidP="004741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6611">
              <w:rPr>
                <w:rFonts w:asciiTheme="minorHAnsi" w:hAnsiTheme="minorHAnsi"/>
                <w:b/>
                <w:sz w:val="22"/>
                <w:szCs w:val="22"/>
              </w:rPr>
              <w:t>4. ZALECENIA POKONTROLNE</w:t>
            </w:r>
          </w:p>
        </w:tc>
      </w:tr>
      <w:tr w:rsidR="00474110" w:rsidRPr="006A4783" w14:paraId="697AAEC2" w14:textId="77777777" w:rsidTr="00B32358">
        <w:trPr>
          <w:trHeight w:val="196"/>
        </w:trPr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666DF" w14:textId="75CABBFF" w:rsidR="00474110" w:rsidRPr="001E6611" w:rsidRDefault="00474110" w:rsidP="00474110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Brak</w:t>
            </w:r>
          </w:p>
          <w:p w14:paraId="7D957371" w14:textId="77777777" w:rsidR="00474110" w:rsidRPr="001E6611" w:rsidRDefault="00474110" w:rsidP="00474110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4110" w:rsidRPr="006A4783" w14:paraId="6BBC25B6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3A4B" w14:textId="77777777" w:rsidR="00474110" w:rsidRPr="00F35685" w:rsidRDefault="00474110" w:rsidP="00474110">
            <w:pPr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F35685">
              <w:rPr>
                <w:rFonts w:asciiTheme="minorHAnsi" w:hAnsiTheme="minorHAnsi"/>
                <w:b/>
                <w:strike/>
                <w:sz w:val="22"/>
                <w:szCs w:val="22"/>
              </w:rPr>
              <w:t>Proszę o poinformowanie Instytucji Zarządzającej o wdrożeniu zaleceń pokontrolnych w formie pisemnej , w ww. terminie.</w:t>
            </w:r>
          </w:p>
        </w:tc>
      </w:tr>
      <w:tr w:rsidR="00474110" w:rsidRPr="006A4783" w14:paraId="09EF7025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FFA87C" w14:textId="77777777" w:rsidR="00474110" w:rsidRPr="001E6611" w:rsidRDefault="00474110" w:rsidP="004741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6611">
              <w:rPr>
                <w:rFonts w:asciiTheme="minorHAnsi" w:hAnsiTheme="minorHAnsi"/>
                <w:b/>
                <w:sz w:val="22"/>
                <w:szCs w:val="22"/>
              </w:rPr>
              <w:t>5. ZAŁĄCZNIKI</w:t>
            </w:r>
          </w:p>
        </w:tc>
      </w:tr>
      <w:tr w:rsidR="00474110" w:rsidRPr="006A4783" w14:paraId="4B3A41F2" w14:textId="77777777" w:rsidTr="00B32358">
        <w:tc>
          <w:tcPr>
            <w:tcW w:w="10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FFC7" w14:textId="77777777" w:rsidR="00474110" w:rsidRPr="001E6611" w:rsidRDefault="00474110" w:rsidP="00474110">
            <w:pPr>
              <w:rPr>
                <w:rFonts w:asciiTheme="minorHAnsi" w:hAnsiTheme="minorHAnsi"/>
                <w:sz w:val="22"/>
                <w:szCs w:val="22"/>
              </w:rPr>
            </w:pPr>
            <w:r w:rsidRPr="001E6611">
              <w:rPr>
                <w:rFonts w:asciiTheme="minorHAnsi" w:hAnsiTheme="minorHAnsi"/>
                <w:sz w:val="22"/>
                <w:szCs w:val="22"/>
              </w:rPr>
              <w:t>Brak</w:t>
            </w:r>
          </w:p>
        </w:tc>
      </w:tr>
    </w:tbl>
    <w:p w14:paraId="02325A6B" w14:textId="77777777" w:rsidR="00505FDD" w:rsidRDefault="00505FDD" w:rsidP="00F90B5B">
      <w:pPr>
        <w:rPr>
          <w:rFonts w:asciiTheme="minorHAnsi" w:hAnsiTheme="minorHAnsi"/>
          <w:b/>
          <w:sz w:val="22"/>
          <w:szCs w:val="22"/>
        </w:rPr>
        <w:sectPr w:rsidR="00505FDD" w:rsidSect="00125AAE">
          <w:footerReference w:type="default" r:id="rId9"/>
          <w:headerReference w:type="first" r:id="rId10"/>
          <w:footerReference w:type="first" r:id="rId11"/>
          <w:pgSz w:w="11906" w:h="16838" w:code="9"/>
          <w:pgMar w:top="1813" w:right="1418" w:bottom="1418" w:left="1418" w:header="340" w:footer="976" w:gutter="0"/>
          <w:pgNumType w:start="1"/>
          <w:cols w:space="708"/>
          <w:titlePg/>
          <w:docGrid w:linePitch="360"/>
        </w:sectPr>
      </w:pP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5"/>
      </w:tblGrid>
      <w:tr w:rsidR="00F90B5B" w:rsidRPr="006A4783" w14:paraId="56FDFBD0" w14:textId="77777777" w:rsidTr="00635A1B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00B3CA" w14:textId="66C72DBB" w:rsidR="00F90B5B" w:rsidRPr="001E6611" w:rsidRDefault="00F90B5B" w:rsidP="00F90B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6611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6. POUCZENIE</w:t>
            </w:r>
          </w:p>
        </w:tc>
      </w:tr>
      <w:tr w:rsidR="00F90B5B" w:rsidRPr="006A4783" w14:paraId="7B364761" w14:textId="77777777" w:rsidTr="00635A1B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3393" w14:textId="77777777" w:rsidR="00F90B5B" w:rsidRPr="001E6611" w:rsidRDefault="00F90B5B" w:rsidP="005A747E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E6611">
              <w:rPr>
                <w:rFonts w:asciiTheme="minorHAnsi" w:hAnsiTheme="minorHAns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kalendarzowych, od dnia otrzymania Informacji Pokontrolnej, w formie pisemnej,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1E6611">
              <w:rPr>
                <w:rStyle w:val="Odwoanieprzypisudolnego"/>
                <w:rFonts w:asciiTheme="minorHAnsi" w:hAnsiTheme="minorHAnsi"/>
                <w:bCs/>
                <w:sz w:val="22"/>
                <w:szCs w:val="22"/>
              </w:rPr>
              <w:footnoteReference w:id="3"/>
            </w:r>
          </w:p>
          <w:p w14:paraId="17718684" w14:textId="77777777" w:rsidR="00F90B5B" w:rsidRPr="001E6611" w:rsidRDefault="00F90B5B" w:rsidP="005A747E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E6611">
              <w:rPr>
                <w:rFonts w:asciiTheme="minorHAnsi" w:hAnsi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14:paraId="79422FF2" w14:textId="77777777" w:rsidR="00F90B5B" w:rsidRPr="001E6611" w:rsidRDefault="00F90B5B" w:rsidP="005A747E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E6611">
              <w:rPr>
                <w:rFonts w:asciiTheme="minorHAnsi" w:hAnsi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F90B5B" w:rsidRPr="006A4783" w14:paraId="51721C56" w14:textId="77777777" w:rsidTr="00635A1B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5D46CD" w14:textId="77777777" w:rsidR="00F90B5B" w:rsidRPr="001E6611" w:rsidRDefault="00F90B5B" w:rsidP="00F90B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6611">
              <w:rPr>
                <w:rFonts w:asciiTheme="minorHAnsi" w:hAnsiTheme="minorHAnsi"/>
                <w:b/>
                <w:bCs/>
                <w:sz w:val="22"/>
                <w:szCs w:val="22"/>
              </w:rPr>
              <w:t>Odmowa podpisania Informacji Pokontrolnej podpisanej przez kontrolujących nie wstrzymuje  realizacji ustaleń kontroli.</w:t>
            </w:r>
          </w:p>
        </w:tc>
      </w:tr>
      <w:tr w:rsidR="00F90B5B" w:rsidRPr="006A4783" w14:paraId="59236EAA" w14:textId="77777777" w:rsidTr="00635A1B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DE72" w14:textId="6DCA337D" w:rsidR="00F90B5B" w:rsidRPr="001E6611" w:rsidRDefault="00F90B5B" w:rsidP="005A747E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E6611">
              <w:rPr>
                <w:rFonts w:asciiTheme="minorHAnsi" w:hAnsiTheme="minorHAnsi"/>
                <w:sz w:val="22"/>
                <w:szCs w:val="22"/>
              </w:rPr>
              <w:t>Kontrolę wpisano do</w:t>
            </w:r>
            <w:r w:rsidRPr="001E661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E6611">
              <w:rPr>
                <w:rFonts w:asciiTheme="minorHAnsi" w:hAnsiTheme="minorHAnsi"/>
                <w:sz w:val="22"/>
                <w:szCs w:val="22"/>
              </w:rPr>
              <w:t xml:space="preserve">książki kontroli </w:t>
            </w:r>
            <w:r w:rsidR="00474110">
              <w:rPr>
                <w:rFonts w:asciiTheme="minorHAnsi" w:hAnsiTheme="minorHAnsi"/>
                <w:sz w:val="22"/>
                <w:szCs w:val="22"/>
              </w:rPr>
              <w:t>(…)</w:t>
            </w:r>
            <w:bookmarkStart w:id="0" w:name="_GoBack"/>
            <w:bookmarkEnd w:id="0"/>
          </w:p>
        </w:tc>
      </w:tr>
      <w:tr w:rsidR="00F90B5B" w:rsidRPr="006A4783" w14:paraId="60CDB437" w14:textId="77777777" w:rsidTr="00635A1B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5952E3" w14:textId="77777777" w:rsidR="00F90B5B" w:rsidRPr="001E6611" w:rsidRDefault="00F90B5B" w:rsidP="00F90B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6611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dwóch jednobrzmiących egzemplarzach po jednym dla każdej ze Stron.</w:t>
            </w:r>
          </w:p>
        </w:tc>
      </w:tr>
    </w:tbl>
    <w:p w14:paraId="4E879572" w14:textId="77777777" w:rsidR="0070426E" w:rsidRPr="006A4783" w:rsidRDefault="0070426E" w:rsidP="0070426E">
      <w:pPr>
        <w:spacing w:before="160" w:line="20" w:lineRule="atLeast"/>
        <w:jc w:val="both"/>
        <w:outlineLvl w:val="0"/>
        <w:rPr>
          <w:rFonts w:asciiTheme="minorHAnsi" w:hAnsiTheme="minorHAnsi"/>
          <w:b/>
          <w:sz w:val="20"/>
          <w:szCs w:val="20"/>
        </w:rPr>
      </w:pPr>
      <w:r w:rsidRPr="006A4783">
        <w:rPr>
          <w:rFonts w:asciiTheme="minorHAnsi" w:hAnsiTheme="minorHAnsi"/>
          <w:b/>
          <w:sz w:val="20"/>
          <w:szCs w:val="20"/>
        </w:rPr>
        <w:t>BENEFICJENT</w:t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</w:t>
      </w:r>
      <w:r w:rsidRPr="006A4783">
        <w:rPr>
          <w:rFonts w:asciiTheme="minorHAnsi" w:hAnsiTheme="minorHAnsi"/>
          <w:b/>
          <w:sz w:val="20"/>
          <w:szCs w:val="20"/>
        </w:rPr>
        <w:t>OSOBY KONTROLUJĄCE</w:t>
      </w:r>
    </w:p>
    <w:p w14:paraId="427D0CBB" w14:textId="77777777" w:rsidR="0070426E" w:rsidRPr="006A4783" w:rsidRDefault="0070426E" w:rsidP="0070426E">
      <w:pPr>
        <w:spacing w:before="160" w:line="20" w:lineRule="atLeast"/>
        <w:jc w:val="both"/>
        <w:rPr>
          <w:rFonts w:asciiTheme="minorHAnsi" w:hAnsiTheme="minorHAnsi"/>
          <w:bCs/>
          <w:sz w:val="20"/>
          <w:szCs w:val="20"/>
        </w:rPr>
      </w:pP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  <w:t xml:space="preserve">               </w:t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  <w:t xml:space="preserve">                </w:t>
      </w:r>
    </w:p>
    <w:p w14:paraId="525E455D" w14:textId="77777777" w:rsidR="0070426E" w:rsidRPr="006A4783" w:rsidRDefault="0070426E" w:rsidP="0070426E">
      <w:pPr>
        <w:pStyle w:val="Nagwek"/>
        <w:tabs>
          <w:tab w:val="left" w:pos="708"/>
        </w:tabs>
        <w:jc w:val="both"/>
        <w:rPr>
          <w:rFonts w:asciiTheme="minorHAnsi" w:hAnsiTheme="minorHAnsi"/>
          <w:sz w:val="20"/>
          <w:szCs w:val="20"/>
        </w:rPr>
      </w:pPr>
    </w:p>
    <w:p w14:paraId="0597DC0D" w14:textId="77777777" w:rsidR="0070426E" w:rsidRPr="006A4783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  <w:t xml:space="preserve">                              1. 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</w:r>
    </w:p>
    <w:p w14:paraId="2DE19B57" w14:textId="77777777" w:rsidR="0070426E" w:rsidRPr="006A4783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14:paraId="4311306C" w14:textId="77777777" w:rsidR="0070426E" w:rsidRPr="006A4783" w:rsidRDefault="0070426E" w:rsidP="00505FDD">
      <w:pPr>
        <w:pStyle w:val="Nagwek"/>
        <w:tabs>
          <w:tab w:val="left" w:pos="708"/>
        </w:tabs>
        <w:spacing w:after="120" w:line="480" w:lineRule="auto"/>
        <w:jc w:val="both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  <w:t xml:space="preserve">                               2. 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</w:r>
    </w:p>
    <w:p w14:paraId="057B7495" w14:textId="4EBD4670" w:rsidR="0070426E" w:rsidRPr="006A4783" w:rsidRDefault="00505FDD" w:rsidP="00505FDD">
      <w:pPr>
        <w:pStyle w:val="Nagwek"/>
        <w:tabs>
          <w:tab w:val="left" w:pos="708"/>
        </w:tabs>
        <w:spacing w:before="360" w:after="480"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…………………………………………………….</w:t>
      </w:r>
      <w:r>
        <w:rPr>
          <w:rFonts w:asciiTheme="minorHAnsi" w:hAnsiTheme="minorHAnsi"/>
          <w:sz w:val="20"/>
          <w:szCs w:val="20"/>
        </w:rPr>
        <w:tab/>
        <w:t xml:space="preserve">                               </w:t>
      </w:r>
      <w:r w:rsidR="00B01E24">
        <w:rPr>
          <w:rFonts w:asciiTheme="minorHAnsi" w:hAnsiTheme="minorHAnsi"/>
          <w:sz w:val="20"/>
          <w:szCs w:val="20"/>
        </w:rPr>
        <w:t>3</w:t>
      </w:r>
      <w:r>
        <w:rPr>
          <w:rFonts w:asciiTheme="minorHAnsi" w:hAnsiTheme="minorHAnsi"/>
          <w:sz w:val="20"/>
          <w:szCs w:val="20"/>
        </w:rPr>
        <w:t>. ………………………………….………………..</w:t>
      </w:r>
    </w:p>
    <w:p w14:paraId="6C342755" w14:textId="41D997B8" w:rsidR="0070426E" w:rsidRPr="006A4783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  <w:t xml:space="preserve">                               </w:t>
      </w:r>
      <w:r w:rsidR="002D49D0">
        <w:rPr>
          <w:rFonts w:asciiTheme="minorHAnsi" w:hAnsiTheme="minorHAnsi"/>
          <w:sz w:val="20"/>
          <w:szCs w:val="20"/>
        </w:rPr>
        <w:t>4</w:t>
      </w:r>
      <w:r w:rsidRPr="006A4783">
        <w:rPr>
          <w:rFonts w:asciiTheme="minorHAnsi" w:hAnsiTheme="minorHAnsi"/>
          <w:sz w:val="20"/>
          <w:szCs w:val="20"/>
        </w:rPr>
        <w:t>. 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</w:r>
    </w:p>
    <w:p w14:paraId="27D5D25B" w14:textId="77777777" w:rsidR="0070426E" w:rsidRPr="006A4783" w:rsidRDefault="0070426E" w:rsidP="0070426E">
      <w:pPr>
        <w:pStyle w:val="Nagwek"/>
        <w:tabs>
          <w:tab w:val="left" w:pos="708"/>
        </w:tabs>
        <w:jc w:val="both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i/>
          <w:sz w:val="20"/>
          <w:szCs w:val="20"/>
        </w:rPr>
        <w:t>Kontrasygnata Skarbnika/Głównego Księgowego</w:t>
      </w:r>
      <w:r w:rsidRPr="006A4783">
        <w:rPr>
          <w:rStyle w:val="Odwoanieprzypisudolnego"/>
          <w:rFonts w:asciiTheme="minorHAnsi" w:hAnsiTheme="minorHAnsi"/>
          <w:i/>
          <w:sz w:val="20"/>
          <w:szCs w:val="20"/>
        </w:rPr>
        <w:footnoteReference w:id="4"/>
      </w:r>
      <w:r w:rsidRPr="006A4783">
        <w:rPr>
          <w:rFonts w:asciiTheme="minorHAnsi" w:hAnsiTheme="minorHAnsi"/>
          <w:sz w:val="20"/>
          <w:szCs w:val="20"/>
        </w:rPr>
        <w:t xml:space="preserve">                                </w:t>
      </w:r>
    </w:p>
    <w:p w14:paraId="50F3A4E1" w14:textId="77777777" w:rsidR="0070426E" w:rsidRPr="006A4783" w:rsidRDefault="0070426E" w:rsidP="0070426E">
      <w:pPr>
        <w:pStyle w:val="Nagwek"/>
        <w:tabs>
          <w:tab w:val="left" w:pos="708"/>
        </w:tabs>
        <w:jc w:val="both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 xml:space="preserve">                            (miejsce i data) </w:t>
      </w:r>
    </w:p>
    <w:p w14:paraId="2E0931F1" w14:textId="77777777" w:rsidR="0070426E" w:rsidRPr="006A4783" w:rsidRDefault="0070426E" w:rsidP="0070426E">
      <w:pPr>
        <w:pStyle w:val="Nagwek"/>
        <w:tabs>
          <w:tab w:val="left" w:pos="708"/>
        </w:tabs>
        <w:spacing w:before="160" w:line="20" w:lineRule="atLeast"/>
        <w:jc w:val="both"/>
        <w:outlineLvl w:val="0"/>
        <w:rPr>
          <w:rFonts w:asciiTheme="minorHAnsi" w:hAnsiTheme="minorHAnsi"/>
          <w:sz w:val="20"/>
          <w:szCs w:val="20"/>
        </w:rPr>
      </w:pPr>
    </w:p>
    <w:p w14:paraId="31CDBB1A" w14:textId="77777777" w:rsidR="0070426E" w:rsidRPr="006A4783" w:rsidRDefault="0070426E" w:rsidP="0070426E">
      <w:pPr>
        <w:pStyle w:val="Tekstpodstawowy2"/>
        <w:spacing w:before="160" w:line="20" w:lineRule="atLeast"/>
        <w:ind w:left="4956" w:firstLine="708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>Gdańsk, dnia ………………….. roku</w:t>
      </w:r>
    </w:p>
    <w:p w14:paraId="3C8F9209" w14:textId="77777777" w:rsidR="0070426E" w:rsidRPr="006A4783" w:rsidRDefault="0070426E" w:rsidP="0070426E">
      <w:pPr>
        <w:spacing w:before="160"/>
        <w:jc w:val="center"/>
        <w:rPr>
          <w:rFonts w:asciiTheme="minorHAnsi" w:hAnsiTheme="minorHAnsi"/>
          <w:sz w:val="20"/>
          <w:szCs w:val="20"/>
        </w:rPr>
      </w:pPr>
    </w:p>
    <w:p w14:paraId="6AE248F2" w14:textId="77777777" w:rsidR="0070426E" w:rsidRPr="006A4783" w:rsidRDefault="0070426E" w:rsidP="0070426E">
      <w:pPr>
        <w:spacing w:before="160"/>
        <w:jc w:val="center"/>
        <w:rPr>
          <w:rFonts w:asciiTheme="minorHAnsi" w:hAnsiTheme="minorHAnsi"/>
          <w:sz w:val="20"/>
          <w:szCs w:val="20"/>
        </w:rPr>
      </w:pPr>
    </w:p>
    <w:p w14:paraId="0615586A" w14:textId="77777777" w:rsidR="0070426E" w:rsidRPr="006A4783" w:rsidRDefault="0070426E" w:rsidP="0070426E">
      <w:pPr>
        <w:rPr>
          <w:rFonts w:asciiTheme="minorHAnsi" w:hAnsiTheme="minorHAnsi"/>
          <w:sz w:val="20"/>
          <w:szCs w:val="20"/>
        </w:rPr>
      </w:pPr>
    </w:p>
    <w:p w14:paraId="7BED8E94" w14:textId="77777777" w:rsidR="0070426E" w:rsidRPr="006A4783" w:rsidRDefault="0070426E" w:rsidP="0070426E">
      <w:pPr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 xml:space="preserve">………..……………………………………….                            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6A4783">
        <w:rPr>
          <w:rFonts w:asciiTheme="minorHAnsi" w:hAnsiTheme="minorHAnsi"/>
          <w:sz w:val="20"/>
          <w:szCs w:val="20"/>
        </w:rPr>
        <w:t xml:space="preserve">    …….…………………………………………   </w:t>
      </w:r>
    </w:p>
    <w:p w14:paraId="6383CD2F" w14:textId="77777777" w:rsidR="0070426E" w:rsidRPr="004B65E0" w:rsidRDefault="0070426E" w:rsidP="0070426E">
      <w:pPr>
        <w:rPr>
          <w:rFonts w:asciiTheme="minorHAnsi" w:hAnsiTheme="minorHAnsi"/>
          <w:i/>
          <w:sz w:val="20"/>
          <w:szCs w:val="20"/>
        </w:rPr>
      </w:pPr>
      <w:r w:rsidRPr="004B65E0">
        <w:rPr>
          <w:rFonts w:asciiTheme="minorHAnsi" w:hAnsiTheme="minorHAnsi"/>
          <w:i/>
          <w:sz w:val="20"/>
          <w:szCs w:val="20"/>
        </w:rPr>
        <w:t xml:space="preserve">Pieczęć i podpis Kierownika </w:t>
      </w:r>
      <w:r w:rsidR="004B65E0">
        <w:rPr>
          <w:rFonts w:asciiTheme="minorHAnsi" w:hAnsiTheme="minorHAnsi"/>
          <w:i/>
          <w:sz w:val="20"/>
          <w:szCs w:val="20"/>
        </w:rPr>
        <w:t xml:space="preserve">                                         </w:t>
      </w:r>
      <w:r w:rsidRPr="004B65E0">
        <w:rPr>
          <w:rFonts w:asciiTheme="minorHAnsi" w:hAnsiTheme="minorHAnsi"/>
          <w:i/>
          <w:sz w:val="20"/>
          <w:szCs w:val="20"/>
        </w:rPr>
        <w:t xml:space="preserve">                                   Pieczęć i podpis Dyrektora DPR/</w:t>
      </w:r>
    </w:p>
    <w:p w14:paraId="52636302" w14:textId="77777777" w:rsidR="0070426E" w:rsidRPr="004B65E0" w:rsidRDefault="004B65E0" w:rsidP="004B65E0">
      <w:pPr>
        <w:rPr>
          <w:i/>
        </w:rPr>
      </w:pPr>
      <w:r>
        <w:rPr>
          <w:rFonts w:asciiTheme="minorHAnsi" w:hAnsiTheme="minorHAnsi"/>
          <w:i/>
          <w:sz w:val="20"/>
          <w:szCs w:val="20"/>
        </w:rPr>
        <w:t xml:space="preserve">          Referatu Kontroli (DPR)                                                                            </w:t>
      </w:r>
      <w:r w:rsidR="0070426E" w:rsidRPr="004B65E0">
        <w:rPr>
          <w:rFonts w:asciiTheme="minorHAnsi" w:hAnsiTheme="minorHAnsi"/>
          <w:i/>
          <w:sz w:val="20"/>
          <w:szCs w:val="20"/>
        </w:rPr>
        <w:t xml:space="preserve">           Z-</w:t>
      </w:r>
      <w:proofErr w:type="spellStart"/>
      <w:r w:rsidR="0070426E" w:rsidRPr="004B65E0">
        <w:rPr>
          <w:rFonts w:asciiTheme="minorHAnsi" w:hAnsiTheme="minorHAnsi"/>
          <w:i/>
          <w:sz w:val="20"/>
          <w:szCs w:val="20"/>
        </w:rPr>
        <w:t>cy</w:t>
      </w:r>
      <w:proofErr w:type="spellEnd"/>
      <w:r w:rsidR="0070426E" w:rsidRPr="004B65E0">
        <w:rPr>
          <w:rFonts w:asciiTheme="minorHAnsi" w:hAnsiTheme="minorHAnsi"/>
          <w:i/>
          <w:sz w:val="20"/>
          <w:szCs w:val="20"/>
        </w:rPr>
        <w:t xml:space="preserve"> Dyrektora DPR</w:t>
      </w:r>
    </w:p>
    <w:p w14:paraId="49DA22E3" w14:textId="77777777" w:rsidR="00A71037" w:rsidRPr="000E730C" w:rsidRDefault="00A71037" w:rsidP="00A71037"/>
    <w:p w14:paraId="50792C2A" w14:textId="77777777" w:rsidR="009A174D" w:rsidRPr="009A174D" w:rsidRDefault="009A174D" w:rsidP="009A174D"/>
    <w:sectPr w:rsidR="009A174D" w:rsidRPr="009A174D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3E7BC" w14:textId="77777777" w:rsidR="00474110" w:rsidRDefault="00474110">
      <w:r>
        <w:separator/>
      </w:r>
    </w:p>
  </w:endnote>
  <w:endnote w:type="continuationSeparator" w:id="0">
    <w:p w14:paraId="3ACA9A5E" w14:textId="77777777" w:rsidR="00474110" w:rsidRDefault="0047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2317098"/>
      <w:docPartObj>
        <w:docPartGallery w:val="Page Numbers (Bottom of Page)"/>
        <w:docPartUnique/>
      </w:docPartObj>
    </w:sdtPr>
    <w:sdtContent>
      <w:p w14:paraId="647ED4C5" w14:textId="7AFB0FB5" w:rsidR="00474110" w:rsidRDefault="004741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87C91" w14:textId="70DA7AD2" w:rsidR="00474110" w:rsidRPr="00124D4A" w:rsidRDefault="00474110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911387"/>
      <w:docPartObj>
        <w:docPartGallery w:val="Page Numbers (Bottom of Page)"/>
        <w:docPartUnique/>
      </w:docPartObj>
    </w:sdtPr>
    <w:sdtContent>
      <w:p w14:paraId="65E01F49" w14:textId="13310A95" w:rsidR="00474110" w:rsidRDefault="004741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6B90BD" w14:textId="241A1614" w:rsidR="00474110" w:rsidRPr="00B01F08" w:rsidRDefault="0047411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99052" w14:textId="77777777" w:rsidR="00474110" w:rsidRDefault="00474110">
      <w:r>
        <w:separator/>
      </w:r>
    </w:p>
  </w:footnote>
  <w:footnote w:type="continuationSeparator" w:id="0">
    <w:p w14:paraId="05614C4E" w14:textId="77777777" w:rsidR="00474110" w:rsidRDefault="00474110">
      <w:r>
        <w:continuationSeparator/>
      </w:r>
    </w:p>
  </w:footnote>
  <w:footnote w:id="1">
    <w:p w14:paraId="681AA0A0" w14:textId="77777777" w:rsidR="00474110" w:rsidRPr="006A4783" w:rsidRDefault="00474110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14:paraId="6091080B" w14:textId="77777777" w:rsidR="00474110" w:rsidRPr="006A4783" w:rsidRDefault="00474110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Dotyczy tylko kontroli na zakończenie realizacji Projektu.</w:t>
      </w:r>
    </w:p>
  </w:footnote>
  <w:footnote w:id="3">
    <w:p w14:paraId="36EE79BE" w14:textId="77777777" w:rsidR="00474110" w:rsidRPr="006A4783" w:rsidRDefault="00474110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Wykreślić w przypadku </w:t>
      </w:r>
      <w:r>
        <w:rPr>
          <w:rFonts w:asciiTheme="minorHAnsi" w:hAnsiTheme="minorHAnsi"/>
          <w:sz w:val="16"/>
          <w:szCs w:val="16"/>
        </w:rPr>
        <w:t xml:space="preserve">Ostatecznej </w:t>
      </w:r>
      <w:r w:rsidRPr="006A4783">
        <w:rPr>
          <w:rFonts w:asciiTheme="minorHAnsi" w:hAnsiTheme="minorHAnsi"/>
          <w:sz w:val="16"/>
          <w:szCs w:val="16"/>
        </w:rPr>
        <w:t xml:space="preserve">Informacji Pokontrolnej </w:t>
      </w:r>
    </w:p>
  </w:footnote>
  <w:footnote w:id="4">
    <w:p w14:paraId="75C14F81" w14:textId="77777777" w:rsidR="00474110" w:rsidRPr="006A4783" w:rsidRDefault="00474110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C0D0" w14:textId="77777777" w:rsidR="00474110" w:rsidRDefault="00474110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0E1AB2" wp14:editId="3B23111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45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2A85"/>
    <w:multiLevelType w:val="hybridMultilevel"/>
    <w:tmpl w:val="F2AA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06D"/>
    <w:multiLevelType w:val="hybridMultilevel"/>
    <w:tmpl w:val="647E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0E3D"/>
    <w:multiLevelType w:val="hybridMultilevel"/>
    <w:tmpl w:val="29309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130"/>
    <w:multiLevelType w:val="hybridMultilevel"/>
    <w:tmpl w:val="6E786402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40523"/>
    <w:multiLevelType w:val="hybridMultilevel"/>
    <w:tmpl w:val="5CFA6376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62546"/>
    <w:multiLevelType w:val="hybridMultilevel"/>
    <w:tmpl w:val="AC908256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BE28B4"/>
    <w:multiLevelType w:val="hybridMultilevel"/>
    <w:tmpl w:val="58F87CA8"/>
    <w:lvl w:ilvl="0" w:tplc="A0AA3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4D03C7B"/>
    <w:multiLevelType w:val="hybridMultilevel"/>
    <w:tmpl w:val="EABA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44146FCE"/>
    <w:multiLevelType w:val="hybridMultilevel"/>
    <w:tmpl w:val="5244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8058F"/>
    <w:multiLevelType w:val="hybridMultilevel"/>
    <w:tmpl w:val="E1D2C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EE41C4"/>
    <w:multiLevelType w:val="hybridMultilevel"/>
    <w:tmpl w:val="9F1CA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A2985"/>
    <w:multiLevelType w:val="hybridMultilevel"/>
    <w:tmpl w:val="1E782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2150"/>
    <w:multiLevelType w:val="hybridMultilevel"/>
    <w:tmpl w:val="1CCE71CE"/>
    <w:lvl w:ilvl="0" w:tplc="439C1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C6E9F"/>
    <w:multiLevelType w:val="hybridMultilevel"/>
    <w:tmpl w:val="4D48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F6E3E"/>
    <w:multiLevelType w:val="hybridMultilevel"/>
    <w:tmpl w:val="47B2C35C"/>
    <w:lvl w:ilvl="0" w:tplc="F79494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544C9"/>
    <w:multiLevelType w:val="hybridMultilevel"/>
    <w:tmpl w:val="194485B6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FC5054"/>
    <w:multiLevelType w:val="hybridMultilevel"/>
    <w:tmpl w:val="82660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04324"/>
    <w:multiLevelType w:val="hybridMultilevel"/>
    <w:tmpl w:val="DCB22FC8"/>
    <w:lvl w:ilvl="0" w:tplc="A0AA3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278"/>
    <w:multiLevelType w:val="hybridMultilevel"/>
    <w:tmpl w:val="167843AC"/>
    <w:lvl w:ilvl="0" w:tplc="6938F9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B184F"/>
    <w:multiLevelType w:val="hybridMultilevel"/>
    <w:tmpl w:val="B9883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7632C"/>
    <w:multiLevelType w:val="hybridMultilevel"/>
    <w:tmpl w:val="B714EC4E"/>
    <w:lvl w:ilvl="0" w:tplc="11101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D10E2"/>
    <w:multiLevelType w:val="hybridMultilevel"/>
    <w:tmpl w:val="EEBE86E4"/>
    <w:lvl w:ilvl="0" w:tplc="A58C7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B05ED7"/>
    <w:multiLevelType w:val="multilevel"/>
    <w:tmpl w:val="5434ABE6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3959A7"/>
    <w:multiLevelType w:val="hybridMultilevel"/>
    <w:tmpl w:val="46F8FD44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D64970"/>
    <w:multiLevelType w:val="hybridMultilevel"/>
    <w:tmpl w:val="90A20700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585081"/>
    <w:multiLevelType w:val="hybridMultilevel"/>
    <w:tmpl w:val="A22CEEA0"/>
    <w:lvl w:ilvl="0" w:tplc="129A06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37011C"/>
    <w:multiLevelType w:val="hybridMultilevel"/>
    <w:tmpl w:val="9514BD7A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C76D4E"/>
    <w:multiLevelType w:val="hybridMultilevel"/>
    <w:tmpl w:val="4C0266E8"/>
    <w:lvl w:ilvl="0" w:tplc="84063B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B7D4543"/>
    <w:multiLevelType w:val="hybridMultilevel"/>
    <w:tmpl w:val="CA7EB90C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8"/>
  </w:num>
  <w:num w:numId="5">
    <w:abstractNumId w:val="19"/>
  </w:num>
  <w:num w:numId="6">
    <w:abstractNumId w:val="26"/>
  </w:num>
  <w:num w:numId="7">
    <w:abstractNumId w:val="28"/>
  </w:num>
  <w:num w:numId="8">
    <w:abstractNumId w:val="27"/>
  </w:num>
  <w:num w:numId="9">
    <w:abstractNumId w:val="4"/>
  </w:num>
  <w:num w:numId="10">
    <w:abstractNumId w:val="16"/>
  </w:num>
  <w:num w:numId="11">
    <w:abstractNumId w:val="24"/>
  </w:num>
  <w:num w:numId="12">
    <w:abstractNumId w:val="3"/>
  </w:num>
  <w:num w:numId="13">
    <w:abstractNumId w:val="5"/>
  </w:num>
  <w:num w:numId="14">
    <w:abstractNumId w:val="29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0"/>
  </w:num>
  <w:num w:numId="20">
    <w:abstractNumId w:val="11"/>
  </w:num>
  <w:num w:numId="21">
    <w:abstractNumId w:val="17"/>
  </w:num>
  <w:num w:numId="22">
    <w:abstractNumId w:val="20"/>
  </w:num>
  <w:num w:numId="23">
    <w:abstractNumId w:val="9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"/>
  </w:num>
  <w:num w:numId="28">
    <w:abstractNumId w:val="6"/>
  </w:num>
  <w:num w:numId="29">
    <w:abstractNumId w:val="13"/>
  </w:num>
  <w:num w:numId="30">
    <w:abstractNumId w:val="2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FABB832-2B1E-48D6-854A-6F8580642300}"/>
  </w:docVars>
  <w:rsids>
    <w:rsidRoot w:val="00674496"/>
    <w:rsid w:val="0000105F"/>
    <w:rsid w:val="00005450"/>
    <w:rsid w:val="00005AE9"/>
    <w:rsid w:val="00030EB8"/>
    <w:rsid w:val="000327C9"/>
    <w:rsid w:val="00045E63"/>
    <w:rsid w:val="00050859"/>
    <w:rsid w:val="00052015"/>
    <w:rsid w:val="00052D46"/>
    <w:rsid w:val="000541C8"/>
    <w:rsid w:val="00060641"/>
    <w:rsid w:val="00061F20"/>
    <w:rsid w:val="00074AF7"/>
    <w:rsid w:val="00080D83"/>
    <w:rsid w:val="0008171E"/>
    <w:rsid w:val="000850F6"/>
    <w:rsid w:val="000927D5"/>
    <w:rsid w:val="000B0F2C"/>
    <w:rsid w:val="000B2D2B"/>
    <w:rsid w:val="000B3475"/>
    <w:rsid w:val="000C091F"/>
    <w:rsid w:val="000C14F2"/>
    <w:rsid w:val="000D1B35"/>
    <w:rsid w:val="000D283E"/>
    <w:rsid w:val="000D5E6D"/>
    <w:rsid w:val="000D780C"/>
    <w:rsid w:val="000F0FC9"/>
    <w:rsid w:val="000F49FE"/>
    <w:rsid w:val="001004AA"/>
    <w:rsid w:val="00100C8E"/>
    <w:rsid w:val="00101EFF"/>
    <w:rsid w:val="00114D5A"/>
    <w:rsid w:val="001173A4"/>
    <w:rsid w:val="00124D4A"/>
    <w:rsid w:val="00125AAE"/>
    <w:rsid w:val="00130B23"/>
    <w:rsid w:val="00131C48"/>
    <w:rsid w:val="00143661"/>
    <w:rsid w:val="00144BA0"/>
    <w:rsid w:val="00150A85"/>
    <w:rsid w:val="00153F8D"/>
    <w:rsid w:val="001566B8"/>
    <w:rsid w:val="0016160F"/>
    <w:rsid w:val="00174630"/>
    <w:rsid w:val="00183033"/>
    <w:rsid w:val="001A27F3"/>
    <w:rsid w:val="001B0EF7"/>
    <w:rsid w:val="001B210F"/>
    <w:rsid w:val="001B5B06"/>
    <w:rsid w:val="001C1C72"/>
    <w:rsid w:val="001C58E7"/>
    <w:rsid w:val="001C646E"/>
    <w:rsid w:val="001D0714"/>
    <w:rsid w:val="001D3B15"/>
    <w:rsid w:val="001D4D06"/>
    <w:rsid w:val="001E6611"/>
    <w:rsid w:val="00206D34"/>
    <w:rsid w:val="002106DB"/>
    <w:rsid w:val="00210B53"/>
    <w:rsid w:val="00226017"/>
    <w:rsid w:val="0022601F"/>
    <w:rsid w:val="00230211"/>
    <w:rsid w:val="00230B21"/>
    <w:rsid w:val="002346EC"/>
    <w:rsid w:val="00234C3C"/>
    <w:rsid w:val="00240763"/>
    <w:rsid w:val="00241C1F"/>
    <w:rsid w:val="002425AE"/>
    <w:rsid w:val="00246FE4"/>
    <w:rsid w:val="002503C9"/>
    <w:rsid w:val="00255C31"/>
    <w:rsid w:val="00257BB0"/>
    <w:rsid w:val="002611C7"/>
    <w:rsid w:val="00262070"/>
    <w:rsid w:val="0026574F"/>
    <w:rsid w:val="00266255"/>
    <w:rsid w:val="002746AC"/>
    <w:rsid w:val="00276968"/>
    <w:rsid w:val="002832D1"/>
    <w:rsid w:val="002861CC"/>
    <w:rsid w:val="002A4A8A"/>
    <w:rsid w:val="002B74DD"/>
    <w:rsid w:val="002C6347"/>
    <w:rsid w:val="002C6DF5"/>
    <w:rsid w:val="002D2626"/>
    <w:rsid w:val="002D44A7"/>
    <w:rsid w:val="002D49D0"/>
    <w:rsid w:val="002E32F3"/>
    <w:rsid w:val="002F5C7D"/>
    <w:rsid w:val="0030013A"/>
    <w:rsid w:val="00312DCB"/>
    <w:rsid w:val="00313864"/>
    <w:rsid w:val="00320AAC"/>
    <w:rsid w:val="00323938"/>
    <w:rsid w:val="003245B3"/>
    <w:rsid w:val="00325198"/>
    <w:rsid w:val="00326BE3"/>
    <w:rsid w:val="003474ED"/>
    <w:rsid w:val="0035482A"/>
    <w:rsid w:val="003559B1"/>
    <w:rsid w:val="00355DD0"/>
    <w:rsid w:val="0036195C"/>
    <w:rsid w:val="003619F2"/>
    <w:rsid w:val="00365820"/>
    <w:rsid w:val="003706B9"/>
    <w:rsid w:val="00371769"/>
    <w:rsid w:val="00374295"/>
    <w:rsid w:val="00380535"/>
    <w:rsid w:val="0038463A"/>
    <w:rsid w:val="00394759"/>
    <w:rsid w:val="003A1878"/>
    <w:rsid w:val="003A7575"/>
    <w:rsid w:val="003B69CC"/>
    <w:rsid w:val="003C554F"/>
    <w:rsid w:val="003F2072"/>
    <w:rsid w:val="003F3113"/>
    <w:rsid w:val="0040149C"/>
    <w:rsid w:val="004078F8"/>
    <w:rsid w:val="00414478"/>
    <w:rsid w:val="004236C9"/>
    <w:rsid w:val="00435501"/>
    <w:rsid w:val="00437416"/>
    <w:rsid w:val="004428DC"/>
    <w:rsid w:val="00450C32"/>
    <w:rsid w:val="00454C69"/>
    <w:rsid w:val="00465479"/>
    <w:rsid w:val="00467DAE"/>
    <w:rsid w:val="0047147A"/>
    <w:rsid w:val="00472DD9"/>
    <w:rsid w:val="00474110"/>
    <w:rsid w:val="00480557"/>
    <w:rsid w:val="004861BD"/>
    <w:rsid w:val="00492BD3"/>
    <w:rsid w:val="004A0AFB"/>
    <w:rsid w:val="004A6D7F"/>
    <w:rsid w:val="004A7157"/>
    <w:rsid w:val="004B65E0"/>
    <w:rsid w:val="004B70BD"/>
    <w:rsid w:val="004C428D"/>
    <w:rsid w:val="004C6788"/>
    <w:rsid w:val="004D3271"/>
    <w:rsid w:val="004D55C5"/>
    <w:rsid w:val="004D77EB"/>
    <w:rsid w:val="004E3E02"/>
    <w:rsid w:val="004E43F2"/>
    <w:rsid w:val="004E6660"/>
    <w:rsid w:val="004F0159"/>
    <w:rsid w:val="004F2484"/>
    <w:rsid w:val="004F41F2"/>
    <w:rsid w:val="005013A6"/>
    <w:rsid w:val="00505FD8"/>
    <w:rsid w:val="00505FDD"/>
    <w:rsid w:val="005114A4"/>
    <w:rsid w:val="00513446"/>
    <w:rsid w:val="0052111D"/>
    <w:rsid w:val="005213A5"/>
    <w:rsid w:val="0053148C"/>
    <w:rsid w:val="00531635"/>
    <w:rsid w:val="0053305D"/>
    <w:rsid w:val="00534BFA"/>
    <w:rsid w:val="00534F03"/>
    <w:rsid w:val="0053778F"/>
    <w:rsid w:val="00543FF2"/>
    <w:rsid w:val="0054706A"/>
    <w:rsid w:val="005479A0"/>
    <w:rsid w:val="00547A63"/>
    <w:rsid w:val="005760A9"/>
    <w:rsid w:val="005855F7"/>
    <w:rsid w:val="00585B2A"/>
    <w:rsid w:val="0059249E"/>
    <w:rsid w:val="00594464"/>
    <w:rsid w:val="005A56F8"/>
    <w:rsid w:val="005A747E"/>
    <w:rsid w:val="005A785D"/>
    <w:rsid w:val="005A7D11"/>
    <w:rsid w:val="005B0EF6"/>
    <w:rsid w:val="005C5D4E"/>
    <w:rsid w:val="005D5285"/>
    <w:rsid w:val="005E4D18"/>
    <w:rsid w:val="005F0FA7"/>
    <w:rsid w:val="005F72AF"/>
    <w:rsid w:val="005F78DA"/>
    <w:rsid w:val="00601219"/>
    <w:rsid w:val="00603C46"/>
    <w:rsid w:val="006103B9"/>
    <w:rsid w:val="006134FC"/>
    <w:rsid w:val="00617A53"/>
    <w:rsid w:val="00621C6C"/>
    <w:rsid w:val="00622781"/>
    <w:rsid w:val="00622E86"/>
    <w:rsid w:val="00627703"/>
    <w:rsid w:val="0063204E"/>
    <w:rsid w:val="00632B13"/>
    <w:rsid w:val="00635A1B"/>
    <w:rsid w:val="006403F8"/>
    <w:rsid w:val="00640BFF"/>
    <w:rsid w:val="006465B7"/>
    <w:rsid w:val="00647E98"/>
    <w:rsid w:val="0065110A"/>
    <w:rsid w:val="00651E62"/>
    <w:rsid w:val="00652FDB"/>
    <w:rsid w:val="00671473"/>
    <w:rsid w:val="006739E5"/>
    <w:rsid w:val="00674496"/>
    <w:rsid w:val="00675C00"/>
    <w:rsid w:val="0068200D"/>
    <w:rsid w:val="00693FED"/>
    <w:rsid w:val="0069621B"/>
    <w:rsid w:val="00696330"/>
    <w:rsid w:val="0069662F"/>
    <w:rsid w:val="00696B64"/>
    <w:rsid w:val="006970FB"/>
    <w:rsid w:val="006A066C"/>
    <w:rsid w:val="006A1977"/>
    <w:rsid w:val="006A218A"/>
    <w:rsid w:val="006A5D91"/>
    <w:rsid w:val="006A7CA7"/>
    <w:rsid w:val="006C4EFC"/>
    <w:rsid w:val="006C588F"/>
    <w:rsid w:val="006C648E"/>
    <w:rsid w:val="006C7656"/>
    <w:rsid w:val="006D570B"/>
    <w:rsid w:val="006D7C1F"/>
    <w:rsid w:val="006D7E24"/>
    <w:rsid w:val="006E5D51"/>
    <w:rsid w:val="006F209E"/>
    <w:rsid w:val="006F2F6B"/>
    <w:rsid w:val="006F3AF7"/>
    <w:rsid w:val="006F3E88"/>
    <w:rsid w:val="006F4945"/>
    <w:rsid w:val="007015DC"/>
    <w:rsid w:val="00701884"/>
    <w:rsid w:val="0070426E"/>
    <w:rsid w:val="007070A8"/>
    <w:rsid w:val="00712C8B"/>
    <w:rsid w:val="0072380C"/>
    <w:rsid w:val="00725098"/>
    <w:rsid w:val="00725D0E"/>
    <w:rsid w:val="00726B31"/>
    <w:rsid w:val="00727F94"/>
    <w:rsid w:val="007337EB"/>
    <w:rsid w:val="007369BB"/>
    <w:rsid w:val="00737392"/>
    <w:rsid w:val="00737FC2"/>
    <w:rsid w:val="0074131F"/>
    <w:rsid w:val="00744E78"/>
    <w:rsid w:val="00745D18"/>
    <w:rsid w:val="00750B2F"/>
    <w:rsid w:val="00750F25"/>
    <w:rsid w:val="00752B7A"/>
    <w:rsid w:val="00767CBF"/>
    <w:rsid w:val="0077384E"/>
    <w:rsid w:val="00775AA8"/>
    <w:rsid w:val="00776530"/>
    <w:rsid w:val="00781FDA"/>
    <w:rsid w:val="00782627"/>
    <w:rsid w:val="007864DB"/>
    <w:rsid w:val="00791E8E"/>
    <w:rsid w:val="00794C7D"/>
    <w:rsid w:val="007A0109"/>
    <w:rsid w:val="007B14CD"/>
    <w:rsid w:val="007B1ED9"/>
    <w:rsid w:val="007B2500"/>
    <w:rsid w:val="007B31D6"/>
    <w:rsid w:val="007B4AB6"/>
    <w:rsid w:val="007B5EEE"/>
    <w:rsid w:val="007C02D9"/>
    <w:rsid w:val="007C08D2"/>
    <w:rsid w:val="007C2535"/>
    <w:rsid w:val="007D61D6"/>
    <w:rsid w:val="007E1800"/>
    <w:rsid w:val="007E1B19"/>
    <w:rsid w:val="007E5880"/>
    <w:rsid w:val="007E60C0"/>
    <w:rsid w:val="007F0490"/>
    <w:rsid w:val="007F3623"/>
    <w:rsid w:val="007F5A1B"/>
    <w:rsid w:val="007F5C0A"/>
    <w:rsid w:val="007F6B4F"/>
    <w:rsid w:val="00800850"/>
    <w:rsid w:val="00802E17"/>
    <w:rsid w:val="008035F5"/>
    <w:rsid w:val="00804FC1"/>
    <w:rsid w:val="0081075B"/>
    <w:rsid w:val="00812334"/>
    <w:rsid w:val="00812876"/>
    <w:rsid w:val="00812ABB"/>
    <w:rsid w:val="00815ADC"/>
    <w:rsid w:val="00827311"/>
    <w:rsid w:val="008307A1"/>
    <w:rsid w:val="00832FDB"/>
    <w:rsid w:val="00833280"/>
    <w:rsid w:val="00834BB4"/>
    <w:rsid w:val="00835187"/>
    <w:rsid w:val="00840200"/>
    <w:rsid w:val="00842E62"/>
    <w:rsid w:val="00845E64"/>
    <w:rsid w:val="00846B4D"/>
    <w:rsid w:val="00846BEC"/>
    <w:rsid w:val="0085391B"/>
    <w:rsid w:val="00856ECF"/>
    <w:rsid w:val="00857940"/>
    <w:rsid w:val="00857D10"/>
    <w:rsid w:val="008615FA"/>
    <w:rsid w:val="008720EF"/>
    <w:rsid w:val="0087643B"/>
    <w:rsid w:val="00885B3A"/>
    <w:rsid w:val="0089125D"/>
    <w:rsid w:val="008945D9"/>
    <w:rsid w:val="008B7D9A"/>
    <w:rsid w:val="008C40AA"/>
    <w:rsid w:val="008C5B97"/>
    <w:rsid w:val="008C6D59"/>
    <w:rsid w:val="008D5024"/>
    <w:rsid w:val="008E378F"/>
    <w:rsid w:val="008E5871"/>
    <w:rsid w:val="008F63CD"/>
    <w:rsid w:val="00911789"/>
    <w:rsid w:val="00913160"/>
    <w:rsid w:val="00914D73"/>
    <w:rsid w:val="00917BCB"/>
    <w:rsid w:val="00921F1D"/>
    <w:rsid w:val="00934C22"/>
    <w:rsid w:val="00970F97"/>
    <w:rsid w:val="00994F92"/>
    <w:rsid w:val="009957B6"/>
    <w:rsid w:val="00995E31"/>
    <w:rsid w:val="0099692E"/>
    <w:rsid w:val="009A174D"/>
    <w:rsid w:val="009A65A3"/>
    <w:rsid w:val="009A6918"/>
    <w:rsid w:val="009B402A"/>
    <w:rsid w:val="009C1D3E"/>
    <w:rsid w:val="009D0F06"/>
    <w:rsid w:val="009D59D9"/>
    <w:rsid w:val="009D6D16"/>
    <w:rsid w:val="009D7147"/>
    <w:rsid w:val="009D71C1"/>
    <w:rsid w:val="009E0CE1"/>
    <w:rsid w:val="009F07B5"/>
    <w:rsid w:val="009F2CF0"/>
    <w:rsid w:val="009F378A"/>
    <w:rsid w:val="00A02782"/>
    <w:rsid w:val="00A04690"/>
    <w:rsid w:val="00A0634E"/>
    <w:rsid w:val="00A15A0F"/>
    <w:rsid w:val="00A22F17"/>
    <w:rsid w:val="00A31095"/>
    <w:rsid w:val="00A31D38"/>
    <w:rsid w:val="00A331B8"/>
    <w:rsid w:val="00A40DD3"/>
    <w:rsid w:val="00A40E34"/>
    <w:rsid w:val="00A432D3"/>
    <w:rsid w:val="00A45FFA"/>
    <w:rsid w:val="00A50B79"/>
    <w:rsid w:val="00A518BC"/>
    <w:rsid w:val="00A546A5"/>
    <w:rsid w:val="00A54917"/>
    <w:rsid w:val="00A54E6D"/>
    <w:rsid w:val="00A60339"/>
    <w:rsid w:val="00A675B2"/>
    <w:rsid w:val="00A71037"/>
    <w:rsid w:val="00A72A98"/>
    <w:rsid w:val="00A8311B"/>
    <w:rsid w:val="00A93316"/>
    <w:rsid w:val="00A97F41"/>
    <w:rsid w:val="00AA2C46"/>
    <w:rsid w:val="00AA6D38"/>
    <w:rsid w:val="00AA7095"/>
    <w:rsid w:val="00AA7707"/>
    <w:rsid w:val="00AB110C"/>
    <w:rsid w:val="00AB6952"/>
    <w:rsid w:val="00AB6B28"/>
    <w:rsid w:val="00AC484B"/>
    <w:rsid w:val="00AC7166"/>
    <w:rsid w:val="00AD09CC"/>
    <w:rsid w:val="00AD0ECF"/>
    <w:rsid w:val="00AD393C"/>
    <w:rsid w:val="00AD6856"/>
    <w:rsid w:val="00AE094B"/>
    <w:rsid w:val="00AE287D"/>
    <w:rsid w:val="00AE3761"/>
    <w:rsid w:val="00AE3C6F"/>
    <w:rsid w:val="00AE4473"/>
    <w:rsid w:val="00AE7B2D"/>
    <w:rsid w:val="00AF1B47"/>
    <w:rsid w:val="00AF3F28"/>
    <w:rsid w:val="00B01E24"/>
    <w:rsid w:val="00B01F08"/>
    <w:rsid w:val="00B05F1B"/>
    <w:rsid w:val="00B06784"/>
    <w:rsid w:val="00B06BB7"/>
    <w:rsid w:val="00B13307"/>
    <w:rsid w:val="00B16E8F"/>
    <w:rsid w:val="00B22389"/>
    <w:rsid w:val="00B30401"/>
    <w:rsid w:val="00B32358"/>
    <w:rsid w:val="00B36553"/>
    <w:rsid w:val="00B420BB"/>
    <w:rsid w:val="00B4637F"/>
    <w:rsid w:val="00B475F4"/>
    <w:rsid w:val="00B476A8"/>
    <w:rsid w:val="00B514D7"/>
    <w:rsid w:val="00B55875"/>
    <w:rsid w:val="00B566E2"/>
    <w:rsid w:val="00B6637D"/>
    <w:rsid w:val="00B93A55"/>
    <w:rsid w:val="00B94380"/>
    <w:rsid w:val="00BA07AA"/>
    <w:rsid w:val="00BA151D"/>
    <w:rsid w:val="00BA6E20"/>
    <w:rsid w:val="00BB76D0"/>
    <w:rsid w:val="00BC1A7F"/>
    <w:rsid w:val="00BC360C"/>
    <w:rsid w:val="00BC363C"/>
    <w:rsid w:val="00BC6A7D"/>
    <w:rsid w:val="00BD120B"/>
    <w:rsid w:val="00BD5E39"/>
    <w:rsid w:val="00BD6D7E"/>
    <w:rsid w:val="00BE2975"/>
    <w:rsid w:val="00BE5D46"/>
    <w:rsid w:val="00BE681A"/>
    <w:rsid w:val="00C00235"/>
    <w:rsid w:val="00C0746E"/>
    <w:rsid w:val="00C13433"/>
    <w:rsid w:val="00C1360B"/>
    <w:rsid w:val="00C362F4"/>
    <w:rsid w:val="00C365CF"/>
    <w:rsid w:val="00C44B3C"/>
    <w:rsid w:val="00C44FDB"/>
    <w:rsid w:val="00C528ED"/>
    <w:rsid w:val="00C546EC"/>
    <w:rsid w:val="00C62C24"/>
    <w:rsid w:val="00C635B6"/>
    <w:rsid w:val="00C67759"/>
    <w:rsid w:val="00C707F9"/>
    <w:rsid w:val="00C75A85"/>
    <w:rsid w:val="00C765A9"/>
    <w:rsid w:val="00C77515"/>
    <w:rsid w:val="00C92DD1"/>
    <w:rsid w:val="00C95E12"/>
    <w:rsid w:val="00CA125B"/>
    <w:rsid w:val="00CA394F"/>
    <w:rsid w:val="00CA478C"/>
    <w:rsid w:val="00CB18B3"/>
    <w:rsid w:val="00CB244B"/>
    <w:rsid w:val="00CB415E"/>
    <w:rsid w:val="00CB6FF1"/>
    <w:rsid w:val="00CC3476"/>
    <w:rsid w:val="00CC6AC7"/>
    <w:rsid w:val="00CC6FA0"/>
    <w:rsid w:val="00CD2A43"/>
    <w:rsid w:val="00CD7F8E"/>
    <w:rsid w:val="00CE005B"/>
    <w:rsid w:val="00CF7BB7"/>
    <w:rsid w:val="00D0361A"/>
    <w:rsid w:val="00D0620F"/>
    <w:rsid w:val="00D22014"/>
    <w:rsid w:val="00D25C18"/>
    <w:rsid w:val="00D30ADD"/>
    <w:rsid w:val="00D32CB7"/>
    <w:rsid w:val="00D43A0D"/>
    <w:rsid w:val="00D46867"/>
    <w:rsid w:val="00D51B28"/>
    <w:rsid w:val="00D526F3"/>
    <w:rsid w:val="00D52B7A"/>
    <w:rsid w:val="00D56D06"/>
    <w:rsid w:val="00D64685"/>
    <w:rsid w:val="00D664B8"/>
    <w:rsid w:val="00D704AA"/>
    <w:rsid w:val="00D85CD0"/>
    <w:rsid w:val="00D8724A"/>
    <w:rsid w:val="00D875B4"/>
    <w:rsid w:val="00D91447"/>
    <w:rsid w:val="00D92280"/>
    <w:rsid w:val="00DA16CF"/>
    <w:rsid w:val="00DA3104"/>
    <w:rsid w:val="00DA6144"/>
    <w:rsid w:val="00DB6DFA"/>
    <w:rsid w:val="00DC733E"/>
    <w:rsid w:val="00DD42E5"/>
    <w:rsid w:val="00DD55E6"/>
    <w:rsid w:val="00DE671A"/>
    <w:rsid w:val="00DF1587"/>
    <w:rsid w:val="00DF3355"/>
    <w:rsid w:val="00DF5762"/>
    <w:rsid w:val="00DF57BE"/>
    <w:rsid w:val="00DF5854"/>
    <w:rsid w:val="00E008AE"/>
    <w:rsid w:val="00E00AAB"/>
    <w:rsid w:val="00E04A53"/>
    <w:rsid w:val="00E06500"/>
    <w:rsid w:val="00E25CCB"/>
    <w:rsid w:val="00E3309E"/>
    <w:rsid w:val="00E33AE9"/>
    <w:rsid w:val="00E33E1B"/>
    <w:rsid w:val="00E40474"/>
    <w:rsid w:val="00E416AD"/>
    <w:rsid w:val="00E4464F"/>
    <w:rsid w:val="00E47AF3"/>
    <w:rsid w:val="00E55E8F"/>
    <w:rsid w:val="00E56587"/>
    <w:rsid w:val="00E57060"/>
    <w:rsid w:val="00E600A2"/>
    <w:rsid w:val="00E73B3A"/>
    <w:rsid w:val="00E7747F"/>
    <w:rsid w:val="00E80A1F"/>
    <w:rsid w:val="00E82B82"/>
    <w:rsid w:val="00E84664"/>
    <w:rsid w:val="00E86374"/>
    <w:rsid w:val="00E87616"/>
    <w:rsid w:val="00E96920"/>
    <w:rsid w:val="00EA4BF4"/>
    <w:rsid w:val="00EA5C16"/>
    <w:rsid w:val="00EB2F07"/>
    <w:rsid w:val="00EB601A"/>
    <w:rsid w:val="00EC4F78"/>
    <w:rsid w:val="00ED0C03"/>
    <w:rsid w:val="00ED0EDD"/>
    <w:rsid w:val="00ED1720"/>
    <w:rsid w:val="00ED213B"/>
    <w:rsid w:val="00ED5AA2"/>
    <w:rsid w:val="00EE04C3"/>
    <w:rsid w:val="00EE3714"/>
    <w:rsid w:val="00EE63CA"/>
    <w:rsid w:val="00EE67D3"/>
    <w:rsid w:val="00EF000D"/>
    <w:rsid w:val="00EF0280"/>
    <w:rsid w:val="00EF1E07"/>
    <w:rsid w:val="00EF3B3C"/>
    <w:rsid w:val="00F11D32"/>
    <w:rsid w:val="00F15D65"/>
    <w:rsid w:val="00F17E9E"/>
    <w:rsid w:val="00F23761"/>
    <w:rsid w:val="00F2681C"/>
    <w:rsid w:val="00F31C61"/>
    <w:rsid w:val="00F337D6"/>
    <w:rsid w:val="00F33DF4"/>
    <w:rsid w:val="00F34761"/>
    <w:rsid w:val="00F35461"/>
    <w:rsid w:val="00F3558A"/>
    <w:rsid w:val="00F35685"/>
    <w:rsid w:val="00F37A9F"/>
    <w:rsid w:val="00F4040F"/>
    <w:rsid w:val="00F41474"/>
    <w:rsid w:val="00F423DC"/>
    <w:rsid w:val="00F545A3"/>
    <w:rsid w:val="00F564D7"/>
    <w:rsid w:val="00F62EF4"/>
    <w:rsid w:val="00F67272"/>
    <w:rsid w:val="00F6776C"/>
    <w:rsid w:val="00F72D81"/>
    <w:rsid w:val="00F73315"/>
    <w:rsid w:val="00F76744"/>
    <w:rsid w:val="00F7775B"/>
    <w:rsid w:val="00F83F1A"/>
    <w:rsid w:val="00F87293"/>
    <w:rsid w:val="00F90B5B"/>
    <w:rsid w:val="00F97495"/>
    <w:rsid w:val="00FA5CCD"/>
    <w:rsid w:val="00FB06DE"/>
    <w:rsid w:val="00FB3F1C"/>
    <w:rsid w:val="00FB5706"/>
    <w:rsid w:val="00FC0421"/>
    <w:rsid w:val="00FD540C"/>
    <w:rsid w:val="00FD78D3"/>
    <w:rsid w:val="00FF2893"/>
    <w:rsid w:val="00FF4B93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38BA8DA"/>
  <w15:docId w15:val="{7FF6C6E8-821C-4BE5-A7DE-D73A47F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ormalny tekst,Akapit z list¹,BulletC,Numerowanie,Wyliczanie,Obiekt,List Paragraph,List Paragraph1,Akapit z listą1,nr3,Normal,Akapit z listą3,Akapit z listą31,Akapit z listą32,maz_wyliczenie,opis dzialania,K-P_odwolanie,A_wyliczenie,L1"/>
    <w:basedOn w:val="Normalny"/>
    <w:link w:val="AkapitzlistZnak"/>
    <w:uiPriority w:val="34"/>
    <w:qFormat/>
    <w:rsid w:val="00A7103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F90B5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90B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B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0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0B5B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234C3C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0235"/>
    <w:pPr>
      <w:spacing w:after="120"/>
      <w:ind w:left="283"/>
    </w:pPr>
    <w:rPr>
      <w:rFonts w:ascii="Times New Roman" w:eastAsiaTheme="minorHAnsi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0235"/>
    <w:rPr>
      <w:rFonts w:eastAsiaTheme="minorHAnsi"/>
      <w:sz w:val="24"/>
      <w:szCs w:val="24"/>
    </w:rPr>
  </w:style>
  <w:style w:type="paragraph" w:customStyle="1" w:styleId="Default">
    <w:name w:val="Default"/>
    <w:basedOn w:val="Normalny"/>
    <w:rsid w:val="00C00235"/>
    <w:pPr>
      <w:autoSpaceDE w:val="0"/>
      <w:autoSpaceDN w:val="0"/>
    </w:pPr>
    <w:rPr>
      <w:rFonts w:ascii="Times New Roman" w:eastAsiaTheme="minorHAnsi" w:hAnsi="Times New Roman"/>
      <w:color w:val="000000"/>
    </w:rPr>
  </w:style>
  <w:style w:type="character" w:styleId="Hipercze">
    <w:name w:val="Hyperlink"/>
    <w:basedOn w:val="Domylnaczcionkaakapitu"/>
    <w:unhideWhenUsed/>
    <w:rsid w:val="00C002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235"/>
    <w:rPr>
      <w:color w:val="605E5C"/>
      <w:shd w:val="clear" w:color="auto" w:fill="E1DFDD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C00235"/>
    <w:pPr>
      <w:spacing w:after="0"/>
      <w:ind w:left="360" w:firstLine="360"/>
    </w:pPr>
    <w:rPr>
      <w:rFonts w:ascii="Arial" w:eastAsia="Times New Roman" w:hAnsi="Aria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00235"/>
    <w:rPr>
      <w:rFonts w:ascii="Arial" w:eastAsiaTheme="minorHAnsi" w:hAnsi="Arial"/>
      <w:sz w:val="24"/>
      <w:szCs w:val="24"/>
    </w:rPr>
  </w:style>
  <w:style w:type="paragraph" w:styleId="Lista2">
    <w:name w:val="List 2"/>
    <w:basedOn w:val="Normalny"/>
    <w:unhideWhenUsed/>
    <w:rsid w:val="00C00235"/>
    <w:pPr>
      <w:ind w:left="566" w:hanging="283"/>
      <w:contextualSpacing/>
    </w:pPr>
  </w:style>
  <w:style w:type="character" w:customStyle="1" w:styleId="AkapitzlistZnak">
    <w:name w:val="Akapit z listą Znak"/>
    <w:aliases w:val="normalny tekst Znak,Akapit z list¹ Znak,BulletC Znak,Numerowanie Znak,Wyliczanie Znak,Obiekt Znak,List Paragraph Znak,List Paragraph1 Znak,Akapit z listą1 Znak,nr3 Znak,Normal Znak,Akapit z listą3 Znak,Akapit z listą31 Znak,L1 Znak"/>
    <w:link w:val="Akapitzlist"/>
    <w:uiPriority w:val="34"/>
    <w:qFormat/>
    <w:locked/>
    <w:rsid w:val="005A785D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5A785D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25AA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BB832-2B1E-48D6-854A-6F858064230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A07251-6CF6-4F7D-9975-81F7D81A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12</TotalTime>
  <Pages>34</Pages>
  <Words>10100</Words>
  <Characters>64776</Characters>
  <Application>Microsoft Office Word</Application>
  <DocSecurity>0</DocSecurity>
  <Lines>539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Rabiega Katarzyna</cp:lastModifiedBy>
  <cp:revision>3</cp:revision>
  <cp:lastPrinted>2023-12-05T13:21:00Z</cp:lastPrinted>
  <dcterms:created xsi:type="dcterms:W3CDTF">2024-05-08T14:07:00Z</dcterms:created>
  <dcterms:modified xsi:type="dcterms:W3CDTF">2024-05-09T10:43:00Z</dcterms:modified>
</cp:coreProperties>
</file>