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0B" w:rsidRPr="004D3B3F" w:rsidRDefault="00EA5C0C" w:rsidP="004D3B3F">
      <w:pPr>
        <w:spacing w:line="276" w:lineRule="auto"/>
        <w:ind w:right="70"/>
        <w:rPr>
          <w:rFonts w:asciiTheme="minorHAnsi" w:hAnsiTheme="minorHAnsi" w:cstheme="minorHAnsi"/>
          <w:i/>
          <w:sz w:val="22"/>
          <w:szCs w:val="22"/>
        </w:rPr>
      </w:pPr>
      <w:r w:rsidRPr="004D3B3F">
        <w:rPr>
          <w:rFonts w:asciiTheme="minorHAnsi" w:hAnsiTheme="minorHAnsi" w:cstheme="minorHAnsi"/>
          <w:sz w:val="22"/>
          <w:szCs w:val="22"/>
        </w:rPr>
        <w:t>DPR-K.</w:t>
      </w:r>
      <w:bookmarkStart w:id="0" w:name="_Hlk97196931"/>
      <w:r w:rsidR="00DC342C" w:rsidRPr="004D3B3F">
        <w:rPr>
          <w:rFonts w:asciiTheme="minorHAnsi" w:hAnsiTheme="minorHAnsi" w:cstheme="minorHAnsi"/>
          <w:sz w:val="22"/>
          <w:szCs w:val="22"/>
        </w:rPr>
        <w:t>4</w:t>
      </w:r>
      <w:r w:rsidR="003D2247" w:rsidRPr="004D3B3F">
        <w:rPr>
          <w:rFonts w:asciiTheme="minorHAnsi" w:hAnsiTheme="minorHAnsi" w:cstheme="minorHAnsi"/>
          <w:sz w:val="22"/>
          <w:szCs w:val="22"/>
        </w:rPr>
        <w:t>4</w:t>
      </w:r>
      <w:r w:rsidR="003A3BA8" w:rsidRPr="004D3B3F">
        <w:rPr>
          <w:rFonts w:asciiTheme="minorHAnsi" w:hAnsiTheme="minorHAnsi" w:cstheme="minorHAnsi"/>
          <w:sz w:val="22"/>
          <w:szCs w:val="22"/>
        </w:rPr>
        <w:t>.</w:t>
      </w:r>
      <w:bookmarkEnd w:id="0"/>
      <w:r w:rsidR="00BA55A5">
        <w:rPr>
          <w:rFonts w:asciiTheme="minorHAnsi" w:hAnsiTheme="minorHAnsi" w:cstheme="minorHAnsi"/>
          <w:sz w:val="22"/>
          <w:szCs w:val="22"/>
        </w:rPr>
        <w:t>56</w:t>
      </w:r>
      <w:r w:rsidR="0028770D" w:rsidRPr="004D3B3F">
        <w:rPr>
          <w:rFonts w:asciiTheme="minorHAnsi" w:hAnsiTheme="minorHAnsi" w:cstheme="minorHAnsi"/>
          <w:sz w:val="22"/>
          <w:szCs w:val="22"/>
        </w:rPr>
        <w:t>.202</w:t>
      </w:r>
      <w:r w:rsidR="00F00DFE">
        <w:rPr>
          <w:rFonts w:asciiTheme="minorHAnsi" w:hAnsiTheme="minorHAnsi" w:cstheme="minorHAnsi"/>
          <w:sz w:val="22"/>
          <w:szCs w:val="22"/>
        </w:rPr>
        <w:t>3</w:t>
      </w:r>
      <w:r w:rsidR="0070426E" w:rsidRPr="004D3B3F">
        <w:rPr>
          <w:rFonts w:asciiTheme="minorHAnsi" w:hAnsiTheme="minorHAnsi" w:cstheme="minorHAnsi"/>
          <w:sz w:val="22"/>
          <w:szCs w:val="22"/>
        </w:rPr>
        <w:tab/>
      </w:r>
      <w:r w:rsidR="0070426E" w:rsidRPr="004D3B3F">
        <w:rPr>
          <w:rFonts w:asciiTheme="minorHAnsi" w:hAnsiTheme="minorHAnsi" w:cstheme="minorHAnsi"/>
          <w:sz w:val="22"/>
          <w:szCs w:val="22"/>
        </w:rPr>
        <w:tab/>
      </w:r>
      <w:r w:rsidR="0070426E" w:rsidRPr="004D3B3F">
        <w:rPr>
          <w:rFonts w:asciiTheme="minorHAnsi" w:hAnsiTheme="minorHAnsi" w:cstheme="minorHAnsi"/>
          <w:sz w:val="22"/>
          <w:szCs w:val="22"/>
        </w:rPr>
        <w:tab/>
      </w:r>
      <w:r w:rsidR="002426CA" w:rsidRPr="004D3B3F">
        <w:rPr>
          <w:rFonts w:asciiTheme="minorHAnsi" w:hAnsiTheme="minorHAnsi" w:cstheme="minorHAnsi"/>
          <w:sz w:val="22"/>
          <w:szCs w:val="22"/>
        </w:rPr>
        <w:tab/>
      </w:r>
      <w:r w:rsidR="002426CA" w:rsidRPr="004D3B3F">
        <w:rPr>
          <w:rFonts w:asciiTheme="minorHAnsi" w:hAnsiTheme="minorHAnsi" w:cstheme="minorHAnsi"/>
          <w:sz w:val="22"/>
          <w:szCs w:val="22"/>
        </w:rPr>
        <w:tab/>
      </w:r>
    </w:p>
    <w:p w:rsidR="00C52C08" w:rsidRPr="004D3B3F" w:rsidRDefault="005F530B" w:rsidP="004D3B3F">
      <w:pPr>
        <w:spacing w:line="276" w:lineRule="auto"/>
        <w:ind w:left="-142" w:right="70"/>
        <w:rPr>
          <w:rFonts w:asciiTheme="minorHAnsi" w:hAnsiTheme="minorHAnsi" w:cstheme="minorHAnsi"/>
          <w:i/>
          <w:sz w:val="22"/>
          <w:szCs w:val="22"/>
        </w:rPr>
      </w:pPr>
      <w:r w:rsidRPr="004D3B3F">
        <w:rPr>
          <w:rFonts w:asciiTheme="minorHAnsi" w:hAnsiTheme="minorHAnsi" w:cstheme="minorHAnsi"/>
          <w:sz w:val="22"/>
          <w:szCs w:val="22"/>
        </w:rPr>
        <w:t xml:space="preserve">   EOD</w:t>
      </w:r>
      <w:r w:rsidRPr="00807FF3">
        <w:rPr>
          <w:rFonts w:asciiTheme="minorHAnsi" w:hAnsiTheme="minorHAnsi" w:cstheme="minorHAnsi"/>
          <w:sz w:val="22"/>
          <w:szCs w:val="22"/>
        </w:rPr>
        <w:t>:</w:t>
      </w:r>
      <w:r w:rsidR="00C52C08" w:rsidRPr="00807FF3">
        <w:rPr>
          <w:rFonts w:asciiTheme="minorHAnsi" w:hAnsiTheme="minorHAnsi" w:cstheme="minorHAnsi"/>
          <w:sz w:val="22"/>
          <w:szCs w:val="22"/>
        </w:rPr>
        <w:t xml:space="preserve"> </w:t>
      </w:r>
      <w:r w:rsidR="00ED4122">
        <w:rPr>
          <w:rFonts w:asciiTheme="minorHAnsi" w:hAnsiTheme="minorHAnsi" w:cstheme="minorHAnsi"/>
          <w:sz w:val="22"/>
          <w:szCs w:val="22"/>
        </w:rPr>
        <w:t>54263/11/2023</w:t>
      </w:r>
    </w:p>
    <w:p w:rsidR="00AD0F0D" w:rsidRPr="004D3B3F" w:rsidRDefault="0070426E" w:rsidP="00216CBB">
      <w:pPr>
        <w:spacing w:before="120" w:line="276" w:lineRule="auto"/>
        <w:ind w:left="-142" w:right="7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3B3F">
        <w:rPr>
          <w:rFonts w:asciiTheme="minorHAnsi" w:hAnsiTheme="minorHAnsi" w:cstheme="minorHAnsi"/>
          <w:b/>
          <w:sz w:val="22"/>
          <w:szCs w:val="22"/>
        </w:rPr>
        <w:t>INFORMACJA POKONTROLNA NR</w:t>
      </w:r>
      <w:r w:rsidR="00EA5C0C" w:rsidRPr="004D3B3F">
        <w:rPr>
          <w:rFonts w:asciiTheme="minorHAnsi" w:hAnsiTheme="minorHAnsi" w:cstheme="minorHAnsi"/>
          <w:b/>
          <w:sz w:val="22"/>
          <w:szCs w:val="22"/>
        </w:rPr>
        <w:t xml:space="preserve">: </w:t>
      </w:r>
      <w:bookmarkStart w:id="1" w:name="_Hlk97196943"/>
      <w:r w:rsidR="00BA55A5">
        <w:rPr>
          <w:rFonts w:asciiTheme="minorHAnsi" w:hAnsiTheme="minorHAnsi" w:cstheme="minorHAnsi"/>
          <w:b/>
          <w:sz w:val="22"/>
          <w:szCs w:val="22"/>
        </w:rPr>
        <w:t>56</w:t>
      </w:r>
      <w:r w:rsidR="00D5218F" w:rsidRPr="004D3B3F">
        <w:rPr>
          <w:rFonts w:asciiTheme="minorHAnsi" w:hAnsiTheme="minorHAnsi" w:cstheme="minorHAnsi"/>
          <w:b/>
          <w:sz w:val="22"/>
          <w:szCs w:val="22"/>
        </w:rPr>
        <w:t>/P/</w:t>
      </w:r>
      <w:r w:rsidR="008A5BCD" w:rsidRPr="004D3B3F">
        <w:rPr>
          <w:rFonts w:asciiTheme="minorHAnsi" w:hAnsiTheme="minorHAnsi" w:cstheme="minorHAnsi"/>
          <w:b/>
          <w:sz w:val="22"/>
          <w:szCs w:val="22"/>
        </w:rPr>
        <w:t>1</w:t>
      </w:r>
      <w:r w:rsidR="00D5218F" w:rsidRPr="004D3B3F">
        <w:rPr>
          <w:rFonts w:asciiTheme="minorHAnsi" w:hAnsiTheme="minorHAnsi" w:cstheme="minorHAnsi"/>
          <w:b/>
          <w:sz w:val="22"/>
          <w:szCs w:val="22"/>
        </w:rPr>
        <w:t>/2</w:t>
      </w:r>
      <w:bookmarkEnd w:id="1"/>
      <w:r w:rsidR="00F00DFE">
        <w:rPr>
          <w:rFonts w:asciiTheme="minorHAnsi" w:hAnsiTheme="minorHAnsi" w:cstheme="minorHAnsi"/>
          <w:b/>
          <w:sz w:val="22"/>
          <w:szCs w:val="22"/>
        </w:rPr>
        <w:t>3</w:t>
      </w:r>
      <w:r w:rsidR="008A5BCD" w:rsidRPr="004D3B3F">
        <w:rPr>
          <w:rFonts w:asciiTheme="minorHAnsi" w:hAnsiTheme="minorHAnsi" w:cstheme="minorHAnsi"/>
          <w:b/>
          <w:sz w:val="22"/>
          <w:szCs w:val="22"/>
        </w:rPr>
        <w:t>/I</w:t>
      </w:r>
    </w:p>
    <w:p w:rsidR="0070426E" w:rsidRPr="004D3B3F" w:rsidRDefault="0070426E" w:rsidP="00AE72B3">
      <w:pPr>
        <w:tabs>
          <w:tab w:val="center" w:pos="5386"/>
          <w:tab w:val="left" w:pos="9000"/>
        </w:tabs>
        <w:spacing w:after="24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D3B3F">
        <w:rPr>
          <w:rFonts w:asciiTheme="minorHAnsi" w:hAnsiTheme="minorHAnsi" w:cs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422"/>
        <w:gridCol w:w="520"/>
        <w:gridCol w:w="87"/>
        <w:gridCol w:w="669"/>
        <w:gridCol w:w="1276"/>
        <w:gridCol w:w="1559"/>
        <w:gridCol w:w="992"/>
        <w:gridCol w:w="1386"/>
        <w:gridCol w:w="2442"/>
      </w:tblGrid>
      <w:tr w:rsidR="0070426E" w:rsidRPr="004D3B3F" w:rsidTr="0049459F">
        <w:trPr>
          <w:trHeight w:val="50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4D3B3F" w:rsidRDefault="0070426E" w:rsidP="00E11E3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4D3B3F" w:rsidTr="0049459F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4D3B3F" w:rsidRDefault="0070426E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4D3B3F" w:rsidRDefault="00F00DFE" w:rsidP="004D3B3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A55A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BA55A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7786B" w:rsidRPr="004D3B3F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="002426CA" w:rsidRPr="004D3B3F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  <w:r w:rsidR="002426CA" w:rsidRPr="00BA216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77793E" w:rsidRPr="00BA21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7687" w:rsidRPr="00C97687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Pr="00C976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A55A5" w:rsidRPr="00C976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97687" w:rsidRPr="00C976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7786B" w:rsidRPr="00BA2166">
              <w:rPr>
                <w:rFonts w:asciiTheme="minorHAnsi" w:hAnsiTheme="minorHAnsi" w:cstheme="minorHAnsi"/>
                <w:sz w:val="22"/>
                <w:szCs w:val="22"/>
              </w:rPr>
              <w:t>.2023</w:t>
            </w:r>
            <w:r w:rsidR="005F04FE" w:rsidRPr="00BA2166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2426CA" w:rsidRPr="004D3B3F" w:rsidTr="0049459F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CA" w:rsidRPr="004D3B3F" w:rsidRDefault="002426CA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iCs/>
                <w:sz w:val="22"/>
                <w:szCs w:val="22"/>
              </w:rPr>
              <w:t>Numer Umowy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0B" w:rsidRPr="004D3B3F" w:rsidRDefault="005F530B" w:rsidP="004D3B3F">
            <w:pPr>
              <w:spacing w:before="120" w:line="276" w:lineRule="auto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RPPM.</w:t>
            </w:r>
            <w:bookmarkStart w:id="2" w:name="_Hlk138669090"/>
            <w:r w:rsidR="00BA55A5" w:rsidRPr="00BA55A5">
              <w:rPr>
                <w:rFonts w:ascii="Calibri" w:hAnsi="Calibri"/>
                <w:sz w:val="22"/>
              </w:rPr>
              <w:t>08.01.02-22-0005/17</w:t>
            </w:r>
            <w:bookmarkEnd w:id="2"/>
            <w:r w:rsidR="00EE7B9F" w:rsidRPr="004D3B3F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-00</w:t>
            </w:r>
            <w:r w:rsidR="00036F5D" w:rsidRPr="004D3B3F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BA55A5" w:rsidRPr="00E11E3A" w:rsidRDefault="00BA55A5" w:rsidP="00E11E3A">
            <w:pPr>
              <w:pStyle w:val="Akapitzlist"/>
              <w:ind w:left="557"/>
              <w:rPr>
                <w:rFonts w:asciiTheme="minorHAnsi" w:hAnsiTheme="minorHAnsi" w:cstheme="minorHAnsi"/>
                <w:sz w:val="22"/>
                <w:szCs w:val="20"/>
              </w:rPr>
            </w:pPr>
            <w:r w:rsidRPr="00E11E3A">
              <w:rPr>
                <w:rFonts w:asciiTheme="minorHAnsi" w:hAnsiTheme="minorHAnsi" w:cstheme="minorHAnsi"/>
                <w:sz w:val="22"/>
                <w:szCs w:val="20"/>
              </w:rPr>
              <w:t xml:space="preserve">zmienionej aneksem </w:t>
            </w:r>
            <w:r w:rsidR="00E11E3A" w:rsidRPr="00E11E3A">
              <w:rPr>
                <w:rFonts w:asciiTheme="minorHAnsi" w:hAnsiTheme="minorHAnsi" w:cstheme="minorHAnsi"/>
                <w:sz w:val="22"/>
                <w:szCs w:val="20"/>
              </w:rPr>
              <w:t xml:space="preserve">nr: </w:t>
            </w:r>
            <w:r w:rsidRPr="00E11E3A">
              <w:rPr>
                <w:rFonts w:asciiTheme="minorHAnsi" w:hAnsiTheme="minorHAnsi" w:cstheme="minorHAnsi"/>
                <w:sz w:val="22"/>
                <w:szCs w:val="20"/>
              </w:rPr>
              <w:t>RPPM.08.01.02-22-0005/17-01 z dnia 25.05.2021 r.;</w:t>
            </w:r>
          </w:p>
          <w:p w:rsidR="00BA55A5" w:rsidRPr="00E11E3A" w:rsidRDefault="00BA55A5" w:rsidP="00E11E3A">
            <w:pPr>
              <w:pStyle w:val="Akapitzlist"/>
              <w:ind w:left="2750"/>
              <w:rPr>
                <w:rFonts w:asciiTheme="minorHAnsi" w:hAnsiTheme="minorHAnsi" w:cstheme="minorHAnsi"/>
                <w:sz w:val="22"/>
                <w:szCs w:val="20"/>
              </w:rPr>
            </w:pPr>
            <w:r w:rsidRPr="00E11E3A">
              <w:rPr>
                <w:rFonts w:asciiTheme="minorHAnsi" w:hAnsiTheme="minorHAnsi" w:cstheme="minorHAnsi"/>
                <w:sz w:val="22"/>
                <w:szCs w:val="20"/>
              </w:rPr>
              <w:t>RPPM.08.01.02-22-0005/17-02 z dnia 19.05.2022 r.;</w:t>
            </w:r>
          </w:p>
          <w:p w:rsidR="00F00DFE" w:rsidRPr="00BA55A5" w:rsidRDefault="00BA55A5" w:rsidP="00E11E3A">
            <w:pPr>
              <w:pStyle w:val="Akapitzlist"/>
              <w:spacing w:after="120"/>
              <w:ind w:left="2750"/>
              <w:rPr>
                <w:rFonts w:asciiTheme="minorHAnsi" w:hAnsiTheme="minorHAnsi" w:cstheme="minorHAnsi"/>
                <w:sz w:val="20"/>
                <w:szCs w:val="20"/>
              </w:rPr>
            </w:pPr>
            <w:r w:rsidRPr="00E11E3A">
              <w:rPr>
                <w:rFonts w:asciiTheme="minorHAnsi" w:hAnsiTheme="minorHAnsi" w:cstheme="minorHAnsi"/>
                <w:sz w:val="22"/>
                <w:szCs w:val="20"/>
              </w:rPr>
              <w:t>RPPM.08.01.02-22-0005/17-03 z dnia 18.01.2023 r.</w:t>
            </w:r>
          </w:p>
        </w:tc>
      </w:tr>
      <w:tr w:rsidR="0070426E" w:rsidRPr="004D3B3F" w:rsidTr="0049459F">
        <w:trPr>
          <w:trHeight w:val="456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4D3B3F" w:rsidRDefault="0070426E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E11E3A" w:rsidRDefault="00BA55A5" w:rsidP="004D3B3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11E3A">
              <w:rPr>
                <w:rFonts w:asciiTheme="minorHAnsi" w:hAnsiTheme="minorHAnsi" w:cstheme="minorHAnsi"/>
                <w:sz w:val="22"/>
                <w:szCs w:val="22"/>
              </w:rPr>
              <w:t xml:space="preserve">18.12.2017 </w:t>
            </w:r>
            <w:r w:rsidR="00852E4A" w:rsidRPr="00E11E3A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70426E" w:rsidRPr="004D3B3F" w:rsidTr="0049459F">
        <w:trPr>
          <w:trHeight w:val="534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4D3B3F" w:rsidRDefault="0070426E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4D3B3F" w:rsidRDefault="00BA55A5" w:rsidP="00E11E3A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49906152"/>
            <w:r w:rsidRPr="00E11E3A">
              <w:rPr>
                <w:rFonts w:asciiTheme="minorHAnsi" w:hAnsiTheme="minorHAnsi" w:cstheme="minorHAnsi"/>
                <w:bCs/>
                <w:sz w:val="22"/>
                <w:szCs w:val="20"/>
              </w:rPr>
              <w:t>Rewitalizacja Śródmieścia Starogardu Gdańskiego</w:t>
            </w:r>
            <w:bookmarkEnd w:id="3"/>
          </w:p>
        </w:tc>
      </w:tr>
      <w:tr w:rsidR="00AB42CA" w:rsidRPr="004D3B3F" w:rsidTr="0049459F">
        <w:trPr>
          <w:trHeight w:val="527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D3B3F" w:rsidRDefault="00AB42CA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BA55A5" w:rsidRDefault="00BA55A5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1E3A">
              <w:rPr>
                <w:rFonts w:asciiTheme="minorHAnsi" w:hAnsiTheme="minorHAnsi" w:cstheme="minorHAnsi"/>
                <w:sz w:val="22"/>
                <w:szCs w:val="20"/>
              </w:rPr>
              <w:t xml:space="preserve">Gmina </w:t>
            </w:r>
            <w:r w:rsidRPr="00E11E3A">
              <w:rPr>
                <w:rFonts w:asciiTheme="minorHAnsi" w:eastAsia="Calibri" w:hAnsiTheme="minorHAnsi" w:cstheme="minorHAnsi"/>
                <w:sz w:val="22"/>
                <w:szCs w:val="20"/>
              </w:rPr>
              <w:t>Miejska Starogard Gdański</w:t>
            </w:r>
          </w:p>
        </w:tc>
      </w:tr>
      <w:tr w:rsidR="00AB42CA" w:rsidRPr="004D3B3F" w:rsidTr="0049459F">
        <w:trPr>
          <w:trHeight w:val="521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D3B3F" w:rsidRDefault="00AB42CA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D3B3F" w:rsidRDefault="00BA55A5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A55A5">
              <w:rPr>
                <w:rFonts w:asciiTheme="minorHAnsi" w:hAnsiTheme="minorHAnsi" w:cstheme="minorHAnsi"/>
                <w:sz w:val="22"/>
                <w:szCs w:val="22"/>
              </w:rPr>
              <w:t>ul. Gdańska 6, 83-200  Starogard Gdański</w:t>
            </w:r>
          </w:p>
        </w:tc>
      </w:tr>
      <w:tr w:rsidR="006B6791" w:rsidRPr="004D3B3F" w:rsidTr="00AC4188">
        <w:trPr>
          <w:trHeight w:val="480"/>
        </w:trPr>
        <w:tc>
          <w:tcPr>
            <w:tcW w:w="2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4D3B3F" w:rsidRDefault="006B6791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4D3B3F" w:rsidRDefault="00BA55A5" w:rsidP="004D3B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4D3B3F" w:rsidRDefault="006B6791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Nazwa partnera: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791" w:rsidRPr="004D3B3F" w:rsidRDefault="006B6791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</w:tr>
      <w:tr w:rsidR="00E11E3A" w:rsidRPr="004D3B3F" w:rsidTr="00AC4188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E3A" w:rsidRPr="004D3B3F" w:rsidRDefault="00E11E3A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E3A" w:rsidRDefault="00E11E3A" w:rsidP="004D3B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E3A" w:rsidRPr="00850815" w:rsidRDefault="007A0C8C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Spółdzielnia Mieszkaniowa "Kociewie"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E3A" w:rsidRPr="00850815" w:rsidRDefault="007A0C8C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ul. Sobieskiego 7</w:t>
            </w:r>
          </w:p>
          <w:p w:rsidR="007A0C8C" w:rsidRPr="00850815" w:rsidRDefault="007A0C8C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83-200 Starogard Gdański</w:t>
            </w:r>
          </w:p>
        </w:tc>
      </w:tr>
      <w:tr w:rsidR="007A0C8C" w:rsidRPr="004D3B3F" w:rsidTr="00AC4188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C8C" w:rsidRPr="004D3B3F" w:rsidRDefault="007A0C8C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C8C" w:rsidRDefault="007A0C8C" w:rsidP="004D3B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C8C" w:rsidRPr="00850815" w:rsidRDefault="007A0C8C" w:rsidP="007A0C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Wspólnota Mieszkaniowa Budynku przy ul. Chojnicka 17A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C8C" w:rsidRPr="00850815" w:rsidRDefault="007A0C8C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ul. Chojnicka 17A</w:t>
            </w:r>
          </w:p>
          <w:p w:rsidR="007A0C8C" w:rsidRPr="00850815" w:rsidRDefault="007A0C8C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83-200 Starogard Gdański</w:t>
            </w:r>
          </w:p>
        </w:tc>
      </w:tr>
      <w:tr w:rsidR="007A0C8C" w:rsidRPr="004D3B3F" w:rsidTr="00AC4188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C8C" w:rsidRPr="004D3B3F" w:rsidRDefault="007A0C8C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C8C" w:rsidRDefault="007A0C8C" w:rsidP="004D3B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C8C" w:rsidRPr="00850815" w:rsidRDefault="007A0C8C" w:rsidP="007A0C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Wspólnota Mieszkaniowa Budynku przy ul. Chojnicka 19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C8C" w:rsidRPr="00850815" w:rsidRDefault="007A0C8C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ul. Chojnicka 19</w:t>
            </w:r>
          </w:p>
          <w:p w:rsidR="007A0C8C" w:rsidRPr="00850815" w:rsidRDefault="007A0C8C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83-200 Starogard Gdański</w:t>
            </w:r>
          </w:p>
        </w:tc>
      </w:tr>
      <w:tr w:rsidR="007A0C8C" w:rsidRPr="004D3B3F" w:rsidTr="00AC4188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C8C" w:rsidRPr="004D3B3F" w:rsidRDefault="007A0C8C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C8C" w:rsidRDefault="007A0C8C" w:rsidP="004D3B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C8C" w:rsidRPr="00850815" w:rsidRDefault="007A0C8C" w:rsidP="007A0C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Wspólnota Mieszkaniowa Budynku przy ul. Chojnicka 8 ul. Kozia 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C8C" w:rsidRPr="00850815" w:rsidRDefault="00850815" w:rsidP="00850815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ul. Chojnicka 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ul. Kozia 5</w:t>
            </w:r>
          </w:p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83-200 Starogard Gdański</w:t>
            </w:r>
          </w:p>
        </w:tc>
      </w:tr>
      <w:tr w:rsidR="00850815" w:rsidRPr="004D3B3F" w:rsidTr="00AC4188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4D3B3F" w:rsidRDefault="00850815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Default="00850815" w:rsidP="004D3B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7A0C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Wspólnota Mieszkaniowa Budynku przy ul. Hallera 32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ul. Hallera 32</w:t>
            </w:r>
          </w:p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83-200 Starogard Gdański</w:t>
            </w:r>
          </w:p>
        </w:tc>
      </w:tr>
      <w:tr w:rsidR="00850815" w:rsidRPr="004D3B3F" w:rsidTr="00AC4188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4D3B3F" w:rsidRDefault="00850815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Default="00850815" w:rsidP="004D3B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7A0C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Wspólnota Mieszkaniowa Budynku przy ul. Jagiełły 12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ul. Jagiełły 12</w:t>
            </w:r>
          </w:p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83-200 Starogard Gdański</w:t>
            </w:r>
          </w:p>
        </w:tc>
      </w:tr>
      <w:tr w:rsidR="00850815" w:rsidRPr="004D3B3F" w:rsidTr="00AC4188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4D3B3F" w:rsidRDefault="00850815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Default="00850815" w:rsidP="004D3B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7A0C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Wspólnota Mieszkaniowa Budynku przy ul. Kościuszki 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ul. Kościuszki 40</w:t>
            </w:r>
          </w:p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83-200 Starogard Gdański</w:t>
            </w:r>
          </w:p>
        </w:tc>
      </w:tr>
      <w:tr w:rsidR="00850815" w:rsidRPr="004D3B3F" w:rsidTr="00AC4188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4D3B3F" w:rsidRDefault="00850815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Default="00850815" w:rsidP="004D3B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7A0C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Wspólnota Mieszkaniowa Budynku przy ul. Kościuszki 7/11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ul. Kościuszki 7/11</w:t>
            </w:r>
          </w:p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83-200 Starogard Gdański</w:t>
            </w:r>
          </w:p>
        </w:tc>
      </w:tr>
      <w:tr w:rsidR="00850815" w:rsidRPr="004D3B3F" w:rsidTr="00AC4188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4D3B3F" w:rsidRDefault="00850815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Default="00850815" w:rsidP="004D3B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7A0C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Wspólnota Mieszkaniowa Budynku przy ul. Paderewskiego 10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ul. Paderewskiego 10</w:t>
            </w:r>
          </w:p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83-200 Starogard Gdański</w:t>
            </w:r>
          </w:p>
        </w:tc>
      </w:tr>
      <w:tr w:rsidR="00850815" w:rsidRPr="004D3B3F" w:rsidTr="00AC4188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4D3B3F" w:rsidRDefault="00850815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Default="00850815" w:rsidP="004D3B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7A0C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Wspólnota Mieszkaniowa Budynku przy ul. Paderewskiego 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ul. Paderewskiego 7</w:t>
            </w:r>
          </w:p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83-200 Starogard Gdański</w:t>
            </w:r>
          </w:p>
        </w:tc>
      </w:tr>
      <w:tr w:rsidR="00850815" w:rsidRPr="004D3B3F" w:rsidTr="00AC4188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4D3B3F" w:rsidRDefault="00850815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Default="00850815" w:rsidP="004D3B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7A0C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Wspólnota Mieszkaniowa Budynku przy ul. Piłsudskiego 16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ul. Piłsudskiego 16</w:t>
            </w:r>
          </w:p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83-200 Starogard Gdański</w:t>
            </w:r>
          </w:p>
        </w:tc>
      </w:tr>
      <w:tr w:rsidR="00850815" w:rsidRPr="004D3B3F" w:rsidTr="00AC4188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4D3B3F" w:rsidRDefault="00850815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Default="00850815" w:rsidP="004D3B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7A0C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Wspólnota Mieszkaniowa Budynku przy ul. Piłsudskiego 22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ul. Piłsudskiego 22</w:t>
            </w:r>
          </w:p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83-200 Starogard Gdański</w:t>
            </w:r>
          </w:p>
        </w:tc>
      </w:tr>
      <w:tr w:rsidR="00850815" w:rsidRPr="004D3B3F" w:rsidTr="00AC4188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4D3B3F" w:rsidRDefault="00850815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Default="00850815" w:rsidP="004D3B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7A0C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Wspólnota Mieszkaniowa Budynku przy ul. Piłsudskiego 22A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ul. Piłsudskiego 22A</w:t>
            </w:r>
          </w:p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83-200 Starogard Gdański</w:t>
            </w:r>
          </w:p>
        </w:tc>
      </w:tr>
      <w:tr w:rsidR="00850815" w:rsidRPr="004D3B3F" w:rsidTr="00AC4188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4D3B3F" w:rsidRDefault="00850815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Default="00850815" w:rsidP="004D3B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7A0C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Wspólnota Mieszkaniowa Budynku przy ul. Rynek 22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ul. Rynek 22</w:t>
            </w:r>
          </w:p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83-200 Starogard Gdański</w:t>
            </w:r>
          </w:p>
        </w:tc>
      </w:tr>
      <w:tr w:rsidR="00850815" w:rsidRPr="004D3B3F" w:rsidTr="00AC4188">
        <w:trPr>
          <w:trHeight w:val="480"/>
        </w:trPr>
        <w:tc>
          <w:tcPr>
            <w:tcW w:w="262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4D3B3F" w:rsidRDefault="00850815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Default="00850815" w:rsidP="004D3B3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7A0C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Wspólnota Mieszkaniowa Budynku przy ul. Rynek 2A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ul. Rynek 2A</w:t>
            </w:r>
          </w:p>
          <w:p w:rsidR="00850815" w:rsidRPr="00850815" w:rsidRDefault="00850815" w:rsidP="004D3B3F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850815">
              <w:rPr>
                <w:rFonts w:asciiTheme="minorHAnsi" w:hAnsiTheme="minorHAnsi" w:cstheme="minorHAnsi"/>
                <w:sz w:val="22"/>
                <w:szCs w:val="22"/>
              </w:rPr>
              <w:t>83-200 Starogard Gdański</w:t>
            </w:r>
          </w:p>
        </w:tc>
      </w:tr>
      <w:tr w:rsidR="00AB42CA" w:rsidRPr="004D3B3F" w:rsidTr="0049459F">
        <w:trPr>
          <w:trHeight w:val="678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D3B3F" w:rsidRDefault="00AB42CA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9F" w:rsidRPr="004D3B3F" w:rsidRDefault="00561331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Starogard Gdański</w:t>
            </w:r>
          </w:p>
        </w:tc>
      </w:tr>
      <w:tr w:rsidR="00AB42CA" w:rsidRPr="004D3B3F" w:rsidTr="0049459F">
        <w:trPr>
          <w:trHeight w:val="523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D3B3F" w:rsidRDefault="00AB42CA" w:rsidP="004D3B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iCs/>
                <w:sz w:val="22"/>
                <w:szCs w:val="22"/>
              </w:rPr>
              <w:t>Rodzaj/typ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D3B3F" w:rsidRDefault="00F53F57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B42CA" w:rsidRPr="004D3B3F">
              <w:rPr>
                <w:rFonts w:asciiTheme="minorHAnsi" w:hAnsiTheme="minorHAnsi" w:cstheme="minorHAnsi"/>
                <w:sz w:val="22"/>
                <w:szCs w:val="22"/>
              </w:rPr>
              <w:t>lanowa, na zakończenie realizacji Projektu</w:t>
            </w:r>
          </w:p>
        </w:tc>
      </w:tr>
      <w:tr w:rsidR="00AB42CA" w:rsidRPr="004D3B3F" w:rsidTr="0049459F">
        <w:trPr>
          <w:trHeight w:val="62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D3B3F" w:rsidRDefault="00AB42CA" w:rsidP="00216CBB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</w:t>
            </w:r>
            <w:r w:rsidR="00F53F57" w:rsidRPr="00216CBB">
              <w:rPr>
                <w:rFonts w:asciiTheme="minorHAnsi" w:hAnsiTheme="minorHAnsi" w:cstheme="minorHAnsi"/>
                <w:sz w:val="22"/>
                <w:szCs w:val="22"/>
              </w:rPr>
              <w:t xml:space="preserve">iu przedmiotowej kontroli </w:t>
            </w:r>
            <w:r w:rsidR="003D2247" w:rsidRPr="00216CBB">
              <w:rPr>
                <w:rFonts w:asciiTheme="minorHAnsi" w:hAnsiTheme="minorHAnsi" w:cstheme="minorHAnsi"/>
                <w:sz w:val="22"/>
                <w:szCs w:val="22"/>
              </w:rPr>
              <w:t xml:space="preserve">pismem: </w:t>
            </w:r>
            <w:r w:rsidR="003D2247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>DPR-K.44.</w:t>
            </w:r>
            <w:r w:rsidR="004F53FD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>56</w:t>
            </w:r>
            <w:r w:rsidR="003D2247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>.202</w:t>
            </w:r>
            <w:r w:rsidR="002C7601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3D2247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EOD: </w:t>
            </w:r>
            <w:r w:rsidR="00850815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>33288/06/2023</w:t>
            </w:r>
            <w:r w:rsidR="003D2247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dnia </w:t>
            </w:r>
            <w:r w:rsidR="002C7601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4F53FD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2C7601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>.0</w:t>
            </w:r>
            <w:r w:rsidR="004F53FD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2C7601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>.2023</w:t>
            </w:r>
            <w:r w:rsidR="003D2247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 </w:t>
            </w:r>
            <w:r w:rsidR="00850815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>oraz pismem nr DPR-K.44.56.2023, EOD: 51147/10</w:t>
            </w:r>
            <w:r w:rsidR="00216CBB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850815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>2023</w:t>
            </w:r>
            <w:r w:rsidR="00216CBB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dnia 16.10.2023 r. </w:t>
            </w:r>
            <w:r w:rsidR="00850815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>o oględzinach</w:t>
            </w:r>
            <w:r w:rsidR="00216CBB" w:rsidRPr="00216C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miejsca realizacji Projektu.</w:t>
            </w:r>
          </w:p>
        </w:tc>
      </w:tr>
      <w:tr w:rsidR="00AB42CA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4D3B3F" w:rsidRDefault="00AB42CA" w:rsidP="00216CB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AB42CA" w:rsidRPr="004D3B3F" w:rsidTr="00AC4188">
        <w:trPr>
          <w:trHeight w:val="1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16CBB" w:rsidRDefault="00AB42CA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16CBB" w:rsidRDefault="00AB42CA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16CBB" w:rsidRDefault="00AB42CA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16CBB" w:rsidRDefault="00AB42CA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referat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16CBB" w:rsidRDefault="00AB42CA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departament</w:t>
            </w:r>
          </w:p>
        </w:tc>
      </w:tr>
      <w:tr w:rsidR="00AB42CA" w:rsidRPr="004D3B3F" w:rsidTr="00AC41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D3B3F" w:rsidRDefault="00AB42CA" w:rsidP="004D3B3F">
            <w:pPr>
              <w:numPr>
                <w:ilvl w:val="0"/>
                <w:numId w:val="2"/>
              </w:numPr>
              <w:spacing w:before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D3B3F" w:rsidRDefault="00BC7AB3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D3B3F" w:rsidRDefault="00BC7AB3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D3B3F" w:rsidRDefault="00AB42CA" w:rsidP="004D3B3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D3B3F" w:rsidRDefault="00AB42CA" w:rsidP="004D3B3F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2C7601" w:rsidRPr="004D3B3F" w:rsidTr="00AC41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2C7601" w:rsidP="002C7601">
            <w:pPr>
              <w:numPr>
                <w:ilvl w:val="0"/>
                <w:numId w:val="2"/>
              </w:numPr>
              <w:spacing w:before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BC7AB3" w:rsidP="002C76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BC7AB3" w:rsidP="002C76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2C7601" w:rsidP="002C76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2C7601" w:rsidP="002C7601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2C7601" w:rsidRPr="004D3B3F" w:rsidTr="00AC4188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2C7601" w:rsidP="002C7601">
            <w:pPr>
              <w:numPr>
                <w:ilvl w:val="0"/>
                <w:numId w:val="2"/>
              </w:numPr>
              <w:spacing w:before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BC7AB3" w:rsidP="002C76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BC7AB3" w:rsidP="002C76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2C7601" w:rsidP="002C76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2C7601" w:rsidP="002C7601">
            <w:pPr>
              <w:keepLines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561331" w:rsidRPr="004D3B3F" w:rsidTr="00AC4188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31" w:rsidRPr="004D3B3F" w:rsidRDefault="00561331" w:rsidP="00561331">
            <w:pPr>
              <w:numPr>
                <w:ilvl w:val="0"/>
                <w:numId w:val="2"/>
              </w:numPr>
              <w:spacing w:before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31" w:rsidRPr="004D3B3F" w:rsidRDefault="00BC7AB3" w:rsidP="0056133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31" w:rsidRPr="004D3B3F" w:rsidRDefault="00BC7AB3" w:rsidP="0056133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31" w:rsidRPr="004D3B3F" w:rsidRDefault="00561331" w:rsidP="0056133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31" w:rsidRPr="004D3B3F" w:rsidRDefault="00561331" w:rsidP="00561331">
            <w:pPr>
              <w:keepLines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2C7601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7601" w:rsidRPr="004D3B3F" w:rsidRDefault="002C7601" w:rsidP="00216CB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2C7601" w:rsidRPr="004D3B3F" w:rsidTr="002748C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16CBB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16CBB" w:rsidRDefault="002C7601" w:rsidP="002748C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16CBB" w:rsidRDefault="002C7601" w:rsidP="002748C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</w:tc>
      </w:tr>
      <w:tr w:rsidR="002C7601" w:rsidRPr="004D3B3F" w:rsidTr="002748C0">
        <w:trPr>
          <w:trHeight w:val="40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561331" w:rsidRDefault="00BC7AB3" w:rsidP="00561331">
            <w:pPr>
              <w:spacing w:line="276" w:lineRule="auto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18"/>
                <w:lang w:eastAsia="en-US"/>
              </w:rPr>
              <w:t>(…)</w:t>
            </w:r>
            <w:r w:rsidR="002C7601" w:rsidRPr="004D3B3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C7601" w:rsidRPr="004D3B3F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Reprezentujący  \* MERGEFORMAT </w:instrText>
            </w:r>
            <w:r w:rsidR="002C7601" w:rsidRPr="004D3B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561331" w:rsidRDefault="00BC7AB3" w:rsidP="002C7601">
            <w:pPr>
              <w:spacing w:line="276" w:lineRule="auto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18"/>
                <w:lang w:eastAsia="en-US"/>
              </w:rPr>
              <w:t>(…)</w:t>
            </w:r>
          </w:p>
        </w:tc>
      </w:tr>
      <w:tr w:rsidR="002C7601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7601" w:rsidRPr="004D3B3F" w:rsidRDefault="002C7601" w:rsidP="002748C0">
            <w:pPr>
              <w:pageBreakBefore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1.3 Osoby udzielające wyjaśnień</w:t>
            </w:r>
          </w:p>
        </w:tc>
      </w:tr>
      <w:tr w:rsidR="002C7601" w:rsidRPr="004D3B3F" w:rsidTr="002748C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16CBB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16CBB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16CBB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Stanowisko</w:t>
            </w:r>
          </w:p>
        </w:tc>
      </w:tr>
      <w:tr w:rsidR="002C7601" w:rsidRPr="004D3B3F" w:rsidTr="002748C0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2C7601" w:rsidP="002C7601">
            <w:pPr>
              <w:numPr>
                <w:ilvl w:val="0"/>
                <w:numId w:val="3"/>
              </w:numPr>
              <w:spacing w:before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01" w:rsidRPr="002748C0" w:rsidRDefault="00BC7AB3" w:rsidP="002748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748C0" w:rsidRDefault="00BC7AB3" w:rsidP="002748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C436DF" w:rsidRPr="004D3B3F" w:rsidTr="002748C0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DF" w:rsidRPr="004D3B3F" w:rsidRDefault="00C436DF" w:rsidP="00C436DF">
            <w:pPr>
              <w:numPr>
                <w:ilvl w:val="0"/>
                <w:numId w:val="3"/>
              </w:numPr>
              <w:spacing w:before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6DF" w:rsidRPr="002748C0" w:rsidRDefault="00BC7AB3" w:rsidP="002748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DF" w:rsidRPr="002748C0" w:rsidRDefault="00BC7AB3" w:rsidP="002748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C436DF" w:rsidRPr="004D3B3F" w:rsidTr="002748C0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DF" w:rsidRPr="004D3B3F" w:rsidRDefault="00C436DF" w:rsidP="00C436DF">
            <w:pPr>
              <w:numPr>
                <w:ilvl w:val="0"/>
                <w:numId w:val="3"/>
              </w:numPr>
              <w:spacing w:before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6DF" w:rsidRPr="002748C0" w:rsidRDefault="00BC7AB3" w:rsidP="002748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DF" w:rsidRPr="002748C0" w:rsidRDefault="00BC7AB3" w:rsidP="002748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C436DF" w:rsidRPr="004D3B3F" w:rsidTr="002748C0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DF" w:rsidRPr="004D3B3F" w:rsidRDefault="00C436DF" w:rsidP="00C436DF">
            <w:pPr>
              <w:numPr>
                <w:ilvl w:val="0"/>
                <w:numId w:val="3"/>
              </w:numPr>
              <w:spacing w:before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6DF" w:rsidRPr="002748C0" w:rsidRDefault="00BC7AB3" w:rsidP="002748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4F53FD" w:rsidRPr="002748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DF" w:rsidRPr="002748C0" w:rsidRDefault="00BC7AB3" w:rsidP="002748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748C0" w:rsidRPr="004D3B3F" w:rsidTr="002748C0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C0" w:rsidRPr="004D3B3F" w:rsidRDefault="002748C0" w:rsidP="00C436DF">
            <w:pPr>
              <w:numPr>
                <w:ilvl w:val="0"/>
                <w:numId w:val="3"/>
              </w:numPr>
              <w:spacing w:before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8C0" w:rsidRPr="002748C0" w:rsidRDefault="00BC7AB3" w:rsidP="002748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C0" w:rsidRPr="002748C0" w:rsidRDefault="00BC7AB3" w:rsidP="002748C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2C7601" w:rsidRPr="004D3B3F" w:rsidTr="00216CBB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7601" w:rsidRPr="004D3B3F" w:rsidRDefault="002C7601" w:rsidP="00216CB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1.4 Zakres kontroli</w:t>
            </w:r>
          </w:p>
        </w:tc>
      </w:tr>
      <w:tr w:rsidR="002C7601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7601" w:rsidRPr="00216CBB" w:rsidRDefault="002C7601" w:rsidP="00216CBB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b/>
                <w:sz w:val="22"/>
                <w:szCs w:val="22"/>
              </w:rPr>
              <w:t>1.4.1 Terminowość złożenia wniosku o płatność końcową</w:t>
            </w:r>
            <w:r w:rsidRPr="00216CBB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  <w:r w:rsidRPr="00216C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C7601" w:rsidRPr="004D3B3F" w:rsidTr="00A22D81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2C7601" w:rsidRPr="00216CBB" w:rsidRDefault="002C7601" w:rsidP="002C760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01" w:rsidRPr="00216CBB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601" w:rsidRPr="00216CBB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Rzeczywisty termin złożenia</w:t>
            </w:r>
          </w:p>
        </w:tc>
      </w:tr>
      <w:tr w:rsidR="002C7601" w:rsidRPr="004D3B3F" w:rsidTr="00A22D81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16CBB" w:rsidRDefault="002C7601" w:rsidP="002C76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Wniosek o płatność końcową</w:t>
            </w:r>
          </w:p>
        </w:tc>
        <w:tc>
          <w:tcPr>
            <w:tcW w:w="3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748C0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48C0">
              <w:rPr>
                <w:rFonts w:asciiTheme="minorHAnsi" w:hAnsiTheme="minorHAnsi" w:cstheme="minorHAnsi"/>
                <w:sz w:val="22"/>
                <w:szCs w:val="22"/>
              </w:rPr>
              <w:t>30.01.2023 r.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748C0" w:rsidRDefault="002748C0" w:rsidP="002C7601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48C0">
              <w:rPr>
                <w:rFonts w:asciiTheme="minorHAnsi" w:hAnsiTheme="minorHAnsi" w:cstheme="minorHAnsi"/>
                <w:sz w:val="22"/>
                <w:szCs w:val="22"/>
              </w:rPr>
              <w:t>31.12.2022</w:t>
            </w:r>
            <w:r w:rsidR="002C7601" w:rsidRPr="002748C0">
              <w:rPr>
                <w:rFonts w:asciiTheme="minorHAnsi" w:hAnsiTheme="minorHAnsi" w:cstheme="minorHAnsi"/>
                <w:sz w:val="22"/>
                <w:szCs w:val="22"/>
              </w:rPr>
              <w:t> r.</w:t>
            </w:r>
          </w:p>
        </w:tc>
      </w:tr>
      <w:tr w:rsidR="002C7601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7601" w:rsidRPr="004D3B3F" w:rsidRDefault="002C7601" w:rsidP="00216CB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2C7601" w:rsidRPr="004D3B3F" w:rsidTr="00A22D8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16CBB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16CBB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Rodzaj zabezpieczenia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16CBB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Termin złożenia</w:t>
            </w:r>
          </w:p>
        </w:tc>
      </w:tr>
      <w:tr w:rsidR="002C7601" w:rsidRPr="004D3B3F" w:rsidTr="00A22D81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2C7601" w:rsidP="002C7601">
            <w:pPr>
              <w:spacing w:before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  <w:tr w:rsidR="002C7601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7601" w:rsidRPr="004D3B3F" w:rsidRDefault="002C7601" w:rsidP="00216CB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1.6 Wizyty dotychczasowe</w:t>
            </w:r>
          </w:p>
        </w:tc>
      </w:tr>
      <w:tr w:rsidR="002C7601" w:rsidRPr="004D3B3F" w:rsidTr="002748C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16CBB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16CB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Lp</w:t>
            </w:r>
            <w:proofErr w:type="spellEnd"/>
            <w:r w:rsidRPr="00216CB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16CBB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Data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16CBB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216CB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informacji</w:t>
            </w:r>
            <w:proofErr w:type="spellEnd"/>
            <w:r w:rsidRPr="00216CB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16CB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pokontrolnej</w:t>
            </w:r>
            <w:proofErr w:type="spellEnd"/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16CBB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Zakres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216CBB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6CBB">
              <w:rPr>
                <w:rFonts w:asciiTheme="minorHAnsi" w:hAnsiTheme="minorHAnsi" w:cstheme="minorHAnsi"/>
                <w:sz w:val="22"/>
                <w:szCs w:val="22"/>
              </w:rPr>
              <w:t>Osoby kontrolujące</w:t>
            </w:r>
          </w:p>
        </w:tc>
      </w:tr>
      <w:tr w:rsidR="002C7601" w:rsidRPr="004D3B3F" w:rsidTr="002748C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C9768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687">
              <w:rPr>
                <w:rFonts w:asciiTheme="minorHAnsi" w:hAnsiTheme="minorHAnsi" w:cstheme="minorHAnsi"/>
                <w:sz w:val="22"/>
                <w:szCs w:val="22"/>
              </w:rPr>
              <w:t>--------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C9768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687">
              <w:rPr>
                <w:rFonts w:asciiTheme="minorHAnsi" w:hAnsiTheme="minorHAnsi" w:cstheme="minorHAnsi"/>
                <w:sz w:val="22"/>
                <w:szCs w:val="22"/>
              </w:rPr>
              <w:t>---------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C9768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687">
              <w:rPr>
                <w:rFonts w:asciiTheme="minorHAnsi" w:hAnsiTheme="minorHAnsi" w:cstheme="minorHAnsi"/>
                <w:sz w:val="22"/>
                <w:szCs w:val="22"/>
              </w:rPr>
              <w:t>------------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C97687" w:rsidRDefault="002C7601" w:rsidP="002C760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7687">
              <w:rPr>
                <w:rFonts w:asciiTheme="minorHAnsi" w:hAnsiTheme="minorHAnsi" w:cstheme="minorHAnsi"/>
                <w:sz w:val="22"/>
                <w:szCs w:val="22"/>
              </w:rPr>
              <w:t>-----------</w:t>
            </w:r>
          </w:p>
        </w:tc>
      </w:tr>
      <w:tr w:rsidR="002C7601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7601" w:rsidRPr="004D3B3F" w:rsidRDefault="002C7601" w:rsidP="00216CBB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2C7601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01" w:rsidRPr="004D3B3F" w:rsidRDefault="002C7601" w:rsidP="002C7601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Kontrola na miejscu realizacji, gdzie sprawdzeniu podlegały następujące elementy:</w:t>
            </w:r>
          </w:p>
          <w:p w:rsidR="002C7601" w:rsidRPr="004F53FD" w:rsidRDefault="002C7601" w:rsidP="002C7601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 xml:space="preserve">akres rzeczowy Projektu: dokumentacja potwierdzająca prawidłowość i zakres realizacji Projektu, wskaźniki produktu/rezultatu; miejsce realizacji Projektu – fizyczne potwierdzenie wykonania zakresu rzeczowego, zgodnie z wnioskiem o dofinansowanie, zarejestrowanym pod numerem: </w:t>
            </w:r>
            <w:r w:rsidRPr="004F53FD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4F53FD" w:rsidRPr="004F53FD">
              <w:rPr>
                <w:rFonts w:ascii="Calibri" w:hAnsi="Calibri"/>
                <w:snapToGrid w:val="0"/>
                <w:sz w:val="22"/>
                <w:szCs w:val="22"/>
              </w:rPr>
              <w:t>08.01.02-22-0005/17</w:t>
            </w:r>
            <w:r w:rsidRPr="004F53F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C7601" w:rsidRPr="004D3B3F" w:rsidRDefault="002C7601" w:rsidP="002C7601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 xml:space="preserve">amówienia – prawidłowość stosowania ustawy Prawo Zamówień Publicznych/Wytycznych </w:t>
            </w:r>
            <w:r w:rsidRPr="004D3B3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C7601" w:rsidRPr="004D3B3F" w:rsidRDefault="002C7601" w:rsidP="002C7601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lementy promocji wraz ze stosowaniem polityk horyzontalnych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C7601" w:rsidRPr="004D3B3F" w:rsidRDefault="002C7601" w:rsidP="002C7601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akres finansowy:</w:t>
            </w:r>
          </w:p>
          <w:p w:rsidR="002C7601" w:rsidRPr="004D3B3F" w:rsidRDefault="002C7601" w:rsidP="002C7601">
            <w:pPr>
              <w:pStyle w:val="Akapitzlist"/>
              <w:numPr>
                <w:ilvl w:val="0"/>
                <w:numId w:val="4"/>
              </w:numPr>
              <w:spacing w:line="276" w:lineRule="auto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wyciągi bankowe potwierdzające wpływy i wydatki związane z Projektem,</w:t>
            </w:r>
          </w:p>
          <w:p w:rsidR="002C7601" w:rsidRPr="004D3B3F" w:rsidRDefault="002C7601" w:rsidP="002C7601">
            <w:pPr>
              <w:pStyle w:val="Akapitzlist"/>
              <w:numPr>
                <w:ilvl w:val="0"/>
                <w:numId w:val="4"/>
              </w:numPr>
              <w:spacing w:line="276" w:lineRule="auto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4D3B3F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gowe potwierdzające poniesione wydatki, określone w umowie,</w:t>
            </w:r>
          </w:p>
          <w:p w:rsidR="002C7601" w:rsidRPr="004D3B3F" w:rsidRDefault="002C7601" w:rsidP="002C7601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stan,</w:t>
            </w:r>
          </w:p>
          <w:p w:rsidR="002C7601" w:rsidRPr="004D3B3F" w:rsidRDefault="002C7601" w:rsidP="002C7601">
            <w:pPr>
              <w:pStyle w:val="Akapitzlist"/>
              <w:numPr>
                <w:ilvl w:val="0"/>
                <w:numId w:val="4"/>
              </w:numPr>
              <w:spacing w:line="276" w:lineRule="auto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wyodrębniona ewidencja księgowa Projektu.</w:t>
            </w:r>
          </w:p>
          <w:p w:rsidR="002C7601" w:rsidRPr="002748C0" w:rsidRDefault="002C7601" w:rsidP="002748C0">
            <w:pPr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rchiwizacja Projektu.</w:t>
            </w:r>
          </w:p>
        </w:tc>
      </w:tr>
      <w:tr w:rsidR="002C7601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C7601" w:rsidRPr="004D3B3F" w:rsidRDefault="002C7601" w:rsidP="002748C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 Zakres kontroli</w:t>
            </w:r>
          </w:p>
        </w:tc>
      </w:tr>
      <w:tr w:rsidR="002C7601" w:rsidRPr="004D3B3F" w:rsidTr="0049459F">
        <w:trPr>
          <w:trHeight w:val="502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601" w:rsidRPr="004D3B3F" w:rsidRDefault="002C7601" w:rsidP="002C760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Kontrolą objęto wnioski o płatność od nr RPPM.</w:t>
            </w:r>
            <w:r w:rsidR="004F53FD" w:rsidRPr="004F53FD">
              <w:rPr>
                <w:rFonts w:ascii="Calibri" w:hAnsi="Calibri"/>
                <w:snapToGrid w:val="0"/>
                <w:sz w:val="22"/>
              </w:rPr>
              <w:t>08.01.02-22-0005/17</w:t>
            </w: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-001 do nr RPPM.</w:t>
            </w:r>
            <w:r w:rsidR="004F53FD" w:rsidRPr="004F53FD">
              <w:rPr>
                <w:rFonts w:ascii="Calibri" w:hAnsi="Calibri"/>
                <w:snapToGrid w:val="0"/>
                <w:sz w:val="22"/>
              </w:rPr>
              <w:t>08.01.02-22-0005/17</w:t>
            </w: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Pr="002748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748C0" w:rsidRPr="002748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2C7601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7601" w:rsidRPr="004D3B3F" w:rsidRDefault="002C7601" w:rsidP="002748C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WNIOSKI I UWAGI </w:t>
            </w:r>
            <w:r w:rsidRPr="004D3B3F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4D3B3F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4D3B3F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2C7601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7601" w:rsidRPr="004D3B3F" w:rsidRDefault="002C7601" w:rsidP="002748C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2C7601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C7601" w:rsidRPr="004D3B3F" w:rsidRDefault="002C7601" w:rsidP="002748C0">
            <w:pPr>
              <w:keepNext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6B7573" w:rsidRPr="004D3B3F" w:rsidTr="00BC7AB3">
        <w:trPr>
          <w:trHeight w:val="549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73" w:rsidRPr="00D669A8" w:rsidRDefault="00BC7AB3" w:rsidP="00BC7AB3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</w:tr>
      <w:tr w:rsidR="006B7573" w:rsidRPr="004D3B3F" w:rsidTr="0049459F">
        <w:trPr>
          <w:trHeight w:val="363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7573" w:rsidRPr="004D3B3F" w:rsidRDefault="006B7573" w:rsidP="006B7573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  <w:r w:rsidR="00BC7A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C7AB3" w:rsidRPr="00BC7AB3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B7573" w:rsidRPr="004D3B3F" w:rsidTr="0049459F">
        <w:trPr>
          <w:trHeight w:val="361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7573" w:rsidRPr="004D3B3F" w:rsidRDefault="006B7573" w:rsidP="006B7573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BC7A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C7AB3" w:rsidRPr="00BC7AB3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B7573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B7573" w:rsidRPr="004D3B3F" w:rsidRDefault="006B7573" w:rsidP="006B7573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6B7573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73" w:rsidRPr="00170359" w:rsidRDefault="006B7573" w:rsidP="006B7573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1. Postępowanie o udzielenie zamówienia publicznego;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1.1 Tryb udzielenia zamówienia: przetarg nieograniczony;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1.2 Wartość zamówienia: poniżej kwot, o których mowa w art. 11 ust.8 ustawy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1.3 Określenie przedmiotu zamówienia: Przebudowa budynku przy ul. Kościuszki 65 na Centrum Wsparcia Rodziny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ramach projektu „Rewitalizacja Śródmieścia Starogardu Gdańskiego”;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1.4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1.5 Data publikacji  wraz z podaniem publikatora: </w:t>
            </w:r>
            <w:bookmarkStart w:id="4" w:name="_Hlk132273689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Ogłoszenie o zamówieniu zostało opublikowane w BZP w dniu</w:t>
            </w:r>
            <w:bookmarkEnd w:id="4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19.01.2018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Wykonawcy: Przedsiębiorstwo Handlowe „STELLA” Andrzej Stella, ul. Hallera 16, 83-200 Starogard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WTI/37/2018 z dnia 28.03.2018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998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000,00 PLN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eastAsia="ArialNarrow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eastAsia="ArialNarrow" w:hAnsiTheme="minorHAnsi" w:cstheme="minorHAnsi"/>
                <w:sz w:val="22"/>
                <w:szCs w:val="22"/>
              </w:rPr>
              <w:t>Aneks nr 1 z dnia 25.11.2018 r.</w:t>
            </w:r>
          </w:p>
          <w:p w:rsidR="006B7573" w:rsidRPr="009A3AEB" w:rsidRDefault="006B7573" w:rsidP="006B7573">
            <w:pPr>
              <w:spacing w:after="120" w:line="276" w:lineRule="auto"/>
              <w:rPr>
                <w:rFonts w:asciiTheme="minorHAnsi" w:eastAsia="ArialNarrow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eastAsia="ArialNarrow" w:hAnsiTheme="minorHAnsi" w:cstheme="minorHAnsi"/>
                <w:sz w:val="22"/>
                <w:szCs w:val="22"/>
              </w:rPr>
              <w:t>Aneks nr 2 z dnia 03.12.2018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24.05.2018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28186/05/2018 oraz w piśmie z dnia 26.03.2019 r. o sygnaturze DPR-K.433.32.2018, EOD: 15354/03/2019.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wyniku weryfikacji dokumentacji nie stwierdzono naruszeń skutkujących nałożeniem korekty finansowej.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2. Postępowanie o udzielenie zamówienia publicznego;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2.1 Tryb udzielenia zamówienia: przetarg nieograniczony;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2.2 Wartość zamówienia: poniżej kwot, o których mowa w art. 11 ust.8 ustawy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2.3 Określenie przedmiotu zamówienia: Pełnienie kompleksowego nadzoru inwestorskiego na zadaniu pn. przebudowa budynku przy ul. Kościuszki 65 na Centrum Wsparcia Rodziny w ramach projektu „Rewitalizacja Śródmieścia Starogardzie Gdańskim”;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2.4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2.5 Data publikacji  wraz z podaniem publikatora: Ogłoszenie o zamówieniu zostało opublikowane w BZP w dniu 17.04.2018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Wykonawcy: ELGREKO – Pracownia Projektowa, z siedzibą 83-200 Starogard Gdański, ul. Juranda ze Spychowa 17/22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WTI/71/2018 z dnia 07.06.2018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108,00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1 WTI/71/2018 z dnia 07.06.2018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17.07.2018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39153/07/2018 oraz w piśmie z dnia 29.04.2019 r. o sygnaturze DPR-K.433.32.2018, EOD: 22392/05/2019.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wyniku weryfikacji dokumentacji nie stwierdzono naruszeń skutkujących nałożeniem korekty finansowej.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3. Postępowanie o udzielenie zamówienia publicznego;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3.1 Tryb udzielenia zamówienia: przetarg nieograniczony;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3.2 Wartość zamówienia: poniżej kwot, o których mowa w art. 11 ust.8 ustawy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3.3 Określenie przedmiotu zamówienia: Pełnienie kompleksowego nadzoru inwestorskiego na zadaniu pn. przebudowa ul. Chojnickiej oraz ul. Rycerskiej w ramach projektu „Rewitalizacja Śródmieścia Starogardzie Gdańskim”;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3.4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3.5 Data publikacji  wraz z podaniem publikatora: Ogłoszenie o zamówieniu zostało opublikowane w BZP w dniu 17.04.2018 r.</w:t>
            </w:r>
          </w:p>
          <w:p w:rsidR="006B7573" w:rsidRPr="008B380D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</w:t>
            </w: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ego postępowania zamówienia udzielono:</w:t>
            </w:r>
          </w:p>
          <w:p w:rsidR="006B7573" w:rsidRPr="008B380D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 xml:space="preserve">Wykonawcy: Nadzory – GL Grzegorz </w:t>
            </w:r>
            <w:proofErr w:type="spellStart"/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Leszman</w:t>
            </w:r>
            <w:proofErr w:type="spellEnd"/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, z siedzibą 83-200 Starogard Gdański, ul. Reymonta 3;</w:t>
            </w:r>
          </w:p>
          <w:p w:rsidR="006B7573" w:rsidRPr="008B380D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Umowa nr WTI-ID.7013.01/2.2018 z dnia 29.05.2018 r.</w:t>
            </w:r>
          </w:p>
          <w:p w:rsidR="006B7573" w:rsidRPr="008B380D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Wartość umowy: 34 440,00 PLN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Aneks nr 1 z dnia 19.09.2018 r.</w:t>
            </w:r>
          </w:p>
          <w:p w:rsidR="006B7573" w:rsidRPr="00170359" w:rsidRDefault="006B7573" w:rsidP="006B757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2 z dnia 30.11.2018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20.09.2018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54911/09/2018, w piśmie z dnia 20.11.2018 r. o sygnaturze DPR-K.433.32.2018, EOD: 65968/11/2018 oraz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piśmie z dnia 12.06.2019 r. o sygnaturze DPR-K.433.32.2018, EOD: 29899/06/2019. W wyniku weryfikacji dokumentacji nałożono korektę finansową w wysokości 25%.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4. Postępowanie o udzielenie zamówienia publicznego; 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4.1 Tryb udzielenia zamówienia: przetarg nieograniczony;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4.2 Wartość zamówienia: poniżej kwot, o których mowa w art. 11 ust.8 PZP;</w:t>
            </w:r>
          </w:p>
          <w:p w:rsidR="006B7573" w:rsidRPr="00170359" w:rsidRDefault="006B7573" w:rsidP="006B7573">
            <w:pPr>
              <w:tabs>
                <w:tab w:val="num" w:pos="56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4.3 Określenie przedmiotu zamówienia: Przebudowa ul. Chojnickiej oraz ul. Rycerskiej w ramach projektu „Rewitalizacja Śródmieścia Starogardzie Gdańskim”;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4.4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4.5 Data publikacji  wraz z podaniem publikatora: Ogłoszenie o zamówieniu zostało opublikowane w BZP w dniu 26.01.2018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Wykonawcy: Przedsiębiorstwo Budowy Dróg S.A., 83-200 Starogard Gdański, ul. Pomorska 26A;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Umowa nr </w:t>
            </w:r>
            <w:bookmarkStart w:id="5" w:name="_Hlk142466687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WTI-ID.7013.01/1.2018 z dnia 28.03.2018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893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243,06 PLN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1 z dnia 13.07.2018 r.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2 z dnia 16.10.2018 r.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3 z dnia 07.11.2018 r.</w:t>
            </w:r>
          </w:p>
          <w:p w:rsidR="006B7573" w:rsidRPr="00170359" w:rsidRDefault="006B7573" w:rsidP="006B7573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4 z dnia 29.11.2018 r.</w:t>
            </w:r>
          </w:p>
          <w:bookmarkEnd w:id="5"/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20.09.2018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54911/09/2018, w piśmie z dnia 20.11.2018 r. o sygnaturze DPR-K.433.32.2018, EOD: 65968/11/2018 oraz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piśmie z dnia 07.01.2019 r. o sygnaturze DPR-K.433.32.2018, EOD: 1570/01/2019. W wyniku weryfikacji dokumentacji nie stwierdzono naruszeń skutkujących nałożeniem korekty finansowej. 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5.1  Tryb udzielenia zamówienia: zasada konkurencyjności;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5.2 Określenie przedmiotu zamówienia: Wykonanie robót remontowych i renowacyjnych wybranych elementów wspólnych budynków mieszkalnych położonych w Starogardzie Gdańskim przy ulicy Chojnickiej nr 17 A;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5.3. Zamawiający: Wspólnota Mieszkaniowa Budynku przy ul. Chojnickiej nr 17A w Starogardzie Gdańskim;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5.4 Data publikacji wraz z podaniem publikatora: Zapytanie ofertowe zostało opublikowane w Bazie Konkurencyjności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dniu 07.08.2018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Wykonawcy: DOM-PLAST s.c. Jarosław Ciesielski, Tomasz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Gradulewski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, al. Armii Krajowej 9H, 83-200 Starogard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z dnia 25.09.2018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284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164,96 PLN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21.02.2019 r. 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2 z dnia 28.02.2019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19.10.2018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61156/10/2018. W wyniku weryfikacji dokumentacji nałożono korektę finansową w wysokości 5%.  Dodatkowo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wyniku weryfikacji Aneksu nr 1 i 2 nie stwierdzono naruszeń skutkujących nałożeniem korekty finansowej. 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6.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6.1  Tryb udzielenia zamówienia: wolna ręka na podstawie pkt. 6.5.8) Wytycznych w zakresie kwalifikowalności wydatków w ramach EFRR, EFS oraz FS na lata 2014- 2020;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6.2 Określenie przedmiotu zamówienia: Wykonanie robót budowlanych dotyczących budynku Wspólnoty Mieszkaniowej Budynku przy ul. Chojnickiej nr 8/Koziej nr 5 w Starogardzie Gdańskim;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6.3. Zamawiający: Wspólnota Mieszkaniowa Budynku przy ul. Chojnickiej nr 8/Koziej nr 5 w Starogardzie Gdańskim;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6.4 Data wszczęcia postępowania: 25.07.2018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Wykonawcy: MSP SMOK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Keister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Ksepka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Spółka Jawna ul. Kanałowa 16, 83-220 Starogard Gdański 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z dnia 27.09.2018 r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243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179,47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1 z dnia 28.02.2019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28.11.2018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67136/11/2018. W wyniku weryfikacji dokumentacji nie stwierdzono naruszeń skutkujących nałożeniem korekty finansowej. Dodatkowo w wyniku weryfikacji Aneksu nr 1 nie stwierdzono naruszeń skutkujących nałożeniem korekty finansowej.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7.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7.1  Tryb udzielenia zamówienia: zasada konkurencyjności;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7.2 Określenie przedmiotu zamówienia: Wykonanie robót modernizacyjnych i renowacyjnych wybranych elementów wspólnych budynków mieszkalnych Wspólnoty Mieszkaniowej Budynku przy ul. Paderewskiego 7;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7.3. Zamawiający: Wspólnota Mieszkaniowa Budynku przy ul. Paderewskiego 7 w Starogardzie Gdańskim;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7.4 Data publikacji wraz z podaniem publikatora: Zapytanie ofertowe zostało opublikowane w Bazie Konkurencyjności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dniu 05.09.2018 r.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6B7573" w:rsidRPr="008B380D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W wyniku </w:t>
            </w: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przeprowadzonego postępowania zamówienia udzielono:</w:t>
            </w:r>
          </w:p>
          <w:p w:rsidR="006B7573" w:rsidRPr="008B380D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 xml:space="preserve">Wykonawcy: Zakład Remontowo – Budowlany „Homar-Bud” Marian </w:t>
            </w:r>
            <w:proofErr w:type="spellStart"/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Rachecki</w:t>
            </w:r>
            <w:proofErr w:type="spellEnd"/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, 82-220 Stare Pole, Złotowo 22;</w:t>
            </w:r>
          </w:p>
          <w:p w:rsidR="006B7573" w:rsidRPr="008B380D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Umowa z dnia 24.09.2018 r.</w:t>
            </w:r>
          </w:p>
          <w:p w:rsidR="006B7573" w:rsidRPr="008B380D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Wartość umowy: 114 480,00 PLN.</w:t>
            </w:r>
          </w:p>
          <w:p w:rsidR="006B7573" w:rsidRPr="008B380D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 płatność. Wyniki ustaleń zostały zawarte w piśmie z dnia 22.03.2019 r. o sygnaturze DPR-K.433.32.2018, EOD: 15085/03/2019. W wyniku weryfikacji dokumentacji nałożono korektę finansową w wysokości 5%.</w:t>
            </w:r>
          </w:p>
          <w:p w:rsidR="006B7573" w:rsidRPr="008B380D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8. Postępowanie o udzielenie zamówienia;</w:t>
            </w:r>
          </w:p>
          <w:p w:rsidR="006B7573" w:rsidRPr="008B380D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8.1  Tryb udzielenia zamówienia: zasada konkurencyjności;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8.2 Określenie przedmiotu zamówienia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: Wykonanie robót remontowych i renowacyjnych wybranych elementów wspólnych budynku Wspólnoty Mieszkaniowej Budynku przy ul. Piłsudskiego nr 16 w Starogardzie Gdańskim;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8.3. Zamawiający: Wspólnota Mieszkaniowa Budynku przy ul. Piłsudskiego nr 16 w Starogardzie Gdańskim;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8.4 Data publikacji wraz z podaniem publikatora: Zapytanie ofertowe zostało opublikowane w Bazie Konkurencyjności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dniu 11.02.2019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Wykonawcy: DOM-PLAST s.c. Jarosław Ciesielski, Tomasz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Gradulewski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, al. Armii Krajowej 9H, 83-200 Starogard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z dnia 21.03.2019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Wartość umowy: 84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844,12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1 z dnia 30.04.2019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16.05.2019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24604/05/2019. W wyniku weryfikacji dokumentacji nie stwierdzono naruszeń skutkujących nałożeniem korekty finansowej. Dodatkowo w wyniku weryfikacji Aneksu nr 1 nie stwierdzono naruszeń skutkujących nałożeniem korekty finansowej. 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9.1  Tryb udzielenia zamówienia: zasada konkurencyjności;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9.2 Określenie przedmiotu zamówienia: Wykonanie robót remontowych i renowacyjnych wybranych elementów wspólnych budynku Wspólnoty Mieszkaniowej Budynku przy ul. Kościuszki 7/11 w Starogardzie Gdańskim;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9.3. Zamawiający: Wspólnota Mieszkaniowa Budynku przy ul. Kościuszki 7/11 w Starogardzie Gdańskim;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9.4 Data publikacji wraz z podaniem publikatora: Zapytanie ofertowe zostało opublikowane w Bazie Konkurencyjności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dniu 11.03.2019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Wykonawcy: DOM-PLAST s.c. Jarosław Ciesielski, Tomasz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Gradulewski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, al. Armii Krajowej 9H, 83-200 Starogard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z dnia 27.03.2019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236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980,33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1 z dnia 17.06.2019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16.05.2019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24772/05/2019 oraz w piśmie z dnia 21.03.2023 r. o sygnaturze DPR-K.433.32.2018, EOD: 15601/03/2023.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wyniku weryfikacji dokumentacji nie stwierdzono naruszeń skutkujących nałożeniem korekty finansowej.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10. Postępowanie o udzielenie zamówienia publicznego;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10.1 Tryb udzielenia zamówienia: przetarg nieograniczony;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10.2 Wartość zamówienia: poniżej kwot, o których mowa w art. 11 ust.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8 ustawy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10.3 Określenie przedmiotu zamówienia: Nadzór inwestorski wielobranżowy na zadaniu pn. „Rewitalizacja Śródmieścia Starogardu Gdańskiego – przebudowa ul. Paderewskiego, Kellera i Placu 16 Dywizji”;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10.4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10.5 Data publikacji  wraz z podaniem publikatora: Ogłoszenie o zamówieniu zostało opublikowane w BZP w dniu 23.05.2019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Wykonawcy: Nadzory – GL Grzegorz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Leszman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, z siedzibą 83-200 Starogard Gdański, ul. Reymonta 3;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WTI-ID.7013.1/4.2018 z dnia 11.07.2019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670,00 PLN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1 z dnia 09.03.2020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2 z dnia 28.07.2020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3  dnia 25.11.2020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Aneks nr 4 z dnia 29.12.2020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5 z dnia 09.04.2021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6 z dnia 24.05.2021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09.09.2019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44819/09/2019, w piśmie z dnia 11.12.2020 r. o sygnaturze DPR-K.433.32.2018, EOD: 88081/12/2020, w piśmie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dnia 29.03.2021 r. o sygnaturze DPR-K.433.32.2018, EOD: 17117/03/2021 oraz w piśmie z dnia 24.06.2021 r.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sygnaturze DPR-K.433.32.2018, EOD: 33155/06/2021. W wyniku weryfikacji dokumentacji nie stwierdzono naruszeń skutkujących nałożeniem korekty finansowej. 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11. Postępowanie o udzielenie zamówienia publicznego;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11.1 Tryb udzielenia zamówienia: przetarg nieograniczony;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11.2 Wartość zamówienia: poniżej kwot, o których mowa w art. 11 ust.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8 ustawy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11.3 Określenie przedmiotu zamówienia: „Rewitalizacja Śródmieścia Starogardu Gdańskiego – przebudowa ul.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Paderewskiego, Kellera i Placu 16 Dywizji”;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11.4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11.5 Data publikacji  wraz z podaniem publikatora: Ogłoszenie o zamówieniu zostało opublikowane w BZP w dniu 26.04.2019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Wykonawcy: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Strabag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Sp. z o.o., 05-800 Pruszków, ul.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Parzniewska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10;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WTI-ID.7013.1/3.2018 z dnia 05.06.2019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413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034,05 PLN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1 z dnia 09.03.2020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2 z dnia 28.07.2020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Aneks nr 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dnia 28.10.2020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4 z dnia 30.11.2020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5 z dnia 22.02.2021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6 z dnia 17.05.2021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7 z dnia 15.06.2021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30.10.2019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54118/10/2019, w piśmie z dnia 26.05.2020 r. o sygnaturze DPR-K.433.32.2018, EOD: 41897/05/2020, w piśmie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dnia 11.12.2020 r. o sygnaturze DPR-K.433.32.2018, EOD: 88081/12/2020, w piśmie z dnia 29.03.2021 r. o sygnaturze DPR-K.433.32.2018, EOD: 17117/03/2021, w piśmie z dnia 27.10.2021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53368/10/2021 oraz w piśmie z dnia 03.12.2021 r. o sygnaturze DPR-K.433.32.2018, EOD: 60181/12/2021.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wyniku weryfikacji dokumentacji nałożono korektę finansową w wysokości 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%.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12. Postępowanie o udzielenie zamówienia publicznego;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12.1 Tryb udzielenia zamówienia: przetarg nieograniczony;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12.2 Wartość zamówienia: poniżej kwot, o których mowa w art. 11 ust.8 ustawy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12.3 Określenie przedmiotu zamówienia: „Dostawa mebli oraz ich wniesienie i montaż wraz z przyłączeniem do istniejących instalacji w budynku Społecznego Centrum Wsparcia Rodziny przy ul. Kościuszki 65 w Starogardzie Gdańskim”;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12.4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12.5 Data publikacji  wraz z podaniem publikatora: Ogłoszenie o zamówieniu zostało opublikowane w BZP w dniu 12.12.2018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Wykonawcy: Produkcja Mebli „L+Z” s. c., Ryszard Lange, Andrzej Zakrzewski, ul. dr Floriana Ceynowy 27, 83-200 Starogard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WTI/19/2019 z dnia 30.01.2019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84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332,55 PLN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23.04.2020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31302/04/2020. W wyniku weryfikacji dokumentacji nałożono korektę finansową. Przedmiotowa korekta finansowa została wyliczona metodą dyferencyjna, na kwotę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250,90 PLN.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13. Postępowanie o udzielenie zamówienia publicznego;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13.1 Tryb udzielenia zamówienia: przetarg nieograniczony;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13.2 Wartość zamówienia: poniżej kwot, o których mowa w art. 11 ust.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8 ustawy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13.3 Określenie przedmiotu zamówienia: Dostawa wyposażenia do Centrum Wsparcia Rodziny w Starogardzie Gdańskim- 8 części;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13.4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13.5 Data publikacji  wraz z podaniem publikatora: Ogłoszenie o zamówieniu zostało opublikowane w BZP w dniu 21.02.2019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Część 5- Wykonawcy: COLOSEO Justyna Kotlewska Al. Jana Pawła II 35, 83-200 Starogard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WTI/54/2019 z dnia 06.05.2019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607,34 PLN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Część 8- Wykonawcy: ALEMULTI Łukasz Płocki, Piotr Płocki sp. j. ul. Przędzalniana 93, 93-114 Łódź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WTI/47/2019 z dnia 02.04.2019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888,00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17.03.2020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20698/03/2020. W wyniku weryfikacji dokumentacji nie stwierdzono naruszeń skutkujących nałożeniem korekty finansowej.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14. Postępowanie o udzielenie zamówienia publicznego;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14.1 Tryb udzielenia zamówienia: przetarg nieograniczony;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14.2 Wartość zamówienia: poniżej kwot, o których mowa w art. 11 ust.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8 ustawy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14.3 Określenie przedmiotu zamówienia: Dostawa wyposażenia do Centrum Wsparcia Rodziny w Starogardzie Gdańskim- 6 części;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14.4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14.5 Data publikacji  wraz z podaniem publikatora: Ogłoszenie o zamówieniu zostało opublikowane w BZP w dniu 11.04.2019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Część 1- Wykonawcy: Zaułek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Dizajnu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Marta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Szlapa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ul. Gliwicka 218 E, 40-860 Katowice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WTI/85/2019 z dnia 22.05.2019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106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200,00 PLN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Część 2- Wykonawcy: Biuro Inżynieryjne MARTEX Marcin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Puźniak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Gorzeszów 19, 58-405 Krzeszów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WTI/120/2019 z dnia 23.07.2019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398,41 PLN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Część 3- Wykonawcy: Zaułek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Dizajnu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Marta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Szlapa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ul. Gliwicka 218 E, 40-860 Katowice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WTI/121/2019 z dnia 15.07.2019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624,80 PLN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Część 4- Wykonawcy: Biuro Inżynieryjne MARTEX Marcin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Puźniak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Gorzeszów 19, 58-405 Krzeszów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WTI/122/2019 z dnia 23.07.2019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159,85 PLN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Część 5- Wykonawcy: Biuro Inżynieryjne MARTEX Marcin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Puźniak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Gorzeszów 19, 58-405 Krzeszów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WTI/123/2019 z dnia 23.07.2019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282,77 PLN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Część 6- Wykonawcy: Biuro Inżynieryjne MARTEX Marcin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Puźniak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Gorzeszów 19, 58-405 Krzeszów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WTI/124/2019 z dnia 25.07.2019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569,25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17.03.2020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20915/03/2020. W wyniku weryfikacji dokumentacji nie stwierdzono naruszeń skutkujących nałożeniem korekty finansowej.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15.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15.1  Tryb udzielenia zamówienia: zasada konkurencyjności;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15.2 Określenie przedmiotu zamówienia: Wykonanie robót budowlano-remontowych budynku usługowo-mieszkalnego Wspólnoty Mieszkaniowej przy ul. Tadeusza Kościuszki 44 w Starogardzie Gdańskim;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15.3. Zamawiający: Wspólnota Mieszkaniowa Budynku przy ul. Tadeusza Kościuszki nr 44 w Starogardzie Gdańskim;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15.4 Data publikacji wraz z podaniem publikatora: Zapytanie ofertowe zostało opublikowane w Bazie Konkurencyjności w dniu 17.09.2018 r.</w:t>
            </w:r>
          </w:p>
          <w:p w:rsidR="006B7573" w:rsidRPr="008B380D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8B380D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 xml:space="preserve">Wykonawcy: Zakład Remontowo Budowlany Homar –Bud Marcin </w:t>
            </w:r>
            <w:proofErr w:type="spellStart"/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Rachecki</w:t>
            </w:r>
            <w:proofErr w:type="spellEnd"/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, Złotowa 22, 82-220 Stare Pole</w:t>
            </w:r>
          </w:p>
          <w:p w:rsidR="006B7573" w:rsidRPr="008B380D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Umowa z dnia 01.10.2018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B380D">
              <w:rPr>
                <w:rFonts w:asciiTheme="minorHAnsi" w:hAnsiTheme="minorHAnsi" w:cstheme="minorHAnsi"/>
                <w:sz w:val="22"/>
                <w:szCs w:val="22"/>
              </w:rPr>
              <w:t>Wartość umowy: 140 000,00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Aneks nr 1 z dnia 22.10.2018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25.03.2020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23433/03/2020. W wyniku weryfikacji dokumentacji nałożono korektę finansową w wysokości 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%. 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16. Postępowanie o udzielenie zamówienia;</w:t>
            </w:r>
          </w:p>
          <w:p w:rsidR="006B7573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16.1  Tryb udzielenia zamówienia: - wolna ręka na podstawie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pktu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. 6.5.7a) Wytycznych w zakresie kwalifikowalności wydatków w ramach EFRR, EFS oraz FS na lata 2014-2020;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6.2 Określenie przedmiotu zamówienia: Wykonanie projektu budowlanego w zakresie prawem wymaganym oraz wykonanie robót remontowych i renowacyjnych wybranych elementów wspólnych budynku mieszkalnego położonego w Starogardzie Gdańskim przy ulicy Jagiełły nr 12;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16.3. Zamawiający: Wspólnota Mieszkaniowa Budynku przy ul. Jagiełły nr 12 w Starogardzie Gdańskim;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16.4 Data wszczęcia postępowania: 05.02.2020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Wykonawcy: Przedsiębiorstwo Remontowo- Budowlane WAGMAR Grzegorz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Wons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, Marek Bąkowski ul. Hallera 19 B, 83-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0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00 Starogard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z dnia 25.02.2020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191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982,30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01.10.2020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73386/10/2020. W wyniku weryfikacji dokumentacji nałożono korektę finansową w wysokości 100%.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17.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17.1  Tryb udzielenia zamówienia: - wolna ręka na podstawie pkt. 6.5.7a) Wytycznych w zakresie kwalifikowalności wydatków w ramach EFRR, EFS oraz FS na lata 2014-2020;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17.2 Określenie przedmiotu zamówienia: Wykonanie robót remontowych i renowacyjnych wybranych elementów wspólnych budynku Wspólnoty Mieszkaniowej Budynku przy ul. Rynek nr 22 w Starogardzie Gdańskim;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17.3. Zamawiający: Wspólnota Mieszkaniowa Budynku przy ul. Rynek nr 22 w Starogardzie Gdańskim;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17.4 Data wszczęcia postępowania: 05.02.2020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Wykonawcy: Przedsiębiorstwo Remontowo- Budowlane WAGMAR Grzegorz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Wons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, Marek Bąkowski ul. Hallera 19 B, 83-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200 Starogard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z dnia 03.03.2020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145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683,63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31.08.2020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65711/08/2020. W wyniku weryfikacji dokumentacji nałożono korektę finansową. Przedmiotowa korekta finansowa została wyliczona metodą dyferencyjna, na kwotę 41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416,54 PLN netto.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18.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18.1  Tryb udzielenia zamówienia: - wolna ręka na podstawie pkt. 6.5.7a) Wytycznych w zakresie kwalifikowalności wydatków w ramach EFRR, EFS oraz FS na lata 2014-2020;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18.2 Określenie przedmiotu zamówienia: Wykonanie robót remontowych i renowacyjnych wybranych elementów wspólnych budynku Wspólnoty Mieszkaniowej Budynku przy ul. Piłsudskiego nr 22 w Starogardzie Gdańskim;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18.3. Zamawiający: Wspólnota Mieszkaniowa Budynku przy ul. Piłsudskiego nr 22 w Starogardzie Gdańskim;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18.4 Data wszczęcia postępowania: 05.02.2020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Wykonawcy: Przedsiębiorstwo Remontowo- Budowlane WAGMAR Grzegorz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Wons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, Marek Bąkowski ul. Hallera 19 B, 83-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200 Starogard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z dnia 25.02.2020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137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433,92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01.07.2020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51884/07/2020. W wyniku weryfikacji dokumentacji nałożono korektę finansową. Przedmiotowa korekta finansowa została wyliczona metodą dyferencyjna, na kwotę 41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137,39 PLN netto.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19.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19.1  Tryb udzielenia zamówienia: - wolna ręka na podstawie pkt. 6.5.7a) Wytycznych w zakresie kwalifikowalności wydatków w ramach EFRR, EFS oraz FS na lata 2014-2020;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19.2 Określenie przedmiotu zamówienia: Wykonanie robót remontowych i renowacyjnych wybranych elementów wspólnych budynku Wspólnoty Mieszkaniowej Budynku przy ul. Piłsudskiego nr 22A w Starogardzie Gdańskim;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19.3. Zamawiający: Wspólnota Mieszkaniowa Budynku przy ul. Piłsudskiego nr 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w Starogardzie Gdańskim;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19.4 Data wszczęcia postępowania: 05.02.2020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Wykonawcy: Przedsiębiorstwo Remontowo- Budowlane WAGMAR Grzegorz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Wons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, Marek Bąkowski ul. Hallera 19 B, 83-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200 Starogard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z dnia 25.02.2020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224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762,96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01.07.2020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51926/07/2020. W wyniku weryfikacji dokumentacji nałożono korektę finansową. Przedmiotowa korekta finansowa została wyliczona metodą dyferencyjna, na kwotę 69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194,32 PLN netto.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20. Postępowanie o udzielenie zamówienia publicznego;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20.1 Tryb udzielenia zamówienia: przetarg nieograniczony;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20.2 Wartość zamówienia: poniżej kwot, o których mowa w art. 11 ust.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8 ustawy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20.3 Określenie przedmiotu zamówienia: Rewitalizacja Śródmieścia Starogardu Gdańskiego – budowa deptaka rekreacyjnego- w trybie zaprojektuj i wybuduj;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20.4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20.5 Data publikacji  wraz z podaniem publikatora: Ogłoszenie o zamówieniu zostało opublikowane w BZP w dniu 09.09.2019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Wykonawcy: Firma Handlowa Adam Kowalczyk ul. Główna 18, 83-240 Lubichowo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WTI-ID.7013.1/5.2018 z dnia 13.11.2019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093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000,00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1 z dnia 01.09.2020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22.02.2021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9851/02/2021 oraz w piśmie z dnia 27.10.2021 r. o sygnaturze DPR-K.433.32.2018, EOD: 53368/10/2021.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wyniku weryfikacji dokumentacji nałożono korektę finansową w wysokości 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%.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21. Postępowanie o udzielenie zamówienia publicznego;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21.1 Tryb udzielenia zamówienia: przetarg nieograniczony;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21.2 Wartość zamówienia: poniżej kwot, o których mowa w art. 11 ust.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8 ustawy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21.3 Określenie przedmiotu zamówienia: Pełnienie kompleksowego nadzoru inwestorskiego wielobranżowego na zadaniu pn. Rewitalizacja Śródmieścia Starogardu Gdańskiego – budowa deptaka rekreacyjnego;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21.4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21.5 Data publikacji  wraz z podaniem publikatora: Ogłoszenie o zamówieniu zostało opublikowane w BZP w dniu 18.05.2020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Wykonawcy: STAVIADO Elwira Michałek, os. Piastów 8/13, 83-200 Starogard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WTI-ID.7013.1/7.2018 z dnia 24.06.2020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899,00 PLN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1 z dnia 30.09.2020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2 z dnia 29.10.2020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14.09.2020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68765/09/2020 oraz w piśmie z dnia 27.10.2021 r. o sygnaturze DPR-K.433.32.2018, EOD: 53368/10/2021.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wyniku weryfikacji dokumentacji nie stwierdzono naruszeń skutkujących nałożeniem korekty finansowej.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22. Postępowanie o udzielenie zamówienia publicznego;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22.1 Tryb udzielenia zamówienia: przetarg nieograniczony;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22.2 Wartość zamówienia: poniżej kwot, o których mowa w art. 11 ust.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8 ustawy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22.3 Określenie przedmiotu zamówienia: Rewitalizacja Śródmieścia Starogardu Gdańskiego – roboty remontowo-budowlane w budynku mieszkalnym wielorodzinnym przy ul. Kościuszki 48 wraz z zagospodarowaniem terenu;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22.4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22.5 Data publikacji  wraz z podaniem publikatora: Ogłoszenie o zamówieniu zostało opublikowane w BZP w dniu 31.12.2020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Wykonawcy: MSP SMOK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Keister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Ksepka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Spółka Jawna ul. Kanałowa 16, 83-220 Starogard Gdański 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WTI/20/2021 z dnia 25.03.2021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711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460,88 PLN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1 z dnia 28.07.2021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2 z dnia 30.09.2021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30.09.2021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48827/09/2021, w piśmie z dnia 17.11.2021 r. o sygnaturze DPR-K.433.32.2018, EOD: 56915/11/2021 oraz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piśmie z dnia 25.02.2022 r. o sygnaturze DPR-K.433.32.2018, EOD: 9848/02/2022. W wyniku weryfikacji dokumentacji nałożono korektę finansową w wysokości 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%.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23.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23.1  Tryb udzielenia zamówienia: zasada konkurencyjności;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23.2 Określenie przedmiotu zamówienia: Remont drogi wewnętrznej oraz parkingu przy budynku ul. Pomorska 11E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Starogardzie Gdańskim;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23.3. Zamawiający: Spółdzielnia Mieszkaniowa „Kociewie” w Starogardzie Gdańskim, ul. Sobieskiego 7, 83-200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23.4 Data publikacji wraz z podaniem publikatora: Zapytanie ofertowe zostało opublikowane w Bazie Konkurencyjności w dniu 17.04.2020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Wykonawcy: Przedsiębiorstwo Handlowo-Usługowe BRUKLIT Janusz Litwiński Lipinki 98, 86-160 Warlubie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13/2020 z dnia 15.05.2020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100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827,00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27.10.2021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52656/10/2021. W wyniku weryfikacji dokumentacji nie stwierdzono naruszeń skutkujących nałożeniem korekty finansowej.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24.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24.1  Tryb udzielenia zamówienia: zasada konkurencyjności;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24.2 Określenie przedmiotu zamówienia: Wykonanie renowacji elewacji oraz remontu budynków mieszkalnych przy ul.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Sobieskiego i ul. Kościuszki w Starogardzie Gdańskim;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24.3. Zamawiający: Spółdzielnia Mieszkaniowa „Kociewie” w Starogardzie Gdańskim, ul. Sobieskiego 7, 83-200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24.4 Data publikacji wraz z podaniem publikatora: Zapytanie ofertowe zostało opublikowane w Bazie Konkurencyjności w dniu 21.02.2020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Wykonawcy: Usługi Reklamowe i Ogólnobudowlane Krzysztof Górak, ul. Marcina Kasprzaka 2 lok. 15, 82-300 Elbląg</w:t>
            </w:r>
          </w:p>
          <w:p w:rsidR="006B7573" w:rsidRPr="00EA42B3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Umowa </w:t>
            </w:r>
            <w:r w:rsidRPr="00EA42B3">
              <w:rPr>
                <w:rFonts w:asciiTheme="minorHAnsi" w:hAnsiTheme="minorHAnsi" w:cstheme="minorHAnsi"/>
                <w:sz w:val="22"/>
                <w:szCs w:val="22"/>
              </w:rPr>
              <w:t>nr 9/2020 z dnia 03.03.2020 r.</w:t>
            </w:r>
          </w:p>
          <w:p w:rsidR="006B7573" w:rsidRPr="00EA42B3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42B3">
              <w:rPr>
                <w:rFonts w:asciiTheme="minorHAnsi" w:hAnsiTheme="minorHAnsi" w:cstheme="minorHAnsi"/>
                <w:sz w:val="22"/>
                <w:szCs w:val="22"/>
              </w:rPr>
              <w:t>Wartość umowy: 401 637,02 PLN</w:t>
            </w:r>
          </w:p>
          <w:p w:rsidR="006B7573" w:rsidRPr="00EA42B3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42B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Aneks nr 1 z dnia 30.09.2020 r.</w:t>
            </w:r>
          </w:p>
          <w:p w:rsidR="006B7573" w:rsidRPr="00EA42B3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42B3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Instytucji Zarządzającej na etapie weryfikacji wniosków o płatność. Wyniki ustaleń zostały zawarte w piśmie z dnia 27.10.2021 r. o sygnaturze DPR-K.433.32.2018, EOD: 52661/10/2021. W wyniku weryfikacji dokumentacji nie stwierdzono naruszeń skutkujących nałożeniem korekty finansowej. Dodatkowo w wyniku weryfikacji Aneksu nr 1 z dnia 30.09.2020 r. nie stwierdzono naruszeń skutkujących nałożeniem korekty finansowej. </w:t>
            </w:r>
          </w:p>
          <w:p w:rsidR="006B7573" w:rsidRPr="00EA42B3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42B3">
              <w:rPr>
                <w:rFonts w:asciiTheme="minorHAnsi" w:hAnsiTheme="minorHAnsi" w:cstheme="minorHAnsi"/>
                <w:sz w:val="22"/>
                <w:szCs w:val="22"/>
              </w:rPr>
              <w:t>25.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A42B3">
              <w:rPr>
                <w:rFonts w:asciiTheme="minorHAnsi" w:hAnsiTheme="minorHAnsi" w:cstheme="minorHAnsi"/>
                <w:sz w:val="22"/>
                <w:szCs w:val="22"/>
              </w:rPr>
              <w:t>25.1  Tryb udzielenia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zamówienia: zasada konkurencyjności;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25.2 Określenie przedmiotu zamówienia: Remont ścian zewnętrznych fundamentowych budynku przy ul. Pomorskiej 11E w Starogardzie Gdańskim; 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25.3. Zamawiający: </w:t>
            </w:r>
            <w:bookmarkStart w:id="6" w:name="_Hlk144381310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Spółdzielnia Mieszkaniowa „Kociewie” w Starogardzie Gdańskim, ul. Sobieskiego 7, 83-200 Starogard Gdański;</w:t>
            </w:r>
          </w:p>
          <w:bookmarkEnd w:id="6"/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25.4 Data publikacji wraz z podaniem publikatora: Zapytanie ofertowe zostało opublikowane w Bazie Konkurencyjności w dniu 16.01.2020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Wykonawcy: Usługi Reklamowe i Ogólnobudowlane Krzysztof Górak, ul. Marcina Kasprzaka 2 lok. 15, 82-300 Elbląg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TI/4/2020 z dnia 06.02.2020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159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984,67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27.10.2021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52665/10/2021. W wyniku weryfikacji dokumentacji nie stwierdzono naruszeń skutkujących nałożeniem korekty finansowej.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26. Postępowanie o udzielenie zamówienia publicznego;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26.1 Tryb udzielenia zamówienia: tryb podstawowy na podstawie art. 275 pkt 2 ustawy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26.2 Określenie przedmiotu zamówienia: „Rewitalizacja Śródmieścia Starogardu Gdańskiego” – roboty remontowo-budowlane w budynku mieszkalnym wielorodzinnym przy ul. Piłsudskiego 20 wraz z zagospodarowaniem terenu;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26.3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26.4 Data publikacji  wraz z podaniem publikatora: Ogłoszenie o zamówieniu zostało opublikowane w BZP w dniu 09.06.2021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Wykonawcy: : Przedsiębiorstwo Handlowe „STELLA” Andrzej Stella, ul. 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allera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16 , 83-200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WTI/68/2021 z dnia 02.08.2021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281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416,28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1 z dnia 19.11.2021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12.11.2021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56087/11/2021 oraz w piśmie z dnia 07.09.2022 r. o sygnaturze DPR-K.433.32.2018, EOD: 46228/09/2022.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wyniku weryfikacji dokumentacji nie stwierdzono naruszeń skutkujących nałożeniem korekty finansowej.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27. Postępowanie o udzielenie zamówienia publicznego;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27.1 Tryb udzielenia zamówienia: tryb podstawowy na podstawie art. 275 pkt 2 ustawy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27.2 Określenie przedmiotu zamówienia: „Rewitalizacja Śródmieścia Starogardu Gdańskiego” – roboty remontowo-budowlane w budynku mieszkalnym wielorodzinnym przy ul.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Owidzkiej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4 wraz z zagospodarowaniem terenu;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27.3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27.4 Data publikacji  wraz z podaniem publikatora: Ogłoszenie o zamówieniu zostało opublikowane w BZP w dniu 26.05.2021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Wykonawcy: Przedsiębiorstwo Handlowe „STELLA” Andrzej Stella, ul. 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allera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 16 , 83-200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Starogard Gdański.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WTI/69/2021 z dnia 02.08.2021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299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972,24 PLN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1 z dnia 19.11.2021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2 z dnia 03.12.2021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3 z dnia 30.12.2021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12.11.2021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56087/11/2021 oraz w piśmie z dnia 07.09.2021 r. o sygnaturze DPR-K.433.32.2018, EOD: 46079/09/2022.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wyniku weryfikacji dokumentacji nie stwierdzono naruszeń skutkujących nałożeniem korekty finansowej. 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28. Postępowanie o udzielenie zamówienia publicznego;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28.1 Tryb udzielenia zamówienia: przetarg nieograniczony;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28.2 Wartość zamówienia: poniżej kwot, o których mowa w art. 11 ust.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8 ustawy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28.3 Określenie przedmiotu zamówienia: „Rewitalizacja Śródmieścia Starogardu Gdańskiego” i „Modernizacja zasobów komunalnych” – roboty remontowo-budowlane w budynku mieszkalnym wielorodzinnym przy ul. Kościuszki 52 wraz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zagospodarowaniem terenu;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28.4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28.5 Data publikacji  wraz z podaniem publikatora: Ogłoszenie o zamówieniu zostało opublikowane w BZP w dniu 31.12.2020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Wykonawcy: DOM-PLAST s.c. Jarosław Ciesielski, Tomasz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Gradulewski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, al. Armii Krajowej 9H, 83-200 Starogard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WTI/19/2021 z dnia 23.03.2021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343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910,47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1 z dnia 29.06.2021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10.02.2022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7018/02/2022. W wyniku weryfikacji dokumentacji nie stwierdzono naruszeń skutkujących nałożeniem korekty finansowej.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29. Postępowanie o udzielenie zamówienia publicznego;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29.1 Tryb udzielenia zamówienia: tryb podstawowy na podstawie art. 275 pkt 2 ustawy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29.2 Określenie przedmiotu zamówienia: Rewitalizacja Śródmieścia Starogardu Gdańskiego – roboty budowlano montażowe w budynku mieszkalnym wielorodzinnym przy ul. Kościuszki 98b;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29.3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29.4 Data publikacji  wraz z podaniem publikatora: Ogłoszenie o zamówieniu zostało opublikowane w BZP w dniu 05.08.2021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Wykonawcy: Przedsiębiorstwo Remontowo-Budowlane ”WAGMAR” Grzegorz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Wons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, Marek Bąkowski ul. Hallera 19B, 83-200 Starogard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WTI/79/2021 z dnia 06.09.2021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82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463,91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28.10.2022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56167/10/2022. W wyniku weryfikacji dokumentacji nie stwierdzono naruszeń skutkujących nałożeniem korekty finansowej.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30. Postępowanie o udzielenie zamówienia publicznego;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30.1 Tryb udzielenia zamówienia: przetarg nieograniczony;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30.2 Wartość zamówienia: poniżej kwot, o których mowa w art. 11 ust.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8 ustawy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6B7573" w:rsidRPr="00170359" w:rsidRDefault="006B7573" w:rsidP="006B75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30.3 Określenie przedmiotu zamówienia: Przebudowa ulic: Szewska, Kozia, Spichrzowa, Sambora w Starogardzie Gdańskim;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30.4 Zamawiający: Gmina Miejska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30.5 Data publikacji  wraz z podaniem publikatora: Ogłoszenie o zamówieniu zostało opublikowane w BZP w dniu 31.12.2020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Wykonawcy: Przedsiębiorstwo Budowy Dróg S.A. ul. Pomorska 26A, 83-200 Starogard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WTI.7013.1.7.2021 z dnia 16.03.2021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953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940,00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1 z dnia 08.10.2021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28.10.2022 r. o sygnaturze DPR-K.433.32.2018, EOD: 56168/10/2022. W wyniku weryfikacji dokumentacji nie stwierdzono naruszeń skutkujących nałożeniem korekty finansowej.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31.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31.1  Tryb udzielenia zamówienia: zasada konkurencyjności;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31.2 Określenie przedmiotu zamówienia: Wykonanie robót remontowych i renowacyjnych wybranych elementów wspólnych budynku mieszkalnego Wspólnoty Mieszkaniowej Budynku przy ul. Chojnickiej nr 19 w Starogardzie Gdańskim;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31.3. Zamawiający: Wspólnota Mieszkaniowa Budynku przy ul. Chojnickiej nr 19, 83-200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31.4 Data publikacji wraz z podaniem publikatora: Zapytanie ofertowe zostało opublikowane w Bazie Konkurencyjności w dniu 13.04.2021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Wykonawcy: Przedsiębiorstwo Handlowe „STELLA” Andrzej Stella, ul. Hallera 16, 83-200 Starogard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z dnia 21.05.2021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129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599,72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23.02.2023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10475/02/2023. W wyniku weryfikacji dokumentacji nie stwierdzono naruszeń skutkujących nałożeniem korekty finansowej.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32.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32.1  Tryb udzielenia zamówienia: zasada konkurencyjności;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32.2 Określenie przedmiotu zamówienia: Wykonanie robót remontowych i renowacyjnych wybranych elementów wspólnych budynku mieszkalnego Wspólnoty Mieszkaniowej Budynku przy ul. Rynek nr 2A w Starogardzie Gdańskim;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32.3. Zamawiający: Wspólnota Mieszkaniowa Budynku przy ul. Rynek nr 2A, 83-200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32.4 Data publikacji wraz z podaniem publikatora: Zapytanie ofertowe zostało opublikowane w Bazie Konkurencyjności w dniu 07.10.2021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Wykonawcy: Usługi Budowlane MAT-BUD Patryk 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Łabiński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, ul. Spokojna 6, 83-212 Bobowo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z dnia 22.10.2021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45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000,36 PLN</w:t>
            </w:r>
          </w:p>
          <w:p w:rsidR="006B7573" w:rsidRPr="00170359" w:rsidRDefault="006B7573" w:rsidP="006B7573">
            <w:pPr>
              <w:spacing w:after="100" w:afterAutospacing="1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23.02.2023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10475/02/2023. W wyniku weryfikacji dokumentacji nie stwierdzono naruszeń skutkujących nałożeniem korekty finansowej.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33.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33.1  Tryb udzielenia zamówienia: zasada konkurencyjności;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33.2 Określenie przedmiotu zamówienia: Wykonanie robót remontowych i renowacyjnych wybranych elementów wspólnych budynku mieszkalnego Wspólnoty Mieszkaniowej Budynku przy ul. Hallera 32 w Starogardzie Gdańskim;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33.3. Zamawiający: Wspólnota Mieszkaniowa Budynku przy ul. Hallera 32, 83-200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33.4 Data publikacji wraz z podaniem publikatora: Zapytanie ofertowe zostało opublikowane w Bazie Konkurencyjności w dniu 13.04.2021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Wykonawcy: Wykonawca: Usługi Budowlane Progres Piotr Piłat, ul. Hermanowska 14C, 83-212 Dąbrówka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z dnia 14.05.2021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140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000,00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1/2021 z dnia 20.09.2021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23.02.2023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10475/02/2023. W wyniku weryfikacji dokumentacji nałożono korektę finansową w wysokości 10%.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34.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34.1  Tryb udzielenia zamówienia: zasada konkurencyjności;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34.2 Określenie przedmiotu zamówienia: Wykonanie robót remontowych i renowacyjnych wybranych elementów wspólnych budynku mieszkalnego Wspólnoty Mieszkaniowej Budynku przy ul. Paderewskiego 10 w Starogardzie Gdańskim;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34.3. Zamawiający: Wspólnota Mieszkaniowa Budynku przy ul. Paderewskiego 10, 83-200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34.4 Data publikacji wraz z podaniem publikatora: Zapytanie ofertowe zostało opublikowane w Bazie Konkurencyjności w dniu 13.04.2021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Wykonawcy: Przedsiębiorstwo Handlowe „STELLA” Andrzej Stella, ul. Hallera 16, 83-200 Starogard Gdański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z dnia 25.05.2021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179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937,93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Aneks nr 1/2021 z dnia 26.05.2021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23.02.2023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10475/02/2023. W wyniku weryfikacji dokumentacji nałożono korektę finansową. Przedmiotowa korekta finansowa została wyliczona metodą dyferencyjna, na kwotę 623,03 PLN.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35.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35.1  Tryb udzielenia zamówienia: zasada konkurencyjności;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35.2 Określenie przedmiotu zamówienia: Remont ścian zewnętrznych fundamentowych budynku przy ul. Pomorskiej 11F i 11G w Starogardzie Gdańskim w ramach projektu „Rewitalizacja Śródmieścia Starogardu Gdańskiego”;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35.3. Zamawiający: Spółdzielnia Mieszkaniowa „Kociewie”, ul. Sobieskiego 7, 83-200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35.4 Data publikacji wraz z podaniem publikatora: Zapytanie ofertowe zostało opublikowane w Bazie Konkurencyjności w dniu 14.03.2022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Wykonawcy: Usługi Reklamowe i Ogólnobudowlane Krzysztof Górak, ul. Marcina Kasprzaka nr 2 lok. 15, 82-300 Elbląg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Umowa nr TI/8/2022 z dnia 19.04.2022 r.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304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921,04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13.03.2023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13792/03/2023. W wyniku weryfikacji dokumentacji nie stwierdzono naruszeń skutkujących nałożeniem korekty finansowej.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36.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36.1  Tryb udzielenia zamówienia: rozdział 6.5 pkt 7a Wytycznych w zakresie kwalifikowalności wydatków w ramach Europejskiego Funduszu Rozwoju Regionalnego, Europejskiego Funduszu Społecznego oraz Funduszu Spójności na lata 2014-2021;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36.2 Określenie przedmiotu zamówienia: Wykonanie robót budowlano - remontowych budynku mieszkalnego Wspólnoty Mieszkaniowej Budynku przy ul. Kościuszki 40 , 83-200 Starogard Gdański;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36.3. Zamawiający: Wspólnota Mieszkaniowa ul. Kościuszki 40, 83-200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36.4 Data publikacji wraz z podaniem publikatora: Zapytanie ofertowe zostało opublikowane w Bazie Konkurencyjności w dniu 26.07.2022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Wykonawca: „</w:t>
            </w:r>
            <w:proofErr w:type="spellStart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Pint</w:t>
            </w:r>
            <w:proofErr w:type="spellEnd"/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- Bud” Grzegorz Piątek, ul. Dworcowa 14, 83-210 Zblewo 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Umowa z dnia 26.07.2022 r. 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159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900,00 PLN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15.03.2023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14301/03/2023. W wyniku weryfikacji dokumentacji nałożono korektę finansową w wysokości 100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%.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37. Postępowanie o udzielenie zamówienia;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37.1  Tryb udzielenia zamówienia: rozdział 6.5 pkt 7d Wytycznych w zakresie kwalifikowalności wydatków w ramach Europejskiego Funduszu Rozwoju Regionalnego, Europejskiego Funduszu Społecznego oraz Funduszu Spójności na lata 2014-2021;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37.2 Określenie przedmiotu zamówienia: : Remont ścian zewnętrznych fundamentowych budynku przy ul. Pomorskiej 11B i 11D w Starogardzie Gdańskim w ramach projektu „Rewitalizacja Śródmieścia Starogardu Gdańskiego”;</w:t>
            </w:r>
          </w:p>
          <w:p w:rsidR="006B7573" w:rsidRPr="00170359" w:rsidRDefault="006B7573" w:rsidP="006B7573">
            <w:pPr>
              <w:tabs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37.3. Zamawiający: Spółdzielnia Mieszkaniowa „Kociewie”, ul. Sobieskiego 7, 83-200 Starogard Gdański;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37.4 Data wszczęcia postępowania: 19.09.2022 r.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Wykonawca: Ramzes- Budownictwo sp. z o.o., ul. Gdańska 1D, 83-207 Kokoszkowy</w:t>
            </w:r>
          </w:p>
          <w:p w:rsidR="006B7573" w:rsidRPr="00170359" w:rsidRDefault="006B7573" w:rsidP="006B757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 xml:space="preserve">Umowa TI/19/2022 z dnia 23.09.2022 r. </w:t>
            </w:r>
          </w:p>
          <w:p w:rsidR="006B7573" w:rsidRPr="00170359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Wartość umowy: 299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999,75 PLN</w:t>
            </w:r>
          </w:p>
          <w:p w:rsidR="006B7573" w:rsidRPr="004D3B3F" w:rsidRDefault="006B7573" w:rsidP="006B7573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z dnia 16.03.2023 r. o sygnaturze DPR-K.433.32.2018, EOD: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0359">
              <w:rPr>
                <w:rFonts w:asciiTheme="minorHAnsi" w:hAnsiTheme="minorHAnsi" w:cstheme="minorHAnsi"/>
                <w:sz w:val="22"/>
                <w:szCs w:val="22"/>
              </w:rPr>
              <w:t>14686/03/2023. W wyniku weryfikacji dokumentacji nie stwierdzono naruszeń skutkujących nałożeniem korekty finansowej.</w:t>
            </w:r>
          </w:p>
        </w:tc>
      </w:tr>
      <w:tr w:rsidR="006B7573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B7573" w:rsidRPr="004D3B3F" w:rsidRDefault="006B7573" w:rsidP="006B7573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6B7573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73" w:rsidRPr="00560B60" w:rsidRDefault="00BC7AB3" w:rsidP="006B757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B7573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B7573" w:rsidRPr="004D3B3F" w:rsidRDefault="006B7573" w:rsidP="006B7573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3.2 Zakres finansowy</w:t>
            </w:r>
          </w:p>
        </w:tc>
      </w:tr>
      <w:tr w:rsidR="006B7573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44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1960"/>
              <w:gridCol w:w="2000"/>
            </w:tblGrid>
            <w:tr w:rsidR="006B7573" w:rsidRPr="00CA5B02" w:rsidTr="00BC7AB3">
              <w:trPr>
                <w:trHeight w:val="315"/>
                <w:jc w:val="center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573" w:rsidRPr="00CA5B02" w:rsidRDefault="006B7573" w:rsidP="00BC7AB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573" w:rsidRPr="00CA5B02" w:rsidRDefault="006B7573" w:rsidP="006B757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573" w:rsidRPr="00CA5B02" w:rsidRDefault="006B7573" w:rsidP="006B757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B7573" w:rsidRPr="00CA5B02" w:rsidTr="00BC7AB3">
              <w:trPr>
                <w:trHeight w:val="270"/>
                <w:jc w:val="center"/>
              </w:trPr>
              <w:tc>
                <w:tcPr>
                  <w:tcW w:w="4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573" w:rsidRPr="00CA5B02" w:rsidRDefault="006B7573" w:rsidP="00BC7AB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573" w:rsidRPr="00CA5B02" w:rsidRDefault="006B7573" w:rsidP="006B757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7573" w:rsidRPr="00CA5B02" w:rsidRDefault="006B7573" w:rsidP="006B757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B7573" w:rsidRPr="004D3B3F" w:rsidRDefault="00BC7AB3" w:rsidP="006B7573">
            <w:pPr>
              <w:spacing w:after="120" w:line="276" w:lineRule="auto"/>
              <w:ind w:left="42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(…)</w:t>
            </w:r>
          </w:p>
        </w:tc>
      </w:tr>
      <w:tr w:rsidR="006B7573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B7573" w:rsidRPr="004D3B3F" w:rsidRDefault="006B7573" w:rsidP="006B7573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4. ZALECENIA POKONTROLNE</w:t>
            </w:r>
          </w:p>
        </w:tc>
      </w:tr>
      <w:tr w:rsidR="006B7573" w:rsidRPr="004D3B3F" w:rsidTr="0049459F">
        <w:trPr>
          <w:trHeight w:val="19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573" w:rsidRPr="004D3B3F" w:rsidRDefault="006B7573" w:rsidP="006B757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  <w:tr w:rsidR="006B7573" w:rsidRPr="004D3B3F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B7573" w:rsidRPr="004D3B3F" w:rsidRDefault="006B7573" w:rsidP="006B7573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5. ZAŁĄCZNIKI</w:t>
            </w:r>
          </w:p>
        </w:tc>
      </w:tr>
      <w:tr w:rsidR="006B7573" w:rsidRPr="004D3B3F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573" w:rsidRPr="004D3B3F" w:rsidRDefault="006B7573" w:rsidP="006B7573">
            <w:pPr>
              <w:widowControl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t>Brak załączników.</w:t>
            </w:r>
          </w:p>
        </w:tc>
      </w:tr>
      <w:tr w:rsidR="006B7573" w:rsidRPr="004D3B3F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B7573" w:rsidRPr="004D3B3F" w:rsidRDefault="006B7573" w:rsidP="006B7573">
            <w:pPr>
              <w:widowControl w:val="0"/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6. POUCZENIE</w:t>
            </w:r>
          </w:p>
        </w:tc>
      </w:tr>
      <w:tr w:rsidR="006B7573" w:rsidRPr="004D3B3F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73" w:rsidRPr="004D3B3F" w:rsidRDefault="006B7573" w:rsidP="006B7573">
            <w:pPr>
              <w:widowControl w:val="0"/>
              <w:spacing w:before="120" w:line="276" w:lineRule="auto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 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4D3B3F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2"/>
            </w:r>
          </w:p>
          <w:p w:rsidR="006B7573" w:rsidRPr="004D3B3F" w:rsidRDefault="006B7573" w:rsidP="006B7573">
            <w:pPr>
              <w:widowControl w:val="0"/>
              <w:spacing w:line="276" w:lineRule="auto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6B7573" w:rsidRPr="004D3B3F" w:rsidRDefault="006B7573" w:rsidP="006B7573">
            <w:pPr>
              <w:widowControl w:val="0"/>
              <w:spacing w:after="120" w:line="276" w:lineRule="auto"/>
              <w:ind w:firstLine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6B7573" w:rsidRPr="004D3B3F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B7573" w:rsidRPr="004D3B3F" w:rsidRDefault="006B7573" w:rsidP="006B7573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6B7573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573" w:rsidRPr="004D3B3F" w:rsidRDefault="006B7573" w:rsidP="006B7573">
            <w:pPr>
              <w:widowControl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Kontrolę wpisano do Książki </w:t>
            </w:r>
            <w:r w:rsidRPr="000165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Kontroli </w:t>
            </w:r>
            <w:r w:rsidR="00BC7AB3">
              <w:rPr>
                <w:rFonts w:asciiTheme="minorHAnsi" w:hAnsiTheme="minorHAnsi" w:cstheme="minorHAnsi"/>
                <w:bCs/>
                <w:sz w:val="22"/>
                <w:szCs w:val="22"/>
              </w:rPr>
              <w:t>(…).</w:t>
            </w:r>
          </w:p>
        </w:tc>
      </w:tr>
      <w:tr w:rsidR="006B7573" w:rsidRPr="004D3B3F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B7573" w:rsidRPr="004D3B3F" w:rsidRDefault="006B7573" w:rsidP="006B7573">
            <w:pPr>
              <w:widowControl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t>Informację pokontrolną sporządzono w dwóch jednobrzmiących egzemplarzach</w:t>
            </w:r>
            <w:r w:rsidRPr="004D3B3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 po jednym dla każdej ze Stron.</w:t>
            </w:r>
          </w:p>
        </w:tc>
      </w:tr>
    </w:tbl>
    <w:p w:rsidR="0070426E" w:rsidRPr="004D3B3F" w:rsidRDefault="00E431F3" w:rsidP="004D3B3F">
      <w:pPr>
        <w:tabs>
          <w:tab w:val="left" w:pos="5245"/>
        </w:tabs>
        <w:spacing w:before="160" w:line="276" w:lineRule="auto"/>
        <w:ind w:firstLine="567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D3B3F">
        <w:rPr>
          <w:rFonts w:asciiTheme="minorHAnsi" w:hAnsiTheme="minorHAnsi" w:cstheme="minorHAnsi"/>
          <w:b/>
          <w:sz w:val="22"/>
          <w:szCs w:val="22"/>
        </w:rPr>
        <w:t>BENEFICJENT</w:t>
      </w:r>
      <w:r w:rsidRPr="004D3B3F">
        <w:rPr>
          <w:rFonts w:asciiTheme="minorHAnsi" w:hAnsiTheme="minorHAnsi" w:cstheme="minorHAnsi"/>
          <w:b/>
          <w:sz w:val="22"/>
          <w:szCs w:val="22"/>
        </w:rPr>
        <w:tab/>
      </w:r>
      <w:r w:rsidRPr="004D3B3F">
        <w:rPr>
          <w:rFonts w:asciiTheme="minorHAnsi" w:hAnsiTheme="minorHAnsi" w:cstheme="minorHAnsi"/>
          <w:b/>
          <w:sz w:val="22"/>
          <w:szCs w:val="22"/>
        </w:rPr>
        <w:tab/>
      </w:r>
      <w:r w:rsidR="0070426E" w:rsidRPr="004D3B3F">
        <w:rPr>
          <w:rFonts w:asciiTheme="minorHAnsi" w:hAnsiTheme="minorHAnsi" w:cstheme="minorHAnsi"/>
          <w:b/>
          <w:sz w:val="22"/>
          <w:szCs w:val="22"/>
        </w:rPr>
        <w:t>OSOBY KONTROLUJĄCE</w:t>
      </w:r>
    </w:p>
    <w:p w:rsidR="0070426E" w:rsidRPr="004D3B3F" w:rsidRDefault="00E431F3" w:rsidP="004D3B3F">
      <w:pPr>
        <w:tabs>
          <w:tab w:val="left" w:pos="5103"/>
          <w:tab w:val="left" w:pos="5245"/>
        </w:tabs>
        <w:spacing w:before="1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3B3F">
        <w:rPr>
          <w:rFonts w:asciiTheme="minorHAnsi" w:hAnsiTheme="minorHAnsi" w:cstheme="minorHAnsi"/>
          <w:b/>
          <w:sz w:val="22"/>
          <w:szCs w:val="22"/>
        </w:rPr>
        <w:tab/>
      </w:r>
      <w:bookmarkStart w:id="7" w:name="_GoBack"/>
      <w:bookmarkEnd w:id="7"/>
      <w:r w:rsidRPr="004D3B3F">
        <w:rPr>
          <w:rFonts w:asciiTheme="minorHAnsi" w:hAnsiTheme="minorHAnsi" w:cstheme="minorHAnsi"/>
          <w:b/>
          <w:sz w:val="22"/>
          <w:szCs w:val="22"/>
        </w:rPr>
        <w:tab/>
      </w:r>
      <w:r w:rsidRPr="004D3B3F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Pr="004D3B3F">
        <w:rPr>
          <w:rFonts w:asciiTheme="minorHAnsi" w:hAnsiTheme="minorHAnsi" w:cstheme="minorHAnsi"/>
          <w:b/>
          <w:sz w:val="22"/>
          <w:szCs w:val="22"/>
        </w:rPr>
        <w:tab/>
      </w:r>
      <w:r w:rsidR="0070426E" w:rsidRPr="004D3B3F">
        <w:rPr>
          <w:rFonts w:asciiTheme="minorHAnsi" w:hAnsiTheme="minorHAnsi" w:cstheme="minorHAnsi"/>
          <w:b/>
          <w:sz w:val="22"/>
          <w:szCs w:val="22"/>
        </w:rPr>
        <w:tab/>
        <w:t xml:space="preserve">                </w:t>
      </w:r>
    </w:p>
    <w:p w:rsidR="0070426E" w:rsidRPr="004D3B3F" w:rsidRDefault="005E5D7A" w:rsidP="00255519">
      <w:pPr>
        <w:pStyle w:val="Nagwek"/>
        <w:tabs>
          <w:tab w:val="left" w:pos="708"/>
          <w:tab w:val="left" w:pos="5245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3F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4D3B3F">
        <w:rPr>
          <w:rFonts w:asciiTheme="minorHAnsi" w:hAnsiTheme="minorHAnsi" w:cstheme="minorHAnsi"/>
          <w:sz w:val="22"/>
          <w:szCs w:val="22"/>
        </w:rPr>
        <w:tab/>
      </w:r>
      <w:r w:rsidRPr="004D3B3F">
        <w:rPr>
          <w:rFonts w:asciiTheme="minorHAnsi" w:hAnsiTheme="minorHAnsi" w:cstheme="minorHAnsi"/>
          <w:sz w:val="22"/>
          <w:szCs w:val="22"/>
        </w:rPr>
        <w:tab/>
      </w:r>
      <w:r w:rsidR="00486F48" w:rsidRPr="004D3B3F">
        <w:rPr>
          <w:rFonts w:asciiTheme="minorHAnsi" w:hAnsiTheme="minorHAnsi" w:cstheme="minorHAnsi"/>
          <w:sz w:val="22"/>
          <w:szCs w:val="22"/>
        </w:rPr>
        <w:t xml:space="preserve">1. </w:t>
      </w:r>
      <w:r w:rsidR="0028770D" w:rsidRPr="004D3B3F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70426E" w:rsidRPr="004D3B3F" w:rsidRDefault="0070426E" w:rsidP="00D669A8">
      <w:pPr>
        <w:pStyle w:val="Nagwek"/>
        <w:tabs>
          <w:tab w:val="left" w:pos="708"/>
          <w:tab w:val="left" w:pos="5245"/>
        </w:tabs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3F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="005E5D7A" w:rsidRPr="004D3B3F">
        <w:rPr>
          <w:rFonts w:asciiTheme="minorHAnsi" w:hAnsiTheme="minorHAnsi" w:cstheme="minorHAnsi"/>
          <w:sz w:val="22"/>
          <w:szCs w:val="22"/>
        </w:rPr>
        <w:tab/>
      </w:r>
      <w:r w:rsidR="005E5D7A" w:rsidRPr="004D3B3F">
        <w:rPr>
          <w:rFonts w:asciiTheme="minorHAnsi" w:hAnsiTheme="minorHAnsi" w:cstheme="minorHAnsi"/>
          <w:sz w:val="22"/>
          <w:szCs w:val="22"/>
        </w:rPr>
        <w:tab/>
      </w:r>
      <w:r w:rsidRPr="004D3B3F">
        <w:rPr>
          <w:rFonts w:asciiTheme="minorHAnsi" w:hAnsiTheme="minorHAnsi" w:cstheme="minorHAnsi"/>
          <w:sz w:val="22"/>
          <w:szCs w:val="22"/>
        </w:rPr>
        <w:t>2. …………………………………………………….</w:t>
      </w:r>
      <w:r w:rsidRPr="004D3B3F">
        <w:rPr>
          <w:rFonts w:asciiTheme="minorHAnsi" w:hAnsiTheme="minorHAnsi" w:cstheme="minorHAnsi"/>
          <w:sz w:val="22"/>
          <w:szCs w:val="22"/>
        </w:rPr>
        <w:tab/>
      </w:r>
    </w:p>
    <w:p w:rsidR="00AC4188" w:rsidRDefault="0070426E" w:rsidP="00D669A8">
      <w:pPr>
        <w:pStyle w:val="Nagwek"/>
        <w:tabs>
          <w:tab w:val="left" w:pos="708"/>
          <w:tab w:val="left" w:pos="5245"/>
        </w:tabs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3F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="005E5D7A" w:rsidRPr="004D3B3F">
        <w:rPr>
          <w:rFonts w:asciiTheme="minorHAnsi" w:hAnsiTheme="minorHAnsi" w:cstheme="minorHAnsi"/>
          <w:sz w:val="22"/>
          <w:szCs w:val="22"/>
        </w:rPr>
        <w:tab/>
      </w:r>
      <w:r w:rsidR="005E5D7A" w:rsidRPr="004D3B3F">
        <w:rPr>
          <w:rFonts w:asciiTheme="minorHAnsi" w:hAnsiTheme="minorHAnsi" w:cstheme="minorHAnsi"/>
          <w:sz w:val="22"/>
          <w:szCs w:val="22"/>
        </w:rPr>
        <w:tab/>
      </w:r>
      <w:r w:rsidRPr="004D3B3F">
        <w:rPr>
          <w:rFonts w:asciiTheme="minorHAnsi" w:hAnsiTheme="minorHAnsi" w:cstheme="minorHAnsi"/>
          <w:sz w:val="22"/>
          <w:szCs w:val="22"/>
        </w:rPr>
        <w:t>3. …………………………………………………….</w:t>
      </w:r>
    </w:p>
    <w:p w:rsidR="003B5038" w:rsidRPr="004D3B3F" w:rsidRDefault="00AC4188" w:rsidP="00D669A8">
      <w:pPr>
        <w:pStyle w:val="Nagwek"/>
        <w:tabs>
          <w:tab w:val="left" w:pos="708"/>
          <w:tab w:val="left" w:pos="5245"/>
        </w:tabs>
        <w:spacing w:before="3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3B3F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4D3B3F">
        <w:rPr>
          <w:rFonts w:asciiTheme="minorHAnsi" w:hAnsiTheme="minorHAnsi" w:cstheme="minorHAnsi"/>
          <w:sz w:val="22"/>
          <w:szCs w:val="22"/>
        </w:rPr>
        <w:tab/>
      </w:r>
      <w:r w:rsidRPr="004D3B3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4</w:t>
      </w:r>
      <w:r w:rsidRPr="004D3B3F">
        <w:rPr>
          <w:rFonts w:asciiTheme="minorHAnsi" w:hAnsiTheme="minorHAnsi" w:cstheme="minorHAnsi"/>
          <w:sz w:val="22"/>
          <w:szCs w:val="22"/>
        </w:rPr>
        <w:t>. …………………………………………………….</w:t>
      </w:r>
      <w:r w:rsidRPr="004D3B3F">
        <w:rPr>
          <w:rFonts w:asciiTheme="minorHAnsi" w:hAnsiTheme="minorHAnsi" w:cstheme="minorHAnsi"/>
          <w:sz w:val="22"/>
          <w:szCs w:val="22"/>
        </w:rPr>
        <w:tab/>
      </w:r>
      <w:r w:rsidR="003B5038" w:rsidRPr="004D3B3F">
        <w:rPr>
          <w:rFonts w:asciiTheme="minorHAnsi" w:hAnsiTheme="minorHAnsi" w:cstheme="minorHAnsi"/>
          <w:sz w:val="22"/>
          <w:szCs w:val="22"/>
        </w:rPr>
        <w:tab/>
      </w:r>
      <w:r w:rsidR="003B5038" w:rsidRPr="004D3B3F">
        <w:rPr>
          <w:rFonts w:asciiTheme="minorHAnsi" w:hAnsiTheme="minorHAnsi" w:cstheme="minorHAnsi"/>
          <w:sz w:val="22"/>
          <w:szCs w:val="22"/>
        </w:rPr>
        <w:tab/>
      </w:r>
    </w:p>
    <w:p w:rsidR="0070426E" w:rsidRPr="004D3B3F" w:rsidRDefault="0070426E" w:rsidP="004D3B3F">
      <w:pPr>
        <w:pStyle w:val="Nagwek"/>
        <w:tabs>
          <w:tab w:val="left" w:pos="708"/>
        </w:tabs>
        <w:spacing w:line="276" w:lineRule="auto"/>
        <w:ind w:left="-851"/>
        <w:jc w:val="both"/>
        <w:rPr>
          <w:rFonts w:asciiTheme="minorHAnsi" w:hAnsiTheme="minorHAnsi" w:cstheme="minorHAnsi"/>
          <w:sz w:val="22"/>
          <w:szCs w:val="22"/>
        </w:rPr>
      </w:pPr>
      <w:r w:rsidRPr="004D3B3F">
        <w:rPr>
          <w:rFonts w:asciiTheme="minorHAnsi" w:hAnsiTheme="minorHAnsi" w:cstheme="minorHAnsi"/>
          <w:i/>
          <w:sz w:val="22"/>
          <w:szCs w:val="22"/>
        </w:rPr>
        <w:t>Kontrasygnata Skarbnika/Głównego Księgowego</w:t>
      </w:r>
      <w:r w:rsidRPr="004D3B3F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3"/>
      </w:r>
      <w:r w:rsidRPr="004D3B3F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</w:p>
    <w:p w:rsidR="00141012" w:rsidRPr="004D3B3F" w:rsidRDefault="0070426E" w:rsidP="00D669A8">
      <w:pPr>
        <w:pStyle w:val="Nagwek"/>
        <w:tabs>
          <w:tab w:val="left" w:pos="708"/>
        </w:tabs>
        <w:spacing w:line="276" w:lineRule="auto"/>
        <w:ind w:left="-851"/>
        <w:jc w:val="right"/>
        <w:rPr>
          <w:rFonts w:asciiTheme="minorHAnsi" w:hAnsiTheme="minorHAnsi" w:cstheme="minorHAnsi"/>
          <w:sz w:val="22"/>
          <w:szCs w:val="22"/>
        </w:rPr>
      </w:pPr>
      <w:r w:rsidRPr="004D3B3F">
        <w:rPr>
          <w:rFonts w:asciiTheme="minorHAnsi" w:hAnsiTheme="minorHAnsi" w:cstheme="minorHAnsi"/>
          <w:sz w:val="22"/>
          <w:szCs w:val="22"/>
        </w:rPr>
        <w:t xml:space="preserve">                            (miejsce i data) </w:t>
      </w:r>
      <w:r w:rsidR="00946793" w:rsidRPr="004D3B3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="00D669A8" w:rsidRPr="00D56766">
        <w:rPr>
          <w:rFonts w:asciiTheme="minorHAnsi" w:hAnsiTheme="minorHAnsi" w:cstheme="minorHAnsi"/>
          <w:sz w:val="22"/>
          <w:szCs w:val="22"/>
        </w:rPr>
        <w:t xml:space="preserve">Gdańsk, dnia </w:t>
      </w:r>
      <w:r w:rsidR="00D669A8">
        <w:rPr>
          <w:rFonts w:asciiTheme="minorHAnsi" w:hAnsiTheme="minorHAnsi" w:cstheme="minorHAnsi"/>
          <w:sz w:val="22"/>
          <w:szCs w:val="22"/>
        </w:rPr>
        <w:t>………………………….</w:t>
      </w:r>
      <w:r w:rsidR="00D669A8" w:rsidRPr="00D56766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B17A61" w:rsidRPr="004D3B3F" w:rsidRDefault="00B17A61" w:rsidP="004D3B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0426E" w:rsidRPr="004D3B3F" w:rsidRDefault="0070426E" w:rsidP="00D669A8">
      <w:pPr>
        <w:spacing w:before="360" w:line="276" w:lineRule="auto"/>
        <w:rPr>
          <w:rFonts w:asciiTheme="minorHAnsi" w:hAnsiTheme="minorHAnsi" w:cstheme="minorHAnsi"/>
          <w:sz w:val="22"/>
          <w:szCs w:val="22"/>
        </w:rPr>
      </w:pPr>
      <w:r w:rsidRPr="004D3B3F">
        <w:rPr>
          <w:rFonts w:asciiTheme="minorHAnsi" w:hAnsiTheme="minorHAnsi" w:cstheme="minorHAnsi"/>
          <w:sz w:val="22"/>
          <w:szCs w:val="22"/>
        </w:rPr>
        <w:t xml:space="preserve">………..……………………………………….                                      </w:t>
      </w:r>
      <w:r w:rsidRPr="004D3B3F">
        <w:rPr>
          <w:rFonts w:asciiTheme="minorHAnsi" w:hAnsiTheme="minorHAnsi" w:cstheme="minorHAnsi"/>
          <w:sz w:val="22"/>
          <w:szCs w:val="22"/>
        </w:rPr>
        <w:tab/>
      </w:r>
      <w:r w:rsidRPr="004D3B3F">
        <w:rPr>
          <w:rFonts w:asciiTheme="minorHAnsi" w:hAnsiTheme="minorHAnsi" w:cs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4D3B3F" w:rsidRDefault="0070426E" w:rsidP="004D3B3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D3B3F">
        <w:rPr>
          <w:rFonts w:asciiTheme="minorHAnsi" w:hAnsiTheme="minorHAnsi" w:cstheme="minorHAnsi"/>
          <w:i/>
          <w:sz w:val="22"/>
          <w:szCs w:val="22"/>
        </w:rPr>
        <w:t xml:space="preserve">Pieczęć i podpis Kierownika </w:t>
      </w:r>
      <w:r w:rsidR="005E5D7A" w:rsidRPr="004D3B3F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4B65E0" w:rsidRPr="004D3B3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</w:t>
      </w:r>
      <w:r w:rsidRPr="004D3B3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Pieczęć i podpis Dyrektora DPR/</w:t>
      </w:r>
    </w:p>
    <w:p w:rsidR="009A174D" w:rsidRPr="004D3B3F" w:rsidRDefault="00075F5E" w:rsidP="004D3B3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D3B3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4B65E0" w:rsidRPr="004D3B3F">
        <w:rPr>
          <w:rFonts w:asciiTheme="minorHAnsi" w:hAnsiTheme="minorHAnsi" w:cstheme="minorHAnsi"/>
          <w:i/>
          <w:sz w:val="22"/>
          <w:szCs w:val="22"/>
        </w:rPr>
        <w:t xml:space="preserve"> Referatu Kontroli (DPR)                                                                          </w:t>
      </w:r>
      <w:r w:rsidRPr="004D3B3F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="004B65E0" w:rsidRPr="004D3B3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70426E" w:rsidRPr="004D3B3F">
        <w:rPr>
          <w:rFonts w:asciiTheme="minorHAnsi" w:hAnsiTheme="minorHAnsi" w:cstheme="minorHAnsi"/>
          <w:i/>
          <w:sz w:val="22"/>
          <w:szCs w:val="22"/>
        </w:rPr>
        <w:t xml:space="preserve">           Z-</w:t>
      </w:r>
      <w:proofErr w:type="spellStart"/>
      <w:r w:rsidR="0070426E" w:rsidRPr="004D3B3F">
        <w:rPr>
          <w:rFonts w:asciiTheme="minorHAnsi" w:hAnsiTheme="minorHAnsi" w:cstheme="minorHAnsi"/>
          <w:i/>
          <w:sz w:val="22"/>
          <w:szCs w:val="22"/>
        </w:rPr>
        <w:t>cy</w:t>
      </w:r>
      <w:proofErr w:type="spellEnd"/>
      <w:r w:rsidR="0070426E" w:rsidRPr="004D3B3F">
        <w:rPr>
          <w:rFonts w:asciiTheme="minorHAnsi" w:hAnsiTheme="minorHAnsi" w:cstheme="minorHAnsi"/>
          <w:i/>
          <w:sz w:val="22"/>
          <w:szCs w:val="22"/>
        </w:rPr>
        <w:t xml:space="preserve"> Dyrektora DPR</w:t>
      </w:r>
    </w:p>
    <w:sectPr w:rsidR="009A174D" w:rsidRPr="004D3B3F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B02" w:rsidRDefault="00CA5B02">
      <w:r>
        <w:separator/>
      </w:r>
    </w:p>
  </w:endnote>
  <w:endnote w:type="continuationSeparator" w:id="0">
    <w:p w:rsidR="00CA5B02" w:rsidRDefault="00CA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391994"/>
      <w:docPartObj>
        <w:docPartGallery w:val="Page Numbers (Bottom of Page)"/>
        <w:docPartUnique/>
      </w:docPartObj>
    </w:sdtPr>
    <w:sdtEndPr/>
    <w:sdtContent>
      <w:p w:rsidR="00CA5B02" w:rsidRDefault="00CA5B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CA5B02" w:rsidRPr="00124D4A" w:rsidRDefault="00CA5B02" w:rsidP="00124D4A">
    <w:pPr>
      <w:pStyle w:val="Stopka"/>
    </w:pPr>
    <w:r>
      <w:rPr>
        <w:noProof/>
      </w:rPr>
      <w:drawing>
        <wp:anchor distT="0" distB="0" distL="114300" distR="114300" simplePos="0" relativeHeight="251662848" behindDoc="0" locked="0" layoutInCell="1" allowOverlap="1" wp14:anchorId="148B9F58" wp14:editId="4B6C9F07">
          <wp:simplePos x="0" y="0"/>
          <wp:positionH relativeFrom="margin">
            <wp:align>center</wp:align>
          </wp:positionH>
          <wp:positionV relativeFrom="margin">
            <wp:posOffset>8954921</wp:posOffset>
          </wp:positionV>
          <wp:extent cx="6600825" cy="400050"/>
          <wp:effectExtent l="0" t="0" r="9525" b="0"/>
          <wp:wrapSquare wrapText="bothSides"/>
          <wp:docPr id="1" name="Obraz 1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B02" w:rsidRPr="00B01F08" w:rsidRDefault="00CA5B02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1D4761" wp14:editId="70482409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4" name="Obraz 4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B02" w:rsidRDefault="00CA5B02">
      <w:r>
        <w:separator/>
      </w:r>
    </w:p>
  </w:footnote>
  <w:footnote w:type="continuationSeparator" w:id="0">
    <w:p w:rsidR="00CA5B02" w:rsidRDefault="00CA5B02">
      <w:r>
        <w:continuationSeparator/>
      </w:r>
    </w:p>
  </w:footnote>
  <w:footnote w:id="1">
    <w:p w:rsidR="00CA5B02" w:rsidRDefault="00CA5B02"/>
    <w:p w:rsidR="00CA5B02" w:rsidRPr="006A4783" w:rsidRDefault="00CA5B02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2">
    <w:p w:rsidR="006B7573" w:rsidRDefault="006B7573" w:rsidP="00E431F3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3">
    <w:p w:rsidR="00CA5B02" w:rsidRPr="006A4783" w:rsidRDefault="00CA5B02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B02" w:rsidRDefault="00CA5B02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47BF15" wp14:editId="5E7A6FB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3" name="Obraz 3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3D8D"/>
    <w:multiLevelType w:val="hybridMultilevel"/>
    <w:tmpl w:val="BE84757C"/>
    <w:lvl w:ilvl="0" w:tplc="84063B18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14FFA"/>
    <w:multiLevelType w:val="hybridMultilevel"/>
    <w:tmpl w:val="85CECEC6"/>
    <w:lvl w:ilvl="0" w:tplc="016CD726">
      <w:numFmt w:val="bullet"/>
      <w:lvlText w:val=""/>
      <w:lvlJc w:val="left"/>
      <w:pPr>
        <w:ind w:left="-553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</w:abstractNum>
  <w:abstractNum w:abstractNumId="2" w15:restartNumberingAfterBreak="0">
    <w:nsid w:val="03FE60B0"/>
    <w:multiLevelType w:val="hybridMultilevel"/>
    <w:tmpl w:val="9F483912"/>
    <w:lvl w:ilvl="0" w:tplc="E7AEA29E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57519D9"/>
    <w:multiLevelType w:val="hybridMultilevel"/>
    <w:tmpl w:val="F22C2BBA"/>
    <w:lvl w:ilvl="0" w:tplc="5A20E07C">
      <w:start w:val="1"/>
      <w:numFmt w:val="bullet"/>
      <w:lvlText w:val="-"/>
      <w:lvlJc w:val="left"/>
      <w:pPr>
        <w:ind w:left="921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" w15:restartNumberingAfterBreak="0">
    <w:nsid w:val="12172CD4"/>
    <w:multiLevelType w:val="hybridMultilevel"/>
    <w:tmpl w:val="9102746A"/>
    <w:lvl w:ilvl="0" w:tplc="84063B18">
      <w:start w:val="1"/>
      <w:numFmt w:val="bullet"/>
      <w:lvlText w:val="-"/>
      <w:lvlJc w:val="left"/>
      <w:pPr>
        <w:ind w:left="1440" w:hanging="360"/>
      </w:pPr>
      <w:rPr>
        <w:rFonts w:ascii="Calibri" w:hAnsi="Calibri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351508"/>
    <w:multiLevelType w:val="hybridMultilevel"/>
    <w:tmpl w:val="EBE66048"/>
    <w:lvl w:ilvl="0" w:tplc="5A20E07C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C67CB"/>
    <w:multiLevelType w:val="hybridMultilevel"/>
    <w:tmpl w:val="5B707488"/>
    <w:lvl w:ilvl="0" w:tplc="87F66BFC">
      <w:start w:val="1"/>
      <w:numFmt w:val="bullet"/>
      <w:lvlText w:val="-"/>
      <w:lvlJc w:val="left"/>
      <w:pPr>
        <w:ind w:left="2192" w:hanging="360"/>
      </w:pPr>
      <w:rPr>
        <w:rFonts w:asciiTheme="minorHAnsi" w:hAnsiTheme="minorHAnsi" w:cstheme="minorHAnsi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 w15:restartNumberingAfterBreak="0">
    <w:nsid w:val="1A73542E"/>
    <w:multiLevelType w:val="hybridMultilevel"/>
    <w:tmpl w:val="589CD574"/>
    <w:lvl w:ilvl="0" w:tplc="602C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D54CC"/>
    <w:multiLevelType w:val="hybridMultilevel"/>
    <w:tmpl w:val="A58A409E"/>
    <w:lvl w:ilvl="0" w:tplc="7B3AFC7C">
      <w:start w:val="1"/>
      <w:numFmt w:val="decimal"/>
      <w:lvlText w:val="%1."/>
      <w:lvlJc w:val="left"/>
      <w:pPr>
        <w:tabs>
          <w:tab w:val="num" w:pos="1250"/>
        </w:tabs>
        <w:ind w:left="1250" w:hanging="360"/>
      </w:pPr>
      <w:rPr>
        <w:rFonts w:ascii="Calibri" w:eastAsia="Times New Roman" w:hAnsi="Calibri" w:cs="Calibri"/>
        <w:b/>
      </w:rPr>
    </w:lvl>
    <w:lvl w:ilvl="1" w:tplc="42E6D94C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A37146"/>
    <w:multiLevelType w:val="hybridMultilevel"/>
    <w:tmpl w:val="CBF2A744"/>
    <w:lvl w:ilvl="0" w:tplc="87F66BFC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1344"/>
    <w:multiLevelType w:val="hybridMultilevel"/>
    <w:tmpl w:val="81400CD6"/>
    <w:lvl w:ilvl="0" w:tplc="5A20E07C">
      <w:start w:val="1"/>
      <w:numFmt w:val="bullet"/>
      <w:lvlText w:val="-"/>
      <w:lvlJc w:val="left"/>
      <w:pPr>
        <w:ind w:left="77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8131DC9"/>
    <w:multiLevelType w:val="hybridMultilevel"/>
    <w:tmpl w:val="9BE0489A"/>
    <w:lvl w:ilvl="0" w:tplc="16B09C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EC7047"/>
    <w:multiLevelType w:val="hybridMultilevel"/>
    <w:tmpl w:val="291C79E0"/>
    <w:lvl w:ilvl="0" w:tplc="87F66BFC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80A57"/>
    <w:multiLevelType w:val="hybridMultilevel"/>
    <w:tmpl w:val="B7AA84C0"/>
    <w:lvl w:ilvl="0" w:tplc="D8A6FA14">
      <w:start w:val="3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1D0D"/>
    <w:multiLevelType w:val="hybridMultilevel"/>
    <w:tmpl w:val="41A26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771EE"/>
    <w:multiLevelType w:val="hybridMultilevel"/>
    <w:tmpl w:val="D1C8825C"/>
    <w:lvl w:ilvl="0" w:tplc="87F66BFC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858BB"/>
    <w:multiLevelType w:val="hybridMultilevel"/>
    <w:tmpl w:val="9342DDC8"/>
    <w:lvl w:ilvl="0" w:tplc="E1AC45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C24F6"/>
    <w:multiLevelType w:val="hybridMultilevel"/>
    <w:tmpl w:val="3E7ED05E"/>
    <w:lvl w:ilvl="0" w:tplc="B2C6CF2C">
      <w:start w:val="2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139AE"/>
    <w:multiLevelType w:val="hybridMultilevel"/>
    <w:tmpl w:val="01C6820C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46A40"/>
    <w:multiLevelType w:val="hybridMultilevel"/>
    <w:tmpl w:val="0D9C6758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1" w15:restartNumberingAfterBreak="0">
    <w:nsid w:val="44A402C3"/>
    <w:multiLevelType w:val="hybridMultilevel"/>
    <w:tmpl w:val="2F0C59E2"/>
    <w:lvl w:ilvl="0" w:tplc="16B0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263AA"/>
    <w:multiLevelType w:val="hybridMultilevel"/>
    <w:tmpl w:val="6D62AD96"/>
    <w:lvl w:ilvl="0" w:tplc="5E124A38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3" w15:restartNumberingAfterBreak="0">
    <w:nsid w:val="4E526D0E"/>
    <w:multiLevelType w:val="hybridMultilevel"/>
    <w:tmpl w:val="F10E3ABA"/>
    <w:lvl w:ilvl="0" w:tplc="5A20E07C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53093585"/>
    <w:multiLevelType w:val="hybridMultilevel"/>
    <w:tmpl w:val="8242C3AE"/>
    <w:lvl w:ilvl="0" w:tplc="A0D82720">
      <w:start w:val="1"/>
      <w:numFmt w:val="decimal"/>
      <w:lvlText w:val="%1."/>
      <w:lvlJc w:val="left"/>
      <w:pPr>
        <w:tabs>
          <w:tab w:val="num" w:pos="1250"/>
        </w:tabs>
        <w:ind w:left="1250" w:hanging="360"/>
      </w:pPr>
      <w:rPr>
        <w:rFonts w:ascii="Calibri" w:eastAsia="Times New Roman" w:hAnsi="Calibri" w:cs="Calibri"/>
      </w:rPr>
    </w:lvl>
    <w:lvl w:ilvl="1" w:tplc="9F8AF674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5" w15:restartNumberingAfterBreak="0">
    <w:nsid w:val="55585265"/>
    <w:multiLevelType w:val="hybridMultilevel"/>
    <w:tmpl w:val="49AA51B6"/>
    <w:lvl w:ilvl="0" w:tplc="198A25C0">
      <w:start w:val="4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431EF"/>
    <w:multiLevelType w:val="hybridMultilevel"/>
    <w:tmpl w:val="206ACF48"/>
    <w:lvl w:ilvl="0" w:tplc="83AE20C6">
      <w:start w:val="1"/>
      <w:numFmt w:val="bullet"/>
      <w:lvlText w:val="-"/>
      <w:lvlJc w:val="left"/>
      <w:pPr>
        <w:ind w:left="921" w:hanging="360"/>
      </w:pPr>
      <w:rPr>
        <w:rFonts w:asciiTheme="minorHAnsi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7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84783B"/>
    <w:multiLevelType w:val="hybridMultilevel"/>
    <w:tmpl w:val="67F0DAEE"/>
    <w:lvl w:ilvl="0" w:tplc="769CAD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  <w:sz w:val="22"/>
        <w:szCs w:val="22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72299"/>
    <w:multiLevelType w:val="hybridMultilevel"/>
    <w:tmpl w:val="FF6A4A00"/>
    <w:lvl w:ilvl="0" w:tplc="9BC2DFC2">
      <w:start w:val="1"/>
      <w:numFmt w:val="upperRoman"/>
      <w:lvlText w:val="%1."/>
      <w:lvlJc w:val="left"/>
      <w:pPr>
        <w:ind w:left="270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64FFC"/>
    <w:multiLevelType w:val="hybridMultilevel"/>
    <w:tmpl w:val="76E22234"/>
    <w:lvl w:ilvl="0" w:tplc="5A20E07C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8E72D7"/>
    <w:multiLevelType w:val="hybridMultilevel"/>
    <w:tmpl w:val="74149340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90140"/>
    <w:multiLevelType w:val="multilevel"/>
    <w:tmpl w:val="0E1203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443706"/>
    <w:multiLevelType w:val="hybridMultilevel"/>
    <w:tmpl w:val="589CB642"/>
    <w:lvl w:ilvl="0" w:tplc="87F66BFC">
      <w:start w:val="1"/>
      <w:numFmt w:val="bullet"/>
      <w:lvlText w:val="-"/>
      <w:lvlJc w:val="left"/>
      <w:pPr>
        <w:ind w:left="1455" w:hanging="360"/>
      </w:pPr>
      <w:rPr>
        <w:rFonts w:asciiTheme="minorHAnsi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4" w15:restartNumberingAfterBreak="0">
    <w:nsid w:val="7FBC1A96"/>
    <w:multiLevelType w:val="hybridMultilevel"/>
    <w:tmpl w:val="1D386E48"/>
    <w:lvl w:ilvl="0" w:tplc="8A266006">
      <w:start w:val="5"/>
      <w:numFmt w:val="decimal"/>
      <w:lvlText w:val="%1"/>
      <w:lvlJc w:val="left"/>
      <w:pPr>
        <w:ind w:left="92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2"/>
  </w:num>
  <w:num w:numId="6">
    <w:abstractNumId w:val="7"/>
  </w:num>
  <w:num w:numId="7">
    <w:abstractNumId w:val="1"/>
  </w:num>
  <w:num w:numId="8">
    <w:abstractNumId w:val="34"/>
  </w:num>
  <w:num w:numId="9">
    <w:abstractNumId w:val="17"/>
  </w:num>
  <w:num w:numId="10">
    <w:abstractNumId w:val="9"/>
  </w:num>
  <w:num w:numId="11">
    <w:abstractNumId w:val="15"/>
  </w:num>
  <w:num w:numId="12">
    <w:abstractNumId w:val="2"/>
  </w:num>
  <w:num w:numId="13">
    <w:abstractNumId w:val="33"/>
  </w:num>
  <w:num w:numId="14">
    <w:abstractNumId w:val="18"/>
  </w:num>
  <w:num w:numId="15">
    <w:abstractNumId w:val="6"/>
  </w:num>
  <w:num w:numId="16">
    <w:abstractNumId w:val="10"/>
  </w:num>
  <w:num w:numId="17">
    <w:abstractNumId w:val="14"/>
  </w:num>
  <w:num w:numId="18">
    <w:abstractNumId w:val="16"/>
  </w:num>
  <w:num w:numId="19">
    <w:abstractNumId w:val="25"/>
  </w:num>
  <w:num w:numId="20">
    <w:abstractNumId w:val="13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8"/>
  </w:num>
  <w:num w:numId="26">
    <w:abstractNumId w:val="19"/>
  </w:num>
  <w:num w:numId="27">
    <w:abstractNumId w:val="0"/>
  </w:num>
  <w:num w:numId="28">
    <w:abstractNumId w:val="4"/>
  </w:num>
  <w:num w:numId="29">
    <w:abstractNumId w:val="12"/>
  </w:num>
  <w:num w:numId="30">
    <w:abstractNumId w:val="22"/>
  </w:num>
  <w:num w:numId="31">
    <w:abstractNumId w:val="21"/>
  </w:num>
  <w:num w:numId="32">
    <w:abstractNumId w:val="30"/>
  </w:num>
  <w:num w:numId="33">
    <w:abstractNumId w:val="5"/>
  </w:num>
  <w:num w:numId="34">
    <w:abstractNumId w:val="26"/>
  </w:num>
  <w:num w:numId="35">
    <w:abstractNumId w:val="3"/>
  </w:num>
  <w:num w:numId="3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9469CA1-81B2-4561-86BF-48FACED5277E}"/>
  </w:docVars>
  <w:rsids>
    <w:rsidRoot w:val="00674496"/>
    <w:rsid w:val="0000105F"/>
    <w:rsid w:val="00005AE9"/>
    <w:rsid w:val="000075D1"/>
    <w:rsid w:val="000121B2"/>
    <w:rsid w:val="000130CE"/>
    <w:rsid w:val="00014737"/>
    <w:rsid w:val="00014D1A"/>
    <w:rsid w:val="000165ED"/>
    <w:rsid w:val="000203AB"/>
    <w:rsid w:val="0002046D"/>
    <w:rsid w:val="00020AD6"/>
    <w:rsid w:val="00020D3E"/>
    <w:rsid w:val="0002351C"/>
    <w:rsid w:val="00025256"/>
    <w:rsid w:val="000254D0"/>
    <w:rsid w:val="000306D9"/>
    <w:rsid w:val="00030EB8"/>
    <w:rsid w:val="00031BAE"/>
    <w:rsid w:val="00031FCA"/>
    <w:rsid w:val="00032D1A"/>
    <w:rsid w:val="00033D07"/>
    <w:rsid w:val="00036F5D"/>
    <w:rsid w:val="0003755D"/>
    <w:rsid w:val="0003757C"/>
    <w:rsid w:val="00037E09"/>
    <w:rsid w:val="00037FFE"/>
    <w:rsid w:val="00040F53"/>
    <w:rsid w:val="000418B8"/>
    <w:rsid w:val="00044B73"/>
    <w:rsid w:val="00045E2D"/>
    <w:rsid w:val="0004769F"/>
    <w:rsid w:val="00052652"/>
    <w:rsid w:val="000558E3"/>
    <w:rsid w:val="00055AAA"/>
    <w:rsid w:val="00056C17"/>
    <w:rsid w:val="00060A01"/>
    <w:rsid w:val="0006115A"/>
    <w:rsid w:val="00061F20"/>
    <w:rsid w:val="00066EEF"/>
    <w:rsid w:val="00067051"/>
    <w:rsid w:val="000709E8"/>
    <w:rsid w:val="00071F82"/>
    <w:rsid w:val="00074EBE"/>
    <w:rsid w:val="00075F5E"/>
    <w:rsid w:val="0008025E"/>
    <w:rsid w:val="00080D83"/>
    <w:rsid w:val="0008681B"/>
    <w:rsid w:val="00094D00"/>
    <w:rsid w:val="0009605C"/>
    <w:rsid w:val="00097665"/>
    <w:rsid w:val="000A1F1F"/>
    <w:rsid w:val="000A3014"/>
    <w:rsid w:val="000A45F7"/>
    <w:rsid w:val="000A6511"/>
    <w:rsid w:val="000B0404"/>
    <w:rsid w:val="000B05D8"/>
    <w:rsid w:val="000B2BB7"/>
    <w:rsid w:val="000B2D2B"/>
    <w:rsid w:val="000B6A67"/>
    <w:rsid w:val="000B6F6F"/>
    <w:rsid w:val="000C060F"/>
    <w:rsid w:val="000C14F2"/>
    <w:rsid w:val="000C5FEB"/>
    <w:rsid w:val="000D1B35"/>
    <w:rsid w:val="000D245B"/>
    <w:rsid w:val="000D283E"/>
    <w:rsid w:val="000D3A58"/>
    <w:rsid w:val="000D5B7C"/>
    <w:rsid w:val="000D6A9C"/>
    <w:rsid w:val="000E14CF"/>
    <w:rsid w:val="000E2517"/>
    <w:rsid w:val="000E4B69"/>
    <w:rsid w:val="000E5407"/>
    <w:rsid w:val="000E7C6D"/>
    <w:rsid w:val="000F00F9"/>
    <w:rsid w:val="000F09E5"/>
    <w:rsid w:val="000F0FC9"/>
    <w:rsid w:val="000F2A0A"/>
    <w:rsid w:val="000F2B69"/>
    <w:rsid w:val="000F3896"/>
    <w:rsid w:val="000F3918"/>
    <w:rsid w:val="000F50C3"/>
    <w:rsid w:val="000F5754"/>
    <w:rsid w:val="000F61F8"/>
    <w:rsid w:val="000F6F8E"/>
    <w:rsid w:val="000F7293"/>
    <w:rsid w:val="001000A2"/>
    <w:rsid w:val="001065D1"/>
    <w:rsid w:val="0011265E"/>
    <w:rsid w:val="00114276"/>
    <w:rsid w:val="00115E34"/>
    <w:rsid w:val="00120A66"/>
    <w:rsid w:val="00121DCB"/>
    <w:rsid w:val="0012207A"/>
    <w:rsid w:val="001226FC"/>
    <w:rsid w:val="001249E9"/>
    <w:rsid w:val="00124D4A"/>
    <w:rsid w:val="00130B23"/>
    <w:rsid w:val="00131C48"/>
    <w:rsid w:val="00133552"/>
    <w:rsid w:val="00133A0C"/>
    <w:rsid w:val="00137BE6"/>
    <w:rsid w:val="00140C86"/>
    <w:rsid w:val="00141012"/>
    <w:rsid w:val="00141215"/>
    <w:rsid w:val="00141D06"/>
    <w:rsid w:val="00142995"/>
    <w:rsid w:val="00143C95"/>
    <w:rsid w:val="0014422A"/>
    <w:rsid w:val="00147A8B"/>
    <w:rsid w:val="00150269"/>
    <w:rsid w:val="0015303F"/>
    <w:rsid w:val="00155334"/>
    <w:rsid w:val="00155A90"/>
    <w:rsid w:val="001562A5"/>
    <w:rsid w:val="0015722E"/>
    <w:rsid w:val="0015754C"/>
    <w:rsid w:val="001613E0"/>
    <w:rsid w:val="00161901"/>
    <w:rsid w:val="001661EA"/>
    <w:rsid w:val="001668B9"/>
    <w:rsid w:val="00166AD6"/>
    <w:rsid w:val="00172633"/>
    <w:rsid w:val="001735DC"/>
    <w:rsid w:val="001738F9"/>
    <w:rsid w:val="00173BC2"/>
    <w:rsid w:val="00173F51"/>
    <w:rsid w:val="0017472C"/>
    <w:rsid w:val="00174B6B"/>
    <w:rsid w:val="001756B9"/>
    <w:rsid w:val="00180DF3"/>
    <w:rsid w:val="00183A65"/>
    <w:rsid w:val="00183B01"/>
    <w:rsid w:val="00185942"/>
    <w:rsid w:val="00187AA2"/>
    <w:rsid w:val="0019016C"/>
    <w:rsid w:val="00191DBF"/>
    <w:rsid w:val="00191EAD"/>
    <w:rsid w:val="001937DC"/>
    <w:rsid w:val="0019403B"/>
    <w:rsid w:val="00194191"/>
    <w:rsid w:val="00195058"/>
    <w:rsid w:val="001A1099"/>
    <w:rsid w:val="001A1EC3"/>
    <w:rsid w:val="001A2CA4"/>
    <w:rsid w:val="001A5520"/>
    <w:rsid w:val="001A57FF"/>
    <w:rsid w:val="001B1F2E"/>
    <w:rsid w:val="001B210F"/>
    <w:rsid w:val="001B26A7"/>
    <w:rsid w:val="001B2827"/>
    <w:rsid w:val="001B352B"/>
    <w:rsid w:val="001B5B06"/>
    <w:rsid w:val="001B778F"/>
    <w:rsid w:val="001B7F83"/>
    <w:rsid w:val="001C2073"/>
    <w:rsid w:val="001C3A90"/>
    <w:rsid w:val="001C3D3D"/>
    <w:rsid w:val="001C5414"/>
    <w:rsid w:val="001C5434"/>
    <w:rsid w:val="001C5486"/>
    <w:rsid w:val="001C6269"/>
    <w:rsid w:val="001C6E2C"/>
    <w:rsid w:val="001C70C0"/>
    <w:rsid w:val="001D08A9"/>
    <w:rsid w:val="001D5672"/>
    <w:rsid w:val="001E0484"/>
    <w:rsid w:val="001E0FCC"/>
    <w:rsid w:val="001E1698"/>
    <w:rsid w:val="001E1E86"/>
    <w:rsid w:val="001E2307"/>
    <w:rsid w:val="001E52D3"/>
    <w:rsid w:val="001E56D0"/>
    <w:rsid w:val="001E70F5"/>
    <w:rsid w:val="001F041E"/>
    <w:rsid w:val="001F115D"/>
    <w:rsid w:val="001F192F"/>
    <w:rsid w:val="001F3B35"/>
    <w:rsid w:val="001F3BD8"/>
    <w:rsid w:val="001F4B38"/>
    <w:rsid w:val="001F506E"/>
    <w:rsid w:val="001F52FA"/>
    <w:rsid w:val="001F5C4A"/>
    <w:rsid w:val="001F6279"/>
    <w:rsid w:val="001F71E9"/>
    <w:rsid w:val="0020030A"/>
    <w:rsid w:val="002046A7"/>
    <w:rsid w:val="00207233"/>
    <w:rsid w:val="00207B8B"/>
    <w:rsid w:val="0021020E"/>
    <w:rsid w:val="002133C2"/>
    <w:rsid w:val="00216CBB"/>
    <w:rsid w:val="00217013"/>
    <w:rsid w:val="002210A1"/>
    <w:rsid w:val="00226320"/>
    <w:rsid w:val="0023056C"/>
    <w:rsid w:val="002313E1"/>
    <w:rsid w:val="00233893"/>
    <w:rsid w:val="00234A2F"/>
    <w:rsid w:val="00235F5B"/>
    <w:rsid w:val="00237B3F"/>
    <w:rsid w:val="00241C1F"/>
    <w:rsid w:val="002425AE"/>
    <w:rsid w:val="002426CA"/>
    <w:rsid w:val="00242BB3"/>
    <w:rsid w:val="00243176"/>
    <w:rsid w:val="00247593"/>
    <w:rsid w:val="00247EDC"/>
    <w:rsid w:val="00251914"/>
    <w:rsid w:val="002533BF"/>
    <w:rsid w:val="00254D1F"/>
    <w:rsid w:val="002551C1"/>
    <w:rsid w:val="00255519"/>
    <w:rsid w:val="00257BE4"/>
    <w:rsid w:val="0026086E"/>
    <w:rsid w:val="00261877"/>
    <w:rsid w:val="00261FAF"/>
    <w:rsid w:val="00262279"/>
    <w:rsid w:val="00264709"/>
    <w:rsid w:val="00264DB6"/>
    <w:rsid w:val="00266AA5"/>
    <w:rsid w:val="00270AF2"/>
    <w:rsid w:val="0027120C"/>
    <w:rsid w:val="00272637"/>
    <w:rsid w:val="00273D64"/>
    <w:rsid w:val="00274006"/>
    <w:rsid w:val="002747A4"/>
    <w:rsid w:val="002748C0"/>
    <w:rsid w:val="00276D62"/>
    <w:rsid w:val="002774D4"/>
    <w:rsid w:val="00280FD8"/>
    <w:rsid w:val="00281896"/>
    <w:rsid w:val="002858D1"/>
    <w:rsid w:val="00285D31"/>
    <w:rsid w:val="0028640D"/>
    <w:rsid w:val="0028770D"/>
    <w:rsid w:val="00287D98"/>
    <w:rsid w:val="00292502"/>
    <w:rsid w:val="00292641"/>
    <w:rsid w:val="00292C80"/>
    <w:rsid w:val="0029452E"/>
    <w:rsid w:val="00294622"/>
    <w:rsid w:val="00297461"/>
    <w:rsid w:val="002A4C1C"/>
    <w:rsid w:val="002A58E7"/>
    <w:rsid w:val="002A65EE"/>
    <w:rsid w:val="002B416E"/>
    <w:rsid w:val="002B74DD"/>
    <w:rsid w:val="002B775B"/>
    <w:rsid w:val="002C0095"/>
    <w:rsid w:val="002C145A"/>
    <w:rsid w:val="002C17F0"/>
    <w:rsid w:val="002C1C78"/>
    <w:rsid w:val="002C220E"/>
    <w:rsid w:val="002C22B5"/>
    <w:rsid w:val="002C34CB"/>
    <w:rsid w:val="002C4791"/>
    <w:rsid w:val="002C4FA8"/>
    <w:rsid w:val="002C6347"/>
    <w:rsid w:val="002C6397"/>
    <w:rsid w:val="002C7601"/>
    <w:rsid w:val="002D2259"/>
    <w:rsid w:val="002D3DDD"/>
    <w:rsid w:val="002D42A0"/>
    <w:rsid w:val="002D698C"/>
    <w:rsid w:val="002E0245"/>
    <w:rsid w:val="002E1CD5"/>
    <w:rsid w:val="002E298C"/>
    <w:rsid w:val="002E3127"/>
    <w:rsid w:val="002E7394"/>
    <w:rsid w:val="002F207A"/>
    <w:rsid w:val="002F305C"/>
    <w:rsid w:val="002F331F"/>
    <w:rsid w:val="002F71C3"/>
    <w:rsid w:val="002F7900"/>
    <w:rsid w:val="003004BE"/>
    <w:rsid w:val="00300730"/>
    <w:rsid w:val="00302A53"/>
    <w:rsid w:val="00302DF8"/>
    <w:rsid w:val="00304DBD"/>
    <w:rsid w:val="00305CF8"/>
    <w:rsid w:val="00312D91"/>
    <w:rsid w:val="00312DE3"/>
    <w:rsid w:val="003144F7"/>
    <w:rsid w:val="003148B5"/>
    <w:rsid w:val="00320AAC"/>
    <w:rsid w:val="003212BF"/>
    <w:rsid w:val="0032244F"/>
    <w:rsid w:val="00323E1D"/>
    <w:rsid w:val="00325198"/>
    <w:rsid w:val="003251F2"/>
    <w:rsid w:val="00325632"/>
    <w:rsid w:val="0033151B"/>
    <w:rsid w:val="003322D6"/>
    <w:rsid w:val="00332481"/>
    <w:rsid w:val="00332B1E"/>
    <w:rsid w:val="00332D7F"/>
    <w:rsid w:val="0033480C"/>
    <w:rsid w:val="00336437"/>
    <w:rsid w:val="00336C6A"/>
    <w:rsid w:val="003456F4"/>
    <w:rsid w:val="003457DA"/>
    <w:rsid w:val="00345C8B"/>
    <w:rsid w:val="00345FCC"/>
    <w:rsid w:val="00347D54"/>
    <w:rsid w:val="00352BAE"/>
    <w:rsid w:val="00353543"/>
    <w:rsid w:val="00353FF0"/>
    <w:rsid w:val="0035482A"/>
    <w:rsid w:val="003554E8"/>
    <w:rsid w:val="00356E9F"/>
    <w:rsid w:val="00357EDD"/>
    <w:rsid w:val="0036043A"/>
    <w:rsid w:val="00360681"/>
    <w:rsid w:val="003619F2"/>
    <w:rsid w:val="003620B9"/>
    <w:rsid w:val="00362AB8"/>
    <w:rsid w:val="00362E54"/>
    <w:rsid w:val="00362E81"/>
    <w:rsid w:val="003634E0"/>
    <w:rsid w:val="00365820"/>
    <w:rsid w:val="00365936"/>
    <w:rsid w:val="00367228"/>
    <w:rsid w:val="00367C93"/>
    <w:rsid w:val="00371026"/>
    <w:rsid w:val="00371DDD"/>
    <w:rsid w:val="00373127"/>
    <w:rsid w:val="0037392B"/>
    <w:rsid w:val="00381D30"/>
    <w:rsid w:val="00382464"/>
    <w:rsid w:val="00383186"/>
    <w:rsid w:val="00383529"/>
    <w:rsid w:val="0039136C"/>
    <w:rsid w:val="00392579"/>
    <w:rsid w:val="00392F91"/>
    <w:rsid w:val="003938B9"/>
    <w:rsid w:val="00393C9F"/>
    <w:rsid w:val="00396119"/>
    <w:rsid w:val="0039631E"/>
    <w:rsid w:val="0039641C"/>
    <w:rsid w:val="00397FB9"/>
    <w:rsid w:val="003A1878"/>
    <w:rsid w:val="003A1E4A"/>
    <w:rsid w:val="003A329A"/>
    <w:rsid w:val="003A3BA8"/>
    <w:rsid w:val="003A483E"/>
    <w:rsid w:val="003A6D07"/>
    <w:rsid w:val="003A7CBC"/>
    <w:rsid w:val="003A7E89"/>
    <w:rsid w:val="003B3243"/>
    <w:rsid w:val="003B423F"/>
    <w:rsid w:val="003B4BAD"/>
    <w:rsid w:val="003B5038"/>
    <w:rsid w:val="003B5A9E"/>
    <w:rsid w:val="003B7369"/>
    <w:rsid w:val="003B7749"/>
    <w:rsid w:val="003C002E"/>
    <w:rsid w:val="003C0B35"/>
    <w:rsid w:val="003C554F"/>
    <w:rsid w:val="003C7967"/>
    <w:rsid w:val="003C7C74"/>
    <w:rsid w:val="003D0F4A"/>
    <w:rsid w:val="003D1791"/>
    <w:rsid w:val="003D2247"/>
    <w:rsid w:val="003D5B1F"/>
    <w:rsid w:val="003D65B1"/>
    <w:rsid w:val="003D6A47"/>
    <w:rsid w:val="003E0140"/>
    <w:rsid w:val="003E16C5"/>
    <w:rsid w:val="003E2800"/>
    <w:rsid w:val="003E41B6"/>
    <w:rsid w:val="003E4A89"/>
    <w:rsid w:val="003E4CDD"/>
    <w:rsid w:val="003E58FB"/>
    <w:rsid w:val="003F0A63"/>
    <w:rsid w:val="003F0F08"/>
    <w:rsid w:val="003F12F3"/>
    <w:rsid w:val="003F419C"/>
    <w:rsid w:val="00401037"/>
    <w:rsid w:val="0040149C"/>
    <w:rsid w:val="00403717"/>
    <w:rsid w:val="004037E7"/>
    <w:rsid w:val="00406226"/>
    <w:rsid w:val="00407778"/>
    <w:rsid w:val="00412C49"/>
    <w:rsid w:val="00413BAC"/>
    <w:rsid w:val="00414478"/>
    <w:rsid w:val="004208C0"/>
    <w:rsid w:val="00421817"/>
    <w:rsid w:val="004222EA"/>
    <w:rsid w:val="0042350C"/>
    <w:rsid w:val="00423B3C"/>
    <w:rsid w:val="00432413"/>
    <w:rsid w:val="00432F77"/>
    <w:rsid w:val="00433127"/>
    <w:rsid w:val="004341A6"/>
    <w:rsid w:val="004365A4"/>
    <w:rsid w:val="00436A06"/>
    <w:rsid w:val="00440B47"/>
    <w:rsid w:val="0044151D"/>
    <w:rsid w:val="004415DF"/>
    <w:rsid w:val="00443576"/>
    <w:rsid w:val="00443872"/>
    <w:rsid w:val="00452E65"/>
    <w:rsid w:val="00454219"/>
    <w:rsid w:val="00455376"/>
    <w:rsid w:val="00457C1B"/>
    <w:rsid w:val="00461DBB"/>
    <w:rsid w:val="0046208B"/>
    <w:rsid w:val="00462CC3"/>
    <w:rsid w:val="00463509"/>
    <w:rsid w:val="00464CD1"/>
    <w:rsid w:val="00464E48"/>
    <w:rsid w:val="0046529B"/>
    <w:rsid w:val="00466D59"/>
    <w:rsid w:val="00467565"/>
    <w:rsid w:val="00470812"/>
    <w:rsid w:val="004711A6"/>
    <w:rsid w:val="004713CC"/>
    <w:rsid w:val="004728E3"/>
    <w:rsid w:val="00482B9B"/>
    <w:rsid w:val="00483640"/>
    <w:rsid w:val="004858F4"/>
    <w:rsid w:val="004861BD"/>
    <w:rsid w:val="00486F48"/>
    <w:rsid w:val="00486FC9"/>
    <w:rsid w:val="00491612"/>
    <w:rsid w:val="00491826"/>
    <w:rsid w:val="00492BD3"/>
    <w:rsid w:val="00493934"/>
    <w:rsid w:val="00493AE2"/>
    <w:rsid w:val="00493B16"/>
    <w:rsid w:val="0049436A"/>
    <w:rsid w:val="0049459F"/>
    <w:rsid w:val="00497DF8"/>
    <w:rsid w:val="004A0AFB"/>
    <w:rsid w:val="004A1F5B"/>
    <w:rsid w:val="004A25B2"/>
    <w:rsid w:val="004A54A6"/>
    <w:rsid w:val="004A5E48"/>
    <w:rsid w:val="004A6DC2"/>
    <w:rsid w:val="004A7D6B"/>
    <w:rsid w:val="004B0002"/>
    <w:rsid w:val="004B0CC8"/>
    <w:rsid w:val="004B134B"/>
    <w:rsid w:val="004B2466"/>
    <w:rsid w:val="004B2E8D"/>
    <w:rsid w:val="004B2FC7"/>
    <w:rsid w:val="004B35C0"/>
    <w:rsid w:val="004B4E92"/>
    <w:rsid w:val="004B61BA"/>
    <w:rsid w:val="004B65E0"/>
    <w:rsid w:val="004B70BD"/>
    <w:rsid w:val="004B7E75"/>
    <w:rsid w:val="004C0DB3"/>
    <w:rsid w:val="004C4830"/>
    <w:rsid w:val="004C6A21"/>
    <w:rsid w:val="004C707B"/>
    <w:rsid w:val="004C775B"/>
    <w:rsid w:val="004D0901"/>
    <w:rsid w:val="004D3B3F"/>
    <w:rsid w:val="004D4CB8"/>
    <w:rsid w:val="004D66AB"/>
    <w:rsid w:val="004D6CD8"/>
    <w:rsid w:val="004D6F27"/>
    <w:rsid w:val="004E23FE"/>
    <w:rsid w:val="004E35F3"/>
    <w:rsid w:val="004E5907"/>
    <w:rsid w:val="004E608F"/>
    <w:rsid w:val="004E6B60"/>
    <w:rsid w:val="004E6F6F"/>
    <w:rsid w:val="004E7AF3"/>
    <w:rsid w:val="004F3F94"/>
    <w:rsid w:val="004F465A"/>
    <w:rsid w:val="004F53FD"/>
    <w:rsid w:val="004F5529"/>
    <w:rsid w:val="004F6252"/>
    <w:rsid w:val="00501FEC"/>
    <w:rsid w:val="0050202C"/>
    <w:rsid w:val="00502937"/>
    <w:rsid w:val="0050402F"/>
    <w:rsid w:val="0050554D"/>
    <w:rsid w:val="005101C9"/>
    <w:rsid w:val="00511DF7"/>
    <w:rsid w:val="00514872"/>
    <w:rsid w:val="005205F6"/>
    <w:rsid w:val="0052111D"/>
    <w:rsid w:val="005227AD"/>
    <w:rsid w:val="00523462"/>
    <w:rsid w:val="00525DBF"/>
    <w:rsid w:val="00527E57"/>
    <w:rsid w:val="00540822"/>
    <w:rsid w:val="00543585"/>
    <w:rsid w:val="00545122"/>
    <w:rsid w:val="00546319"/>
    <w:rsid w:val="00546C29"/>
    <w:rsid w:val="00546D28"/>
    <w:rsid w:val="00550678"/>
    <w:rsid w:val="005509C9"/>
    <w:rsid w:val="00552B60"/>
    <w:rsid w:val="005539AE"/>
    <w:rsid w:val="00556697"/>
    <w:rsid w:val="00557F84"/>
    <w:rsid w:val="00560B60"/>
    <w:rsid w:val="00560F8B"/>
    <w:rsid w:val="00561331"/>
    <w:rsid w:val="00561890"/>
    <w:rsid w:val="005621F2"/>
    <w:rsid w:val="0056502D"/>
    <w:rsid w:val="00566726"/>
    <w:rsid w:val="00566EB4"/>
    <w:rsid w:val="00567591"/>
    <w:rsid w:val="00567A1D"/>
    <w:rsid w:val="00567BD2"/>
    <w:rsid w:val="00574BA3"/>
    <w:rsid w:val="005760A9"/>
    <w:rsid w:val="00576CD0"/>
    <w:rsid w:val="00576EE0"/>
    <w:rsid w:val="00577507"/>
    <w:rsid w:val="00581FE7"/>
    <w:rsid w:val="00582761"/>
    <w:rsid w:val="00582A2B"/>
    <w:rsid w:val="005855F7"/>
    <w:rsid w:val="00585782"/>
    <w:rsid w:val="00586D31"/>
    <w:rsid w:val="00587381"/>
    <w:rsid w:val="00590EF3"/>
    <w:rsid w:val="00591BA5"/>
    <w:rsid w:val="005926E6"/>
    <w:rsid w:val="00593DB4"/>
    <w:rsid w:val="0059443D"/>
    <w:rsid w:val="00594464"/>
    <w:rsid w:val="00596428"/>
    <w:rsid w:val="005968BE"/>
    <w:rsid w:val="00597918"/>
    <w:rsid w:val="005A16D3"/>
    <w:rsid w:val="005A19EC"/>
    <w:rsid w:val="005A26DC"/>
    <w:rsid w:val="005A2AE6"/>
    <w:rsid w:val="005A56F8"/>
    <w:rsid w:val="005A7842"/>
    <w:rsid w:val="005B1163"/>
    <w:rsid w:val="005B1ED3"/>
    <w:rsid w:val="005B3399"/>
    <w:rsid w:val="005B35B1"/>
    <w:rsid w:val="005B4131"/>
    <w:rsid w:val="005B41D2"/>
    <w:rsid w:val="005B7604"/>
    <w:rsid w:val="005C195C"/>
    <w:rsid w:val="005C22FC"/>
    <w:rsid w:val="005C6300"/>
    <w:rsid w:val="005D25F9"/>
    <w:rsid w:val="005D3ACC"/>
    <w:rsid w:val="005D4839"/>
    <w:rsid w:val="005D5B4A"/>
    <w:rsid w:val="005D5D65"/>
    <w:rsid w:val="005D6DC6"/>
    <w:rsid w:val="005E07CE"/>
    <w:rsid w:val="005E4079"/>
    <w:rsid w:val="005E489A"/>
    <w:rsid w:val="005E514C"/>
    <w:rsid w:val="005E599A"/>
    <w:rsid w:val="005E5D7A"/>
    <w:rsid w:val="005E728A"/>
    <w:rsid w:val="005E76E9"/>
    <w:rsid w:val="005F04FE"/>
    <w:rsid w:val="005F2B9E"/>
    <w:rsid w:val="005F3BF9"/>
    <w:rsid w:val="005F530B"/>
    <w:rsid w:val="005F679A"/>
    <w:rsid w:val="00600957"/>
    <w:rsid w:val="00603183"/>
    <w:rsid w:val="00603ACE"/>
    <w:rsid w:val="0060400A"/>
    <w:rsid w:val="006050CD"/>
    <w:rsid w:val="00605193"/>
    <w:rsid w:val="00605B1A"/>
    <w:rsid w:val="00605FEE"/>
    <w:rsid w:val="0060750E"/>
    <w:rsid w:val="006077DE"/>
    <w:rsid w:val="00607B7A"/>
    <w:rsid w:val="006129E6"/>
    <w:rsid w:val="00614677"/>
    <w:rsid w:val="00615EB4"/>
    <w:rsid w:val="00617A53"/>
    <w:rsid w:val="00621C6C"/>
    <w:rsid w:val="00622781"/>
    <w:rsid w:val="006266F8"/>
    <w:rsid w:val="00627CFC"/>
    <w:rsid w:val="00627D08"/>
    <w:rsid w:val="00632A7C"/>
    <w:rsid w:val="00632B13"/>
    <w:rsid w:val="00632B82"/>
    <w:rsid w:val="00633030"/>
    <w:rsid w:val="006334F9"/>
    <w:rsid w:val="00634E44"/>
    <w:rsid w:val="00634F35"/>
    <w:rsid w:val="006352C2"/>
    <w:rsid w:val="00637CFC"/>
    <w:rsid w:val="00640BFF"/>
    <w:rsid w:val="0064347F"/>
    <w:rsid w:val="0064611F"/>
    <w:rsid w:val="00646CA8"/>
    <w:rsid w:val="006474C0"/>
    <w:rsid w:val="00647E98"/>
    <w:rsid w:val="00650024"/>
    <w:rsid w:val="0065069B"/>
    <w:rsid w:val="00651B94"/>
    <w:rsid w:val="00652E9C"/>
    <w:rsid w:val="00653048"/>
    <w:rsid w:val="006576E5"/>
    <w:rsid w:val="006615F0"/>
    <w:rsid w:val="00662552"/>
    <w:rsid w:val="0066297E"/>
    <w:rsid w:val="006641BD"/>
    <w:rsid w:val="006643AE"/>
    <w:rsid w:val="00665403"/>
    <w:rsid w:val="00665481"/>
    <w:rsid w:val="00667228"/>
    <w:rsid w:val="006718FB"/>
    <w:rsid w:val="00671982"/>
    <w:rsid w:val="00671AEE"/>
    <w:rsid w:val="00671F22"/>
    <w:rsid w:val="00672735"/>
    <w:rsid w:val="00673743"/>
    <w:rsid w:val="00674496"/>
    <w:rsid w:val="00676FE9"/>
    <w:rsid w:val="0068065A"/>
    <w:rsid w:val="006806EA"/>
    <w:rsid w:val="00680FEA"/>
    <w:rsid w:val="0068149E"/>
    <w:rsid w:val="00682467"/>
    <w:rsid w:val="006827ED"/>
    <w:rsid w:val="00683327"/>
    <w:rsid w:val="006856CF"/>
    <w:rsid w:val="00686014"/>
    <w:rsid w:val="00687886"/>
    <w:rsid w:val="00691843"/>
    <w:rsid w:val="00692509"/>
    <w:rsid w:val="0069621B"/>
    <w:rsid w:val="00696DFF"/>
    <w:rsid w:val="006A080F"/>
    <w:rsid w:val="006A16AE"/>
    <w:rsid w:val="006A5D91"/>
    <w:rsid w:val="006A62FA"/>
    <w:rsid w:val="006A752E"/>
    <w:rsid w:val="006A7619"/>
    <w:rsid w:val="006B05EC"/>
    <w:rsid w:val="006B0E80"/>
    <w:rsid w:val="006B2C19"/>
    <w:rsid w:val="006B3E55"/>
    <w:rsid w:val="006B4715"/>
    <w:rsid w:val="006B492E"/>
    <w:rsid w:val="006B6791"/>
    <w:rsid w:val="006B699E"/>
    <w:rsid w:val="006B6EED"/>
    <w:rsid w:val="006B7573"/>
    <w:rsid w:val="006C3D3D"/>
    <w:rsid w:val="006C44DF"/>
    <w:rsid w:val="006C545F"/>
    <w:rsid w:val="006C77B1"/>
    <w:rsid w:val="006D0809"/>
    <w:rsid w:val="006D09A9"/>
    <w:rsid w:val="006D1137"/>
    <w:rsid w:val="006D2387"/>
    <w:rsid w:val="006D6F06"/>
    <w:rsid w:val="006E4380"/>
    <w:rsid w:val="006E6442"/>
    <w:rsid w:val="006F0822"/>
    <w:rsid w:val="006F15C2"/>
    <w:rsid w:val="006F209E"/>
    <w:rsid w:val="006F29FF"/>
    <w:rsid w:val="006F5D67"/>
    <w:rsid w:val="006F631D"/>
    <w:rsid w:val="00700524"/>
    <w:rsid w:val="00700A59"/>
    <w:rsid w:val="0070426E"/>
    <w:rsid w:val="00704292"/>
    <w:rsid w:val="00704902"/>
    <w:rsid w:val="00705E9B"/>
    <w:rsid w:val="00705EEA"/>
    <w:rsid w:val="00706A7C"/>
    <w:rsid w:val="007070A8"/>
    <w:rsid w:val="00710974"/>
    <w:rsid w:val="0071140D"/>
    <w:rsid w:val="0071225A"/>
    <w:rsid w:val="00712FAA"/>
    <w:rsid w:val="00713963"/>
    <w:rsid w:val="00714AA5"/>
    <w:rsid w:val="00714CA2"/>
    <w:rsid w:val="0071592D"/>
    <w:rsid w:val="00717731"/>
    <w:rsid w:val="00722C8D"/>
    <w:rsid w:val="00723157"/>
    <w:rsid w:val="0072323E"/>
    <w:rsid w:val="007237FD"/>
    <w:rsid w:val="00727F94"/>
    <w:rsid w:val="007337EB"/>
    <w:rsid w:val="0073721E"/>
    <w:rsid w:val="00740456"/>
    <w:rsid w:val="007405EF"/>
    <w:rsid w:val="007408C8"/>
    <w:rsid w:val="007420FE"/>
    <w:rsid w:val="007430BD"/>
    <w:rsid w:val="00744860"/>
    <w:rsid w:val="00744E78"/>
    <w:rsid w:val="00744E8B"/>
    <w:rsid w:val="00745D18"/>
    <w:rsid w:val="00746C64"/>
    <w:rsid w:val="00753EB2"/>
    <w:rsid w:val="00753F58"/>
    <w:rsid w:val="007556F9"/>
    <w:rsid w:val="007605F7"/>
    <w:rsid w:val="007611AA"/>
    <w:rsid w:val="00762F78"/>
    <w:rsid w:val="00763DBE"/>
    <w:rsid w:val="00766F94"/>
    <w:rsid w:val="0076703B"/>
    <w:rsid w:val="00770649"/>
    <w:rsid w:val="00770805"/>
    <w:rsid w:val="00770868"/>
    <w:rsid w:val="00770991"/>
    <w:rsid w:val="0077180C"/>
    <w:rsid w:val="00772588"/>
    <w:rsid w:val="00773525"/>
    <w:rsid w:val="00776530"/>
    <w:rsid w:val="00776822"/>
    <w:rsid w:val="00776A1A"/>
    <w:rsid w:val="0077793E"/>
    <w:rsid w:val="00780C3D"/>
    <w:rsid w:val="00781B20"/>
    <w:rsid w:val="00785521"/>
    <w:rsid w:val="0078649F"/>
    <w:rsid w:val="00786699"/>
    <w:rsid w:val="00791E8E"/>
    <w:rsid w:val="00791FCA"/>
    <w:rsid w:val="00793521"/>
    <w:rsid w:val="00797E37"/>
    <w:rsid w:val="007A0109"/>
    <w:rsid w:val="007A0C8C"/>
    <w:rsid w:val="007A1717"/>
    <w:rsid w:val="007A2CF8"/>
    <w:rsid w:val="007A7545"/>
    <w:rsid w:val="007B0F54"/>
    <w:rsid w:val="007B2500"/>
    <w:rsid w:val="007B2574"/>
    <w:rsid w:val="007B2B03"/>
    <w:rsid w:val="007B50BB"/>
    <w:rsid w:val="007B5A39"/>
    <w:rsid w:val="007B74FC"/>
    <w:rsid w:val="007C30C3"/>
    <w:rsid w:val="007C3A4A"/>
    <w:rsid w:val="007C486B"/>
    <w:rsid w:val="007C50A1"/>
    <w:rsid w:val="007C5673"/>
    <w:rsid w:val="007C6587"/>
    <w:rsid w:val="007D11E0"/>
    <w:rsid w:val="007D169D"/>
    <w:rsid w:val="007D17CA"/>
    <w:rsid w:val="007D2B78"/>
    <w:rsid w:val="007D318F"/>
    <w:rsid w:val="007D345E"/>
    <w:rsid w:val="007D5E3F"/>
    <w:rsid w:val="007D61D6"/>
    <w:rsid w:val="007D7441"/>
    <w:rsid w:val="007E05CE"/>
    <w:rsid w:val="007E06EC"/>
    <w:rsid w:val="007E1B19"/>
    <w:rsid w:val="007E1E17"/>
    <w:rsid w:val="007F1235"/>
    <w:rsid w:val="007F1805"/>
    <w:rsid w:val="007F25B3"/>
    <w:rsid w:val="007F3623"/>
    <w:rsid w:val="007F375D"/>
    <w:rsid w:val="007F4DB8"/>
    <w:rsid w:val="007F6B4F"/>
    <w:rsid w:val="008022D3"/>
    <w:rsid w:val="008026A4"/>
    <w:rsid w:val="00802EBC"/>
    <w:rsid w:val="0080415E"/>
    <w:rsid w:val="008064E6"/>
    <w:rsid w:val="008070B7"/>
    <w:rsid w:val="00807475"/>
    <w:rsid w:val="00807FF3"/>
    <w:rsid w:val="0081163D"/>
    <w:rsid w:val="0081279C"/>
    <w:rsid w:val="00813209"/>
    <w:rsid w:val="00815A0A"/>
    <w:rsid w:val="00815C33"/>
    <w:rsid w:val="00816336"/>
    <w:rsid w:val="00816C5D"/>
    <w:rsid w:val="008206EB"/>
    <w:rsid w:val="00822567"/>
    <w:rsid w:val="00822827"/>
    <w:rsid w:val="00822E7B"/>
    <w:rsid w:val="00823EF6"/>
    <w:rsid w:val="0082430C"/>
    <w:rsid w:val="00825F34"/>
    <w:rsid w:val="00826C00"/>
    <w:rsid w:val="00827311"/>
    <w:rsid w:val="00830D50"/>
    <w:rsid w:val="00831BEE"/>
    <w:rsid w:val="008329B5"/>
    <w:rsid w:val="00832FDB"/>
    <w:rsid w:val="008332B9"/>
    <w:rsid w:val="008333C1"/>
    <w:rsid w:val="0083357E"/>
    <w:rsid w:val="00834BB4"/>
    <w:rsid w:val="00835187"/>
    <w:rsid w:val="00837883"/>
    <w:rsid w:val="008425CE"/>
    <w:rsid w:val="00842E95"/>
    <w:rsid w:val="0084361D"/>
    <w:rsid w:val="0084398F"/>
    <w:rsid w:val="00845B1E"/>
    <w:rsid w:val="008460BF"/>
    <w:rsid w:val="00846864"/>
    <w:rsid w:val="00850815"/>
    <w:rsid w:val="0085294C"/>
    <w:rsid w:val="00852E4A"/>
    <w:rsid w:val="00855843"/>
    <w:rsid w:val="0085712D"/>
    <w:rsid w:val="00857541"/>
    <w:rsid w:val="0086027C"/>
    <w:rsid w:val="008615FA"/>
    <w:rsid w:val="00861C3E"/>
    <w:rsid w:val="008625EC"/>
    <w:rsid w:val="0086355E"/>
    <w:rsid w:val="00865595"/>
    <w:rsid w:val="0086597D"/>
    <w:rsid w:val="008661D2"/>
    <w:rsid w:val="00874E5D"/>
    <w:rsid w:val="00877CA5"/>
    <w:rsid w:val="00880526"/>
    <w:rsid w:val="0088253E"/>
    <w:rsid w:val="00883B2A"/>
    <w:rsid w:val="0088442E"/>
    <w:rsid w:val="0088699B"/>
    <w:rsid w:val="0089125D"/>
    <w:rsid w:val="00894045"/>
    <w:rsid w:val="008945D9"/>
    <w:rsid w:val="00897F0F"/>
    <w:rsid w:val="008A0D02"/>
    <w:rsid w:val="008A2C78"/>
    <w:rsid w:val="008A413D"/>
    <w:rsid w:val="008A4BA8"/>
    <w:rsid w:val="008A5BCD"/>
    <w:rsid w:val="008A5E0F"/>
    <w:rsid w:val="008A6710"/>
    <w:rsid w:val="008A728B"/>
    <w:rsid w:val="008B16EF"/>
    <w:rsid w:val="008B2CE9"/>
    <w:rsid w:val="008B3121"/>
    <w:rsid w:val="008B380D"/>
    <w:rsid w:val="008B3995"/>
    <w:rsid w:val="008B577F"/>
    <w:rsid w:val="008B7FF0"/>
    <w:rsid w:val="008C0501"/>
    <w:rsid w:val="008C21A4"/>
    <w:rsid w:val="008C3D68"/>
    <w:rsid w:val="008C5A57"/>
    <w:rsid w:val="008C7FD8"/>
    <w:rsid w:val="008D1693"/>
    <w:rsid w:val="008D298C"/>
    <w:rsid w:val="008D39C8"/>
    <w:rsid w:val="008D3AD7"/>
    <w:rsid w:val="008D3FCD"/>
    <w:rsid w:val="008D6A55"/>
    <w:rsid w:val="008D7848"/>
    <w:rsid w:val="008D7BCA"/>
    <w:rsid w:val="008E28E8"/>
    <w:rsid w:val="008E3F02"/>
    <w:rsid w:val="008E49C3"/>
    <w:rsid w:val="008E4ECB"/>
    <w:rsid w:val="008E5A11"/>
    <w:rsid w:val="008F0453"/>
    <w:rsid w:val="008F17D6"/>
    <w:rsid w:val="008F36CF"/>
    <w:rsid w:val="008F4B7D"/>
    <w:rsid w:val="008F5A58"/>
    <w:rsid w:val="008F7035"/>
    <w:rsid w:val="0090127A"/>
    <w:rsid w:val="009027C2"/>
    <w:rsid w:val="00903EDD"/>
    <w:rsid w:val="0091316D"/>
    <w:rsid w:val="0091618F"/>
    <w:rsid w:val="0091650C"/>
    <w:rsid w:val="00917B75"/>
    <w:rsid w:val="009235CA"/>
    <w:rsid w:val="009237D0"/>
    <w:rsid w:val="00924A0A"/>
    <w:rsid w:val="00926571"/>
    <w:rsid w:val="00927204"/>
    <w:rsid w:val="00931040"/>
    <w:rsid w:val="0093725C"/>
    <w:rsid w:val="00937F03"/>
    <w:rsid w:val="00940CE7"/>
    <w:rsid w:val="00946793"/>
    <w:rsid w:val="009467AA"/>
    <w:rsid w:val="00947F03"/>
    <w:rsid w:val="00952597"/>
    <w:rsid w:val="00953B10"/>
    <w:rsid w:val="00954D38"/>
    <w:rsid w:val="00955456"/>
    <w:rsid w:val="009555A3"/>
    <w:rsid w:val="00956AE9"/>
    <w:rsid w:val="009601B2"/>
    <w:rsid w:val="009601BC"/>
    <w:rsid w:val="00960ABA"/>
    <w:rsid w:val="00960D83"/>
    <w:rsid w:val="00962170"/>
    <w:rsid w:val="00970F63"/>
    <w:rsid w:val="00970F97"/>
    <w:rsid w:val="00971283"/>
    <w:rsid w:val="00974A48"/>
    <w:rsid w:val="00974ED2"/>
    <w:rsid w:val="009752F4"/>
    <w:rsid w:val="0097625B"/>
    <w:rsid w:val="0097786B"/>
    <w:rsid w:val="0098174C"/>
    <w:rsid w:val="00982290"/>
    <w:rsid w:val="00984D14"/>
    <w:rsid w:val="0098551F"/>
    <w:rsid w:val="00985C45"/>
    <w:rsid w:val="009861A9"/>
    <w:rsid w:val="00990E0A"/>
    <w:rsid w:val="009922F3"/>
    <w:rsid w:val="00993CED"/>
    <w:rsid w:val="009943DE"/>
    <w:rsid w:val="00994A38"/>
    <w:rsid w:val="00994F92"/>
    <w:rsid w:val="00997F5E"/>
    <w:rsid w:val="009A0181"/>
    <w:rsid w:val="009A02B3"/>
    <w:rsid w:val="009A0D56"/>
    <w:rsid w:val="009A174D"/>
    <w:rsid w:val="009A202F"/>
    <w:rsid w:val="009A2446"/>
    <w:rsid w:val="009A2740"/>
    <w:rsid w:val="009A290B"/>
    <w:rsid w:val="009A31D0"/>
    <w:rsid w:val="009A358A"/>
    <w:rsid w:val="009A3AEB"/>
    <w:rsid w:val="009B0344"/>
    <w:rsid w:val="009B0517"/>
    <w:rsid w:val="009B1B7D"/>
    <w:rsid w:val="009B21A8"/>
    <w:rsid w:val="009B238F"/>
    <w:rsid w:val="009B2772"/>
    <w:rsid w:val="009B2AFA"/>
    <w:rsid w:val="009B4115"/>
    <w:rsid w:val="009B6D85"/>
    <w:rsid w:val="009B71C3"/>
    <w:rsid w:val="009C1833"/>
    <w:rsid w:val="009C2799"/>
    <w:rsid w:val="009D0899"/>
    <w:rsid w:val="009D0F06"/>
    <w:rsid w:val="009D141D"/>
    <w:rsid w:val="009D434F"/>
    <w:rsid w:val="009D49C6"/>
    <w:rsid w:val="009D650F"/>
    <w:rsid w:val="009D6D16"/>
    <w:rsid w:val="009D71C1"/>
    <w:rsid w:val="009E6EC1"/>
    <w:rsid w:val="009F1B2A"/>
    <w:rsid w:val="009F2CF0"/>
    <w:rsid w:val="009F4082"/>
    <w:rsid w:val="00A0027E"/>
    <w:rsid w:val="00A00E30"/>
    <w:rsid w:val="00A01CEC"/>
    <w:rsid w:val="00A0351E"/>
    <w:rsid w:val="00A03C2B"/>
    <w:rsid w:val="00A04690"/>
    <w:rsid w:val="00A0683D"/>
    <w:rsid w:val="00A10B7C"/>
    <w:rsid w:val="00A1184A"/>
    <w:rsid w:val="00A11E49"/>
    <w:rsid w:val="00A12368"/>
    <w:rsid w:val="00A16E6D"/>
    <w:rsid w:val="00A21546"/>
    <w:rsid w:val="00A22D81"/>
    <w:rsid w:val="00A26D90"/>
    <w:rsid w:val="00A334B8"/>
    <w:rsid w:val="00A34427"/>
    <w:rsid w:val="00A34D8B"/>
    <w:rsid w:val="00A36804"/>
    <w:rsid w:val="00A374C6"/>
    <w:rsid w:val="00A40BB1"/>
    <w:rsid w:val="00A40C93"/>
    <w:rsid w:val="00A40DD3"/>
    <w:rsid w:val="00A40E34"/>
    <w:rsid w:val="00A41658"/>
    <w:rsid w:val="00A4175F"/>
    <w:rsid w:val="00A440BD"/>
    <w:rsid w:val="00A5246C"/>
    <w:rsid w:val="00A54917"/>
    <w:rsid w:val="00A54FCF"/>
    <w:rsid w:val="00A57A65"/>
    <w:rsid w:val="00A6131A"/>
    <w:rsid w:val="00A62EE3"/>
    <w:rsid w:val="00A6583D"/>
    <w:rsid w:val="00A660D2"/>
    <w:rsid w:val="00A675B2"/>
    <w:rsid w:val="00A70261"/>
    <w:rsid w:val="00A71037"/>
    <w:rsid w:val="00A71BFC"/>
    <w:rsid w:val="00A71EB2"/>
    <w:rsid w:val="00A72199"/>
    <w:rsid w:val="00A753E9"/>
    <w:rsid w:val="00A757E3"/>
    <w:rsid w:val="00A7741B"/>
    <w:rsid w:val="00A7793F"/>
    <w:rsid w:val="00A77A81"/>
    <w:rsid w:val="00A82F99"/>
    <w:rsid w:val="00A8311B"/>
    <w:rsid w:val="00A83C9F"/>
    <w:rsid w:val="00A85CD7"/>
    <w:rsid w:val="00A86A55"/>
    <w:rsid w:val="00A90609"/>
    <w:rsid w:val="00A90CBC"/>
    <w:rsid w:val="00A91CF0"/>
    <w:rsid w:val="00A92700"/>
    <w:rsid w:val="00A94B52"/>
    <w:rsid w:val="00A94D0D"/>
    <w:rsid w:val="00AA2F26"/>
    <w:rsid w:val="00AA5671"/>
    <w:rsid w:val="00AA7656"/>
    <w:rsid w:val="00AA7887"/>
    <w:rsid w:val="00AB007E"/>
    <w:rsid w:val="00AB08B2"/>
    <w:rsid w:val="00AB08BB"/>
    <w:rsid w:val="00AB3825"/>
    <w:rsid w:val="00AB3D81"/>
    <w:rsid w:val="00AB42CA"/>
    <w:rsid w:val="00AC0034"/>
    <w:rsid w:val="00AC0CD1"/>
    <w:rsid w:val="00AC396F"/>
    <w:rsid w:val="00AC4188"/>
    <w:rsid w:val="00AC484B"/>
    <w:rsid w:val="00AC7C08"/>
    <w:rsid w:val="00AD003B"/>
    <w:rsid w:val="00AD0F0D"/>
    <w:rsid w:val="00AD1A31"/>
    <w:rsid w:val="00AD2A23"/>
    <w:rsid w:val="00AD389E"/>
    <w:rsid w:val="00AD4686"/>
    <w:rsid w:val="00AD7AE9"/>
    <w:rsid w:val="00AE094B"/>
    <w:rsid w:val="00AE3761"/>
    <w:rsid w:val="00AE4683"/>
    <w:rsid w:val="00AE4B6C"/>
    <w:rsid w:val="00AE6CD7"/>
    <w:rsid w:val="00AE717D"/>
    <w:rsid w:val="00AE72B3"/>
    <w:rsid w:val="00AF0236"/>
    <w:rsid w:val="00AF07B6"/>
    <w:rsid w:val="00AF085E"/>
    <w:rsid w:val="00AF173D"/>
    <w:rsid w:val="00AF1810"/>
    <w:rsid w:val="00AF36BC"/>
    <w:rsid w:val="00AF36CD"/>
    <w:rsid w:val="00AF502D"/>
    <w:rsid w:val="00AF62E2"/>
    <w:rsid w:val="00B017D2"/>
    <w:rsid w:val="00B01F08"/>
    <w:rsid w:val="00B021D2"/>
    <w:rsid w:val="00B037A5"/>
    <w:rsid w:val="00B03BA0"/>
    <w:rsid w:val="00B07862"/>
    <w:rsid w:val="00B144CF"/>
    <w:rsid w:val="00B16A2E"/>
    <w:rsid w:val="00B16A2F"/>
    <w:rsid w:val="00B16E8F"/>
    <w:rsid w:val="00B17A61"/>
    <w:rsid w:val="00B207A1"/>
    <w:rsid w:val="00B21072"/>
    <w:rsid w:val="00B211CA"/>
    <w:rsid w:val="00B234CA"/>
    <w:rsid w:val="00B23D9B"/>
    <w:rsid w:val="00B30401"/>
    <w:rsid w:val="00B3078E"/>
    <w:rsid w:val="00B30B7A"/>
    <w:rsid w:val="00B34318"/>
    <w:rsid w:val="00B34E5B"/>
    <w:rsid w:val="00B377D7"/>
    <w:rsid w:val="00B4081D"/>
    <w:rsid w:val="00B43C07"/>
    <w:rsid w:val="00B471FF"/>
    <w:rsid w:val="00B475F4"/>
    <w:rsid w:val="00B476A8"/>
    <w:rsid w:val="00B4788F"/>
    <w:rsid w:val="00B50D5C"/>
    <w:rsid w:val="00B540B8"/>
    <w:rsid w:val="00B54D9D"/>
    <w:rsid w:val="00B54DC1"/>
    <w:rsid w:val="00B57772"/>
    <w:rsid w:val="00B600B8"/>
    <w:rsid w:val="00B6075D"/>
    <w:rsid w:val="00B612FD"/>
    <w:rsid w:val="00B62A6F"/>
    <w:rsid w:val="00B632D5"/>
    <w:rsid w:val="00B65C10"/>
    <w:rsid w:val="00B6637D"/>
    <w:rsid w:val="00B70FA2"/>
    <w:rsid w:val="00B71B7C"/>
    <w:rsid w:val="00B726B5"/>
    <w:rsid w:val="00B736FC"/>
    <w:rsid w:val="00B76A01"/>
    <w:rsid w:val="00B76B01"/>
    <w:rsid w:val="00B76E0D"/>
    <w:rsid w:val="00B77814"/>
    <w:rsid w:val="00B77B8F"/>
    <w:rsid w:val="00B81BFB"/>
    <w:rsid w:val="00B827D6"/>
    <w:rsid w:val="00B83A80"/>
    <w:rsid w:val="00B84048"/>
    <w:rsid w:val="00B86358"/>
    <w:rsid w:val="00B86C13"/>
    <w:rsid w:val="00B86E13"/>
    <w:rsid w:val="00B90136"/>
    <w:rsid w:val="00B91DAE"/>
    <w:rsid w:val="00B9245E"/>
    <w:rsid w:val="00B949B1"/>
    <w:rsid w:val="00B96B51"/>
    <w:rsid w:val="00B97BD2"/>
    <w:rsid w:val="00BA0298"/>
    <w:rsid w:val="00BA0848"/>
    <w:rsid w:val="00BA0FAF"/>
    <w:rsid w:val="00BA2166"/>
    <w:rsid w:val="00BA55A5"/>
    <w:rsid w:val="00BA5FD2"/>
    <w:rsid w:val="00BA7D63"/>
    <w:rsid w:val="00BB0C4F"/>
    <w:rsid w:val="00BB210D"/>
    <w:rsid w:val="00BB3497"/>
    <w:rsid w:val="00BB76D0"/>
    <w:rsid w:val="00BC1820"/>
    <w:rsid w:val="00BC1AE1"/>
    <w:rsid w:val="00BC2989"/>
    <w:rsid w:val="00BC363C"/>
    <w:rsid w:val="00BC37C0"/>
    <w:rsid w:val="00BC3E6A"/>
    <w:rsid w:val="00BC3F02"/>
    <w:rsid w:val="00BC4810"/>
    <w:rsid w:val="00BC50C1"/>
    <w:rsid w:val="00BC6420"/>
    <w:rsid w:val="00BC6B28"/>
    <w:rsid w:val="00BC7AB3"/>
    <w:rsid w:val="00BD1AD4"/>
    <w:rsid w:val="00BD28F0"/>
    <w:rsid w:val="00BD4020"/>
    <w:rsid w:val="00BD55A0"/>
    <w:rsid w:val="00BD74F8"/>
    <w:rsid w:val="00BD7633"/>
    <w:rsid w:val="00BE00C7"/>
    <w:rsid w:val="00BE0A6A"/>
    <w:rsid w:val="00BE5029"/>
    <w:rsid w:val="00BE53BF"/>
    <w:rsid w:val="00BE5D46"/>
    <w:rsid w:val="00BE7B76"/>
    <w:rsid w:val="00BF0CB5"/>
    <w:rsid w:val="00BF4BA8"/>
    <w:rsid w:val="00BF62AA"/>
    <w:rsid w:val="00BF77D3"/>
    <w:rsid w:val="00C015EB"/>
    <w:rsid w:val="00C02D03"/>
    <w:rsid w:val="00C05952"/>
    <w:rsid w:val="00C100AB"/>
    <w:rsid w:val="00C13433"/>
    <w:rsid w:val="00C13536"/>
    <w:rsid w:val="00C1409F"/>
    <w:rsid w:val="00C15A31"/>
    <w:rsid w:val="00C15FB7"/>
    <w:rsid w:val="00C16BA3"/>
    <w:rsid w:val="00C1776D"/>
    <w:rsid w:val="00C177A3"/>
    <w:rsid w:val="00C20274"/>
    <w:rsid w:val="00C213E6"/>
    <w:rsid w:val="00C2317E"/>
    <w:rsid w:val="00C24BF4"/>
    <w:rsid w:val="00C24E78"/>
    <w:rsid w:val="00C2552C"/>
    <w:rsid w:val="00C27983"/>
    <w:rsid w:val="00C27B81"/>
    <w:rsid w:val="00C31F69"/>
    <w:rsid w:val="00C3264A"/>
    <w:rsid w:val="00C326C3"/>
    <w:rsid w:val="00C327BA"/>
    <w:rsid w:val="00C330E8"/>
    <w:rsid w:val="00C33D63"/>
    <w:rsid w:val="00C40737"/>
    <w:rsid w:val="00C41342"/>
    <w:rsid w:val="00C4138B"/>
    <w:rsid w:val="00C42870"/>
    <w:rsid w:val="00C43605"/>
    <w:rsid w:val="00C436DF"/>
    <w:rsid w:val="00C43C33"/>
    <w:rsid w:val="00C45869"/>
    <w:rsid w:val="00C45EFA"/>
    <w:rsid w:val="00C46A99"/>
    <w:rsid w:val="00C46DF7"/>
    <w:rsid w:val="00C50425"/>
    <w:rsid w:val="00C52C08"/>
    <w:rsid w:val="00C53382"/>
    <w:rsid w:val="00C55F54"/>
    <w:rsid w:val="00C5617E"/>
    <w:rsid w:val="00C56EFF"/>
    <w:rsid w:val="00C578FB"/>
    <w:rsid w:val="00C57D92"/>
    <w:rsid w:val="00C62C24"/>
    <w:rsid w:val="00C635B6"/>
    <w:rsid w:val="00C639D8"/>
    <w:rsid w:val="00C66F4F"/>
    <w:rsid w:val="00C70087"/>
    <w:rsid w:val="00C72612"/>
    <w:rsid w:val="00C72B8A"/>
    <w:rsid w:val="00C73653"/>
    <w:rsid w:val="00C7365E"/>
    <w:rsid w:val="00C766D9"/>
    <w:rsid w:val="00C76D84"/>
    <w:rsid w:val="00C77429"/>
    <w:rsid w:val="00C80668"/>
    <w:rsid w:val="00C80F88"/>
    <w:rsid w:val="00C81F28"/>
    <w:rsid w:val="00C827C1"/>
    <w:rsid w:val="00C83971"/>
    <w:rsid w:val="00C85244"/>
    <w:rsid w:val="00C85387"/>
    <w:rsid w:val="00C8572F"/>
    <w:rsid w:val="00C877EB"/>
    <w:rsid w:val="00C95E12"/>
    <w:rsid w:val="00C964F3"/>
    <w:rsid w:val="00C97687"/>
    <w:rsid w:val="00C978C4"/>
    <w:rsid w:val="00CA1038"/>
    <w:rsid w:val="00CA486B"/>
    <w:rsid w:val="00CA4C2F"/>
    <w:rsid w:val="00CA5B02"/>
    <w:rsid w:val="00CA5E33"/>
    <w:rsid w:val="00CA6CA7"/>
    <w:rsid w:val="00CB36D7"/>
    <w:rsid w:val="00CB63BB"/>
    <w:rsid w:val="00CB7281"/>
    <w:rsid w:val="00CC516B"/>
    <w:rsid w:val="00CC530E"/>
    <w:rsid w:val="00CC7210"/>
    <w:rsid w:val="00CD0CB1"/>
    <w:rsid w:val="00CD14EB"/>
    <w:rsid w:val="00CD3A34"/>
    <w:rsid w:val="00CD3B37"/>
    <w:rsid w:val="00CD5790"/>
    <w:rsid w:val="00CD68D4"/>
    <w:rsid w:val="00CD6C53"/>
    <w:rsid w:val="00CE005B"/>
    <w:rsid w:val="00CE06B2"/>
    <w:rsid w:val="00CE07DE"/>
    <w:rsid w:val="00CE106C"/>
    <w:rsid w:val="00CE36AA"/>
    <w:rsid w:val="00CE5B9F"/>
    <w:rsid w:val="00CE6C08"/>
    <w:rsid w:val="00CF027F"/>
    <w:rsid w:val="00CF12FA"/>
    <w:rsid w:val="00CF32A0"/>
    <w:rsid w:val="00D00511"/>
    <w:rsid w:val="00D0064A"/>
    <w:rsid w:val="00D00AC9"/>
    <w:rsid w:val="00D01F6C"/>
    <w:rsid w:val="00D0361A"/>
    <w:rsid w:val="00D0528B"/>
    <w:rsid w:val="00D057AD"/>
    <w:rsid w:val="00D14F36"/>
    <w:rsid w:val="00D16816"/>
    <w:rsid w:val="00D2135E"/>
    <w:rsid w:val="00D228B4"/>
    <w:rsid w:val="00D22E17"/>
    <w:rsid w:val="00D245C4"/>
    <w:rsid w:val="00D30157"/>
    <w:rsid w:val="00D30ADD"/>
    <w:rsid w:val="00D30C9B"/>
    <w:rsid w:val="00D32391"/>
    <w:rsid w:val="00D323E0"/>
    <w:rsid w:val="00D32DBD"/>
    <w:rsid w:val="00D3388B"/>
    <w:rsid w:val="00D33E4B"/>
    <w:rsid w:val="00D3448E"/>
    <w:rsid w:val="00D34F76"/>
    <w:rsid w:val="00D353CB"/>
    <w:rsid w:val="00D35429"/>
    <w:rsid w:val="00D36785"/>
    <w:rsid w:val="00D43A0D"/>
    <w:rsid w:val="00D44245"/>
    <w:rsid w:val="00D46867"/>
    <w:rsid w:val="00D47814"/>
    <w:rsid w:val="00D47A98"/>
    <w:rsid w:val="00D47F39"/>
    <w:rsid w:val="00D51B28"/>
    <w:rsid w:val="00D5218F"/>
    <w:rsid w:val="00D526F3"/>
    <w:rsid w:val="00D54BA5"/>
    <w:rsid w:val="00D55334"/>
    <w:rsid w:val="00D56766"/>
    <w:rsid w:val="00D56D06"/>
    <w:rsid w:val="00D66143"/>
    <w:rsid w:val="00D664B8"/>
    <w:rsid w:val="00D669A8"/>
    <w:rsid w:val="00D70E47"/>
    <w:rsid w:val="00D72364"/>
    <w:rsid w:val="00D730BD"/>
    <w:rsid w:val="00D732ED"/>
    <w:rsid w:val="00D73DA1"/>
    <w:rsid w:val="00D74C8B"/>
    <w:rsid w:val="00D75CF0"/>
    <w:rsid w:val="00D81358"/>
    <w:rsid w:val="00D8158A"/>
    <w:rsid w:val="00D834EB"/>
    <w:rsid w:val="00D849AF"/>
    <w:rsid w:val="00D850F6"/>
    <w:rsid w:val="00D86F13"/>
    <w:rsid w:val="00D870B6"/>
    <w:rsid w:val="00D94316"/>
    <w:rsid w:val="00D950D1"/>
    <w:rsid w:val="00DA0534"/>
    <w:rsid w:val="00DA168D"/>
    <w:rsid w:val="00DA1780"/>
    <w:rsid w:val="00DA1E7D"/>
    <w:rsid w:val="00DA24E7"/>
    <w:rsid w:val="00DA30D0"/>
    <w:rsid w:val="00DA4522"/>
    <w:rsid w:val="00DA5E28"/>
    <w:rsid w:val="00DB0EFE"/>
    <w:rsid w:val="00DB176C"/>
    <w:rsid w:val="00DB216D"/>
    <w:rsid w:val="00DB289A"/>
    <w:rsid w:val="00DB2938"/>
    <w:rsid w:val="00DB32C0"/>
    <w:rsid w:val="00DB627D"/>
    <w:rsid w:val="00DB7C6A"/>
    <w:rsid w:val="00DC0B6F"/>
    <w:rsid w:val="00DC342C"/>
    <w:rsid w:val="00DC46EE"/>
    <w:rsid w:val="00DC49FD"/>
    <w:rsid w:val="00DC4B99"/>
    <w:rsid w:val="00DC54B9"/>
    <w:rsid w:val="00DC733E"/>
    <w:rsid w:val="00DD0C46"/>
    <w:rsid w:val="00DD1BA6"/>
    <w:rsid w:val="00DD23D4"/>
    <w:rsid w:val="00DD45ED"/>
    <w:rsid w:val="00DD4D08"/>
    <w:rsid w:val="00DD5250"/>
    <w:rsid w:val="00DD5617"/>
    <w:rsid w:val="00DD59A2"/>
    <w:rsid w:val="00DD73DA"/>
    <w:rsid w:val="00DE1CBE"/>
    <w:rsid w:val="00DE1FA3"/>
    <w:rsid w:val="00DE2F67"/>
    <w:rsid w:val="00DE36F5"/>
    <w:rsid w:val="00DE3F82"/>
    <w:rsid w:val="00DE431B"/>
    <w:rsid w:val="00DE54D9"/>
    <w:rsid w:val="00DE6FCF"/>
    <w:rsid w:val="00DE70C5"/>
    <w:rsid w:val="00DE7DD0"/>
    <w:rsid w:val="00DF1239"/>
    <w:rsid w:val="00DF33C4"/>
    <w:rsid w:val="00DF389E"/>
    <w:rsid w:val="00DF57BE"/>
    <w:rsid w:val="00DF7455"/>
    <w:rsid w:val="00E0092C"/>
    <w:rsid w:val="00E049A2"/>
    <w:rsid w:val="00E04A45"/>
    <w:rsid w:val="00E0544D"/>
    <w:rsid w:val="00E0646B"/>
    <w:rsid w:val="00E06500"/>
    <w:rsid w:val="00E10BA7"/>
    <w:rsid w:val="00E11E3A"/>
    <w:rsid w:val="00E11FD8"/>
    <w:rsid w:val="00E12263"/>
    <w:rsid w:val="00E12477"/>
    <w:rsid w:val="00E124F0"/>
    <w:rsid w:val="00E1366C"/>
    <w:rsid w:val="00E138D2"/>
    <w:rsid w:val="00E14385"/>
    <w:rsid w:val="00E1551B"/>
    <w:rsid w:val="00E16F28"/>
    <w:rsid w:val="00E175D3"/>
    <w:rsid w:val="00E17AD9"/>
    <w:rsid w:val="00E21EFC"/>
    <w:rsid w:val="00E23E36"/>
    <w:rsid w:val="00E24A7E"/>
    <w:rsid w:val="00E26B55"/>
    <w:rsid w:val="00E2711E"/>
    <w:rsid w:val="00E27501"/>
    <w:rsid w:val="00E323F6"/>
    <w:rsid w:val="00E34DDE"/>
    <w:rsid w:val="00E34F55"/>
    <w:rsid w:val="00E35864"/>
    <w:rsid w:val="00E41552"/>
    <w:rsid w:val="00E431F3"/>
    <w:rsid w:val="00E4333C"/>
    <w:rsid w:val="00E453F0"/>
    <w:rsid w:val="00E47B88"/>
    <w:rsid w:val="00E47D74"/>
    <w:rsid w:val="00E523D5"/>
    <w:rsid w:val="00E52485"/>
    <w:rsid w:val="00E54026"/>
    <w:rsid w:val="00E55331"/>
    <w:rsid w:val="00E55BE0"/>
    <w:rsid w:val="00E55C49"/>
    <w:rsid w:val="00E55E8F"/>
    <w:rsid w:val="00E57060"/>
    <w:rsid w:val="00E6239E"/>
    <w:rsid w:val="00E633C3"/>
    <w:rsid w:val="00E64937"/>
    <w:rsid w:val="00E64DD5"/>
    <w:rsid w:val="00E64DE0"/>
    <w:rsid w:val="00E657FF"/>
    <w:rsid w:val="00E670E2"/>
    <w:rsid w:val="00E67A67"/>
    <w:rsid w:val="00E73B3A"/>
    <w:rsid w:val="00E75518"/>
    <w:rsid w:val="00E756E9"/>
    <w:rsid w:val="00E75E74"/>
    <w:rsid w:val="00E771FF"/>
    <w:rsid w:val="00E80769"/>
    <w:rsid w:val="00E8341A"/>
    <w:rsid w:val="00E8408D"/>
    <w:rsid w:val="00E85081"/>
    <w:rsid w:val="00E867C4"/>
    <w:rsid w:val="00E87616"/>
    <w:rsid w:val="00E90F63"/>
    <w:rsid w:val="00E93427"/>
    <w:rsid w:val="00E942F5"/>
    <w:rsid w:val="00E942FC"/>
    <w:rsid w:val="00E95332"/>
    <w:rsid w:val="00E96AF7"/>
    <w:rsid w:val="00EA231E"/>
    <w:rsid w:val="00EA272E"/>
    <w:rsid w:val="00EA42B3"/>
    <w:rsid w:val="00EA48E9"/>
    <w:rsid w:val="00EA4E07"/>
    <w:rsid w:val="00EA5000"/>
    <w:rsid w:val="00EA5C0C"/>
    <w:rsid w:val="00EA5C16"/>
    <w:rsid w:val="00EA6D0F"/>
    <w:rsid w:val="00EB1094"/>
    <w:rsid w:val="00EB455A"/>
    <w:rsid w:val="00EB6CDE"/>
    <w:rsid w:val="00EC03E3"/>
    <w:rsid w:val="00EC0EC2"/>
    <w:rsid w:val="00EC49CB"/>
    <w:rsid w:val="00EC5F4C"/>
    <w:rsid w:val="00EC6221"/>
    <w:rsid w:val="00EC7DEE"/>
    <w:rsid w:val="00ED1F6D"/>
    <w:rsid w:val="00ED2BAB"/>
    <w:rsid w:val="00ED34F0"/>
    <w:rsid w:val="00ED4122"/>
    <w:rsid w:val="00ED4D8D"/>
    <w:rsid w:val="00EE3619"/>
    <w:rsid w:val="00EE3888"/>
    <w:rsid w:val="00EE3D77"/>
    <w:rsid w:val="00EE4834"/>
    <w:rsid w:val="00EE53BB"/>
    <w:rsid w:val="00EE5F45"/>
    <w:rsid w:val="00EE603D"/>
    <w:rsid w:val="00EE6335"/>
    <w:rsid w:val="00EE65CC"/>
    <w:rsid w:val="00EE68FC"/>
    <w:rsid w:val="00EE7755"/>
    <w:rsid w:val="00EE7B9F"/>
    <w:rsid w:val="00EF000D"/>
    <w:rsid w:val="00EF0280"/>
    <w:rsid w:val="00EF04BF"/>
    <w:rsid w:val="00EF115D"/>
    <w:rsid w:val="00EF272D"/>
    <w:rsid w:val="00EF2BC0"/>
    <w:rsid w:val="00EF6F4E"/>
    <w:rsid w:val="00F00AAE"/>
    <w:rsid w:val="00F00C65"/>
    <w:rsid w:val="00F00DFE"/>
    <w:rsid w:val="00F019C2"/>
    <w:rsid w:val="00F02B91"/>
    <w:rsid w:val="00F03516"/>
    <w:rsid w:val="00F04ADB"/>
    <w:rsid w:val="00F04F8D"/>
    <w:rsid w:val="00F06191"/>
    <w:rsid w:val="00F06527"/>
    <w:rsid w:val="00F1137C"/>
    <w:rsid w:val="00F12DE9"/>
    <w:rsid w:val="00F138B7"/>
    <w:rsid w:val="00F153F4"/>
    <w:rsid w:val="00F25C41"/>
    <w:rsid w:val="00F26072"/>
    <w:rsid w:val="00F31491"/>
    <w:rsid w:val="00F326B1"/>
    <w:rsid w:val="00F337D6"/>
    <w:rsid w:val="00F341E5"/>
    <w:rsid w:val="00F37B80"/>
    <w:rsid w:val="00F37D0A"/>
    <w:rsid w:val="00F42111"/>
    <w:rsid w:val="00F427B6"/>
    <w:rsid w:val="00F43684"/>
    <w:rsid w:val="00F4686C"/>
    <w:rsid w:val="00F53614"/>
    <w:rsid w:val="00F53F57"/>
    <w:rsid w:val="00F5439B"/>
    <w:rsid w:val="00F545A3"/>
    <w:rsid w:val="00F60D67"/>
    <w:rsid w:val="00F62F6B"/>
    <w:rsid w:val="00F6589A"/>
    <w:rsid w:val="00F668A9"/>
    <w:rsid w:val="00F679CE"/>
    <w:rsid w:val="00F67AC1"/>
    <w:rsid w:val="00F70499"/>
    <w:rsid w:val="00F70CA1"/>
    <w:rsid w:val="00F716B4"/>
    <w:rsid w:val="00F73315"/>
    <w:rsid w:val="00F75CCA"/>
    <w:rsid w:val="00F76744"/>
    <w:rsid w:val="00F80300"/>
    <w:rsid w:val="00F84AAB"/>
    <w:rsid w:val="00F86A6D"/>
    <w:rsid w:val="00F92305"/>
    <w:rsid w:val="00F94517"/>
    <w:rsid w:val="00F96856"/>
    <w:rsid w:val="00F97F87"/>
    <w:rsid w:val="00FA17A6"/>
    <w:rsid w:val="00FA19D8"/>
    <w:rsid w:val="00FA2CA6"/>
    <w:rsid w:val="00FA59BE"/>
    <w:rsid w:val="00FA76C6"/>
    <w:rsid w:val="00FB0177"/>
    <w:rsid w:val="00FB019F"/>
    <w:rsid w:val="00FB06DE"/>
    <w:rsid w:val="00FB15EC"/>
    <w:rsid w:val="00FB39AA"/>
    <w:rsid w:val="00FB49DA"/>
    <w:rsid w:val="00FB4BA6"/>
    <w:rsid w:val="00FB5706"/>
    <w:rsid w:val="00FB5F59"/>
    <w:rsid w:val="00FC0303"/>
    <w:rsid w:val="00FC5DBF"/>
    <w:rsid w:val="00FC6332"/>
    <w:rsid w:val="00FC692C"/>
    <w:rsid w:val="00FC741D"/>
    <w:rsid w:val="00FD2B19"/>
    <w:rsid w:val="00FD370B"/>
    <w:rsid w:val="00FD4774"/>
    <w:rsid w:val="00FD4A88"/>
    <w:rsid w:val="00FE3EED"/>
    <w:rsid w:val="00FE3F9D"/>
    <w:rsid w:val="00FF185D"/>
    <w:rsid w:val="00FF18F2"/>
    <w:rsid w:val="00FF2F79"/>
    <w:rsid w:val="00FF35B0"/>
    <w:rsid w:val="00FF474E"/>
    <w:rsid w:val="00FF52F0"/>
    <w:rsid w:val="00FF549B"/>
    <w:rsid w:val="00FF5D0C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5F32350"/>
  <w15:docId w15:val="{004B5C06-3D82-4045-8A3C-DD407EC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2A5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qFormat/>
    <w:rsid w:val="000F38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99"/>
    <w:qFormat/>
    <w:rsid w:val="00A71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BA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BA7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3C0B35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99"/>
    <w:qFormat/>
    <w:locked/>
    <w:rsid w:val="006D080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6D0809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F3896"/>
    <w:rPr>
      <w:b/>
      <w:bCs/>
      <w:kern w:val="36"/>
      <w:sz w:val="48"/>
      <w:szCs w:val="48"/>
    </w:rPr>
  </w:style>
  <w:style w:type="paragraph" w:customStyle="1" w:styleId="Default">
    <w:name w:val="Default"/>
    <w:rsid w:val="00B2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7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20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07A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7A1"/>
    <w:rPr>
      <w:rFonts w:ascii="Arial" w:hAnsi="Arial"/>
      <w:b/>
      <w:bCs/>
    </w:rPr>
  </w:style>
  <w:style w:type="table" w:styleId="Tabela-Siatka">
    <w:name w:val="Table Grid"/>
    <w:basedOn w:val="Standardowy"/>
    <w:rsid w:val="0015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7C4"/>
  </w:style>
  <w:style w:type="character" w:styleId="Uwydatnienie">
    <w:name w:val="Emphasis"/>
    <w:basedOn w:val="Domylnaczcionkaakapitu"/>
    <w:uiPriority w:val="20"/>
    <w:qFormat/>
    <w:rsid w:val="00E867C4"/>
    <w:rPr>
      <w:i/>
      <w:iCs/>
    </w:rPr>
  </w:style>
  <w:style w:type="character" w:customStyle="1" w:styleId="tpfieldvalue">
    <w:name w:val="tp_field_value"/>
    <w:basedOn w:val="Domylnaczcionkaakapitu"/>
    <w:rsid w:val="00855843"/>
  </w:style>
  <w:style w:type="character" w:customStyle="1" w:styleId="markedcontent">
    <w:name w:val="markedcontent"/>
    <w:basedOn w:val="Domylnaczcionkaakapitu"/>
    <w:rsid w:val="005F5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E2D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rsid w:val="00EF2BC0"/>
    <w:rPr>
      <w:rFonts w:ascii="Arial" w:hAnsi="Arial"/>
      <w:sz w:val="24"/>
      <w:szCs w:val="24"/>
    </w:rPr>
  </w:style>
  <w:style w:type="character" w:customStyle="1" w:styleId="summary-span-value">
    <w:name w:val="summary-span-value"/>
    <w:basedOn w:val="Domylnaczcionkaakapitu"/>
    <w:rsid w:val="00A85CD7"/>
  </w:style>
  <w:style w:type="paragraph" w:customStyle="1" w:styleId="text-justify">
    <w:name w:val="text-justify"/>
    <w:basedOn w:val="Normalny"/>
    <w:rsid w:val="00EA4E0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otnotedescription">
    <w:name w:val="footnote description"/>
    <w:next w:val="Normalny"/>
    <w:link w:val="footnotedescriptionChar"/>
    <w:hidden/>
    <w:rsid w:val="00EA4E07"/>
    <w:pPr>
      <w:spacing w:line="259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EA4E07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EA4E07"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ng-binding">
    <w:name w:val="ng-binding"/>
    <w:basedOn w:val="Normalny"/>
    <w:rsid w:val="00EA4E0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9CA1-81B2-4561-86BF-48FACED5277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64590BC-2FB0-438D-A0B8-B4ED5120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8</TotalTime>
  <Pages>23</Pages>
  <Words>6775</Words>
  <Characters>46779</Characters>
  <Application>Microsoft Office Word</Application>
  <DocSecurity>0</DocSecurity>
  <Lines>389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3</cp:revision>
  <cp:lastPrinted>2023-11-03T11:07:00Z</cp:lastPrinted>
  <dcterms:created xsi:type="dcterms:W3CDTF">2024-05-08T14:22:00Z</dcterms:created>
  <dcterms:modified xsi:type="dcterms:W3CDTF">2024-05-09T11:10:00Z</dcterms:modified>
</cp:coreProperties>
</file>