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EE1" w:rsidRPr="00476141" w:rsidRDefault="000C6EE1" w:rsidP="000C6EE1">
      <w:pPr>
        <w:ind w:right="70"/>
        <w:rPr>
          <w:rFonts w:asciiTheme="minorHAnsi" w:hAnsiTheme="minorHAnsi" w:cstheme="minorHAnsi"/>
          <w:i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>DPR-K.44.</w:t>
      </w:r>
      <w:r w:rsidR="00FC5D84" w:rsidRPr="00476141">
        <w:rPr>
          <w:rFonts w:asciiTheme="minorHAnsi" w:hAnsiTheme="minorHAnsi" w:cstheme="minorHAnsi"/>
          <w:sz w:val="22"/>
          <w:szCs w:val="22"/>
        </w:rPr>
        <w:fldChar w:fldCharType="begin"/>
      </w:r>
      <w:r w:rsidR="00FC5D84" w:rsidRPr="00476141">
        <w:rPr>
          <w:rFonts w:asciiTheme="minorHAnsi" w:hAnsiTheme="minorHAnsi" w:cstheme="minorHAnsi"/>
          <w:sz w:val="22"/>
          <w:szCs w:val="22"/>
        </w:rPr>
        <w:instrText xml:space="preserve"> DOCPROPERTY  "Numer Sprawy"  \* MERGEFORMAT </w:instrText>
      </w:r>
      <w:r w:rsidR="00FC5D84" w:rsidRPr="00476141">
        <w:rPr>
          <w:rFonts w:asciiTheme="minorHAnsi" w:hAnsiTheme="minorHAnsi" w:cstheme="minorHAnsi"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sz w:val="22"/>
          <w:szCs w:val="22"/>
        </w:rPr>
        <w:t>36</w:t>
      </w:r>
      <w:r w:rsidR="00FC5D84" w:rsidRPr="00476141">
        <w:rPr>
          <w:rFonts w:asciiTheme="minorHAnsi" w:hAnsiTheme="minorHAnsi" w:cstheme="minorHAnsi"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sz w:val="22"/>
          <w:szCs w:val="22"/>
        </w:rPr>
        <w:t>.20</w:t>
      </w:r>
      <w:r w:rsidR="00FC5D84" w:rsidRPr="00476141">
        <w:rPr>
          <w:rFonts w:asciiTheme="minorHAnsi" w:hAnsiTheme="minorHAnsi" w:cstheme="minorHAnsi"/>
          <w:sz w:val="22"/>
          <w:szCs w:val="22"/>
        </w:rPr>
        <w:fldChar w:fldCharType="begin"/>
      </w:r>
      <w:r w:rsidR="00FC5D84" w:rsidRPr="00476141">
        <w:rPr>
          <w:rFonts w:asciiTheme="minorHAnsi" w:hAnsiTheme="minorHAnsi" w:cstheme="minorHAnsi"/>
          <w:sz w:val="22"/>
          <w:szCs w:val="22"/>
        </w:rPr>
        <w:instrText xml:space="preserve"> DOCPROPERTY  Rok  \* MERGEFORMAT </w:instrText>
      </w:r>
      <w:r w:rsidR="00FC5D84" w:rsidRPr="00476141">
        <w:rPr>
          <w:rFonts w:asciiTheme="minorHAnsi" w:hAnsiTheme="minorHAnsi" w:cstheme="minorHAnsi"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sz w:val="22"/>
          <w:szCs w:val="22"/>
        </w:rPr>
        <w:t>23</w:t>
      </w:r>
      <w:r w:rsidR="00FC5D84" w:rsidRPr="00476141">
        <w:rPr>
          <w:rFonts w:asciiTheme="minorHAnsi" w:hAnsiTheme="minorHAnsi" w:cstheme="minorHAnsi"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sz w:val="22"/>
          <w:szCs w:val="22"/>
        </w:rPr>
        <w:tab/>
      </w:r>
      <w:r w:rsidRPr="00476141">
        <w:rPr>
          <w:rFonts w:asciiTheme="minorHAnsi" w:hAnsiTheme="minorHAnsi" w:cstheme="minorHAnsi"/>
          <w:sz w:val="22"/>
          <w:szCs w:val="22"/>
        </w:rPr>
        <w:tab/>
        <w:t xml:space="preserve">   </w:t>
      </w:r>
    </w:p>
    <w:p w:rsidR="000C6EE1" w:rsidRPr="00476141" w:rsidRDefault="00F17C61" w:rsidP="00F17C61">
      <w:pPr>
        <w:tabs>
          <w:tab w:val="center" w:pos="5386"/>
          <w:tab w:val="left" w:pos="9000"/>
        </w:tabs>
        <w:outlineLvl w:val="0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>EOD:</w:t>
      </w:r>
      <w:r w:rsidRPr="00476141">
        <w:rPr>
          <w:rFonts w:asciiTheme="minorHAnsi" w:hAnsiTheme="minorHAnsi" w:cstheme="minorHAnsi"/>
          <w:sz w:val="22"/>
          <w:szCs w:val="22"/>
        </w:rPr>
        <w:fldChar w:fldCharType="begin"/>
      </w:r>
      <w:r w:rsidRPr="00476141">
        <w:rPr>
          <w:rFonts w:asciiTheme="minorHAnsi" w:hAnsiTheme="minorHAnsi" w:cstheme="minorHAnsi"/>
          <w:sz w:val="22"/>
          <w:szCs w:val="22"/>
        </w:rPr>
        <w:instrText xml:space="preserve"> DOCPROPERTY  "EOD IP"  \* MERGEFORMAT </w:instrText>
      </w:r>
      <w:r w:rsidRPr="00476141">
        <w:rPr>
          <w:rFonts w:asciiTheme="minorHAnsi" w:hAnsiTheme="minorHAnsi" w:cstheme="minorHAnsi"/>
          <w:sz w:val="22"/>
          <w:szCs w:val="22"/>
        </w:rPr>
        <w:fldChar w:fldCharType="separate"/>
      </w:r>
      <w:r w:rsidRPr="00476141">
        <w:rPr>
          <w:rFonts w:asciiTheme="minorHAnsi" w:hAnsiTheme="minorHAnsi" w:cstheme="minorHAnsi"/>
          <w:sz w:val="22"/>
          <w:szCs w:val="22"/>
        </w:rPr>
        <w:t xml:space="preserve">        /11</w:t>
      </w:r>
      <w:r w:rsidRPr="00476141">
        <w:rPr>
          <w:rFonts w:asciiTheme="minorHAnsi" w:hAnsiTheme="minorHAnsi" w:cstheme="minorHAnsi"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sz w:val="22"/>
          <w:szCs w:val="22"/>
        </w:rPr>
        <w:t>/20</w:t>
      </w:r>
      <w:r w:rsidRPr="00476141">
        <w:rPr>
          <w:rFonts w:asciiTheme="minorHAnsi" w:hAnsiTheme="minorHAnsi" w:cstheme="minorHAnsi"/>
          <w:sz w:val="22"/>
          <w:szCs w:val="22"/>
        </w:rPr>
        <w:fldChar w:fldCharType="begin"/>
      </w:r>
      <w:r w:rsidRPr="00476141">
        <w:rPr>
          <w:rFonts w:asciiTheme="minorHAnsi" w:hAnsiTheme="minorHAnsi" w:cstheme="minorHAnsi"/>
          <w:sz w:val="22"/>
          <w:szCs w:val="22"/>
        </w:rPr>
        <w:instrText xml:space="preserve"> DOCPROPERTY  Rok  \* MERGEFORMAT </w:instrText>
      </w:r>
      <w:r w:rsidRPr="00476141">
        <w:rPr>
          <w:rFonts w:asciiTheme="minorHAnsi" w:hAnsiTheme="minorHAnsi" w:cstheme="minorHAnsi"/>
          <w:sz w:val="22"/>
          <w:szCs w:val="22"/>
        </w:rPr>
        <w:fldChar w:fldCharType="separate"/>
      </w:r>
      <w:r w:rsidRPr="00476141">
        <w:rPr>
          <w:rFonts w:asciiTheme="minorHAnsi" w:hAnsiTheme="minorHAnsi" w:cstheme="minorHAnsi"/>
          <w:sz w:val="22"/>
          <w:szCs w:val="22"/>
        </w:rPr>
        <w:t>23</w:t>
      </w:r>
      <w:r w:rsidRPr="00476141">
        <w:rPr>
          <w:rFonts w:asciiTheme="minorHAnsi" w:hAnsiTheme="minorHAnsi" w:cstheme="minorHAnsi"/>
          <w:sz w:val="22"/>
          <w:szCs w:val="22"/>
        </w:rPr>
        <w:fldChar w:fldCharType="end"/>
      </w:r>
    </w:p>
    <w:p w:rsidR="000C6EE1" w:rsidRPr="00476141" w:rsidRDefault="000C6EE1" w:rsidP="000C6EE1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C6EE1" w:rsidRPr="00476141" w:rsidRDefault="000C6EE1" w:rsidP="000C6EE1">
      <w:pPr>
        <w:tabs>
          <w:tab w:val="center" w:pos="5386"/>
          <w:tab w:val="left" w:pos="9000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76141">
        <w:rPr>
          <w:rFonts w:asciiTheme="minorHAnsi" w:hAnsiTheme="minorHAnsi" w:cstheme="minorHAnsi"/>
          <w:b/>
          <w:sz w:val="22"/>
          <w:szCs w:val="22"/>
        </w:rPr>
        <w:t xml:space="preserve">INFORMACJA POKONTROLNA NR 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instrText xml:space="preserve"> DOCPROPERTY  "Numer Sprawy"  \* MERGEFORMAT </w:instrTex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b/>
          <w:sz w:val="22"/>
          <w:szCs w:val="22"/>
        </w:rPr>
        <w:t>36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b/>
          <w:sz w:val="22"/>
          <w:szCs w:val="22"/>
        </w:rPr>
        <w:t>/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instrText xml:space="preserve"> DOCPROPERTY  P/D  \* MERGEFORMAT </w:instrTex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b/>
          <w:sz w:val="22"/>
          <w:szCs w:val="22"/>
        </w:rPr>
        <w:t>P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b/>
          <w:sz w:val="22"/>
          <w:szCs w:val="22"/>
        </w:rPr>
        <w:t>/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instrText xml:space="preserve"> DOCPROPERTY  NR1/2  \* MERGEFORMAT </w:instrTex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b/>
          <w:sz w:val="22"/>
          <w:szCs w:val="22"/>
        </w:rPr>
        <w:t>1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b/>
          <w:sz w:val="22"/>
          <w:szCs w:val="22"/>
        </w:rPr>
        <w:t>/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instrText xml:space="preserve"> DOCPROPERTY  Rok  \* MERGEFORMAT </w:instrTex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b/>
          <w:sz w:val="22"/>
          <w:szCs w:val="22"/>
        </w:rPr>
        <w:t>23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76141">
        <w:rPr>
          <w:rFonts w:asciiTheme="minorHAnsi" w:hAnsiTheme="minorHAnsi" w:cstheme="minorHAnsi"/>
          <w:b/>
          <w:sz w:val="22"/>
          <w:szCs w:val="22"/>
        </w:rPr>
        <w:t>/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instrText xml:space="preserve"> DOCPROPERTY  nr-I/II  \* MERGEFORMAT </w:instrTex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FC5D84" w:rsidRPr="00476141">
        <w:rPr>
          <w:rFonts w:asciiTheme="minorHAnsi" w:hAnsiTheme="minorHAnsi" w:cstheme="minorHAnsi"/>
          <w:b/>
          <w:sz w:val="22"/>
          <w:szCs w:val="22"/>
        </w:rPr>
        <w:t>I</w:t>
      </w:r>
      <w:r w:rsidR="00D027FF" w:rsidRPr="00476141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:rsidR="000C6EE1" w:rsidRPr="00476141" w:rsidRDefault="000C6EE1" w:rsidP="002975B8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76141">
        <w:rPr>
          <w:rFonts w:asciiTheme="minorHAnsi" w:hAnsiTheme="minorHAnsi" w:cs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084"/>
        <w:gridCol w:w="956"/>
        <w:gridCol w:w="946"/>
        <w:gridCol w:w="557"/>
        <w:gridCol w:w="898"/>
        <w:gridCol w:w="1443"/>
        <w:gridCol w:w="779"/>
        <w:gridCol w:w="1698"/>
        <w:gridCol w:w="1996"/>
      </w:tblGrid>
      <w:tr w:rsidR="000C6EE1" w:rsidRPr="00476141" w:rsidTr="00586433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1.CZĘŚĆ OGÓLNA</w:t>
            </w:r>
          </w:p>
        </w:tc>
      </w:tr>
      <w:tr w:rsidR="000C6EE1" w:rsidRPr="00476141" w:rsidTr="002975B8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D027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"Data od"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26.04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C6EE1" w:rsidRPr="00476141">
              <w:rPr>
                <w:rFonts w:asciiTheme="minorHAnsi" w:hAnsiTheme="minorHAnsi" w:cstheme="minorHAnsi"/>
                <w:sz w:val="22"/>
                <w:szCs w:val="22"/>
              </w:rPr>
              <w:t>.2023 r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C6EE1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-</w:t>
            </w:r>
            <w:r w:rsidR="00BF4B62">
              <w:rPr>
                <w:rFonts w:asciiTheme="minorHAnsi" w:hAnsiTheme="minorHAnsi" w:cstheme="minorHAnsi"/>
                <w:sz w:val="22"/>
                <w:szCs w:val="22"/>
              </w:rPr>
              <w:t>11.12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Rok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0C6EE1" w:rsidRPr="00476141" w:rsidTr="002975B8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Numer Umowy o</w:t>
            </w:r>
            <w:r w:rsidR="001932B7"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dofinansowanie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t>-00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, zmieniona</w:t>
            </w:r>
            <w:r w:rsidR="00FD2D62" w:rsidRPr="004761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Aneksem RPPM.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-01 z dnia</w:t>
            </w:r>
            <w:r w:rsidR="00BF4B62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.05.20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756B23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Aneksem RPPM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-02 z dnia 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756B23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Aneksem RPPM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-03 z dnia </w:t>
            </w:r>
            <w:r w:rsidR="00BF4B62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756B23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Aneksem RPPM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-04 z dnia</w:t>
            </w:r>
            <w:r w:rsidR="00BF4B62">
              <w:rPr>
                <w:rFonts w:asciiTheme="minorHAnsi" w:hAnsiTheme="minorHAnsi" w:cstheme="minorHAnsi"/>
                <w:sz w:val="22"/>
                <w:szCs w:val="22"/>
              </w:rPr>
              <w:t xml:space="preserve"> 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756B23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Aneksem RPPM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Aneksów"  \* MERGEFORMAT </w:instrTex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  <w:r w:rsidR="007A3A06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z dnia 2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.11.202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0C6EE1" w:rsidRPr="00476141" w:rsidTr="002975B8">
        <w:trPr>
          <w:trHeight w:val="456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BF4B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C6EE1"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0C6EE1" w:rsidRPr="00476141">
              <w:rPr>
                <w:rFonts w:asciiTheme="minorHAnsi" w:hAnsiTheme="minorHAnsi" w:cstheme="minorHAnsi"/>
                <w:sz w:val="22"/>
                <w:szCs w:val="22"/>
              </w:rPr>
              <w:t>.201</w:t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0C6EE1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r. </w:t>
            </w:r>
          </w:p>
        </w:tc>
      </w:tr>
      <w:tr w:rsidR="000C6EE1" w:rsidRPr="00476141" w:rsidTr="002975B8">
        <w:trPr>
          <w:trHeight w:val="534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5845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Temat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Rewitalizacja części miasta Czersk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56B23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C6EE1" w:rsidRPr="00476141" w:rsidTr="002975B8">
        <w:trPr>
          <w:trHeight w:val="527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7A3A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Beneficjent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sz w:val="22"/>
                <w:szCs w:val="22"/>
              </w:rPr>
              <w:t>Gmina Czersk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756B23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C6EE1" w:rsidRPr="00476141" w:rsidTr="002975B8">
        <w:trPr>
          <w:trHeight w:val="521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B33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DOCPROPERTY  Adres  \* MERGEFORMAT </w:instrText>
            </w: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FC5D84"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t>ul. Kościuszki 27, 89-650 Czersk</w:t>
            </w: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="00AC6B6E"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</w:tc>
      </w:tr>
      <w:tr w:rsidR="00586433" w:rsidRPr="00476141" w:rsidTr="00CE1B7C">
        <w:trPr>
          <w:trHeight w:val="270"/>
        </w:trPr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433" w:rsidRPr="00476141" w:rsidRDefault="0058643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433" w:rsidRPr="00476141" w:rsidRDefault="00586433" w:rsidP="002975B8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TAK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433" w:rsidRPr="00476141" w:rsidRDefault="00586433" w:rsidP="00586433">
            <w:pPr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Nazwa i adres Partnera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433" w:rsidRPr="00476141" w:rsidRDefault="00586433" w:rsidP="00586433">
            <w:pPr>
              <w:pStyle w:val="Akapitzlist"/>
              <w:numPr>
                <w:ilvl w:val="0"/>
                <w:numId w:val="36"/>
              </w:numPr>
              <w:spacing w:before="120" w:after="120"/>
              <w:ind w:left="174" w:right="-105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Spółdzielnia Mieszkaniowa w Chojnicach, ul. Młodzieżowa 35, 89-604 Chojnice;</w:t>
            </w:r>
          </w:p>
        </w:tc>
      </w:tr>
      <w:tr w:rsidR="00586433" w:rsidRPr="00476141" w:rsidTr="00CE1B7C">
        <w:trPr>
          <w:trHeight w:val="270"/>
        </w:trPr>
        <w:tc>
          <w:tcPr>
            <w:tcW w:w="16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33" w:rsidRPr="00476141" w:rsidRDefault="0058643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33" w:rsidRPr="00476141" w:rsidRDefault="00586433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33" w:rsidRPr="00476141" w:rsidRDefault="005864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33" w:rsidRPr="00476141" w:rsidRDefault="00586433" w:rsidP="00586433">
            <w:pPr>
              <w:pStyle w:val="Akapitzlist"/>
              <w:numPr>
                <w:ilvl w:val="0"/>
                <w:numId w:val="36"/>
              </w:numPr>
              <w:spacing w:before="120" w:after="120"/>
              <w:ind w:left="174" w:right="-105" w:hanging="219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Wspólnota Mieszkaniowa Przytorowa 3, ul. Dworcowa 13, 89-650 Czersk;</w:t>
            </w:r>
          </w:p>
        </w:tc>
      </w:tr>
      <w:tr w:rsidR="000C6EE1" w:rsidRPr="00476141" w:rsidTr="002975B8">
        <w:trPr>
          <w:trHeight w:val="529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C5D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Powiat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chojnicki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, Gmina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Gmina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Czersk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, miasto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Miejscowość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Czersk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C6EE1" w:rsidRPr="00476141" w:rsidTr="002975B8">
        <w:trPr>
          <w:trHeight w:val="523"/>
        </w:trPr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>Rodzaj/typ</w:t>
            </w:r>
            <w:r w:rsidRPr="00476141">
              <w:rPr>
                <w:rStyle w:val="Odwoanieprzypisudolnego"/>
                <w:rFonts w:asciiTheme="minorHAnsi" w:hAnsiTheme="minorHAnsi" w:cstheme="minorHAnsi"/>
                <w:iCs/>
                <w:sz w:val="22"/>
                <w:szCs w:val="22"/>
              </w:rPr>
              <w:footnoteReference w:id="1"/>
            </w:r>
            <w:r w:rsidRPr="0047614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Planowa, na zakończenie realizacji projektu</w:t>
            </w:r>
            <w:r w:rsidR="00AC6B6E" w:rsidRPr="00476141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</w:tc>
      </w:tr>
      <w:tr w:rsidR="000C6EE1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Jednostka kontrolowana została poinformowana o przeprowadzeniu przedmiotowej kontroli pismem o sygn. </w:t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DPR-K.44.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"Numer Sprawy"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Rok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, EOD 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"EOD IK"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17076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Rok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z dnia 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Dzień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Miesiąc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Rok  \* MERGEFORMAT </w:instrTex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C51C1" w:rsidRPr="0047614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="00F17C61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oraz 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EOD 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"EOD PI"  \* MERGEFORMAT </w:instrTex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>57189/11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>/20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Rok  \* MERGEFORMAT </w:instrTex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z dnia 21.11.20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Rok  \* MERGEFORMAT </w:instrTex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D34FE" w:rsidRPr="00476141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</w:tr>
      <w:tr w:rsidR="000C6EE1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0C6EE1" w:rsidRPr="00476141" w:rsidTr="00CE1B7C">
        <w:trPr>
          <w:trHeight w:val="19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5F5342">
            <w:pPr>
              <w:ind w:right="-105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departament</w:t>
            </w:r>
          </w:p>
        </w:tc>
      </w:tr>
      <w:tr w:rsidR="000C6EE1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586433">
            <w:p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5F5342">
            <w:pPr>
              <w:ind w:right="-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5F5342">
            <w:pPr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0C6EE1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586433">
            <w:p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5F5342">
            <w:pPr>
              <w:ind w:right="-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5F5342">
            <w:pPr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0C6EE1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586433">
            <w:pPr>
              <w:ind w:righ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5F5342">
            <w:pPr>
              <w:ind w:right="-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5F5342">
            <w:pPr>
              <w:ind w:right="-105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 Marszałkowskiego Województwa Pomorskiego</w:t>
            </w:r>
          </w:p>
        </w:tc>
      </w:tr>
      <w:tr w:rsidR="000C6EE1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 w:rsidP="00F17C61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0C6EE1" w:rsidRPr="00476141" w:rsidTr="00CE1B7C">
        <w:trPr>
          <w:trHeight w:val="2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F17C61">
            <w:pPr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F17C61">
            <w:pPr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F17C61">
            <w:pPr>
              <w:keepNext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0C6EE1" w:rsidRPr="00476141" w:rsidTr="00CE1B7C">
        <w:trPr>
          <w:trHeight w:val="4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F363C3" w:rsidP="00624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</w:p>
        </w:tc>
      </w:tr>
      <w:tr w:rsidR="000C6EE1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 w:rsidP="002975B8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1.3 Osoby udzielające wyjaśnień</w:t>
            </w:r>
          </w:p>
        </w:tc>
      </w:tr>
      <w:tr w:rsidR="000C6EE1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Stanowisko</w:t>
            </w:r>
          </w:p>
        </w:tc>
      </w:tr>
      <w:tr w:rsidR="00CE1B7C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numPr>
                <w:ilvl w:val="0"/>
                <w:numId w:val="28"/>
              </w:numPr>
              <w:spacing w:before="60" w:after="60" w:line="276" w:lineRule="auto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F363C3" w:rsidP="00CE1B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F363C3" w:rsidP="00CE1B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B7C" w:rsidRPr="00476141" w:rsidRDefault="00CE1B7C" w:rsidP="00CE1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1.4 Zakres kontroli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E1B7C" w:rsidRPr="00476141" w:rsidRDefault="00CE1B7C" w:rsidP="00CE1B7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1.4.1 Terminowość złożenia wniosku o płatność końcową</w:t>
            </w:r>
            <w:r w:rsidRPr="00476141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CE1B7C" w:rsidRPr="00476141" w:rsidTr="00CE1B7C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CE1B7C" w:rsidRPr="00476141" w:rsidRDefault="00CE1B7C" w:rsidP="00CE1B7C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 wynikający z Umowy o dofinansowanie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CE1B7C" w:rsidRPr="00476141" w:rsidTr="00CE1B7C">
        <w:tc>
          <w:tcPr>
            <w:tcW w:w="2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Wniosek o płatność końcową</w:t>
            </w:r>
          </w:p>
        </w:tc>
        <w:tc>
          <w:tcPr>
            <w:tcW w:w="3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ORPdo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BF4B62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F4B6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.2022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 r.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28.10.2022 r.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CE1B7C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Termin złożenia</w:t>
            </w:r>
          </w:p>
        </w:tc>
      </w:tr>
      <w:tr w:rsidR="00CE1B7C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5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4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1.6 Wizyty dotychczasowe</w:t>
            </w:r>
          </w:p>
        </w:tc>
      </w:tr>
      <w:tr w:rsidR="00CE1B7C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Lp.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Osoby kontrolujące</w:t>
            </w:r>
          </w:p>
        </w:tc>
      </w:tr>
      <w:tr w:rsidR="00CE1B7C" w:rsidRPr="00476141" w:rsidTr="00CE1B7C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CE1B7C" w:rsidP="00CE1B7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–––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Kontrola na miejscu realizacji, gdzie sprawdzeniu podlegały następujące elementy:</w:t>
            </w:r>
          </w:p>
          <w:p w:rsidR="00CE1B7C" w:rsidRPr="00BF4B62" w:rsidRDefault="00CE1B7C" w:rsidP="00CE1B7C">
            <w:pPr>
              <w:numPr>
                <w:ilvl w:val="0"/>
                <w:numId w:val="29"/>
              </w:numPr>
              <w:tabs>
                <w:tab w:val="left" w:pos="250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BF4B62">
              <w:rPr>
                <w:rFonts w:asciiTheme="minorHAnsi" w:hAnsiTheme="minorHAnsi" w:cstheme="minorHAnsi"/>
                <w:sz w:val="22"/>
                <w:szCs w:val="22"/>
              </w:rPr>
              <w:t>zakres rzeczowy Projektu: dokumentacja potwierdzająca prawidłowość i zakres realizacji Projektu, wskaźniki produktu/rezultatu; miejsce realizacji Projektu – fizyczne potwierdzenie wykonania zakresu rzeczowego, zgodnie z wnioskiem o dofinansowanie, zarejestrowanym pod numerem: RPPM.</w:t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BF4B62" w:rsidRDefault="00CE1B7C" w:rsidP="00CE1B7C">
            <w:pPr>
              <w:numPr>
                <w:ilvl w:val="0"/>
                <w:numId w:val="29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F4B62">
              <w:rPr>
                <w:rFonts w:asciiTheme="minorHAnsi" w:hAnsiTheme="minorHAnsi" w:cstheme="minorHAnsi"/>
                <w:sz w:val="22"/>
                <w:szCs w:val="22"/>
              </w:rPr>
              <w:t xml:space="preserve">zamówienia – prawidłowość stosowania ustawy Prawo Zamówień Publicznych/Wytycznych </w:t>
            </w:r>
            <w:r w:rsidRPr="00BF4B6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BF4B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CE1B7C">
            <w:pPr>
              <w:numPr>
                <w:ilvl w:val="0"/>
                <w:numId w:val="29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F4B62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CE1B7C">
            <w:pPr>
              <w:numPr>
                <w:ilvl w:val="0"/>
                <w:numId w:val="29"/>
              </w:numPr>
              <w:tabs>
                <w:tab w:val="left" w:pos="2505"/>
              </w:tabs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CE1B7C" w:rsidRPr="00476141" w:rsidRDefault="00CE1B7C" w:rsidP="00CE1B7C">
            <w:pPr>
              <w:pStyle w:val="Akapitzlist"/>
              <w:numPr>
                <w:ilvl w:val="0"/>
                <w:numId w:val="37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Projektem,</w:t>
            </w:r>
          </w:p>
          <w:p w:rsidR="00CE1B7C" w:rsidRPr="00476141" w:rsidRDefault="00CE1B7C" w:rsidP="00CE1B7C">
            <w:pPr>
              <w:pStyle w:val="Akapitzlist"/>
              <w:numPr>
                <w:ilvl w:val="0"/>
                <w:numId w:val="37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476141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umowie,</w:t>
            </w:r>
          </w:p>
          <w:p w:rsidR="00CE1B7C" w:rsidRPr="00476141" w:rsidRDefault="00CE1B7C" w:rsidP="00CE1B7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stan,</w:t>
            </w:r>
          </w:p>
          <w:p w:rsidR="00CE1B7C" w:rsidRPr="00476141" w:rsidRDefault="00CE1B7C" w:rsidP="00CE1B7C">
            <w:pPr>
              <w:pStyle w:val="Akapitzlist"/>
              <w:numPr>
                <w:ilvl w:val="0"/>
                <w:numId w:val="37"/>
              </w:numPr>
              <w:ind w:left="108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CE1B7C" w:rsidRPr="00476141" w:rsidRDefault="00CE1B7C" w:rsidP="00CE1B7C">
            <w:pPr>
              <w:pStyle w:val="Akapitzlist"/>
              <w:numPr>
                <w:ilvl w:val="0"/>
                <w:numId w:val="29"/>
              </w:numPr>
              <w:spacing w:before="120" w:after="120"/>
              <w:ind w:left="737" w:hanging="39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CE1B7C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nr: RPPM.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-001 do nr: RPPM.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08.01.02-22-0016/17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WNP"  \* MERGEFORMAT </w:instrTex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022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 WNIOSKI I UWAGI </w:t>
            </w: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 zgromadzona dokumentacja jest</w:t>
            </w:r>
            <w:r w:rsidRPr="00476141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 xml:space="preserve"> </w:t>
            </w:r>
            <w:r w:rsidRPr="00476141">
              <w:rPr>
                <w:rFonts w:asciiTheme="minorHAnsi" w:hAnsiTheme="minorHAnsi" w:cstheme="minorHAnsi"/>
                <w:i/>
                <w:sz w:val="22"/>
                <w:szCs w:val="22"/>
              </w:rPr>
              <w:t>kompletna i prawidłowa/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3.1 Zakres rzeczowy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F363C3" w:rsidP="00CE1B7C">
            <w:pPr>
              <w:spacing w:before="60" w:after="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F363C3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Wskaźniki produktu</w:t>
            </w:r>
            <w:r w:rsidR="00F363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63C3" w:rsidRPr="00F363C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1B7C" w:rsidRPr="00476141" w:rsidTr="00586433">
        <w:trPr>
          <w:trHeight w:val="69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B7C" w:rsidRPr="00476141" w:rsidRDefault="00CE1B7C" w:rsidP="00F363C3">
            <w:pPr>
              <w:ind w:left="-84" w:right="-8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F363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363C3" w:rsidRPr="00F363C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CE1B7C" w:rsidP="00CE1B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1.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zgodnie z zasadą konkurencyjności, o której mowa w podrozdziale 6.5.2 Wytycznych Ministra Inwestycji i Rozwoju w zakresie kwalifikowalności wydatków w ramach EFRR, EFS oraz Funduszu Spójności na lata 2014-2020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 Rodzaj zamówienia: robota budowlana</w:t>
            </w:r>
          </w:p>
          <w:p w:rsidR="002F70B8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Remont części wspólnych budynków mieszkalnych oraz zagospodarowanie wokół tych budynków w ramach projektu – Rewitalizacja części miasta Czersk</w:t>
            </w:r>
          </w:p>
          <w:p w:rsidR="00CE1B7C" w:rsidRPr="002F70B8" w:rsidRDefault="00CE1B7C" w:rsidP="002F70B8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1.4 Data wszczęcia postępowania:  Baza Konkurencyjności nr 2020- 2333-3262, data zamieszczenia: 12.10.2020 r.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Część 1: Zakład Usługowy – Usługi Drogowe Bogusław Szyca, Racławki 4A, 89-620 Chojnice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>(„Remont części wspólnych budynków mieszkalnych oraz zagospodarowanie wokół tych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budynków – ul. Gen. Maczka 1-3-5”); </w:t>
            </w:r>
          </w:p>
          <w:p w:rsidR="002F70B8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01/BS/2020 z dnia 6.11.2020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2F70B8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artość umowy: 59 499,77 PLN</w:t>
            </w:r>
          </w:p>
          <w:p w:rsidR="00CE1B7C" w:rsidRPr="00476141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Część 2: Spółdzielnia Socjalna Czersk, ul. Dworcowa 15, 89-650 Czersk („Remont części wspólnych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budynków mieszkalnych oraz zagospodarowanie wokół tych budynków – ul. Hallera 7-9”); </w:t>
            </w:r>
          </w:p>
          <w:p w:rsidR="002F70B8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01/SS/2020 z dnia 6.11.2020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wartość umowy: 46 670,00 PLN</w:t>
            </w:r>
          </w:p>
          <w:p w:rsidR="00CE1B7C" w:rsidRPr="00476141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Część 3: Spółdzielnia Socjalna Czersk, ul. Dworcowa 15, 89-650 Czersk („Remont części wspólnych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>budynków mieszkalnych oraz zagospodarowanie wokół tych budynków – ul. Hallera 1-3-5”);</w:t>
            </w:r>
          </w:p>
          <w:p w:rsidR="00CE1B7C" w:rsidRPr="00476141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02/SS/2020 z dnia 6.11.2020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wartość umowy: 55 980,00 PLN</w:t>
            </w:r>
          </w:p>
          <w:p w:rsidR="00CE1B7C" w:rsidRPr="00476141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Część 4: Spółdzielnia Socjalna Czersk, ul. Dworcowa 15, 89-650 Czersk („Remont części wspólnych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budynków mieszkalnych oraz zagospodarowanie wokół tych budynków – ul. Andersa 1-3”); </w:t>
            </w:r>
          </w:p>
          <w:p w:rsidR="00CE1B7C" w:rsidRPr="00476141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03/SS/2020 z dnia 6.11.2020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E1B7C" w:rsidRPr="00476141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wartość umowy: 40 920,00 PLN</w:t>
            </w:r>
          </w:p>
          <w:p w:rsidR="00CE1B7C" w:rsidRPr="00BF4B62" w:rsidRDefault="00B070DD" w:rsidP="00BF4B62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Wyżej wymienione 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postępowanie było przedmiotem weryfikacji ex post - pismo z dnia 16.05.2022 r. o sygn. nr DPR-KW.433.5.2020 (EOD: 25570/05/2020), w którym nie stwierdzono naruszeń skutkujących nałożeniem korekty finansowej.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Postępowanie o udzielenie zamówienia publicznego; 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tryb podstawowy zgodnie z art. 275 pkt 1 ustawy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 Rodzaj zamówienia: robota budowlana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2.3 Określenie przedmiotu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„Rewitalizacja części miasta Czersk- Budowa ogólnodostępnego wielofunkcyjnego boiska sportowego w Czersku”</w:t>
            </w:r>
          </w:p>
          <w:p w:rsidR="00CE1B7C" w:rsidRPr="00476141" w:rsidRDefault="00CE1B7C" w:rsidP="00BF4B62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2.4 Data wszczęcia postępowania:  BZP nr 2022/BZP 00050959/01, data zamieszczenia: 09.02.2022 r., zmienione ogłoszeniem o zmianie ogłoszenia: zamieszczone w BZP w dniu 25.02.2022 r., pod numerem 2022/BZP 00068700/01, zamieszczone w BZP w dniu 03.03.2022 r., pod numerem 2022/BZP 00073699/01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before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AUTO-SPORT Sp. z o.o., Spółka komandytowa, Cieszenie, ul. Krótka 6, 83-334 Miechucino, </w:t>
            </w:r>
          </w:p>
          <w:p w:rsidR="00CE1B7C" w:rsidRPr="00476141" w:rsidRDefault="00CE1B7C" w:rsidP="002F7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WZ.272.7.2022 z dnia 28.03.2022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2F70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542 430,00 PLN</w:t>
            </w:r>
          </w:p>
          <w:p w:rsidR="00CE1B7C" w:rsidRPr="00476141" w:rsidRDefault="00B070DD" w:rsidP="00BF4B62">
            <w:pPr>
              <w:spacing w:before="16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06.09.2022r. o sygn. nr DPR-KW.433.5.2020 (EOD: 45932/09/2022), w którym stwierdzono naruszenie skutkujące nałożeniem korekty finansowej w wysokości 5%.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tryb podstawowy zgodnie z art. 275 pkt 1 ustawy PZP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3.2 Rodzaj zamówienia: roboty budowlane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Rewitalizacja części miasta Czersk - Zagospodarowanie terenów przy ul. Transportowców w Czersku”</w:t>
            </w:r>
          </w:p>
          <w:p w:rsidR="00CE1B7C" w:rsidRPr="00476141" w:rsidRDefault="00CE1B7C" w:rsidP="00BF4B62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Ogłoszenie nr 2021/BZP 00129327/01 opublikowane w Biuletynie Zamówień Publicznych w dniu 28.07.2021 r.</w:t>
            </w:r>
          </w:p>
          <w:p w:rsidR="00CE1B7C" w:rsidRPr="00476141" w:rsidRDefault="00CE1B7C" w:rsidP="002F70B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2F70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„HERKULES” Ryszard Syska, ul. Śląska 41A, 32-500 Chrzanów</w:t>
            </w:r>
          </w:p>
          <w:p w:rsidR="00CE1B7C" w:rsidRPr="00476141" w:rsidRDefault="00CE1B7C" w:rsidP="002F70B8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WZ.272.48.2021 z dnia 08.09.2021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w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242 277,29 PLN</w:t>
            </w:r>
          </w:p>
          <w:p w:rsidR="00CE1B7C" w:rsidRPr="00476141" w:rsidRDefault="00CE1B7C" w:rsidP="00BF4B62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1 z dnia 18.10.2021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B070DD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15.10.2021 r. o sygn. nr DPR.KW.433.5.2020 (EOD: 51221/10/2021), pismo z dnia 28.10.2021 r., o sygn. nr DPR.KW.433.5.2020 (EOD: 77794/11/2021), pismo z dnia 13.12.2021 r., o sygn. nr DPR.KW.433.5.2020  (EOD: 61944/12/2021), pismo z dnia 23.12.2022 r., o sygn. nr DPR.KW.433.5.2020 (EOD: 66817/12/2022), w których stwierdzono naruszenia skutkujące nałożeniem korekty finansowej w wysokości 25%.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tryb podstawowy zgodnie z art. 275 pkt 1 ustawy PZP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 Rodzaj zamówienia: dostawa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Dostawa wraz z montażem mebli i wyposażenia do budynku dworca kolejowego w Czersku”</w:t>
            </w:r>
          </w:p>
          <w:p w:rsidR="00CE1B7C" w:rsidRPr="00476141" w:rsidRDefault="00CE1B7C" w:rsidP="00BF4B62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4.4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Ogłoszenie nr 2021/BZP 00073865/01 z dnia 07.06.2021 r.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Przedsiębiorstwo Handlowo - Usługowe „BMS” Spółka Jawna Z. Bielecki, ul. Staszica 22,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>82-500 Kwidzyn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WZ.272.32.2021 z dnia 09.08.2021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2F70B8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artość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: 89 880,00 PLN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1 z dnia 06.09.2021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B070DD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13.10.2021 r. o sygn. nr DPR-KW.433.5.2020 (EOD: 50882/10/2021), w którym nie stwierdzono naruszeń skutkujących nałożeniem korekty finansowej.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tryb podstawowy zgodnie z art. 275 pkt 1 ustawy PZP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 Rodzaj zamówienia: robota budowlana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Rewitalizacja części miasta Czersk – Remont budynku mieszkalnego przy ul. Transportowców w Czersku</w:t>
            </w: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  <w:p w:rsidR="00CE1B7C" w:rsidRPr="00476141" w:rsidRDefault="00CE1B7C" w:rsidP="00BF4B62">
            <w:pPr>
              <w:autoSpaceDE w:val="0"/>
              <w:autoSpaceDN w:val="0"/>
              <w:adjustRightInd w:val="0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5.4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ogłoszenie o zamówieniu nr 2021/BZP00046932/01 opublikowane w Biuletynie Zamówień Publicznych w dniu 06.05.2021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Wielobranżowe Fabian Kropidłowski, Złotowo, Wybudowanie pod Malachin 2A,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89-650 Czersk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WZ.272.24.2021 z dnia 14.06.2021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2F70B8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artość umowy: 49 342,18 PLN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1 z dnia 30.08.2021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B070DD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23.07.2021 r., o sygn. nr DPR-KW.433.5.2020 (EOD: 38244/07/2021), pismo z dnia 24.09.2021 r., o sygn. nr DPR-KW.433.5.2020 (EOD: 47834/09/2021), w których stwierdzono naruszenie skutkujące nałożeniem korekty finansowej w wysokości 10%.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poniżej kwot, o których mowa w art. 11 ust 8 ustawy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 Rodzaj zamówienia: usługa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Pełnienie nadzoru inwestorskiego nad realizacją robót budowlanych w ramach zadania pn. Rewitalizacja części miast Czersk – Przebudowa ulic w Czersku – 2 zadania: zadanie 1: Przebudowa ulicy Wojska Polskiego w Czersku, zadanie 2: Przebudowa ulicy Transportowców w Czersku”</w:t>
            </w:r>
          </w:p>
          <w:p w:rsidR="00CE1B7C" w:rsidRPr="00BF4B62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6.4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BZP 5535641-N-2020, data zamieszczenia: 30.04.2020 r.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Zadanie 1: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Usługi Projektowe, Nadzór Budowlany Daniel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Folehr</w:t>
            </w:r>
            <w:proofErr w:type="spellEnd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, Plac Piastowski 25A, 89-600 Chojnice</w:t>
            </w:r>
          </w:p>
          <w:p w:rsidR="00CE1B7C" w:rsidRPr="00476141" w:rsidRDefault="002F70B8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mowa nr WZ.272.20.2020 z dnia 15.06.2020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4 800,00 PLN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Zadanie 2: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Usługi Projektowe, Nadzór Budowlany Daniel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Folehr</w:t>
            </w:r>
            <w:proofErr w:type="spellEnd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, Plac Piastowski 25A, 89-600 Chojnice</w:t>
            </w:r>
          </w:p>
          <w:p w:rsidR="00CE1B7C" w:rsidRPr="00476141" w:rsidRDefault="002F70B8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mowa nr WZ.272.20A.2020 z dnia 15.06.2020 roku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4 800,00 PLN</w:t>
            </w:r>
          </w:p>
          <w:p w:rsidR="00CE1B7C" w:rsidRPr="00476141" w:rsidRDefault="00B070DD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06.10.2020 r., o sygn. nr DPR-KW.433.5.2020 (EOD: 74275/10/2020) w którym nie stwierdzono naruszeń skutkujących nałożeniem korekty finansowej.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powyżej kwot, o których mowa w art. 11 ust 8 ustawy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7.2 Rodzaj zamówienia: robota budowlana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Rewitalizacja części miast Czersk – Przebudowa ulic w Czersku – 2 zadania: zadanie 1: Przebudowa ulicy Wojska Polskiego w Czersku, zadanie 2: Przebudowa ulicy Transportowców w Czersku”</w:t>
            </w:r>
          </w:p>
          <w:p w:rsidR="00CE1B7C" w:rsidRPr="00BF4B62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7.4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BZP 533416-N-2020, data zmieszczenia: 23.04.2020 r.</w:t>
            </w:r>
          </w:p>
          <w:p w:rsidR="00CE1B7C" w:rsidRPr="00BF4B62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wyniku przeprowadzonego postępowania zamówienia udzielono: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Zadanie 1: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Wiesław Hildebrandt „BRANDBUD” Krojanty, ul. Pułku Ułanów Pomorskich 13, 89-620 Chojnice</w:t>
            </w:r>
          </w:p>
          <w:p w:rsidR="00CE1B7C" w:rsidRPr="00476141" w:rsidRDefault="002F70B8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>mowa nr WZ.272.18.2020 z dnia 09.06.2020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423 995,70 PLN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Zadanie 2: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Wiesław Hildebrandt „BRANDBUD” Krojanty, ul. Pułku Ułanów Pomorskich 13, 89-620 Chojnice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WZ.272.18A.2020 z dnia 9.06.2020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446 041,74 PLN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1 z dnia 29.10.2020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2 z dnia 16.11.2020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B070DD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1.10.2020 r., o sygn. nr DPR-KW.433.5.2020 (EOD: 73499/10/2020), pismo z dnia 7.12.2020 r., o sygn. nr DPR-KW.433.5.2020, (EOD: 86898/12/2020), pismo z dnia 29.06.2021 r., o sygn. nr DPR-KW.433.5.2020, (EOD: 33771/06/2021), w których nie stwierdzono naruszeń skutkujących nałożeniem korekty finansowej.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poniżej kwot, o których mowa w art. 11 ust 8 ustawy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8.2 Rodzaj zamówienia: usługa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8.3 Określenie przedmiotu zamówienia: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Pełnienie nadzoru inwestorskiego nad realizacją robót budowlanych w ramach zadania pn. Przebudowa, rozbudowa, rozbiórka części budynku i zmiana sposobu użytkowania na funkcje usługową budynku dworca kolejowego w Czersku wraz z przynależną infrastrukturą techniczną na działce 194/43– etap I”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8.4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BZP 511290-N-2020, data zmieszczenia: 12.02.2020 r.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ATR Sławomir Rytlewski, ul. Mikołaja Reja 16, 83-110 Tczew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WZ.272.8.2020 z dnia 30.03.2020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2F70B8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34 900,00 PLN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1 z dnia 28.05.2021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B070DD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06.10.2020 r., o sygn. nr DPR-KW.433.5.2020 (EOD: 74314/10/2020), pismo z dnia 06.07.2021 r., o sygn. nr DPR-KW.433.5.2020 (EOD: 34857/07/2021), w których nie stwierdzono naruszeń skutkujących nałożeniem korekty finansowej. 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Ponadto w</w:t>
            </w: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ramach przedmiotowej kontroli zweryfikowano: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2 z dnia 29.07.2021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3 z dnia 27.09.2021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4 z dnia 14.12.2021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5 z dnia 31.12.2021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6 z dnia 31.01.2022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7 z dnia 28.02.2022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Aneks nr 8 z dnia 31.03.2022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CE1B7C">
            <w:pPr>
              <w:spacing w:before="16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Aneks nr 9 z dnia 29.04.2022 r</w:t>
            </w:r>
            <w:r w:rsidR="00B070DD" w:rsidRPr="002F70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2F70B8" w:rsidRDefault="00CE1B7C" w:rsidP="00BF4B62">
            <w:pPr>
              <w:spacing w:before="16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F70B8">
              <w:rPr>
                <w:rFonts w:asciiTheme="minorHAnsi" w:hAnsiTheme="minorHAnsi" w:cstheme="minorHAnsi"/>
                <w:sz w:val="22"/>
                <w:szCs w:val="22"/>
              </w:rPr>
              <w:t>W zakresie zweryfikowanych aneksów nie stwierdzono naruszeń skutkujących finansowo.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 Postępowanie o udzielenie zamówienia publicznego;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9.1 Tryb udzielenia zamówienia: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przetarg nieograniczony o wartości poniżej kwot, o których mowa w art. 11 ust 8 ustawy </w:t>
            </w:r>
            <w:proofErr w:type="spellStart"/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9.2 Rodzaj zamówienia: robota budowlana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9.3 Określenie przedmiotu zamówienia:  „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Przebudowa, rozbudowa rozbiórka części budynku i zmiana sposobu użytkowania na funkcję usługową budynku dworca kolejowego w Czersku wraz z przynależną infrastrukturą techniczną na dz. Nr 194/43 – etap I”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9.4 Data wszczęcia postępowania: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BZP 508517-N-2020, data zamieszczenia: 04.02.2020 r.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Przedsiębiorstwo Wielobranżowe Kazimierz Kropidłowski, Złotowo, Wybudowanie pod Malachin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2A, 89-650 Czersk; 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umowa nr WZ.272.5.2020 z dnia 29.04.2020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403276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: 3 945 748,99 PLN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1 z dnia 11.05.2020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CE1B7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2 z dnia 14.12.2020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476141" w:rsidRDefault="00CE1B7C" w:rsidP="00BF4B62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Aneks nr 3 z dnia 21.10.2021 r</w:t>
            </w:r>
            <w:r w:rsidR="00B070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E1B7C" w:rsidRPr="00B070DD" w:rsidRDefault="00B070DD" w:rsidP="00B070D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Wyżej wymienione</w:t>
            </w:r>
            <w:r w:rsidR="00CE1B7C" w:rsidRPr="00476141">
              <w:rPr>
                <w:rFonts w:asciiTheme="minorHAnsi" w:hAnsiTheme="minorHAnsi" w:cstheme="minorHAnsi"/>
                <w:sz w:val="22"/>
                <w:szCs w:val="22"/>
              </w:rPr>
              <w:t xml:space="preserve"> postępowanie było przedmiotem weryfikacji ex post - pismo z dnia 12.10.2020 r., o sygn. nr DPR-KW.433.5.2020 (EOD: 75742/10/2020), pismo z dnia 18.05.2021 r., o sygn. nr DPR-KW.433.5.2020 (EOD: 25970/05/2021), pismo z dnia 16.02.2022 r., o sygn. nr DPR-KW.433.5.2020 (EOD: 8330/02/2022), w których nie stwierdzono naruszeń skutkujących nałożeniem korekty finansowej.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F363C3" w:rsidP="00CE1B7C">
            <w:pPr>
              <w:spacing w:before="120" w:after="120" w:line="276" w:lineRule="auto"/>
              <w:ind w:firstLine="19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3.2 Zakres finansowy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F363C3" w:rsidP="00F36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4. ZALECENIA POKONTROLNE</w:t>
            </w:r>
          </w:p>
        </w:tc>
      </w:tr>
      <w:tr w:rsidR="00CE1B7C" w:rsidRPr="00476141" w:rsidTr="00586433">
        <w:trPr>
          <w:trHeight w:val="51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B7C" w:rsidRPr="00476141" w:rsidRDefault="00CE1B7C" w:rsidP="00CE1B7C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403276">
              <w:rPr>
                <w:rFonts w:asciiTheme="minorHAnsi" w:hAnsiTheme="minorHAnsi" w:cstheme="minorHAnsi"/>
                <w:sz w:val="22"/>
                <w:szCs w:val="22"/>
              </w:rPr>
              <w:t>rak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CE1B7C" w:rsidRPr="00476141" w:rsidRDefault="00CE1B7C" w:rsidP="00CE1B7C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5. ZAŁĄCZNIKI</w:t>
            </w:r>
          </w:p>
        </w:tc>
      </w:tr>
      <w:tr w:rsidR="00CE1B7C" w:rsidRPr="00476141" w:rsidTr="00586433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E1B7C" w:rsidRPr="00476141" w:rsidRDefault="00CE1B7C" w:rsidP="00CE1B7C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Bez załączników.</w:t>
            </w:r>
          </w:p>
        </w:tc>
      </w:tr>
    </w:tbl>
    <w:p w:rsidR="000C6EE1" w:rsidRPr="00476141" w:rsidRDefault="000C6EE1" w:rsidP="000C6EE1">
      <w:pPr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9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0"/>
      </w:tblGrid>
      <w:tr w:rsidR="000C6EE1" w:rsidRPr="00476141" w:rsidTr="000C6E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 w:rsidP="00DE5B8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6. POUCZENIE</w:t>
            </w:r>
          </w:p>
        </w:tc>
      </w:tr>
      <w:tr w:rsidR="000C6EE1" w:rsidRPr="00476141" w:rsidTr="000C6E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E306C0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476141">
              <w:rPr>
                <w:rStyle w:val="Odwoanieprzypisudolnego"/>
                <w:rFonts w:asciiTheme="minorHAnsi" w:hAnsiTheme="minorHAnsi" w:cstheme="minorHAnsi"/>
                <w:bCs/>
                <w:sz w:val="22"/>
                <w:szCs w:val="22"/>
              </w:rPr>
              <w:footnoteReference w:id="3"/>
            </w:r>
          </w:p>
          <w:p w:rsidR="000C6EE1" w:rsidRPr="00476141" w:rsidRDefault="000C6EE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0C6EE1" w:rsidRPr="00476141" w:rsidRDefault="000C6EE1" w:rsidP="00E306C0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0C6EE1" w:rsidRPr="00476141" w:rsidTr="000C6E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 w:rsidP="00DE5B8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</w:t>
            </w:r>
            <w:r w:rsidR="00DE5B83" w:rsidRPr="00476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4761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kontroli.</w:t>
            </w:r>
          </w:p>
        </w:tc>
      </w:tr>
      <w:tr w:rsidR="000C6EE1" w:rsidRPr="00476141" w:rsidTr="000C6E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EE1" w:rsidRPr="00476141" w:rsidRDefault="000C6EE1" w:rsidP="00E306C0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Kontrolę wpisano do</w:t>
            </w: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6141">
              <w:rPr>
                <w:rFonts w:asciiTheme="minorHAnsi" w:hAnsiTheme="minorHAnsi" w:cstheme="minorHAnsi"/>
                <w:sz w:val="22"/>
                <w:szCs w:val="22"/>
              </w:rPr>
              <w:t>książki kontr</w:t>
            </w:r>
            <w:r w:rsidR="00F363C3">
              <w:rPr>
                <w:rFonts w:asciiTheme="minorHAnsi" w:hAnsiTheme="minorHAnsi" w:cstheme="minorHAnsi"/>
                <w:sz w:val="22"/>
                <w:szCs w:val="22"/>
              </w:rPr>
              <w:t>oli (…)</w:t>
            </w:r>
            <w:bookmarkStart w:id="0" w:name="_GoBack"/>
            <w:bookmarkEnd w:id="0"/>
            <w:r w:rsidR="00BF4B6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0C6EE1" w:rsidRPr="00476141" w:rsidTr="000C6EE1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0C6EE1" w:rsidRPr="00476141" w:rsidRDefault="000C6EE1" w:rsidP="00DE5B83">
            <w:pPr>
              <w:spacing w:before="60" w:after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="00DE5B83"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76141">
              <w:rPr>
                <w:rFonts w:asciiTheme="minorHAnsi" w:hAnsiTheme="minorHAnsi" w:cs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0C6EE1" w:rsidRPr="00476141" w:rsidRDefault="000C6EE1" w:rsidP="000C6EE1">
      <w:pPr>
        <w:spacing w:before="160" w:line="20" w:lineRule="atLeast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76141">
        <w:rPr>
          <w:rFonts w:asciiTheme="minorHAnsi" w:hAnsiTheme="minorHAnsi" w:cstheme="minorHAnsi"/>
          <w:b/>
          <w:sz w:val="22"/>
          <w:szCs w:val="22"/>
        </w:rPr>
        <w:t>BENEFICJENT</w:t>
      </w: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  <w:t xml:space="preserve">              OSOBY KONTROLUJĄCE</w:t>
      </w:r>
    </w:p>
    <w:p w:rsidR="000C6EE1" w:rsidRPr="00476141" w:rsidRDefault="000C6EE1" w:rsidP="000C6EE1">
      <w:pPr>
        <w:spacing w:before="160" w:line="2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  <w:t xml:space="preserve">               </w:t>
      </w: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</w:r>
      <w:r w:rsidRPr="00476141">
        <w:rPr>
          <w:rFonts w:asciiTheme="minorHAnsi" w:hAnsiTheme="minorHAnsi" w:cstheme="minorHAnsi"/>
          <w:b/>
          <w:sz w:val="22"/>
          <w:szCs w:val="22"/>
        </w:rPr>
        <w:tab/>
        <w:t xml:space="preserve">                </w:t>
      </w:r>
    </w:p>
    <w:p w:rsidR="000C6EE1" w:rsidRPr="00476141" w:rsidRDefault="000C6EE1" w:rsidP="000C6EE1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ED493B" w:rsidRPr="00476141" w:rsidRDefault="00ED493B" w:rsidP="00ED493B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76141">
        <w:rPr>
          <w:rFonts w:asciiTheme="minorHAnsi" w:hAnsiTheme="minorHAnsi" w:cstheme="minorHAnsi"/>
          <w:sz w:val="22"/>
          <w:szCs w:val="22"/>
        </w:rPr>
        <w:tab/>
        <w:t xml:space="preserve">                               1. …………………………………………………….</w:t>
      </w:r>
      <w:r w:rsidRPr="00476141">
        <w:rPr>
          <w:rFonts w:asciiTheme="minorHAnsi" w:hAnsiTheme="minorHAnsi" w:cstheme="minorHAnsi"/>
          <w:sz w:val="22"/>
          <w:szCs w:val="22"/>
        </w:rPr>
        <w:tab/>
      </w:r>
    </w:p>
    <w:p w:rsidR="000C6EE1" w:rsidRPr="00476141" w:rsidRDefault="000C6EE1" w:rsidP="000C6EE1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76141">
        <w:rPr>
          <w:rFonts w:asciiTheme="minorHAnsi" w:hAnsiTheme="minorHAnsi" w:cstheme="minorHAnsi"/>
          <w:sz w:val="22"/>
          <w:szCs w:val="22"/>
        </w:rPr>
        <w:tab/>
        <w:t xml:space="preserve">                               2. …………………………………………………….</w:t>
      </w:r>
      <w:r w:rsidRPr="00476141">
        <w:rPr>
          <w:rFonts w:asciiTheme="minorHAnsi" w:hAnsiTheme="minorHAnsi" w:cstheme="minorHAnsi"/>
          <w:sz w:val="22"/>
          <w:szCs w:val="22"/>
        </w:rPr>
        <w:tab/>
      </w:r>
    </w:p>
    <w:p w:rsidR="000C6EE1" w:rsidRPr="00476141" w:rsidRDefault="000C6EE1" w:rsidP="000C6EE1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469A" w:rsidRPr="00476141" w:rsidRDefault="004B469A" w:rsidP="004B469A">
      <w:pPr>
        <w:pStyle w:val="Nagwek"/>
        <w:tabs>
          <w:tab w:val="left" w:pos="708"/>
        </w:tabs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  <w:r w:rsidRPr="00476141">
        <w:rPr>
          <w:rFonts w:asciiTheme="minorHAnsi" w:hAnsiTheme="minorHAnsi" w:cstheme="minorHAnsi"/>
          <w:sz w:val="22"/>
          <w:szCs w:val="22"/>
        </w:rPr>
        <w:tab/>
        <w:t xml:space="preserve">                               3. …………………………………………………….</w:t>
      </w:r>
      <w:r w:rsidRPr="00476141">
        <w:rPr>
          <w:rFonts w:asciiTheme="minorHAnsi" w:hAnsiTheme="minorHAnsi" w:cstheme="minorHAnsi"/>
          <w:sz w:val="22"/>
          <w:szCs w:val="22"/>
        </w:rPr>
        <w:tab/>
      </w:r>
    </w:p>
    <w:p w:rsidR="000C6EE1" w:rsidRPr="00476141" w:rsidRDefault="000C6EE1" w:rsidP="000C6EE1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i/>
          <w:sz w:val="22"/>
          <w:szCs w:val="22"/>
        </w:rPr>
        <w:t>Kontrasygnata Skarbnika/Głównego Księgowego</w:t>
      </w:r>
      <w:r w:rsidRPr="00476141">
        <w:rPr>
          <w:rStyle w:val="Odwoanieprzypisudolnego"/>
          <w:rFonts w:asciiTheme="minorHAnsi" w:hAnsiTheme="minorHAnsi" w:cstheme="minorHAnsi"/>
          <w:i/>
          <w:sz w:val="22"/>
          <w:szCs w:val="22"/>
        </w:rPr>
        <w:footnoteReference w:id="4"/>
      </w:r>
      <w:r w:rsidRPr="00476141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0C6EE1" w:rsidRPr="00476141" w:rsidRDefault="000C6EE1" w:rsidP="000C6EE1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 xml:space="preserve">                            (miejsce i data)                                      </w:t>
      </w:r>
    </w:p>
    <w:p w:rsidR="000C6EE1" w:rsidRPr="00476141" w:rsidRDefault="000C6EE1" w:rsidP="000C6EE1">
      <w:pPr>
        <w:pStyle w:val="Nagwek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pStyle w:val="Nagwek"/>
        <w:tabs>
          <w:tab w:val="left" w:pos="708"/>
        </w:tabs>
        <w:spacing w:before="160" w:line="20" w:lineRule="atLeast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pStyle w:val="Tekstpodstawowy2"/>
        <w:spacing w:before="160" w:line="20" w:lineRule="atLeas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>Gdańsk, dnia ………………….. roku</w:t>
      </w:r>
    </w:p>
    <w:p w:rsidR="000C6EE1" w:rsidRPr="00476141" w:rsidRDefault="000C6EE1" w:rsidP="000C6EE1">
      <w:pPr>
        <w:spacing w:before="160"/>
        <w:jc w:val="center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spacing w:before="160"/>
        <w:jc w:val="center"/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rPr>
          <w:rFonts w:asciiTheme="minorHAnsi" w:hAnsiTheme="minorHAnsi" w:cstheme="minorHAnsi"/>
          <w:sz w:val="22"/>
          <w:szCs w:val="22"/>
        </w:rPr>
      </w:pPr>
    </w:p>
    <w:p w:rsidR="000C6EE1" w:rsidRPr="00476141" w:rsidRDefault="000C6EE1" w:rsidP="000C6EE1">
      <w:pPr>
        <w:rPr>
          <w:rFonts w:asciiTheme="minorHAnsi" w:hAnsiTheme="minorHAnsi" w:cstheme="minorHAnsi"/>
          <w:sz w:val="22"/>
          <w:szCs w:val="22"/>
        </w:rPr>
      </w:pPr>
      <w:r w:rsidRPr="00476141">
        <w:rPr>
          <w:rFonts w:asciiTheme="minorHAnsi" w:hAnsiTheme="minorHAnsi" w:cstheme="minorHAnsi"/>
          <w:sz w:val="22"/>
          <w:szCs w:val="22"/>
        </w:rPr>
        <w:t xml:space="preserve">………..……………………………………….                                      </w:t>
      </w:r>
      <w:r w:rsidRPr="00476141">
        <w:rPr>
          <w:rFonts w:asciiTheme="minorHAnsi" w:hAnsiTheme="minorHAnsi" w:cstheme="minorHAnsi"/>
          <w:sz w:val="22"/>
          <w:szCs w:val="22"/>
        </w:rPr>
        <w:tab/>
      </w:r>
      <w:r w:rsidRPr="00476141">
        <w:rPr>
          <w:rFonts w:asciiTheme="minorHAnsi" w:hAnsiTheme="minorHAnsi" w:cstheme="minorHAnsi"/>
          <w:sz w:val="22"/>
          <w:szCs w:val="22"/>
        </w:rPr>
        <w:tab/>
        <w:t xml:space="preserve">    …….…………………………………………   </w:t>
      </w:r>
    </w:p>
    <w:p w:rsidR="000C6EE1" w:rsidRPr="00476141" w:rsidRDefault="00DE5B83" w:rsidP="000C6EE1">
      <w:pPr>
        <w:rPr>
          <w:rFonts w:asciiTheme="minorHAnsi" w:hAnsiTheme="minorHAnsi" w:cstheme="minorHAnsi"/>
          <w:i/>
          <w:sz w:val="22"/>
          <w:szCs w:val="22"/>
        </w:rPr>
      </w:pPr>
      <w:r w:rsidRPr="00476141">
        <w:rPr>
          <w:rFonts w:asciiTheme="minorHAnsi" w:hAnsiTheme="minorHAnsi" w:cstheme="minorHAnsi"/>
          <w:i/>
          <w:sz w:val="22"/>
          <w:szCs w:val="22"/>
        </w:rPr>
        <w:t xml:space="preserve">    </w:t>
      </w:r>
      <w:r w:rsidR="000C6EE1" w:rsidRPr="00476141">
        <w:rPr>
          <w:rFonts w:asciiTheme="minorHAnsi" w:hAnsiTheme="minorHAnsi" w:cstheme="minorHAnsi"/>
          <w:i/>
          <w:sz w:val="22"/>
          <w:szCs w:val="22"/>
        </w:rPr>
        <w:t>Pieczęć i podpis Kierownika                                                                Pieczęć i podpis Dyrektora DPR/</w:t>
      </w:r>
    </w:p>
    <w:p w:rsidR="005233B3" w:rsidRPr="00DE5B83" w:rsidRDefault="000C6EE1" w:rsidP="000C6EE1">
      <w:pPr>
        <w:rPr>
          <w:rFonts w:asciiTheme="minorHAnsi" w:hAnsiTheme="minorHAnsi" w:cstheme="minorHAnsi"/>
          <w:i/>
          <w:sz w:val="22"/>
          <w:szCs w:val="22"/>
        </w:rPr>
      </w:pPr>
      <w:r w:rsidRPr="00476141">
        <w:rPr>
          <w:rFonts w:asciiTheme="minorHAnsi" w:hAnsiTheme="minorHAnsi" w:cstheme="minorHAnsi"/>
          <w:i/>
          <w:sz w:val="22"/>
          <w:szCs w:val="22"/>
        </w:rPr>
        <w:t xml:space="preserve">        Referatu Kontroli (DPR)                                                                               Z-</w:t>
      </w:r>
      <w:proofErr w:type="spellStart"/>
      <w:r w:rsidRPr="00476141">
        <w:rPr>
          <w:rFonts w:asciiTheme="minorHAnsi" w:hAnsiTheme="minorHAnsi" w:cstheme="minorHAnsi"/>
          <w:i/>
          <w:sz w:val="22"/>
          <w:szCs w:val="22"/>
        </w:rPr>
        <w:t>cy</w:t>
      </w:r>
      <w:proofErr w:type="spellEnd"/>
      <w:r w:rsidRPr="00476141">
        <w:rPr>
          <w:rFonts w:asciiTheme="minorHAnsi" w:hAnsiTheme="minorHAnsi" w:cstheme="minorHAnsi"/>
          <w:i/>
          <w:sz w:val="22"/>
          <w:szCs w:val="22"/>
        </w:rPr>
        <w:t xml:space="preserve"> Dyrektora DPR</w:t>
      </w:r>
    </w:p>
    <w:sectPr w:rsidR="005233B3" w:rsidRPr="00DE5B83" w:rsidSect="00DC27AB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3A" w:rsidRDefault="002B033A">
      <w:r>
        <w:separator/>
      </w:r>
    </w:p>
  </w:endnote>
  <w:endnote w:type="continuationSeparator" w:id="0">
    <w:p w:rsidR="002B033A" w:rsidRDefault="002B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41973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2B033A" w:rsidRDefault="002B033A">
        <w:pPr>
          <w:pStyle w:val="Stopka"/>
          <w:jc w:val="right"/>
        </w:pPr>
      </w:p>
      <w:p w:rsidR="002B033A" w:rsidRPr="00DC27AB" w:rsidRDefault="002B033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DC27AB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C27AB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C27AB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DC27AB">
          <w:rPr>
            <w:rFonts w:asciiTheme="minorHAnsi" w:hAnsiTheme="minorHAnsi" w:cstheme="minorHAnsi"/>
            <w:sz w:val="22"/>
            <w:szCs w:val="22"/>
          </w:rPr>
          <w:t>2</w:t>
        </w:r>
        <w:r w:rsidRPr="00DC27AB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B033A" w:rsidRPr="00124D4A" w:rsidRDefault="002B033A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3A" w:rsidRPr="00B01F08" w:rsidRDefault="002B033A" w:rsidP="00263517">
    <w:pPr>
      <w:spacing w:before="20" w:after="20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-420370</wp:posOffset>
          </wp:positionH>
          <wp:positionV relativeFrom="margin">
            <wp:posOffset>8844280</wp:posOffset>
          </wp:positionV>
          <wp:extent cx="6600825" cy="400050"/>
          <wp:effectExtent l="0" t="0" r="9525" b="0"/>
          <wp:wrapSquare wrapText="bothSides"/>
          <wp:docPr id="9" name="Obraz 52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3A" w:rsidRDefault="002B033A">
      <w:r>
        <w:separator/>
      </w:r>
    </w:p>
  </w:footnote>
  <w:footnote w:type="continuationSeparator" w:id="0">
    <w:p w:rsidR="002B033A" w:rsidRDefault="002B033A">
      <w:r>
        <w:continuationSeparator/>
      </w:r>
    </w:p>
  </w:footnote>
  <w:footnote w:id="1">
    <w:p w:rsidR="002B033A" w:rsidRDefault="002B033A" w:rsidP="000C6E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2B033A" w:rsidRDefault="002B033A" w:rsidP="000C6E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Dotyczy tylko kontroli na zakończenie realizacji Projektu.</w:t>
      </w:r>
    </w:p>
  </w:footnote>
  <w:footnote w:id="3">
    <w:p w:rsidR="002B033A" w:rsidRDefault="002B033A" w:rsidP="000C6E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Wykreślić w przypadku Ostatecznej Informacji Pokontrolnej </w:t>
      </w:r>
    </w:p>
  </w:footnote>
  <w:footnote w:id="4">
    <w:p w:rsidR="002B033A" w:rsidRDefault="002B033A" w:rsidP="000C6EE1">
      <w:pPr>
        <w:pStyle w:val="Tekstprzypisudolnego"/>
        <w:rPr>
          <w:rFonts w:asciiTheme="minorHAnsi" w:hAnsiTheme="minorHAnsi"/>
          <w:sz w:val="16"/>
          <w:szCs w:val="16"/>
        </w:rPr>
      </w:pPr>
      <w:r>
        <w:rPr>
          <w:rStyle w:val="Odwoanieprzypisudolnego"/>
          <w:rFonts w:asciiTheme="minorHAnsi" w:hAnsiTheme="minorHAnsi"/>
          <w:sz w:val="16"/>
          <w:szCs w:val="16"/>
        </w:rPr>
        <w:footnoteRef/>
      </w:r>
      <w:r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3A" w:rsidRDefault="002B033A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3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A1D40"/>
    <w:multiLevelType w:val="hybridMultilevel"/>
    <w:tmpl w:val="16A8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B25F2"/>
    <w:multiLevelType w:val="hybridMultilevel"/>
    <w:tmpl w:val="51F0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D88"/>
    <w:multiLevelType w:val="hybridMultilevel"/>
    <w:tmpl w:val="1E308EC0"/>
    <w:lvl w:ilvl="0" w:tplc="9288E45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DA76BE"/>
    <w:multiLevelType w:val="hybridMultilevel"/>
    <w:tmpl w:val="51F0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C007E"/>
    <w:multiLevelType w:val="hybridMultilevel"/>
    <w:tmpl w:val="20DE62E6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D485C"/>
    <w:multiLevelType w:val="hybridMultilevel"/>
    <w:tmpl w:val="6014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D3FE2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7E29C1"/>
    <w:multiLevelType w:val="hybridMultilevel"/>
    <w:tmpl w:val="D13EDE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F45A9"/>
    <w:multiLevelType w:val="hybridMultilevel"/>
    <w:tmpl w:val="51F0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5ADD"/>
    <w:multiLevelType w:val="hybridMultilevel"/>
    <w:tmpl w:val="317CEE7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526A"/>
    <w:multiLevelType w:val="hybridMultilevel"/>
    <w:tmpl w:val="16A88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43322"/>
    <w:multiLevelType w:val="hybridMultilevel"/>
    <w:tmpl w:val="551466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FF4B85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FB00B07"/>
    <w:multiLevelType w:val="hybridMultilevel"/>
    <w:tmpl w:val="E804A34A"/>
    <w:lvl w:ilvl="0" w:tplc="989E82AE">
      <w:start w:val="1"/>
      <w:numFmt w:val="bullet"/>
      <w:lvlText w:val="-"/>
      <w:lvlJc w:val="left"/>
      <w:pPr>
        <w:ind w:left="1202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6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A8058F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26D0E"/>
    <w:multiLevelType w:val="hybridMultilevel"/>
    <w:tmpl w:val="B7B6465C"/>
    <w:lvl w:ilvl="0" w:tplc="BB6CC0C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4FEA1BBD"/>
    <w:multiLevelType w:val="hybridMultilevel"/>
    <w:tmpl w:val="8DCE8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A00CD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F6383C"/>
    <w:multiLevelType w:val="hybridMultilevel"/>
    <w:tmpl w:val="51F0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B6C50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82591"/>
    <w:multiLevelType w:val="hybridMultilevel"/>
    <w:tmpl w:val="E1EE1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8C3065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4AF694E"/>
    <w:multiLevelType w:val="hybridMultilevel"/>
    <w:tmpl w:val="B3624FC2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C31C3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7632C"/>
    <w:multiLevelType w:val="hybridMultilevel"/>
    <w:tmpl w:val="B714EC4E"/>
    <w:lvl w:ilvl="0" w:tplc="11101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3A6F9F"/>
    <w:multiLevelType w:val="hybridMultilevel"/>
    <w:tmpl w:val="E86C2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4B43CF"/>
    <w:multiLevelType w:val="hybridMultilevel"/>
    <w:tmpl w:val="3E6E90FE"/>
    <w:lvl w:ilvl="0" w:tplc="ECE82258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0701F2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F140C9"/>
    <w:multiLevelType w:val="hybridMultilevel"/>
    <w:tmpl w:val="D5CA4CB8"/>
    <w:lvl w:ilvl="0" w:tplc="AE14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D64970"/>
    <w:multiLevelType w:val="hybridMultilevel"/>
    <w:tmpl w:val="8BF0048A"/>
    <w:lvl w:ilvl="0" w:tplc="ABB82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2A46A">
      <w:start w:val="8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300B2"/>
    <w:multiLevelType w:val="hybridMultilevel"/>
    <w:tmpl w:val="51F0F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E4C65"/>
    <w:multiLevelType w:val="hybridMultilevel"/>
    <w:tmpl w:val="407AF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7"/>
  </w:num>
  <w:num w:numId="15">
    <w:abstractNumId w:val="26"/>
  </w:num>
  <w:num w:numId="16">
    <w:abstractNumId w:val="11"/>
  </w:num>
  <w:num w:numId="17">
    <w:abstractNumId w:val="29"/>
  </w:num>
  <w:num w:numId="18">
    <w:abstractNumId w:val="5"/>
  </w:num>
  <w:num w:numId="19">
    <w:abstractNumId w:val="32"/>
  </w:num>
  <w:num w:numId="20">
    <w:abstractNumId w:val="25"/>
  </w:num>
  <w:num w:numId="21">
    <w:abstractNumId w:val="27"/>
  </w:num>
  <w:num w:numId="22">
    <w:abstractNumId w:val="18"/>
  </w:num>
  <w:num w:numId="23">
    <w:abstractNumId w:val="34"/>
  </w:num>
  <w:num w:numId="24">
    <w:abstractNumId w:val="33"/>
  </w:num>
  <w:num w:numId="25">
    <w:abstractNumId w:val="21"/>
  </w:num>
  <w:num w:numId="26">
    <w:abstractNumId w:val="12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4"/>
  </w:num>
  <w:num w:numId="33">
    <w:abstractNumId w:val="37"/>
  </w:num>
  <w:num w:numId="34">
    <w:abstractNumId w:val="0"/>
  </w:num>
  <w:num w:numId="35">
    <w:abstractNumId w:val="15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"/>
  </w:num>
  <w:num w:numId="39">
    <w:abstractNumId w:val="22"/>
  </w:num>
  <w:num w:numId="40">
    <w:abstractNumId w:val="3"/>
  </w:num>
  <w:num w:numId="41">
    <w:abstractNumId w:val="36"/>
  </w:num>
  <w:num w:numId="42">
    <w:abstractNumId w:val="9"/>
  </w:num>
  <w:num w:numId="43">
    <w:abstractNumId w:val="3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17129B-5E78-4D14-BF3B-573FDE96EE0D}"/>
  </w:docVars>
  <w:rsids>
    <w:rsidRoot w:val="0096018A"/>
    <w:rsid w:val="00001E21"/>
    <w:rsid w:val="00007345"/>
    <w:rsid w:val="00007BB5"/>
    <w:rsid w:val="00011EFA"/>
    <w:rsid w:val="00020BDF"/>
    <w:rsid w:val="0002547C"/>
    <w:rsid w:val="0003162E"/>
    <w:rsid w:val="00032EB8"/>
    <w:rsid w:val="000335A1"/>
    <w:rsid w:val="00037FBC"/>
    <w:rsid w:val="0004751F"/>
    <w:rsid w:val="00047F7A"/>
    <w:rsid w:val="00060B94"/>
    <w:rsid w:val="00061F20"/>
    <w:rsid w:val="000622FC"/>
    <w:rsid w:val="00066060"/>
    <w:rsid w:val="0007324E"/>
    <w:rsid w:val="000803E2"/>
    <w:rsid w:val="00080D83"/>
    <w:rsid w:val="00082A78"/>
    <w:rsid w:val="000911E9"/>
    <w:rsid w:val="00091570"/>
    <w:rsid w:val="00092AAC"/>
    <w:rsid w:val="0009309A"/>
    <w:rsid w:val="0009742F"/>
    <w:rsid w:val="00097BB6"/>
    <w:rsid w:val="000A07A3"/>
    <w:rsid w:val="000A11D7"/>
    <w:rsid w:val="000A3209"/>
    <w:rsid w:val="000A4C32"/>
    <w:rsid w:val="000B6DEF"/>
    <w:rsid w:val="000B6E31"/>
    <w:rsid w:val="000C0B0F"/>
    <w:rsid w:val="000C3B72"/>
    <w:rsid w:val="000C6C97"/>
    <w:rsid w:val="000C6EE1"/>
    <w:rsid w:val="000D283E"/>
    <w:rsid w:val="000D7356"/>
    <w:rsid w:val="000D7E11"/>
    <w:rsid w:val="000E422A"/>
    <w:rsid w:val="000E4B9B"/>
    <w:rsid w:val="000E7B96"/>
    <w:rsid w:val="001024B9"/>
    <w:rsid w:val="00107DD8"/>
    <w:rsid w:val="00115A63"/>
    <w:rsid w:val="00116BB9"/>
    <w:rsid w:val="00124491"/>
    <w:rsid w:val="001246FF"/>
    <w:rsid w:val="00124D4A"/>
    <w:rsid w:val="00125934"/>
    <w:rsid w:val="0012746D"/>
    <w:rsid w:val="00130321"/>
    <w:rsid w:val="00130B23"/>
    <w:rsid w:val="00132E86"/>
    <w:rsid w:val="00150FCF"/>
    <w:rsid w:val="0015387D"/>
    <w:rsid w:val="00166814"/>
    <w:rsid w:val="001703CD"/>
    <w:rsid w:val="001757FF"/>
    <w:rsid w:val="00177429"/>
    <w:rsid w:val="001932B7"/>
    <w:rsid w:val="0019584B"/>
    <w:rsid w:val="001A0060"/>
    <w:rsid w:val="001A0128"/>
    <w:rsid w:val="001A4C07"/>
    <w:rsid w:val="001B210F"/>
    <w:rsid w:val="001B55E7"/>
    <w:rsid w:val="001B5C00"/>
    <w:rsid w:val="001D2928"/>
    <w:rsid w:val="001D2F5C"/>
    <w:rsid w:val="001F0D0F"/>
    <w:rsid w:val="001F0D3C"/>
    <w:rsid w:val="001F2979"/>
    <w:rsid w:val="00202CD2"/>
    <w:rsid w:val="00204156"/>
    <w:rsid w:val="0021317F"/>
    <w:rsid w:val="00213275"/>
    <w:rsid w:val="00215DC7"/>
    <w:rsid w:val="0021701B"/>
    <w:rsid w:val="00217ED5"/>
    <w:rsid w:val="00241C1F"/>
    <w:rsid w:val="002425AE"/>
    <w:rsid w:val="00250522"/>
    <w:rsid w:val="00252440"/>
    <w:rsid w:val="00255E40"/>
    <w:rsid w:val="002620FD"/>
    <w:rsid w:val="00263517"/>
    <w:rsid w:val="00263D34"/>
    <w:rsid w:val="002677C2"/>
    <w:rsid w:val="00270942"/>
    <w:rsid w:val="0027218A"/>
    <w:rsid w:val="0027404B"/>
    <w:rsid w:val="00274809"/>
    <w:rsid w:val="002748B5"/>
    <w:rsid w:val="00277315"/>
    <w:rsid w:val="002845B3"/>
    <w:rsid w:val="00286AAC"/>
    <w:rsid w:val="00287970"/>
    <w:rsid w:val="00287D6F"/>
    <w:rsid w:val="00296224"/>
    <w:rsid w:val="002975B8"/>
    <w:rsid w:val="002A2100"/>
    <w:rsid w:val="002A378D"/>
    <w:rsid w:val="002A7DE9"/>
    <w:rsid w:val="002B033A"/>
    <w:rsid w:val="002B4770"/>
    <w:rsid w:val="002B67F4"/>
    <w:rsid w:val="002B78FF"/>
    <w:rsid w:val="002C6347"/>
    <w:rsid w:val="002C6BD0"/>
    <w:rsid w:val="002D09AF"/>
    <w:rsid w:val="002D28E9"/>
    <w:rsid w:val="002D3A73"/>
    <w:rsid w:val="002D5DD3"/>
    <w:rsid w:val="002D6A17"/>
    <w:rsid w:val="002E1F3C"/>
    <w:rsid w:val="002E25BB"/>
    <w:rsid w:val="002E36D2"/>
    <w:rsid w:val="002E41E1"/>
    <w:rsid w:val="002F70B8"/>
    <w:rsid w:val="00300684"/>
    <w:rsid w:val="003070E1"/>
    <w:rsid w:val="00312C74"/>
    <w:rsid w:val="00320AAC"/>
    <w:rsid w:val="00321981"/>
    <w:rsid w:val="00323B57"/>
    <w:rsid w:val="00325198"/>
    <w:rsid w:val="003254BB"/>
    <w:rsid w:val="00333A0C"/>
    <w:rsid w:val="00336CF7"/>
    <w:rsid w:val="00340801"/>
    <w:rsid w:val="00344C81"/>
    <w:rsid w:val="003460B9"/>
    <w:rsid w:val="00352234"/>
    <w:rsid w:val="0035482A"/>
    <w:rsid w:val="003619F2"/>
    <w:rsid w:val="00365820"/>
    <w:rsid w:val="00370470"/>
    <w:rsid w:val="00371C0A"/>
    <w:rsid w:val="00387FFC"/>
    <w:rsid w:val="003A2026"/>
    <w:rsid w:val="003A326E"/>
    <w:rsid w:val="003A51B4"/>
    <w:rsid w:val="003B087F"/>
    <w:rsid w:val="003B3734"/>
    <w:rsid w:val="003C3A3B"/>
    <w:rsid w:val="003C554F"/>
    <w:rsid w:val="003D0B0C"/>
    <w:rsid w:val="003D7A60"/>
    <w:rsid w:val="003D7B57"/>
    <w:rsid w:val="003E0264"/>
    <w:rsid w:val="003F27F7"/>
    <w:rsid w:val="003F4CA6"/>
    <w:rsid w:val="0040149C"/>
    <w:rsid w:val="00403276"/>
    <w:rsid w:val="00413C11"/>
    <w:rsid w:val="00414478"/>
    <w:rsid w:val="00421416"/>
    <w:rsid w:val="00432FF5"/>
    <w:rsid w:val="00446200"/>
    <w:rsid w:val="00446F18"/>
    <w:rsid w:val="00453E43"/>
    <w:rsid w:val="00456017"/>
    <w:rsid w:val="004579C3"/>
    <w:rsid w:val="0046265C"/>
    <w:rsid w:val="00462F52"/>
    <w:rsid w:val="00476141"/>
    <w:rsid w:val="00482731"/>
    <w:rsid w:val="00492BD3"/>
    <w:rsid w:val="00493B3A"/>
    <w:rsid w:val="004B03B0"/>
    <w:rsid w:val="004B1F0D"/>
    <w:rsid w:val="004B469A"/>
    <w:rsid w:val="004B70BD"/>
    <w:rsid w:val="004B711C"/>
    <w:rsid w:val="004C0E20"/>
    <w:rsid w:val="004C30FA"/>
    <w:rsid w:val="004C51C1"/>
    <w:rsid w:val="004C646D"/>
    <w:rsid w:val="004D34FE"/>
    <w:rsid w:val="004D7B84"/>
    <w:rsid w:val="004E086A"/>
    <w:rsid w:val="004E424E"/>
    <w:rsid w:val="004E70C9"/>
    <w:rsid w:val="004F06FC"/>
    <w:rsid w:val="004F1D21"/>
    <w:rsid w:val="004F2FED"/>
    <w:rsid w:val="004F5210"/>
    <w:rsid w:val="00513B59"/>
    <w:rsid w:val="0052111D"/>
    <w:rsid w:val="005233B3"/>
    <w:rsid w:val="00533764"/>
    <w:rsid w:val="00534500"/>
    <w:rsid w:val="00534B04"/>
    <w:rsid w:val="00534EF9"/>
    <w:rsid w:val="00537810"/>
    <w:rsid w:val="00544860"/>
    <w:rsid w:val="0055598F"/>
    <w:rsid w:val="00555FF4"/>
    <w:rsid w:val="00561DE2"/>
    <w:rsid w:val="005741CC"/>
    <w:rsid w:val="005760A9"/>
    <w:rsid w:val="00577E59"/>
    <w:rsid w:val="005805CC"/>
    <w:rsid w:val="005821F9"/>
    <w:rsid w:val="005844B0"/>
    <w:rsid w:val="0058455F"/>
    <w:rsid w:val="00586433"/>
    <w:rsid w:val="00590022"/>
    <w:rsid w:val="00590193"/>
    <w:rsid w:val="00594464"/>
    <w:rsid w:val="0059721D"/>
    <w:rsid w:val="00597974"/>
    <w:rsid w:val="005A0476"/>
    <w:rsid w:val="005A1ED6"/>
    <w:rsid w:val="005A2681"/>
    <w:rsid w:val="005A4125"/>
    <w:rsid w:val="005A64CB"/>
    <w:rsid w:val="005A7FC4"/>
    <w:rsid w:val="005B0498"/>
    <w:rsid w:val="005B0B0B"/>
    <w:rsid w:val="005B2F47"/>
    <w:rsid w:val="005B600A"/>
    <w:rsid w:val="005C4A2C"/>
    <w:rsid w:val="005C6C10"/>
    <w:rsid w:val="005D44FF"/>
    <w:rsid w:val="005E282E"/>
    <w:rsid w:val="005E58B2"/>
    <w:rsid w:val="005E6971"/>
    <w:rsid w:val="005F21F4"/>
    <w:rsid w:val="005F2B8A"/>
    <w:rsid w:val="005F5342"/>
    <w:rsid w:val="005F6D17"/>
    <w:rsid w:val="0061027E"/>
    <w:rsid w:val="00611C88"/>
    <w:rsid w:val="00612DD8"/>
    <w:rsid w:val="00616573"/>
    <w:rsid w:val="006213D8"/>
    <w:rsid w:val="00622781"/>
    <w:rsid w:val="00622F48"/>
    <w:rsid w:val="00622FFF"/>
    <w:rsid w:val="00623879"/>
    <w:rsid w:val="006246BD"/>
    <w:rsid w:val="00624FD2"/>
    <w:rsid w:val="006272D3"/>
    <w:rsid w:val="0063049B"/>
    <w:rsid w:val="006304AD"/>
    <w:rsid w:val="00635E6D"/>
    <w:rsid w:val="00640BFF"/>
    <w:rsid w:val="00645E33"/>
    <w:rsid w:val="0065648B"/>
    <w:rsid w:val="0065656C"/>
    <w:rsid w:val="00665A30"/>
    <w:rsid w:val="00670C85"/>
    <w:rsid w:val="00675AB8"/>
    <w:rsid w:val="00675E75"/>
    <w:rsid w:val="00681857"/>
    <w:rsid w:val="00684596"/>
    <w:rsid w:val="00690F24"/>
    <w:rsid w:val="0069621B"/>
    <w:rsid w:val="006968F7"/>
    <w:rsid w:val="006A6B9C"/>
    <w:rsid w:val="006A7551"/>
    <w:rsid w:val="006A7DD0"/>
    <w:rsid w:val="006B2527"/>
    <w:rsid w:val="006B4267"/>
    <w:rsid w:val="006B7905"/>
    <w:rsid w:val="006D07D3"/>
    <w:rsid w:val="006D152A"/>
    <w:rsid w:val="006D307E"/>
    <w:rsid w:val="006E1E57"/>
    <w:rsid w:val="006E71A3"/>
    <w:rsid w:val="006E7D79"/>
    <w:rsid w:val="006F11BC"/>
    <w:rsid w:val="006F209E"/>
    <w:rsid w:val="006F4EF8"/>
    <w:rsid w:val="006F5752"/>
    <w:rsid w:val="00706872"/>
    <w:rsid w:val="0070742D"/>
    <w:rsid w:val="00713DD6"/>
    <w:rsid w:val="00727F94"/>
    <w:rsid w:val="0073361B"/>
    <w:rsid w:val="007337EB"/>
    <w:rsid w:val="00745D18"/>
    <w:rsid w:val="00746DC7"/>
    <w:rsid w:val="00747020"/>
    <w:rsid w:val="00753165"/>
    <w:rsid w:val="00753C87"/>
    <w:rsid w:val="00755FA5"/>
    <w:rsid w:val="00756B23"/>
    <w:rsid w:val="00763E30"/>
    <w:rsid w:val="007643AF"/>
    <w:rsid w:val="00765A44"/>
    <w:rsid w:val="007669F9"/>
    <w:rsid w:val="00776530"/>
    <w:rsid w:val="00777EC9"/>
    <w:rsid w:val="00791E8E"/>
    <w:rsid w:val="007947D6"/>
    <w:rsid w:val="00794C24"/>
    <w:rsid w:val="007A0109"/>
    <w:rsid w:val="007A3A06"/>
    <w:rsid w:val="007B02A3"/>
    <w:rsid w:val="007B2500"/>
    <w:rsid w:val="007B3B2E"/>
    <w:rsid w:val="007C5589"/>
    <w:rsid w:val="007D61D6"/>
    <w:rsid w:val="007E15BE"/>
    <w:rsid w:val="007E1B19"/>
    <w:rsid w:val="007E65EB"/>
    <w:rsid w:val="007F2C17"/>
    <w:rsid w:val="007F3623"/>
    <w:rsid w:val="007F4E9D"/>
    <w:rsid w:val="007F6162"/>
    <w:rsid w:val="00806998"/>
    <w:rsid w:val="008170DD"/>
    <w:rsid w:val="008177E9"/>
    <w:rsid w:val="00824604"/>
    <w:rsid w:val="00827311"/>
    <w:rsid w:val="00833320"/>
    <w:rsid w:val="00834BB4"/>
    <w:rsid w:val="00835187"/>
    <w:rsid w:val="00840E6D"/>
    <w:rsid w:val="008451B1"/>
    <w:rsid w:val="00850432"/>
    <w:rsid w:val="00855380"/>
    <w:rsid w:val="0085553B"/>
    <w:rsid w:val="00860207"/>
    <w:rsid w:val="00861E0D"/>
    <w:rsid w:val="00870DD2"/>
    <w:rsid w:val="00872D8E"/>
    <w:rsid w:val="00873501"/>
    <w:rsid w:val="00876326"/>
    <w:rsid w:val="008849D7"/>
    <w:rsid w:val="0088703C"/>
    <w:rsid w:val="008904FD"/>
    <w:rsid w:val="00891C6F"/>
    <w:rsid w:val="008945D9"/>
    <w:rsid w:val="008979E8"/>
    <w:rsid w:val="008A0BEB"/>
    <w:rsid w:val="008A1494"/>
    <w:rsid w:val="008A7ACB"/>
    <w:rsid w:val="008B40CC"/>
    <w:rsid w:val="008B4DC3"/>
    <w:rsid w:val="008B5D9A"/>
    <w:rsid w:val="008C5AAF"/>
    <w:rsid w:val="008D661B"/>
    <w:rsid w:val="008D7A22"/>
    <w:rsid w:val="008E22E1"/>
    <w:rsid w:val="008E4C58"/>
    <w:rsid w:val="008E5CD9"/>
    <w:rsid w:val="008E699D"/>
    <w:rsid w:val="008E70E1"/>
    <w:rsid w:val="008F06C3"/>
    <w:rsid w:val="008F7801"/>
    <w:rsid w:val="00911C9D"/>
    <w:rsid w:val="009179C6"/>
    <w:rsid w:val="0092114F"/>
    <w:rsid w:val="00923DDE"/>
    <w:rsid w:val="009340E6"/>
    <w:rsid w:val="00951279"/>
    <w:rsid w:val="0096018A"/>
    <w:rsid w:val="00971EFA"/>
    <w:rsid w:val="00974BD9"/>
    <w:rsid w:val="00980F82"/>
    <w:rsid w:val="00993EFC"/>
    <w:rsid w:val="00994807"/>
    <w:rsid w:val="009A0C4F"/>
    <w:rsid w:val="009A6347"/>
    <w:rsid w:val="009A76D4"/>
    <w:rsid w:val="009B7C37"/>
    <w:rsid w:val="009C0F1E"/>
    <w:rsid w:val="009C1DCE"/>
    <w:rsid w:val="009C2E60"/>
    <w:rsid w:val="009C3722"/>
    <w:rsid w:val="009D2A29"/>
    <w:rsid w:val="009D3D27"/>
    <w:rsid w:val="009D5A30"/>
    <w:rsid w:val="009D6BF2"/>
    <w:rsid w:val="009D71C1"/>
    <w:rsid w:val="009E2484"/>
    <w:rsid w:val="009F1E2E"/>
    <w:rsid w:val="009F2CF0"/>
    <w:rsid w:val="009F62D3"/>
    <w:rsid w:val="00A026B1"/>
    <w:rsid w:val="00A04690"/>
    <w:rsid w:val="00A1538D"/>
    <w:rsid w:val="00A16FCC"/>
    <w:rsid w:val="00A1740E"/>
    <w:rsid w:val="00A17A34"/>
    <w:rsid w:val="00A20826"/>
    <w:rsid w:val="00A313D9"/>
    <w:rsid w:val="00A31994"/>
    <w:rsid w:val="00A338FB"/>
    <w:rsid w:val="00A33A38"/>
    <w:rsid w:val="00A344DA"/>
    <w:rsid w:val="00A36705"/>
    <w:rsid w:val="00A40DD3"/>
    <w:rsid w:val="00A4226D"/>
    <w:rsid w:val="00A456D2"/>
    <w:rsid w:val="00A516C7"/>
    <w:rsid w:val="00A62AA0"/>
    <w:rsid w:val="00A64094"/>
    <w:rsid w:val="00A64745"/>
    <w:rsid w:val="00A66684"/>
    <w:rsid w:val="00A679DE"/>
    <w:rsid w:val="00A75E9E"/>
    <w:rsid w:val="00A8141F"/>
    <w:rsid w:val="00A8311B"/>
    <w:rsid w:val="00A90941"/>
    <w:rsid w:val="00AA2BC1"/>
    <w:rsid w:val="00AA3251"/>
    <w:rsid w:val="00AA6EDD"/>
    <w:rsid w:val="00AB523F"/>
    <w:rsid w:val="00AC0568"/>
    <w:rsid w:val="00AC31FC"/>
    <w:rsid w:val="00AC6B6E"/>
    <w:rsid w:val="00AD0277"/>
    <w:rsid w:val="00AF08F5"/>
    <w:rsid w:val="00AF2F2D"/>
    <w:rsid w:val="00AF4799"/>
    <w:rsid w:val="00AF5F7B"/>
    <w:rsid w:val="00AF7B31"/>
    <w:rsid w:val="00B00935"/>
    <w:rsid w:val="00B00D89"/>
    <w:rsid w:val="00B01F08"/>
    <w:rsid w:val="00B064C6"/>
    <w:rsid w:val="00B070DD"/>
    <w:rsid w:val="00B07AB7"/>
    <w:rsid w:val="00B1074D"/>
    <w:rsid w:val="00B157CB"/>
    <w:rsid w:val="00B16E8F"/>
    <w:rsid w:val="00B2193D"/>
    <w:rsid w:val="00B30401"/>
    <w:rsid w:val="00B31B47"/>
    <w:rsid w:val="00B33A33"/>
    <w:rsid w:val="00B357AE"/>
    <w:rsid w:val="00B37897"/>
    <w:rsid w:val="00B37F47"/>
    <w:rsid w:val="00B42C6B"/>
    <w:rsid w:val="00B45140"/>
    <w:rsid w:val="00B45D80"/>
    <w:rsid w:val="00B6544A"/>
    <w:rsid w:val="00B6637D"/>
    <w:rsid w:val="00B672E5"/>
    <w:rsid w:val="00B82E2F"/>
    <w:rsid w:val="00B83F88"/>
    <w:rsid w:val="00B86145"/>
    <w:rsid w:val="00B872D8"/>
    <w:rsid w:val="00BA3722"/>
    <w:rsid w:val="00BA3A38"/>
    <w:rsid w:val="00BA59BC"/>
    <w:rsid w:val="00BA61DF"/>
    <w:rsid w:val="00BB2BCF"/>
    <w:rsid w:val="00BB76D0"/>
    <w:rsid w:val="00BC363C"/>
    <w:rsid w:val="00BC4D68"/>
    <w:rsid w:val="00BC4EDC"/>
    <w:rsid w:val="00BC68DE"/>
    <w:rsid w:val="00BD29AD"/>
    <w:rsid w:val="00BE38DB"/>
    <w:rsid w:val="00BE4011"/>
    <w:rsid w:val="00BE4370"/>
    <w:rsid w:val="00BE5138"/>
    <w:rsid w:val="00BE747D"/>
    <w:rsid w:val="00BF3DE7"/>
    <w:rsid w:val="00BF4B62"/>
    <w:rsid w:val="00C074EF"/>
    <w:rsid w:val="00C1312D"/>
    <w:rsid w:val="00C13387"/>
    <w:rsid w:val="00C162CF"/>
    <w:rsid w:val="00C25419"/>
    <w:rsid w:val="00C3242B"/>
    <w:rsid w:val="00C326E6"/>
    <w:rsid w:val="00C35F0F"/>
    <w:rsid w:val="00C41454"/>
    <w:rsid w:val="00C43E0B"/>
    <w:rsid w:val="00C441B6"/>
    <w:rsid w:val="00C51BE3"/>
    <w:rsid w:val="00C52217"/>
    <w:rsid w:val="00C6053B"/>
    <w:rsid w:val="00C61CD0"/>
    <w:rsid w:val="00C62C24"/>
    <w:rsid w:val="00C635B6"/>
    <w:rsid w:val="00C639D4"/>
    <w:rsid w:val="00C660D4"/>
    <w:rsid w:val="00C704D1"/>
    <w:rsid w:val="00C72D22"/>
    <w:rsid w:val="00C82ED4"/>
    <w:rsid w:val="00C85DA2"/>
    <w:rsid w:val="00C9098D"/>
    <w:rsid w:val="00C90F62"/>
    <w:rsid w:val="00CA42D7"/>
    <w:rsid w:val="00CB2747"/>
    <w:rsid w:val="00CB3C4D"/>
    <w:rsid w:val="00CB45BC"/>
    <w:rsid w:val="00CB5E7A"/>
    <w:rsid w:val="00CB729F"/>
    <w:rsid w:val="00CC295E"/>
    <w:rsid w:val="00CC66E7"/>
    <w:rsid w:val="00CD06CF"/>
    <w:rsid w:val="00CD0EA5"/>
    <w:rsid w:val="00CD1626"/>
    <w:rsid w:val="00CD2132"/>
    <w:rsid w:val="00CE005B"/>
    <w:rsid w:val="00CE0A16"/>
    <w:rsid w:val="00CE1B7C"/>
    <w:rsid w:val="00CF015E"/>
    <w:rsid w:val="00D01214"/>
    <w:rsid w:val="00D027FF"/>
    <w:rsid w:val="00D0361A"/>
    <w:rsid w:val="00D075C4"/>
    <w:rsid w:val="00D14453"/>
    <w:rsid w:val="00D15502"/>
    <w:rsid w:val="00D24EB0"/>
    <w:rsid w:val="00D254A3"/>
    <w:rsid w:val="00D27F38"/>
    <w:rsid w:val="00D30ADD"/>
    <w:rsid w:val="00D32A05"/>
    <w:rsid w:val="00D336FE"/>
    <w:rsid w:val="00D340C7"/>
    <w:rsid w:val="00D35A4D"/>
    <w:rsid w:val="00D35A9A"/>
    <w:rsid w:val="00D37682"/>
    <w:rsid w:val="00D406AD"/>
    <w:rsid w:val="00D419E0"/>
    <w:rsid w:val="00D43A0D"/>
    <w:rsid w:val="00D46867"/>
    <w:rsid w:val="00D511D6"/>
    <w:rsid w:val="00D526F3"/>
    <w:rsid w:val="00D52CF0"/>
    <w:rsid w:val="00D712C1"/>
    <w:rsid w:val="00D80A18"/>
    <w:rsid w:val="00D85208"/>
    <w:rsid w:val="00D85ACF"/>
    <w:rsid w:val="00D8789E"/>
    <w:rsid w:val="00DA17E1"/>
    <w:rsid w:val="00DA1A24"/>
    <w:rsid w:val="00DA2034"/>
    <w:rsid w:val="00DA25E8"/>
    <w:rsid w:val="00DA611F"/>
    <w:rsid w:val="00DA6440"/>
    <w:rsid w:val="00DA6F32"/>
    <w:rsid w:val="00DA76D2"/>
    <w:rsid w:val="00DB008C"/>
    <w:rsid w:val="00DB7A94"/>
    <w:rsid w:val="00DC27AB"/>
    <w:rsid w:val="00DC733E"/>
    <w:rsid w:val="00DD3A3F"/>
    <w:rsid w:val="00DE151E"/>
    <w:rsid w:val="00DE24D4"/>
    <w:rsid w:val="00DE35D6"/>
    <w:rsid w:val="00DE3A56"/>
    <w:rsid w:val="00DE5A95"/>
    <w:rsid w:val="00DE5B83"/>
    <w:rsid w:val="00DF57BE"/>
    <w:rsid w:val="00DF6B09"/>
    <w:rsid w:val="00E0158A"/>
    <w:rsid w:val="00E06500"/>
    <w:rsid w:val="00E12074"/>
    <w:rsid w:val="00E306C0"/>
    <w:rsid w:val="00E30D7A"/>
    <w:rsid w:val="00E317DD"/>
    <w:rsid w:val="00E373B7"/>
    <w:rsid w:val="00E41B06"/>
    <w:rsid w:val="00E42460"/>
    <w:rsid w:val="00E42BE9"/>
    <w:rsid w:val="00E44570"/>
    <w:rsid w:val="00E4498F"/>
    <w:rsid w:val="00E568AC"/>
    <w:rsid w:val="00E57060"/>
    <w:rsid w:val="00E6107F"/>
    <w:rsid w:val="00E650F4"/>
    <w:rsid w:val="00E674CD"/>
    <w:rsid w:val="00E71AB9"/>
    <w:rsid w:val="00E7222E"/>
    <w:rsid w:val="00E735C3"/>
    <w:rsid w:val="00E813CD"/>
    <w:rsid w:val="00E824A5"/>
    <w:rsid w:val="00E8302B"/>
    <w:rsid w:val="00E8643D"/>
    <w:rsid w:val="00E87616"/>
    <w:rsid w:val="00E90608"/>
    <w:rsid w:val="00E91173"/>
    <w:rsid w:val="00E92E2B"/>
    <w:rsid w:val="00E945C8"/>
    <w:rsid w:val="00EA13B9"/>
    <w:rsid w:val="00EA1EF1"/>
    <w:rsid w:val="00EA5C16"/>
    <w:rsid w:val="00EA79F8"/>
    <w:rsid w:val="00EB2861"/>
    <w:rsid w:val="00EB33D5"/>
    <w:rsid w:val="00EB3C9F"/>
    <w:rsid w:val="00EC06F8"/>
    <w:rsid w:val="00EC283F"/>
    <w:rsid w:val="00EC4A30"/>
    <w:rsid w:val="00ED279C"/>
    <w:rsid w:val="00ED45E1"/>
    <w:rsid w:val="00ED493B"/>
    <w:rsid w:val="00EE1D36"/>
    <w:rsid w:val="00EE4B8B"/>
    <w:rsid w:val="00EE6504"/>
    <w:rsid w:val="00EF000D"/>
    <w:rsid w:val="00F00C89"/>
    <w:rsid w:val="00F021B0"/>
    <w:rsid w:val="00F03CB6"/>
    <w:rsid w:val="00F057BE"/>
    <w:rsid w:val="00F14F1A"/>
    <w:rsid w:val="00F17B6C"/>
    <w:rsid w:val="00F17C61"/>
    <w:rsid w:val="00F24052"/>
    <w:rsid w:val="00F24DB5"/>
    <w:rsid w:val="00F30588"/>
    <w:rsid w:val="00F34740"/>
    <w:rsid w:val="00F363C3"/>
    <w:rsid w:val="00F40D63"/>
    <w:rsid w:val="00F43A7C"/>
    <w:rsid w:val="00F44D44"/>
    <w:rsid w:val="00F53791"/>
    <w:rsid w:val="00F545A3"/>
    <w:rsid w:val="00F61FF1"/>
    <w:rsid w:val="00F63FE6"/>
    <w:rsid w:val="00F70D0C"/>
    <w:rsid w:val="00F90932"/>
    <w:rsid w:val="00F926BF"/>
    <w:rsid w:val="00F9633A"/>
    <w:rsid w:val="00FA3099"/>
    <w:rsid w:val="00FA6391"/>
    <w:rsid w:val="00FB1AEB"/>
    <w:rsid w:val="00FB1DAC"/>
    <w:rsid w:val="00FB41AC"/>
    <w:rsid w:val="00FB5706"/>
    <w:rsid w:val="00FC4A78"/>
    <w:rsid w:val="00FC5D84"/>
    <w:rsid w:val="00FC695A"/>
    <w:rsid w:val="00FC70D8"/>
    <w:rsid w:val="00FC75AF"/>
    <w:rsid w:val="00FD1310"/>
    <w:rsid w:val="00FD2D62"/>
    <w:rsid w:val="00FD6625"/>
    <w:rsid w:val="00FE6187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1338DE01"/>
  <w15:docId w15:val="{54057E21-111F-41EE-970E-64BFEDC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263D34"/>
    <w:rPr>
      <w:rFonts w:ascii="Arial" w:hAnsi="Arial"/>
      <w:sz w:val="24"/>
      <w:szCs w:val="24"/>
    </w:rPr>
  </w:style>
  <w:style w:type="paragraph" w:customStyle="1" w:styleId="Default">
    <w:name w:val="Default"/>
    <w:basedOn w:val="Normalny"/>
    <w:rsid w:val="009179C6"/>
    <w:pPr>
      <w:autoSpaceDE w:val="0"/>
      <w:autoSpaceDN w:val="0"/>
    </w:pPr>
    <w:rPr>
      <w:rFonts w:ascii="Times New Roman" w:eastAsiaTheme="minorHAnsi" w:hAnsi="Times New Roman"/>
      <w:color w:val="000000"/>
    </w:rPr>
  </w:style>
  <w:style w:type="paragraph" w:styleId="Bezodstpw">
    <w:name w:val="No Spacing"/>
    <w:uiPriority w:val="1"/>
    <w:qFormat/>
    <w:rsid w:val="00BF4B6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129B-5E78-4D14-BF3B-573FDE96EE0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01F93C-B7AE-4883-8583-F769867A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6</TotalTime>
  <Pages>8</Pages>
  <Words>2234</Words>
  <Characters>17211</Characters>
  <Application>Microsoft Office Word</Application>
  <DocSecurity>0</DocSecurity>
  <Lines>143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cp:lastModifiedBy>Rabiega Katarzyna</cp:lastModifiedBy>
  <cp:revision>3</cp:revision>
  <cp:lastPrinted>2023-08-23T06:26:00Z</cp:lastPrinted>
  <dcterms:created xsi:type="dcterms:W3CDTF">2024-05-08T14:14:00Z</dcterms:created>
  <dcterms:modified xsi:type="dcterms:W3CDTF">2024-05-09T11:16:00Z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Rewitalizacja części miasta Czersk</vt:lpwstr>
  </property>
  <property fmtid="{D5CDD505-2E9C-101B-9397-08002B2CF9AE}" pid="3" name="Projekt">
    <vt:lpwstr>08.01.02-22-0016/17</vt:lpwstr>
  </property>
  <property fmtid="{D5CDD505-2E9C-101B-9397-08002B2CF9AE}" pid="4" name="Oś">
    <vt:lpwstr>08.01</vt:lpwstr>
  </property>
  <property fmtid="{D5CDD505-2E9C-101B-9397-08002B2CF9AE}" pid="5" name="Liczba Aneksów">
    <vt:lpwstr>05</vt:lpwstr>
  </property>
  <property fmtid="{D5CDD505-2E9C-101B-9397-08002B2CF9AE}" pid="6" name="Liczba WNP">
    <vt:lpwstr>022</vt:lpwstr>
  </property>
  <property fmtid="{D5CDD505-2E9C-101B-9397-08002B2CF9AE}" pid="7" name="Typ kontroli">
    <vt:lpwstr>w miejscu, na zakończenie</vt:lpwstr>
  </property>
  <property fmtid="{D5CDD505-2E9C-101B-9397-08002B2CF9AE}" pid="8" name="Numer Sprawy">
    <vt:lpwstr>36</vt:lpwstr>
  </property>
  <property fmtid="{D5CDD505-2E9C-101B-9397-08002B2CF9AE}" pid="9" name="Rok">
    <vt:lpwstr>23</vt:lpwstr>
  </property>
  <property fmtid="{D5CDD505-2E9C-101B-9397-08002B2CF9AE}" pid="10" name="Miesiąc">
    <vt:lpwstr>03</vt:lpwstr>
  </property>
  <property fmtid="{D5CDD505-2E9C-101B-9397-08002B2CF9AE}" pid="11" name="Dzień">
    <vt:lpwstr>30</vt:lpwstr>
  </property>
  <property fmtid="{D5CDD505-2E9C-101B-9397-08002B2CF9AE}" pid="12" name="Data od">
    <vt:lpwstr>26.04</vt:lpwstr>
  </property>
  <property fmtid="{D5CDD505-2E9C-101B-9397-08002B2CF9AE}" pid="13" name="Data do">
    <vt:lpwstr>28.04</vt:lpwstr>
  </property>
  <property fmtid="{D5CDD505-2E9C-101B-9397-08002B2CF9AE}" pid="14" name="Data wizyty">
    <vt:lpwstr>28.11</vt:lpwstr>
  </property>
  <property fmtid="{D5CDD505-2E9C-101B-9397-08002B2CF9AE}" pid="15" name="Data ukończenia">
    <vt:lpwstr>   .   </vt:lpwstr>
  </property>
  <property fmtid="{D5CDD505-2E9C-101B-9397-08002B2CF9AE}" pid="16" name="Reprezentujący">
    <vt:lpwstr>Przemysłąw Biesek-Talewski</vt:lpwstr>
  </property>
  <property fmtid="{D5CDD505-2E9C-101B-9397-08002B2CF9AE}" pid="17" name="Sz. Pan/Pani">
    <vt:lpwstr>Pan</vt:lpwstr>
  </property>
  <property fmtid="{D5CDD505-2E9C-101B-9397-08002B2CF9AE}" pid="18" name="Repr st">
    <vt:lpwstr>Burmistrz</vt:lpwstr>
  </property>
  <property fmtid="{D5CDD505-2E9C-101B-9397-08002B2CF9AE}" pid="19" name="Beneficjent">
    <vt:lpwstr>Gmina Czersk</vt:lpwstr>
  </property>
  <property fmtid="{D5CDD505-2E9C-101B-9397-08002B2CF9AE}" pid="20" name="Adres">
    <vt:lpwstr>ul. Kościuszki 27, 89-650 Czersk</vt:lpwstr>
  </property>
  <property fmtid="{D5CDD505-2E9C-101B-9397-08002B2CF9AE}" pid="21" name="Miejscowość">
    <vt:lpwstr>Czersk</vt:lpwstr>
  </property>
  <property fmtid="{D5CDD505-2E9C-101B-9397-08002B2CF9AE}" pid="22" name="Gmina">
    <vt:lpwstr>Czersk</vt:lpwstr>
  </property>
  <property fmtid="{D5CDD505-2E9C-101B-9397-08002B2CF9AE}" pid="23" name="Powiat">
    <vt:lpwstr>chojnicki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Agnieszka Stachura-Mrówka</vt:lpwstr>
  </property>
  <property fmtid="{D5CDD505-2E9C-101B-9397-08002B2CF9AE}" pid="27" name="kontrol zp st">
    <vt:lpwstr>Główny Specjalista</vt:lpwstr>
  </property>
  <property fmtid="{D5CDD505-2E9C-101B-9397-08002B2CF9AE}" pid="28" name="kontroluje zf">
    <vt:lpwstr>Katarzyna Strzelecka</vt:lpwstr>
  </property>
  <property fmtid="{D5CDD505-2E9C-101B-9397-08002B2CF9AE}" pid="29" name="kontrol zf st">
    <vt:lpwstr>Inspektor</vt:lpwstr>
  </property>
  <property fmtid="{D5CDD505-2E9C-101B-9397-08002B2CF9AE}" pid="30" name="kontroluje 4">
    <vt:lpwstr> </vt:lpwstr>
  </property>
  <property fmtid="{D5CDD505-2E9C-101B-9397-08002B2CF9AE}" pid="31" name="kontrol 4 st">
    <vt:lpwstr> </vt:lpwstr>
  </property>
  <property fmtid="{D5CDD505-2E9C-101B-9397-08002B2CF9AE}" pid="32" name="kontroluje 5">
    <vt:lpwstr> </vt:lpwstr>
  </property>
  <property fmtid="{D5CDD505-2E9C-101B-9397-08002B2CF9AE}" pid="33" name="kontrol 5 st">
    <vt:lpwstr> 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6820</vt:lpwstr>
  </property>
  <property fmtid="{D5CDD505-2E9C-101B-9397-08002B2CF9AE}" pid="37" name="EOD IW">
    <vt:lpwstr>6822</vt:lpwstr>
  </property>
  <property fmtid="{D5CDD505-2E9C-101B-9397-08002B2CF9AE}" pid="38" name="EOD PK">
    <vt:lpwstr>6819</vt:lpwstr>
  </property>
  <property fmtid="{D5CDD505-2E9C-101B-9397-08002B2CF9AE}" pid="39" name="EOD UP">
    <vt:lpwstr>17077</vt:lpwstr>
  </property>
  <property fmtid="{D5CDD505-2E9C-101B-9397-08002B2CF9AE}" pid="40" name="EOD UP nr">
    <vt:lpwstr>190</vt:lpwstr>
  </property>
  <property fmtid="{D5CDD505-2E9C-101B-9397-08002B2CF9AE}" pid="41" name="EOD IK">
    <vt:lpwstr>17076</vt:lpwstr>
  </property>
  <property fmtid="{D5CDD505-2E9C-101B-9397-08002B2CF9AE}" pid="42" name="EOD IP">
    <vt:lpwstr>        /11</vt:lpwstr>
  </property>
  <property fmtid="{D5CDD505-2E9C-101B-9397-08002B2CF9AE}" pid="43" name="EOD PI">
    <vt:lpwstr>57189/11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ORPod">
    <vt:lpwstr> 7.06.2018</vt:lpwstr>
  </property>
  <property fmtid="{D5CDD505-2E9C-101B-9397-08002B2CF9AE}" pid="49" name="ORPdo">
    <vt:lpwstr>30.09.2022</vt:lpwstr>
  </property>
  <property fmtid="{D5CDD505-2E9C-101B-9397-08002B2CF9AE}" pid="50" name="pośrednią/końcową">
    <vt:lpwstr>końcową</vt:lpwstr>
  </property>
  <property fmtid="{D5CDD505-2E9C-101B-9397-08002B2CF9AE}" pid="51" name="Sz.Pan/Pani">
    <vt:lpwstr>Pan</vt:lpwstr>
  </property>
</Properties>
</file>