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530B" w:rsidRPr="00D37890" w:rsidRDefault="00595E2A" w:rsidP="005F530B">
      <w:pPr>
        <w:ind w:right="70"/>
        <w:rPr>
          <w:rFonts w:asciiTheme="minorHAnsi" w:hAnsiTheme="minorHAnsi"/>
          <w:i/>
          <w:sz w:val="20"/>
          <w:szCs w:val="20"/>
        </w:rPr>
      </w:pPr>
      <w:r w:rsidRPr="00595E2A">
        <w:rPr>
          <w:rFonts w:asciiTheme="minorHAnsi" w:hAnsiTheme="minorHAnsi"/>
          <w:sz w:val="22"/>
          <w:szCs w:val="22"/>
        </w:rPr>
        <w:t>DPR-K.44.13.2018</w:t>
      </w:r>
      <w:r w:rsidR="0070426E" w:rsidRPr="002426CA">
        <w:rPr>
          <w:rFonts w:asciiTheme="minorHAnsi" w:hAnsiTheme="minorHAnsi"/>
          <w:sz w:val="22"/>
          <w:szCs w:val="22"/>
        </w:rPr>
        <w:tab/>
      </w:r>
      <w:r w:rsidR="0070426E" w:rsidRPr="002426CA">
        <w:rPr>
          <w:rFonts w:asciiTheme="minorHAnsi" w:hAnsiTheme="minorHAnsi"/>
          <w:sz w:val="22"/>
          <w:szCs w:val="22"/>
        </w:rPr>
        <w:tab/>
      </w:r>
      <w:r w:rsidR="0070426E" w:rsidRPr="002426CA">
        <w:rPr>
          <w:rFonts w:asciiTheme="minorHAnsi" w:hAnsiTheme="minorHAnsi"/>
          <w:sz w:val="22"/>
          <w:szCs w:val="22"/>
        </w:rPr>
        <w:tab/>
      </w:r>
      <w:r w:rsidR="002426CA" w:rsidRPr="002426CA">
        <w:rPr>
          <w:rFonts w:asciiTheme="minorHAnsi" w:hAnsiTheme="minorHAnsi"/>
          <w:sz w:val="22"/>
          <w:szCs w:val="22"/>
        </w:rPr>
        <w:tab/>
      </w:r>
      <w:r w:rsidR="002426CA" w:rsidRPr="002426CA">
        <w:rPr>
          <w:rFonts w:asciiTheme="minorHAnsi" w:hAnsiTheme="minorHAnsi"/>
          <w:sz w:val="22"/>
          <w:szCs w:val="22"/>
        </w:rPr>
        <w:tab/>
      </w:r>
    </w:p>
    <w:p w:rsidR="00CE07DE" w:rsidRDefault="005F530B" w:rsidP="00CE07DE">
      <w:pPr>
        <w:ind w:left="-142" w:right="70"/>
        <w:rPr>
          <w:rFonts w:asciiTheme="minorHAnsi" w:hAnsiTheme="minorHAnsi"/>
          <w:b/>
          <w:sz w:val="22"/>
          <w:szCs w:val="22"/>
        </w:rPr>
      </w:pPr>
      <w:r w:rsidRPr="00F26072">
        <w:rPr>
          <w:rFonts w:asciiTheme="minorHAnsi" w:hAnsiTheme="minorHAnsi"/>
          <w:sz w:val="22"/>
          <w:szCs w:val="20"/>
        </w:rPr>
        <w:t xml:space="preserve">   EOD</w:t>
      </w:r>
      <w:r w:rsidRPr="000E4B69">
        <w:rPr>
          <w:rFonts w:asciiTheme="minorHAnsi" w:hAnsiTheme="minorHAnsi"/>
          <w:sz w:val="22"/>
          <w:szCs w:val="20"/>
        </w:rPr>
        <w:t>:</w:t>
      </w:r>
      <w:r w:rsidR="005064F5" w:rsidRPr="005064F5">
        <w:t xml:space="preserve"> </w:t>
      </w:r>
      <w:r w:rsidR="005064F5" w:rsidRPr="005064F5">
        <w:rPr>
          <w:rFonts w:asciiTheme="minorHAnsi" w:hAnsiTheme="minorHAnsi"/>
          <w:sz w:val="22"/>
          <w:szCs w:val="20"/>
        </w:rPr>
        <w:t>54704/11/2023</w:t>
      </w:r>
      <w:r>
        <w:rPr>
          <w:rFonts w:asciiTheme="minorHAnsi" w:hAnsiTheme="minorHAnsi"/>
          <w:i/>
          <w:sz w:val="20"/>
          <w:szCs w:val="20"/>
        </w:rPr>
        <w:tab/>
      </w:r>
      <w:r w:rsidR="009B71C3">
        <w:rPr>
          <w:rFonts w:asciiTheme="minorHAnsi" w:hAnsiTheme="minorHAnsi"/>
          <w:i/>
          <w:sz w:val="20"/>
          <w:szCs w:val="20"/>
        </w:rPr>
        <w:t xml:space="preserve">                  </w:t>
      </w:r>
    </w:p>
    <w:p w:rsidR="00AD0F0D" w:rsidRPr="002426CA" w:rsidRDefault="0070426E" w:rsidP="00CE07DE">
      <w:pPr>
        <w:spacing w:before="600"/>
        <w:ind w:left="-142" w:right="70"/>
        <w:jc w:val="center"/>
        <w:rPr>
          <w:rFonts w:asciiTheme="minorHAnsi" w:hAnsiTheme="minorHAnsi"/>
          <w:b/>
          <w:sz w:val="22"/>
          <w:szCs w:val="22"/>
        </w:rPr>
      </w:pPr>
      <w:r w:rsidRPr="002426CA">
        <w:rPr>
          <w:rFonts w:asciiTheme="minorHAnsi" w:hAnsiTheme="minorHAnsi"/>
          <w:b/>
          <w:sz w:val="22"/>
          <w:szCs w:val="22"/>
        </w:rPr>
        <w:t>INFORMACJA POKONTROLNA NR</w:t>
      </w:r>
      <w:r w:rsidR="00EA5C0C" w:rsidRPr="002426CA">
        <w:rPr>
          <w:rFonts w:asciiTheme="minorHAnsi" w:hAnsiTheme="minorHAnsi"/>
          <w:b/>
          <w:sz w:val="22"/>
          <w:szCs w:val="22"/>
        </w:rPr>
        <w:t xml:space="preserve">: </w:t>
      </w:r>
      <w:bookmarkStart w:id="0" w:name="_Hlk97196943"/>
      <w:r w:rsidR="00DE1FA3">
        <w:rPr>
          <w:rFonts w:asciiTheme="minorHAnsi" w:hAnsiTheme="minorHAnsi"/>
          <w:b/>
          <w:sz w:val="22"/>
          <w:szCs w:val="22"/>
        </w:rPr>
        <w:t>1</w:t>
      </w:r>
      <w:r w:rsidR="00C461F4">
        <w:rPr>
          <w:rFonts w:asciiTheme="minorHAnsi" w:hAnsiTheme="minorHAnsi"/>
          <w:b/>
          <w:sz w:val="22"/>
          <w:szCs w:val="22"/>
        </w:rPr>
        <w:t>3</w:t>
      </w:r>
      <w:r w:rsidR="00D5218F" w:rsidRPr="001B778F">
        <w:rPr>
          <w:rFonts w:asciiTheme="minorHAnsi" w:hAnsiTheme="minorHAnsi"/>
          <w:b/>
          <w:sz w:val="22"/>
          <w:szCs w:val="22"/>
        </w:rPr>
        <w:t>/P/</w:t>
      </w:r>
      <w:r w:rsidR="00C461F4">
        <w:rPr>
          <w:rFonts w:asciiTheme="minorHAnsi" w:hAnsiTheme="minorHAnsi"/>
          <w:b/>
          <w:sz w:val="22"/>
          <w:szCs w:val="22"/>
        </w:rPr>
        <w:t>2</w:t>
      </w:r>
      <w:r w:rsidR="00D5218F" w:rsidRPr="001B778F">
        <w:rPr>
          <w:rFonts w:asciiTheme="minorHAnsi" w:hAnsiTheme="minorHAnsi"/>
          <w:b/>
          <w:sz w:val="22"/>
          <w:szCs w:val="22"/>
        </w:rPr>
        <w:t>/</w:t>
      </w:r>
      <w:r w:rsidR="00C461F4">
        <w:rPr>
          <w:rFonts w:asciiTheme="minorHAnsi" w:hAnsiTheme="minorHAnsi"/>
          <w:b/>
          <w:sz w:val="22"/>
          <w:szCs w:val="22"/>
        </w:rPr>
        <w:t>18</w:t>
      </w:r>
      <w:bookmarkEnd w:id="0"/>
      <w:r w:rsidR="008A5BCD" w:rsidRPr="001B778F">
        <w:rPr>
          <w:rFonts w:asciiTheme="minorHAnsi" w:hAnsiTheme="minorHAnsi"/>
          <w:b/>
          <w:sz w:val="22"/>
          <w:szCs w:val="22"/>
        </w:rPr>
        <w:t>/I</w:t>
      </w:r>
    </w:p>
    <w:p w:rsidR="0070426E" w:rsidRPr="00036F5D" w:rsidRDefault="0070426E" w:rsidP="00CE07DE">
      <w:pPr>
        <w:tabs>
          <w:tab w:val="center" w:pos="5386"/>
          <w:tab w:val="left" w:pos="9000"/>
        </w:tabs>
        <w:spacing w:after="360"/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2426CA">
        <w:rPr>
          <w:rFonts w:asciiTheme="minorHAnsi" w:hAnsiTheme="minorHAnsi"/>
          <w:b/>
          <w:sz w:val="22"/>
          <w:szCs w:val="22"/>
        </w:rPr>
        <w:t>Z KONTROLI REALIZACJI PROJEKTU</w:t>
      </w:r>
    </w:p>
    <w:tbl>
      <w:tblPr>
        <w:tblW w:w="1094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1941"/>
        <w:gridCol w:w="47"/>
        <w:gridCol w:w="40"/>
        <w:gridCol w:w="1094"/>
        <w:gridCol w:w="1276"/>
        <w:gridCol w:w="1418"/>
        <w:gridCol w:w="1107"/>
        <w:gridCol w:w="990"/>
        <w:gridCol w:w="2441"/>
      </w:tblGrid>
      <w:tr w:rsidR="0070426E" w:rsidRPr="002426CA" w:rsidTr="00CE0C04">
        <w:trPr>
          <w:trHeight w:val="50"/>
        </w:trPr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0426E" w:rsidRPr="002426CA" w:rsidRDefault="0070426E" w:rsidP="00EA5C0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426CA">
              <w:rPr>
                <w:rFonts w:asciiTheme="minorHAnsi" w:hAnsiTheme="minorHAnsi"/>
                <w:b/>
                <w:sz w:val="22"/>
                <w:szCs w:val="22"/>
              </w:rPr>
              <w:t>1.CZĘŚĆ OGÓLNA</w:t>
            </w:r>
          </w:p>
        </w:tc>
      </w:tr>
      <w:tr w:rsidR="0070426E" w:rsidRPr="002426CA" w:rsidTr="00657217">
        <w:tc>
          <w:tcPr>
            <w:tcW w:w="2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6E" w:rsidRPr="002426CA" w:rsidRDefault="0070426E" w:rsidP="00EA5C0C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2426CA">
              <w:rPr>
                <w:rFonts w:asciiTheme="minorHAnsi" w:hAnsiTheme="minorHAnsi"/>
                <w:iCs/>
                <w:sz w:val="22"/>
                <w:szCs w:val="22"/>
              </w:rPr>
              <w:t>Termin przeprowadzenia kontroli</w:t>
            </w:r>
          </w:p>
        </w:tc>
        <w:tc>
          <w:tcPr>
            <w:tcW w:w="8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6E" w:rsidRPr="002426CA" w:rsidRDefault="001F7FB5" w:rsidP="00686014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27</w:t>
            </w:r>
            <w:r w:rsidR="00595E2A" w:rsidRPr="00595E2A">
              <w:rPr>
                <w:rFonts w:asciiTheme="minorHAnsi" w:hAnsiTheme="minorHAnsi" w:cstheme="minorHAnsi"/>
                <w:sz w:val="22"/>
                <w:szCs w:val="22"/>
              </w:rPr>
              <w:t>.0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595E2A" w:rsidRPr="00595E2A">
              <w:rPr>
                <w:rFonts w:asciiTheme="minorHAnsi" w:hAnsiTheme="minorHAnsi" w:cstheme="minorHAnsi"/>
                <w:sz w:val="22"/>
                <w:szCs w:val="22"/>
              </w:rPr>
              <w:t xml:space="preserve">.2023 r. –  </w:t>
            </w:r>
            <w:r w:rsidR="00D71F3D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595E2A" w:rsidRPr="00595E2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C461F4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D71F3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595E2A" w:rsidRPr="00595E2A">
              <w:rPr>
                <w:rFonts w:asciiTheme="minorHAnsi" w:hAnsiTheme="minorHAnsi" w:cstheme="minorHAnsi"/>
                <w:sz w:val="22"/>
                <w:szCs w:val="22"/>
              </w:rPr>
              <w:t>.2023 r.</w:t>
            </w:r>
          </w:p>
        </w:tc>
      </w:tr>
      <w:tr w:rsidR="002426CA" w:rsidRPr="002426CA" w:rsidTr="00657217">
        <w:tc>
          <w:tcPr>
            <w:tcW w:w="2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6CA" w:rsidRPr="002426CA" w:rsidRDefault="002426CA" w:rsidP="002426CA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2426CA">
              <w:rPr>
                <w:rFonts w:asciiTheme="minorHAnsi" w:hAnsiTheme="minorHAnsi"/>
                <w:iCs/>
                <w:sz w:val="22"/>
                <w:szCs w:val="22"/>
              </w:rPr>
              <w:t>Numer Umowy</w:t>
            </w:r>
            <w:r w:rsidR="00C461F4">
              <w:rPr>
                <w:rFonts w:asciiTheme="minorHAnsi" w:hAnsiTheme="minorHAnsi"/>
                <w:iCs/>
                <w:sz w:val="22"/>
                <w:szCs w:val="22"/>
              </w:rPr>
              <w:t xml:space="preserve"> o dofinansowanie</w:t>
            </w:r>
          </w:p>
        </w:tc>
        <w:tc>
          <w:tcPr>
            <w:tcW w:w="8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415" w:rsidRDefault="00595E2A" w:rsidP="00240955">
            <w:pPr>
              <w:spacing w:before="120"/>
              <w:rPr>
                <w:rStyle w:val="markedcontent"/>
                <w:rFonts w:asciiTheme="minorHAnsi" w:hAnsiTheme="minorHAnsi" w:cstheme="minorHAnsi"/>
                <w:sz w:val="22"/>
                <w:szCs w:val="22"/>
              </w:rPr>
            </w:pPr>
            <w:r w:rsidRPr="00595E2A">
              <w:rPr>
                <w:rStyle w:val="markedcontent"/>
                <w:rFonts w:asciiTheme="minorHAnsi" w:hAnsiTheme="minorHAnsi" w:cstheme="minorHAnsi"/>
                <w:sz w:val="22"/>
                <w:szCs w:val="22"/>
              </w:rPr>
              <w:t>RPPM.08.03.00-22-0018/15</w:t>
            </w:r>
            <w:r w:rsidR="00C461F4">
              <w:rPr>
                <w:rStyle w:val="markedcontent"/>
                <w:rFonts w:asciiTheme="minorHAnsi" w:hAnsiTheme="minorHAnsi" w:cstheme="minorHAnsi"/>
                <w:sz w:val="22"/>
                <w:szCs w:val="22"/>
              </w:rPr>
              <w:t>-00</w:t>
            </w:r>
          </w:p>
          <w:p w:rsidR="00C461F4" w:rsidRDefault="002426CA" w:rsidP="00C461F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4A7E">
              <w:rPr>
                <w:rFonts w:asciiTheme="minorHAnsi" w:hAnsiTheme="minorHAnsi" w:cstheme="minorHAnsi"/>
                <w:sz w:val="22"/>
                <w:szCs w:val="22"/>
              </w:rPr>
              <w:t>zmienionej aneks</w:t>
            </w:r>
            <w:r w:rsidR="00C461F4">
              <w:rPr>
                <w:rFonts w:asciiTheme="minorHAnsi" w:hAnsiTheme="minorHAnsi" w:cstheme="minorHAnsi"/>
                <w:sz w:val="22"/>
                <w:szCs w:val="22"/>
              </w:rPr>
              <w:t>ami nr:</w:t>
            </w:r>
          </w:p>
          <w:p w:rsidR="00C461F4" w:rsidRDefault="00595E2A" w:rsidP="00C461F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95E2A">
              <w:rPr>
                <w:rFonts w:asciiTheme="minorHAnsi" w:hAnsiTheme="minorHAnsi" w:cstheme="minorHAnsi"/>
                <w:sz w:val="22"/>
                <w:szCs w:val="22"/>
              </w:rPr>
              <w:t>RPPM.08.03.00-22-0018/15</w:t>
            </w:r>
            <w:r w:rsidR="00B45415" w:rsidRPr="00B45415">
              <w:rPr>
                <w:rFonts w:asciiTheme="minorHAnsi" w:hAnsiTheme="minorHAnsi" w:cstheme="minorHAnsi"/>
                <w:sz w:val="22"/>
                <w:szCs w:val="22"/>
              </w:rPr>
              <w:t>-01</w:t>
            </w:r>
            <w:r w:rsidR="00B45415">
              <w:rPr>
                <w:rFonts w:asciiTheme="minorHAnsi" w:hAnsiTheme="minorHAnsi" w:cstheme="minorHAnsi"/>
                <w:sz w:val="22"/>
                <w:szCs w:val="22"/>
              </w:rPr>
              <w:t xml:space="preserve"> z dn. </w:t>
            </w:r>
            <w:r w:rsidRPr="00595E2A">
              <w:rPr>
                <w:rFonts w:asciiTheme="minorHAnsi" w:hAnsiTheme="minorHAnsi" w:cstheme="minorHAnsi"/>
                <w:sz w:val="22"/>
                <w:szCs w:val="22"/>
              </w:rPr>
              <w:t>06.11.2017 r.</w:t>
            </w:r>
            <w:r w:rsidR="00C461F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595E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595E2A" w:rsidRDefault="00595E2A" w:rsidP="002409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95E2A">
              <w:rPr>
                <w:rFonts w:asciiTheme="minorHAnsi" w:hAnsiTheme="minorHAnsi" w:cstheme="minorHAnsi"/>
                <w:sz w:val="22"/>
                <w:szCs w:val="22"/>
              </w:rPr>
              <w:t>RPPM.08.03.00-22-0018/15</w:t>
            </w:r>
            <w:r w:rsidR="00B45415" w:rsidRPr="00B45415">
              <w:rPr>
                <w:rFonts w:asciiTheme="minorHAnsi" w:hAnsiTheme="minorHAnsi" w:cstheme="minorHAnsi"/>
                <w:sz w:val="22"/>
                <w:szCs w:val="22"/>
              </w:rPr>
              <w:t>-0</w:t>
            </w:r>
            <w:r w:rsidR="00B45415">
              <w:rPr>
                <w:rFonts w:asciiTheme="minorHAnsi" w:hAnsiTheme="minorHAnsi" w:cstheme="minorHAnsi"/>
                <w:sz w:val="22"/>
                <w:szCs w:val="22"/>
              </w:rPr>
              <w:t xml:space="preserve">2 z dn. </w:t>
            </w:r>
            <w:r w:rsidRPr="00595E2A">
              <w:rPr>
                <w:rFonts w:asciiTheme="minorHAnsi" w:hAnsiTheme="minorHAnsi" w:cstheme="minorHAnsi"/>
                <w:sz w:val="22"/>
                <w:szCs w:val="22"/>
              </w:rPr>
              <w:t>17.04.2019 r.</w:t>
            </w:r>
            <w:r w:rsidR="00C461F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595E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B45415" w:rsidRDefault="00595E2A" w:rsidP="002409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95E2A">
              <w:rPr>
                <w:rFonts w:asciiTheme="minorHAnsi" w:hAnsiTheme="minorHAnsi" w:cstheme="minorHAnsi"/>
                <w:sz w:val="22"/>
                <w:szCs w:val="22"/>
              </w:rPr>
              <w:t>RPPM.08.03.00-22-0018/15</w:t>
            </w:r>
            <w:r w:rsidR="00B45415" w:rsidRPr="00B45415">
              <w:rPr>
                <w:rFonts w:asciiTheme="minorHAnsi" w:hAnsiTheme="minorHAnsi" w:cstheme="minorHAnsi"/>
                <w:sz w:val="22"/>
                <w:szCs w:val="22"/>
              </w:rPr>
              <w:t>-0</w:t>
            </w:r>
            <w:r w:rsidR="00B45415">
              <w:rPr>
                <w:rFonts w:asciiTheme="minorHAnsi" w:hAnsiTheme="minorHAnsi" w:cstheme="minorHAnsi"/>
                <w:sz w:val="22"/>
                <w:szCs w:val="22"/>
              </w:rPr>
              <w:t xml:space="preserve">3 z dn. </w:t>
            </w:r>
            <w:r w:rsidRPr="00595E2A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="00915168">
              <w:rPr>
                <w:rFonts w:asciiTheme="minorHAnsi" w:hAnsiTheme="minorHAnsi" w:cstheme="minorHAnsi"/>
                <w:sz w:val="22"/>
                <w:szCs w:val="22"/>
              </w:rPr>
              <w:t>.01.</w:t>
            </w:r>
            <w:r w:rsidRPr="00595E2A">
              <w:rPr>
                <w:rFonts w:asciiTheme="minorHAnsi" w:hAnsiTheme="minorHAnsi" w:cstheme="minorHAnsi"/>
                <w:sz w:val="22"/>
                <w:szCs w:val="22"/>
              </w:rPr>
              <w:t>2020 r.</w:t>
            </w:r>
            <w:r w:rsidR="00C461F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595E2A" w:rsidRDefault="00595E2A" w:rsidP="002409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95E2A">
              <w:rPr>
                <w:rFonts w:asciiTheme="minorHAnsi" w:hAnsiTheme="minorHAnsi" w:cstheme="minorHAnsi"/>
                <w:sz w:val="22"/>
                <w:szCs w:val="22"/>
              </w:rPr>
              <w:t>RPPM.08.03.00-22-0018/15</w:t>
            </w:r>
            <w:r w:rsidR="00B45415" w:rsidRPr="00B45415">
              <w:rPr>
                <w:rFonts w:asciiTheme="minorHAnsi" w:hAnsiTheme="minorHAnsi" w:cstheme="minorHAnsi"/>
                <w:sz w:val="22"/>
                <w:szCs w:val="22"/>
              </w:rPr>
              <w:t>-0</w:t>
            </w:r>
            <w:r w:rsidR="00B45415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B45415" w:rsidRPr="00B45415">
              <w:rPr>
                <w:rFonts w:asciiTheme="minorHAnsi" w:hAnsiTheme="minorHAnsi" w:cstheme="minorHAnsi"/>
                <w:sz w:val="22"/>
                <w:szCs w:val="22"/>
              </w:rPr>
              <w:t xml:space="preserve"> z</w:t>
            </w:r>
            <w:r w:rsidR="00B45415">
              <w:rPr>
                <w:rFonts w:asciiTheme="minorHAnsi" w:hAnsiTheme="minorHAnsi" w:cstheme="minorHAnsi"/>
                <w:sz w:val="22"/>
                <w:szCs w:val="22"/>
              </w:rPr>
              <w:t xml:space="preserve"> dn. </w:t>
            </w:r>
            <w:r w:rsidR="00F0471B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595E2A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="00915168">
              <w:rPr>
                <w:rFonts w:asciiTheme="minorHAnsi" w:hAnsiTheme="minorHAnsi" w:cstheme="minorHAnsi"/>
                <w:sz w:val="22"/>
                <w:szCs w:val="22"/>
              </w:rPr>
              <w:t>.07.</w:t>
            </w:r>
            <w:r w:rsidRPr="00595E2A">
              <w:rPr>
                <w:rFonts w:asciiTheme="minorHAnsi" w:hAnsiTheme="minorHAnsi" w:cstheme="minorHAnsi"/>
                <w:sz w:val="22"/>
                <w:szCs w:val="22"/>
              </w:rPr>
              <w:t>2020 r.</w:t>
            </w:r>
            <w:r w:rsidR="00C461F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595E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B45415" w:rsidRDefault="00595E2A" w:rsidP="00240955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95E2A">
              <w:rPr>
                <w:rFonts w:asciiTheme="minorHAnsi" w:hAnsiTheme="minorHAnsi" w:cstheme="minorHAnsi"/>
                <w:sz w:val="22"/>
                <w:szCs w:val="22"/>
              </w:rPr>
              <w:t>RPPM.08.03.00-22-0018/15</w:t>
            </w:r>
            <w:r w:rsidR="00B45415" w:rsidRPr="00B45415">
              <w:rPr>
                <w:rFonts w:asciiTheme="minorHAnsi" w:hAnsiTheme="minorHAnsi" w:cstheme="minorHAnsi"/>
                <w:sz w:val="22"/>
                <w:szCs w:val="22"/>
              </w:rPr>
              <w:t>-0</w:t>
            </w:r>
            <w:r w:rsidR="00B45415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B45415" w:rsidRPr="00B45415">
              <w:rPr>
                <w:rFonts w:asciiTheme="minorHAnsi" w:hAnsiTheme="minorHAnsi" w:cstheme="minorHAnsi"/>
                <w:sz w:val="22"/>
                <w:szCs w:val="22"/>
              </w:rPr>
              <w:t xml:space="preserve"> z</w:t>
            </w:r>
            <w:r w:rsidR="00663543">
              <w:rPr>
                <w:rFonts w:asciiTheme="minorHAnsi" w:hAnsiTheme="minorHAnsi" w:cstheme="minorHAnsi"/>
                <w:sz w:val="22"/>
                <w:szCs w:val="22"/>
              </w:rPr>
              <w:t xml:space="preserve"> dn.</w:t>
            </w:r>
            <w:r w:rsidR="0091516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0471B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915168" w:rsidRPr="0091516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915168">
              <w:rPr>
                <w:rFonts w:asciiTheme="minorHAnsi" w:hAnsiTheme="minorHAnsi" w:cstheme="minorHAnsi"/>
                <w:sz w:val="22"/>
                <w:szCs w:val="22"/>
              </w:rPr>
              <w:t>.09.</w:t>
            </w:r>
            <w:r w:rsidR="00915168" w:rsidRPr="00915168">
              <w:rPr>
                <w:rFonts w:asciiTheme="minorHAnsi" w:hAnsiTheme="minorHAnsi" w:cstheme="minorHAnsi"/>
                <w:sz w:val="22"/>
                <w:szCs w:val="22"/>
              </w:rPr>
              <w:t>2020 r.</w:t>
            </w:r>
            <w:r w:rsidR="00240955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:rsidR="00595E2A" w:rsidRPr="00F34A7E" w:rsidRDefault="00915168" w:rsidP="00C461F4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915168">
              <w:rPr>
                <w:rFonts w:asciiTheme="minorHAnsi" w:hAnsiTheme="minorHAnsi" w:cstheme="minorHAnsi"/>
                <w:sz w:val="22"/>
                <w:szCs w:val="22"/>
              </w:rPr>
              <w:t>RPPM.08.03.00-22-0018/15-06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z dn. </w:t>
            </w:r>
            <w:r w:rsidR="00F0471B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91516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.06.</w:t>
            </w:r>
            <w:r w:rsidRPr="00915168">
              <w:rPr>
                <w:rFonts w:asciiTheme="minorHAnsi" w:hAnsiTheme="minorHAnsi" w:cstheme="minorHAnsi"/>
                <w:sz w:val="22"/>
                <w:szCs w:val="22"/>
              </w:rPr>
              <w:t>2023 r.</w:t>
            </w:r>
          </w:p>
        </w:tc>
      </w:tr>
      <w:tr w:rsidR="0070426E" w:rsidRPr="002426CA" w:rsidTr="00657217">
        <w:trPr>
          <w:trHeight w:val="456"/>
        </w:trPr>
        <w:tc>
          <w:tcPr>
            <w:tcW w:w="2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6E" w:rsidRPr="002426CA" w:rsidRDefault="0070426E" w:rsidP="00EA5C0C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2426CA">
              <w:rPr>
                <w:rFonts w:asciiTheme="minorHAnsi" w:hAnsiTheme="minorHAnsi"/>
                <w:iCs/>
                <w:sz w:val="22"/>
                <w:szCs w:val="22"/>
              </w:rPr>
              <w:t>Data podpisania umowy</w:t>
            </w:r>
          </w:p>
        </w:tc>
        <w:tc>
          <w:tcPr>
            <w:tcW w:w="8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6E" w:rsidRPr="002426CA" w:rsidRDefault="00F0471B" w:rsidP="00E85081">
            <w:pPr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915168" w:rsidRPr="00915168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915168">
              <w:rPr>
                <w:rFonts w:asciiTheme="minorHAnsi" w:hAnsiTheme="minorHAnsi" w:cstheme="minorHAnsi"/>
                <w:sz w:val="22"/>
                <w:szCs w:val="22"/>
              </w:rPr>
              <w:t>.06.</w:t>
            </w:r>
            <w:r w:rsidR="00915168" w:rsidRPr="00915168">
              <w:rPr>
                <w:rFonts w:asciiTheme="minorHAnsi" w:hAnsiTheme="minorHAnsi" w:cstheme="minorHAnsi"/>
                <w:sz w:val="22"/>
                <w:szCs w:val="22"/>
              </w:rPr>
              <w:t>2016 r.</w:t>
            </w:r>
          </w:p>
        </w:tc>
      </w:tr>
      <w:tr w:rsidR="0070426E" w:rsidRPr="002426CA" w:rsidTr="00657217">
        <w:trPr>
          <w:trHeight w:val="534"/>
        </w:trPr>
        <w:tc>
          <w:tcPr>
            <w:tcW w:w="2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6E" w:rsidRPr="002426CA" w:rsidRDefault="0070426E" w:rsidP="00EA5C0C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2426CA">
              <w:rPr>
                <w:rFonts w:asciiTheme="minorHAnsi" w:hAnsiTheme="minorHAnsi"/>
                <w:iCs/>
                <w:sz w:val="22"/>
                <w:szCs w:val="22"/>
              </w:rPr>
              <w:t>Nazwa Projektu</w:t>
            </w:r>
          </w:p>
        </w:tc>
        <w:tc>
          <w:tcPr>
            <w:tcW w:w="8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6E" w:rsidRPr="00EB1094" w:rsidRDefault="00911A33" w:rsidP="00EB1094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911A33">
              <w:rPr>
                <w:rFonts w:asciiTheme="minorHAnsi" w:hAnsiTheme="minorHAnsi" w:cstheme="minorHAnsi"/>
                <w:sz w:val="22"/>
                <w:szCs w:val="22"/>
              </w:rPr>
              <w:t>Zachowanie wielokulturowego dziedzictwa Żuław poprzez wykonanie robót budowlanych, remontowych i konserwatorskich w obiektach zabytkowych i obiektach położonych na terenach objętych ochroną konserwatorską w gminach żuławskich oraz stworzenie spójnej oferty turystycznej promującej tożsamość Żuław</w:t>
            </w:r>
            <w:r w:rsidR="00C461F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AB42CA" w:rsidRPr="002426CA" w:rsidTr="00657217">
        <w:trPr>
          <w:trHeight w:val="527"/>
        </w:trPr>
        <w:tc>
          <w:tcPr>
            <w:tcW w:w="2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2426CA" w:rsidRDefault="00AB42CA" w:rsidP="00AB42CA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2426CA">
              <w:rPr>
                <w:rFonts w:asciiTheme="minorHAnsi" w:hAnsiTheme="minorHAnsi"/>
                <w:iCs/>
                <w:sz w:val="22"/>
                <w:szCs w:val="22"/>
              </w:rPr>
              <w:t>Beneficjent</w:t>
            </w:r>
          </w:p>
        </w:tc>
        <w:tc>
          <w:tcPr>
            <w:tcW w:w="8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F34A7E" w:rsidRDefault="00663543" w:rsidP="00AB42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Gmina </w:t>
            </w:r>
            <w:r w:rsidR="00911A33">
              <w:rPr>
                <w:rFonts w:asciiTheme="minorHAnsi" w:hAnsiTheme="minorHAnsi" w:cstheme="minorHAnsi"/>
                <w:sz w:val="22"/>
                <w:szCs w:val="22"/>
              </w:rPr>
              <w:t>Cedry W</w:t>
            </w:r>
            <w:r w:rsidR="00C461F4">
              <w:rPr>
                <w:rFonts w:asciiTheme="minorHAnsi" w:hAnsiTheme="minorHAnsi" w:cstheme="minorHAnsi"/>
                <w:sz w:val="22"/>
                <w:szCs w:val="22"/>
              </w:rPr>
              <w:t>ielkie</w:t>
            </w:r>
          </w:p>
        </w:tc>
      </w:tr>
      <w:tr w:rsidR="00AB42CA" w:rsidRPr="002426CA" w:rsidTr="00657217">
        <w:trPr>
          <w:trHeight w:val="521"/>
        </w:trPr>
        <w:tc>
          <w:tcPr>
            <w:tcW w:w="2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2426CA" w:rsidRDefault="00AB42CA" w:rsidP="00AB42CA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2426CA">
              <w:rPr>
                <w:rFonts w:asciiTheme="minorHAnsi" w:hAnsiTheme="minorHAnsi"/>
                <w:iCs/>
                <w:sz w:val="22"/>
                <w:szCs w:val="22"/>
              </w:rPr>
              <w:t>Adres jednostki kontrolowanej</w:t>
            </w:r>
          </w:p>
        </w:tc>
        <w:tc>
          <w:tcPr>
            <w:tcW w:w="8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567BD2" w:rsidRDefault="00911A33" w:rsidP="00AB42CA">
            <w:pPr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ul. </w:t>
            </w:r>
            <w:r w:rsidRPr="00911A33">
              <w:rPr>
                <w:rFonts w:asciiTheme="minorHAnsi" w:hAnsiTheme="minorHAnsi" w:cstheme="minorHAnsi"/>
                <w:sz w:val="22"/>
                <w:szCs w:val="22"/>
              </w:rPr>
              <w:t>M. Płażyńskiego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11A33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911A33">
              <w:rPr>
                <w:rFonts w:asciiTheme="minorHAnsi" w:hAnsiTheme="minorHAnsi" w:cstheme="minorHAnsi"/>
                <w:sz w:val="22"/>
                <w:szCs w:val="22"/>
              </w:rPr>
              <w:t>83-020 Cedry Wielkie</w:t>
            </w:r>
          </w:p>
        </w:tc>
      </w:tr>
      <w:tr w:rsidR="00911A33" w:rsidRPr="002426CA" w:rsidTr="00657217">
        <w:trPr>
          <w:trHeight w:val="480"/>
        </w:trPr>
        <w:tc>
          <w:tcPr>
            <w:tcW w:w="26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1A33" w:rsidRPr="002426CA" w:rsidRDefault="00911A33" w:rsidP="00AB42CA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2426CA">
              <w:rPr>
                <w:rFonts w:asciiTheme="minorHAnsi" w:hAnsiTheme="minorHAnsi"/>
                <w:iCs/>
                <w:sz w:val="22"/>
                <w:szCs w:val="22"/>
              </w:rPr>
              <w:t>Projekt partnerski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1A33" w:rsidRPr="00663543" w:rsidRDefault="00911A33" w:rsidP="0066354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63543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8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1A33" w:rsidRPr="00646CA8" w:rsidRDefault="00911A33" w:rsidP="00AB42CA">
            <w:pPr>
              <w:ind w:left="-34"/>
              <w:rPr>
                <w:rFonts w:asciiTheme="minorHAnsi" w:hAnsiTheme="minorHAnsi" w:cstheme="minorHAnsi"/>
                <w:sz w:val="22"/>
                <w:szCs w:val="22"/>
              </w:rPr>
            </w:pPr>
            <w:r w:rsidRPr="00646CA8">
              <w:rPr>
                <w:rFonts w:asciiTheme="minorHAnsi" w:hAnsiTheme="minorHAnsi" w:cstheme="minorHAnsi"/>
                <w:sz w:val="22"/>
                <w:szCs w:val="22"/>
              </w:rPr>
              <w:t>Nazwa partnera: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1A33" w:rsidRPr="00F34A7E" w:rsidRDefault="00911A33" w:rsidP="00AB42CA">
            <w:pPr>
              <w:ind w:left="-3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Adres</w:t>
            </w:r>
          </w:p>
        </w:tc>
      </w:tr>
      <w:tr w:rsidR="00911A33" w:rsidRPr="002426CA" w:rsidTr="00657217">
        <w:trPr>
          <w:trHeight w:val="367"/>
        </w:trPr>
        <w:tc>
          <w:tcPr>
            <w:tcW w:w="26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A33" w:rsidRPr="002426CA" w:rsidRDefault="00911A33" w:rsidP="00AB42CA">
            <w:pPr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0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A33" w:rsidRPr="00F34A7E" w:rsidRDefault="00911A33" w:rsidP="00AB42C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1A33" w:rsidRPr="00EB1094" w:rsidRDefault="00911A33" w:rsidP="00EB1094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911A33">
              <w:rPr>
                <w:rFonts w:asciiTheme="minorHAnsi" w:hAnsiTheme="minorHAnsi" w:cstheme="minorHAnsi"/>
                <w:sz w:val="22"/>
                <w:szCs w:val="22"/>
              </w:rPr>
              <w:t>Gmina Nowy Dwór Gdański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1A33" w:rsidRPr="00911A33" w:rsidRDefault="00911A33" w:rsidP="00911A33">
            <w:pPr>
              <w:ind w:left="-3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ul. </w:t>
            </w:r>
            <w:r w:rsidRPr="00911A33">
              <w:rPr>
                <w:rFonts w:asciiTheme="minorHAnsi" w:hAnsiTheme="minorHAnsi" w:cstheme="minorHAnsi"/>
                <w:sz w:val="22"/>
                <w:szCs w:val="22"/>
              </w:rPr>
              <w:t>Ernesta Wejhera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11A33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  <w:p w:rsidR="00911A33" w:rsidRPr="00F34A7E" w:rsidRDefault="00911A33" w:rsidP="00911A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11A33">
              <w:rPr>
                <w:rFonts w:asciiTheme="minorHAnsi" w:hAnsiTheme="minorHAnsi" w:cstheme="minorHAnsi"/>
                <w:sz w:val="22"/>
                <w:szCs w:val="22"/>
              </w:rPr>
              <w:t>82-10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 Nowy Dwór Gd.</w:t>
            </w:r>
          </w:p>
        </w:tc>
      </w:tr>
      <w:tr w:rsidR="00911A33" w:rsidRPr="002426CA" w:rsidTr="00657217">
        <w:trPr>
          <w:trHeight w:val="367"/>
        </w:trPr>
        <w:tc>
          <w:tcPr>
            <w:tcW w:w="26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A33" w:rsidRPr="002426CA" w:rsidRDefault="00911A33" w:rsidP="00AB42CA">
            <w:pPr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0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A33" w:rsidRPr="00F34A7E" w:rsidRDefault="00911A33" w:rsidP="00AB42C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1A33" w:rsidRDefault="00911A33" w:rsidP="00EB1094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911A33">
              <w:rPr>
                <w:rFonts w:asciiTheme="minorHAnsi" w:hAnsiTheme="minorHAnsi" w:cstheme="minorHAnsi"/>
                <w:sz w:val="22"/>
                <w:szCs w:val="22"/>
              </w:rPr>
              <w:t>Gmina Nowy Staw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36BC" w:rsidRPr="00B436BC" w:rsidRDefault="00B436BC" w:rsidP="00B436BC">
            <w:pPr>
              <w:ind w:left="-3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ul. G</w:t>
            </w:r>
            <w:r w:rsidRPr="00B436BC">
              <w:rPr>
                <w:rFonts w:asciiTheme="minorHAnsi" w:hAnsiTheme="minorHAnsi" w:cstheme="minorHAnsi"/>
                <w:sz w:val="22"/>
                <w:szCs w:val="22"/>
              </w:rPr>
              <w:t>en. Józefa Bema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436BC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  <w:p w:rsidR="00911A33" w:rsidRDefault="00B436BC" w:rsidP="00B436BC">
            <w:pPr>
              <w:ind w:left="-34"/>
              <w:rPr>
                <w:rFonts w:asciiTheme="minorHAnsi" w:hAnsiTheme="minorHAnsi" w:cstheme="minorHAnsi"/>
                <w:sz w:val="22"/>
                <w:szCs w:val="22"/>
              </w:rPr>
            </w:pPr>
            <w:r w:rsidRPr="00B436BC">
              <w:rPr>
                <w:rFonts w:asciiTheme="minorHAnsi" w:hAnsiTheme="minorHAnsi" w:cstheme="minorHAnsi"/>
                <w:sz w:val="22"/>
                <w:szCs w:val="22"/>
              </w:rPr>
              <w:t>82-230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</w:t>
            </w:r>
            <w:r w:rsidRPr="00B436BC">
              <w:rPr>
                <w:rFonts w:asciiTheme="minorHAnsi" w:hAnsiTheme="minorHAnsi" w:cstheme="minorHAnsi"/>
                <w:sz w:val="22"/>
                <w:szCs w:val="22"/>
              </w:rPr>
              <w:t>owy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</w:t>
            </w:r>
            <w:r w:rsidRPr="00B436BC">
              <w:rPr>
                <w:rFonts w:asciiTheme="minorHAnsi" w:hAnsiTheme="minorHAnsi" w:cstheme="minorHAnsi"/>
                <w:sz w:val="22"/>
                <w:szCs w:val="22"/>
              </w:rPr>
              <w:t>taw</w:t>
            </w:r>
          </w:p>
        </w:tc>
      </w:tr>
      <w:tr w:rsidR="00911A33" w:rsidRPr="002426CA" w:rsidTr="00657217">
        <w:trPr>
          <w:trHeight w:val="367"/>
        </w:trPr>
        <w:tc>
          <w:tcPr>
            <w:tcW w:w="26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A33" w:rsidRPr="002426CA" w:rsidRDefault="00911A33" w:rsidP="00AB42CA">
            <w:pPr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0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A33" w:rsidRPr="00F34A7E" w:rsidRDefault="00911A33" w:rsidP="00AB42C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1A33" w:rsidRDefault="00911A33" w:rsidP="00911A33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911A33">
              <w:rPr>
                <w:rFonts w:asciiTheme="minorHAnsi" w:hAnsiTheme="minorHAnsi" w:cstheme="minorHAnsi"/>
                <w:sz w:val="22"/>
                <w:szCs w:val="22"/>
              </w:rPr>
              <w:t>Parafia Rzymskokatolicka p.w. Matki Boskiej Częstochowskiej w Kiezmarku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36BC" w:rsidRDefault="00B436BC" w:rsidP="00B436BC">
            <w:pPr>
              <w:ind w:left="-3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ul. </w:t>
            </w:r>
            <w:r w:rsidRPr="00B436BC">
              <w:rPr>
                <w:rFonts w:asciiTheme="minorHAnsi" w:hAnsiTheme="minorHAnsi" w:cstheme="minorHAnsi"/>
                <w:sz w:val="22"/>
                <w:szCs w:val="22"/>
              </w:rPr>
              <w:t>Spacerowa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436BC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  <w:p w:rsidR="00911A33" w:rsidRDefault="00B436BC" w:rsidP="00B436BC">
            <w:pPr>
              <w:ind w:left="-34"/>
              <w:rPr>
                <w:rFonts w:asciiTheme="minorHAnsi" w:hAnsiTheme="minorHAnsi" w:cstheme="minorHAnsi"/>
                <w:sz w:val="22"/>
                <w:szCs w:val="22"/>
              </w:rPr>
            </w:pPr>
            <w:r w:rsidRPr="00B436BC">
              <w:rPr>
                <w:rFonts w:asciiTheme="minorHAnsi" w:hAnsiTheme="minorHAnsi" w:cstheme="minorHAnsi"/>
                <w:sz w:val="22"/>
                <w:szCs w:val="22"/>
              </w:rPr>
              <w:t>83-020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627D9" w:rsidRPr="002627D9">
              <w:rPr>
                <w:rFonts w:asciiTheme="minorHAnsi" w:hAnsiTheme="minorHAnsi" w:cstheme="minorHAnsi"/>
                <w:sz w:val="22"/>
                <w:szCs w:val="22"/>
              </w:rPr>
              <w:t xml:space="preserve"> Kiezmark</w:t>
            </w:r>
          </w:p>
        </w:tc>
      </w:tr>
      <w:tr w:rsidR="00911A33" w:rsidRPr="002426CA" w:rsidTr="00657217">
        <w:trPr>
          <w:trHeight w:val="367"/>
        </w:trPr>
        <w:tc>
          <w:tcPr>
            <w:tcW w:w="26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A33" w:rsidRPr="002426CA" w:rsidRDefault="00911A33" w:rsidP="00AB42CA">
            <w:pPr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0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A33" w:rsidRPr="00F34A7E" w:rsidRDefault="00911A33" w:rsidP="00AB42C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1A33" w:rsidRDefault="00911A33" w:rsidP="00911A33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911A33">
              <w:rPr>
                <w:rFonts w:asciiTheme="minorHAnsi" w:hAnsiTheme="minorHAnsi" w:cstheme="minorHAnsi"/>
                <w:sz w:val="22"/>
                <w:szCs w:val="22"/>
              </w:rPr>
              <w:t>Parafia Rzymskokatolicka p.w. Św. Aniołów Stróżów w Cedrach Wielkich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7D9" w:rsidRPr="002627D9" w:rsidRDefault="002627D9" w:rsidP="002627D9">
            <w:pPr>
              <w:ind w:left="-3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ul. </w:t>
            </w:r>
            <w:r w:rsidRPr="002627D9">
              <w:rPr>
                <w:rFonts w:asciiTheme="minorHAnsi" w:hAnsiTheme="minorHAnsi" w:cstheme="minorHAnsi"/>
                <w:sz w:val="22"/>
                <w:szCs w:val="22"/>
              </w:rPr>
              <w:t>Osadników Wojskowych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627D9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  <w:p w:rsidR="00911A33" w:rsidRDefault="007C62E7" w:rsidP="002627D9">
            <w:pPr>
              <w:ind w:left="-34"/>
              <w:rPr>
                <w:rFonts w:asciiTheme="minorHAnsi" w:hAnsiTheme="minorHAnsi" w:cstheme="minorHAnsi"/>
                <w:sz w:val="22"/>
                <w:szCs w:val="22"/>
              </w:rPr>
            </w:pPr>
            <w:r w:rsidRPr="007C62E7">
              <w:rPr>
                <w:rFonts w:asciiTheme="minorHAnsi" w:hAnsiTheme="minorHAnsi" w:cstheme="minorHAnsi"/>
                <w:sz w:val="22"/>
                <w:szCs w:val="22"/>
              </w:rPr>
              <w:t xml:space="preserve">83-020 </w:t>
            </w:r>
            <w:r w:rsidR="002627D9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2627D9" w:rsidRPr="002627D9">
              <w:rPr>
                <w:rFonts w:asciiTheme="minorHAnsi" w:hAnsiTheme="minorHAnsi" w:cstheme="minorHAnsi"/>
                <w:sz w:val="22"/>
                <w:szCs w:val="22"/>
              </w:rPr>
              <w:t>edry</w:t>
            </w:r>
            <w:r w:rsidR="002627D9">
              <w:rPr>
                <w:rFonts w:asciiTheme="minorHAnsi" w:hAnsiTheme="minorHAnsi" w:cstheme="minorHAnsi"/>
                <w:sz w:val="22"/>
                <w:szCs w:val="22"/>
              </w:rPr>
              <w:t xml:space="preserve"> W</w:t>
            </w:r>
            <w:r w:rsidR="002627D9" w:rsidRPr="002627D9">
              <w:rPr>
                <w:rFonts w:asciiTheme="minorHAnsi" w:hAnsiTheme="minorHAnsi" w:cstheme="minorHAnsi"/>
                <w:sz w:val="22"/>
                <w:szCs w:val="22"/>
              </w:rPr>
              <w:t>ielkie</w:t>
            </w:r>
          </w:p>
        </w:tc>
      </w:tr>
      <w:tr w:rsidR="00911A33" w:rsidRPr="002426CA" w:rsidTr="00657217">
        <w:trPr>
          <w:trHeight w:val="367"/>
        </w:trPr>
        <w:tc>
          <w:tcPr>
            <w:tcW w:w="26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A33" w:rsidRPr="002426CA" w:rsidRDefault="00911A33" w:rsidP="00AB42CA">
            <w:pPr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0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A33" w:rsidRPr="00F34A7E" w:rsidRDefault="00911A33" w:rsidP="00AB42C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1A33" w:rsidRDefault="00B436BC" w:rsidP="00B436BC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436BC">
              <w:rPr>
                <w:rFonts w:asciiTheme="minorHAnsi" w:hAnsiTheme="minorHAnsi" w:cstheme="minorHAnsi"/>
                <w:sz w:val="22"/>
                <w:szCs w:val="22"/>
              </w:rPr>
              <w:t>Parafia Rzymskokatolicka p.w. Św. Bartłomieja Apostoła w Świerkach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723C" w:rsidRPr="00F1723C" w:rsidRDefault="00F1723C" w:rsidP="00F1723C">
            <w:pPr>
              <w:ind w:left="-34"/>
              <w:rPr>
                <w:rFonts w:asciiTheme="minorHAnsi" w:hAnsiTheme="minorHAnsi" w:cstheme="minorHAnsi"/>
                <w:sz w:val="22"/>
                <w:szCs w:val="22"/>
              </w:rPr>
            </w:pPr>
            <w:r w:rsidRPr="00F1723C">
              <w:rPr>
                <w:rFonts w:asciiTheme="minorHAnsi" w:hAnsiTheme="minorHAnsi" w:cstheme="minorHAnsi"/>
                <w:sz w:val="22"/>
                <w:szCs w:val="22"/>
              </w:rPr>
              <w:t>Świerki 29</w:t>
            </w:r>
          </w:p>
          <w:p w:rsidR="00911A33" w:rsidRDefault="00F1723C" w:rsidP="00F1723C">
            <w:pPr>
              <w:ind w:left="-34"/>
              <w:rPr>
                <w:rFonts w:asciiTheme="minorHAnsi" w:hAnsiTheme="minorHAnsi" w:cstheme="minorHAnsi"/>
                <w:sz w:val="22"/>
                <w:szCs w:val="22"/>
              </w:rPr>
            </w:pPr>
            <w:r w:rsidRPr="00F1723C">
              <w:rPr>
                <w:rFonts w:asciiTheme="minorHAnsi" w:hAnsiTheme="minorHAnsi" w:cstheme="minorHAnsi"/>
                <w:sz w:val="22"/>
                <w:szCs w:val="22"/>
              </w:rPr>
              <w:t>82-230</w:t>
            </w:r>
            <w:r w:rsidR="007C62E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C62E7" w:rsidRPr="007C62E7">
              <w:rPr>
                <w:rFonts w:asciiTheme="minorHAnsi" w:hAnsiTheme="minorHAnsi" w:cstheme="minorHAnsi"/>
                <w:sz w:val="22"/>
                <w:szCs w:val="22"/>
              </w:rPr>
              <w:t>Nowy Staw</w:t>
            </w:r>
          </w:p>
        </w:tc>
      </w:tr>
      <w:tr w:rsidR="00911A33" w:rsidRPr="002426CA" w:rsidTr="00657217">
        <w:trPr>
          <w:trHeight w:val="367"/>
        </w:trPr>
        <w:tc>
          <w:tcPr>
            <w:tcW w:w="26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A33" w:rsidRPr="002426CA" w:rsidRDefault="00911A33" w:rsidP="00AB42CA">
            <w:pPr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0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A33" w:rsidRPr="00F34A7E" w:rsidRDefault="00911A33" w:rsidP="00AB42C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1A33" w:rsidRDefault="00B436BC" w:rsidP="00B436BC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436BC">
              <w:rPr>
                <w:rFonts w:asciiTheme="minorHAnsi" w:hAnsiTheme="minorHAnsi" w:cstheme="minorHAnsi"/>
                <w:sz w:val="22"/>
                <w:szCs w:val="22"/>
              </w:rPr>
              <w:t>Parafia Rzymskokatolicka p.w. Św. Elżbiety Węgierskiej w Lubieszewie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62E7" w:rsidRPr="007C62E7" w:rsidRDefault="007C62E7" w:rsidP="007C62E7">
            <w:pPr>
              <w:ind w:left="-34"/>
              <w:rPr>
                <w:rFonts w:asciiTheme="minorHAnsi" w:hAnsiTheme="minorHAnsi" w:cstheme="minorHAnsi"/>
                <w:sz w:val="22"/>
                <w:szCs w:val="22"/>
              </w:rPr>
            </w:pPr>
            <w:r w:rsidRPr="007C62E7">
              <w:rPr>
                <w:rFonts w:asciiTheme="minorHAnsi" w:hAnsiTheme="minorHAnsi" w:cstheme="minorHAnsi"/>
                <w:sz w:val="22"/>
                <w:szCs w:val="22"/>
              </w:rPr>
              <w:t>Lubieszewo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C62E7">
              <w:rPr>
                <w:rFonts w:asciiTheme="minorHAnsi" w:hAnsiTheme="minorHAnsi" w:cstheme="minorHAnsi"/>
                <w:sz w:val="22"/>
                <w:szCs w:val="22"/>
              </w:rPr>
              <w:t>5A</w:t>
            </w:r>
          </w:p>
          <w:p w:rsidR="00911A33" w:rsidRDefault="007C62E7" w:rsidP="007C62E7">
            <w:pPr>
              <w:ind w:left="-34"/>
              <w:rPr>
                <w:rFonts w:asciiTheme="minorHAnsi" w:hAnsiTheme="minorHAnsi" w:cstheme="minorHAnsi"/>
                <w:sz w:val="22"/>
                <w:szCs w:val="22"/>
              </w:rPr>
            </w:pPr>
            <w:r w:rsidRPr="007C62E7">
              <w:rPr>
                <w:rFonts w:asciiTheme="minorHAnsi" w:hAnsiTheme="minorHAnsi" w:cstheme="minorHAnsi"/>
                <w:sz w:val="22"/>
                <w:szCs w:val="22"/>
              </w:rPr>
              <w:t>82-100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Nowy Dwór Gd.</w:t>
            </w:r>
          </w:p>
        </w:tc>
      </w:tr>
      <w:tr w:rsidR="00911A33" w:rsidRPr="002426CA" w:rsidTr="00657217">
        <w:trPr>
          <w:trHeight w:val="367"/>
        </w:trPr>
        <w:tc>
          <w:tcPr>
            <w:tcW w:w="26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A33" w:rsidRPr="002426CA" w:rsidRDefault="00911A33" w:rsidP="00AB42CA">
            <w:pPr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0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A33" w:rsidRPr="00F34A7E" w:rsidRDefault="00911A33" w:rsidP="00AB42C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1A33" w:rsidRDefault="00B436BC" w:rsidP="00B436BC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436BC">
              <w:rPr>
                <w:rFonts w:asciiTheme="minorHAnsi" w:hAnsiTheme="minorHAnsi" w:cstheme="minorHAnsi"/>
                <w:sz w:val="22"/>
                <w:szCs w:val="22"/>
              </w:rPr>
              <w:t>Parafia Rzymskokatolicka p.w. Św. Jana Chrzciciela w Giemlicach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62E7" w:rsidRPr="007C62E7" w:rsidRDefault="007C62E7" w:rsidP="007C62E7">
            <w:pPr>
              <w:ind w:left="-34"/>
              <w:rPr>
                <w:rFonts w:asciiTheme="minorHAnsi" w:hAnsiTheme="minorHAnsi" w:cstheme="minorHAnsi"/>
                <w:sz w:val="22"/>
                <w:szCs w:val="22"/>
              </w:rPr>
            </w:pPr>
            <w:r w:rsidRPr="007C62E7">
              <w:rPr>
                <w:rFonts w:asciiTheme="minorHAnsi" w:hAnsiTheme="minorHAnsi" w:cstheme="minorHAnsi"/>
                <w:sz w:val="22"/>
                <w:szCs w:val="22"/>
              </w:rPr>
              <w:t>83-022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C62E7">
              <w:rPr>
                <w:rFonts w:asciiTheme="minorHAnsi" w:hAnsiTheme="minorHAnsi" w:cstheme="minorHAnsi"/>
                <w:sz w:val="22"/>
                <w:szCs w:val="22"/>
              </w:rPr>
              <w:t>Giemlice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C62E7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  <w:p w:rsidR="00911A33" w:rsidRDefault="00911A33" w:rsidP="007C62E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11A33" w:rsidRPr="002426CA" w:rsidTr="00657217">
        <w:trPr>
          <w:trHeight w:val="367"/>
        </w:trPr>
        <w:tc>
          <w:tcPr>
            <w:tcW w:w="26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A33" w:rsidRPr="002426CA" w:rsidRDefault="00911A33" w:rsidP="00AB42CA">
            <w:pPr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0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A33" w:rsidRPr="00F34A7E" w:rsidRDefault="00911A33" w:rsidP="00AB42C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1A33" w:rsidRDefault="00B436BC" w:rsidP="00B436BC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436BC">
              <w:rPr>
                <w:rFonts w:asciiTheme="minorHAnsi" w:hAnsiTheme="minorHAnsi" w:cstheme="minorHAnsi"/>
                <w:sz w:val="22"/>
                <w:szCs w:val="22"/>
              </w:rPr>
              <w:t>Parafia Rzymskokatolicka Św. Apostołów Piotra i Pawła w</w:t>
            </w:r>
            <w:r w:rsidR="00C461F4">
              <w:t> </w:t>
            </w:r>
            <w:r w:rsidRPr="00B436BC">
              <w:rPr>
                <w:rFonts w:asciiTheme="minorHAnsi" w:hAnsiTheme="minorHAnsi" w:cstheme="minorHAnsi"/>
                <w:sz w:val="22"/>
                <w:szCs w:val="22"/>
              </w:rPr>
              <w:t>Trutnowach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62E7" w:rsidRPr="007C62E7" w:rsidRDefault="007C62E7" w:rsidP="007C62E7">
            <w:pPr>
              <w:ind w:left="-3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ul. </w:t>
            </w:r>
            <w:r w:rsidRPr="007C62E7">
              <w:rPr>
                <w:rFonts w:asciiTheme="minorHAnsi" w:hAnsiTheme="minorHAnsi" w:cstheme="minorHAnsi"/>
                <w:sz w:val="22"/>
                <w:szCs w:val="22"/>
              </w:rPr>
              <w:t>Aleja Lip 36</w:t>
            </w:r>
          </w:p>
          <w:p w:rsidR="00911A33" w:rsidRDefault="007C62E7" w:rsidP="007C62E7">
            <w:pPr>
              <w:ind w:left="-34"/>
              <w:rPr>
                <w:rFonts w:asciiTheme="minorHAnsi" w:hAnsiTheme="minorHAnsi" w:cstheme="minorHAnsi"/>
                <w:sz w:val="22"/>
                <w:szCs w:val="22"/>
              </w:rPr>
            </w:pPr>
            <w:r w:rsidRPr="007C62E7">
              <w:rPr>
                <w:rFonts w:asciiTheme="minorHAnsi" w:hAnsiTheme="minorHAnsi" w:cstheme="minorHAnsi"/>
                <w:sz w:val="22"/>
                <w:szCs w:val="22"/>
              </w:rPr>
              <w:t>83-020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Trutnowy</w:t>
            </w:r>
          </w:p>
        </w:tc>
      </w:tr>
      <w:tr w:rsidR="00AB42CA" w:rsidRPr="002426CA" w:rsidTr="00657217">
        <w:trPr>
          <w:trHeight w:val="678"/>
        </w:trPr>
        <w:tc>
          <w:tcPr>
            <w:tcW w:w="2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2426CA" w:rsidRDefault="00AB42CA" w:rsidP="00AB42CA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2426CA">
              <w:rPr>
                <w:rFonts w:asciiTheme="minorHAnsi" w:hAnsiTheme="minorHAnsi"/>
                <w:iCs/>
                <w:sz w:val="22"/>
                <w:szCs w:val="22"/>
              </w:rPr>
              <w:t xml:space="preserve">Miejsce realizacji </w:t>
            </w:r>
            <w:r w:rsidR="00C461F4">
              <w:rPr>
                <w:rFonts w:asciiTheme="minorHAnsi" w:hAnsiTheme="minorHAnsi"/>
                <w:iCs/>
                <w:sz w:val="22"/>
                <w:szCs w:val="22"/>
              </w:rPr>
              <w:t>P</w:t>
            </w:r>
            <w:r w:rsidRPr="002426CA">
              <w:rPr>
                <w:rFonts w:asciiTheme="minorHAnsi" w:hAnsiTheme="minorHAnsi"/>
                <w:iCs/>
                <w:sz w:val="22"/>
                <w:szCs w:val="22"/>
              </w:rPr>
              <w:t>rojektu</w:t>
            </w:r>
          </w:p>
        </w:tc>
        <w:tc>
          <w:tcPr>
            <w:tcW w:w="8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2E7" w:rsidRPr="007C62E7" w:rsidRDefault="000E6DD2" w:rsidP="007C62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7C62E7">
              <w:rPr>
                <w:rFonts w:asciiTheme="minorHAnsi" w:hAnsiTheme="minorHAnsi" w:cstheme="minorHAnsi"/>
                <w:sz w:val="22"/>
                <w:szCs w:val="22"/>
              </w:rPr>
              <w:t xml:space="preserve">owiat </w:t>
            </w:r>
            <w:r w:rsidR="007C62E7" w:rsidRPr="007C62E7">
              <w:rPr>
                <w:rFonts w:asciiTheme="minorHAnsi" w:hAnsiTheme="minorHAnsi" w:cstheme="minorHAnsi"/>
                <w:sz w:val="22"/>
                <w:szCs w:val="22"/>
              </w:rPr>
              <w:t>gdański</w:t>
            </w:r>
            <w:r w:rsidR="007C62E7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7C62E7" w:rsidRPr="007C62E7">
              <w:rPr>
                <w:rFonts w:asciiTheme="minorHAnsi" w:hAnsiTheme="minorHAnsi" w:cstheme="minorHAnsi"/>
                <w:sz w:val="22"/>
                <w:szCs w:val="22"/>
              </w:rPr>
              <w:t>Cedry Wielkie gmina wiejska</w:t>
            </w:r>
            <w:r w:rsidR="007C62E7">
              <w:rPr>
                <w:rFonts w:asciiTheme="minorHAnsi" w:hAnsiTheme="minorHAnsi" w:cstheme="minorHAnsi"/>
                <w:sz w:val="22"/>
                <w:szCs w:val="22"/>
              </w:rPr>
              <w:t xml:space="preserve">, miejscowości: </w:t>
            </w:r>
            <w:r w:rsidR="007C62E7" w:rsidRPr="007C62E7">
              <w:rPr>
                <w:rFonts w:asciiTheme="minorHAnsi" w:hAnsiTheme="minorHAnsi" w:cstheme="minorHAnsi"/>
                <w:sz w:val="22"/>
                <w:szCs w:val="22"/>
              </w:rPr>
              <w:t>Miłocin, Cedry Wielkie, Giemlice, Trutnowy, Kiezmark</w:t>
            </w:r>
            <w:r w:rsidR="00C461F4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7C62E7" w:rsidRPr="007C62E7" w:rsidRDefault="000E6DD2" w:rsidP="007C62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7C62E7">
              <w:rPr>
                <w:rFonts w:asciiTheme="minorHAnsi" w:hAnsiTheme="minorHAnsi" w:cstheme="minorHAnsi"/>
                <w:sz w:val="22"/>
                <w:szCs w:val="22"/>
              </w:rPr>
              <w:t xml:space="preserve">owiat </w:t>
            </w:r>
            <w:r w:rsidR="007C62E7" w:rsidRPr="007C62E7">
              <w:rPr>
                <w:rFonts w:asciiTheme="minorHAnsi" w:hAnsiTheme="minorHAnsi" w:cstheme="minorHAnsi"/>
                <w:sz w:val="22"/>
                <w:szCs w:val="22"/>
              </w:rPr>
              <w:t>nowodworski</w:t>
            </w:r>
            <w:r w:rsidR="007C62E7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7C62E7" w:rsidRPr="007C62E7">
              <w:rPr>
                <w:rFonts w:asciiTheme="minorHAnsi" w:hAnsiTheme="minorHAnsi" w:cstheme="minorHAnsi"/>
                <w:sz w:val="22"/>
                <w:szCs w:val="22"/>
              </w:rPr>
              <w:t xml:space="preserve"> Nowy Dwór Gdański gmina miejsko-wiejska</w:t>
            </w:r>
            <w:r w:rsidR="007C62E7">
              <w:rPr>
                <w:rFonts w:asciiTheme="minorHAnsi" w:hAnsiTheme="minorHAnsi" w:cstheme="minorHAnsi"/>
                <w:sz w:val="22"/>
                <w:szCs w:val="22"/>
              </w:rPr>
              <w:t xml:space="preserve">, miejscowości: </w:t>
            </w:r>
            <w:r w:rsidR="007C62E7" w:rsidRPr="007C62E7">
              <w:rPr>
                <w:rFonts w:asciiTheme="minorHAnsi" w:hAnsiTheme="minorHAnsi" w:cstheme="minorHAnsi"/>
                <w:sz w:val="22"/>
                <w:szCs w:val="22"/>
              </w:rPr>
              <w:t>Nowy Dwór Gdański, Marzęcino, Orłowo, Różewo, Marynowy, Żelichowo, Lubieszewo</w:t>
            </w:r>
            <w:r w:rsidR="00C461F4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663543" w:rsidRPr="00567BD2" w:rsidRDefault="000E6DD2" w:rsidP="007C62E7">
            <w:pPr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7C62E7">
              <w:rPr>
                <w:rFonts w:asciiTheme="minorHAnsi" w:hAnsiTheme="minorHAnsi" w:cstheme="minorHAnsi"/>
                <w:sz w:val="22"/>
                <w:szCs w:val="22"/>
              </w:rPr>
              <w:t xml:space="preserve">owiat </w:t>
            </w:r>
            <w:r w:rsidR="007C62E7" w:rsidRPr="007C62E7">
              <w:rPr>
                <w:rFonts w:asciiTheme="minorHAnsi" w:hAnsiTheme="minorHAnsi" w:cstheme="minorHAnsi"/>
                <w:sz w:val="22"/>
                <w:szCs w:val="22"/>
              </w:rPr>
              <w:t>malborski</w:t>
            </w:r>
            <w:r w:rsidR="007C62E7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7C62E7" w:rsidRPr="007C62E7">
              <w:rPr>
                <w:rFonts w:asciiTheme="minorHAnsi" w:hAnsiTheme="minorHAnsi" w:cstheme="minorHAnsi"/>
                <w:sz w:val="22"/>
                <w:szCs w:val="22"/>
              </w:rPr>
              <w:t xml:space="preserve"> Nowy Staw gmina miejsko-wiejska</w:t>
            </w:r>
            <w:r w:rsidR="007C62E7">
              <w:rPr>
                <w:rFonts w:asciiTheme="minorHAnsi" w:hAnsiTheme="minorHAnsi" w:cstheme="minorHAnsi"/>
                <w:sz w:val="22"/>
                <w:szCs w:val="22"/>
              </w:rPr>
              <w:t>, miejscowości:</w:t>
            </w:r>
            <w:r w:rsidR="007C62E7" w:rsidRPr="007C62E7">
              <w:rPr>
                <w:rFonts w:asciiTheme="minorHAnsi" w:hAnsiTheme="minorHAnsi" w:cstheme="minorHAnsi"/>
                <w:sz w:val="22"/>
                <w:szCs w:val="22"/>
              </w:rPr>
              <w:t xml:space="preserve"> Nowy Staw, Świerki, Myszew</w:t>
            </w:r>
            <w:r w:rsidR="007C62E7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AB42CA" w:rsidRPr="002426CA" w:rsidTr="00657217">
        <w:trPr>
          <w:trHeight w:val="523"/>
        </w:trPr>
        <w:tc>
          <w:tcPr>
            <w:tcW w:w="2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2426CA" w:rsidRDefault="00AB42CA" w:rsidP="00AB42CA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2426CA">
              <w:rPr>
                <w:rFonts w:asciiTheme="minorHAnsi" w:hAnsiTheme="minorHAnsi"/>
                <w:iCs/>
                <w:sz w:val="22"/>
                <w:szCs w:val="22"/>
              </w:rPr>
              <w:t>Rodzaj/typ</w:t>
            </w:r>
            <w:r w:rsidR="00C461F4">
              <w:rPr>
                <w:rStyle w:val="Odwoanieprzypisudolnego"/>
                <w:rFonts w:asciiTheme="minorHAnsi" w:hAnsiTheme="minorHAnsi"/>
                <w:iCs/>
                <w:sz w:val="22"/>
                <w:szCs w:val="22"/>
              </w:rPr>
              <w:footnoteReference w:id="1"/>
            </w:r>
            <w:r w:rsidRPr="002426CA">
              <w:rPr>
                <w:rFonts w:asciiTheme="minorHAnsi" w:hAnsiTheme="minorHAnsi"/>
                <w:iCs/>
                <w:sz w:val="22"/>
                <w:szCs w:val="22"/>
              </w:rPr>
              <w:t xml:space="preserve"> kontroli</w:t>
            </w:r>
          </w:p>
        </w:tc>
        <w:tc>
          <w:tcPr>
            <w:tcW w:w="8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567BD2" w:rsidRDefault="00C461F4" w:rsidP="00AB42CA">
            <w:pPr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</w:t>
            </w:r>
            <w:r w:rsidR="00AB42CA" w:rsidRPr="00B9245E">
              <w:rPr>
                <w:rFonts w:asciiTheme="minorHAnsi" w:hAnsiTheme="minorHAnsi"/>
                <w:sz w:val="22"/>
                <w:szCs w:val="22"/>
              </w:rPr>
              <w:t xml:space="preserve">lanowa, </w:t>
            </w:r>
            <w:r w:rsidR="00C558C1">
              <w:rPr>
                <w:rFonts w:asciiTheme="minorHAnsi" w:hAnsiTheme="minorHAnsi"/>
                <w:sz w:val="22"/>
                <w:szCs w:val="22"/>
              </w:rPr>
              <w:t>na zakończenie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realizacji </w:t>
            </w:r>
            <w:r w:rsidR="00AB42CA" w:rsidRPr="00B9245E">
              <w:rPr>
                <w:rFonts w:asciiTheme="minorHAnsi" w:hAnsiTheme="minorHAnsi"/>
                <w:sz w:val="22"/>
                <w:szCs w:val="22"/>
              </w:rPr>
              <w:t>Projektu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AB42CA" w:rsidRPr="002426CA" w:rsidTr="00CE0C04">
        <w:trPr>
          <w:trHeight w:val="626"/>
        </w:trPr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671F22" w:rsidRDefault="00AB42CA" w:rsidP="00F53F5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71F22">
              <w:rPr>
                <w:rFonts w:asciiTheme="minorHAnsi" w:hAnsiTheme="minorHAnsi" w:cstheme="minorHAnsi"/>
                <w:sz w:val="22"/>
                <w:szCs w:val="22"/>
              </w:rPr>
              <w:t>Jednostka kontrolowana została poinformowana o przeprowadzen</w:t>
            </w:r>
            <w:r w:rsidR="00F53F57">
              <w:rPr>
                <w:rFonts w:asciiTheme="minorHAnsi" w:hAnsiTheme="minorHAnsi" w:cstheme="minorHAnsi"/>
                <w:sz w:val="22"/>
                <w:szCs w:val="22"/>
              </w:rPr>
              <w:t xml:space="preserve">iu przedmiotowej kontroli </w:t>
            </w:r>
            <w:r w:rsidR="00FF3784" w:rsidRPr="00FF3784">
              <w:rPr>
                <w:rFonts w:asciiTheme="minorHAnsi" w:hAnsiTheme="minorHAnsi" w:cstheme="minorHAnsi"/>
                <w:sz w:val="22"/>
                <w:szCs w:val="22"/>
              </w:rPr>
              <w:t>pismem</w:t>
            </w:r>
            <w:r w:rsidR="00C461F4">
              <w:rPr>
                <w:rFonts w:asciiTheme="minorHAnsi" w:hAnsiTheme="minorHAnsi" w:cstheme="minorHAnsi"/>
                <w:sz w:val="22"/>
                <w:szCs w:val="22"/>
              </w:rPr>
              <w:t xml:space="preserve"> nr </w:t>
            </w:r>
            <w:r w:rsidR="00C04ABF" w:rsidRPr="00C04ABF">
              <w:rPr>
                <w:rFonts w:asciiTheme="minorHAnsi" w:hAnsiTheme="minorHAnsi" w:cstheme="minorHAnsi"/>
                <w:sz w:val="22"/>
                <w:szCs w:val="22"/>
              </w:rPr>
              <w:t>DPR-K.44.13.2018</w:t>
            </w:r>
            <w:r w:rsidR="00C04ABF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C04ABF" w:rsidRPr="00C04ABF">
              <w:rPr>
                <w:rFonts w:asciiTheme="minorHAnsi" w:hAnsiTheme="minorHAnsi" w:cstheme="minorHAnsi"/>
                <w:sz w:val="22"/>
                <w:szCs w:val="22"/>
              </w:rPr>
              <w:t>EOD 11755/03/2023</w:t>
            </w:r>
            <w:r w:rsidR="00C04AB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F3784" w:rsidRPr="00FF3784">
              <w:rPr>
                <w:rFonts w:asciiTheme="minorHAnsi" w:hAnsiTheme="minorHAnsi" w:cstheme="minorHAnsi"/>
                <w:sz w:val="22"/>
                <w:szCs w:val="22"/>
              </w:rPr>
              <w:t xml:space="preserve">z dnia </w:t>
            </w:r>
            <w:r w:rsidR="00C04ABF" w:rsidRPr="00C04ABF">
              <w:rPr>
                <w:rFonts w:asciiTheme="minorHAnsi" w:hAnsiTheme="minorHAnsi" w:cstheme="minorHAnsi"/>
                <w:sz w:val="22"/>
                <w:szCs w:val="22"/>
              </w:rPr>
              <w:t>01.03.2023 r.</w:t>
            </w:r>
            <w:r w:rsidR="0039423A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39423A" w:rsidRPr="0039423A">
              <w:rPr>
                <w:rFonts w:asciiTheme="minorHAnsi" w:hAnsiTheme="minorHAnsi" w:cstheme="minorHAnsi"/>
                <w:sz w:val="22"/>
                <w:szCs w:val="22"/>
              </w:rPr>
              <w:t>pismem nr DPR-K.44.13.2018, EOD</w:t>
            </w:r>
            <w:r w:rsidR="008A0430">
              <w:t xml:space="preserve"> </w:t>
            </w:r>
            <w:r w:rsidR="008A0430" w:rsidRPr="008A0430">
              <w:rPr>
                <w:rFonts w:asciiTheme="minorHAnsi" w:hAnsiTheme="minorHAnsi" w:cstheme="minorHAnsi"/>
                <w:sz w:val="22"/>
                <w:szCs w:val="22"/>
              </w:rPr>
              <w:t>19385/04/2023</w:t>
            </w:r>
            <w:r w:rsidR="008A0430">
              <w:rPr>
                <w:rFonts w:asciiTheme="minorHAnsi" w:hAnsiTheme="minorHAnsi" w:cstheme="minorHAnsi"/>
                <w:sz w:val="22"/>
                <w:szCs w:val="22"/>
              </w:rPr>
              <w:t xml:space="preserve"> z dnia </w:t>
            </w:r>
            <w:r w:rsidR="00792357" w:rsidRPr="00792357">
              <w:rPr>
                <w:rFonts w:asciiTheme="minorHAnsi" w:hAnsiTheme="minorHAnsi" w:cstheme="minorHAnsi"/>
                <w:sz w:val="22"/>
                <w:szCs w:val="22"/>
              </w:rPr>
              <w:t>12.04.2023 r.</w:t>
            </w:r>
            <w:r w:rsidR="00C04AB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B1094" w:rsidRPr="00C461F4">
              <w:rPr>
                <w:rFonts w:asciiTheme="minorHAnsi" w:hAnsiTheme="minorHAnsi" w:cstheme="minorHAnsi"/>
                <w:sz w:val="22"/>
                <w:szCs w:val="22"/>
              </w:rPr>
              <w:t xml:space="preserve">oraz </w:t>
            </w:r>
            <w:r w:rsidR="00EB1094" w:rsidRPr="00240955">
              <w:rPr>
                <w:rFonts w:asciiTheme="minorHAnsi" w:hAnsiTheme="minorHAnsi" w:cstheme="minorHAnsi"/>
                <w:sz w:val="22"/>
                <w:szCs w:val="22"/>
              </w:rPr>
              <w:t>o terminie oględzin</w:t>
            </w:r>
            <w:r w:rsidR="00B63373" w:rsidRPr="00240955">
              <w:rPr>
                <w:rFonts w:asciiTheme="minorHAnsi" w:hAnsiTheme="minorHAnsi" w:cstheme="minorHAnsi"/>
                <w:sz w:val="22"/>
                <w:szCs w:val="22"/>
              </w:rPr>
              <w:t xml:space="preserve"> pismem</w:t>
            </w:r>
            <w:r w:rsidR="00F53F5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C461F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nr DPR-K.44.13.2018, EOD 49002/10/2023 z dnia 03.10.2023 r. </w:t>
            </w:r>
          </w:p>
        </w:tc>
      </w:tr>
      <w:tr w:rsidR="00AB42CA" w:rsidRPr="002426CA" w:rsidTr="00CE0C04"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AB42CA" w:rsidRPr="002426CA" w:rsidRDefault="00AB42CA" w:rsidP="00AB42C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426CA">
              <w:rPr>
                <w:rFonts w:asciiTheme="minorHAnsi" w:hAnsiTheme="minorHAnsi"/>
                <w:b/>
                <w:sz w:val="22"/>
                <w:szCs w:val="22"/>
              </w:rPr>
              <w:t>1.1 Skład Zespołu Kontrolującego Instytucji Zarządzającej</w:t>
            </w:r>
          </w:p>
        </w:tc>
      </w:tr>
      <w:tr w:rsidR="00AB42CA" w:rsidRPr="002426CA" w:rsidTr="00657217">
        <w:trPr>
          <w:trHeight w:val="191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2426CA" w:rsidRDefault="00AB42CA" w:rsidP="00AB42CA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2426CA">
              <w:rPr>
                <w:rFonts w:asciiTheme="minorHAnsi" w:hAnsiTheme="minorHAnsi"/>
                <w:i/>
                <w:sz w:val="22"/>
                <w:szCs w:val="22"/>
              </w:rPr>
              <w:t>Lp.</w:t>
            </w:r>
          </w:p>
        </w:tc>
        <w:tc>
          <w:tcPr>
            <w:tcW w:w="3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2426CA" w:rsidRDefault="00AB42CA" w:rsidP="00AB42CA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2426CA">
              <w:rPr>
                <w:rFonts w:asciiTheme="minorHAnsi" w:hAnsiTheme="minorHAnsi"/>
                <w:i/>
                <w:sz w:val="22"/>
                <w:szCs w:val="22"/>
              </w:rPr>
              <w:t>Imię i nazwisko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2426CA" w:rsidRDefault="00AB42CA" w:rsidP="00AB42CA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2426CA">
              <w:rPr>
                <w:rFonts w:asciiTheme="minorHAnsi" w:hAnsiTheme="minorHAnsi"/>
                <w:i/>
                <w:sz w:val="22"/>
                <w:szCs w:val="22"/>
              </w:rPr>
              <w:t>stanowisko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2426CA" w:rsidRDefault="00AB42CA" w:rsidP="00AB42CA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2426CA">
              <w:rPr>
                <w:rFonts w:asciiTheme="minorHAnsi" w:hAnsiTheme="minorHAnsi"/>
                <w:i/>
                <w:sz w:val="22"/>
                <w:szCs w:val="22"/>
              </w:rPr>
              <w:t>referat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2426CA" w:rsidRDefault="00AB42CA" w:rsidP="00AB42CA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2426CA">
              <w:rPr>
                <w:rFonts w:asciiTheme="minorHAnsi" w:hAnsiTheme="minorHAnsi"/>
                <w:i/>
                <w:sz w:val="22"/>
                <w:szCs w:val="22"/>
              </w:rPr>
              <w:t>departament</w:t>
            </w:r>
          </w:p>
        </w:tc>
      </w:tr>
      <w:tr w:rsidR="00AB42CA" w:rsidRPr="002426CA" w:rsidTr="00657217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F34A7E" w:rsidRDefault="00AB42CA" w:rsidP="003A1E4A">
            <w:pPr>
              <w:numPr>
                <w:ilvl w:val="0"/>
                <w:numId w:val="2"/>
              </w:numPr>
              <w:spacing w:before="60" w:after="60"/>
              <w:ind w:left="201" w:hanging="20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F34A7E" w:rsidRDefault="00863091" w:rsidP="00AB42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F34A7E" w:rsidRDefault="003A483E" w:rsidP="00AB42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Kierownik Zespołu Kontrolującego </w:t>
            </w:r>
            <w:r w:rsidR="00C04ABF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863091"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F34A7E" w:rsidRDefault="00AB42CA" w:rsidP="00AB42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4A7E">
              <w:rPr>
                <w:rFonts w:asciiTheme="minorHAnsi" w:hAnsiTheme="minorHAnsi" w:cstheme="minorHAnsi"/>
                <w:sz w:val="22"/>
                <w:szCs w:val="22"/>
              </w:rPr>
              <w:t>Referat Kontroli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F34A7E" w:rsidRDefault="00AB42CA" w:rsidP="003B503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34A7E">
              <w:rPr>
                <w:rFonts w:asciiTheme="minorHAnsi" w:hAnsiTheme="minorHAnsi" w:cstheme="minorHAnsi"/>
                <w:sz w:val="22"/>
                <w:szCs w:val="22"/>
              </w:rPr>
              <w:t>Departament Programów Regionalnych Urzędu Marszałkowskiego Województwa Pomorskiego</w:t>
            </w:r>
          </w:p>
        </w:tc>
      </w:tr>
      <w:tr w:rsidR="00A77A81" w:rsidRPr="002426CA" w:rsidTr="00657217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81" w:rsidRPr="00F34A7E" w:rsidRDefault="00A77A81" w:rsidP="003A1E4A">
            <w:pPr>
              <w:numPr>
                <w:ilvl w:val="0"/>
                <w:numId w:val="2"/>
              </w:numPr>
              <w:spacing w:before="60" w:after="60"/>
              <w:ind w:left="201" w:hanging="20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81" w:rsidRDefault="00863091" w:rsidP="00AB42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81" w:rsidRDefault="00863091" w:rsidP="00AB42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81" w:rsidRPr="00F34A7E" w:rsidRDefault="001F4B38" w:rsidP="00AB42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4A7E">
              <w:rPr>
                <w:rFonts w:asciiTheme="minorHAnsi" w:hAnsiTheme="minorHAnsi" w:cstheme="minorHAnsi"/>
                <w:sz w:val="22"/>
                <w:szCs w:val="22"/>
              </w:rPr>
              <w:t>Referat Kontroli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81" w:rsidRPr="00F34A7E" w:rsidRDefault="001F4B38" w:rsidP="003B503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34A7E">
              <w:rPr>
                <w:rFonts w:asciiTheme="minorHAnsi" w:hAnsiTheme="minorHAnsi" w:cstheme="minorHAnsi"/>
                <w:sz w:val="22"/>
                <w:szCs w:val="22"/>
              </w:rPr>
              <w:t>Departament Programów Regionalnych Urzędu Marszałkowskiego Województwa Pomorskiego</w:t>
            </w:r>
          </w:p>
        </w:tc>
      </w:tr>
      <w:tr w:rsidR="00036F5D" w:rsidRPr="002426CA" w:rsidTr="00657217">
        <w:trPr>
          <w:trHeight w:val="62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5D" w:rsidRPr="00F34A7E" w:rsidRDefault="00036F5D" w:rsidP="00036F5D">
            <w:pPr>
              <w:numPr>
                <w:ilvl w:val="0"/>
                <w:numId w:val="2"/>
              </w:numPr>
              <w:spacing w:before="60" w:after="60"/>
              <w:ind w:left="201" w:hanging="20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5D" w:rsidRPr="00F34A7E" w:rsidRDefault="00863091" w:rsidP="00036F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  <w:r w:rsidR="00C04ABF" w:rsidRPr="00C04AB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5D" w:rsidRPr="00F34A7E" w:rsidRDefault="00863091" w:rsidP="00036F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5D" w:rsidRPr="00F34A7E" w:rsidRDefault="00036F5D" w:rsidP="00036F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4A7E">
              <w:rPr>
                <w:rFonts w:asciiTheme="minorHAnsi" w:hAnsiTheme="minorHAnsi" w:cstheme="minorHAnsi"/>
                <w:sz w:val="22"/>
                <w:szCs w:val="22"/>
              </w:rPr>
              <w:t>Referat Kontroli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5D" w:rsidRPr="00F34A7E" w:rsidRDefault="00036F5D" w:rsidP="003B5038">
            <w:pPr>
              <w:keepLines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34A7E">
              <w:rPr>
                <w:rFonts w:asciiTheme="minorHAnsi" w:hAnsiTheme="minorHAnsi" w:cstheme="minorHAnsi"/>
                <w:sz w:val="22"/>
                <w:szCs w:val="22"/>
              </w:rPr>
              <w:t>Departament Programów Regionalnych Urzędu Marszałkowskiego Województwa Pomorskiego</w:t>
            </w:r>
          </w:p>
        </w:tc>
      </w:tr>
      <w:tr w:rsidR="00EB1094" w:rsidRPr="002426CA" w:rsidTr="00657217">
        <w:trPr>
          <w:trHeight w:val="62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94" w:rsidRPr="00F34A7E" w:rsidRDefault="00EB1094" w:rsidP="00EB1094">
            <w:pPr>
              <w:numPr>
                <w:ilvl w:val="0"/>
                <w:numId w:val="2"/>
              </w:numPr>
              <w:spacing w:before="60" w:after="60"/>
              <w:ind w:left="201" w:hanging="20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94" w:rsidRDefault="00863091" w:rsidP="00EB10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94" w:rsidRDefault="00863091" w:rsidP="00EB10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94" w:rsidRPr="00F34A7E" w:rsidRDefault="00EB1094" w:rsidP="00EB10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4A7E">
              <w:rPr>
                <w:rFonts w:asciiTheme="minorHAnsi" w:hAnsiTheme="minorHAnsi" w:cstheme="minorHAnsi"/>
                <w:sz w:val="22"/>
                <w:szCs w:val="22"/>
              </w:rPr>
              <w:t>Referat Kontroli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94" w:rsidRPr="00F34A7E" w:rsidRDefault="00EB1094" w:rsidP="003B5038">
            <w:pPr>
              <w:keepLines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34A7E">
              <w:rPr>
                <w:rFonts w:asciiTheme="minorHAnsi" w:hAnsiTheme="minorHAnsi" w:cstheme="minorHAnsi"/>
                <w:sz w:val="22"/>
                <w:szCs w:val="22"/>
              </w:rPr>
              <w:t>Departament Programów Regionalnych Urzędu Marszałkowskiego Województwa Pomorskiego</w:t>
            </w:r>
          </w:p>
        </w:tc>
      </w:tr>
      <w:tr w:rsidR="00C04ABF" w:rsidRPr="002426CA" w:rsidTr="00657217">
        <w:trPr>
          <w:trHeight w:val="62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ABF" w:rsidRPr="00F34A7E" w:rsidRDefault="00C04ABF" w:rsidP="00C04ABF">
            <w:pPr>
              <w:numPr>
                <w:ilvl w:val="0"/>
                <w:numId w:val="2"/>
              </w:numPr>
              <w:spacing w:before="60" w:after="60"/>
              <w:ind w:left="201" w:hanging="20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ABF" w:rsidRDefault="00863091" w:rsidP="00C04A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ABF" w:rsidRDefault="00863091" w:rsidP="00C04A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ABF" w:rsidRPr="00C04ABF" w:rsidRDefault="00C04ABF" w:rsidP="00C04ABF">
            <w:pPr>
              <w:rPr>
                <w:rFonts w:ascii="Calibri" w:hAnsi="Calibri" w:cs="Calibri"/>
                <w:sz w:val="22"/>
                <w:szCs w:val="22"/>
              </w:rPr>
            </w:pPr>
            <w:r w:rsidRPr="00C04ABF">
              <w:rPr>
                <w:rFonts w:ascii="Calibri" w:hAnsi="Calibri" w:cs="Calibri"/>
                <w:sz w:val="22"/>
                <w:szCs w:val="22"/>
              </w:rPr>
              <w:t>Referat Kontroli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BF" w:rsidRPr="00C04ABF" w:rsidRDefault="00C04ABF" w:rsidP="00C04ABF">
            <w:pPr>
              <w:rPr>
                <w:rFonts w:ascii="Calibri" w:hAnsi="Calibri" w:cs="Calibri"/>
                <w:sz w:val="22"/>
                <w:szCs w:val="22"/>
              </w:rPr>
            </w:pPr>
            <w:r w:rsidRPr="00C04ABF">
              <w:rPr>
                <w:rFonts w:ascii="Calibri" w:hAnsi="Calibri" w:cs="Calibri"/>
                <w:sz w:val="22"/>
                <w:szCs w:val="22"/>
              </w:rPr>
              <w:t>Departament Programów Regionalnych Urzędu Marszałkowskiego Województwa Pomorskiego</w:t>
            </w:r>
          </w:p>
        </w:tc>
      </w:tr>
      <w:tr w:rsidR="00EB1094" w:rsidRPr="002426CA" w:rsidTr="00CE0C04"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B1094" w:rsidRPr="002426CA" w:rsidRDefault="00EB1094" w:rsidP="00EB109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426CA">
              <w:rPr>
                <w:rFonts w:asciiTheme="minorHAnsi" w:hAnsiTheme="minorHAnsi"/>
                <w:b/>
                <w:sz w:val="22"/>
                <w:szCs w:val="22"/>
              </w:rPr>
              <w:t>1.2 Osoby reprezentujące Beneficjenta</w:t>
            </w:r>
          </w:p>
        </w:tc>
      </w:tr>
      <w:tr w:rsidR="00EB1094" w:rsidRPr="002426CA" w:rsidTr="00657217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94" w:rsidRPr="002426CA" w:rsidRDefault="00EB1094" w:rsidP="00EB1094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2426CA">
              <w:rPr>
                <w:rFonts w:asciiTheme="minorHAnsi" w:hAnsiTheme="minorHAnsi"/>
                <w:i/>
                <w:sz w:val="22"/>
                <w:szCs w:val="22"/>
              </w:rPr>
              <w:t>Lp.</w:t>
            </w:r>
          </w:p>
        </w:tc>
        <w:tc>
          <w:tcPr>
            <w:tcW w:w="4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94" w:rsidRPr="002426CA" w:rsidRDefault="00EB1094" w:rsidP="00EB1094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2426CA">
              <w:rPr>
                <w:rFonts w:asciiTheme="minorHAnsi" w:hAnsiTheme="minorHAnsi"/>
                <w:i/>
                <w:sz w:val="22"/>
                <w:szCs w:val="22"/>
              </w:rPr>
              <w:t>Imię i nazwisko</w:t>
            </w:r>
          </w:p>
        </w:tc>
        <w:tc>
          <w:tcPr>
            <w:tcW w:w="5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94" w:rsidRPr="002426CA" w:rsidRDefault="00EB1094" w:rsidP="00EB1094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2426CA">
              <w:rPr>
                <w:rFonts w:asciiTheme="minorHAnsi" w:hAnsiTheme="minorHAnsi"/>
                <w:i/>
                <w:sz w:val="22"/>
                <w:szCs w:val="22"/>
              </w:rPr>
              <w:t>stanowisko</w:t>
            </w:r>
          </w:p>
        </w:tc>
      </w:tr>
      <w:tr w:rsidR="00EB1094" w:rsidRPr="002426CA" w:rsidTr="00657217">
        <w:trPr>
          <w:trHeight w:val="409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94" w:rsidRPr="002426CA" w:rsidRDefault="00EB1094" w:rsidP="00EB109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426CA"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4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94" w:rsidRPr="002426CA" w:rsidRDefault="00863091" w:rsidP="00EB109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  <w:r w:rsidR="00EB1094" w:rsidRPr="002426CA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EB1094" w:rsidRPr="002426CA">
              <w:rPr>
                <w:rFonts w:asciiTheme="minorHAnsi" w:hAnsiTheme="minorHAnsi" w:cstheme="minorHAnsi"/>
                <w:sz w:val="22"/>
                <w:szCs w:val="22"/>
              </w:rPr>
              <w:instrText xml:space="preserve"> DOCPROPERTY  Reprezentujący  \* MERGEFORMAT </w:instrText>
            </w:r>
            <w:r w:rsidR="00EB1094" w:rsidRPr="002426C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5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94" w:rsidRPr="002426CA" w:rsidRDefault="00863091" w:rsidP="00EB109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</w:tr>
      <w:tr w:rsidR="00EB1094" w:rsidRPr="002426CA" w:rsidTr="00CE0C04"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B1094" w:rsidRPr="002426CA" w:rsidRDefault="00EB1094" w:rsidP="00EB109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426CA">
              <w:rPr>
                <w:rFonts w:asciiTheme="minorHAnsi" w:hAnsiTheme="minorHAnsi"/>
                <w:b/>
                <w:sz w:val="22"/>
                <w:szCs w:val="22"/>
              </w:rPr>
              <w:t>1.3 Osoby udzielające wyjaśnień</w:t>
            </w:r>
          </w:p>
        </w:tc>
      </w:tr>
      <w:tr w:rsidR="00EB1094" w:rsidRPr="002426CA" w:rsidTr="00657217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94" w:rsidRPr="002426CA" w:rsidRDefault="00EB1094" w:rsidP="00EB1094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2426CA">
              <w:rPr>
                <w:rFonts w:asciiTheme="minorHAnsi" w:hAnsiTheme="minorHAnsi"/>
                <w:i/>
                <w:sz w:val="22"/>
                <w:szCs w:val="22"/>
              </w:rPr>
              <w:t>Lp.</w:t>
            </w:r>
          </w:p>
        </w:tc>
        <w:tc>
          <w:tcPr>
            <w:tcW w:w="4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94" w:rsidRPr="002426CA" w:rsidRDefault="00EB1094" w:rsidP="00EB1094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2426CA">
              <w:rPr>
                <w:rFonts w:asciiTheme="minorHAnsi" w:hAnsiTheme="minorHAnsi"/>
                <w:i/>
                <w:sz w:val="22"/>
                <w:szCs w:val="22"/>
              </w:rPr>
              <w:t>Imię i nazwisko</w:t>
            </w:r>
          </w:p>
        </w:tc>
        <w:tc>
          <w:tcPr>
            <w:tcW w:w="5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94" w:rsidRPr="002426CA" w:rsidRDefault="003100F0" w:rsidP="00EB1094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s</w:t>
            </w:r>
            <w:r w:rsidR="00EB1094" w:rsidRPr="002426CA">
              <w:rPr>
                <w:rFonts w:asciiTheme="minorHAnsi" w:hAnsiTheme="minorHAnsi"/>
                <w:i/>
                <w:sz w:val="22"/>
                <w:szCs w:val="22"/>
              </w:rPr>
              <w:t>tanowisko</w:t>
            </w:r>
          </w:p>
        </w:tc>
      </w:tr>
      <w:tr w:rsidR="00C667C5" w:rsidRPr="002426CA" w:rsidTr="00657217">
        <w:trPr>
          <w:trHeight w:val="416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7C5" w:rsidRPr="00F34A7E" w:rsidRDefault="00C667C5" w:rsidP="00CE0C04">
            <w:pPr>
              <w:numPr>
                <w:ilvl w:val="0"/>
                <w:numId w:val="3"/>
              </w:numPr>
              <w:spacing w:before="60" w:after="60"/>
              <w:ind w:left="195" w:hanging="20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7C5" w:rsidRDefault="00863091" w:rsidP="00EB10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5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7C5" w:rsidRPr="004D245B" w:rsidRDefault="00863091" w:rsidP="00EB1094">
            <w:pPr>
              <w:spacing w:before="120" w:after="120" w:line="240" w:lineRule="atLeast"/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(…)</w:t>
            </w:r>
          </w:p>
        </w:tc>
      </w:tr>
      <w:tr w:rsidR="00EB1094" w:rsidRPr="002426CA" w:rsidTr="00657217">
        <w:trPr>
          <w:trHeight w:val="562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94" w:rsidRPr="00F34A7E" w:rsidRDefault="00EB1094" w:rsidP="00C15033">
            <w:pPr>
              <w:numPr>
                <w:ilvl w:val="0"/>
                <w:numId w:val="3"/>
              </w:numPr>
              <w:spacing w:before="60" w:after="60"/>
              <w:ind w:left="201" w:hanging="20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1094" w:rsidRDefault="00863091" w:rsidP="00C150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5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94" w:rsidRPr="00F04ADB" w:rsidRDefault="00863091" w:rsidP="00C15033">
            <w:pPr>
              <w:spacing w:before="120" w:after="120" w:line="240" w:lineRule="atLeas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</w:tr>
      <w:tr w:rsidR="00C15033" w:rsidRPr="002426CA" w:rsidTr="00657217">
        <w:trPr>
          <w:trHeight w:val="55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033" w:rsidRPr="00F34A7E" w:rsidRDefault="00C15033" w:rsidP="00C15033">
            <w:pPr>
              <w:numPr>
                <w:ilvl w:val="0"/>
                <w:numId w:val="3"/>
              </w:numPr>
              <w:spacing w:before="60" w:after="60"/>
              <w:ind w:left="201" w:hanging="20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5033" w:rsidRDefault="00863091" w:rsidP="00C150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5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033" w:rsidRPr="00C15033" w:rsidRDefault="00863091" w:rsidP="00EB1094">
            <w:pPr>
              <w:spacing w:before="120" w:after="120"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</w:tr>
      <w:tr w:rsidR="00F0471B" w:rsidRPr="002426CA" w:rsidTr="00657217">
        <w:trPr>
          <w:trHeight w:val="55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1B" w:rsidRPr="00F34A7E" w:rsidRDefault="00F0471B" w:rsidP="00C15033">
            <w:pPr>
              <w:numPr>
                <w:ilvl w:val="0"/>
                <w:numId w:val="3"/>
              </w:numPr>
              <w:spacing w:before="60" w:after="60"/>
              <w:ind w:left="201" w:hanging="20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71B" w:rsidRPr="00C15033" w:rsidRDefault="00863091" w:rsidP="00C150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5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1B" w:rsidRPr="00C15033" w:rsidRDefault="00863091" w:rsidP="00EB1094">
            <w:pPr>
              <w:spacing w:before="120" w:after="120"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</w:tr>
      <w:tr w:rsidR="00C15033" w:rsidRPr="002426CA" w:rsidTr="00657217">
        <w:trPr>
          <w:trHeight w:val="703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033" w:rsidRPr="00F34A7E" w:rsidRDefault="00C15033" w:rsidP="00C15033">
            <w:pPr>
              <w:numPr>
                <w:ilvl w:val="0"/>
                <w:numId w:val="3"/>
              </w:numPr>
              <w:spacing w:before="60" w:after="60"/>
              <w:ind w:left="201" w:hanging="20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5033" w:rsidRDefault="00863091" w:rsidP="00C150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5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033" w:rsidRPr="00C15033" w:rsidRDefault="00863091" w:rsidP="00C15033">
            <w:pPr>
              <w:spacing w:before="120" w:after="120"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</w:tr>
      <w:tr w:rsidR="00C15033" w:rsidRPr="002426CA" w:rsidTr="00657217">
        <w:trPr>
          <w:trHeight w:val="703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033" w:rsidRPr="00F34A7E" w:rsidRDefault="00C15033" w:rsidP="00CE0C04">
            <w:pPr>
              <w:numPr>
                <w:ilvl w:val="0"/>
                <w:numId w:val="3"/>
              </w:numPr>
              <w:spacing w:before="60" w:after="60"/>
              <w:ind w:left="88" w:hanging="20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5033" w:rsidRDefault="00863091" w:rsidP="00C150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5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033" w:rsidRPr="00C15033" w:rsidRDefault="00863091" w:rsidP="00EB1094">
            <w:pPr>
              <w:spacing w:before="120" w:after="120"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</w:tr>
      <w:tr w:rsidR="00EB1094" w:rsidRPr="002426CA" w:rsidTr="00CE0C04">
        <w:tc>
          <w:tcPr>
            <w:tcW w:w="10945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B1094" w:rsidRPr="002426CA" w:rsidRDefault="00EB1094" w:rsidP="00EB109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426CA">
              <w:rPr>
                <w:rFonts w:asciiTheme="minorHAnsi" w:hAnsiTheme="minorHAnsi"/>
                <w:b/>
                <w:sz w:val="22"/>
                <w:szCs w:val="22"/>
              </w:rPr>
              <w:t>1.4 Zakres kontroli</w:t>
            </w:r>
          </w:p>
        </w:tc>
      </w:tr>
      <w:tr w:rsidR="00EB1094" w:rsidRPr="002426CA" w:rsidTr="00CE0C04"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B1094" w:rsidRPr="002426CA" w:rsidRDefault="00EB1094" w:rsidP="00EB1094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2426CA">
              <w:rPr>
                <w:rFonts w:asciiTheme="minorHAnsi" w:hAnsiTheme="minorHAnsi"/>
                <w:b/>
                <w:sz w:val="22"/>
                <w:szCs w:val="22"/>
              </w:rPr>
              <w:t>1.4.1 Terminowość złożenia wniosku o płatność końcową</w:t>
            </w:r>
            <w:r w:rsidRPr="002426CA">
              <w:rPr>
                <w:rStyle w:val="Odwoanieprzypisudolnego"/>
                <w:rFonts w:asciiTheme="minorHAnsi" w:hAnsiTheme="minorHAnsi"/>
                <w:b/>
                <w:sz w:val="22"/>
                <w:szCs w:val="22"/>
              </w:rPr>
              <w:footnoteReference w:id="2"/>
            </w:r>
            <w:r w:rsidRPr="002426CA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</w:tc>
      </w:tr>
      <w:tr w:rsidR="00EB1094" w:rsidRPr="002426CA" w:rsidTr="00657217"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FFFFFF"/>
            <w:vAlign w:val="center"/>
          </w:tcPr>
          <w:p w:rsidR="00EB1094" w:rsidRPr="00671F22" w:rsidRDefault="00EB1094" w:rsidP="00EB1094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3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1094" w:rsidRPr="00671F22" w:rsidRDefault="00EB1094" w:rsidP="00EB1094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671F22">
              <w:rPr>
                <w:rFonts w:asciiTheme="minorHAnsi" w:hAnsiTheme="minorHAnsi"/>
                <w:i/>
                <w:sz w:val="22"/>
                <w:szCs w:val="22"/>
              </w:rPr>
              <w:t>Termin złożenia wynikający z</w:t>
            </w:r>
            <w:r w:rsidR="00C461F4">
              <w:t> </w:t>
            </w:r>
            <w:r w:rsidRPr="00671F22">
              <w:rPr>
                <w:rFonts w:asciiTheme="minorHAnsi" w:hAnsiTheme="minorHAnsi"/>
                <w:i/>
                <w:sz w:val="22"/>
                <w:szCs w:val="22"/>
              </w:rPr>
              <w:t>Umowy o</w:t>
            </w:r>
            <w:r w:rsidR="009C5FA1">
              <w:t> </w:t>
            </w:r>
            <w:r w:rsidRPr="00671F22">
              <w:rPr>
                <w:rFonts w:asciiTheme="minorHAnsi" w:hAnsiTheme="minorHAnsi"/>
                <w:i/>
                <w:sz w:val="22"/>
                <w:szCs w:val="22"/>
              </w:rPr>
              <w:t>dofinansowanie</w:t>
            </w:r>
          </w:p>
        </w:tc>
        <w:tc>
          <w:tcPr>
            <w:tcW w:w="4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1094" w:rsidRPr="00237CA7" w:rsidRDefault="00EB1094" w:rsidP="00EB1094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237CA7">
              <w:rPr>
                <w:rFonts w:asciiTheme="minorHAnsi" w:hAnsiTheme="minorHAnsi"/>
                <w:i/>
                <w:sz w:val="22"/>
                <w:szCs w:val="22"/>
              </w:rPr>
              <w:t>Rzeczywisty termin złożenia</w:t>
            </w:r>
          </w:p>
        </w:tc>
      </w:tr>
      <w:tr w:rsidR="00EB1094" w:rsidRPr="002426CA" w:rsidTr="00657217"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94" w:rsidRPr="00671F22" w:rsidRDefault="00EB1094" w:rsidP="00EB1094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671F22">
              <w:rPr>
                <w:rFonts w:asciiTheme="minorHAnsi" w:hAnsiTheme="minorHAnsi"/>
                <w:i/>
                <w:sz w:val="22"/>
                <w:szCs w:val="22"/>
              </w:rPr>
              <w:t>Wniosek o płatność końcową</w:t>
            </w:r>
          </w:p>
        </w:tc>
        <w:tc>
          <w:tcPr>
            <w:tcW w:w="3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94" w:rsidRPr="004D245B" w:rsidRDefault="00D45BCC" w:rsidP="00EB1094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EA67C1">
              <w:rPr>
                <w:rFonts w:asciiTheme="minorHAnsi" w:hAnsiTheme="minorHAnsi" w:cstheme="minorHAnsi"/>
                <w:sz w:val="22"/>
                <w:szCs w:val="22"/>
              </w:rPr>
              <w:t>31.0</w:t>
            </w:r>
            <w:r w:rsidR="00C461F4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EA67C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EA67C1" w:rsidRPr="00EA67C1">
              <w:rPr>
                <w:rFonts w:asciiTheme="minorHAnsi" w:hAnsiTheme="minorHAnsi" w:cstheme="minorHAnsi"/>
                <w:sz w:val="22"/>
                <w:szCs w:val="22"/>
              </w:rPr>
              <w:t>2020</w:t>
            </w:r>
            <w:r w:rsidR="00C461F4">
              <w:rPr>
                <w:rFonts w:asciiTheme="minorHAnsi" w:hAnsiTheme="minorHAnsi" w:cstheme="minorHAnsi"/>
                <w:sz w:val="22"/>
                <w:szCs w:val="22"/>
              </w:rPr>
              <w:t xml:space="preserve"> r.</w:t>
            </w:r>
          </w:p>
        </w:tc>
        <w:tc>
          <w:tcPr>
            <w:tcW w:w="4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94" w:rsidRPr="00237CA7" w:rsidRDefault="00237CA7" w:rsidP="00EB1094">
            <w:pPr>
              <w:keepNext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7CA7">
              <w:rPr>
                <w:rFonts w:asciiTheme="minorHAnsi" w:hAnsiTheme="minorHAnsi" w:cstheme="minorHAnsi"/>
                <w:sz w:val="22"/>
                <w:szCs w:val="22"/>
              </w:rPr>
              <w:t>27.08.2020</w:t>
            </w:r>
            <w:r w:rsidR="00C461F4">
              <w:rPr>
                <w:rFonts w:asciiTheme="minorHAnsi" w:hAnsiTheme="minorHAnsi" w:cstheme="minorHAnsi"/>
                <w:sz w:val="22"/>
                <w:szCs w:val="22"/>
              </w:rPr>
              <w:t xml:space="preserve"> r.</w:t>
            </w:r>
          </w:p>
        </w:tc>
      </w:tr>
      <w:tr w:rsidR="00EB1094" w:rsidRPr="002426CA" w:rsidTr="00CE0C04"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B1094" w:rsidRPr="002426CA" w:rsidRDefault="00EB1094" w:rsidP="00EB109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426CA">
              <w:rPr>
                <w:rFonts w:asciiTheme="minorHAnsi" w:hAnsiTheme="minorHAnsi"/>
                <w:b/>
                <w:sz w:val="22"/>
                <w:szCs w:val="22"/>
              </w:rPr>
              <w:t>1.5 Zabezpieczenie prawidłowej realizacji umowy</w:t>
            </w:r>
          </w:p>
        </w:tc>
      </w:tr>
      <w:tr w:rsidR="00EB1094" w:rsidRPr="002426CA" w:rsidTr="00657217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94" w:rsidRPr="002426CA" w:rsidRDefault="00EB1094" w:rsidP="00EB1094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2426CA">
              <w:rPr>
                <w:rFonts w:asciiTheme="minorHAnsi" w:hAnsiTheme="minorHAnsi"/>
                <w:i/>
                <w:sz w:val="22"/>
                <w:szCs w:val="22"/>
              </w:rPr>
              <w:t>Lp.</w:t>
            </w:r>
          </w:p>
        </w:tc>
        <w:tc>
          <w:tcPr>
            <w:tcW w:w="58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94" w:rsidRPr="002426CA" w:rsidRDefault="00EB1094" w:rsidP="00EB1094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2426CA">
              <w:rPr>
                <w:rFonts w:asciiTheme="minorHAnsi" w:hAnsiTheme="minorHAnsi"/>
                <w:i/>
                <w:sz w:val="22"/>
                <w:szCs w:val="22"/>
              </w:rPr>
              <w:t>Rodzaj zabezpieczenia</w:t>
            </w:r>
          </w:p>
        </w:tc>
        <w:tc>
          <w:tcPr>
            <w:tcW w:w="4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94" w:rsidRPr="002426CA" w:rsidRDefault="00EB1094" w:rsidP="00EB109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426CA">
              <w:rPr>
                <w:rFonts w:asciiTheme="minorHAnsi" w:hAnsiTheme="minorHAnsi"/>
                <w:i/>
                <w:sz w:val="22"/>
                <w:szCs w:val="22"/>
              </w:rPr>
              <w:t>Termin złożenia</w:t>
            </w:r>
          </w:p>
        </w:tc>
      </w:tr>
      <w:tr w:rsidR="00EB1094" w:rsidRPr="002426CA" w:rsidTr="00657217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94" w:rsidRPr="002426CA" w:rsidRDefault="00EB1094" w:rsidP="00EB109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426CA"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58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94" w:rsidRPr="00DE1E9F" w:rsidRDefault="00DE1E9F" w:rsidP="00E34F55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----------------------------------------</w:t>
            </w:r>
          </w:p>
        </w:tc>
        <w:tc>
          <w:tcPr>
            <w:tcW w:w="4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94" w:rsidRPr="00DE1E9F" w:rsidRDefault="00D75EF7" w:rsidP="00EB109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-----------------------------------</w:t>
            </w:r>
          </w:p>
        </w:tc>
      </w:tr>
      <w:tr w:rsidR="00EB1094" w:rsidRPr="002426CA" w:rsidTr="00CE0C04"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B1094" w:rsidRPr="002426CA" w:rsidRDefault="00EB1094" w:rsidP="00EB109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426CA">
              <w:rPr>
                <w:rFonts w:asciiTheme="minorHAnsi" w:hAnsiTheme="minorHAnsi"/>
                <w:b/>
                <w:sz w:val="22"/>
                <w:szCs w:val="22"/>
              </w:rPr>
              <w:t>1.6 Wizyty dotychczasowe</w:t>
            </w:r>
          </w:p>
        </w:tc>
      </w:tr>
      <w:tr w:rsidR="00EB1094" w:rsidRPr="002426CA" w:rsidTr="00657217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94" w:rsidRPr="002426CA" w:rsidRDefault="00EB1094" w:rsidP="00EB1094">
            <w:pPr>
              <w:jc w:val="center"/>
              <w:rPr>
                <w:rFonts w:asciiTheme="minorHAnsi" w:hAnsiTheme="minorHAnsi"/>
                <w:i/>
                <w:sz w:val="22"/>
                <w:szCs w:val="22"/>
                <w:lang w:val="en-US"/>
              </w:rPr>
            </w:pPr>
            <w:proofErr w:type="spellStart"/>
            <w:r w:rsidRPr="002426CA">
              <w:rPr>
                <w:rFonts w:asciiTheme="minorHAnsi" w:hAnsiTheme="minorHAnsi"/>
                <w:i/>
                <w:sz w:val="22"/>
                <w:szCs w:val="22"/>
                <w:lang w:val="en-US"/>
              </w:rPr>
              <w:t>Lp</w:t>
            </w:r>
            <w:proofErr w:type="spellEnd"/>
            <w:r w:rsidRPr="002426CA">
              <w:rPr>
                <w:rFonts w:asciiTheme="minorHAnsi" w:hAnsiTheme="minorHAnsi"/>
                <w:i/>
                <w:sz w:val="22"/>
                <w:szCs w:val="22"/>
                <w:lang w:val="en-US"/>
              </w:rPr>
              <w:t>.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94" w:rsidRPr="002426CA" w:rsidRDefault="00EB1094" w:rsidP="00EB1094">
            <w:pPr>
              <w:jc w:val="center"/>
              <w:rPr>
                <w:rFonts w:asciiTheme="minorHAnsi" w:hAnsiTheme="minorHAnsi"/>
                <w:i/>
                <w:sz w:val="22"/>
                <w:szCs w:val="22"/>
                <w:lang w:val="en-US"/>
              </w:rPr>
            </w:pPr>
            <w:r w:rsidRPr="002426CA">
              <w:rPr>
                <w:rFonts w:asciiTheme="minorHAnsi" w:hAnsiTheme="minorHAnsi"/>
                <w:i/>
                <w:sz w:val="22"/>
                <w:szCs w:val="22"/>
                <w:lang w:val="en-US"/>
              </w:rPr>
              <w:t>Data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94" w:rsidRPr="002426CA" w:rsidRDefault="00EB1094" w:rsidP="00EB1094">
            <w:pPr>
              <w:jc w:val="center"/>
              <w:rPr>
                <w:rFonts w:asciiTheme="minorHAnsi" w:hAnsiTheme="minorHAnsi"/>
                <w:i/>
                <w:sz w:val="22"/>
                <w:szCs w:val="22"/>
                <w:lang w:val="en-US"/>
              </w:rPr>
            </w:pPr>
            <w:r w:rsidRPr="002426CA">
              <w:rPr>
                <w:rFonts w:asciiTheme="minorHAnsi" w:hAnsiTheme="minorHAnsi"/>
                <w:i/>
                <w:sz w:val="22"/>
                <w:szCs w:val="22"/>
                <w:lang w:val="en-US"/>
              </w:rPr>
              <w:t xml:space="preserve">Nr </w:t>
            </w:r>
            <w:proofErr w:type="spellStart"/>
            <w:r w:rsidRPr="002426CA">
              <w:rPr>
                <w:rFonts w:asciiTheme="minorHAnsi" w:hAnsiTheme="minorHAnsi"/>
                <w:i/>
                <w:sz w:val="22"/>
                <w:szCs w:val="22"/>
                <w:lang w:val="en-US"/>
              </w:rPr>
              <w:t>informacji</w:t>
            </w:r>
            <w:proofErr w:type="spellEnd"/>
            <w:r w:rsidRPr="002426CA">
              <w:rPr>
                <w:rFonts w:asciiTheme="minorHAnsi" w:hAnsiTheme="minorHAnsi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426CA">
              <w:rPr>
                <w:rFonts w:asciiTheme="minorHAnsi" w:hAnsiTheme="minorHAnsi"/>
                <w:i/>
                <w:sz w:val="22"/>
                <w:szCs w:val="22"/>
                <w:lang w:val="en-US"/>
              </w:rPr>
              <w:t>pokontrolnej</w:t>
            </w:r>
            <w:proofErr w:type="spellEnd"/>
          </w:p>
        </w:tc>
        <w:tc>
          <w:tcPr>
            <w:tcW w:w="3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94" w:rsidRPr="002426CA" w:rsidRDefault="00EB1094" w:rsidP="00EB1094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2426CA">
              <w:rPr>
                <w:rFonts w:asciiTheme="minorHAnsi" w:hAnsiTheme="minorHAnsi"/>
                <w:i/>
                <w:sz w:val="22"/>
                <w:szCs w:val="22"/>
              </w:rPr>
              <w:t>Zakres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94" w:rsidRPr="002426CA" w:rsidRDefault="00EB1094" w:rsidP="00EB1094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2426CA">
              <w:rPr>
                <w:rFonts w:asciiTheme="minorHAnsi" w:hAnsiTheme="minorHAnsi"/>
                <w:i/>
                <w:sz w:val="22"/>
                <w:szCs w:val="22"/>
              </w:rPr>
              <w:t>Osoby kontrolujące</w:t>
            </w:r>
          </w:p>
        </w:tc>
      </w:tr>
      <w:tr w:rsidR="00EB1094" w:rsidRPr="002426CA" w:rsidTr="00657217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94" w:rsidRPr="002426CA" w:rsidRDefault="00EB1094" w:rsidP="00EB109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426CA"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94" w:rsidRPr="00F937C2" w:rsidRDefault="000E6DD2" w:rsidP="00EB1094">
            <w:pPr>
              <w:jc w:val="center"/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860C2B">
              <w:rPr>
                <w:rFonts w:asciiTheme="minorHAnsi" w:hAnsiTheme="minorHAnsi"/>
                <w:sz w:val="22"/>
                <w:szCs w:val="22"/>
              </w:rPr>
              <w:t xml:space="preserve">19-20.03.2018 r., 09.04.2018 r.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94" w:rsidRPr="00F937C2" w:rsidRDefault="000E6DD2" w:rsidP="00EB1094">
            <w:pPr>
              <w:jc w:val="center"/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13/P/1/18/I</w:t>
            </w:r>
          </w:p>
        </w:tc>
        <w:tc>
          <w:tcPr>
            <w:tcW w:w="3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094" w:rsidRPr="00F937C2" w:rsidRDefault="000E6DD2" w:rsidP="000E6DD2">
            <w:pPr>
              <w:jc w:val="center"/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860C2B">
              <w:rPr>
                <w:rFonts w:asciiTheme="minorHAnsi" w:hAnsiTheme="minorHAnsi"/>
                <w:sz w:val="22"/>
                <w:szCs w:val="22"/>
              </w:rPr>
              <w:t>K</w:t>
            </w:r>
            <w:r>
              <w:rPr>
                <w:rFonts w:asciiTheme="minorHAnsi" w:hAnsiTheme="minorHAnsi"/>
                <w:sz w:val="22"/>
                <w:szCs w:val="22"/>
              </w:rPr>
              <w:t>ontrola w trakcie realizacji Projektu w zakresie rzeczowym i zamówień publicznych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094" w:rsidRPr="00F937C2" w:rsidRDefault="00863091" w:rsidP="00860C2B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(…)</w:t>
            </w:r>
            <w:r w:rsidR="000E6DD2" w:rsidRPr="00860C2B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EB1094" w:rsidRPr="002426CA" w:rsidTr="00CE0C04"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B1094" w:rsidRPr="002426CA" w:rsidRDefault="00EB1094" w:rsidP="00EB1094">
            <w:pPr>
              <w:rPr>
                <w:rFonts w:asciiTheme="minorHAnsi" w:hAnsiTheme="minorHAnsi"/>
                <w:b/>
                <w:sz w:val="22"/>
                <w:szCs w:val="22"/>
                <w:highlight w:val="yellow"/>
              </w:rPr>
            </w:pPr>
            <w:r w:rsidRPr="002426CA">
              <w:rPr>
                <w:rFonts w:asciiTheme="minorHAnsi" w:hAnsiTheme="minorHAnsi"/>
                <w:b/>
                <w:sz w:val="22"/>
                <w:szCs w:val="22"/>
              </w:rPr>
              <w:t>2. Metodologia przeprowadzenia kontroli (działania wybrane do kontroli oraz obszary kontroli)</w:t>
            </w:r>
          </w:p>
        </w:tc>
      </w:tr>
      <w:tr w:rsidR="00EB1094" w:rsidRPr="002426CA" w:rsidTr="00CE0C04"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94" w:rsidRPr="00B63373" w:rsidRDefault="00EB1094" w:rsidP="00EB1094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63373">
              <w:rPr>
                <w:rFonts w:asciiTheme="minorHAnsi" w:hAnsiTheme="minorHAnsi" w:cstheme="minorHAnsi"/>
                <w:sz w:val="22"/>
                <w:szCs w:val="22"/>
              </w:rPr>
              <w:t>Kontrol</w:t>
            </w:r>
            <w:r w:rsidR="002351BD">
              <w:rPr>
                <w:rFonts w:asciiTheme="minorHAnsi" w:hAnsiTheme="minorHAnsi" w:cstheme="minorHAnsi"/>
                <w:sz w:val="22"/>
                <w:szCs w:val="22"/>
              </w:rPr>
              <w:t xml:space="preserve">ę przeprowadzono w miejscu </w:t>
            </w:r>
            <w:r w:rsidRPr="00B63373">
              <w:rPr>
                <w:rFonts w:asciiTheme="minorHAnsi" w:hAnsiTheme="minorHAnsi" w:cstheme="minorHAnsi"/>
                <w:sz w:val="22"/>
                <w:szCs w:val="22"/>
              </w:rPr>
              <w:t>realizacji</w:t>
            </w:r>
            <w:r w:rsidR="002351BD">
              <w:rPr>
                <w:rFonts w:asciiTheme="minorHAnsi" w:hAnsiTheme="minorHAnsi" w:cstheme="minorHAnsi"/>
                <w:sz w:val="22"/>
                <w:szCs w:val="22"/>
              </w:rPr>
              <w:t xml:space="preserve"> Projektu</w:t>
            </w:r>
            <w:r w:rsidRPr="00B63373">
              <w:rPr>
                <w:rFonts w:asciiTheme="minorHAnsi" w:hAnsiTheme="minorHAnsi" w:cstheme="minorHAnsi"/>
                <w:sz w:val="22"/>
                <w:szCs w:val="22"/>
              </w:rPr>
              <w:t>, gdzie sprawdzeniu podlegały następujące elementy:</w:t>
            </w:r>
          </w:p>
          <w:p w:rsidR="00EB1094" w:rsidRPr="00B63373" w:rsidRDefault="00EB1094" w:rsidP="00EB1094">
            <w:pPr>
              <w:numPr>
                <w:ilvl w:val="0"/>
                <w:numId w:val="1"/>
              </w:numPr>
              <w:tabs>
                <w:tab w:val="left" w:pos="250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B63373">
              <w:rPr>
                <w:rFonts w:asciiTheme="minorHAnsi" w:hAnsiTheme="minorHAnsi" w:cstheme="minorHAnsi"/>
                <w:sz w:val="22"/>
                <w:szCs w:val="22"/>
              </w:rPr>
              <w:t xml:space="preserve">zakres rzeczowy Projektu: dokumentacja potwierdzająca prawidłowość i zakres realizacji Projektu, wskaźniki produktu/rezultatu; miejsce realizacji Projektu – fizyczne potwierdzenie wykonania zakresu rzeczowego, zgodnie z wnioskiem o dofinansowanie, zarejestrowanym pod numerem: </w:t>
            </w:r>
            <w:r w:rsidR="00EA67C1" w:rsidRPr="00EA67C1">
              <w:rPr>
                <w:rFonts w:asciiTheme="minorHAnsi" w:hAnsiTheme="minorHAnsi" w:cstheme="minorHAnsi"/>
                <w:sz w:val="22"/>
                <w:szCs w:val="22"/>
              </w:rPr>
              <w:t>RPPM.08.03.00-22-0018/15</w:t>
            </w:r>
            <w:r w:rsidRPr="00B6337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EB1094" w:rsidRPr="00671F22" w:rsidRDefault="00EB1094" w:rsidP="00EB1094">
            <w:pPr>
              <w:numPr>
                <w:ilvl w:val="0"/>
                <w:numId w:val="1"/>
              </w:numPr>
              <w:tabs>
                <w:tab w:val="left" w:pos="2505"/>
              </w:tabs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671F22">
              <w:rPr>
                <w:rFonts w:asciiTheme="minorHAnsi" w:hAnsiTheme="minorHAnsi" w:cstheme="minorHAnsi"/>
                <w:sz w:val="22"/>
                <w:szCs w:val="22"/>
              </w:rPr>
              <w:t>amówienia – prawidłowość stosowania ustawy Prawo Zamówień Publicznych/</w:t>
            </w:r>
            <w:r w:rsidRPr="00671F2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Wytycznych </w:t>
            </w:r>
            <w:r w:rsidRPr="00671F22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w zakresie kwalifikowalności wydatków w ramach Europejskiego Funduszu Rozwoju Regionalnego, Europejskiego Funduszu Społecznego oraz Funduszu Spójności na lata 2014-2020</w:t>
            </w:r>
            <w:r w:rsidRPr="00671F2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EB1094" w:rsidRPr="00671F22" w:rsidRDefault="00EB1094" w:rsidP="00EB1094">
            <w:pPr>
              <w:numPr>
                <w:ilvl w:val="0"/>
                <w:numId w:val="1"/>
              </w:numPr>
              <w:tabs>
                <w:tab w:val="left" w:pos="2505"/>
              </w:tabs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671F22">
              <w:rPr>
                <w:rFonts w:asciiTheme="minorHAnsi" w:hAnsiTheme="minorHAnsi" w:cstheme="minorHAnsi"/>
                <w:sz w:val="22"/>
                <w:szCs w:val="22"/>
              </w:rPr>
              <w:t>lementy promocji wraz ze stosowaniem polityk horyzontalnych.</w:t>
            </w:r>
          </w:p>
          <w:p w:rsidR="00EB1094" w:rsidRPr="00671F22" w:rsidRDefault="00EB1094" w:rsidP="00EB1094">
            <w:pPr>
              <w:numPr>
                <w:ilvl w:val="0"/>
                <w:numId w:val="1"/>
              </w:numPr>
              <w:tabs>
                <w:tab w:val="left" w:pos="2505"/>
              </w:tabs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671F22">
              <w:rPr>
                <w:rFonts w:asciiTheme="minorHAnsi" w:hAnsiTheme="minorHAnsi" w:cstheme="minorHAnsi"/>
                <w:sz w:val="22"/>
                <w:szCs w:val="22"/>
              </w:rPr>
              <w:t>akres finansowy:</w:t>
            </w:r>
          </w:p>
          <w:p w:rsidR="00EB1094" w:rsidRPr="00D44245" w:rsidRDefault="00EB1094" w:rsidP="004D7AE8">
            <w:pPr>
              <w:pStyle w:val="Akapitzlist"/>
              <w:numPr>
                <w:ilvl w:val="0"/>
                <w:numId w:val="4"/>
              </w:numPr>
              <w:ind w:left="1080"/>
              <w:rPr>
                <w:rFonts w:asciiTheme="minorHAnsi" w:hAnsiTheme="minorHAnsi" w:cstheme="minorHAnsi"/>
                <w:sz w:val="22"/>
                <w:szCs w:val="22"/>
              </w:rPr>
            </w:pPr>
            <w:r w:rsidRPr="00D44245">
              <w:rPr>
                <w:rFonts w:asciiTheme="minorHAnsi" w:hAnsiTheme="minorHAnsi" w:cstheme="minorHAnsi"/>
                <w:sz w:val="22"/>
                <w:szCs w:val="22"/>
              </w:rPr>
              <w:t>wyciągi bankowe potwierdzające wpływy i wydatki związane z Projektem</w:t>
            </w:r>
            <w:r w:rsidR="0085294C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EB1094" w:rsidRPr="00D44245" w:rsidRDefault="00EB1094" w:rsidP="004D7AE8">
            <w:pPr>
              <w:pStyle w:val="Akapitzlist"/>
              <w:numPr>
                <w:ilvl w:val="0"/>
                <w:numId w:val="4"/>
              </w:numPr>
              <w:ind w:left="1080"/>
              <w:rPr>
                <w:rFonts w:asciiTheme="minorHAnsi" w:hAnsiTheme="minorHAnsi" w:cstheme="minorHAnsi"/>
                <w:sz w:val="22"/>
                <w:szCs w:val="22"/>
              </w:rPr>
            </w:pPr>
            <w:r w:rsidRPr="00D44245">
              <w:rPr>
                <w:rFonts w:asciiTheme="minorHAnsi" w:hAnsiTheme="minorHAnsi" w:cstheme="minorHAnsi"/>
                <w:sz w:val="22"/>
                <w:szCs w:val="22"/>
              </w:rPr>
              <w:t>dokumenty finansowo – ksi</w:t>
            </w:r>
            <w:r w:rsidRPr="00D44245">
              <w:rPr>
                <w:rFonts w:asciiTheme="minorHAnsi" w:eastAsia="TimesNewRoman" w:hAnsiTheme="minorHAnsi" w:cstheme="minorHAnsi"/>
                <w:sz w:val="22"/>
                <w:szCs w:val="22"/>
              </w:rPr>
              <w:t>ę</w:t>
            </w:r>
            <w:r w:rsidRPr="00D44245">
              <w:rPr>
                <w:rFonts w:asciiTheme="minorHAnsi" w:hAnsiTheme="minorHAnsi" w:cstheme="minorHAnsi"/>
                <w:sz w:val="22"/>
                <w:szCs w:val="22"/>
              </w:rPr>
              <w:t>gowe potwierdzające poniesione wydatki, określone w umowie</w:t>
            </w:r>
            <w:r w:rsidR="0085294C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EB1094" w:rsidRPr="00D44245" w:rsidRDefault="00EB1094" w:rsidP="004D7AE8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080"/>
              <w:rPr>
                <w:rFonts w:asciiTheme="minorHAnsi" w:hAnsiTheme="minorHAnsi" w:cstheme="minorHAnsi"/>
                <w:sz w:val="22"/>
                <w:szCs w:val="22"/>
              </w:rPr>
            </w:pPr>
            <w:r w:rsidRPr="00D44245">
              <w:rPr>
                <w:rFonts w:asciiTheme="minorHAnsi" w:hAnsiTheme="minorHAnsi" w:cstheme="minorHAnsi"/>
                <w:sz w:val="22"/>
                <w:szCs w:val="22"/>
              </w:rPr>
              <w:t>dokumenty poświadczające przyjęcie składników majątkowych na stan</w:t>
            </w:r>
            <w:r w:rsidR="0085294C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EB1094" w:rsidRPr="00D44245" w:rsidRDefault="00EB1094" w:rsidP="004D7AE8">
            <w:pPr>
              <w:pStyle w:val="Akapitzlist"/>
              <w:numPr>
                <w:ilvl w:val="0"/>
                <w:numId w:val="4"/>
              </w:numPr>
              <w:ind w:left="1080"/>
              <w:rPr>
                <w:rFonts w:asciiTheme="minorHAnsi" w:hAnsiTheme="minorHAnsi" w:cstheme="minorHAnsi"/>
                <w:sz w:val="22"/>
                <w:szCs w:val="22"/>
              </w:rPr>
            </w:pPr>
            <w:r w:rsidRPr="00D44245">
              <w:rPr>
                <w:rFonts w:asciiTheme="minorHAnsi" w:hAnsiTheme="minorHAnsi" w:cstheme="minorHAnsi"/>
                <w:sz w:val="22"/>
                <w:szCs w:val="22"/>
              </w:rPr>
              <w:t>wyodrębniona ewidencja księgowa Projektu.</w:t>
            </w:r>
          </w:p>
          <w:p w:rsidR="00EB1094" w:rsidRPr="00D30C9B" w:rsidRDefault="00EB1094" w:rsidP="00EB1094">
            <w:pPr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671F22">
              <w:rPr>
                <w:rFonts w:asciiTheme="minorHAnsi" w:hAnsiTheme="minorHAnsi" w:cstheme="minorHAnsi"/>
                <w:sz w:val="22"/>
                <w:szCs w:val="22"/>
              </w:rPr>
              <w:t xml:space="preserve">rchiwizacja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671F22">
              <w:rPr>
                <w:rFonts w:asciiTheme="minorHAnsi" w:hAnsiTheme="minorHAnsi" w:cstheme="minorHAnsi"/>
                <w:sz w:val="22"/>
                <w:szCs w:val="22"/>
              </w:rPr>
              <w:t>rojektu.</w:t>
            </w:r>
          </w:p>
        </w:tc>
      </w:tr>
      <w:tr w:rsidR="00EB1094" w:rsidRPr="002426CA" w:rsidTr="00CE0C04"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B1094" w:rsidRPr="002426CA" w:rsidRDefault="00EB1094" w:rsidP="00EB109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426CA">
              <w:rPr>
                <w:rFonts w:asciiTheme="minorHAnsi" w:hAnsiTheme="minorHAnsi" w:cstheme="minorHAnsi"/>
                <w:b/>
                <w:sz w:val="22"/>
                <w:szCs w:val="22"/>
              </w:rPr>
              <w:t>2.1 Zakres kontroli</w:t>
            </w:r>
          </w:p>
        </w:tc>
      </w:tr>
      <w:tr w:rsidR="00EB1094" w:rsidRPr="002426CA" w:rsidTr="00CE0C04">
        <w:trPr>
          <w:trHeight w:val="502"/>
        </w:trPr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094" w:rsidRPr="002426CA" w:rsidRDefault="00EB1094" w:rsidP="00EB1094">
            <w:pPr>
              <w:rPr>
                <w:rFonts w:asciiTheme="minorHAnsi" w:hAnsiTheme="minorHAnsi"/>
                <w:sz w:val="22"/>
                <w:szCs w:val="22"/>
              </w:rPr>
            </w:pPr>
            <w:r w:rsidRPr="00B63373">
              <w:rPr>
                <w:rFonts w:asciiTheme="minorHAnsi" w:hAnsiTheme="minorHAnsi" w:cstheme="minorHAnsi"/>
                <w:sz w:val="22"/>
                <w:szCs w:val="22"/>
              </w:rPr>
              <w:t xml:space="preserve">Kontrolą objęto wnioski o płatność od nr </w:t>
            </w:r>
            <w:r w:rsidR="00C67A0A" w:rsidRPr="00C67A0A">
              <w:rPr>
                <w:rFonts w:asciiTheme="minorHAnsi" w:hAnsiTheme="minorHAnsi" w:cstheme="minorHAnsi"/>
                <w:sz w:val="22"/>
                <w:szCs w:val="22"/>
              </w:rPr>
              <w:t>RPPM.08.03.00-22-0018/15-00</w:t>
            </w:r>
            <w:r w:rsidR="00C67A0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B63373">
              <w:rPr>
                <w:rFonts w:asciiTheme="minorHAnsi" w:hAnsiTheme="minorHAnsi" w:cstheme="minorHAnsi"/>
                <w:sz w:val="22"/>
                <w:szCs w:val="22"/>
              </w:rPr>
              <w:t xml:space="preserve"> do nr </w:t>
            </w:r>
            <w:r w:rsidR="00C67A0A" w:rsidRPr="00C67A0A">
              <w:rPr>
                <w:rFonts w:asciiTheme="minorHAnsi" w:hAnsiTheme="minorHAnsi" w:cstheme="minorHAnsi"/>
                <w:sz w:val="22"/>
                <w:szCs w:val="22"/>
              </w:rPr>
              <w:t>RPPM.08.03.00-22-0018/15-0</w:t>
            </w:r>
            <w:r w:rsidR="00C67A0A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  <w:r w:rsidRPr="00B6337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EB1094" w:rsidRPr="002426CA" w:rsidTr="00CE0C04"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B1094" w:rsidRPr="002426CA" w:rsidRDefault="00EB1094" w:rsidP="00EB109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426CA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 xml:space="preserve">3. WNIOSKI I UWAGI </w:t>
            </w:r>
            <w:r w:rsidRPr="002426CA">
              <w:rPr>
                <w:rFonts w:asciiTheme="minorHAnsi" w:hAnsiTheme="minorHAnsi"/>
                <w:i/>
                <w:sz w:val="22"/>
                <w:szCs w:val="22"/>
              </w:rPr>
              <w:t xml:space="preserve">/w przypadku kontroli po złożeniu wniosku o płatność końcową, w informacji pokontrolnej zawierana jest opinia, czy 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>P</w:t>
            </w:r>
            <w:r w:rsidRPr="002426CA">
              <w:rPr>
                <w:rFonts w:asciiTheme="minorHAnsi" w:hAnsiTheme="minorHAnsi"/>
                <w:i/>
                <w:sz w:val="22"/>
                <w:szCs w:val="22"/>
              </w:rPr>
              <w:t>rojekt został zrealizowany w sposób zgodny z umową i obowiązującym prawem oraz czy zgromadzona dokumentacja jest</w:t>
            </w:r>
            <w:r w:rsidRPr="002426CA">
              <w:rPr>
                <w:rFonts w:asciiTheme="minorHAnsi" w:hAnsiTheme="minorHAnsi"/>
                <w:i/>
                <w:color w:val="FF0000"/>
                <w:sz w:val="22"/>
                <w:szCs w:val="22"/>
              </w:rPr>
              <w:t xml:space="preserve"> </w:t>
            </w:r>
            <w:r w:rsidRPr="002426CA">
              <w:rPr>
                <w:rFonts w:asciiTheme="minorHAnsi" w:hAnsiTheme="minorHAnsi"/>
                <w:i/>
                <w:sz w:val="22"/>
                <w:szCs w:val="22"/>
              </w:rPr>
              <w:t>kompletna i prawidłowa/</w:t>
            </w:r>
          </w:p>
        </w:tc>
      </w:tr>
      <w:tr w:rsidR="00EB1094" w:rsidRPr="002426CA" w:rsidTr="00CE0C04"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B1094" w:rsidRPr="002426CA" w:rsidRDefault="00EB1094" w:rsidP="00EB109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01FEC">
              <w:rPr>
                <w:rFonts w:asciiTheme="minorHAnsi" w:hAnsiTheme="minorHAnsi"/>
                <w:b/>
                <w:sz w:val="22"/>
                <w:szCs w:val="22"/>
              </w:rPr>
              <w:t>3.1 Zakres rzeczowy</w:t>
            </w:r>
          </w:p>
        </w:tc>
      </w:tr>
      <w:tr w:rsidR="00EB1094" w:rsidRPr="002426CA" w:rsidTr="00CE0C04"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B1094" w:rsidRPr="002426CA" w:rsidRDefault="00EB1094" w:rsidP="00EB1094">
            <w:pPr>
              <w:keepNext/>
              <w:rPr>
                <w:rFonts w:asciiTheme="minorHAnsi" w:hAnsiTheme="minorHAnsi"/>
                <w:b/>
                <w:sz w:val="22"/>
                <w:szCs w:val="22"/>
              </w:rPr>
            </w:pPr>
            <w:r w:rsidRPr="002426CA">
              <w:rPr>
                <w:rFonts w:asciiTheme="minorHAnsi" w:hAnsiTheme="minorHAnsi"/>
                <w:b/>
                <w:sz w:val="22"/>
                <w:szCs w:val="22"/>
              </w:rPr>
              <w:t>3.1.1. Realizowane elementy Projektu</w:t>
            </w:r>
          </w:p>
        </w:tc>
      </w:tr>
      <w:tr w:rsidR="00EB1094" w:rsidRPr="002426CA" w:rsidTr="00863091">
        <w:trPr>
          <w:trHeight w:val="468"/>
        </w:trPr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94" w:rsidRPr="00432F77" w:rsidRDefault="00863091" w:rsidP="0005209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(…)</w:t>
            </w:r>
          </w:p>
        </w:tc>
      </w:tr>
      <w:tr w:rsidR="00EB1094" w:rsidRPr="002426CA" w:rsidTr="00CE0C04">
        <w:trPr>
          <w:trHeight w:val="363"/>
        </w:trPr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B1094" w:rsidRPr="0084361D" w:rsidRDefault="00EB1094" w:rsidP="00EB1094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4361D">
              <w:rPr>
                <w:rFonts w:asciiTheme="minorHAnsi" w:hAnsiTheme="minorHAnsi" w:cstheme="minorHAnsi"/>
                <w:b/>
                <w:sz w:val="22"/>
                <w:szCs w:val="22"/>
              </w:rPr>
              <w:t>Wskaźniki produktu</w:t>
            </w:r>
            <w:r w:rsidR="0086309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863091" w:rsidRPr="00863091"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</w:tr>
      <w:tr w:rsidR="00657217" w:rsidRPr="002426CA" w:rsidTr="00CE0C04">
        <w:trPr>
          <w:trHeight w:val="361"/>
        </w:trPr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7217" w:rsidRPr="00F427B6" w:rsidRDefault="00657217" w:rsidP="00657217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427B6">
              <w:rPr>
                <w:rFonts w:asciiTheme="minorHAnsi" w:hAnsiTheme="minorHAnsi" w:cstheme="minorHAnsi"/>
                <w:b/>
                <w:sz w:val="22"/>
                <w:szCs w:val="22"/>
              </w:rPr>
              <w:t>Wskaźniki rezultatu</w:t>
            </w:r>
            <w:r w:rsidR="0086309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863091" w:rsidRPr="00863091"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</w:tr>
      <w:tr w:rsidR="00657217" w:rsidRPr="002426CA" w:rsidTr="00CE0C04"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57217" w:rsidRPr="002426CA" w:rsidRDefault="00657217" w:rsidP="00657217">
            <w:pPr>
              <w:jc w:val="both"/>
              <w:rPr>
                <w:rFonts w:asciiTheme="minorHAnsi" w:hAnsiTheme="minorHAnsi"/>
                <w:b/>
                <w:sz w:val="22"/>
                <w:szCs w:val="22"/>
                <w:highlight w:val="yellow"/>
              </w:rPr>
            </w:pPr>
            <w:r w:rsidRPr="002426CA">
              <w:rPr>
                <w:rFonts w:asciiTheme="minorHAnsi" w:hAnsiTheme="minorHAnsi"/>
                <w:b/>
                <w:sz w:val="22"/>
                <w:szCs w:val="22"/>
              </w:rPr>
              <w:t xml:space="preserve">3.1.2 Zamówienia publiczne/Zasada konkurencyjności </w:t>
            </w:r>
          </w:p>
        </w:tc>
      </w:tr>
      <w:tr w:rsidR="00657217" w:rsidRPr="002426CA" w:rsidTr="00D71F3D">
        <w:trPr>
          <w:trHeight w:val="3534"/>
        </w:trPr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217" w:rsidRPr="00657217" w:rsidRDefault="00657217" w:rsidP="0065721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bookmarkStart w:id="1" w:name="_Hlk113363059"/>
            <w:bookmarkStart w:id="2" w:name="_Hlk113456582"/>
            <w:r w:rsidRPr="00657217">
              <w:rPr>
                <w:rFonts w:asciiTheme="minorHAnsi" w:hAnsiTheme="minorHAnsi" w:cstheme="minorHAnsi"/>
                <w:bCs/>
                <w:sz w:val="22"/>
                <w:szCs w:val="22"/>
              </w:rPr>
              <w:t>W ramach kontroli przeprowadzonej w trakcie realizacji Projektu, której ustalenia zawarto w Informacji Pokontrolnej nr</w:t>
            </w:r>
            <w:r w:rsidRPr="0065721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13/P/1/18/I z dnia 4.06.2018 r.</w:t>
            </w:r>
            <w:r w:rsidRPr="0065721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weryfikacji podlegały nw. postępowania: </w:t>
            </w:r>
          </w:p>
          <w:p w:rsidR="00657217" w:rsidRPr="00657217" w:rsidRDefault="00657217" w:rsidP="0065721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</w:pPr>
          </w:p>
          <w:p w:rsidR="00657217" w:rsidRPr="00657217" w:rsidRDefault="00657217" w:rsidP="00657217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57217">
              <w:rPr>
                <w:rFonts w:asciiTheme="minorHAnsi" w:hAnsiTheme="minorHAnsi" w:cstheme="minorHAnsi"/>
                <w:sz w:val="22"/>
                <w:szCs w:val="22"/>
              </w:rPr>
              <w:t>1. Postępowanie o udzielenie zamówienia publicznego: Gmina Cedry Wielkie</w:t>
            </w:r>
          </w:p>
          <w:p w:rsidR="00657217" w:rsidRPr="00657217" w:rsidRDefault="00657217" w:rsidP="0065721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57217">
              <w:rPr>
                <w:rFonts w:asciiTheme="minorHAnsi" w:hAnsiTheme="minorHAnsi" w:cstheme="minorHAnsi"/>
                <w:bCs/>
                <w:sz w:val="22"/>
                <w:szCs w:val="22"/>
              </w:rPr>
              <w:t>Tryb udzielenia zamówienia: zasada konkurencyjności;</w:t>
            </w:r>
          </w:p>
          <w:p w:rsidR="00657217" w:rsidRPr="00657217" w:rsidRDefault="00657217" w:rsidP="0065721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57217">
              <w:rPr>
                <w:rFonts w:asciiTheme="minorHAnsi" w:hAnsiTheme="minorHAnsi" w:cstheme="minorHAnsi"/>
                <w:bCs/>
                <w:sz w:val="22"/>
                <w:szCs w:val="22"/>
              </w:rPr>
              <w:t>Określenie przedmiotu zamówienia: Zaprojektowanie i wykonanie prac remontowo – konserwatorskich w obiektach sakralnych na terenie gminy Cedry Wielkie;</w:t>
            </w:r>
          </w:p>
          <w:p w:rsidR="00657217" w:rsidRPr="00657217" w:rsidRDefault="00657217" w:rsidP="0065721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5721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Data wszczęcia postępowania: Ogłoszenie o zmówieniu zostało zamieszczone w Bazie Konkurencyjności pod </w:t>
            </w:r>
          </w:p>
          <w:p w:rsidR="00657217" w:rsidRPr="00657217" w:rsidRDefault="00657217" w:rsidP="0065721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57217">
              <w:rPr>
                <w:rFonts w:asciiTheme="minorHAnsi" w:hAnsiTheme="minorHAnsi" w:cstheme="minorHAnsi"/>
                <w:bCs/>
                <w:sz w:val="22"/>
                <w:szCs w:val="22"/>
              </w:rPr>
              <w:t>nr 102570 z dnia 17.03.2017 r.</w:t>
            </w:r>
          </w:p>
          <w:p w:rsidR="00657217" w:rsidRPr="00657217" w:rsidRDefault="00657217" w:rsidP="00657217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57217">
              <w:rPr>
                <w:rFonts w:asciiTheme="minorHAnsi" w:hAnsiTheme="minorHAnsi" w:cstheme="minorHAnsi"/>
                <w:bCs/>
                <w:sz w:val="22"/>
                <w:szCs w:val="22"/>
              </w:rPr>
              <w:t>W wyniku przeprowadzonego postępowania zamówienia udzielono:</w:t>
            </w:r>
          </w:p>
          <w:p w:rsidR="00657217" w:rsidRPr="00657217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57217">
              <w:rPr>
                <w:rFonts w:asciiTheme="minorHAnsi" w:hAnsiTheme="minorHAnsi" w:cstheme="minorHAnsi"/>
                <w:bCs/>
                <w:sz w:val="22"/>
                <w:szCs w:val="22"/>
              </w:rPr>
              <w:t>Konsorcjum firm:</w:t>
            </w:r>
          </w:p>
          <w:p w:rsidR="00657217" w:rsidRPr="00657217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 w:rsidRPr="00657217">
              <w:rPr>
                <w:rFonts w:asciiTheme="minorHAnsi" w:hAnsiTheme="minorHAnsi" w:cstheme="minorHAnsi"/>
                <w:bCs/>
                <w:sz w:val="22"/>
                <w:szCs w:val="22"/>
              </w:rPr>
              <w:t>Ekoinbud</w:t>
            </w:r>
            <w:proofErr w:type="spellEnd"/>
            <w:r w:rsidRPr="0065721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Sp. z o.o., ul. Wielkopolska 5A, 80-180 Gdańsk, </w:t>
            </w:r>
          </w:p>
          <w:p w:rsidR="00657217" w:rsidRPr="00657217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 w:rsidRPr="00657217">
              <w:rPr>
                <w:rFonts w:asciiTheme="minorHAnsi" w:hAnsiTheme="minorHAnsi" w:cstheme="minorHAnsi"/>
                <w:bCs/>
                <w:sz w:val="22"/>
                <w:szCs w:val="22"/>
              </w:rPr>
              <w:t>Ekoinbud</w:t>
            </w:r>
            <w:proofErr w:type="spellEnd"/>
            <w:r w:rsidRPr="0065721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Renowacje Sp. z o.o., ul. Wielkopolska 5A, 80-180 Gdańsk;</w:t>
            </w:r>
          </w:p>
          <w:p w:rsidR="00657217" w:rsidRPr="00657217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5721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Umowa nr 1/2017 zawarta w dniu 16.05.2017 r., </w:t>
            </w:r>
          </w:p>
          <w:p w:rsidR="00657217" w:rsidRPr="00657217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57217">
              <w:rPr>
                <w:rFonts w:asciiTheme="minorHAnsi" w:hAnsiTheme="minorHAnsi" w:cstheme="minorHAnsi"/>
                <w:bCs/>
                <w:sz w:val="22"/>
                <w:szCs w:val="22"/>
              </w:rPr>
              <w:t>Wartość umowy: 2 148 810,00 PLN</w:t>
            </w:r>
          </w:p>
          <w:p w:rsidR="00657217" w:rsidRPr="00657217" w:rsidRDefault="00657217" w:rsidP="00657217">
            <w:pPr>
              <w:spacing w:before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57217">
              <w:rPr>
                <w:rFonts w:asciiTheme="minorHAnsi" w:hAnsiTheme="minorHAnsi" w:cstheme="minorHAnsi"/>
                <w:bCs/>
                <w:sz w:val="22"/>
                <w:szCs w:val="22"/>
              </w:rPr>
              <w:t>Aneks nr 1 z dnia 24.05.2017 r.</w:t>
            </w:r>
          </w:p>
          <w:p w:rsidR="00657217" w:rsidRPr="00657217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5721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Aneks nr 2 z dnia 07.06.2017 r. </w:t>
            </w:r>
          </w:p>
          <w:p w:rsidR="00657217" w:rsidRPr="00657217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57217">
              <w:rPr>
                <w:rFonts w:asciiTheme="minorHAnsi" w:hAnsiTheme="minorHAnsi" w:cstheme="minorHAnsi"/>
                <w:bCs/>
                <w:sz w:val="22"/>
                <w:szCs w:val="22"/>
              </w:rPr>
              <w:t>Aneks nr 3 z dnia 14.07.2017 r.</w:t>
            </w:r>
          </w:p>
          <w:p w:rsidR="00657217" w:rsidRPr="00657217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5721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Aneks nr 4 z dnia 31.01.2018 r. </w:t>
            </w:r>
            <w:bookmarkStart w:id="3" w:name="_Hlk148513855"/>
            <w:r w:rsidRPr="00657217">
              <w:rPr>
                <w:rFonts w:asciiTheme="minorHAnsi" w:hAnsiTheme="minorHAnsi" w:cstheme="minorHAnsi"/>
                <w:bCs/>
                <w:sz w:val="22"/>
                <w:szCs w:val="22"/>
              </w:rPr>
              <w:t>- (roboty dodatkowe na kwotę 150 000,00 PLN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– </w:t>
            </w:r>
            <w:r w:rsidRPr="00657217">
              <w:rPr>
                <w:rFonts w:asciiTheme="minorHAnsi" w:hAnsiTheme="minorHAnsi" w:cstheme="minorHAnsi"/>
                <w:bCs/>
                <w:sz w:val="22"/>
                <w:szCs w:val="22"/>
              </w:rPr>
              <w:t>niekwalifikowalne</w:t>
            </w:r>
            <w:bookmarkEnd w:id="3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</w:p>
          <w:p w:rsidR="00657217" w:rsidRPr="00657217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bookmarkStart w:id="4" w:name="_Hlk147324022"/>
          </w:p>
          <w:p w:rsidR="00657217" w:rsidRPr="00657217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57217">
              <w:rPr>
                <w:rFonts w:asciiTheme="minorHAnsi" w:hAnsiTheme="minorHAnsi" w:cstheme="minorHAnsi"/>
                <w:bCs/>
                <w:sz w:val="22"/>
                <w:szCs w:val="22"/>
              </w:rPr>
              <w:t>Konsorcjum firm:</w:t>
            </w:r>
          </w:p>
          <w:p w:rsidR="00657217" w:rsidRPr="00657217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 w:rsidRPr="00657217">
              <w:rPr>
                <w:rFonts w:asciiTheme="minorHAnsi" w:hAnsiTheme="minorHAnsi" w:cstheme="minorHAnsi"/>
                <w:bCs/>
                <w:sz w:val="22"/>
                <w:szCs w:val="22"/>
              </w:rPr>
              <w:t>Ekoinbud</w:t>
            </w:r>
            <w:proofErr w:type="spellEnd"/>
            <w:r w:rsidRPr="0065721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Sp. z o.o., ul. Wielkopolska 5A, 80-180 Gdańsk;</w:t>
            </w:r>
          </w:p>
          <w:p w:rsidR="00657217" w:rsidRPr="00657217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 w:rsidRPr="00657217">
              <w:rPr>
                <w:rFonts w:asciiTheme="minorHAnsi" w:hAnsiTheme="minorHAnsi" w:cstheme="minorHAnsi"/>
                <w:bCs/>
                <w:sz w:val="22"/>
                <w:szCs w:val="22"/>
              </w:rPr>
              <w:t>Ekoinbud</w:t>
            </w:r>
            <w:proofErr w:type="spellEnd"/>
            <w:r w:rsidRPr="0065721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Renowacje Sp. z o.o., ul. Wielkopolska 5A, 80-180 Gdańsk;</w:t>
            </w:r>
          </w:p>
          <w:bookmarkEnd w:id="4"/>
          <w:p w:rsidR="00657217" w:rsidRPr="00657217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57217">
              <w:rPr>
                <w:rFonts w:asciiTheme="minorHAnsi" w:hAnsiTheme="minorHAnsi" w:cstheme="minorHAnsi"/>
                <w:bCs/>
                <w:sz w:val="22"/>
                <w:szCs w:val="22"/>
              </w:rPr>
              <w:t>Umowa nr 2/2017 zawarta w dniu 16.05.2017 r.;</w:t>
            </w:r>
          </w:p>
          <w:p w:rsidR="00657217" w:rsidRPr="00657217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57217">
              <w:rPr>
                <w:rFonts w:asciiTheme="minorHAnsi" w:hAnsiTheme="minorHAnsi" w:cstheme="minorHAnsi"/>
                <w:bCs/>
                <w:sz w:val="22"/>
                <w:szCs w:val="22"/>
              </w:rPr>
              <w:t>Wartość umowy: 1 225 080,00 PLN.</w:t>
            </w:r>
          </w:p>
          <w:p w:rsidR="00657217" w:rsidRPr="00657217" w:rsidRDefault="00657217" w:rsidP="00657217">
            <w:pPr>
              <w:spacing w:before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5721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Aneks nr 1 z dnia 24.05.2017 r. </w:t>
            </w:r>
          </w:p>
          <w:p w:rsidR="00657217" w:rsidRPr="00657217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57217">
              <w:rPr>
                <w:rFonts w:asciiTheme="minorHAnsi" w:hAnsiTheme="minorHAnsi" w:cstheme="minorHAnsi"/>
                <w:bCs/>
                <w:sz w:val="22"/>
                <w:szCs w:val="22"/>
              </w:rPr>
              <w:t>Aneks nr 2 z dnia 07.06.2017 r.</w:t>
            </w:r>
          </w:p>
          <w:p w:rsidR="00657217" w:rsidRPr="00657217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57217">
              <w:rPr>
                <w:rFonts w:asciiTheme="minorHAnsi" w:hAnsiTheme="minorHAnsi" w:cstheme="minorHAnsi"/>
                <w:bCs/>
                <w:sz w:val="22"/>
                <w:szCs w:val="22"/>
              </w:rPr>
              <w:t>Aneks nr 3 z dnia 14.07.2017 r.</w:t>
            </w:r>
          </w:p>
          <w:p w:rsidR="00657217" w:rsidRPr="00657217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57217">
              <w:rPr>
                <w:rFonts w:asciiTheme="minorHAnsi" w:hAnsiTheme="minorHAnsi" w:cstheme="minorHAnsi"/>
                <w:bCs/>
                <w:sz w:val="22"/>
                <w:szCs w:val="22"/>
              </w:rPr>
              <w:t>Aneks nr 4 z dnia 31.01.2018 r.</w:t>
            </w:r>
          </w:p>
          <w:p w:rsidR="00657217" w:rsidRPr="00657217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657217" w:rsidRPr="00657217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57217">
              <w:rPr>
                <w:rFonts w:asciiTheme="minorHAnsi" w:hAnsiTheme="minorHAnsi" w:cstheme="minorHAnsi"/>
                <w:bCs/>
                <w:sz w:val="22"/>
                <w:szCs w:val="22"/>
              </w:rPr>
              <w:t>Konsorcjum firm:</w:t>
            </w:r>
          </w:p>
          <w:p w:rsidR="00657217" w:rsidRPr="00657217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 w:rsidRPr="00657217">
              <w:rPr>
                <w:rFonts w:asciiTheme="minorHAnsi" w:hAnsiTheme="minorHAnsi" w:cstheme="minorHAnsi"/>
                <w:bCs/>
                <w:sz w:val="22"/>
                <w:szCs w:val="22"/>
              </w:rPr>
              <w:t>Ekoinbud</w:t>
            </w:r>
            <w:proofErr w:type="spellEnd"/>
            <w:r w:rsidRPr="0065721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Sp. z o.o., ul. Wielkopolska 5A, 80-180 Gdańsk;</w:t>
            </w:r>
          </w:p>
          <w:p w:rsidR="00657217" w:rsidRPr="00657217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 w:rsidRPr="00657217">
              <w:rPr>
                <w:rFonts w:asciiTheme="minorHAnsi" w:hAnsiTheme="minorHAnsi" w:cstheme="minorHAnsi"/>
                <w:bCs/>
                <w:sz w:val="22"/>
                <w:szCs w:val="22"/>
              </w:rPr>
              <w:t>Ekoinbud</w:t>
            </w:r>
            <w:proofErr w:type="spellEnd"/>
            <w:r w:rsidRPr="0065721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Renowacje Sp. z o.o., ul. Wielkopolska 5A, 80-180 Gdańsk;</w:t>
            </w:r>
          </w:p>
          <w:p w:rsidR="00657217" w:rsidRPr="00657217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57217">
              <w:rPr>
                <w:rFonts w:asciiTheme="minorHAnsi" w:hAnsiTheme="minorHAnsi" w:cstheme="minorHAnsi"/>
                <w:bCs/>
                <w:sz w:val="22"/>
                <w:szCs w:val="22"/>
              </w:rPr>
              <w:t>Umowa nr 3/2017 zawarta w dniu 08.06.2017 r.;</w:t>
            </w:r>
          </w:p>
          <w:p w:rsidR="00657217" w:rsidRPr="00657217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57217">
              <w:rPr>
                <w:rFonts w:asciiTheme="minorHAnsi" w:hAnsiTheme="minorHAnsi" w:cstheme="minorHAnsi"/>
                <w:bCs/>
                <w:sz w:val="22"/>
                <w:szCs w:val="22"/>
              </w:rPr>
              <w:t>Wartość umowy: 774 285,00 PLN.</w:t>
            </w:r>
          </w:p>
          <w:p w:rsidR="00657217" w:rsidRPr="00657217" w:rsidRDefault="00657217" w:rsidP="00657217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57217">
              <w:rPr>
                <w:rFonts w:asciiTheme="minorHAnsi" w:hAnsiTheme="minorHAnsi" w:cstheme="minorHAnsi"/>
                <w:sz w:val="22"/>
                <w:szCs w:val="22"/>
              </w:rPr>
              <w:t>Aneks nr 1 z dnia 14.06.2017 r.</w:t>
            </w:r>
          </w:p>
          <w:p w:rsidR="00657217" w:rsidRPr="00657217" w:rsidRDefault="00657217" w:rsidP="0065721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57217">
              <w:rPr>
                <w:rFonts w:asciiTheme="minorHAnsi" w:hAnsiTheme="minorHAnsi" w:cstheme="minorHAnsi"/>
                <w:sz w:val="22"/>
                <w:szCs w:val="22"/>
              </w:rPr>
              <w:t>Aneks nr 2 z dnia 14.06.2017 r.</w:t>
            </w:r>
          </w:p>
          <w:p w:rsidR="00657217" w:rsidRPr="00657217" w:rsidRDefault="00657217" w:rsidP="0065721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5721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Aneks nr 3 z dnia 22.09.2017 r.</w:t>
            </w:r>
          </w:p>
          <w:p w:rsidR="00657217" w:rsidRPr="00657217" w:rsidRDefault="00657217" w:rsidP="0065721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57217">
              <w:rPr>
                <w:rFonts w:asciiTheme="minorHAnsi" w:hAnsiTheme="minorHAnsi" w:cstheme="minorHAnsi"/>
                <w:sz w:val="22"/>
                <w:szCs w:val="22"/>
              </w:rPr>
              <w:t xml:space="preserve">Aneks nr 4 z dnia 15.12.2018 r. - </w:t>
            </w:r>
            <w:r w:rsidRPr="00657217">
              <w:rPr>
                <w:rFonts w:asciiTheme="minorHAnsi" w:hAnsiTheme="minorHAnsi" w:cstheme="minorHAnsi"/>
                <w:bCs/>
                <w:sz w:val="22"/>
                <w:szCs w:val="22"/>
              </w:rPr>
              <w:t>(roboty dodatkowe na kwotę 140 000,00 PLN</w:t>
            </w:r>
            <w:r w:rsidR="00D71F3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–</w:t>
            </w:r>
            <w:r w:rsidRPr="0065721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niekwalifikowalne</w:t>
            </w:r>
            <w:r w:rsidR="00D71F3D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</w:p>
          <w:p w:rsidR="00657217" w:rsidRPr="00657217" w:rsidRDefault="00657217" w:rsidP="0065721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</w:pPr>
          </w:p>
          <w:p w:rsidR="00657217" w:rsidRPr="00657217" w:rsidRDefault="00657217" w:rsidP="0065721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57217">
              <w:rPr>
                <w:rFonts w:asciiTheme="minorHAnsi" w:hAnsiTheme="minorHAnsi" w:cstheme="minorHAnsi"/>
                <w:bCs/>
                <w:sz w:val="22"/>
                <w:szCs w:val="22"/>
              </w:rPr>
              <w:t>Ponadto w trakcie realizacji Projektu</w:t>
            </w:r>
            <w:bookmarkEnd w:id="1"/>
            <w:r w:rsidRPr="0065721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weryfikacji podlegały poniższe postępowania: </w:t>
            </w:r>
          </w:p>
          <w:bookmarkEnd w:id="2"/>
          <w:p w:rsidR="00657217" w:rsidRPr="00657217" w:rsidRDefault="00657217" w:rsidP="0065721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57217" w:rsidRPr="00657217" w:rsidRDefault="00657217" w:rsidP="00657217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5" w:name="_Hlk141789006"/>
            <w:bookmarkStart w:id="6" w:name="_Hlk144733221"/>
            <w:r w:rsidRPr="00657217">
              <w:rPr>
                <w:rFonts w:asciiTheme="minorHAnsi" w:hAnsiTheme="minorHAnsi" w:cstheme="minorHAnsi"/>
                <w:sz w:val="22"/>
                <w:szCs w:val="22"/>
              </w:rPr>
              <w:t xml:space="preserve">2. </w:t>
            </w:r>
            <w:bookmarkStart w:id="7" w:name="_Hlk141790618"/>
            <w:r w:rsidRPr="00657217">
              <w:rPr>
                <w:rFonts w:asciiTheme="minorHAnsi" w:hAnsiTheme="minorHAnsi" w:cstheme="minorHAnsi"/>
                <w:sz w:val="22"/>
                <w:szCs w:val="22"/>
              </w:rPr>
              <w:t>Postępowanie o udzielenie zamówienia publicznego: Gmina Cedry Wielkie</w:t>
            </w:r>
          </w:p>
          <w:p w:rsidR="00657217" w:rsidRPr="00657217" w:rsidRDefault="00657217" w:rsidP="0065721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5721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Tryb udzielenia zamówienia: </w:t>
            </w:r>
            <w:r w:rsidRPr="00657217">
              <w:rPr>
                <w:rFonts w:asciiTheme="minorHAnsi" w:hAnsiTheme="minorHAnsi" w:cstheme="minorHAnsi"/>
                <w:sz w:val="22"/>
                <w:szCs w:val="22"/>
              </w:rPr>
              <w:t xml:space="preserve">przetarg nieograniczony o wartości zamówienia poniżej kwot, o których mowa w art. 11 ust.8 ustawy </w:t>
            </w:r>
            <w:proofErr w:type="spellStart"/>
            <w:r w:rsidRPr="00657217">
              <w:rPr>
                <w:rFonts w:asciiTheme="minorHAnsi" w:hAnsiTheme="minorHAnsi" w:cstheme="minorHAnsi"/>
                <w:sz w:val="22"/>
                <w:szCs w:val="22"/>
              </w:rPr>
              <w:t>Pzp</w:t>
            </w:r>
            <w:proofErr w:type="spellEnd"/>
            <w:r w:rsidRPr="00657217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657217" w:rsidRPr="00657217" w:rsidRDefault="00657217" w:rsidP="0065721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57217">
              <w:rPr>
                <w:rFonts w:asciiTheme="minorHAnsi" w:hAnsiTheme="minorHAnsi" w:cstheme="minorHAnsi"/>
                <w:bCs/>
                <w:sz w:val="22"/>
                <w:szCs w:val="22"/>
              </w:rPr>
              <w:t>Określenie przedmiotu zamówienia</w:t>
            </w:r>
            <w:r w:rsidRPr="00657217">
              <w:rPr>
                <w:rFonts w:asciiTheme="minorHAnsi" w:hAnsiTheme="minorHAnsi" w:cstheme="minorHAnsi"/>
                <w:sz w:val="22"/>
                <w:szCs w:val="22"/>
              </w:rPr>
              <w:t>: Wykonanie prac renowacyjnych i remontowych zabytkowego domu podcieniowego w Miłocinie wraz z dostawą wyposażenia;</w:t>
            </w:r>
          </w:p>
          <w:p w:rsidR="00657217" w:rsidRPr="00657217" w:rsidRDefault="00657217" w:rsidP="0065721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5721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Data wszczęcia postępowania: </w:t>
            </w:r>
            <w:bookmarkStart w:id="8" w:name="_Hlk147401582"/>
            <w:r w:rsidRPr="00657217">
              <w:rPr>
                <w:rFonts w:asciiTheme="minorHAnsi" w:hAnsiTheme="minorHAnsi" w:cstheme="minorHAnsi"/>
                <w:bCs/>
                <w:sz w:val="22"/>
                <w:szCs w:val="22"/>
              </w:rPr>
              <w:t>Ogłoszenie o zmówieniu zostało zamieszczone w Biuletynie Zamówień Publicznych pod nr 345963-2016 z dnia 18.11.2016 r.</w:t>
            </w:r>
          </w:p>
          <w:bookmarkEnd w:id="8"/>
          <w:p w:rsidR="00657217" w:rsidRPr="00657217" w:rsidRDefault="00657217" w:rsidP="00657217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57217">
              <w:rPr>
                <w:rFonts w:asciiTheme="minorHAnsi" w:hAnsiTheme="minorHAnsi" w:cstheme="minorHAnsi"/>
                <w:bCs/>
                <w:sz w:val="22"/>
                <w:szCs w:val="22"/>
              </w:rPr>
              <w:t>W wyniku przeprowadzonego postępowania zamówienia udzielono:</w:t>
            </w:r>
          </w:p>
          <w:bookmarkEnd w:id="5"/>
          <w:bookmarkEnd w:id="7"/>
          <w:p w:rsidR="00657217" w:rsidRPr="00657217" w:rsidRDefault="00657217" w:rsidP="0065721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57217">
              <w:rPr>
                <w:rFonts w:asciiTheme="minorHAnsi" w:hAnsiTheme="minorHAnsi" w:cstheme="minorHAnsi"/>
                <w:bCs/>
                <w:sz w:val="22"/>
                <w:szCs w:val="22"/>
              </w:rPr>
              <w:t>EKOINBUD RENOWACJE Sp. z o.o., ul. Wielkopolska 5a, 80-180 Gdańsk;</w:t>
            </w:r>
          </w:p>
          <w:p w:rsidR="00657217" w:rsidRPr="00657217" w:rsidRDefault="00657217" w:rsidP="0065721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57217">
              <w:rPr>
                <w:rFonts w:asciiTheme="minorHAnsi" w:hAnsiTheme="minorHAnsi" w:cstheme="minorHAnsi"/>
                <w:bCs/>
                <w:sz w:val="22"/>
                <w:szCs w:val="22"/>
              </w:rPr>
              <w:t>Umowa nr 14/2017 z dnia 01.02.2017 r.;</w:t>
            </w:r>
          </w:p>
          <w:p w:rsidR="00657217" w:rsidRPr="00657217" w:rsidRDefault="00657217" w:rsidP="0065721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57217">
              <w:rPr>
                <w:rFonts w:asciiTheme="minorHAnsi" w:hAnsiTheme="minorHAnsi" w:cstheme="minorHAnsi"/>
                <w:bCs/>
                <w:sz w:val="22"/>
                <w:szCs w:val="22"/>
              </w:rPr>
              <w:t>Wartość umowy: 723 240,00 PLN.</w:t>
            </w:r>
          </w:p>
          <w:p w:rsidR="00657217" w:rsidRPr="00657217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657217" w:rsidRPr="00657217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57217">
              <w:rPr>
                <w:rFonts w:asciiTheme="minorHAnsi" w:hAnsiTheme="minorHAnsi" w:cstheme="minorHAnsi"/>
                <w:bCs/>
                <w:sz w:val="22"/>
                <w:szCs w:val="22"/>
              </w:rPr>
              <w:t>Aneks nr 1 z dnia 02.03.2017 r.</w:t>
            </w:r>
          </w:p>
          <w:bookmarkEnd w:id="6"/>
          <w:p w:rsidR="00657217" w:rsidRPr="00657217" w:rsidRDefault="00657217" w:rsidP="00657217">
            <w:pPr>
              <w:spacing w:before="120"/>
              <w:ind w:firstLine="70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5721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Przedmiotowe postępowanie zostało objęte weryfikacją w trakcie realizacji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</w:t>
            </w:r>
            <w:r w:rsidRPr="0065721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rojektu, podczas której stwierdzono naruszenia ustawy </w:t>
            </w:r>
            <w:proofErr w:type="spellStart"/>
            <w:r w:rsidRPr="00657217">
              <w:rPr>
                <w:rFonts w:asciiTheme="minorHAnsi" w:hAnsiTheme="minorHAnsi" w:cstheme="minorHAnsi"/>
                <w:bCs/>
                <w:sz w:val="22"/>
                <w:szCs w:val="22"/>
              </w:rPr>
              <w:t>Pzp</w:t>
            </w:r>
            <w:proofErr w:type="spellEnd"/>
            <w:r w:rsidRPr="0065721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skutkujące nałożeniem korekty finansowej w wysokości 5%. Ustalenia zawarto w piśmie DPR-K.433.18.2016 EOD: 31136/05/2017 z dnia 5.05.2017 r.</w:t>
            </w:r>
          </w:p>
          <w:p w:rsidR="00657217" w:rsidRPr="00657217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57217">
              <w:rPr>
                <w:rFonts w:asciiTheme="minorHAnsi" w:hAnsiTheme="minorHAnsi" w:cstheme="minorHAnsi"/>
                <w:bCs/>
                <w:sz w:val="22"/>
                <w:szCs w:val="22"/>
              </w:rPr>
              <w:t>Beneficjent pismem znak: Fu.042.48.2017 z dnia 16.05.2017 r. EOD 50295/05/2017 wniósł zastrzeżenia do wyniku kontroli. Po rozpatrzeniu wyjaśnień IZ RPO pismem DPR-K.433.18.2016 EOD 34781/05/2017 z dnia 22.05.2017 r. podtrzymała swoje stanowisko o nałożonej korekcie finansowej w wysokości 5% na umowę z dnia 01.02.2017 r.</w:t>
            </w:r>
          </w:p>
          <w:p w:rsidR="00657217" w:rsidRPr="00EF316A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657217" w:rsidRPr="00EF316A" w:rsidRDefault="00657217" w:rsidP="00657217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3. </w:t>
            </w:r>
            <w:r w:rsidRPr="00EF316A">
              <w:rPr>
                <w:rFonts w:asciiTheme="minorHAnsi" w:hAnsiTheme="minorHAnsi" w:cstheme="minorHAnsi"/>
                <w:sz w:val="22"/>
                <w:szCs w:val="22"/>
              </w:rPr>
              <w:t>Postępowanie o udzielenie zamówienia publicznego: Gmina Cedry Wielkie</w:t>
            </w:r>
          </w:p>
          <w:p w:rsidR="00657217" w:rsidRPr="00EF316A" w:rsidRDefault="00657217" w:rsidP="0065721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Tryb udzielenia zamówienia: </w:t>
            </w:r>
            <w:r w:rsidRPr="00EF316A">
              <w:rPr>
                <w:rFonts w:asciiTheme="minorHAnsi" w:hAnsiTheme="minorHAnsi" w:cstheme="minorHAnsi"/>
                <w:sz w:val="22"/>
                <w:szCs w:val="22"/>
              </w:rPr>
              <w:t xml:space="preserve">przetarg nieograniczony o wartości zamówienia poniżej kwot, o których mowa w art. 11 ust.8 ustawy </w:t>
            </w:r>
            <w:proofErr w:type="spellStart"/>
            <w:r w:rsidRPr="00EF316A">
              <w:rPr>
                <w:rFonts w:asciiTheme="minorHAnsi" w:hAnsiTheme="minorHAnsi" w:cstheme="minorHAnsi"/>
                <w:sz w:val="22"/>
                <w:szCs w:val="22"/>
              </w:rPr>
              <w:t>Pzp</w:t>
            </w:r>
            <w:proofErr w:type="spellEnd"/>
            <w:r w:rsidRPr="00EF316A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657217" w:rsidRPr="00EF316A" w:rsidRDefault="00657217" w:rsidP="0065721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>Określenie przedmiotu zamówienia:</w:t>
            </w:r>
            <w:r w:rsidRPr="00EF316A">
              <w:rPr>
                <w:rFonts w:asciiTheme="minorHAnsi" w:hAnsiTheme="minorHAnsi" w:cstheme="minorHAnsi"/>
                <w:sz w:val="22"/>
                <w:szCs w:val="22"/>
              </w:rPr>
              <w:t xml:space="preserve"> Pełnienie funkcji inspektora nadzoru inwestorskiego i konserwatorskiego w ramach zadania inwestycyjnego pn. „Wykonanie prac renowacyjnych i remontowych zabytkowego domu podcieniowego w Miłocinie”;</w:t>
            </w:r>
          </w:p>
          <w:p w:rsidR="00657217" w:rsidRPr="00EF316A" w:rsidRDefault="00657217" w:rsidP="0065721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>Data wszczęcia postępowania: Ogłoszenie o zmówieniu zostało zamieszczone w Biuletynie Zamówień Publicznych pod nr 21970-2017 z dnia 08.02.2017 r.</w:t>
            </w:r>
          </w:p>
          <w:p w:rsidR="00657217" w:rsidRPr="00EF316A" w:rsidRDefault="00657217" w:rsidP="00657217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>W wyniku przeprowadzonego postępowania zamówienia udzielono:</w:t>
            </w:r>
          </w:p>
          <w:p w:rsidR="00657217" w:rsidRPr="00EF316A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>Przedsiębiorstwo Projektowo-Usługowe MARKUB ul. Kajki 4, 82-440 Dzierzgoń;</w:t>
            </w:r>
          </w:p>
          <w:p w:rsidR="00657217" w:rsidRPr="00EF316A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>Umowa nr 34/2017 zawarta w dniu 13.03.2017 r.;</w:t>
            </w:r>
          </w:p>
          <w:p w:rsidR="00657217" w:rsidRPr="00EF316A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>Wartość umowy: 19 680,00 PLN.</w:t>
            </w:r>
          </w:p>
          <w:p w:rsidR="00657217" w:rsidRPr="00EF316A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657217" w:rsidRPr="00EF316A" w:rsidRDefault="00657217" w:rsidP="00EF316A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bookmarkStart w:id="9" w:name="_Hlk147476657"/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Przedmiotowe postępowanie zostało objęte weryfikacją w trakcie realizacji Projektu, podczas której nie stwierdzono naruszeń ustawy </w:t>
            </w:r>
            <w:proofErr w:type="spellStart"/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>Pzp</w:t>
            </w:r>
            <w:proofErr w:type="spellEnd"/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skutkujących nałożeniem korekty finansowej. </w:t>
            </w:r>
          </w:p>
          <w:p w:rsidR="00657217" w:rsidRPr="00EF316A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bookmarkStart w:id="10" w:name="_Hlk147395600"/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>Ustalenia zawarto w piśmie DPR-K.433.18.2016 EOD: 88437/12/2017 z dnia 21.12.2017 r.</w:t>
            </w:r>
            <w:bookmarkEnd w:id="9"/>
            <w:bookmarkEnd w:id="10"/>
          </w:p>
          <w:p w:rsidR="00657217" w:rsidRPr="00EF316A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657217" w:rsidRPr="00EF316A" w:rsidRDefault="00657217" w:rsidP="00657217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4. </w:t>
            </w:r>
            <w:r w:rsidRPr="00EF316A">
              <w:rPr>
                <w:rFonts w:asciiTheme="minorHAnsi" w:hAnsiTheme="minorHAnsi" w:cstheme="minorHAnsi"/>
                <w:sz w:val="22"/>
                <w:szCs w:val="22"/>
              </w:rPr>
              <w:t>Postępowanie o udzielenie zamówienia publicznego: Partner Parafia Rzymskokatolicka pw. św. Bartłomieja Apostoła w Świerkach</w:t>
            </w:r>
          </w:p>
          <w:p w:rsidR="00657217" w:rsidRPr="00EF316A" w:rsidRDefault="00657217" w:rsidP="0065721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>Tryb udzielenia zamówienia: zasada konkurencyjności</w:t>
            </w:r>
          </w:p>
          <w:p w:rsidR="00657217" w:rsidRPr="00EF316A" w:rsidRDefault="00657217" w:rsidP="0065721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>Określenie przedmiotu zamówienia:</w:t>
            </w:r>
            <w:r w:rsidRPr="00EF316A">
              <w:rPr>
                <w:rFonts w:asciiTheme="minorHAnsi" w:hAnsiTheme="minorHAnsi" w:cstheme="minorHAnsi"/>
                <w:sz w:val="22"/>
                <w:szCs w:val="22"/>
              </w:rPr>
              <w:t xml:space="preserve"> Wykonanie remontu pokrycia dachu Kościoła p.w. Podwyższenia Krzyża Świętego w Myszewie;</w:t>
            </w:r>
          </w:p>
          <w:p w:rsidR="00657217" w:rsidRPr="00EF316A" w:rsidRDefault="00657217" w:rsidP="0065721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Data wszczęcia postępowania: Ogłoszenie o zmówieniu zostało zamieszczone w Bazie Konkurencyjności pod nr 1046230 w dniu 27.07.2017 r.</w:t>
            </w:r>
          </w:p>
          <w:p w:rsidR="00657217" w:rsidRPr="00EF316A" w:rsidRDefault="00657217" w:rsidP="00657217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>W wyniku przeprowadzonego postępowania zamówienia udzielono:</w:t>
            </w:r>
          </w:p>
          <w:p w:rsidR="00657217" w:rsidRPr="00EF316A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>P.P.H.U. BLACHMAN Robert Dudek, Pcim 1213, 32-432 Pcim;</w:t>
            </w:r>
          </w:p>
          <w:p w:rsidR="00657217" w:rsidRPr="00EF316A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>Umowa nr 1/2017 z dnia 25.09.2017 r.;</w:t>
            </w:r>
          </w:p>
          <w:p w:rsidR="00657217" w:rsidRPr="00EF316A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>Wartość umowy: 289 760,92 PLN.</w:t>
            </w:r>
          </w:p>
          <w:p w:rsidR="00657217" w:rsidRPr="00EF316A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657217" w:rsidRPr="00EF316A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bookmarkStart w:id="11" w:name="_Hlk147393715"/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>Aneks nr 1 z dnia 12.10.2017 r.</w:t>
            </w:r>
          </w:p>
          <w:bookmarkEnd w:id="11"/>
          <w:p w:rsidR="00657217" w:rsidRPr="00EF316A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>Aneks nr 2 z dnia 18.10.2017 r. - (roboty dodatkowe na kwotę 59 259,33 PLN – niekwalifikowalne)</w:t>
            </w:r>
          </w:p>
          <w:p w:rsidR="00657217" w:rsidRPr="00EF316A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657217" w:rsidRPr="00EF316A" w:rsidRDefault="00657217" w:rsidP="00EF316A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Przedmiotowe postępowanie zostało objęte weryfikacją w trakcie realizacji Projektu, podczas której nie stwierdzono naruszeń ustawy </w:t>
            </w:r>
            <w:proofErr w:type="spellStart"/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>Pzp</w:t>
            </w:r>
            <w:proofErr w:type="spellEnd"/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skutkujących nałożeniem korekty finansowej. </w:t>
            </w:r>
          </w:p>
          <w:p w:rsidR="00657217" w:rsidRPr="00EF316A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Ustalenia odnośnie umowy podstawowej zawarto w piśmie </w:t>
            </w:r>
            <w:bookmarkStart w:id="12" w:name="_Hlk147393761"/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DPR-K.433.18.2016 EOD: </w:t>
            </w:r>
            <w:bookmarkEnd w:id="12"/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>76128/11/2017 r. z dnia 03.11.2017 r. Ustalenia w zakresie weryfikacji Aneksu nr 1 z dnia 12.10.2017 r. oraz Aneksu nr 2 z dnia 18.10.2017 r. zostały zawarte w piśmie DPR-K.433.18.2016 EOD: 2728/01/2018 z dnia 16.01.2018 r.</w:t>
            </w:r>
          </w:p>
          <w:p w:rsidR="00657217" w:rsidRPr="00EF316A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657217" w:rsidRPr="00EF316A" w:rsidRDefault="00657217" w:rsidP="00657217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5. </w:t>
            </w:r>
            <w:r w:rsidRPr="00EF316A">
              <w:rPr>
                <w:rFonts w:asciiTheme="minorHAnsi" w:hAnsiTheme="minorHAnsi" w:cstheme="minorHAnsi"/>
                <w:sz w:val="22"/>
                <w:szCs w:val="22"/>
              </w:rPr>
              <w:t>Postępowanie o udzielenie zamówienia publicznego: Gmina Cedry Wielkie</w:t>
            </w:r>
          </w:p>
          <w:p w:rsidR="00657217" w:rsidRPr="00EF316A" w:rsidRDefault="00657217" w:rsidP="0065721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>Tryb udzielenia zamówienia: zasada konkurencyjności;</w:t>
            </w:r>
          </w:p>
          <w:p w:rsidR="00657217" w:rsidRPr="00EF316A" w:rsidRDefault="00657217" w:rsidP="0065721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>Określenie przedmiotu zamówienia:</w:t>
            </w:r>
            <w:r w:rsidRPr="00EF316A">
              <w:rPr>
                <w:rFonts w:asciiTheme="minorHAnsi" w:hAnsiTheme="minorHAnsi" w:cstheme="minorHAnsi"/>
                <w:sz w:val="22"/>
                <w:szCs w:val="22"/>
              </w:rPr>
              <w:t xml:space="preserve"> Pełnienie funkcji inspektora nadzoru inwestorskiego i konserwatorskiego w ramach zadania inwestycyjnego pod nazwą „Zaprojektowanie i wykonanie prac remontowo – konserwatorskich w obiektach sakralnych, położonych na terenie gminy Cedry Wielkie”;</w:t>
            </w:r>
          </w:p>
          <w:p w:rsidR="00657217" w:rsidRPr="00EF316A" w:rsidRDefault="00657217" w:rsidP="0065721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Data wszczęcia postępowania: Ogłoszenie o zmówieniu zostało zamieszczone w Bazie Konkurencyjności pod </w:t>
            </w:r>
          </w:p>
          <w:p w:rsidR="00657217" w:rsidRPr="00EF316A" w:rsidRDefault="00657217" w:rsidP="0065721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>nr 1073411 z dnia 06.12.2017 r.</w:t>
            </w:r>
          </w:p>
          <w:p w:rsidR="00657217" w:rsidRPr="00EF316A" w:rsidRDefault="00657217" w:rsidP="0065721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657217" w:rsidRPr="00EF316A" w:rsidRDefault="00657217" w:rsidP="00657217">
            <w:pPr>
              <w:spacing w:before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 wyniku przeprowadzonego postępowania wyłoniono Wykonawcę: </w:t>
            </w:r>
          </w:p>
          <w:p w:rsidR="00657217" w:rsidRPr="00EF316A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>Zadanie 1: Parafia p.w. św. Aniołów Stróżów w Cedrach Wielkich;</w:t>
            </w:r>
          </w:p>
          <w:p w:rsidR="00657217" w:rsidRPr="00EF316A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>Jerzy Jan Mężyk, ul. Pawła Gdańca 4A/51, 80-305 Gdańsk;</w:t>
            </w:r>
          </w:p>
          <w:p w:rsidR="00657217" w:rsidRPr="00EF316A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Umowa nr 7/2017 zawarta w dniu 27.12.2017 r.; </w:t>
            </w:r>
          </w:p>
          <w:p w:rsidR="00657217" w:rsidRPr="00EF316A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>Wartość umowy: 39 500,00 PLN.</w:t>
            </w:r>
          </w:p>
          <w:p w:rsidR="00657217" w:rsidRPr="00EF316A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657217" w:rsidRPr="00EF316A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>Zadanie 2: Parafia p.w. Matki Boskiej Częstochowskiej w Kiezmarku;</w:t>
            </w:r>
          </w:p>
          <w:p w:rsidR="00657217" w:rsidRPr="00EF316A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>Jerzy Jan Mężyk, ul. Pawła Gdańca 4A/51, 80-305 Gdańsk;</w:t>
            </w:r>
          </w:p>
          <w:p w:rsidR="00657217" w:rsidRPr="00EF316A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>Umowa nr 8/2017 zawarta w dniu 27.12.2017 r.;</w:t>
            </w:r>
          </w:p>
          <w:p w:rsidR="00657217" w:rsidRPr="00EF316A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>Wartość umowy: 13 500,00 PLN.</w:t>
            </w:r>
          </w:p>
          <w:p w:rsidR="00657217" w:rsidRPr="00EF316A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657217" w:rsidRPr="00EF316A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Zadanie 3: Parafia Rzymskokatolicka pw. Św. </w:t>
            </w:r>
            <w:proofErr w:type="spellStart"/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>Ap</w:t>
            </w:r>
            <w:proofErr w:type="spellEnd"/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>. Piotra i Pawła w Trutnowach;</w:t>
            </w:r>
          </w:p>
          <w:p w:rsidR="00657217" w:rsidRPr="00EF316A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>Jerzy Jan Mężyk, ul. Pawła Gdańca 4A/51, 80-305 Gdańsk;</w:t>
            </w:r>
          </w:p>
          <w:p w:rsidR="00657217" w:rsidRPr="00EF316A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Umowa nr 9/2017 zawarta w dniu 27.12.2017 r.; </w:t>
            </w:r>
          </w:p>
          <w:p w:rsidR="00657217" w:rsidRPr="00EF316A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>Wartość umowy: 22 500,00 PLN.</w:t>
            </w:r>
          </w:p>
          <w:p w:rsidR="00657217" w:rsidRPr="00EF316A" w:rsidRDefault="00657217" w:rsidP="00EF316A">
            <w:pPr>
              <w:spacing w:before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bookmarkStart w:id="13" w:name="_Hlk148521183"/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Przedmiotowe postępowanie zostało objęte weryfikacją w trakcie realizacji Projektu, podczas której </w:t>
            </w:r>
            <w:bookmarkEnd w:id="13"/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>nie stwierdzono naruszeń skutkujących nałożeniem korekty finansowej. Ustalenia zawarto w piśmie DPR-K.433.18.2016 EOD: 11733/03/2018 z dnia 06.03.2018 r.</w:t>
            </w:r>
          </w:p>
          <w:p w:rsidR="00657217" w:rsidRPr="00EF316A" w:rsidRDefault="00657217" w:rsidP="00657217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14" w:name="_Hlk147397729"/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6. </w:t>
            </w:r>
            <w:r w:rsidRPr="00EF316A">
              <w:rPr>
                <w:rFonts w:asciiTheme="minorHAnsi" w:hAnsiTheme="minorHAnsi" w:cstheme="minorHAnsi"/>
                <w:sz w:val="22"/>
                <w:szCs w:val="22"/>
              </w:rPr>
              <w:t>Postępowanie o udzielenie zamówienia publicznego: Parafia Rzymskokatolicka p.w. Św. Jana Chrzciciela  w Giemlicach</w:t>
            </w:r>
          </w:p>
          <w:p w:rsidR="00657217" w:rsidRPr="00EF316A" w:rsidRDefault="00657217" w:rsidP="0065721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>Tryb udzielenia zamówienia: zasada konkurencyjności;</w:t>
            </w:r>
          </w:p>
          <w:p w:rsidR="00657217" w:rsidRPr="00EF316A" w:rsidRDefault="00657217" w:rsidP="0065721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>Określenie przedmiotu zamówienia:</w:t>
            </w:r>
            <w:r w:rsidRPr="00EF316A">
              <w:rPr>
                <w:rFonts w:asciiTheme="minorHAnsi" w:hAnsiTheme="minorHAnsi" w:cstheme="minorHAnsi"/>
                <w:sz w:val="22"/>
                <w:szCs w:val="22"/>
              </w:rPr>
              <w:t xml:space="preserve"> Pełnienie funkcji inspektora nadzoru inwestorskiego i konserwatorskiego w ramach zadania inwestycyjnego pod nazwą „Remont pokrycia dachu budynku kościoła pw. Św. Jana Chrzciciela w Giemlicach oraz remont ogrodzenia wokół terenu przy budynku Kościoła pw. Św. Jana Chrzciciela w Giemlicach”;</w:t>
            </w:r>
          </w:p>
          <w:p w:rsidR="00657217" w:rsidRPr="00EF316A" w:rsidRDefault="00657217" w:rsidP="0065721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 xml:space="preserve">Data wszczęcia postępowania: Ogłoszenie o zmówieniu zostało zamieszczone w Bazie Konkurencyjności pod </w:t>
            </w:r>
          </w:p>
          <w:p w:rsidR="00657217" w:rsidRPr="00EF316A" w:rsidRDefault="00657217" w:rsidP="0065721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>nr 1067102 z dnia 8.11.2017 r.</w:t>
            </w:r>
          </w:p>
          <w:p w:rsidR="00657217" w:rsidRPr="00EF316A" w:rsidRDefault="00657217" w:rsidP="00657217">
            <w:pPr>
              <w:spacing w:before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 wyniku przeprowadzonego postępowania wyłoniono  Wykonawcę: </w:t>
            </w:r>
          </w:p>
          <w:p w:rsidR="00657217" w:rsidRPr="00EF316A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Zadanie 1 i Zadanie 2: </w:t>
            </w:r>
          </w:p>
          <w:p w:rsidR="00657217" w:rsidRPr="00EF316A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>Jerzy Jan Mężyk, ul. Pawła Gdańca 4A/51, 80-305 Gdańsk;</w:t>
            </w:r>
          </w:p>
          <w:p w:rsidR="00657217" w:rsidRPr="00EF316A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Umowa nr 6/2017 zawarta w dniu 06.12.2017 r.; </w:t>
            </w:r>
          </w:p>
          <w:p w:rsidR="00657217" w:rsidRPr="00EF316A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>Wartość umowy: 7 800,00 PLN.</w:t>
            </w:r>
          </w:p>
          <w:p w:rsidR="00657217" w:rsidRPr="00EF316A" w:rsidRDefault="00657217" w:rsidP="00EF316A">
            <w:pPr>
              <w:spacing w:before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>Przedmiotowe postępowanie zostało objęte weryfikacją w trakcie realizacji Projektu, podczas której nie stwierdzono naruszeń skutkujących nałożeniem korekty finansowej. Ustalenia zawarto w piśmie DPR-K.433.18.2016 EOD: 11733/03/2018 z dnia 06.03.2018 r.</w:t>
            </w:r>
          </w:p>
          <w:bookmarkEnd w:id="14"/>
          <w:p w:rsidR="00657217" w:rsidRPr="00EF316A" w:rsidRDefault="00657217" w:rsidP="00657217">
            <w:pPr>
              <w:spacing w:before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657217" w:rsidRPr="00EF316A" w:rsidRDefault="00657217" w:rsidP="00657217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15" w:name="_Hlk147401282"/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7. </w:t>
            </w:r>
            <w:r w:rsidRPr="00EF316A">
              <w:rPr>
                <w:rFonts w:asciiTheme="minorHAnsi" w:hAnsiTheme="minorHAnsi" w:cstheme="minorHAnsi"/>
                <w:sz w:val="22"/>
                <w:szCs w:val="22"/>
              </w:rPr>
              <w:t>Postępowanie o udzielenie zamówienia publicznego: Parafia Rzymskokatolicka p.w. Św. Jana Chrzciciela  w Giemlicach</w:t>
            </w:r>
          </w:p>
          <w:p w:rsidR="00657217" w:rsidRPr="00EF316A" w:rsidRDefault="00657217" w:rsidP="0065721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>Tryb udzielenia zamówienia: zasada konkurencyjności;</w:t>
            </w:r>
          </w:p>
          <w:p w:rsidR="00657217" w:rsidRPr="00EF316A" w:rsidRDefault="00657217" w:rsidP="0065721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>Określenie przedmiotu zamówienia:</w:t>
            </w:r>
            <w:r w:rsidRPr="00EF316A">
              <w:rPr>
                <w:rFonts w:asciiTheme="minorHAnsi" w:hAnsiTheme="minorHAnsi" w:cstheme="minorHAnsi"/>
                <w:sz w:val="22"/>
                <w:szCs w:val="22"/>
              </w:rPr>
              <w:t xml:space="preserve"> Remont pokrycia dachu budynku kościoła pw. Św. Jana Chrzciciela w Giemlicach oraz remont ogrodzenia wokół terenu przy budynku Kościoła pw. Św. Jana Chrzciciela w Giemlicach;</w:t>
            </w:r>
          </w:p>
          <w:p w:rsidR="00657217" w:rsidRPr="00EF316A" w:rsidRDefault="00657217" w:rsidP="0065721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Data wszczęcia postępowania: Ogłoszenie o zmówieniu zostało zamieszczone w Bazie Konkurencyjności pod </w:t>
            </w:r>
          </w:p>
          <w:p w:rsidR="00657217" w:rsidRPr="00EF316A" w:rsidRDefault="00657217" w:rsidP="0065721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>nr 1046207 z dnia 26.07.2017 r.</w:t>
            </w:r>
          </w:p>
          <w:p w:rsidR="00657217" w:rsidRPr="00EF316A" w:rsidRDefault="00657217" w:rsidP="00657217">
            <w:pPr>
              <w:spacing w:before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 wyniku przeprowadzonego postępowania wyłoniono  Wykonawcę: </w:t>
            </w:r>
          </w:p>
          <w:p w:rsidR="00657217" w:rsidRPr="00EF316A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Zadanie 1 </w:t>
            </w:r>
          </w:p>
          <w:p w:rsidR="00657217" w:rsidRPr="00EF316A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>DACH DEK Sp. z o.o., ul. Nowowiejskiego 35, 83-000 Pruszcz Gdański;</w:t>
            </w:r>
          </w:p>
          <w:p w:rsidR="00657217" w:rsidRPr="00EF316A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>Umowa nr 4/2017 zawarta w dniu 06.10.2017 r.;</w:t>
            </w:r>
          </w:p>
          <w:p w:rsidR="00657217" w:rsidRPr="00EF316A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>Wartość umowy: 112 831,95 PLN.</w:t>
            </w:r>
          </w:p>
          <w:bookmarkEnd w:id="15"/>
          <w:p w:rsidR="00657217" w:rsidRPr="00EF316A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657217" w:rsidRPr="00EF316A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Aneks nr 1 z dnia 14.03.2018 r.  </w:t>
            </w:r>
          </w:p>
          <w:p w:rsidR="00657217" w:rsidRPr="00EF316A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657217" w:rsidRPr="00EF316A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>Zadanie 2</w:t>
            </w:r>
          </w:p>
          <w:p w:rsidR="00657217" w:rsidRPr="00EF316A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>Zakład Wielobranżowy Jan Rekowski, ul. Stolema 4, 83-322 Stężyca</w:t>
            </w:r>
          </w:p>
          <w:p w:rsidR="00657217" w:rsidRPr="00EF316A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>Umowa Nr 5/2017 zawarta w dniu 07.11.2017 r.</w:t>
            </w:r>
          </w:p>
          <w:p w:rsidR="00657217" w:rsidRPr="00EF316A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>Wartość umowy: 282 000,00 PLN.</w:t>
            </w:r>
          </w:p>
          <w:p w:rsidR="00657217" w:rsidRPr="00EF316A" w:rsidRDefault="00657217" w:rsidP="00EF316A">
            <w:pPr>
              <w:spacing w:before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>Przedmiotowe postępowanie zostało objęte weryfikacją w trakcie realizacji projektu, podczas której nie stwierdzono naruszeń skutkujących nałożeniem korekty finansowej. Ustalenia zawarto w piśmie DPR-K.433.18.2016 EOD: 12259/03/2018 z dnia 07.03.2018 r. Ustalenia w zakresie weryfikacji Aneksu nr 1 z dnia 14.03.2018 r. zawarto w piśmie znak: DPR-K.433.18.2016 EOD:</w:t>
            </w:r>
            <w:r w:rsidRPr="00EF316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>42004/08/2019 z dnia 22.08.2019 r.</w:t>
            </w:r>
          </w:p>
          <w:p w:rsidR="00657217" w:rsidRPr="00EF316A" w:rsidRDefault="00657217" w:rsidP="00657217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16" w:name="_Hlk147474173"/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8. </w:t>
            </w:r>
            <w:r w:rsidRPr="00EF316A">
              <w:rPr>
                <w:rFonts w:asciiTheme="minorHAnsi" w:hAnsiTheme="minorHAnsi" w:cstheme="minorHAnsi"/>
                <w:sz w:val="22"/>
                <w:szCs w:val="22"/>
              </w:rPr>
              <w:t>Postępowanie o udzielenie zamówienia publicznego: Gmina Nowy Dwór Gdański</w:t>
            </w:r>
          </w:p>
          <w:p w:rsidR="00657217" w:rsidRPr="00EF316A" w:rsidRDefault="00657217" w:rsidP="0065721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Tryb udzielenia zamówienia: </w:t>
            </w:r>
            <w:r w:rsidRPr="00EF316A">
              <w:rPr>
                <w:rFonts w:asciiTheme="minorHAnsi" w:hAnsiTheme="minorHAnsi" w:cstheme="minorHAnsi"/>
                <w:sz w:val="22"/>
                <w:szCs w:val="22"/>
              </w:rPr>
              <w:t xml:space="preserve">przetarg nieograniczony o wartości zamówienia poniżej kwot, o których mowa w art. 11 ust.8 ustawy </w:t>
            </w:r>
            <w:proofErr w:type="spellStart"/>
            <w:r w:rsidRPr="00EF316A">
              <w:rPr>
                <w:rFonts w:asciiTheme="minorHAnsi" w:hAnsiTheme="minorHAnsi" w:cstheme="minorHAnsi"/>
                <w:sz w:val="22"/>
                <w:szCs w:val="22"/>
              </w:rPr>
              <w:t>Pzp</w:t>
            </w:r>
            <w:proofErr w:type="spellEnd"/>
            <w:r w:rsidRPr="00EF316A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657217" w:rsidRPr="00EF316A" w:rsidRDefault="00657217" w:rsidP="0065721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>Określenie przedmiotu zamówienia:</w:t>
            </w:r>
            <w:r w:rsidRPr="00EF316A">
              <w:rPr>
                <w:rFonts w:asciiTheme="minorHAnsi" w:hAnsiTheme="minorHAnsi" w:cstheme="minorHAnsi"/>
                <w:sz w:val="22"/>
                <w:szCs w:val="22"/>
              </w:rPr>
              <w:t xml:space="preserve"> Wykonanie prac rewitalizacyjnych i remontowych na terenie gminy Nowy Dwór Gdański w systemie „zaprojektuj i wybuduj”;</w:t>
            </w:r>
          </w:p>
          <w:p w:rsidR="00657217" w:rsidRPr="00EF316A" w:rsidRDefault="00657217" w:rsidP="0065721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>Data wszczęcia postępowania: Ogłoszenie o zmówieniu zostało zamieszczone w Biuletynie Zamówień Publicznych pod nr 629022-N-2017 z dnia 21.12.2017 r.</w:t>
            </w:r>
          </w:p>
          <w:p w:rsidR="00657217" w:rsidRPr="00EF316A" w:rsidRDefault="00657217" w:rsidP="0065721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657217" w:rsidRPr="00EF316A" w:rsidRDefault="00657217" w:rsidP="0065721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 wyniku przeprowadzonego postępowania wyłoniono Wykonawcę: </w:t>
            </w:r>
          </w:p>
          <w:p w:rsidR="00657217" w:rsidRPr="00EF316A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Część 1 </w:t>
            </w:r>
          </w:p>
          <w:p w:rsidR="00657217" w:rsidRPr="00EF316A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Mosty Kujawy Krzysztof Szymański, Mostki 1B, 87-815 Smólnik; </w:t>
            </w:r>
          </w:p>
          <w:p w:rsidR="00657217" w:rsidRPr="00EF316A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Umowa nr ZP.272.1.2018 zawarta w dniu 02.03.2018 r.; </w:t>
            </w:r>
          </w:p>
          <w:p w:rsidR="00657217" w:rsidRPr="00EF316A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>Wartość umowy: 2 484 999,75 PLN.</w:t>
            </w:r>
          </w:p>
          <w:bookmarkEnd w:id="16"/>
          <w:p w:rsidR="00657217" w:rsidRPr="00EF316A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657217" w:rsidRPr="00EF316A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 xml:space="preserve">Aneks </w:t>
            </w:r>
            <w:bookmarkStart w:id="17" w:name="_Hlk147402988"/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>nr 1 z dnia 14.09.2018 r.</w:t>
            </w:r>
            <w:bookmarkEnd w:id="17"/>
          </w:p>
          <w:p w:rsidR="00657217" w:rsidRPr="00EF316A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>Aneks nr 2 z dnia 19.02.2019 r.</w:t>
            </w:r>
          </w:p>
          <w:p w:rsidR="00657217" w:rsidRPr="00EF316A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>Aneks nr 3 z dnia 15.05.2019 r.</w:t>
            </w:r>
          </w:p>
          <w:p w:rsidR="00657217" w:rsidRPr="00EF316A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657217" w:rsidRPr="00EF316A" w:rsidRDefault="00657217" w:rsidP="00657217">
            <w:pPr>
              <w:spacing w:before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>Część 2</w:t>
            </w:r>
          </w:p>
          <w:p w:rsidR="00657217" w:rsidRPr="00EF316A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AVALON Sp. z o.o., ul. Abrahama 1-3, 81-352 Gdynia; </w:t>
            </w:r>
          </w:p>
          <w:p w:rsidR="00657217" w:rsidRPr="00EF316A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>Umowa nr ZP.272.2.2018 z dnia 02.03.2018 r.;</w:t>
            </w:r>
          </w:p>
          <w:p w:rsidR="00657217" w:rsidRPr="00EF316A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Wartość umowy: 719 550,00 PLN. </w:t>
            </w:r>
          </w:p>
          <w:p w:rsidR="00657217" w:rsidRPr="00EF316A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657217" w:rsidRPr="00EF316A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Aneks nr 1 z dnia </w:t>
            </w:r>
            <w:bookmarkStart w:id="18" w:name="_Hlk147403525"/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>28.06.2018 r</w:t>
            </w:r>
            <w:bookmarkEnd w:id="18"/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  <w:p w:rsidR="00657217" w:rsidRPr="00EF316A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>Aneks nr 2 z dnia 18.10.2018 r.</w:t>
            </w:r>
          </w:p>
          <w:p w:rsidR="00657217" w:rsidRPr="00EF316A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657217" w:rsidRPr="00EF316A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>Część 3</w:t>
            </w:r>
          </w:p>
          <w:p w:rsidR="00657217" w:rsidRPr="00EF316A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Centrum Budowlane NORD-BUD Krzysztof </w:t>
            </w:r>
            <w:proofErr w:type="spellStart"/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>Pruchniewski</w:t>
            </w:r>
            <w:proofErr w:type="spellEnd"/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>, ul. Kopernika 2, 82-230 Nowy Staw;</w:t>
            </w:r>
          </w:p>
          <w:p w:rsidR="00657217" w:rsidRPr="00EF316A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>Umowa nr ZP.272.3.2018 zawarta w dniu 21.03.2018 r.;</w:t>
            </w:r>
          </w:p>
          <w:p w:rsidR="00657217" w:rsidRPr="00EF316A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>Wartość umowy: 286 660,97 PLN.</w:t>
            </w:r>
          </w:p>
          <w:p w:rsidR="00657217" w:rsidRPr="00EF316A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657217" w:rsidRPr="00EF316A" w:rsidRDefault="00657217" w:rsidP="00EF316A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Przedmiotowe postępowanie zostało objęte weryfikacją w trakcie realizacji </w:t>
            </w:r>
            <w:r w:rsidR="003153E1"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>P</w:t>
            </w:r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rojektu, podczas której nie stwierdzono naruszeń ustawy </w:t>
            </w:r>
            <w:proofErr w:type="spellStart"/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>Pzp</w:t>
            </w:r>
            <w:proofErr w:type="spellEnd"/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skutkujących nałożeniem korekty finansowej. Ustalenia odnośnie umowy podstawowej  dla części 1 nr ZP.272.1.2018 zawarto w piśmie DPR-K.433.18.2016 EOD: 19524/04/2018 z dnia 12.04.2018 r.</w:t>
            </w:r>
            <w:r w:rsidR="003153E1"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>;</w:t>
            </w:r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3153E1"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>u</w:t>
            </w:r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>stalenia w zakresie Aneksu nr 1 z dnia 14.09.2018 r. zawarto w piśmie DPR-K.433.18.2016 EOD: 69493/12/2018 z dnia 11.12.2018 r.; ustalenia w zakresie Aneksu nr 2 z dnia 19.02.2019 r. zawarto w piśmie K.433.18.2016 EOD: 17971/04/2019 z dnia 9.04.2019 r. zaś ustalenia w zakresie Aneksu nr 3 z dnia 15.05.2019 r. zawarto w piśmie K.433.18.2016 EOD: 30630/06/2019 z dnia 17.06.2019 r.</w:t>
            </w:r>
          </w:p>
          <w:p w:rsidR="00657217" w:rsidRPr="00EF316A" w:rsidRDefault="00657217" w:rsidP="00EF316A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>Ustalenia odnośnie umowy podstawowej dla części 2 nr ZP.272.2.2018 zawarto w piśmie DPR-K.433.18.2016 EOD: 19524/04/2018 z dnia 12.04.2018 r. Ustalenia w zakresie Aneksu nr 1 z dnia 28.06.2018 r. oraz Aneksu nr 2 z dnia 18.10.2018 zawarto w piśmie DPR-K.433.18.2016 EOD: 69493/12/2018 z dnia 11.12.2018 r.</w:t>
            </w:r>
          </w:p>
          <w:p w:rsidR="00657217" w:rsidRPr="00EF316A" w:rsidRDefault="00657217" w:rsidP="00EF316A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>Ustalenia odnośnie umowy podstawowej  dla części 3 nr ZP.272.2.2018 zawarto w piśmie DPR-K.433.18.2016 EOD: 19524/04/2018 z dnia 12.04.2018 r.</w:t>
            </w:r>
          </w:p>
          <w:p w:rsidR="00657217" w:rsidRPr="00EF316A" w:rsidRDefault="00657217" w:rsidP="00657217">
            <w:pPr>
              <w:ind w:firstLine="70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657217" w:rsidRPr="00EF316A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>9</w:t>
            </w:r>
            <w:bookmarkStart w:id="19" w:name="_Hlk147487801"/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>. Postępowanie o udzielenie zamówienia publicznego: Gmina Nowy Staw</w:t>
            </w:r>
          </w:p>
          <w:p w:rsidR="00657217" w:rsidRPr="00EF316A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Tryb udzielenia zamówienia: przetarg nieograniczony o wartości zamówienia poniżej kwot, o których mowa w art. 11 ust.8 ustawy </w:t>
            </w:r>
            <w:proofErr w:type="spellStart"/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>Pzp</w:t>
            </w:r>
            <w:proofErr w:type="spellEnd"/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>;</w:t>
            </w:r>
          </w:p>
          <w:p w:rsidR="00657217" w:rsidRPr="00EF316A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>Określenie przedmiotu zamówienia: Wykonanie prac rewaloryzacyjnych przestrzeni publicznej w centrum Nowego Stawu, w obrębie zabytkowego, historycznego układu urbanistycznego w systemie „zaprojektuj i wybuduj”;</w:t>
            </w:r>
          </w:p>
          <w:p w:rsidR="00657217" w:rsidRPr="00EF316A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>Data wszczęcia postępowania: Ogłoszenie o zmówieniu zostało zamieszczone w Biuletynie Zamówień Publicznych pod nr 588246-N-2017 z dnia 14.09.2017 r.</w:t>
            </w:r>
          </w:p>
          <w:p w:rsidR="00657217" w:rsidRPr="00EF316A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</w:pPr>
          </w:p>
          <w:p w:rsidR="00657217" w:rsidRPr="00EF316A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>W wyniku przeprowadzonego postępowania zamówienia udzielono:</w:t>
            </w:r>
          </w:p>
          <w:bookmarkEnd w:id="19"/>
          <w:p w:rsidR="00657217" w:rsidRPr="00EF316A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>Część 1</w:t>
            </w:r>
          </w:p>
          <w:p w:rsidR="00657217" w:rsidRPr="00EF316A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Przedsiębiorstwo </w:t>
            </w:r>
            <w:proofErr w:type="spellStart"/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>Produkcyjno</w:t>
            </w:r>
            <w:proofErr w:type="spellEnd"/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– Usługowe TUGA Sp. z o.o. ul. Przemysłowa 1, 82 – 100 Nowy Dwór Gdańsk; Umowa nr 272-30/2017 zawarta w dniu 30.10.2017 r.;</w:t>
            </w:r>
          </w:p>
          <w:p w:rsidR="00657217" w:rsidRPr="00EF316A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>Wartość umowy: 3 399 000,01 PLN.</w:t>
            </w:r>
          </w:p>
          <w:p w:rsidR="00657217" w:rsidRPr="00EF316A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657217" w:rsidRPr="00EF316A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>Aneks nr 1 z dnia 14.12.2017 r.</w:t>
            </w:r>
          </w:p>
          <w:p w:rsidR="00657217" w:rsidRPr="00EF316A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>Aneks nr 2 z dnia 20.07.2018 r.</w:t>
            </w:r>
          </w:p>
          <w:p w:rsidR="00657217" w:rsidRPr="00EF316A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Aneks nr 3 z dnia 14.08.2018 r. – zmiana wartości wynagrodzenia do kwoty 3 447 905,93 PLN (kwota 48 905,92 PLN niekwalifikowalna) </w:t>
            </w:r>
          </w:p>
          <w:p w:rsidR="00657217" w:rsidRPr="00EF316A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>Aneks nr 4 z dnia 27.11.2018 r.</w:t>
            </w:r>
          </w:p>
          <w:p w:rsidR="00657217" w:rsidRPr="00EF316A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>Aneks nr 5 z dnia 09.05.2019 r.</w:t>
            </w:r>
          </w:p>
          <w:p w:rsidR="00657217" w:rsidRPr="00EF316A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657217" w:rsidRPr="00EF316A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>Część 2</w:t>
            </w:r>
          </w:p>
          <w:p w:rsidR="00657217" w:rsidRPr="00EF316A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Przedsiębiorstwo </w:t>
            </w:r>
            <w:proofErr w:type="spellStart"/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>Produkcyjno</w:t>
            </w:r>
            <w:proofErr w:type="spellEnd"/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– Usługowe TUGA Sp. z o.o., ul. Przemysłowa 1, 82-100 Nowy Dwór Gdański; Umowa Nr 272-31/2017 zawarta w dniu 30.10.2017 r.; </w:t>
            </w:r>
          </w:p>
          <w:p w:rsidR="00657217" w:rsidRPr="00EF316A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Wartość umowy: 405 000,00 PLN </w:t>
            </w:r>
          </w:p>
          <w:p w:rsidR="00657217" w:rsidRPr="00EF316A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>Część 3</w:t>
            </w:r>
          </w:p>
          <w:p w:rsidR="00657217" w:rsidRPr="00EF316A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Przedsiębiorstwo </w:t>
            </w:r>
            <w:proofErr w:type="spellStart"/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>Produkcyjno</w:t>
            </w:r>
            <w:proofErr w:type="spellEnd"/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– Usługowe TUGA Sp. z o.o. ul. Przemysłowa 1, 82-100 Nowy Dwór Gdański; Umowa nr 272-32/2017 zawarta w dniu 30.10.2017 r.;</w:t>
            </w:r>
          </w:p>
          <w:p w:rsidR="00657217" w:rsidRPr="00EF316A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>Wartość umowy: 354 000,01 PLN.</w:t>
            </w:r>
          </w:p>
          <w:p w:rsidR="00657217" w:rsidRPr="00EF316A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657217" w:rsidRPr="00EF316A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>Aneks nr 1 z dnia 11.12.2017 r.</w:t>
            </w:r>
          </w:p>
          <w:p w:rsidR="00657217" w:rsidRPr="00EF316A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657217" w:rsidRPr="00EF316A" w:rsidRDefault="00657217" w:rsidP="00EF316A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Przedmiotowe postępowanie zostało objęte weryfikacją w trakcie realizacji </w:t>
            </w:r>
            <w:r w:rsidR="003153E1"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>P</w:t>
            </w:r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>rojektu, podczas której nie stwierdzono naruszeń skutkujących nałożeniem korekty finansowej. Ustalenia zawarto w piśmie DPR-K.433.18.2016 EOD: 19260/04/2018 z dnia 11.04.2018 r.</w:t>
            </w:r>
          </w:p>
          <w:p w:rsidR="00657217" w:rsidRPr="00EF316A" w:rsidRDefault="00657217" w:rsidP="00EF316A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bookmarkStart w:id="20" w:name="_Hlk147481557"/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 wyniku weryfikacji przedłożonych aneksów w zakresie Części 1 tj. </w:t>
            </w:r>
            <w:bookmarkEnd w:id="20"/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Aneksu nr 1 z dnia 14.12.2017 r. oraz Aneksu nr 2 z dnia 20.07.2018 r. stwierdzono naruszenia skutkujące nałożeniem korekty finansowej w wysokości 25%. Ustalenia w powyższym zakresie zawarto w piśmie DPR-K.433.18.2016 EOD: 51371/09/2018 z dnia 05.09.2018 r. </w:t>
            </w:r>
          </w:p>
          <w:p w:rsidR="00657217" w:rsidRPr="00EF316A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Pismami z dnia 18.09.2018 r. znak: PR.042.32.2018 </w:t>
            </w:r>
            <w:bookmarkStart w:id="21" w:name="_Hlk147413928"/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DPR-K.433.18.2016 EOD: </w:t>
            </w:r>
            <w:bookmarkEnd w:id="21"/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>88836/09/2018 oraz z dnia 25.09.2018 r. znak PR.042.32.2018 DPR-K.433.18.2016 EOD: EOD 91713/10/2018 Beneficjent wniósł zastrzeżenia do wyniku kontroli. Po rozpatrzeniu wyjaśnień IZ RPO pismem DPR-K.433.18.2016, EOD: 56966/10/2018 z 04.10.2018 r. odstąpiła od nałożenia korekty na umowę nr 272-30/2017.</w:t>
            </w:r>
          </w:p>
          <w:p w:rsidR="00657217" w:rsidRPr="00EF316A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>W wyniku weryfikacji przedłożonego Aneksu nr 3 z dnia 14.08.2018 r. nie stwierdzono naruszeń skutkujących nałożeniem korekty finansowej. Ustalenia w zakresie ww. aneksu zawarto w piśmie znak: DPR-K.433.18.2016 EOD: 65421/11/2018 z dnia 19.11.2018 r.</w:t>
            </w:r>
          </w:p>
          <w:p w:rsidR="00657217" w:rsidRPr="00EF316A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bookmarkStart w:id="22" w:name="_Hlk147483308"/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>W wyniku weryfikacji przedłożonych aneksów tj. Aneksu nr 4 z dnia 27.11.2018 r. oraz Aneksu nr 5 z dnia 09.05.2019 r. nie stwierdzono naruszeń skutkujących nałożeniem korekty finansowej. Ustalenia w zakresie ww. aneksów zawarto w piśmie DPR-K.433.18.2016 EOD: 39703/08/2019 z dnia 07.08.2019 r.</w:t>
            </w:r>
            <w:bookmarkEnd w:id="22"/>
          </w:p>
          <w:p w:rsidR="00657217" w:rsidRPr="00EF316A" w:rsidRDefault="00657217" w:rsidP="00657217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10. </w:t>
            </w:r>
            <w:r w:rsidRPr="00EF316A">
              <w:rPr>
                <w:rFonts w:asciiTheme="minorHAnsi" w:hAnsiTheme="minorHAnsi" w:cstheme="minorHAnsi"/>
                <w:sz w:val="22"/>
                <w:szCs w:val="22"/>
              </w:rPr>
              <w:t>Postępowanie o udzielenie zamówienia publicznego: Partner Parafia Rzymskokatolicka pw. św. Bartłomieja Apostoła w Świerkach</w:t>
            </w:r>
          </w:p>
          <w:p w:rsidR="00657217" w:rsidRPr="00EF316A" w:rsidRDefault="00657217" w:rsidP="0065721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Tryb udzielenia zamówienia: </w:t>
            </w:r>
            <w:r w:rsidRPr="00EF316A">
              <w:rPr>
                <w:rFonts w:asciiTheme="minorHAnsi" w:hAnsiTheme="minorHAnsi" w:cstheme="minorHAnsi"/>
                <w:sz w:val="22"/>
                <w:szCs w:val="22"/>
              </w:rPr>
              <w:t>zasada konkurencyjności;</w:t>
            </w:r>
          </w:p>
          <w:p w:rsidR="00657217" w:rsidRPr="00EF316A" w:rsidRDefault="00657217" w:rsidP="0065721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>Określenie przedmiotu zamówienia:</w:t>
            </w:r>
            <w:r w:rsidRPr="00EF316A">
              <w:rPr>
                <w:rFonts w:asciiTheme="minorHAnsi" w:hAnsiTheme="minorHAnsi" w:cstheme="minorHAnsi"/>
                <w:sz w:val="22"/>
                <w:szCs w:val="22"/>
              </w:rPr>
              <w:t xml:space="preserve"> Wykonanie remontu pokrycia dachu Kościoła p.w. Św. Wojciecha w Świerkach;</w:t>
            </w:r>
          </w:p>
          <w:p w:rsidR="00657217" w:rsidRPr="00EF316A" w:rsidRDefault="00657217" w:rsidP="0065721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Data wszczęcia postępowania: Ogłoszenie o zmówieniu zostało zamieszczone w Bazie Konkurencyjności pod </w:t>
            </w:r>
          </w:p>
          <w:p w:rsidR="00657217" w:rsidRPr="00EF316A" w:rsidRDefault="00657217" w:rsidP="0065721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>nr 1109899 z dnia 16.05.2018 r.</w:t>
            </w:r>
          </w:p>
          <w:p w:rsidR="00657217" w:rsidRPr="00657217" w:rsidRDefault="00657217" w:rsidP="0065721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</w:pPr>
          </w:p>
          <w:p w:rsidR="00657217" w:rsidRPr="00A84997" w:rsidRDefault="00657217" w:rsidP="0065721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8499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 wyniku przeprowadzonego postępowania wyłoniono Wykonawcę: </w:t>
            </w:r>
          </w:p>
          <w:p w:rsidR="00657217" w:rsidRPr="00A84997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84997">
              <w:rPr>
                <w:rFonts w:asciiTheme="minorHAnsi" w:hAnsiTheme="minorHAnsi" w:cstheme="minorHAnsi"/>
                <w:bCs/>
                <w:sz w:val="22"/>
                <w:szCs w:val="22"/>
              </w:rPr>
              <w:t>P.P.H.U. BLACHMAN Robert Dudek, Pcim 1213, 32-432 Pcim;</w:t>
            </w:r>
          </w:p>
          <w:p w:rsidR="00657217" w:rsidRPr="00A84997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8499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Umowa 1/2018 zawarta w dniu 15.06.2018 r.; </w:t>
            </w:r>
          </w:p>
          <w:p w:rsidR="00657217" w:rsidRPr="00A84997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84997">
              <w:rPr>
                <w:rFonts w:asciiTheme="minorHAnsi" w:hAnsiTheme="minorHAnsi" w:cstheme="minorHAnsi"/>
                <w:bCs/>
                <w:sz w:val="22"/>
                <w:szCs w:val="22"/>
              </w:rPr>
              <w:t>Wartość umowy: 351 937,03 PLN.</w:t>
            </w:r>
          </w:p>
          <w:p w:rsidR="00657217" w:rsidRPr="00A84997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657217" w:rsidRPr="00A84997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84997">
              <w:rPr>
                <w:rFonts w:asciiTheme="minorHAnsi" w:hAnsiTheme="minorHAnsi" w:cstheme="minorHAnsi"/>
                <w:bCs/>
                <w:sz w:val="22"/>
                <w:szCs w:val="22"/>
              </w:rPr>
              <w:t>Aneks nr 1 z dnia 14.08.2018 r.</w:t>
            </w:r>
          </w:p>
          <w:p w:rsidR="00657217" w:rsidRPr="00A84997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657217" w:rsidRPr="00A84997" w:rsidRDefault="00657217" w:rsidP="00EF316A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8499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Przedmiotowe postępowanie zostało objęte weryfikacją w trakcie realizacji </w:t>
            </w:r>
            <w:r w:rsidR="00EF316A">
              <w:rPr>
                <w:rFonts w:asciiTheme="minorHAnsi" w:hAnsiTheme="minorHAnsi" w:cstheme="minorHAnsi"/>
                <w:bCs/>
                <w:sz w:val="22"/>
                <w:szCs w:val="22"/>
              </w:rPr>
              <w:t>P</w:t>
            </w:r>
            <w:r w:rsidRPr="00A8499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rojektu, podczas której stwierdzono naruszenia ustawy </w:t>
            </w:r>
            <w:proofErr w:type="spellStart"/>
            <w:r w:rsidRPr="00A84997">
              <w:rPr>
                <w:rFonts w:asciiTheme="minorHAnsi" w:hAnsiTheme="minorHAnsi" w:cstheme="minorHAnsi"/>
                <w:bCs/>
                <w:sz w:val="22"/>
                <w:szCs w:val="22"/>
              </w:rPr>
              <w:t>Pzp</w:t>
            </w:r>
            <w:proofErr w:type="spellEnd"/>
            <w:r w:rsidRPr="00A8499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skutkujące nałożeniem korekty finansowej w wysokości 5%.</w:t>
            </w:r>
          </w:p>
          <w:p w:rsidR="00657217" w:rsidRPr="00A84997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84997">
              <w:rPr>
                <w:rFonts w:asciiTheme="minorHAnsi" w:hAnsiTheme="minorHAnsi" w:cstheme="minorHAnsi"/>
                <w:bCs/>
                <w:sz w:val="22"/>
                <w:szCs w:val="22"/>
              </w:rPr>
              <w:t>Ustalenia zawarto w piśmie DPR-K.433.18.2016 EOD: 50010/08/2018 z dnia 29.08.2023 r.</w:t>
            </w:r>
          </w:p>
          <w:p w:rsidR="00657217" w:rsidRPr="00A84997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84997">
              <w:rPr>
                <w:rFonts w:asciiTheme="minorHAnsi" w:hAnsiTheme="minorHAnsi" w:cstheme="minorHAnsi"/>
                <w:bCs/>
                <w:sz w:val="22"/>
                <w:szCs w:val="22"/>
              </w:rPr>
              <w:t>Beneficjent pismem znak: Fu.042.90.2018 z dnia 07.09.2018 r. DPR-K.433.18.2016 EOD: 84975/09/2018 wniósł zastrzeżenia do wyniku kontroli. Po rozpatrzeniu wyjaśnień IZ RPO pismem DPR-K.433.18.2016 EOD: 55183/09/2018 z dnia 26.09.2018 r. odstąpiła od nałożonej korekty finansowej na umowę nr 1/2018 z dnia 15.06.2018 r.</w:t>
            </w:r>
          </w:p>
          <w:p w:rsidR="00657217" w:rsidRPr="00A84997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8499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 wyniku weryfikacji Aneksu nr 1 z dnia 18.08.2018 r. nie stwierdzono naruszeń ustawy </w:t>
            </w:r>
            <w:proofErr w:type="spellStart"/>
            <w:r w:rsidRPr="00A84997">
              <w:rPr>
                <w:rFonts w:asciiTheme="minorHAnsi" w:hAnsiTheme="minorHAnsi" w:cstheme="minorHAnsi"/>
                <w:bCs/>
                <w:sz w:val="22"/>
                <w:szCs w:val="22"/>
              </w:rPr>
              <w:t>Pzp</w:t>
            </w:r>
            <w:proofErr w:type="spellEnd"/>
            <w:r w:rsidRPr="00A8499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skutkujących nałożeniem korekty finansowej. Ustalenia zawarto w piśmie DPR-K.433.18.2016 EOD:</w:t>
            </w:r>
            <w:r w:rsidRPr="00A8499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84997">
              <w:rPr>
                <w:rFonts w:asciiTheme="minorHAnsi" w:hAnsiTheme="minorHAnsi" w:cstheme="minorHAnsi"/>
                <w:bCs/>
                <w:sz w:val="22"/>
                <w:szCs w:val="22"/>
              </w:rPr>
              <w:t>40775/08/2019 z dnia 12.08.2019 r.</w:t>
            </w:r>
          </w:p>
          <w:p w:rsidR="00657217" w:rsidRPr="00A84997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657217" w:rsidRPr="00A84997" w:rsidRDefault="00657217" w:rsidP="0065721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8499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11. </w:t>
            </w:r>
            <w:r w:rsidRPr="00A84997">
              <w:rPr>
                <w:rFonts w:asciiTheme="minorHAnsi" w:hAnsiTheme="minorHAnsi" w:cstheme="minorHAnsi"/>
                <w:sz w:val="22"/>
                <w:szCs w:val="22"/>
              </w:rPr>
              <w:t>Postępowanie o udzielenie zamówienia publicznego: Gmina Nowy Dwór Gdański</w:t>
            </w:r>
          </w:p>
          <w:p w:rsidR="00657217" w:rsidRPr="00A84997" w:rsidRDefault="00657217" w:rsidP="0065721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8499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Tryb udzielenia zamówienia: </w:t>
            </w:r>
            <w:r w:rsidRPr="00A84997">
              <w:rPr>
                <w:rFonts w:asciiTheme="minorHAnsi" w:hAnsiTheme="minorHAnsi" w:cstheme="minorHAnsi"/>
                <w:sz w:val="22"/>
                <w:szCs w:val="22"/>
              </w:rPr>
              <w:t xml:space="preserve">przetarg nieograniczony o wartości zamówienia poniżej kwot, o których mowa w art. 11 ust.8 ustawy </w:t>
            </w:r>
            <w:proofErr w:type="spellStart"/>
            <w:r w:rsidRPr="00A84997">
              <w:rPr>
                <w:rFonts w:asciiTheme="minorHAnsi" w:hAnsiTheme="minorHAnsi" w:cstheme="minorHAnsi"/>
                <w:sz w:val="22"/>
                <w:szCs w:val="22"/>
              </w:rPr>
              <w:t>Pzp</w:t>
            </w:r>
            <w:proofErr w:type="spellEnd"/>
            <w:r w:rsidRPr="00A84997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657217" w:rsidRPr="00A84997" w:rsidRDefault="00657217" w:rsidP="0065721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84997">
              <w:rPr>
                <w:rFonts w:asciiTheme="minorHAnsi" w:hAnsiTheme="minorHAnsi" w:cstheme="minorHAnsi"/>
                <w:bCs/>
                <w:sz w:val="22"/>
                <w:szCs w:val="22"/>
              </w:rPr>
              <w:t>Określenie przedmiotu zamówienia:</w:t>
            </w:r>
            <w:r w:rsidRPr="00A84997">
              <w:rPr>
                <w:rFonts w:asciiTheme="minorHAnsi" w:hAnsiTheme="minorHAnsi" w:cstheme="minorHAnsi"/>
                <w:sz w:val="22"/>
                <w:szCs w:val="22"/>
              </w:rPr>
              <w:t xml:space="preserve"> Pełnienie funkcji inspektora nadzoru nad realizacją inwestycji: </w:t>
            </w:r>
          </w:p>
          <w:p w:rsidR="00657217" w:rsidRPr="00A84997" w:rsidRDefault="00657217" w:rsidP="0065721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84997">
              <w:rPr>
                <w:rFonts w:asciiTheme="minorHAnsi" w:hAnsiTheme="minorHAnsi" w:cstheme="minorHAnsi"/>
                <w:sz w:val="22"/>
                <w:szCs w:val="22"/>
              </w:rPr>
              <w:t xml:space="preserve">Część 1: Reaktywacja mostu zwodzonego na rzece </w:t>
            </w:r>
            <w:proofErr w:type="spellStart"/>
            <w:r w:rsidRPr="00A84997">
              <w:rPr>
                <w:rFonts w:asciiTheme="minorHAnsi" w:hAnsiTheme="minorHAnsi" w:cstheme="minorHAnsi"/>
                <w:sz w:val="22"/>
                <w:szCs w:val="22"/>
              </w:rPr>
              <w:t>Tudze</w:t>
            </w:r>
            <w:proofErr w:type="spellEnd"/>
            <w:r w:rsidRPr="00A84997">
              <w:rPr>
                <w:rFonts w:asciiTheme="minorHAnsi" w:hAnsiTheme="minorHAnsi" w:cstheme="minorHAnsi"/>
                <w:sz w:val="22"/>
                <w:szCs w:val="22"/>
              </w:rPr>
              <w:t xml:space="preserve"> w Nowym Dworze Gdańskim w systemie „Zaprojektuj i </w:t>
            </w:r>
            <w:r w:rsidR="00EF316A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Pr="00A84997">
              <w:rPr>
                <w:rFonts w:asciiTheme="minorHAnsi" w:hAnsiTheme="minorHAnsi" w:cstheme="minorHAnsi"/>
                <w:sz w:val="22"/>
                <w:szCs w:val="22"/>
              </w:rPr>
              <w:t>ybuduj”;</w:t>
            </w:r>
          </w:p>
          <w:p w:rsidR="00657217" w:rsidRPr="00A84997" w:rsidRDefault="00657217" w:rsidP="0065721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84997">
              <w:rPr>
                <w:rFonts w:asciiTheme="minorHAnsi" w:hAnsiTheme="minorHAnsi" w:cstheme="minorHAnsi"/>
                <w:sz w:val="22"/>
                <w:szCs w:val="22"/>
              </w:rPr>
              <w:t>Część 2: Rewitalizacja terenu wokół zabytkowej śluzy w Marzęcinie w systemie „Zaprojektuj i Wybuduj”;</w:t>
            </w:r>
          </w:p>
          <w:p w:rsidR="00657217" w:rsidRPr="00A84997" w:rsidRDefault="00657217" w:rsidP="0065721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84997">
              <w:rPr>
                <w:rFonts w:asciiTheme="minorHAnsi" w:hAnsiTheme="minorHAnsi" w:cstheme="minorHAnsi"/>
                <w:sz w:val="22"/>
                <w:szCs w:val="22"/>
              </w:rPr>
              <w:t>Część 3: Prace remontowe na terenie cmentarzy menonickich gminy Nowy Dwór Gdański oraz stworzenie wspólnego oznakowania wszystkich cmentarzy menonickich na terenie gminy Nowy Dwór Gdański w systemie „zaprojektuj i wybuduj”;</w:t>
            </w:r>
          </w:p>
          <w:p w:rsidR="00657217" w:rsidRPr="00A84997" w:rsidRDefault="00657217" w:rsidP="0065721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84997">
              <w:rPr>
                <w:rFonts w:asciiTheme="minorHAnsi" w:hAnsiTheme="minorHAnsi" w:cstheme="minorHAnsi"/>
                <w:sz w:val="22"/>
                <w:szCs w:val="22"/>
              </w:rPr>
              <w:t>Część 4: Budowa węzła integracyjnego Nowy Dwór Gdański wraz z trasami dojazdowymi w systemie „zaprojektuj i wybuduj”;</w:t>
            </w:r>
          </w:p>
          <w:p w:rsidR="00657217" w:rsidRPr="00A84997" w:rsidRDefault="00657217" w:rsidP="0065721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84997">
              <w:rPr>
                <w:rFonts w:asciiTheme="minorHAnsi" w:hAnsiTheme="minorHAnsi" w:cstheme="minorHAnsi"/>
                <w:sz w:val="22"/>
                <w:szCs w:val="22"/>
              </w:rPr>
              <w:t>Część 5: Realizacja Pomorskich Tras Rowerowych w Gminie Nowy Dwór Gdański w systemie „zaprojektuj i wybuduj”;</w:t>
            </w:r>
          </w:p>
          <w:p w:rsidR="00657217" w:rsidRPr="00A84997" w:rsidRDefault="00657217" w:rsidP="0065721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84997">
              <w:rPr>
                <w:rFonts w:asciiTheme="minorHAnsi" w:hAnsiTheme="minorHAnsi" w:cstheme="minorHAnsi"/>
                <w:bCs/>
                <w:sz w:val="22"/>
                <w:szCs w:val="22"/>
              </w:rPr>
              <w:t>Data wszczęcia postępowania: Ogłoszenie o zmówieniu zostało zamieszczone w Biuletynie Zamówień Publicznych pod nr 569197-N-2018 z dnia 25.06.2018 r.</w:t>
            </w:r>
          </w:p>
          <w:p w:rsidR="00657217" w:rsidRPr="00A84997" w:rsidRDefault="00657217" w:rsidP="0065721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657217" w:rsidRPr="00A84997" w:rsidRDefault="00657217" w:rsidP="0065721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8499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 wyniku przeprowadzonego postępowania wyłoniono Wykonawcę: </w:t>
            </w:r>
          </w:p>
          <w:p w:rsidR="00657217" w:rsidRPr="00A84997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84997">
              <w:rPr>
                <w:rFonts w:asciiTheme="minorHAnsi" w:hAnsiTheme="minorHAnsi" w:cstheme="minorHAnsi"/>
                <w:bCs/>
                <w:sz w:val="22"/>
                <w:szCs w:val="22"/>
              </w:rPr>
              <w:t>Część 1</w:t>
            </w:r>
          </w:p>
          <w:p w:rsidR="00657217" w:rsidRPr="00A84997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8499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TRASA Mirosław </w:t>
            </w:r>
            <w:proofErr w:type="spellStart"/>
            <w:r w:rsidRPr="00A84997">
              <w:rPr>
                <w:rFonts w:asciiTheme="minorHAnsi" w:hAnsiTheme="minorHAnsi" w:cstheme="minorHAnsi"/>
                <w:bCs/>
                <w:sz w:val="22"/>
                <w:szCs w:val="22"/>
              </w:rPr>
              <w:t>Klotzke</w:t>
            </w:r>
            <w:proofErr w:type="spellEnd"/>
            <w:r w:rsidRPr="00A8499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ul. Łąkowa 6, 83-010 </w:t>
            </w:r>
            <w:proofErr w:type="spellStart"/>
            <w:r w:rsidRPr="00A84997">
              <w:rPr>
                <w:rFonts w:asciiTheme="minorHAnsi" w:hAnsiTheme="minorHAnsi" w:cstheme="minorHAnsi"/>
                <w:bCs/>
                <w:sz w:val="22"/>
                <w:szCs w:val="22"/>
              </w:rPr>
              <w:t>Rotmanka</w:t>
            </w:r>
            <w:proofErr w:type="spellEnd"/>
            <w:r w:rsidRPr="00A84997">
              <w:rPr>
                <w:rFonts w:asciiTheme="minorHAnsi" w:hAnsiTheme="minorHAnsi" w:cstheme="minorHAnsi"/>
                <w:bCs/>
                <w:sz w:val="22"/>
                <w:szCs w:val="22"/>
              </w:rPr>
              <w:t>;</w:t>
            </w:r>
          </w:p>
          <w:p w:rsidR="00657217" w:rsidRPr="00A84997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8499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Umowa nr ZP.272.16.2018 </w:t>
            </w:r>
            <w:bookmarkStart w:id="23" w:name="_Hlk147484434"/>
            <w:r w:rsidRPr="00A84997">
              <w:rPr>
                <w:rFonts w:asciiTheme="minorHAnsi" w:hAnsiTheme="minorHAnsi" w:cstheme="minorHAnsi"/>
                <w:bCs/>
                <w:sz w:val="22"/>
                <w:szCs w:val="22"/>
              </w:rPr>
              <w:t>zawarta w dniu 06.08.2018 r.</w:t>
            </w:r>
            <w:bookmarkEnd w:id="23"/>
            <w:r w:rsidRPr="00A84997">
              <w:rPr>
                <w:rFonts w:asciiTheme="minorHAnsi" w:hAnsiTheme="minorHAnsi" w:cstheme="minorHAnsi"/>
                <w:bCs/>
                <w:sz w:val="22"/>
                <w:szCs w:val="22"/>
              </w:rPr>
              <w:t>;</w:t>
            </w:r>
          </w:p>
          <w:p w:rsidR="00657217" w:rsidRPr="00A84997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84997">
              <w:rPr>
                <w:rFonts w:asciiTheme="minorHAnsi" w:hAnsiTheme="minorHAnsi" w:cstheme="minorHAnsi"/>
                <w:bCs/>
                <w:sz w:val="22"/>
                <w:szCs w:val="22"/>
              </w:rPr>
              <w:t>Wartość umowy: 38 745,00 PLN.</w:t>
            </w:r>
          </w:p>
          <w:p w:rsidR="00657217" w:rsidRPr="00A84997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84997">
              <w:rPr>
                <w:rFonts w:asciiTheme="minorHAnsi" w:hAnsiTheme="minorHAnsi" w:cstheme="minorHAnsi"/>
                <w:bCs/>
                <w:sz w:val="22"/>
                <w:szCs w:val="22"/>
              </w:rPr>
              <w:t>Część 2</w:t>
            </w:r>
          </w:p>
          <w:p w:rsidR="00657217" w:rsidRPr="00A84997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8499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TRASA Mirosław </w:t>
            </w:r>
            <w:proofErr w:type="spellStart"/>
            <w:r w:rsidRPr="00A84997">
              <w:rPr>
                <w:rFonts w:asciiTheme="minorHAnsi" w:hAnsiTheme="minorHAnsi" w:cstheme="minorHAnsi"/>
                <w:bCs/>
                <w:sz w:val="22"/>
                <w:szCs w:val="22"/>
              </w:rPr>
              <w:t>Klotzke</w:t>
            </w:r>
            <w:proofErr w:type="spellEnd"/>
            <w:r w:rsidRPr="00A8499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ul. Łąkowa 6, 83-010 </w:t>
            </w:r>
            <w:proofErr w:type="spellStart"/>
            <w:r w:rsidRPr="00A84997">
              <w:rPr>
                <w:rFonts w:asciiTheme="minorHAnsi" w:hAnsiTheme="minorHAnsi" w:cstheme="minorHAnsi"/>
                <w:bCs/>
                <w:sz w:val="22"/>
                <w:szCs w:val="22"/>
              </w:rPr>
              <w:t>Rotmanka</w:t>
            </w:r>
            <w:proofErr w:type="spellEnd"/>
            <w:r w:rsidRPr="00A8499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; </w:t>
            </w:r>
          </w:p>
          <w:p w:rsidR="00657217" w:rsidRPr="00A84997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8499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Umowa nr ZP.272.17.2018 </w:t>
            </w:r>
            <w:bookmarkStart w:id="24" w:name="_Hlk147484700"/>
            <w:r w:rsidRPr="00A84997">
              <w:rPr>
                <w:rFonts w:asciiTheme="minorHAnsi" w:hAnsiTheme="minorHAnsi" w:cstheme="minorHAnsi"/>
                <w:bCs/>
                <w:sz w:val="22"/>
                <w:szCs w:val="22"/>
              </w:rPr>
              <w:t>zawarta w dniu 06.08.2018 r.;</w:t>
            </w:r>
          </w:p>
          <w:bookmarkEnd w:id="24"/>
          <w:p w:rsidR="00657217" w:rsidRPr="00A84997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84997">
              <w:rPr>
                <w:rFonts w:asciiTheme="minorHAnsi" w:hAnsiTheme="minorHAnsi" w:cstheme="minorHAnsi"/>
                <w:bCs/>
                <w:sz w:val="22"/>
                <w:szCs w:val="22"/>
              </w:rPr>
              <w:t>Wartość umowy: 25 830,00 PLN.</w:t>
            </w:r>
          </w:p>
          <w:p w:rsidR="00657217" w:rsidRPr="00A84997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84997">
              <w:rPr>
                <w:rFonts w:asciiTheme="minorHAnsi" w:hAnsiTheme="minorHAnsi" w:cstheme="minorHAnsi"/>
                <w:bCs/>
                <w:sz w:val="22"/>
                <w:szCs w:val="22"/>
              </w:rPr>
              <w:t>Część 3</w:t>
            </w:r>
          </w:p>
          <w:p w:rsidR="00657217" w:rsidRPr="00A84997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8499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TRASA Mirosław </w:t>
            </w:r>
            <w:proofErr w:type="spellStart"/>
            <w:r w:rsidRPr="00A84997">
              <w:rPr>
                <w:rFonts w:asciiTheme="minorHAnsi" w:hAnsiTheme="minorHAnsi" w:cstheme="minorHAnsi"/>
                <w:bCs/>
                <w:sz w:val="22"/>
                <w:szCs w:val="22"/>
              </w:rPr>
              <w:t>Klotzke</w:t>
            </w:r>
            <w:proofErr w:type="spellEnd"/>
            <w:r w:rsidRPr="00A8499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ul. Łąkowa 6, 83-010 </w:t>
            </w:r>
            <w:proofErr w:type="spellStart"/>
            <w:r w:rsidRPr="00A84997">
              <w:rPr>
                <w:rFonts w:asciiTheme="minorHAnsi" w:hAnsiTheme="minorHAnsi" w:cstheme="minorHAnsi"/>
                <w:bCs/>
                <w:sz w:val="22"/>
                <w:szCs w:val="22"/>
              </w:rPr>
              <w:t>Rotmanka</w:t>
            </w:r>
            <w:proofErr w:type="spellEnd"/>
            <w:r w:rsidRPr="00A8499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; </w:t>
            </w:r>
          </w:p>
          <w:p w:rsidR="00657217" w:rsidRPr="00A84997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84997">
              <w:rPr>
                <w:rFonts w:asciiTheme="minorHAnsi" w:hAnsiTheme="minorHAnsi" w:cstheme="minorHAnsi"/>
                <w:bCs/>
                <w:sz w:val="22"/>
                <w:szCs w:val="22"/>
              </w:rPr>
              <w:t>Umowa nr ZP.272.18.2018 zawarta w dniu 06.08.2018 r.;</w:t>
            </w:r>
          </w:p>
          <w:p w:rsidR="00657217" w:rsidRPr="00A84997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84997">
              <w:rPr>
                <w:rFonts w:asciiTheme="minorHAnsi" w:hAnsiTheme="minorHAnsi" w:cstheme="minorHAnsi"/>
                <w:bCs/>
                <w:sz w:val="22"/>
                <w:szCs w:val="22"/>
              </w:rPr>
              <w:t>Wartość umowy: 20 295,00 PLN.</w:t>
            </w:r>
          </w:p>
          <w:p w:rsidR="00657217" w:rsidRPr="00A84997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84997">
              <w:rPr>
                <w:rFonts w:asciiTheme="minorHAnsi" w:hAnsiTheme="minorHAnsi" w:cstheme="minorHAnsi"/>
                <w:bCs/>
                <w:sz w:val="22"/>
                <w:szCs w:val="22"/>
              </w:rPr>
              <w:t>Część 5</w:t>
            </w:r>
          </w:p>
          <w:p w:rsidR="00657217" w:rsidRPr="00A84997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8499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MILAG Michał </w:t>
            </w:r>
            <w:proofErr w:type="spellStart"/>
            <w:r w:rsidRPr="00A84997">
              <w:rPr>
                <w:rFonts w:asciiTheme="minorHAnsi" w:hAnsiTheme="minorHAnsi" w:cstheme="minorHAnsi"/>
                <w:bCs/>
                <w:sz w:val="22"/>
                <w:szCs w:val="22"/>
              </w:rPr>
              <w:t>Łaga</w:t>
            </w:r>
            <w:proofErr w:type="spellEnd"/>
            <w:r w:rsidRPr="00A8499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, Żółte 27, 78-500 Drawsko Pomorskie </w:t>
            </w:r>
          </w:p>
          <w:p w:rsidR="00657217" w:rsidRPr="00A84997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8499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Umowa nr ZP.272.20.2018 z dnia 06.08.2018 r. </w:t>
            </w:r>
          </w:p>
          <w:p w:rsidR="00657217" w:rsidRPr="00A84997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84997">
              <w:rPr>
                <w:rFonts w:asciiTheme="minorHAnsi" w:hAnsiTheme="minorHAnsi" w:cstheme="minorHAnsi"/>
                <w:bCs/>
                <w:sz w:val="22"/>
                <w:szCs w:val="22"/>
              </w:rPr>
              <w:t>Wartość umowy: 18 081,00 PLN</w:t>
            </w:r>
          </w:p>
          <w:p w:rsidR="00657217" w:rsidRPr="00A84997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657217" w:rsidRPr="00A84997" w:rsidRDefault="00657217" w:rsidP="00EF316A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bookmarkStart w:id="25" w:name="_Hlk147492014"/>
            <w:r w:rsidRPr="00A8499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Przedmiotowe postępowanie zostało objęte weryfikacją w trakcie realizacji </w:t>
            </w:r>
            <w:r w:rsidR="00EF316A">
              <w:rPr>
                <w:rFonts w:asciiTheme="minorHAnsi" w:hAnsiTheme="minorHAnsi" w:cstheme="minorHAnsi"/>
                <w:bCs/>
                <w:sz w:val="22"/>
                <w:szCs w:val="22"/>
              </w:rPr>
              <w:t>P</w:t>
            </w:r>
            <w:r w:rsidRPr="00A8499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rojektu, podczas której nie stwierdzono naruszeń ustawy </w:t>
            </w:r>
            <w:proofErr w:type="spellStart"/>
            <w:r w:rsidRPr="00A84997">
              <w:rPr>
                <w:rFonts w:asciiTheme="minorHAnsi" w:hAnsiTheme="minorHAnsi" w:cstheme="minorHAnsi"/>
                <w:bCs/>
                <w:sz w:val="22"/>
                <w:szCs w:val="22"/>
              </w:rPr>
              <w:t>Pzp</w:t>
            </w:r>
            <w:proofErr w:type="spellEnd"/>
            <w:r w:rsidRPr="00A8499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skutkujących nałożeniem korekty finansowej. Ustalenia zawarto w piśmie DPR-K.433.18.2016 EOD: 55748/09/2018 z dnia 28.09.2018 r.</w:t>
            </w:r>
          </w:p>
          <w:bookmarkEnd w:id="25"/>
          <w:p w:rsidR="00657217" w:rsidRPr="00A84997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657217" w:rsidRPr="00A84997" w:rsidRDefault="00657217" w:rsidP="00657217">
            <w:pPr>
              <w:spacing w:before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bookmarkStart w:id="26" w:name="_Hlk147496160"/>
            <w:r w:rsidRPr="00A8499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12. </w:t>
            </w:r>
            <w:bookmarkStart w:id="27" w:name="_Hlk147492722"/>
            <w:r w:rsidRPr="00A84997">
              <w:rPr>
                <w:rFonts w:asciiTheme="minorHAnsi" w:hAnsiTheme="minorHAnsi" w:cstheme="minorHAnsi"/>
                <w:bCs/>
                <w:sz w:val="22"/>
                <w:szCs w:val="22"/>
              </w:rPr>
              <w:t>Postępowanie o udzielenie zamówienia publicznego: Gmina Nowy Staw</w:t>
            </w:r>
          </w:p>
          <w:p w:rsidR="00657217" w:rsidRPr="00A84997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8499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Tryb udzielenia zamówienia: przetarg nieograniczony o wartości zamówienia poniżej kwot, o których mowa w art. 11 ust.8 ustawy </w:t>
            </w:r>
            <w:proofErr w:type="spellStart"/>
            <w:r w:rsidRPr="00A84997">
              <w:rPr>
                <w:rFonts w:asciiTheme="minorHAnsi" w:hAnsiTheme="minorHAnsi" w:cstheme="minorHAnsi"/>
                <w:bCs/>
                <w:sz w:val="22"/>
                <w:szCs w:val="22"/>
              </w:rPr>
              <w:t>Pzp</w:t>
            </w:r>
            <w:proofErr w:type="spellEnd"/>
            <w:r w:rsidRPr="00A84997">
              <w:rPr>
                <w:rFonts w:asciiTheme="minorHAnsi" w:hAnsiTheme="minorHAnsi" w:cstheme="minorHAnsi"/>
                <w:bCs/>
                <w:sz w:val="22"/>
                <w:szCs w:val="22"/>
              </w:rPr>
              <w:t>;</w:t>
            </w:r>
          </w:p>
          <w:p w:rsidR="00657217" w:rsidRPr="00A84997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84997">
              <w:rPr>
                <w:rFonts w:asciiTheme="minorHAnsi" w:hAnsiTheme="minorHAnsi" w:cstheme="minorHAnsi"/>
                <w:bCs/>
                <w:sz w:val="22"/>
                <w:szCs w:val="22"/>
              </w:rPr>
              <w:t>Określenie przedmiotu zamówienia: Pełnienie funkcji inspektora nadzoru inwestorskiego w ramach zadania inwestycyjnego pn. „Rewaloryzacja przestrzeni publicznej w centrum Nowego Stawu, w obrębie zabytkowego, historycznego układu urbanistycznego”;</w:t>
            </w:r>
          </w:p>
          <w:p w:rsidR="00657217" w:rsidRPr="00A84997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84997">
              <w:rPr>
                <w:rFonts w:asciiTheme="minorHAnsi" w:hAnsiTheme="minorHAnsi" w:cstheme="minorHAnsi"/>
                <w:bCs/>
                <w:sz w:val="22"/>
                <w:szCs w:val="22"/>
              </w:rPr>
              <w:t>Data wszczęcia postępowania: Ogłoszenie o zmówieniu zostało zamieszczone w Biuletynie Zamówień Publicznych pod nr 514236-N-2018 z dnia 27.02.2018 r.</w:t>
            </w:r>
          </w:p>
          <w:bookmarkEnd w:id="26"/>
          <w:p w:rsidR="00657217" w:rsidRPr="00A84997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</w:pPr>
          </w:p>
          <w:p w:rsidR="00657217" w:rsidRPr="002A3C81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3C81">
              <w:rPr>
                <w:rFonts w:asciiTheme="minorHAnsi" w:hAnsiTheme="minorHAnsi" w:cstheme="minorHAnsi"/>
                <w:bCs/>
                <w:sz w:val="22"/>
                <w:szCs w:val="22"/>
              </w:rPr>
              <w:t>W wyniku przeprowadzonego postępowania zamówienia udzielono:</w:t>
            </w:r>
          </w:p>
          <w:bookmarkEnd w:id="27"/>
          <w:p w:rsidR="00657217" w:rsidRPr="00A84997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8499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Cześć 1 </w:t>
            </w:r>
          </w:p>
          <w:p w:rsidR="00657217" w:rsidRPr="00A84997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84997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 xml:space="preserve">A.M. Nieruchomości Andrzej Marciniak, ul. 1 Maja 4, 82-440 Dzierzgoń; </w:t>
            </w:r>
          </w:p>
          <w:p w:rsidR="00657217" w:rsidRPr="00A84997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84997">
              <w:rPr>
                <w:rFonts w:asciiTheme="minorHAnsi" w:hAnsiTheme="minorHAnsi" w:cstheme="minorHAnsi"/>
                <w:bCs/>
                <w:sz w:val="22"/>
                <w:szCs w:val="22"/>
              </w:rPr>
              <w:t>Umowa nr 272-9/2018 zawarta w dniu 18.05.2018 r.;</w:t>
            </w:r>
          </w:p>
          <w:p w:rsidR="00657217" w:rsidRPr="00A84997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84997">
              <w:rPr>
                <w:rFonts w:asciiTheme="minorHAnsi" w:hAnsiTheme="minorHAnsi" w:cstheme="minorHAnsi"/>
                <w:bCs/>
                <w:sz w:val="22"/>
                <w:szCs w:val="22"/>
              </w:rPr>
              <w:t>Wartość umowy: 25 500,00 PLN.</w:t>
            </w:r>
          </w:p>
          <w:p w:rsidR="00657217" w:rsidRPr="00A84997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84997">
              <w:rPr>
                <w:rFonts w:asciiTheme="minorHAnsi" w:hAnsiTheme="minorHAnsi" w:cstheme="minorHAnsi"/>
                <w:bCs/>
                <w:sz w:val="22"/>
                <w:szCs w:val="22"/>
              </w:rPr>
              <w:t>Część 2</w:t>
            </w:r>
          </w:p>
          <w:p w:rsidR="00657217" w:rsidRPr="00A84997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8499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A.M. Nieruchomości Andrzej Marciniak, ul. 1 Maja 4, 82-440 Dzierzgoń; </w:t>
            </w:r>
          </w:p>
          <w:p w:rsidR="00657217" w:rsidRPr="00A84997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84997">
              <w:rPr>
                <w:rFonts w:asciiTheme="minorHAnsi" w:hAnsiTheme="minorHAnsi" w:cstheme="minorHAnsi"/>
                <w:bCs/>
                <w:sz w:val="22"/>
                <w:szCs w:val="22"/>
              </w:rPr>
              <w:t>Umowa nr 272-10/2018 zawarta w dniu 18.05.2018 r.</w:t>
            </w:r>
          </w:p>
          <w:p w:rsidR="00657217" w:rsidRPr="00A84997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8499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Wartość umowy: 13 000,00 PLN. </w:t>
            </w:r>
          </w:p>
          <w:p w:rsidR="00657217" w:rsidRPr="00A84997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84997">
              <w:rPr>
                <w:rFonts w:asciiTheme="minorHAnsi" w:hAnsiTheme="minorHAnsi" w:cstheme="minorHAnsi"/>
                <w:bCs/>
                <w:sz w:val="22"/>
                <w:szCs w:val="22"/>
              </w:rPr>
              <w:t>Część 3</w:t>
            </w:r>
          </w:p>
          <w:p w:rsidR="00657217" w:rsidRPr="00A84997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8499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A.M. Nieruchomości Andrzej Marciniak, ul. 1 Maja 4, 82 – 440 Dzierzgoń; </w:t>
            </w:r>
          </w:p>
          <w:p w:rsidR="00657217" w:rsidRPr="00A84997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84997">
              <w:rPr>
                <w:rFonts w:asciiTheme="minorHAnsi" w:hAnsiTheme="minorHAnsi" w:cstheme="minorHAnsi"/>
                <w:bCs/>
                <w:sz w:val="22"/>
                <w:szCs w:val="22"/>
              </w:rPr>
              <w:t>Umowa nr 272-11/2018 zawarta w dniu 18.05.2018 r.;</w:t>
            </w:r>
          </w:p>
          <w:p w:rsidR="00657217" w:rsidRPr="00A84997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84997">
              <w:rPr>
                <w:rFonts w:asciiTheme="minorHAnsi" w:hAnsiTheme="minorHAnsi" w:cstheme="minorHAnsi"/>
                <w:bCs/>
                <w:sz w:val="22"/>
                <w:szCs w:val="22"/>
              </w:rPr>
              <w:t>Wartość umowy: 14 500,00 PLN.</w:t>
            </w:r>
          </w:p>
          <w:p w:rsidR="00657217" w:rsidRPr="00A84997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657217" w:rsidRPr="00A84997" w:rsidRDefault="00657217" w:rsidP="00EF316A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8499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Przedmiotowe postępowanie zostało objęte weryfikacją w trakcie realizacji projektu, podczas której nie stwierdzono naruszeń ustawy </w:t>
            </w:r>
            <w:proofErr w:type="spellStart"/>
            <w:r w:rsidRPr="00A84997">
              <w:rPr>
                <w:rFonts w:asciiTheme="minorHAnsi" w:hAnsiTheme="minorHAnsi" w:cstheme="minorHAnsi"/>
                <w:bCs/>
                <w:sz w:val="22"/>
                <w:szCs w:val="22"/>
              </w:rPr>
              <w:t>Pzp</w:t>
            </w:r>
            <w:proofErr w:type="spellEnd"/>
            <w:r w:rsidRPr="00A8499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skutkujących nałożeniem korekty finansowej. Ustalenia zawarto w piśmie DPR-K.433.18.2016 EOD: 42698/08/2019 z dnia 26.08.2019 r.</w:t>
            </w:r>
          </w:p>
          <w:p w:rsidR="00657217" w:rsidRPr="00A84997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657217" w:rsidRPr="00A84997" w:rsidRDefault="00657217" w:rsidP="00657217">
            <w:pPr>
              <w:spacing w:before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84997">
              <w:rPr>
                <w:rFonts w:asciiTheme="minorHAnsi" w:hAnsiTheme="minorHAnsi" w:cstheme="minorHAnsi"/>
                <w:bCs/>
                <w:sz w:val="22"/>
                <w:szCs w:val="22"/>
              </w:rPr>
              <w:t>13. Postępowanie o udzielenie zamówienia publicznego: Gmina Cedry Wielkie</w:t>
            </w:r>
          </w:p>
          <w:p w:rsidR="00657217" w:rsidRPr="00A84997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8499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Tryb udzielenia zamówienia: przetarg nieograniczony o wartości zamówienia poniżej kwot, o których mowa w art. 11 ust.8 ustawy </w:t>
            </w:r>
            <w:proofErr w:type="spellStart"/>
            <w:r w:rsidRPr="00A84997">
              <w:rPr>
                <w:rFonts w:asciiTheme="minorHAnsi" w:hAnsiTheme="minorHAnsi" w:cstheme="minorHAnsi"/>
                <w:bCs/>
                <w:sz w:val="22"/>
                <w:szCs w:val="22"/>
              </w:rPr>
              <w:t>Pzp</w:t>
            </w:r>
            <w:proofErr w:type="spellEnd"/>
            <w:r w:rsidRPr="00A84997">
              <w:rPr>
                <w:rFonts w:asciiTheme="minorHAnsi" w:hAnsiTheme="minorHAnsi" w:cstheme="minorHAnsi"/>
                <w:bCs/>
                <w:sz w:val="22"/>
                <w:szCs w:val="22"/>
              </w:rPr>
              <w:t>;</w:t>
            </w:r>
          </w:p>
          <w:p w:rsidR="00657217" w:rsidRPr="00A84997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84997">
              <w:rPr>
                <w:rFonts w:asciiTheme="minorHAnsi" w:hAnsiTheme="minorHAnsi" w:cstheme="minorHAnsi"/>
                <w:bCs/>
                <w:sz w:val="22"/>
                <w:szCs w:val="22"/>
              </w:rPr>
              <w:t>Określenie przedmiotu zamówienia: Wykonanie, dostawa i montaż tablic informacyjnych na ternie gmin Cedry Wielkie, Nowy Staw i Nowy Dwór Gdański z podziałem na zadania;</w:t>
            </w:r>
          </w:p>
          <w:p w:rsidR="00657217" w:rsidRPr="00A84997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84997">
              <w:rPr>
                <w:rFonts w:asciiTheme="minorHAnsi" w:hAnsiTheme="minorHAnsi" w:cstheme="minorHAnsi"/>
                <w:bCs/>
                <w:sz w:val="22"/>
                <w:szCs w:val="22"/>
              </w:rPr>
              <w:t>Data wszczęcia postępowania: Ogłoszenie o zmówieniu zostało zamieszczone w Biuletynie Zamówień Publicznych pod nr 521022-N-2019 z dnia 06.03.2019 r.</w:t>
            </w:r>
          </w:p>
          <w:p w:rsidR="00657217" w:rsidRPr="002A3C81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</w:pPr>
          </w:p>
          <w:p w:rsidR="00657217" w:rsidRPr="002A3C81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3C81">
              <w:rPr>
                <w:rFonts w:asciiTheme="minorHAnsi" w:hAnsiTheme="minorHAnsi" w:cstheme="minorHAnsi"/>
                <w:bCs/>
                <w:sz w:val="22"/>
                <w:szCs w:val="22"/>
              </w:rPr>
              <w:t>W wyniku przeprowadzonego postępowania zamówienia udzielono:</w:t>
            </w:r>
          </w:p>
          <w:p w:rsidR="00657217" w:rsidRPr="002A3C81" w:rsidRDefault="00657217" w:rsidP="006572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3C81">
              <w:rPr>
                <w:rFonts w:asciiTheme="minorHAnsi" w:hAnsiTheme="minorHAnsi" w:cstheme="minorHAnsi"/>
                <w:sz w:val="22"/>
                <w:szCs w:val="22"/>
              </w:rPr>
              <w:t xml:space="preserve">MONTOVNIA Produkcja Reklam Anna </w:t>
            </w:r>
            <w:proofErr w:type="spellStart"/>
            <w:r w:rsidRPr="002A3C81">
              <w:rPr>
                <w:rFonts w:asciiTheme="minorHAnsi" w:hAnsiTheme="minorHAnsi" w:cstheme="minorHAnsi"/>
                <w:sz w:val="22"/>
                <w:szCs w:val="22"/>
              </w:rPr>
              <w:t>Zommer</w:t>
            </w:r>
            <w:proofErr w:type="spellEnd"/>
            <w:r w:rsidRPr="002A3C81">
              <w:rPr>
                <w:rFonts w:asciiTheme="minorHAnsi" w:hAnsiTheme="minorHAnsi" w:cstheme="minorHAnsi"/>
                <w:sz w:val="22"/>
                <w:szCs w:val="22"/>
              </w:rPr>
              <w:t xml:space="preserve">, z siedzibą w Zofiówce, 95-080 Tuszyn, ul. Główna 88, </w:t>
            </w:r>
          </w:p>
          <w:p w:rsidR="00657217" w:rsidRPr="002A3C81" w:rsidRDefault="00657217" w:rsidP="006572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3C81">
              <w:rPr>
                <w:rFonts w:asciiTheme="minorHAnsi" w:hAnsiTheme="minorHAnsi" w:cstheme="minorHAnsi"/>
                <w:sz w:val="22"/>
                <w:szCs w:val="22"/>
              </w:rPr>
              <w:t>Umowa 73/2019 z dnia 10.04.2019 r. (zadanie 1,3, 4, 5 ,6)</w:t>
            </w:r>
          </w:p>
          <w:p w:rsidR="00657217" w:rsidRPr="002A3C81" w:rsidRDefault="00657217" w:rsidP="006572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3C81">
              <w:rPr>
                <w:rFonts w:asciiTheme="minorHAnsi" w:hAnsiTheme="minorHAnsi" w:cstheme="minorHAnsi"/>
                <w:sz w:val="22"/>
                <w:szCs w:val="22"/>
              </w:rPr>
              <w:t>Wartość umowy: 8 856,00 PLN</w:t>
            </w:r>
          </w:p>
          <w:p w:rsidR="00657217" w:rsidRPr="002A3C81" w:rsidRDefault="00657217" w:rsidP="0065721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57217" w:rsidRPr="002A3C81" w:rsidRDefault="00657217" w:rsidP="006572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3C81">
              <w:rPr>
                <w:rFonts w:asciiTheme="minorHAnsi" w:hAnsiTheme="minorHAnsi" w:cstheme="minorHAnsi"/>
                <w:sz w:val="22"/>
                <w:szCs w:val="22"/>
              </w:rPr>
              <w:t xml:space="preserve">NANDRUK Marcin Narloch z siedzibą w Rybaki 1, 83-400 Kościerzyna, </w:t>
            </w:r>
          </w:p>
          <w:p w:rsidR="00657217" w:rsidRPr="002A3C81" w:rsidRDefault="00657217" w:rsidP="006572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3C81">
              <w:rPr>
                <w:rFonts w:asciiTheme="minorHAnsi" w:hAnsiTheme="minorHAnsi" w:cstheme="minorHAnsi"/>
                <w:sz w:val="22"/>
                <w:szCs w:val="22"/>
              </w:rPr>
              <w:t>Umowa 75/2019  – kwota niekwalifikowalna (zadanie 2 i 7)</w:t>
            </w:r>
          </w:p>
          <w:p w:rsidR="00657217" w:rsidRPr="002A3C81" w:rsidRDefault="00657217" w:rsidP="006572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3C81">
              <w:rPr>
                <w:rFonts w:asciiTheme="minorHAnsi" w:hAnsiTheme="minorHAnsi" w:cstheme="minorHAnsi"/>
                <w:sz w:val="22"/>
                <w:szCs w:val="22"/>
              </w:rPr>
              <w:t xml:space="preserve">Wartość umowy: </w:t>
            </w:r>
          </w:p>
          <w:p w:rsidR="00657217" w:rsidRPr="002A3C81" w:rsidRDefault="00657217" w:rsidP="006572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3C81">
              <w:rPr>
                <w:rFonts w:asciiTheme="minorHAnsi" w:hAnsiTheme="minorHAnsi" w:cstheme="minorHAnsi"/>
                <w:sz w:val="22"/>
                <w:szCs w:val="22"/>
              </w:rPr>
              <w:t xml:space="preserve">Zadanie 1: 1 660,50 PLN </w:t>
            </w:r>
          </w:p>
          <w:p w:rsidR="00657217" w:rsidRPr="00A84997" w:rsidRDefault="00657217" w:rsidP="006572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84997">
              <w:rPr>
                <w:rFonts w:asciiTheme="minorHAnsi" w:hAnsiTheme="minorHAnsi" w:cstheme="minorHAnsi"/>
                <w:sz w:val="22"/>
                <w:szCs w:val="22"/>
              </w:rPr>
              <w:t>Zadanie 2: 2 644,50 PLN</w:t>
            </w:r>
            <w:r w:rsidR="001B09E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A8499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657217" w:rsidRPr="00A84997" w:rsidRDefault="00657217" w:rsidP="006572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84997">
              <w:rPr>
                <w:rFonts w:asciiTheme="minorHAnsi" w:hAnsiTheme="minorHAnsi" w:cstheme="minorHAnsi"/>
                <w:sz w:val="22"/>
                <w:szCs w:val="22"/>
              </w:rPr>
              <w:t>Zadanie 3: 8 856,00 PLN</w:t>
            </w:r>
            <w:r w:rsidR="001B09E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657217" w:rsidRPr="00A84997" w:rsidRDefault="00657217" w:rsidP="006572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84997">
              <w:rPr>
                <w:rFonts w:asciiTheme="minorHAnsi" w:hAnsiTheme="minorHAnsi" w:cstheme="minorHAnsi"/>
                <w:sz w:val="22"/>
                <w:szCs w:val="22"/>
              </w:rPr>
              <w:t>Zadanie 4: 1 107,00 PLN</w:t>
            </w:r>
            <w:r w:rsidR="001B09E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A8499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657217" w:rsidRPr="00A84997" w:rsidRDefault="00657217" w:rsidP="006572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84997">
              <w:rPr>
                <w:rFonts w:asciiTheme="minorHAnsi" w:hAnsiTheme="minorHAnsi" w:cstheme="minorHAnsi"/>
                <w:sz w:val="22"/>
                <w:szCs w:val="22"/>
              </w:rPr>
              <w:t>Zadanie 5: 553,50 PLN</w:t>
            </w:r>
            <w:r w:rsidR="001B09E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A8499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657217" w:rsidRPr="00A84997" w:rsidRDefault="00657217" w:rsidP="006572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84997">
              <w:rPr>
                <w:rFonts w:asciiTheme="minorHAnsi" w:hAnsiTheme="minorHAnsi" w:cstheme="minorHAnsi"/>
                <w:sz w:val="22"/>
                <w:szCs w:val="22"/>
              </w:rPr>
              <w:t>Zadanie 6: 1 107,00 PLN</w:t>
            </w:r>
            <w:r w:rsidR="001B09E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657217" w:rsidRPr="00A84997" w:rsidRDefault="00657217" w:rsidP="006572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84997">
              <w:rPr>
                <w:rFonts w:asciiTheme="minorHAnsi" w:hAnsiTheme="minorHAnsi" w:cstheme="minorHAnsi"/>
                <w:sz w:val="22"/>
                <w:szCs w:val="22"/>
              </w:rPr>
              <w:t xml:space="preserve">Zadanie 7: 2 185,71 PLN </w:t>
            </w:r>
          </w:p>
          <w:p w:rsidR="00657217" w:rsidRPr="00A84997" w:rsidRDefault="00657217" w:rsidP="0065721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57217" w:rsidRPr="00A84997" w:rsidRDefault="00657217" w:rsidP="00EF316A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84997">
              <w:rPr>
                <w:rFonts w:asciiTheme="minorHAnsi" w:hAnsiTheme="minorHAnsi" w:cstheme="minorHAnsi"/>
                <w:bCs/>
                <w:sz w:val="22"/>
                <w:szCs w:val="22"/>
              </w:rPr>
              <w:t>Przedmiotowe postępowanie zostało objęte kontrolą na miejscu</w:t>
            </w:r>
            <w:r w:rsidR="001B09E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realizacji Projektu nr RPPM.11.03.00-22-0015/16</w:t>
            </w:r>
            <w:r w:rsidRPr="00A84997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="001B09E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której </w:t>
            </w:r>
            <w:r w:rsidR="001B09E9" w:rsidRPr="001B09E9">
              <w:rPr>
                <w:rFonts w:asciiTheme="minorHAnsi" w:hAnsiTheme="minorHAnsi" w:cstheme="minorHAnsi"/>
                <w:bCs/>
                <w:sz w:val="22"/>
                <w:szCs w:val="22"/>
              </w:rPr>
              <w:t>ustalenia</w:t>
            </w:r>
            <w:r w:rsidRPr="001B09E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zawarto w Informacji Pokontrolnej nr 21/P/1/19/I, podczas której nie stwierdzono naruszeń ustawy </w:t>
            </w:r>
            <w:proofErr w:type="spellStart"/>
            <w:r w:rsidRPr="001B09E9">
              <w:rPr>
                <w:rFonts w:asciiTheme="minorHAnsi" w:hAnsiTheme="minorHAnsi" w:cstheme="minorHAnsi"/>
                <w:bCs/>
                <w:sz w:val="22"/>
                <w:szCs w:val="22"/>
              </w:rPr>
              <w:t>Pzp</w:t>
            </w:r>
            <w:proofErr w:type="spellEnd"/>
            <w:r w:rsidRPr="001B09E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skutkujących nałożeniem korekty finansowej.</w:t>
            </w:r>
            <w:r w:rsidRPr="00A8499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  <w:p w:rsidR="00657217" w:rsidRPr="00A84997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657217" w:rsidRPr="00A84997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84997">
              <w:rPr>
                <w:rFonts w:asciiTheme="minorHAnsi" w:hAnsiTheme="minorHAnsi" w:cstheme="minorHAnsi"/>
                <w:bCs/>
                <w:sz w:val="22"/>
                <w:szCs w:val="22"/>
              </w:rPr>
              <w:t>14. Postępowanie o udzielenie zamówienia publicznego: Gmina Cedry Wielkie</w:t>
            </w:r>
          </w:p>
          <w:p w:rsidR="00657217" w:rsidRPr="00A84997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84997">
              <w:rPr>
                <w:rFonts w:asciiTheme="minorHAnsi" w:hAnsiTheme="minorHAnsi" w:cstheme="minorHAnsi"/>
                <w:bCs/>
                <w:sz w:val="22"/>
                <w:szCs w:val="22"/>
              </w:rPr>
              <w:t>Tryb udzielenia zamówienia: zasada konkurencyjności;</w:t>
            </w:r>
          </w:p>
          <w:p w:rsidR="00657217" w:rsidRPr="002A3C81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8499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Określenie przedmiotu zamówienia: Wykonanie prac konserwatorskich, mających na celu usunięcie przyczyn </w:t>
            </w:r>
            <w:r w:rsidRPr="002A3C8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postępującej destrukcji obiektu oraz przywrócenie polichromii pierwotnego stanu technicznego i estetycznego sześciu segmentów późnobarokowych ław z kościoła pw. Św. Elżbiety Węgierskiej Sanktuarium Matki Boskiej Szkaplerznej w Lubieszewie, w ramach projektu pn.: „Zachowanie wielokulturowego dziedzictwa Żuław poprzez wykonanie robót </w:t>
            </w:r>
            <w:r w:rsidRPr="002A3C81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budowlanych, remontowych i konserwatorskich w obiektach zabytkowych i obiektach położonych na terenach objętych ochroną konserwatorską w gminach żuławskich oraz stworzenie spójnej oferty turystycznej promującej tożsamość Żuław”;</w:t>
            </w:r>
          </w:p>
          <w:p w:rsidR="00657217" w:rsidRPr="002A3C81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3C8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Data wszczęcia postępowania: Ogłoszenie o zmówieniu zostało zamieszczone w Bazie Konkurencyjności pod </w:t>
            </w:r>
          </w:p>
          <w:p w:rsidR="00657217" w:rsidRPr="002A3C81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3C81">
              <w:rPr>
                <w:rFonts w:asciiTheme="minorHAnsi" w:hAnsiTheme="minorHAnsi" w:cstheme="minorHAnsi"/>
                <w:bCs/>
                <w:sz w:val="22"/>
                <w:szCs w:val="22"/>
              </w:rPr>
              <w:t>nr 1092666 w dniu 07.03.2018 r.</w:t>
            </w:r>
          </w:p>
          <w:p w:rsidR="00657217" w:rsidRPr="002A3C81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657217" w:rsidRPr="002A3C81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3C81">
              <w:rPr>
                <w:rFonts w:asciiTheme="minorHAnsi" w:hAnsiTheme="minorHAnsi" w:cstheme="minorHAnsi"/>
                <w:bCs/>
                <w:sz w:val="22"/>
                <w:szCs w:val="22"/>
              </w:rPr>
              <w:t>W wyniku przeprowadzonego postępowania zamówienia udzielono:</w:t>
            </w:r>
          </w:p>
          <w:p w:rsidR="00657217" w:rsidRPr="002A3C81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3C81">
              <w:rPr>
                <w:rFonts w:asciiTheme="minorHAnsi" w:hAnsiTheme="minorHAnsi" w:cstheme="minorHAnsi"/>
                <w:bCs/>
                <w:sz w:val="22"/>
                <w:szCs w:val="22"/>
              </w:rPr>
              <w:t>Konsorcjum firm:</w:t>
            </w:r>
          </w:p>
          <w:p w:rsidR="00657217" w:rsidRPr="002A3C81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3C81">
              <w:rPr>
                <w:rFonts w:asciiTheme="minorHAnsi" w:hAnsiTheme="minorHAnsi" w:cstheme="minorHAnsi"/>
                <w:bCs/>
                <w:sz w:val="22"/>
                <w:szCs w:val="22"/>
              </w:rPr>
              <w:t>Konserwacja Zabytków Daria Zasada - Kłodzińska, 88-200 Radziejów, ul. Kasprowicza 3 – Lider konsorcjum;</w:t>
            </w:r>
          </w:p>
          <w:p w:rsidR="00657217" w:rsidRPr="002A3C81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3C81">
              <w:rPr>
                <w:rFonts w:asciiTheme="minorHAnsi" w:hAnsiTheme="minorHAnsi" w:cstheme="minorHAnsi"/>
                <w:bCs/>
                <w:sz w:val="22"/>
                <w:szCs w:val="22"/>
              </w:rPr>
              <w:t>Klaudia Zielińska - Malarstwo, Konserwacja Dzieł Sztuki, 87-100 Toruń, ul. Zygmunta Krasińskiego 21/23 – Partner konsorcjum;</w:t>
            </w:r>
          </w:p>
          <w:p w:rsidR="00657217" w:rsidRPr="002A3C81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3C8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Umowa nr 1/2018 zawarta w dniu 23.05.2018 r.; </w:t>
            </w:r>
          </w:p>
          <w:p w:rsidR="00657217" w:rsidRPr="002A3C81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3C81">
              <w:rPr>
                <w:rFonts w:asciiTheme="minorHAnsi" w:hAnsiTheme="minorHAnsi" w:cstheme="minorHAnsi"/>
                <w:bCs/>
                <w:sz w:val="22"/>
                <w:szCs w:val="22"/>
              </w:rPr>
              <w:t>Wartość umowy: 280 844,88 PLN.</w:t>
            </w:r>
          </w:p>
          <w:p w:rsidR="00657217" w:rsidRPr="002A3C81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657217" w:rsidRPr="002A3C81" w:rsidRDefault="00657217" w:rsidP="00EF316A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3C8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Przedmiotowe postępowanie zostało objęte weryfikacją w trakcie realizacji </w:t>
            </w:r>
            <w:r w:rsidR="00EF316A">
              <w:rPr>
                <w:rFonts w:asciiTheme="minorHAnsi" w:hAnsiTheme="minorHAnsi" w:cstheme="minorHAnsi"/>
                <w:bCs/>
                <w:sz w:val="22"/>
                <w:szCs w:val="22"/>
              </w:rPr>
              <w:t>P</w:t>
            </w:r>
            <w:r w:rsidRPr="002A3C8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rojektu, podczas której nie stwierdzono naruszeń ustawy </w:t>
            </w:r>
            <w:proofErr w:type="spellStart"/>
            <w:r w:rsidRPr="002A3C81">
              <w:rPr>
                <w:rFonts w:asciiTheme="minorHAnsi" w:hAnsiTheme="minorHAnsi" w:cstheme="minorHAnsi"/>
                <w:bCs/>
                <w:sz w:val="22"/>
                <w:szCs w:val="22"/>
              </w:rPr>
              <w:t>Pzp</w:t>
            </w:r>
            <w:proofErr w:type="spellEnd"/>
            <w:r w:rsidRPr="002A3C8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skutkujących nałożeniem korekty finansowej. Ustalenia zawarto w piśmie </w:t>
            </w:r>
            <w:bookmarkStart w:id="28" w:name="_Hlk147752691"/>
            <w:r w:rsidRPr="002A3C81">
              <w:rPr>
                <w:rFonts w:asciiTheme="minorHAnsi" w:hAnsiTheme="minorHAnsi" w:cstheme="minorHAnsi"/>
                <w:bCs/>
                <w:sz w:val="22"/>
                <w:szCs w:val="22"/>
              </w:rPr>
              <w:t>DPR-K.433.18.2016 EOD: 53743/10/2019 z dnia 29.10.2019 r.</w:t>
            </w:r>
          </w:p>
          <w:p w:rsidR="00657217" w:rsidRPr="002A3C81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bookmarkEnd w:id="28"/>
          <w:p w:rsidR="00657217" w:rsidRPr="002A3C81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3C81">
              <w:rPr>
                <w:rFonts w:asciiTheme="minorHAnsi" w:hAnsiTheme="minorHAnsi" w:cstheme="minorHAnsi"/>
                <w:bCs/>
                <w:sz w:val="22"/>
                <w:szCs w:val="22"/>
              </w:rPr>
              <w:t>15. Postępowanie o udzielenie zamówienia publicznego: Gmina Cedry Wielkie</w:t>
            </w:r>
          </w:p>
          <w:p w:rsidR="00657217" w:rsidRPr="002A3C81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3C8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Tryb udzielenia zamówienia: </w:t>
            </w:r>
            <w:bookmarkStart w:id="29" w:name="_Hlk147758790"/>
            <w:r w:rsidRPr="002A3C8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przetarg nieograniczony o wartości zamówienia poniżej kwot, o których mowa w art. 11 ust.8 ustawy </w:t>
            </w:r>
            <w:proofErr w:type="spellStart"/>
            <w:r w:rsidRPr="002A3C81">
              <w:rPr>
                <w:rFonts w:asciiTheme="minorHAnsi" w:hAnsiTheme="minorHAnsi" w:cstheme="minorHAnsi"/>
                <w:bCs/>
                <w:sz w:val="22"/>
                <w:szCs w:val="22"/>
              </w:rPr>
              <w:t>Pzp</w:t>
            </w:r>
            <w:proofErr w:type="spellEnd"/>
            <w:r w:rsidRPr="002A3C81">
              <w:rPr>
                <w:rFonts w:asciiTheme="minorHAnsi" w:hAnsiTheme="minorHAnsi" w:cstheme="minorHAnsi"/>
                <w:bCs/>
                <w:sz w:val="22"/>
                <w:szCs w:val="22"/>
              </w:rPr>
              <w:t>;</w:t>
            </w:r>
          </w:p>
          <w:bookmarkEnd w:id="29"/>
          <w:p w:rsidR="00657217" w:rsidRPr="002A3C81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3C8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Przedmiot zamówienia: Dostawa wyposażenia do zabytkowego domu podcieniowego w Miłocinie </w:t>
            </w:r>
          </w:p>
          <w:p w:rsidR="00657217" w:rsidRPr="002A3C81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3C81">
              <w:rPr>
                <w:rFonts w:asciiTheme="minorHAnsi" w:hAnsiTheme="minorHAnsi" w:cstheme="minorHAnsi"/>
                <w:bCs/>
                <w:sz w:val="22"/>
                <w:szCs w:val="22"/>
              </w:rPr>
              <w:t>Część 1 Dostawa i montaż sprzętu multimedialnego do domu podcieniowego w Miłocinie</w:t>
            </w:r>
          </w:p>
          <w:p w:rsidR="00657217" w:rsidRPr="002A3C81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3C81">
              <w:rPr>
                <w:rFonts w:asciiTheme="minorHAnsi" w:hAnsiTheme="minorHAnsi" w:cstheme="minorHAnsi"/>
                <w:bCs/>
                <w:sz w:val="22"/>
                <w:szCs w:val="22"/>
              </w:rPr>
              <w:t>Część 2</w:t>
            </w:r>
            <w:r w:rsidRPr="002A3C8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A3C81">
              <w:rPr>
                <w:rFonts w:asciiTheme="minorHAnsi" w:hAnsiTheme="minorHAnsi" w:cstheme="minorHAnsi"/>
                <w:bCs/>
                <w:sz w:val="22"/>
                <w:szCs w:val="22"/>
              </w:rPr>
              <w:t>Dostawa i montaż zabudowy do domu podcieniowego w Miłocinie</w:t>
            </w:r>
          </w:p>
          <w:p w:rsidR="00657217" w:rsidRPr="002A3C81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3C81">
              <w:rPr>
                <w:rFonts w:asciiTheme="minorHAnsi" w:hAnsiTheme="minorHAnsi" w:cstheme="minorHAnsi"/>
                <w:bCs/>
                <w:sz w:val="22"/>
                <w:szCs w:val="22"/>
              </w:rPr>
              <w:t>Data publikacji i numer ogłoszenia: Ogłoszenie o zmówieniu zostało zamieszczone w Biuletynie Zamówień Publicznych pod nr 503922-N-2020 z dnia 17.01.2020 r.</w:t>
            </w:r>
          </w:p>
          <w:p w:rsidR="00657217" w:rsidRPr="002A3C81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657217" w:rsidRPr="002A3C81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3C81">
              <w:rPr>
                <w:rFonts w:asciiTheme="minorHAnsi" w:hAnsiTheme="minorHAnsi" w:cstheme="minorHAnsi"/>
                <w:bCs/>
                <w:sz w:val="22"/>
                <w:szCs w:val="22"/>
              </w:rPr>
              <w:t>W wyniku przeprowadzonego postępowania zamówienia udzielono:</w:t>
            </w:r>
          </w:p>
          <w:p w:rsidR="00657217" w:rsidRPr="002A3C81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3C81">
              <w:rPr>
                <w:rFonts w:asciiTheme="minorHAnsi" w:hAnsiTheme="minorHAnsi" w:cstheme="minorHAnsi"/>
                <w:bCs/>
                <w:sz w:val="22"/>
                <w:szCs w:val="22"/>
              </w:rPr>
              <w:t>Część 1</w:t>
            </w:r>
          </w:p>
          <w:p w:rsidR="00657217" w:rsidRPr="002A3C81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3C8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Image </w:t>
            </w:r>
            <w:proofErr w:type="spellStart"/>
            <w:r w:rsidRPr="002A3C81">
              <w:rPr>
                <w:rFonts w:asciiTheme="minorHAnsi" w:hAnsiTheme="minorHAnsi" w:cstheme="minorHAnsi"/>
                <w:bCs/>
                <w:sz w:val="22"/>
                <w:szCs w:val="22"/>
              </w:rPr>
              <w:t>Recording</w:t>
            </w:r>
            <w:proofErr w:type="spellEnd"/>
            <w:r w:rsidRPr="002A3C8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Solutions Pomorze Sp. z.o.o; Al. Grunwaldzka 190, Gdańsk;</w:t>
            </w:r>
          </w:p>
          <w:p w:rsidR="00657217" w:rsidRPr="002A3C81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3C8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Umowa nr 20/2020 zawarta w dniu 16.03.2020 r.; </w:t>
            </w:r>
          </w:p>
          <w:p w:rsidR="00657217" w:rsidRPr="002A3C81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3C81">
              <w:rPr>
                <w:rFonts w:asciiTheme="minorHAnsi" w:hAnsiTheme="minorHAnsi" w:cstheme="minorHAnsi"/>
                <w:bCs/>
                <w:sz w:val="22"/>
                <w:szCs w:val="22"/>
              </w:rPr>
              <w:t>Wartość umowy: 44 993,40 PLN.</w:t>
            </w:r>
          </w:p>
          <w:p w:rsidR="00657217" w:rsidRPr="002A3C81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3C8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Część 2 </w:t>
            </w:r>
          </w:p>
          <w:p w:rsidR="00657217" w:rsidRPr="002A3C81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3C8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Biuro Inżynieryjne „DOT” Tomasz Dubiecki, ul. Lubomira 29A, Mrowino; </w:t>
            </w:r>
          </w:p>
          <w:p w:rsidR="00657217" w:rsidRPr="002A3C81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3C81">
              <w:rPr>
                <w:rFonts w:asciiTheme="minorHAnsi" w:hAnsiTheme="minorHAnsi" w:cstheme="minorHAnsi"/>
                <w:bCs/>
                <w:sz w:val="22"/>
                <w:szCs w:val="22"/>
              </w:rPr>
              <w:t>Umowa 21/2020 zawarta w dniu 16.03.2020 r.;</w:t>
            </w:r>
          </w:p>
          <w:p w:rsidR="00657217" w:rsidRPr="002A3C81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3C81">
              <w:rPr>
                <w:rFonts w:asciiTheme="minorHAnsi" w:hAnsiTheme="minorHAnsi" w:cstheme="minorHAnsi"/>
                <w:bCs/>
                <w:sz w:val="22"/>
                <w:szCs w:val="22"/>
              </w:rPr>
              <w:t>Wartość umowy: 31 980,00 PLN.</w:t>
            </w:r>
          </w:p>
          <w:p w:rsidR="00657217" w:rsidRPr="002A3C81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657217" w:rsidRPr="002A3C81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3C8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Przedmiotowe postępowanie zostało objęte weryfikacją w trakcie realizacji projektu, podczas której stwierdzono naruszenia ustawy </w:t>
            </w:r>
            <w:proofErr w:type="spellStart"/>
            <w:r w:rsidRPr="002A3C81">
              <w:rPr>
                <w:rFonts w:asciiTheme="minorHAnsi" w:hAnsiTheme="minorHAnsi" w:cstheme="minorHAnsi"/>
                <w:bCs/>
                <w:sz w:val="22"/>
                <w:szCs w:val="22"/>
              </w:rPr>
              <w:t>Pzp</w:t>
            </w:r>
            <w:proofErr w:type="spellEnd"/>
            <w:r w:rsidRPr="002A3C8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skutkujące nałożeniem korekty finansowej w wysokości 10%.Ustalenia zawarto w piśmie DPR-K.433.18.2016 EOD: 53694/07/2020 z dnia 08.07.2020 r.</w:t>
            </w:r>
          </w:p>
          <w:p w:rsidR="00657217" w:rsidRPr="002A3C81" w:rsidRDefault="00657217" w:rsidP="00EF316A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3C81">
              <w:rPr>
                <w:rFonts w:asciiTheme="minorHAnsi" w:hAnsiTheme="minorHAnsi" w:cstheme="minorHAnsi"/>
                <w:bCs/>
                <w:sz w:val="22"/>
                <w:szCs w:val="22"/>
              </w:rPr>
              <w:t>Beneficjent pismem z dnia 24.07.2020 r. EOD: 77277/07/2020 wniósł zastrzeżenia do wyniku kontroli. Po rozpatrzeniu wyjaśnień, IZ RPO pismem DPR-K.433.18.2016 EOD: 61486/08/2020 z dnia 06.08.2020 r. informuje, iż dokonuje zmniejszenia wysokości korekty z 10% na 5% na umowę nr 21/2020 oraz podtrzymuje swoje stanowisko o nałożonej korekcie finansowej w wysokości 10% na umowę nr 20/2020.</w:t>
            </w:r>
          </w:p>
          <w:p w:rsidR="00657217" w:rsidRPr="002A3C81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657217" w:rsidRPr="002A3C81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3C81">
              <w:rPr>
                <w:rFonts w:asciiTheme="minorHAnsi" w:hAnsiTheme="minorHAnsi" w:cstheme="minorHAnsi"/>
                <w:bCs/>
                <w:sz w:val="22"/>
                <w:szCs w:val="22"/>
              </w:rPr>
              <w:t>16. Postępowanie o udzielenie zamówienia publicznego: Gmina Cedry Wielkie</w:t>
            </w:r>
          </w:p>
          <w:p w:rsidR="00657217" w:rsidRPr="002A3C81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3C81">
              <w:rPr>
                <w:rFonts w:asciiTheme="minorHAnsi" w:hAnsiTheme="minorHAnsi" w:cstheme="minorHAnsi"/>
                <w:bCs/>
                <w:sz w:val="22"/>
                <w:szCs w:val="22"/>
              </w:rPr>
              <w:t>Tryb udzielenia zamówienia: zasada konkurencyjności;</w:t>
            </w:r>
          </w:p>
          <w:p w:rsidR="00657217" w:rsidRPr="002A3C81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3C8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Określenie przedmiotu zamówienia: Wsparcie pracowników gmin w zarządzaniu projektem i realizacja obowiązków dopełniających kompetencje zespołu ds. realizacji projektu przy zadaniu: "Zachowanie wielokulturowego dziedzictwa Żuław poprzez wykonanie robót budowlanych, remontowych i konserwatorskich w obiektach zabytkowych i obiektach </w:t>
            </w:r>
            <w:r w:rsidRPr="002A3C81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położonych na terenach objętych ochroną konserwatorską w gminach żuławskich oraz stworzenie spójnej oferty turystycznej promującej tożsamość Żuław";</w:t>
            </w:r>
          </w:p>
          <w:p w:rsidR="00657217" w:rsidRPr="002A3C81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3C8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Data wszczęcia postępowania: Ogłoszenie o zmówieniu zostało zamieszczone w Bazie Konkurencyjności pod </w:t>
            </w:r>
          </w:p>
          <w:p w:rsidR="00657217" w:rsidRPr="002A3C81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3C81">
              <w:rPr>
                <w:rFonts w:asciiTheme="minorHAnsi" w:hAnsiTheme="minorHAnsi" w:cstheme="minorHAnsi"/>
                <w:bCs/>
                <w:sz w:val="22"/>
                <w:szCs w:val="22"/>
              </w:rPr>
              <w:t>nr 1005210 z dnia 18.08.2016 r.</w:t>
            </w:r>
          </w:p>
          <w:p w:rsidR="00657217" w:rsidRPr="00CA37A7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657217" w:rsidRPr="00CA37A7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A37A7">
              <w:rPr>
                <w:rFonts w:asciiTheme="minorHAnsi" w:hAnsiTheme="minorHAnsi" w:cstheme="minorHAnsi"/>
                <w:bCs/>
                <w:sz w:val="22"/>
                <w:szCs w:val="22"/>
              </w:rPr>
              <w:t>W wyniku przeprowadzonego postępowania zamówienia udzielono:</w:t>
            </w:r>
          </w:p>
          <w:p w:rsidR="00657217" w:rsidRPr="00CA37A7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A37A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AMT Partner Sp. z o.o. ul. Jaśkowa Dolina 16 lok. 3, 80-252 Gdańsk; </w:t>
            </w:r>
          </w:p>
          <w:p w:rsidR="00657217" w:rsidRPr="00CA37A7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A37A7">
              <w:rPr>
                <w:rFonts w:asciiTheme="minorHAnsi" w:hAnsiTheme="minorHAnsi" w:cstheme="minorHAnsi"/>
                <w:bCs/>
                <w:sz w:val="22"/>
                <w:szCs w:val="22"/>
              </w:rPr>
              <w:t>Umowa nr 109/2016 zawarta w dniu 06.09.2015 r.;</w:t>
            </w:r>
          </w:p>
          <w:p w:rsidR="00657217" w:rsidRPr="00CA37A7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A37A7">
              <w:rPr>
                <w:rFonts w:asciiTheme="minorHAnsi" w:hAnsiTheme="minorHAnsi" w:cstheme="minorHAnsi"/>
                <w:bCs/>
                <w:sz w:val="22"/>
                <w:szCs w:val="22"/>
              </w:rPr>
              <w:t>Wartość umowy: 142 065,00 PLN</w:t>
            </w:r>
          </w:p>
          <w:p w:rsidR="00657217" w:rsidRPr="002A3C81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657217" w:rsidRPr="002A3C81" w:rsidRDefault="00657217" w:rsidP="00EF316A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3C8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Przedmiotowe postępowanie zostało objęte weryfikacją w trakcie realizacji </w:t>
            </w:r>
            <w:r w:rsidR="002A3C81">
              <w:rPr>
                <w:rFonts w:asciiTheme="minorHAnsi" w:hAnsiTheme="minorHAnsi" w:cstheme="minorHAnsi"/>
                <w:bCs/>
                <w:sz w:val="22"/>
                <w:szCs w:val="22"/>
              </w:rPr>
              <w:t>P</w:t>
            </w:r>
            <w:r w:rsidRPr="002A3C8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rojektu, podczas której nie stwierdzono naruszeń ustawy </w:t>
            </w:r>
            <w:proofErr w:type="spellStart"/>
            <w:r w:rsidRPr="002A3C81">
              <w:rPr>
                <w:rFonts w:asciiTheme="minorHAnsi" w:hAnsiTheme="minorHAnsi" w:cstheme="minorHAnsi"/>
                <w:bCs/>
                <w:sz w:val="22"/>
                <w:szCs w:val="22"/>
              </w:rPr>
              <w:t>Pzp</w:t>
            </w:r>
            <w:proofErr w:type="spellEnd"/>
            <w:r w:rsidRPr="002A3C8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skutkujących nałożeniem korekty finansowej. Ustalenia zawarto w piśmie DPR-K.433.18.2016 EOD: 53082/10/2019 z dnia 24.10.2019 r.</w:t>
            </w:r>
          </w:p>
          <w:p w:rsidR="00657217" w:rsidRPr="002A3C81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657217" w:rsidRPr="002A3C81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3C81">
              <w:rPr>
                <w:rFonts w:asciiTheme="minorHAnsi" w:hAnsiTheme="minorHAnsi" w:cstheme="minorHAnsi"/>
                <w:bCs/>
                <w:sz w:val="22"/>
                <w:szCs w:val="22"/>
              </w:rPr>
              <w:t>A</w:t>
            </w:r>
            <w:r w:rsidR="002A3C8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neks nr </w:t>
            </w:r>
            <w:r w:rsidRPr="002A3C81">
              <w:rPr>
                <w:rFonts w:asciiTheme="minorHAnsi" w:hAnsiTheme="minorHAnsi" w:cstheme="minorHAnsi"/>
                <w:bCs/>
                <w:sz w:val="22"/>
                <w:szCs w:val="22"/>
              </w:rPr>
              <w:t>1 z dnia 08.05.2018 r.</w:t>
            </w:r>
          </w:p>
          <w:p w:rsidR="00657217" w:rsidRPr="002A3C81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3C81">
              <w:rPr>
                <w:rFonts w:asciiTheme="minorHAnsi" w:hAnsiTheme="minorHAnsi" w:cstheme="minorHAnsi"/>
                <w:bCs/>
                <w:sz w:val="22"/>
                <w:szCs w:val="22"/>
              </w:rPr>
              <w:t>A</w:t>
            </w:r>
            <w:r w:rsidR="002A3C8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neks nr </w:t>
            </w:r>
            <w:r w:rsidRPr="002A3C81">
              <w:rPr>
                <w:rFonts w:asciiTheme="minorHAnsi" w:hAnsiTheme="minorHAnsi" w:cstheme="minorHAnsi"/>
                <w:bCs/>
                <w:sz w:val="22"/>
                <w:szCs w:val="22"/>
              </w:rPr>
              <w:t>2 z dnia 25.09.2019 r.</w:t>
            </w:r>
          </w:p>
          <w:p w:rsidR="00657217" w:rsidRPr="002A3C81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3C81">
              <w:rPr>
                <w:rFonts w:asciiTheme="minorHAnsi" w:hAnsiTheme="minorHAnsi" w:cstheme="minorHAnsi"/>
                <w:bCs/>
                <w:sz w:val="22"/>
                <w:szCs w:val="22"/>
              </w:rPr>
              <w:t>A</w:t>
            </w:r>
            <w:r w:rsidR="002A3C8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neks nr </w:t>
            </w:r>
            <w:r w:rsidRPr="002A3C81">
              <w:rPr>
                <w:rFonts w:asciiTheme="minorHAnsi" w:hAnsiTheme="minorHAnsi" w:cstheme="minorHAnsi"/>
                <w:bCs/>
                <w:sz w:val="22"/>
                <w:szCs w:val="22"/>
              </w:rPr>
              <w:t>3 z dnia 16.12.2019 r.</w:t>
            </w:r>
          </w:p>
          <w:p w:rsidR="00657217" w:rsidRPr="002A3C81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3C81">
              <w:rPr>
                <w:rFonts w:asciiTheme="minorHAnsi" w:hAnsiTheme="minorHAnsi" w:cstheme="minorHAnsi"/>
                <w:bCs/>
                <w:sz w:val="22"/>
                <w:szCs w:val="22"/>
              </w:rPr>
              <w:t>A</w:t>
            </w:r>
            <w:r w:rsidR="002A3C8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neks nr </w:t>
            </w:r>
            <w:r w:rsidRPr="002A3C81">
              <w:rPr>
                <w:rFonts w:asciiTheme="minorHAnsi" w:hAnsiTheme="minorHAnsi" w:cstheme="minorHAnsi"/>
                <w:bCs/>
                <w:sz w:val="22"/>
                <w:szCs w:val="22"/>
              </w:rPr>
              <w:t>4 z dnia 12.03.2020 r.</w:t>
            </w:r>
          </w:p>
          <w:p w:rsidR="00657217" w:rsidRPr="002A3C81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3C81">
              <w:rPr>
                <w:rFonts w:asciiTheme="minorHAnsi" w:hAnsiTheme="minorHAnsi" w:cstheme="minorHAnsi"/>
                <w:bCs/>
                <w:sz w:val="22"/>
                <w:szCs w:val="22"/>
              </w:rPr>
              <w:t>A</w:t>
            </w:r>
            <w:r w:rsidR="002A3C8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neks nr </w:t>
            </w:r>
            <w:r w:rsidRPr="002A3C81">
              <w:rPr>
                <w:rFonts w:asciiTheme="minorHAnsi" w:hAnsiTheme="minorHAnsi" w:cstheme="minorHAnsi"/>
                <w:bCs/>
                <w:sz w:val="22"/>
                <w:szCs w:val="22"/>
              </w:rPr>
              <w:t>5 z dnia 30.06.2020 r. – zmniejszenie wynagrodzenia do kwoty 133 541,10 PLN</w:t>
            </w:r>
          </w:p>
          <w:p w:rsidR="00EF316A" w:rsidRDefault="00EF316A" w:rsidP="00EF316A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657217" w:rsidRPr="00EF316A" w:rsidRDefault="00657217" w:rsidP="00EF316A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3C8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Przedmiotowe aneksy podlegały weryfikacji w trakcie </w:t>
            </w:r>
            <w:r w:rsidR="00D71F3D">
              <w:rPr>
                <w:rFonts w:asciiTheme="minorHAnsi" w:hAnsiTheme="minorHAnsi" w:cstheme="minorHAnsi"/>
                <w:bCs/>
                <w:sz w:val="22"/>
                <w:szCs w:val="22"/>
              </w:rPr>
              <w:t>przedmiotowej</w:t>
            </w:r>
            <w:r w:rsidRPr="002A3C8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kontroli. IZ RPO informuje, iż zawarcie wskazanych aneksów uważa za zasadne.</w:t>
            </w:r>
          </w:p>
        </w:tc>
      </w:tr>
      <w:tr w:rsidR="00657217" w:rsidRPr="002426CA" w:rsidTr="00CE0C04"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57217" w:rsidRPr="00501FEC" w:rsidRDefault="00657217" w:rsidP="0065721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01FEC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3.1.3 Promocja Projektu wraz z realizacją polityk horyzontalnych oraz archiwizacja Projektu</w:t>
            </w:r>
          </w:p>
        </w:tc>
      </w:tr>
      <w:tr w:rsidR="00657217" w:rsidRPr="002426CA" w:rsidTr="00CE0C04"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217" w:rsidRPr="00C015EB" w:rsidRDefault="00863091" w:rsidP="005275A8">
            <w:pPr>
              <w:spacing w:after="12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(…)</w:t>
            </w:r>
          </w:p>
        </w:tc>
      </w:tr>
      <w:tr w:rsidR="00657217" w:rsidRPr="002426CA" w:rsidTr="00CE0C04"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57217" w:rsidRPr="002426CA" w:rsidRDefault="00657217" w:rsidP="0065721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426CA">
              <w:rPr>
                <w:rFonts w:asciiTheme="minorHAnsi" w:hAnsiTheme="minorHAnsi"/>
                <w:b/>
                <w:sz w:val="22"/>
                <w:szCs w:val="22"/>
              </w:rPr>
              <w:t>3.2 Zakres finansowy</w:t>
            </w:r>
          </w:p>
        </w:tc>
      </w:tr>
      <w:tr w:rsidR="00657217" w:rsidRPr="00C24BF4" w:rsidTr="00863091">
        <w:trPr>
          <w:trHeight w:val="461"/>
        </w:trPr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217" w:rsidRPr="00A04632" w:rsidRDefault="00863091" w:rsidP="00657217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</w:tr>
      <w:tr w:rsidR="00657217" w:rsidRPr="00C40737" w:rsidTr="00CE0C04"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57217" w:rsidRPr="00C40737" w:rsidRDefault="00657217" w:rsidP="0065721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C40737">
              <w:rPr>
                <w:rFonts w:asciiTheme="minorHAnsi" w:hAnsiTheme="minorHAnsi"/>
                <w:b/>
                <w:sz w:val="22"/>
                <w:szCs w:val="22"/>
              </w:rPr>
              <w:t>4. ZALECENIA POKONTROLNE</w:t>
            </w:r>
          </w:p>
        </w:tc>
      </w:tr>
      <w:tr w:rsidR="00657217" w:rsidRPr="00C40737" w:rsidTr="00CE0C04">
        <w:trPr>
          <w:trHeight w:val="196"/>
        </w:trPr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7217" w:rsidRPr="005275A8" w:rsidRDefault="00863091" w:rsidP="00657217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(…)</w:t>
            </w:r>
          </w:p>
        </w:tc>
      </w:tr>
      <w:tr w:rsidR="00657217" w:rsidRPr="00C40737" w:rsidTr="00CE0C04">
        <w:trPr>
          <w:trHeight w:val="196"/>
        </w:trPr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7217" w:rsidRPr="005275A8" w:rsidRDefault="00863091" w:rsidP="00657217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(…)</w:t>
            </w:r>
          </w:p>
        </w:tc>
      </w:tr>
      <w:tr w:rsidR="00657217" w:rsidRPr="00C40737" w:rsidTr="00CE0C04">
        <w:trPr>
          <w:cantSplit/>
        </w:trPr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57217" w:rsidRPr="00C40737" w:rsidRDefault="00657217" w:rsidP="0065721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C40737">
              <w:rPr>
                <w:rFonts w:asciiTheme="minorHAnsi" w:hAnsiTheme="minorHAnsi"/>
                <w:b/>
                <w:sz w:val="22"/>
                <w:szCs w:val="22"/>
              </w:rPr>
              <w:t>5. ZAŁĄCZNIKI</w:t>
            </w:r>
          </w:p>
        </w:tc>
      </w:tr>
      <w:tr w:rsidR="00657217" w:rsidRPr="00C40737" w:rsidTr="00CE0C04">
        <w:trPr>
          <w:cantSplit/>
        </w:trPr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7217" w:rsidRPr="000306D9" w:rsidRDefault="00657217" w:rsidP="00657217">
            <w:pPr>
              <w:widowControl w:val="0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F2B9E">
              <w:rPr>
                <w:rFonts w:asciiTheme="minorHAnsi" w:hAnsiTheme="minorHAnsi"/>
                <w:sz w:val="22"/>
                <w:szCs w:val="22"/>
              </w:rPr>
              <w:t>Brak załączników.</w:t>
            </w:r>
          </w:p>
        </w:tc>
      </w:tr>
      <w:tr w:rsidR="00657217" w:rsidRPr="00C40737" w:rsidTr="00CE0C04">
        <w:trPr>
          <w:cantSplit/>
        </w:trPr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57217" w:rsidRPr="00C40737" w:rsidRDefault="00657217" w:rsidP="00657217">
            <w:pPr>
              <w:widowControl w:val="0"/>
              <w:rPr>
                <w:rFonts w:asciiTheme="minorHAnsi" w:hAnsiTheme="minorHAnsi"/>
                <w:b/>
                <w:sz w:val="22"/>
                <w:szCs w:val="22"/>
              </w:rPr>
            </w:pPr>
            <w:r w:rsidRPr="00C40737">
              <w:rPr>
                <w:rFonts w:asciiTheme="minorHAnsi" w:hAnsiTheme="minorHAnsi"/>
                <w:sz w:val="22"/>
                <w:szCs w:val="22"/>
              </w:rPr>
              <w:br w:type="page"/>
            </w:r>
            <w:r w:rsidRPr="00C40737">
              <w:rPr>
                <w:rFonts w:asciiTheme="minorHAnsi" w:hAnsiTheme="minorHAnsi"/>
                <w:b/>
                <w:sz w:val="22"/>
                <w:szCs w:val="22"/>
              </w:rPr>
              <w:t>6. POUCZENIE</w:t>
            </w:r>
          </w:p>
        </w:tc>
      </w:tr>
      <w:tr w:rsidR="00657217" w:rsidRPr="00C40737" w:rsidTr="00CE0C04">
        <w:trPr>
          <w:cantSplit/>
        </w:trPr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217" w:rsidRPr="001738F9" w:rsidRDefault="00657217" w:rsidP="00657217">
            <w:pPr>
              <w:widowControl w:val="0"/>
              <w:spacing w:before="120"/>
              <w:ind w:firstLine="709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738F9">
              <w:rPr>
                <w:rFonts w:asciiTheme="minorHAnsi" w:hAnsiTheme="minorHAnsi" w:cstheme="minorHAnsi"/>
                <w:bCs/>
                <w:sz w:val="22"/>
                <w:szCs w:val="22"/>
              </w:rPr>
              <w:t>Kierownikowi jednostki kontrolowanej lub osobie pełniącej jego obowiązki przysługuje prawo zgłoszenia w terminie do 14 dni kalendarzowych od dnia otrzymania Informacji Pokontrolnej w formie pisemnej uzasadnionych zastrzeżeń, uwag lub wyjaśnień do zapisów zawartych w Informacji Pokontrolnej. Złożone w wyznaczonym terminie uwagi, wyjaśnienia lub zastrzeżenia wobec treści Informacji Pokontrolnej będą rozpatrywane przez Kierownika Zespołu Kontrolującego.</w:t>
            </w:r>
            <w:r w:rsidRPr="001738F9">
              <w:rPr>
                <w:rFonts w:asciiTheme="minorHAnsi" w:hAnsiTheme="minorHAnsi" w:cstheme="minorHAnsi"/>
                <w:bCs/>
                <w:sz w:val="22"/>
                <w:szCs w:val="22"/>
                <w:vertAlign w:val="superscript"/>
              </w:rPr>
              <w:footnoteReference w:id="3"/>
            </w:r>
          </w:p>
          <w:p w:rsidR="00657217" w:rsidRPr="00C40737" w:rsidRDefault="00657217" w:rsidP="00657217">
            <w:pPr>
              <w:widowControl w:val="0"/>
              <w:ind w:firstLine="709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40737">
              <w:rPr>
                <w:rFonts w:asciiTheme="minorHAnsi" w:hAnsiTheme="minorHAnsi" w:cstheme="minorHAnsi"/>
                <w:bCs/>
                <w:sz w:val="22"/>
                <w:szCs w:val="22"/>
              </w:rPr>
              <w:t>Kierownik jednostki kontrolowanej lub osoba przez niego upoważniona może odmówić podpisania Informacji Pokontrolnej, składając w terminie do 14 dni kalendarzowych od dnia jej otrzymania, pisemne wyjaśnienie tej odmowy.</w:t>
            </w:r>
          </w:p>
          <w:p w:rsidR="00657217" w:rsidRPr="00C40737" w:rsidRDefault="00657217" w:rsidP="00657217">
            <w:pPr>
              <w:widowControl w:val="0"/>
              <w:spacing w:after="120"/>
              <w:ind w:firstLine="709"/>
              <w:rPr>
                <w:rFonts w:asciiTheme="minorHAnsi" w:hAnsiTheme="minorHAnsi"/>
                <w:b/>
                <w:sz w:val="22"/>
                <w:szCs w:val="22"/>
              </w:rPr>
            </w:pPr>
            <w:r w:rsidRPr="00C40737">
              <w:rPr>
                <w:rFonts w:asciiTheme="minorHAnsi" w:hAnsiTheme="minorHAnsi" w:cstheme="minorHAnsi"/>
                <w:bCs/>
                <w:sz w:val="22"/>
                <w:szCs w:val="22"/>
              </w:rPr>
              <w:t>W przypadku braku zastrzeżeń Kierownik jednostki kontrolowanej zobowiązany jest do podpisania Informacji Pokontrolnej w terminie 14 dni kalendarzowych i przesłanie jej do Instytucji Zarządzającej.</w:t>
            </w:r>
          </w:p>
        </w:tc>
      </w:tr>
      <w:tr w:rsidR="00657217" w:rsidRPr="00C40737" w:rsidTr="00CE0C04">
        <w:trPr>
          <w:cantSplit/>
        </w:trPr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57217" w:rsidRPr="00C40737" w:rsidRDefault="00657217" w:rsidP="00657217">
            <w:pPr>
              <w:widowControl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40737">
              <w:rPr>
                <w:rFonts w:asciiTheme="minorHAnsi" w:hAnsiTheme="minorHAnsi"/>
                <w:b/>
                <w:bCs/>
                <w:sz w:val="22"/>
                <w:szCs w:val="22"/>
              </w:rPr>
              <w:t>Odmowa podpisania nie wstrzymuje podpisania Informacji Pokontrolnej przez kontrolujących i realizacji ustaleń kontroli.</w:t>
            </w:r>
          </w:p>
        </w:tc>
      </w:tr>
      <w:tr w:rsidR="00657217" w:rsidRPr="00C40737" w:rsidTr="00CE0C04"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217" w:rsidRPr="00F937C2" w:rsidRDefault="00657217" w:rsidP="00657217">
            <w:pPr>
              <w:widowControl w:val="0"/>
              <w:spacing w:before="120" w:after="12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4E18BD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Kontrolę wpisano do Książki Kontroli</w:t>
            </w:r>
            <w:r w:rsidR="0086309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(…)</w:t>
            </w:r>
          </w:p>
        </w:tc>
      </w:tr>
      <w:tr w:rsidR="00657217" w:rsidRPr="00C40737" w:rsidTr="00CE0C04"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57217" w:rsidRPr="00C40737" w:rsidRDefault="00657217" w:rsidP="007F560F">
            <w:pPr>
              <w:widowControl w:val="0"/>
              <w:rPr>
                <w:rFonts w:asciiTheme="minorHAnsi" w:hAnsiTheme="minorHAnsi"/>
                <w:b/>
                <w:sz w:val="22"/>
                <w:szCs w:val="22"/>
              </w:rPr>
            </w:pPr>
            <w:r w:rsidRPr="00C40737">
              <w:rPr>
                <w:rFonts w:asciiTheme="minorHAnsi" w:hAnsiTheme="minorHAnsi"/>
                <w:b/>
                <w:sz w:val="22"/>
                <w:szCs w:val="22"/>
              </w:rPr>
              <w:t>Informację pokontrolną sporządzono w dwóch jednobrzmiących egzemplarzach</w:t>
            </w:r>
            <w:r w:rsidR="007F560F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C40737">
              <w:rPr>
                <w:rFonts w:asciiTheme="minorHAnsi" w:hAnsiTheme="minorHAnsi"/>
                <w:b/>
                <w:sz w:val="22"/>
                <w:szCs w:val="22"/>
              </w:rPr>
              <w:t>po jednym dla każdej ze Stron.</w:t>
            </w:r>
          </w:p>
        </w:tc>
      </w:tr>
    </w:tbl>
    <w:p w:rsidR="0070426E" w:rsidRPr="00C40737" w:rsidRDefault="00E431F3" w:rsidP="005E5D7A">
      <w:pPr>
        <w:tabs>
          <w:tab w:val="left" w:pos="5245"/>
        </w:tabs>
        <w:spacing w:before="160" w:line="20" w:lineRule="atLeast"/>
        <w:ind w:firstLine="567"/>
        <w:jc w:val="both"/>
        <w:outlineLvl w:val="0"/>
        <w:rPr>
          <w:rFonts w:asciiTheme="minorHAnsi" w:hAnsiTheme="minorHAnsi"/>
          <w:b/>
          <w:sz w:val="22"/>
          <w:szCs w:val="22"/>
        </w:rPr>
      </w:pPr>
      <w:r w:rsidRPr="00C40737">
        <w:rPr>
          <w:rFonts w:asciiTheme="minorHAnsi" w:hAnsiTheme="minorHAnsi"/>
          <w:b/>
          <w:sz w:val="22"/>
          <w:szCs w:val="22"/>
        </w:rPr>
        <w:t>BENEFICJENT</w:t>
      </w:r>
      <w:r w:rsidRPr="00C40737">
        <w:rPr>
          <w:rFonts w:asciiTheme="minorHAnsi" w:hAnsiTheme="minorHAnsi"/>
          <w:b/>
          <w:sz w:val="22"/>
          <w:szCs w:val="22"/>
        </w:rPr>
        <w:tab/>
      </w:r>
      <w:r w:rsidRPr="00C40737">
        <w:rPr>
          <w:rFonts w:asciiTheme="minorHAnsi" w:hAnsiTheme="minorHAnsi"/>
          <w:b/>
          <w:sz w:val="22"/>
          <w:szCs w:val="22"/>
        </w:rPr>
        <w:tab/>
      </w:r>
      <w:r w:rsidR="0070426E" w:rsidRPr="00C40737">
        <w:rPr>
          <w:rFonts w:asciiTheme="minorHAnsi" w:hAnsiTheme="minorHAnsi"/>
          <w:b/>
          <w:sz w:val="22"/>
          <w:szCs w:val="22"/>
        </w:rPr>
        <w:t>OSOBY KONTROLUJĄCE</w:t>
      </w:r>
    </w:p>
    <w:p w:rsidR="0070426E" w:rsidRPr="00946793" w:rsidRDefault="00E431F3" w:rsidP="00946793">
      <w:pPr>
        <w:tabs>
          <w:tab w:val="left" w:pos="5103"/>
          <w:tab w:val="left" w:pos="5245"/>
        </w:tabs>
        <w:spacing w:before="160" w:line="20" w:lineRule="atLeast"/>
        <w:jc w:val="both"/>
        <w:rPr>
          <w:rFonts w:asciiTheme="minorHAnsi" w:hAnsiTheme="minorHAnsi"/>
          <w:bCs/>
          <w:sz w:val="22"/>
          <w:szCs w:val="22"/>
        </w:rPr>
      </w:pPr>
      <w:r w:rsidRPr="00C40737">
        <w:rPr>
          <w:rFonts w:asciiTheme="minorHAnsi" w:hAnsiTheme="minorHAnsi"/>
          <w:b/>
          <w:sz w:val="22"/>
          <w:szCs w:val="22"/>
        </w:rPr>
        <w:tab/>
      </w:r>
      <w:r w:rsidRPr="00C40737">
        <w:rPr>
          <w:rFonts w:asciiTheme="minorHAnsi" w:hAnsiTheme="minorHAnsi"/>
          <w:b/>
          <w:sz w:val="22"/>
          <w:szCs w:val="22"/>
        </w:rPr>
        <w:tab/>
      </w:r>
      <w:r w:rsidRPr="00C40737">
        <w:rPr>
          <w:rFonts w:asciiTheme="minorHAnsi" w:hAnsiTheme="minorHAnsi"/>
          <w:b/>
          <w:sz w:val="22"/>
          <w:szCs w:val="22"/>
        </w:rPr>
        <w:tab/>
        <w:t xml:space="preserve">               </w:t>
      </w:r>
      <w:r w:rsidRPr="00C40737">
        <w:rPr>
          <w:rFonts w:asciiTheme="minorHAnsi" w:hAnsiTheme="minorHAnsi"/>
          <w:b/>
          <w:sz w:val="22"/>
          <w:szCs w:val="22"/>
        </w:rPr>
        <w:tab/>
      </w:r>
      <w:r w:rsidR="0070426E" w:rsidRPr="00C40737">
        <w:rPr>
          <w:rFonts w:asciiTheme="minorHAnsi" w:hAnsiTheme="minorHAnsi"/>
          <w:b/>
          <w:sz w:val="22"/>
          <w:szCs w:val="22"/>
        </w:rPr>
        <w:tab/>
        <w:t xml:space="preserve">                </w:t>
      </w:r>
    </w:p>
    <w:p w:rsidR="0070426E" w:rsidRPr="00C40737" w:rsidRDefault="005E5D7A" w:rsidP="00E431F3">
      <w:pPr>
        <w:pStyle w:val="Nagwek"/>
        <w:tabs>
          <w:tab w:val="left" w:pos="708"/>
          <w:tab w:val="left" w:pos="5245"/>
        </w:tabs>
        <w:spacing w:line="480" w:lineRule="auto"/>
        <w:jc w:val="both"/>
        <w:rPr>
          <w:rFonts w:asciiTheme="minorHAnsi" w:hAnsiTheme="minorHAnsi"/>
          <w:sz w:val="20"/>
          <w:szCs w:val="20"/>
        </w:rPr>
      </w:pPr>
      <w:r w:rsidRPr="00C40737">
        <w:rPr>
          <w:rFonts w:asciiTheme="minorHAnsi" w:hAnsiTheme="minorHAnsi"/>
          <w:sz w:val="20"/>
          <w:szCs w:val="20"/>
        </w:rPr>
        <w:t>…………………………………………………….</w:t>
      </w:r>
      <w:r w:rsidRPr="00C40737">
        <w:rPr>
          <w:rFonts w:asciiTheme="minorHAnsi" w:hAnsiTheme="minorHAnsi"/>
          <w:sz w:val="20"/>
          <w:szCs w:val="20"/>
        </w:rPr>
        <w:tab/>
      </w:r>
      <w:r w:rsidRPr="00C40737">
        <w:rPr>
          <w:rFonts w:asciiTheme="minorHAnsi" w:hAnsiTheme="minorHAnsi"/>
          <w:sz w:val="20"/>
          <w:szCs w:val="20"/>
        </w:rPr>
        <w:tab/>
      </w:r>
      <w:r w:rsidR="00486F48" w:rsidRPr="00C40737">
        <w:rPr>
          <w:rFonts w:asciiTheme="minorHAnsi" w:hAnsiTheme="minorHAnsi"/>
          <w:sz w:val="20"/>
          <w:szCs w:val="20"/>
        </w:rPr>
        <w:t xml:space="preserve">1. </w:t>
      </w:r>
      <w:r w:rsidR="0028770D" w:rsidRPr="00C40737">
        <w:rPr>
          <w:rFonts w:asciiTheme="minorHAnsi" w:hAnsiTheme="minorHAnsi"/>
          <w:sz w:val="20"/>
          <w:szCs w:val="20"/>
        </w:rPr>
        <w:t>……………………………………………………..</w:t>
      </w:r>
      <w:r w:rsidR="0070426E" w:rsidRPr="00C40737">
        <w:rPr>
          <w:rFonts w:asciiTheme="minorHAnsi" w:hAnsiTheme="minorHAnsi"/>
          <w:sz w:val="20"/>
          <w:szCs w:val="20"/>
        </w:rPr>
        <w:tab/>
      </w:r>
    </w:p>
    <w:p w:rsidR="0070426E" w:rsidRPr="00C40737" w:rsidRDefault="0070426E" w:rsidP="004B35C0">
      <w:pPr>
        <w:pStyle w:val="Nagwek"/>
        <w:tabs>
          <w:tab w:val="left" w:pos="708"/>
          <w:tab w:val="left" w:pos="5245"/>
        </w:tabs>
        <w:spacing w:before="240" w:line="480" w:lineRule="auto"/>
        <w:jc w:val="both"/>
        <w:rPr>
          <w:rFonts w:asciiTheme="minorHAnsi" w:hAnsiTheme="minorHAnsi"/>
          <w:sz w:val="20"/>
          <w:szCs w:val="20"/>
        </w:rPr>
      </w:pPr>
      <w:r w:rsidRPr="00C40737">
        <w:rPr>
          <w:rFonts w:asciiTheme="minorHAnsi" w:hAnsiTheme="minorHAnsi"/>
          <w:sz w:val="20"/>
          <w:szCs w:val="20"/>
        </w:rPr>
        <w:t>…………………………………………………….</w:t>
      </w:r>
      <w:r w:rsidR="005E5D7A" w:rsidRPr="00C40737">
        <w:rPr>
          <w:rFonts w:asciiTheme="minorHAnsi" w:hAnsiTheme="minorHAnsi"/>
          <w:sz w:val="20"/>
          <w:szCs w:val="20"/>
        </w:rPr>
        <w:tab/>
      </w:r>
      <w:r w:rsidR="005E5D7A" w:rsidRPr="00C40737">
        <w:rPr>
          <w:rFonts w:asciiTheme="minorHAnsi" w:hAnsiTheme="minorHAnsi"/>
          <w:sz w:val="20"/>
          <w:szCs w:val="20"/>
        </w:rPr>
        <w:tab/>
      </w:r>
      <w:r w:rsidRPr="00C40737">
        <w:rPr>
          <w:rFonts w:asciiTheme="minorHAnsi" w:hAnsiTheme="minorHAnsi"/>
          <w:sz w:val="20"/>
          <w:szCs w:val="20"/>
        </w:rPr>
        <w:t>2. …………………………………………………….</w:t>
      </w:r>
      <w:r w:rsidRPr="00C40737">
        <w:rPr>
          <w:rFonts w:asciiTheme="minorHAnsi" w:hAnsiTheme="minorHAnsi"/>
          <w:sz w:val="20"/>
          <w:szCs w:val="20"/>
        </w:rPr>
        <w:tab/>
      </w:r>
    </w:p>
    <w:p w:rsidR="006B54D2" w:rsidRDefault="006B54D2" w:rsidP="004B35C0">
      <w:pPr>
        <w:pStyle w:val="Nagwek"/>
        <w:tabs>
          <w:tab w:val="left" w:pos="708"/>
          <w:tab w:val="left" w:pos="5245"/>
        </w:tabs>
        <w:spacing w:before="240" w:after="240" w:line="480" w:lineRule="auto"/>
        <w:jc w:val="both"/>
        <w:rPr>
          <w:rFonts w:asciiTheme="minorHAnsi" w:hAnsiTheme="minorHAnsi"/>
          <w:sz w:val="20"/>
          <w:szCs w:val="20"/>
        </w:rPr>
      </w:pPr>
      <w:r w:rsidRPr="00C40737">
        <w:rPr>
          <w:rFonts w:asciiTheme="minorHAnsi" w:hAnsiTheme="minorHAnsi"/>
          <w:sz w:val="20"/>
          <w:szCs w:val="20"/>
        </w:rPr>
        <w:t>…………………………………………………….</w:t>
      </w:r>
      <w:r w:rsidRPr="00C40737">
        <w:rPr>
          <w:rFonts w:asciiTheme="minorHAnsi" w:hAnsiTheme="minorHAnsi"/>
          <w:sz w:val="20"/>
          <w:szCs w:val="20"/>
        </w:rPr>
        <w:tab/>
      </w:r>
      <w:r w:rsidRPr="00C40737"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>3</w:t>
      </w:r>
      <w:r w:rsidRPr="00C40737">
        <w:rPr>
          <w:rFonts w:asciiTheme="minorHAnsi" w:hAnsiTheme="minorHAnsi"/>
          <w:sz w:val="20"/>
          <w:szCs w:val="20"/>
        </w:rPr>
        <w:t>. .</w:t>
      </w:r>
      <w:r w:rsidR="0070426E" w:rsidRPr="00C40737">
        <w:rPr>
          <w:rFonts w:asciiTheme="minorHAnsi" w:hAnsiTheme="minorHAnsi"/>
          <w:sz w:val="20"/>
          <w:szCs w:val="20"/>
        </w:rPr>
        <w:t>…………………………………………………….</w:t>
      </w:r>
    </w:p>
    <w:p w:rsidR="0070426E" w:rsidRDefault="006B54D2" w:rsidP="004B35C0">
      <w:pPr>
        <w:pStyle w:val="Nagwek"/>
        <w:tabs>
          <w:tab w:val="left" w:pos="708"/>
          <w:tab w:val="left" w:pos="5245"/>
        </w:tabs>
        <w:spacing w:before="240" w:after="240" w:line="48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…………………………………………………….</w:t>
      </w:r>
      <w:r w:rsidR="005E5D7A" w:rsidRPr="00C40737">
        <w:rPr>
          <w:rFonts w:asciiTheme="minorHAnsi" w:hAnsiTheme="minorHAnsi"/>
          <w:sz w:val="20"/>
          <w:szCs w:val="20"/>
        </w:rPr>
        <w:tab/>
      </w:r>
      <w:r w:rsidR="005E5D7A" w:rsidRPr="00C40737"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>4</w:t>
      </w:r>
      <w:r w:rsidR="0070426E" w:rsidRPr="00C40737">
        <w:rPr>
          <w:rFonts w:asciiTheme="minorHAnsi" w:hAnsiTheme="minorHAnsi"/>
          <w:sz w:val="20"/>
          <w:szCs w:val="20"/>
        </w:rPr>
        <w:t>. …………………………………………………….</w:t>
      </w:r>
    </w:p>
    <w:p w:rsidR="003B5038" w:rsidRDefault="003B5038" w:rsidP="004B35C0">
      <w:pPr>
        <w:pStyle w:val="Nagwek"/>
        <w:tabs>
          <w:tab w:val="left" w:pos="708"/>
          <w:tab w:val="left" w:pos="5245"/>
        </w:tabs>
        <w:spacing w:before="240" w:line="480" w:lineRule="auto"/>
        <w:jc w:val="both"/>
        <w:rPr>
          <w:rFonts w:asciiTheme="minorHAnsi" w:hAnsiTheme="minorHAnsi"/>
          <w:sz w:val="20"/>
          <w:szCs w:val="20"/>
        </w:rPr>
      </w:pPr>
      <w:r w:rsidRPr="00C40737">
        <w:rPr>
          <w:rFonts w:asciiTheme="minorHAnsi" w:hAnsiTheme="minorHAnsi"/>
          <w:sz w:val="20"/>
          <w:szCs w:val="20"/>
        </w:rPr>
        <w:t>…………………………………………………….</w:t>
      </w:r>
      <w:r w:rsidRPr="00C40737">
        <w:rPr>
          <w:rFonts w:asciiTheme="minorHAnsi" w:hAnsiTheme="minorHAnsi"/>
          <w:sz w:val="20"/>
          <w:szCs w:val="20"/>
        </w:rPr>
        <w:tab/>
      </w:r>
      <w:r w:rsidRPr="00C40737">
        <w:rPr>
          <w:rFonts w:asciiTheme="minorHAnsi" w:hAnsiTheme="minorHAnsi"/>
          <w:sz w:val="20"/>
          <w:szCs w:val="20"/>
        </w:rPr>
        <w:tab/>
      </w:r>
      <w:r w:rsidR="006B54D2">
        <w:rPr>
          <w:rFonts w:asciiTheme="minorHAnsi" w:hAnsiTheme="minorHAnsi"/>
          <w:sz w:val="20"/>
          <w:szCs w:val="20"/>
        </w:rPr>
        <w:t>5</w:t>
      </w:r>
      <w:r w:rsidRPr="00C40737">
        <w:rPr>
          <w:rFonts w:asciiTheme="minorHAnsi" w:hAnsiTheme="minorHAnsi"/>
          <w:sz w:val="20"/>
          <w:szCs w:val="20"/>
        </w:rPr>
        <w:t>. …………………………………………………….</w:t>
      </w:r>
    </w:p>
    <w:p w:rsidR="0070426E" w:rsidRPr="00C40737" w:rsidRDefault="0070426E" w:rsidP="00E431F3">
      <w:pPr>
        <w:pStyle w:val="Nagwek"/>
        <w:tabs>
          <w:tab w:val="left" w:pos="708"/>
        </w:tabs>
        <w:ind w:left="-851"/>
        <w:jc w:val="both"/>
        <w:rPr>
          <w:rFonts w:asciiTheme="minorHAnsi" w:hAnsiTheme="minorHAnsi"/>
          <w:sz w:val="22"/>
          <w:szCs w:val="22"/>
        </w:rPr>
      </w:pPr>
      <w:r w:rsidRPr="00C40737">
        <w:rPr>
          <w:rFonts w:asciiTheme="minorHAnsi" w:hAnsiTheme="minorHAnsi"/>
          <w:i/>
          <w:sz w:val="22"/>
          <w:szCs w:val="22"/>
        </w:rPr>
        <w:t>Kontrasygnata Skarbnika/Głównego Księgowego</w:t>
      </w:r>
      <w:r w:rsidRPr="00C40737">
        <w:rPr>
          <w:rStyle w:val="Odwoanieprzypisudolnego"/>
          <w:rFonts w:asciiTheme="minorHAnsi" w:hAnsiTheme="minorHAnsi"/>
          <w:i/>
          <w:sz w:val="22"/>
          <w:szCs w:val="22"/>
        </w:rPr>
        <w:footnoteReference w:id="4"/>
      </w:r>
      <w:r w:rsidRPr="00C40737">
        <w:rPr>
          <w:rFonts w:asciiTheme="minorHAnsi" w:hAnsiTheme="minorHAnsi"/>
          <w:sz w:val="22"/>
          <w:szCs w:val="22"/>
        </w:rPr>
        <w:t xml:space="preserve">                                </w:t>
      </w:r>
    </w:p>
    <w:p w:rsidR="00141012" w:rsidRDefault="0070426E" w:rsidP="00141012">
      <w:pPr>
        <w:pStyle w:val="Nagwek"/>
        <w:tabs>
          <w:tab w:val="left" w:pos="708"/>
        </w:tabs>
        <w:ind w:left="-851"/>
        <w:jc w:val="both"/>
        <w:rPr>
          <w:rFonts w:asciiTheme="minorHAnsi" w:hAnsiTheme="minorHAnsi"/>
          <w:sz w:val="22"/>
          <w:szCs w:val="22"/>
        </w:rPr>
      </w:pPr>
      <w:r w:rsidRPr="00C40737">
        <w:rPr>
          <w:rFonts w:asciiTheme="minorHAnsi" w:hAnsiTheme="minorHAnsi"/>
          <w:sz w:val="22"/>
          <w:szCs w:val="22"/>
        </w:rPr>
        <w:t xml:space="preserve">                            (miejsce i data) </w:t>
      </w:r>
      <w:r w:rsidR="00946793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</w:t>
      </w:r>
    </w:p>
    <w:p w:rsidR="0070426E" w:rsidRPr="00C40737" w:rsidRDefault="00E431F3" w:rsidP="00860C2B">
      <w:pPr>
        <w:pStyle w:val="Nagwek"/>
        <w:tabs>
          <w:tab w:val="left" w:pos="708"/>
        </w:tabs>
        <w:spacing w:before="720"/>
        <w:ind w:left="4535"/>
        <w:jc w:val="center"/>
        <w:rPr>
          <w:rFonts w:asciiTheme="minorHAnsi" w:hAnsiTheme="minorHAnsi"/>
          <w:sz w:val="22"/>
          <w:szCs w:val="22"/>
        </w:rPr>
      </w:pPr>
      <w:r w:rsidRPr="00C40737">
        <w:rPr>
          <w:rFonts w:asciiTheme="minorHAnsi" w:hAnsiTheme="minorHAnsi"/>
          <w:sz w:val="22"/>
          <w:szCs w:val="22"/>
        </w:rPr>
        <w:t xml:space="preserve">Gdańsk, dnia </w:t>
      </w:r>
      <w:r w:rsidR="00141012">
        <w:rPr>
          <w:rFonts w:asciiTheme="minorHAnsi" w:hAnsiTheme="minorHAnsi"/>
          <w:sz w:val="22"/>
          <w:szCs w:val="22"/>
        </w:rPr>
        <w:t xml:space="preserve">   </w:t>
      </w:r>
      <w:r w:rsidR="006B54D2">
        <w:rPr>
          <w:rFonts w:asciiTheme="minorHAnsi" w:hAnsiTheme="minorHAnsi"/>
          <w:sz w:val="22"/>
          <w:szCs w:val="22"/>
        </w:rPr>
        <w:t xml:space="preserve">                    </w:t>
      </w:r>
      <w:r w:rsidR="00141012">
        <w:rPr>
          <w:rFonts w:asciiTheme="minorHAnsi" w:hAnsiTheme="minorHAnsi"/>
          <w:sz w:val="22"/>
          <w:szCs w:val="22"/>
        </w:rPr>
        <w:t xml:space="preserve">              </w:t>
      </w:r>
      <w:bookmarkStart w:id="30" w:name="_GoBack"/>
      <w:bookmarkEnd w:id="30"/>
    </w:p>
    <w:p w:rsidR="0070426E" w:rsidRPr="00C40737" w:rsidRDefault="0070426E" w:rsidP="00860C2B">
      <w:pPr>
        <w:spacing w:before="1200"/>
        <w:rPr>
          <w:rFonts w:asciiTheme="minorHAnsi" w:hAnsiTheme="minorHAnsi"/>
          <w:sz w:val="22"/>
          <w:szCs w:val="22"/>
        </w:rPr>
      </w:pPr>
      <w:r w:rsidRPr="00C40737">
        <w:rPr>
          <w:rFonts w:asciiTheme="minorHAnsi" w:hAnsiTheme="minorHAnsi"/>
          <w:sz w:val="22"/>
          <w:szCs w:val="22"/>
        </w:rPr>
        <w:t xml:space="preserve">………..……………………………………….                                      </w:t>
      </w:r>
      <w:r w:rsidRPr="00C40737">
        <w:rPr>
          <w:rFonts w:asciiTheme="minorHAnsi" w:hAnsiTheme="minorHAnsi"/>
          <w:sz w:val="22"/>
          <w:szCs w:val="22"/>
        </w:rPr>
        <w:tab/>
      </w:r>
      <w:r w:rsidRPr="00C40737">
        <w:rPr>
          <w:rFonts w:asciiTheme="minorHAnsi" w:hAnsiTheme="minorHAnsi"/>
          <w:sz w:val="22"/>
          <w:szCs w:val="22"/>
        </w:rPr>
        <w:tab/>
        <w:t xml:space="preserve">    …….…………………………………………   </w:t>
      </w:r>
    </w:p>
    <w:p w:rsidR="0070426E" w:rsidRPr="00C40737" w:rsidRDefault="0070426E" w:rsidP="0070426E">
      <w:pPr>
        <w:rPr>
          <w:rFonts w:asciiTheme="minorHAnsi" w:hAnsiTheme="minorHAnsi"/>
          <w:i/>
          <w:sz w:val="22"/>
          <w:szCs w:val="22"/>
        </w:rPr>
      </w:pPr>
      <w:r w:rsidRPr="00C40737">
        <w:rPr>
          <w:rFonts w:asciiTheme="minorHAnsi" w:hAnsiTheme="minorHAnsi"/>
          <w:i/>
          <w:sz w:val="22"/>
          <w:szCs w:val="22"/>
        </w:rPr>
        <w:t xml:space="preserve">Pieczęć i podpis Kierownika </w:t>
      </w:r>
      <w:r w:rsidR="005E5D7A" w:rsidRPr="00C40737">
        <w:rPr>
          <w:rFonts w:asciiTheme="minorHAnsi" w:hAnsiTheme="minorHAnsi"/>
          <w:i/>
          <w:sz w:val="22"/>
          <w:szCs w:val="22"/>
        </w:rPr>
        <w:t xml:space="preserve">    </w:t>
      </w:r>
      <w:r w:rsidR="004B65E0" w:rsidRPr="00C40737">
        <w:rPr>
          <w:rFonts w:asciiTheme="minorHAnsi" w:hAnsiTheme="minorHAnsi"/>
          <w:i/>
          <w:sz w:val="22"/>
          <w:szCs w:val="22"/>
        </w:rPr>
        <w:t xml:space="preserve">                                    </w:t>
      </w:r>
      <w:r w:rsidRPr="00C40737">
        <w:rPr>
          <w:rFonts w:asciiTheme="minorHAnsi" w:hAnsiTheme="minorHAnsi"/>
          <w:i/>
          <w:sz w:val="22"/>
          <w:szCs w:val="22"/>
        </w:rPr>
        <w:t xml:space="preserve">                                   Pieczęć i podpis Dyrektora DPR/</w:t>
      </w:r>
    </w:p>
    <w:p w:rsidR="009A174D" w:rsidRPr="00946793" w:rsidRDefault="00075F5E" w:rsidP="009A174D">
      <w:pPr>
        <w:rPr>
          <w:rFonts w:asciiTheme="minorHAnsi" w:hAnsiTheme="minorHAnsi"/>
          <w:i/>
          <w:sz w:val="22"/>
          <w:szCs w:val="22"/>
        </w:rPr>
      </w:pPr>
      <w:r w:rsidRPr="00C40737">
        <w:rPr>
          <w:rFonts w:asciiTheme="minorHAnsi" w:hAnsiTheme="minorHAnsi"/>
          <w:i/>
          <w:sz w:val="22"/>
          <w:szCs w:val="22"/>
        </w:rPr>
        <w:t xml:space="preserve">  </w:t>
      </w:r>
      <w:r w:rsidR="004B65E0" w:rsidRPr="00C40737">
        <w:rPr>
          <w:rFonts w:asciiTheme="minorHAnsi" w:hAnsiTheme="minorHAnsi"/>
          <w:i/>
          <w:sz w:val="22"/>
          <w:szCs w:val="22"/>
        </w:rPr>
        <w:t xml:space="preserve"> Referatu Kontroli (DPR)                                                                          </w:t>
      </w:r>
      <w:r w:rsidRPr="00C40737">
        <w:rPr>
          <w:rFonts w:asciiTheme="minorHAnsi" w:hAnsiTheme="minorHAnsi"/>
          <w:i/>
          <w:sz w:val="22"/>
          <w:szCs w:val="22"/>
        </w:rPr>
        <w:t xml:space="preserve">       </w:t>
      </w:r>
      <w:r w:rsidR="004B65E0" w:rsidRPr="00C40737">
        <w:rPr>
          <w:rFonts w:asciiTheme="minorHAnsi" w:hAnsiTheme="minorHAnsi"/>
          <w:i/>
          <w:sz w:val="22"/>
          <w:szCs w:val="22"/>
        </w:rPr>
        <w:t xml:space="preserve">  </w:t>
      </w:r>
      <w:r w:rsidR="0070426E" w:rsidRPr="00C40737">
        <w:rPr>
          <w:rFonts w:asciiTheme="minorHAnsi" w:hAnsiTheme="minorHAnsi"/>
          <w:i/>
          <w:sz w:val="22"/>
          <w:szCs w:val="22"/>
        </w:rPr>
        <w:t xml:space="preserve">           Z-</w:t>
      </w:r>
      <w:proofErr w:type="spellStart"/>
      <w:r w:rsidR="0070426E" w:rsidRPr="00C40737">
        <w:rPr>
          <w:rFonts w:asciiTheme="minorHAnsi" w:hAnsiTheme="minorHAnsi"/>
          <w:i/>
          <w:sz w:val="22"/>
          <w:szCs w:val="22"/>
        </w:rPr>
        <w:t>cy</w:t>
      </w:r>
      <w:proofErr w:type="spellEnd"/>
      <w:r w:rsidR="0070426E" w:rsidRPr="00C40737">
        <w:rPr>
          <w:rFonts w:asciiTheme="minorHAnsi" w:hAnsiTheme="minorHAnsi"/>
          <w:i/>
          <w:sz w:val="22"/>
          <w:szCs w:val="22"/>
        </w:rPr>
        <w:t xml:space="preserve"> Dyrektora DPR</w:t>
      </w:r>
    </w:p>
    <w:sectPr w:rsidR="009A174D" w:rsidRPr="00946793" w:rsidSect="00240955">
      <w:footerReference w:type="default" r:id="rId9"/>
      <w:headerReference w:type="first" r:id="rId10"/>
      <w:footerReference w:type="first" r:id="rId11"/>
      <w:pgSz w:w="11906" w:h="16838" w:code="9"/>
      <w:pgMar w:top="1813" w:right="566" w:bottom="709" w:left="1418" w:header="340" w:footer="3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7217" w:rsidRDefault="00657217">
      <w:r>
        <w:separator/>
      </w:r>
    </w:p>
  </w:endnote>
  <w:endnote w:type="continuationSeparator" w:id="0">
    <w:p w:rsidR="00657217" w:rsidRDefault="0065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Arial Unicode M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303919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657217" w:rsidRPr="00860C2B" w:rsidRDefault="00657217">
        <w:pPr>
          <w:pStyle w:val="Stopka"/>
          <w:jc w:val="right"/>
          <w:rPr>
            <w:sz w:val="18"/>
            <w:szCs w:val="18"/>
          </w:rPr>
        </w:pPr>
        <w:r w:rsidRPr="00860C2B">
          <w:rPr>
            <w:sz w:val="18"/>
            <w:szCs w:val="18"/>
          </w:rPr>
          <w:fldChar w:fldCharType="begin"/>
        </w:r>
        <w:r w:rsidRPr="00860C2B">
          <w:rPr>
            <w:sz w:val="18"/>
            <w:szCs w:val="18"/>
          </w:rPr>
          <w:instrText>PAGE   \* MERGEFORMAT</w:instrText>
        </w:r>
        <w:r w:rsidRPr="00860C2B">
          <w:rPr>
            <w:sz w:val="18"/>
            <w:szCs w:val="18"/>
          </w:rPr>
          <w:fldChar w:fldCharType="separate"/>
        </w:r>
        <w:r w:rsidRPr="00860C2B">
          <w:rPr>
            <w:noProof/>
            <w:sz w:val="18"/>
            <w:szCs w:val="18"/>
          </w:rPr>
          <w:t>14</w:t>
        </w:r>
        <w:r w:rsidRPr="00860C2B">
          <w:rPr>
            <w:sz w:val="18"/>
            <w:szCs w:val="18"/>
          </w:rPr>
          <w:fldChar w:fldCharType="end"/>
        </w:r>
      </w:p>
    </w:sdtContent>
  </w:sdt>
  <w:p w:rsidR="00657217" w:rsidRPr="00124D4A" w:rsidRDefault="00657217" w:rsidP="00124D4A">
    <w:pPr>
      <w:pStyle w:val="Stopka"/>
    </w:pPr>
    <w:r>
      <w:rPr>
        <w:noProof/>
      </w:rPr>
      <w:drawing>
        <wp:inline distT="0" distB="0" distL="0" distR="0">
          <wp:extent cx="5759450" cy="445135"/>
          <wp:effectExtent l="0" t="0" r="0" b="0"/>
          <wp:docPr id="52" name="Obraz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op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445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7217" w:rsidRPr="00B01F08" w:rsidRDefault="00657217" w:rsidP="00B01F08">
    <w:pPr>
      <w:pStyle w:val="Stopka"/>
    </w:pPr>
    <w:r>
      <w:rPr>
        <w:noProof/>
      </w:rPr>
      <w:drawing>
        <wp:anchor distT="0" distB="0" distL="114300" distR="114300" simplePos="0" relativeHeight="251660800" behindDoc="0" locked="0" layoutInCell="1" allowOverlap="1" wp14:anchorId="1A1D4761" wp14:editId="70482409">
          <wp:simplePos x="0" y="0"/>
          <wp:positionH relativeFrom="margin">
            <wp:align>center</wp:align>
          </wp:positionH>
          <wp:positionV relativeFrom="margin">
            <wp:posOffset>8878570</wp:posOffset>
          </wp:positionV>
          <wp:extent cx="6600825" cy="400050"/>
          <wp:effectExtent l="0" t="0" r="9525" b="0"/>
          <wp:wrapSquare wrapText="bothSides"/>
          <wp:docPr id="54" name="Obraz 54" descr="C:\Users\mgrzywacz\Desktop\Stopka DP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C:\Users\mgrzywacz\Desktop\Stopka DP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082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7217" w:rsidRDefault="00657217">
      <w:r>
        <w:separator/>
      </w:r>
    </w:p>
  </w:footnote>
  <w:footnote w:type="continuationSeparator" w:id="0">
    <w:p w:rsidR="00657217" w:rsidRDefault="00657217">
      <w:r>
        <w:continuationSeparator/>
      </w:r>
    </w:p>
  </w:footnote>
  <w:footnote w:id="1">
    <w:p w:rsidR="00657217" w:rsidRPr="006A4783" w:rsidRDefault="00657217" w:rsidP="00C461F4">
      <w:pPr>
        <w:pStyle w:val="Tekstprzypisudolnego"/>
        <w:rPr>
          <w:rFonts w:asciiTheme="minorHAnsi" w:hAnsiTheme="minorHAns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6A4783">
        <w:rPr>
          <w:rFonts w:asciiTheme="minorHAnsi" w:hAnsiTheme="minorHAnsi"/>
          <w:sz w:val="16"/>
          <w:szCs w:val="16"/>
        </w:rPr>
        <w:t>Typ kontroli w trakcie lub na zakończenie realizacji, tylko dla kontroli planowych</w:t>
      </w:r>
    </w:p>
    <w:p w:rsidR="00657217" w:rsidRDefault="00657217">
      <w:pPr>
        <w:pStyle w:val="Tekstprzypisudolnego"/>
      </w:pPr>
    </w:p>
  </w:footnote>
  <w:footnote w:id="2">
    <w:p w:rsidR="00657217" w:rsidRDefault="00657217"/>
    <w:p w:rsidR="00657217" w:rsidRPr="006A4783" w:rsidRDefault="00657217" w:rsidP="0070426E">
      <w:pPr>
        <w:pStyle w:val="Tekstprzypisudolnego"/>
        <w:rPr>
          <w:rFonts w:asciiTheme="minorHAnsi" w:hAnsiTheme="minorHAnsi"/>
          <w:sz w:val="16"/>
          <w:szCs w:val="16"/>
        </w:rPr>
      </w:pPr>
    </w:p>
  </w:footnote>
  <w:footnote w:id="3">
    <w:p w:rsidR="00657217" w:rsidRDefault="00657217" w:rsidP="00E431F3">
      <w:pPr>
        <w:pStyle w:val="Tekstprzypisudolnego"/>
        <w:rPr>
          <w:rFonts w:ascii="Calibri" w:hAnsi="Calibri"/>
          <w:sz w:val="16"/>
          <w:szCs w:val="16"/>
        </w:rPr>
      </w:pPr>
      <w:r>
        <w:rPr>
          <w:rStyle w:val="Odwoanieprzypisudolnego"/>
          <w:rFonts w:ascii="Calibri" w:hAnsi="Calibri"/>
          <w:sz w:val="16"/>
          <w:szCs w:val="16"/>
        </w:rPr>
        <w:footnoteRef/>
      </w:r>
      <w:r>
        <w:rPr>
          <w:rFonts w:ascii="Calibri" w:hAnsi="Calibri"/>
          <w:sz w:val="16"/>
          <w:szCs w:val="16"/>
        </w:rPr>
        <w:t xml:space="preserve"> Wykreślić w przypadku Informacji Pokontrolnej Ostatecznej</w:t>
      </w:r>
    </w:p>
  </w:footnote>
  <w:footnote w:id="4">
    <w:p w:rsidR="00657217" w:rsidRPr="006A4783" w:rsidRDefault="00657217" w:rsidP="0070426E">
      <w:pPr>
        <w:pStyle w:val="Tekstprzypisudolnego"/>
        <w:rPr>
          <w:rFonts w:asciiTheme="minorHAnsi" w:hAnsiTheme="minorHAnsi"/>
          <w:sz w:val="16"/>
          <w:szCs w:val="16"/>
        </w:rPr>
      </w:pPr>
      <w:r w:rsidRPr="006A4783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6A4783">
        <w:rPr>
          <w:rFonts w:asciiTheme="minorHAnsi" w:hAnsiTheme="minorHAnsi"/>
          <w:sz w:val="16"/>
          <w:szCs w:val="16"/>
        </w:rPr>
        <w:t xml:space="preserve"> Wymagane w przypadku zaistnienia zobowiązań finansowych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7217" w:rsidRDefault="00657217">
    <w:pPr>
      <w:pStyle w:val="Nagwek"/>
    </w:pPr>
    <w:r>
      <w:rPr>
        <w:noProof/>
      </w:rPr>
      <w:drawing>
        <wp:anchor distT="0" distB="0" distL="114300" distR="114300" simplePos="0" relativeHeight="251656704" behindDoc="0" locked="0" layoutInCell="0" allowOverlap="1" wp14:anchorId="5F47BF15" wp14:editId="5E7A6FBB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23735" cy="759460"/>
          <wp:effectExtent l="0" t="0" r="5715" b="2540"/>
          <wp:wrapNone/>
          <wp:docPr id="53" name="Obraz 53" descr="listownik-mono-Pomorskie-FE-UMWP-UE-EFSI-2015-naglowek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 descr="listownik-mono-Pomorskie-FE-UMWP-UE-EFSI-2015-naglowek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759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329DA"/>
    <w:multiLevelType w:val="hybridMultilevel"/>
    <w:tmpl w:val="8A6255D4"/>
    <w:lvl w:ilvl="0" w:tplc="D7DEDC40">
      <w:start w:val="1"/>
      <w:numFmt w:val="decimal"/>
      <w:lvlText w:val="%1."/>
      <w:lvlJc w:val="left"/>
      <w:pPr>
        <w:ind w:left="1493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1AE15F5C"/>
    <w:multiLevelType w:val="hybridMultilevel"/>
    <w:tmpl w:val="129C2A06"/>
    <w:lvl w:ilvl="0" w:tplc="D7DEDC4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279F2"/>
    <w:multiLevelType w:val="hybridMultilevel"/>
    <w:tmpl w:val="38F0BA44"/>
    <w:lvl w:ilvl="0" w:tplc="D7DEDC4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100F41"/>
    <w:multiLevelType w:val="hybridMultilevel"/>
    <w:tmpl w:val="C61820E8"/>
    <w:lvl w:ilvl="0" w:tplc="0415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4" w15:restartNumberingAfterBreak="0">
    <w:nsid w:val="296258BD"/>
    <w:multiLevelType w:val="hybridMultilevel"/>
    <w:tmpl w:val="0A2A6AE8"/>
    <w:lvl w:ilvl="0" w:tplc="D7DEDC4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0029E0"/>
    <w:multiLevelType w:val="hybridMultilevel"/>
    <w:tmpl w:val="6E0E8532"/>
    <w:lvl w:ilvl="0" w:tplc="D7DEDC4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9477A7"/>
    <w:multiLevelType w:val="hybridMultilevel"/>
    <w:tmpl w:val="EDC66DAA"/>
    <w:lvl w:ilvl="0" w:tplc="D7DEDC4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6858BB"/>
    <w:multiLevelType w:val="hybridMultilevel"/>
    <w:tmpl w:val="A46E985C"/>
    <w:lvl w:ilvl="0" w:tplc="BB6CC0C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E46A40"/>
    <w:multiLevelType w:val="hybridMultilevel"/>
    <w:tmpl w:val="B7002B88"/>
    <w:lvl w:ilvl="0" w:tplc="0415000F">
      <w:start w:val="1"/>
      <w:numFmt w:val="decimal"/>
      <w:lvlText w:val="%1."/>
      <w:lvlJc w:val="left"/>
      <w:pPr>
        <w:tabs>
          <w:tab w:val="num" w:pos="735"/>
        </w:tabs>
        <w:ind w:left="735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9" w15:restartNumberingAfterBreak="0">
    <w:nsid w:val="4C255988"/>
    <w:multiLevelType w:val="hybridMultilevel"/>
    <w:tmpl w:val="098243C6"/>
    <w:lvl w:ilvl="0" w:tplc="D7DEDC4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526D0E"/>
    <w:multiLevelType w:val="hybridMultilevel"/>
    <w:tmpl w:val="B916F8B6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5082407B"/>
    <w:multiLevelType w:val="hybridMultilevel"/>
    <w:tmpl w:val="6E0E8532"/>
    <w:lvl w:ilvl="0" w:tplc="D7DEDC4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B52C04"/>
    <w:multiLevelType w:val="hybridMultilevel"/>
    <w:tmpl w:val="B1B28696"/>
    <w:lvl w:ilvl="0" w:tplc="D7DEDC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774C44"/>
    <w:multiLevelType w:val="hybridMultilevel"/>
    <w:tmpl w:val="C61820E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14" w15:restartNumberingAfterBreak="0">
    <w:nsid w:val="6B422488"/>
    <w:multiLevelType w:val="hybridMultilevel"/>
    <w:tmpl w:val="B7002B88"/>
    <w:lvl w:ilvl="0" w:tplc="0415000F">
      <w:start w:val="1"/>
      <w:numFmt w:val="decimal"/>
      <w:lvlText w:val="%1."/>
      <w:lvlJc w:val="left"/>
      <w:pPr>
        <w:tabs>
          <w:tab w:val="num" w:pos="735"/>
        </w:tabs>
        <w:ind w:left="735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15" w15:restartNumberingAfterBreak="0">
    <w:nsid w:val="6E866CB2"/>
    <w:multiLevelType w:val="hybridMultilevel"/>
    <w:tmpl w:val="38F0BA44"/>
    <w:lvl w:ilvl="0" w:tplc="D7DEDC4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E44B2"/>
    <w:multiLevelType w:val="hybridMultilevel"/>
    <w:tmpl w:val="EDC66DAA"/>
    <w:lvl w:ilvl="0" w:tplc="D7DEDC4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3130C0"/>
    <w:multiLevelType w:val="hybridMultilevel"/>
    <w:tmpl w:val="EBD030DA"/>
    <w:lvl w:ilvl="0" w:tplc="D7DEDC4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4"/>
  </w:num>
  <w:num w:numId="6">
    <w:abstractNumId w:val="6"/>
  </w:num>
  <w:num w:numId="7">
    <w:abstractNumId w:val="16"/>
  </w:num>
  <w:num w:numId="8">
    <w:abstractNumId w:val="3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5"/>
  </w:num>
  <w:num w:numId="14">
    <w:abstractNumId w:val="12"/>
  </w:num>
  <w:num w:numId="15">
    <w:abstractNumId w:val="11"/>
  </w:num>
  <w:num w:numId="16">
    <w:abstractNumId w:val="15"/>
  </w:num>
  <w:num w:numId="17">
    <w:abstractNumId w:val="0"/>
  </w:num>
  <w:num w:numId="18">
    <w:abstractNumId w:val="17"/>
  </w:num>
  <w:num w:numId="19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17DE3E27-DF89-4414-9278-9ED22A662672}"/>
  </w:docVars>
  <w:rsids>
    <w:rsidRoot w:val="00674496"/>
    <w:rsid w:val="0000105F"/>
    <w:rsid w:val="00005AE9"/>
    <w:rsid w:val="00005E60"/>
    <w:rsid w:val="000075D1"/>
    <w:rsid w:val="000121B2"/>
    <w:rsid w:val="000130CE"/>
    <w:rsid w:val="00014737"/>
    <w:rsid w:val="00014D1A"/>
    <w:rsid w:val="000203AB"/>
    <w:rsid w:val="0002046D"/>
    <w:rsid w:val="00020AD6"/>
    <w:rsid w:val="00020D3E"/>
    <w:rsid w:val="0002351C"/>
    <w:rsid w:val="00025256"/>
    <w:rsid w:val="000254D0"/>
    <w:rsid w:val="000306D9"/>
    <w:rsid w:val="00030EB8"/>
    <w:rsid w:val="00031BAE"/>
    <w:rsid w:val="00031FCA"/>
    <w:rsid w:val="00033D07"/>
    <w:rsid w:val="00035263"/>
    <w:rsid w:val="00036F5D"/>
    <w:rsid w:val="0003755D"/>
    <w:rsid w:val="0003757C"/>
    <w:rsid w:val="00037E09"/>
    <w:rsid w:val="00037FFE"/>
    <w:rsid w:val="00040F53"/>
    <w:rsid w:val="000418B8"/>
    <w:rsid w:val="00044B73"/>
    <w:rsid w:val="00045E2D"/>
    <w:rsid w:val="0004769F"/>
    <w:rsid w:val="0005209B"/>
    <w:rsid w:val="00052652"/>
    <w:rsid w:val="00055AAA"/>
    <w:rsid w:val="00056C17"/>
    <w:rsid w:val="00060A01"/>
    <w:rsid w:val="0006115A"/>
    <w:rsid w:val="00061F20"/>
    <w:rsid w:val="00067051"/>
    <w:rsid w:val="000709E8"/>
    <w:rsid w:val="00071F82"/>
    <w:rsid w:val="00074EBE"/>
    <w:rsid w:val="00075F5E"/>
    <w:rsid w:val="0008025E"/>
    <w:rsid w:val="00080D83"/>
    <w:rsid w:val="00083809"/>
    <w:rsid w:val="0008681B"/>
    <w:rsid w:val="0009605C"/>
    <w:rsid w:val="00097665"/>
    <w:rsid w:val="000A1F1F"/>
    <w:rsid w:val="000A45F7"/>
    <w:rsid w:val="000A63C7"/>
    <w:rsid w:val="000A6511"/>
    <w:rsid w:val="000B0404"/>
    <w:rsid w:val="000B05D8"/>
    <w:rsid w:val="000B2BB7"/>
    <w:rsid w:val="000B2D2B"/>
    <w:rsid w:val="000B6A67"/>
    <w:rsid w:val="000B6F6F"/>
    <w:rsid w:val="000C14F2"/>
    <w:rsid w:val="000C5FEB"/>
    <w:rsid w:val="000C7951"/>
    <w:rsid w:val="000D1B35"/>
    <w:rsid w:val="000D245B"/>
    <w:rsid w:val="000D283E"/>
    <w:rsid w:val="000D3A58"/>
    <w:rsid w:val="000D461C"/>
    <w:rsid w:val="000D4F65"/>
    <w:rsid w:val="000D5B7C"/>
    <w:rsid w:val="000D6A9C"/>
    <w:rsid w:val="000E14CF"/>
    <w:rsid w:val="000E2517"/>
    <w:rsid w:val="000E4B69"/>
    <w:rsid w:val="000E5407"/>
    <w:rsid w:val="000E6DD2"/>
    <w:rsid w:val="000F00F9"/>
    <w:rsid w:val="000F023E"/>
    <w:rsid w:val="000F09E5"/>
    <w:rsid w:val="000F0FC9"/>
    <w:rsid w:val="000F2A0A"/>
    <w:rsid w:val="000F2B69"/>
    <w:rsid w:val="000F3896"/>
    <w:rsid w:val="000F3918"/>
    <w:rsid w:val="000F5754"/>
    <w:rsid w:val="000F6F8E"/>
    <w:rsid w:val="000F71CB"/>
    <w:rsid w:val="000F7293"/>
    <w:rsid w:val="001000A2"/>
    <w:rsid w:val="001065D1"/>
    <w:rsid w:val="0011265E"/>
    <w:rsid w:val="00114276"/>
    <w:rsid w:val="00115E34"/>
    <w:rsid w:val="0011796D"/>
    <w:rsid w:val="00121DCB"/>
    <w:rsid w:val="0012207A"/>
    <w:rsid w:val="001226FC"/>
    <w:rsid w:val="001249E9"/>
    <w:rsid w:val="00124D4A"/>
    <w:rsid w:val="00130B23"/>
    <w:rsid w:val="00131C48"/>
    <w:rsid w:val="00133552"/>
    <w:rsid w:val="00133A0C"/>
    <w:rsid w:val="00137601"/>
    <w:rsid w:val="00137BE6"/>
    <w:rsid w:val="00140C86"/>
    <w:rsid w:val="00141012"/>
    <w:rsid w:val="00141215"/>
    <w:rsid w:val="00141D06"/>
    <w:rsid w:val="00142995"/>
    <w:rsid w:val="0014422A"/>
    <w:rsid w:val="00147A8B"/>
    <w:rsid w:val="00150269"/>
    <w:rsid w:val="0015303F"/>
    <w:rsid w:val="00155334"/>
    <w:rsid w:val="00155A90"/>
    <w:rsid w:val="001562A5"/>
    <w:rsid w:val="0015722E"/>
    <w:rsid w:val="0015754C"/>
    <w:rsid w:val="001613E0"/>
    <w:rsid w:val="00161901"/>
    <w:rsid w:val="001661EA"/>
    <w:rsid w:val="001668B9"/>
    <w:rsid w:val="00166AD6"/>
    <w:rsid w:val="001720B0"/>
    <w:rsid w:val="00172633"/>
    <w:rsid w:val="001735DC"/>
    <w:rsid w:val="001736F0"/>
    <w:rsid w:val="001738F9"/>
    <w:rsid w:val="00173BC2"/>
    <w:rsid w:val="00173F51"/>
    <w:rsid w:val="0017472C"/>
    <w:rsid w:val="00174B6B"/>
    <w:rsid w:val="001756B9"/>
    <w:rsid w:val="00180DF3"/>
    <w:rsid w:val="00183A65"/>
    <w:rsid w:val="00183B01"/>
    <w:rsid w:val="00184736"/>
    <w:rsid w:val="00185942"/>
    <w:rsid w:val="00187AA2"/>
    <w:rsid w:val="0019016C"/>
    <w:rsid w:val="00191DBF"/>
    <w:rsid w:val="00191EAD"/>
    <w:rsid w:val="0019403B"/>
    <w:rsid w:val="00194191"/>
    <w:rsid w:val="00195058"/>
    <w:rsid w:val="001A1099"/>
    <w:rsid w:val="001A1BA8"/>
    <w:rsid w:val="001A1EC3"/>
    <w:rsid w:val="001A2CA4"/>
    <w:rsid w:val="001A5520"/>
    <w:rsid w:val="001A57FF"/>
    <w:rsid w:val="001B09E9"/>
    <w:rsid w:val="001B0EBE"/>
    <w:rsid w:val="001B1F2E"/>
    <w:rsid w:val="001B210F"/>
    <w:rsid w:val="001B26A7"/>
    <w:rsid w:val="001B2827"/>
    <w:rsid w:val="001B2D69"/>
    <w:rsid w:val="001B352B"/>
    <w:rsid w:val="001B5B06"/>
    <w:rsid w:val="001B778F"/>
    <w:rsid w:val="001B7F83"/>
    <w:rsid w:val="001C2073"/>
    <w:rsid w:val="001C3A90"/>
    <w:rsid w:val="001C5414"/>
    <w:rsid w:val="001C5434"/>
    <w:rsid w:val="001C5486"/>
    <w:rsid w:val="001C6269"/>
    <w:rsid w:val="001C6E2C"/>
    <w:rsid w:val="001C70C0"/>
    <w:rsid w:val="001D08A9"/>
    <w:rsid w:val="001D5672"/>
    <w:rsid w:val="001E0484"/>
    <w:rsid w:val="001E0FCC"/>
    <w:rsid w:val="001E1698"/>
    <w:rsid w:val="001E1E86"/>
    <w:rsid w:val="001E2307"/>
    <w:rsid w:val="001E301C"/>
    <w:rsid w:val="001E52D3"/>
    <w:rsid w:val="001E56D0"/>
    <w:rsid w:val="001E70F5"/>
    <w:rsid w:val="001F115D"/>
    <w:rsid w:val="001F192F"/>
    <w:rsid w:val="001F1DA1"/>
    <w:rsid w:val="001F3B35"/>
    <w:rsid w:val="001F4B38"/>
    <w:rsid w:val="001F506E"/>
    <w:rsid w:val="001F52FA"/>
    <w:rsid w:val="001F5C4A"/>
    <w:rsid w:val="001F6279"/>
    <w:rsid w:val="001F71E9"/>
    <w:rsid w:val="001F7FB5"/>
    <w:rsid w:val="00207233"/>
    <w:rsid w:val="00207B8B"/>
    <w:rsid w:val="0021020E"/>
    <w:rsid w:val="002133C2"/>
    <w:rsid w:val="00217013"/>
    <w:rsid w:val="002210A1"/>
    <w:rsid w:val="0023056C"/>
    <w:rsid w:val="002313E1"/>
    <w:rsid w:val="00233893"/>
    <w:rsid w:val="00234A2F"/>
    <w:rsid w:val="002351BD"/>
    <w:rsid w:val="00235F5B"/>
    <w:rsid w:val="00237B3F"/>
    <w:rsid w:val="00237CA7"/>
    <w:rsid w:val="00240726"/>
    <w:rsid w:val="00240955"/>
    <w:rsid w:val="00241C1F"/>
    <w:rsid w:val="002425AE"/>
    <w:rsid w:val="002426CA"/>
    <w:rsid w:val="00242BB3"/>
    <w:rsid w:val="00243176"/>
    <w:rsid w:val="00247593"/>
    <w:rsid w:val="00247EDC"/>
    <w:rsid w:val="00251914"/>
    <w:rsid w:val="002533BF"/>
    <w:rsid w:val="00254D1F"/>
    <w:rsid w:val="002551C1"/>
    <w:rsid w:val="00257BE4"/>
    <w:rsid w:val="0026086E"/>
    <w:rsid w:val="00261877"/>
    <w:rsid w:val="00261FAF"/>
    <w:rsid w:val="00262279"/>
    <w:rsid w:val="002627D9"/>
    <w:rsid w:val="00264182"/>
    <w:rsid w:val="00264709"/>
    <w:rsid w:val="00266AA5"/>
    <w:rsid w:val="00270AF2"/>
    <w:rsid w:val="0027120C"/>
    <w:rsid w:val="00272637"/>
    <w:rsid w:val="00273D64"/>
    <w:rsid w:val="00274006"/>
    <w:rsid w:val="002747A4"/>
    <w:rsid w:val="00276D62"/>
    <w:rsid w:val="002774D4"/>
    <w:rsid w:val="00280FD8"/>
    <w:rsid w:val="00281896"/>
    <w:rsid w:val="002858D1"/>
    <w:rsid w:val="00285D31"/>
    <w:rsid w:val="0028770D"/>
    <w:rsid w:val="00287D98"/>
    <w:rsid w:val="00292502"/>
    <w:rsid w:val="00292641"/>
    <w:rsid w:val="00292C80"/>
    <w:rsid w:val="00292E44"/>
    <w:rsid w:val="0029452E"/>
    <w:rsid w:val="00294622"/>
    <w:rsid w:val="00297461"/>
    <w:rsid w:val="002A055C"/>
    <w:rsid w:val="002A3C81"/>
    <w:rsid w:val="002A58E7"/>
    <w:rsid w:val="002A65EE"/>
    <w:rsid w:val="002B416E"/>
    <w:rsid w:val="002B4E7E"/>
    <w:rsid w:val="002B74DD"/>
    <w:rsid w:val="002B775B"/>
    <w:rsid w:val="002C0095"/>
    <w:rsid w:val="002C145A"/>
    <w:rsid w:val="002C17F0"/>
    <w:rsid w:val="002C1C78"/>
    <w:rsid w:val="002C220E"/>
    <w:rsid w:val="002C22B5"/>
    <w:rsid w:val="002C34CB"/>
    <w:rsid w:val="002C4791"/>
    <w:rsid w:val="002C4FA8"/>
    <w:rsid w:val="002C6347"/>
    <w:rsid w:val="002C6397"/>
    <w:rsid w:val="002D2259"/>
    <w:rsid w:val="002D3DDD"/>
    <w:rsid w:val="002D42A0"/>
    <w:rsid w:val="002D698C"/>
    <w:rsid w:val="002E0245"/>
    <w:rsid w:val="002E1CD5"/>
    <w:rsid w:val="002E298C"/>
    <w:rsid w:val="002E3127"/>
    <w:rsid w:val="002E7394"/>
    <w:rsid w:val="002F207A"/>
    <w:rsid w:val="002F305C"/>
    <w:rsid w:val="002F331F"/>
    <w:rsid w:val="002F71C3"/>
    <w:rsid w:val="002F7900"/>
    <w:rsid w:val="003004BE"/>
    <w:rsid w:val="00300730"/>
    <w:rsid w:val="00302A53"/>
    <w:rsid w:val="00302DF8"/>
    <w:rsid w:val="00304DBD"/>
    <w:rsid w:val="003100F0"/>
    <w:rsid w:val="00312D91"/>
    <w:rsid w:val="00312DE3"/>
    <w:rsid w:val="003144F7"/>
    <w:rsid w:val="003148B5"/>
    <w:rsid w:val="003153E1"/>
    <w:rsid w:val="00320AAC"/>
    <w:rsid w:val="003212BF"/>
    <w:rsid w:val="0032244F"/>
    <w:rsid w:val="0032338E"/>
    <w:rsid w:val="00323E1D"/>
    <w:rsid w:val="00325198"/>
    <w:rsid w:val="003251F2"/>
    <w:rsid w:val="00325632"/>
    <w:rsid w:val="0033151B"/>
    <w:rsid w:val="003322D6"/>
    <w:rsid w:val="00332481"/>
    <w:rsid w:val="00332B1E"/>
    <w:rsid w:val="00332D7F"/>
    <w:rsid w:val="0033480C"/>
    <w:rsid w:val="00336437"/>
    <w:rsid w:val="003456F4"/>
    <w:rsid w:val="003457DA"/>
    <w:rsid w:val="00345C8B"/>
    <w:rsid w:val="00345FCC"/>
    <w:rsid w:val="00347D54"/>
    <w:rsid w:val="00352BAE"/>
    <w:rsid w:val="00353543"/>
    <w:rsid w:val="00353FF0"/>
    <w:rsid w:val="0035482A"/>
    <w:rsid w:val="003554E8"/>
    <w:rsid w:val="00356E9F"/>
    <w:rsid w:val="00357EDD"/>
    <w:rsid w:val="0036043A"/>
    <w:rsid w:val="00360681"/>
    <w:rsid w:val="003619F2"/>
    <w:rsid w:val="003620B9"/>
    <w:rsid w:val="00362AB8"/>
    <w:rsid w:val="00362E54"/>
    <w:rsid w:val="00362E81"/>
    <w:rsid w:val="00365820"/>
    <w:rsid w:val="00365936"/>
    <w:rsid w:val="00367228"/>
    <w:rsid w:val="00367C93"/>
    <w:rsid w:val="00371026"/>
    <w:rsid w:val="00371DDD"/>
    <w:rsid w:val="00373127"/>
    <w:rsid w:val="0037392B"/>
    <w:rsid w:val="00381D30"/>
    <w:rsid w:val="00382464"/>
    <w:rsid w:val="00383186"/>
    <w:rsid w:val="00383529"/>
    <w:rsid w:val="00385112"/>
    <w:rsid w:val="0039136C"/>
    <w:rsid w:val="00391816"/>
    <w:rsid w:val="00392579"/>
    <w:rsid w:val="00392F91"/>
    <w:rsid w:val="003938B9"/>
    <w:rsid w:val="00393C9F"/>
    <w:rsid w:val="0039423A"/>
    <w:rsid w:val="00396119"/>
    <w:rsid w:val="0039631E"/>
    <w:rsid w:val="0039641C"/>
    <w:rsid w:val="00397FB9"/>
    <w:rsid w:val="003A1878"/>
    <w:rsid w:val="003A1E4A"/>
    <w:rsid w:val="003A329A"/>
    <w:rsid w:val="003A3BA8"/>
    <w:rsid w:val="003A483E"/>
    <w:rsid w:val="003A7CBC"/>
    <w:rsid w:val="003A7E89"/>
    <w:rsid w:val="003B3243"/>
    <w:rsid w:val="003B3F29"/>
    <w:rsid w:val="003B423F"/>
    <w:rsid w:val="003B4BAD"/>
    <w:rsid w:val="003B5038"/>
    <w:rsid w:val="003B5A9E"/>
    <w:rsid w:val="003B7369"/>
    <w:rsid w:val="003B7749"/>
    <w:rsid w:val="003C002E"/>
    <w:rsid w:val="003C0B35"/>
    <w:rsid w:val="003C11AE"/>
    <w:rsid w:val="003C554F"/>
    <w:rsid w:val="003C7967"/>
    <w:rsid w:val="003C7C74"/>
    <w:rsid w:val="003D0F4A"/>
    <w:rsid w:val="003D1791"/>
    <w:rsid w:val="003D5B1F"/>
    <w:rsid w:val="003D65B1"/>
    <w:rsid w:val="003E0140"/>
    <w:rsid w:val="003E16C5"/>
    <w:rsid w:val="003E2800"/>
    <w:rsid w:val="003E36B7"/>
    <w:rsid w:val="003E3F91"/>
    <w:rsid w:val="003E41B6"/>
    <w:rsid w:val="003E4A89"/>
    <w:rsid w:val="003E4CDD"/>
    <w:rsid w:val="003E58FB"/>
    <w:rsid w:val="003F12F3"/>
    <w:rsid w:val="003F317E"/>
    <w:rsid w:val="003F419C"/>
    <w:rsid w:val="003F6FAF"/>
    <w:rsid w:val="00401037"/>
    <w:rsid w:val="0040149C"/>
    <w:rsid w:val="00403717"/>
    <w:rsid w:val="00406226"/>
    <w:rsid w:val="00407778"/>
    <w:rsid w:val="00412C49"/>
    <w:rsid w:val="00413BAC"/>
    <w:rsid w:val="00414478"/>
    <w:rsid w:val="004222EA"/>
    <w:rsid w:val="0042350C"/>
    <w:rsid w:val="00423B3C"/>
    <w:rsid w:val="00432413"/>
    <w:rsid w:val="00432F77"/>
    <w:rsid w:val="00433127"/>
    <w:rsid w:val="004341A6"/>
    <w:rsid w:val="004365A4"/>
    <w:rsid w:val="00436A06"/>
    <w:rsid w:val="00440B47"/>
    <w:rsid w:val="0044151D"/>
    <w:rsid w:val="004415DF"/>
    <w:rsid w:val="00443576"/>
    <w:rsid w:val="00443872"/>
    <w:rsid w:val="00452E65"/>
    <w:rsid w:val="00454219"/>
    <w:rsid w:val="00455376"/>
    <w:rsid w:val="00457C1B"/>
    <w:rsid w:val="00461DBB"/>
    <w:rsid w:val="0046208B"/>
    <w:rsid w:val="00462CC3"/>
    <w:rsid w:val="00464CD1"/>
    <w:rsid w:val="00464E48"/>
    <w:rsid w:val="0046529B"/>
    <w:rsid w:val="00466D59"/>
    <w:rsid w:val="00467565"/>
    <w:rsid w:val="00470812"/>
    <w:rsid w:val="00470E27"/>
    <w:rsid w:val="004711A6"/>
    <w:rsid w:val="004713CC"/>
    <w:rsid w:val="004728E3"/>
    <w:rsid w:val="00476709"/>
    <w:rsid w:val="00482B9B"/>
    <w:rsid w:val="00483640"/>
    <w:rsid w:val="00483654"/>
    <w:rsid w:val="00483660"/>
    <w:rsid w:val="004858F4"/>
    <w:rsid w:val="004861BD"/>
    <w:rsid w:val="00486F48"/>
    <w:rsid w:val="00491612"/>
    <w:rsid w:val="00491826"/>
    <w:rsid w:val="00492BD3"/>
    <w:rsid w:val="00493934"/>
    <w:rsid w:val="00493B16"/>
    <w:rsid w:val="0049436A"/>
    <w:rsid w:val="0049459F"/>
    <w:rsid w:val="00497DF8"/>
    <w:rsid w:val="004A0AFB"/>
    <w:rsid w:val="004A1F5B"/>
    <w:rsid w:val="004A25B2"/>
    <w:rsid w:val="004A54A6"/>
    <w:rsid w:val="004A5E48"/>
    <w:rsid w:val="004A6DC2"/>
    <w:rsid w:val="004A7D6B"/>
    <w:rsid w:val="004B0002"/>
    <w:rsid w:val="004B0CC8"/>
    <w:rsid w:val="004B2466"/>
    <w:rsid w:val="004B2E8D"/>
    <w:rsid w:val="004B2FC7"/>
    <w:rsid w:val="004B35C0"/>
    <w:rsid w:val="004B4E92"/>
    <w:rsid w:val="004B61BA"/>
    <w:rsid w:val="004B65E0"/>
    <w:rsid w:val="004B70BD"/>
    <w:rsid w:val="004B7E75"/>
    <w:rsid w:val="004C707B"/>
    <w:rsid w:val="004C775B"/>
    <w:rsid w:val="004D0901"/>
    <w:rsid w:val="004D245B"/>
    <w:rsid w:val="004D4CB8"/>
    <w:rsid w:val="004D66AB"/>
    <w:rsid w:val="004D6CD8"/>
    <w:rsid w:val="004D6F27"/>
    <w:rsid w:val="004D7AE8"/>
    <w:rsid w:val="004E18BD"/>
    <w:rsid w:val="004E23FE"/>
    <w:rsid w:val="004E35F3"/>
    <w:rsid w:val="004E4DFC"/>
    <w:rsid w:val="004E5907"/>
    <w:rsid w:val="004E608F"/>
    <w:rsid w:val="004E6F6F"/>
    <w:rsid w:val="004E7AF3"/>
    <w:rsid w:val="004F3F94"/>
    <w:rsid w:val="004F465A"/>
    <w:rsid w:val="004F5529"/>
    <w:rsid w:val="004F5F34"/>
    <w:rsid w:val="004F6252"/>
    <w:rsid w:val="00501FEC"/>
    <w:rsid w:val="0050202C"/>
    <w:rsid w:val="00502937"/>
    <w:rsid w:val="0050402F"/>
    <w:rsid w:val="0050554D"/>
    <w:rsid w:val="005064F5"/>
    <w:rsid w:val="005101C9"/>
    <w:rsid w:val="00511DF7"/>
    <w:rsid w:val="00514872"/>
    <w:rsid w:val="005205F6"/>
    <w:rsid w:val="0052111D"/>
    <w:rsid w:val="005227AD"/>
    <w:rsid w:val="00523462"/>
    <w:rsid w:val="00525DBF"/>
    <w:rsid w:val="005275A8"/>
    <w:rsid w:val="00527E57"/>
    <w:rsid w:val="00540822"/>
    <w:rsid w:val="00543585"/>
    <w:rsid w:val="00545122"/>
    <w:rsid w:val="00546319"/>
    <w:rsid w:val="00546C29"/>
    <w:rsid w:val="00546D28"/>
    <w:rsid w:val="00550678"/>
    <w:rsid w:val="005509C9"/>
    <w:rsid w:val="00552B60"/>
    <w:rsid w:val="005539AE"/>
    <w:rsid w:val="00555580"/>
    <w:rsid w:val="00556697"/>
    <w:rsid w:val="00557F84"/>
    <w:rsid w:val="00560584"/>
    <w:rsid w:val="00560F8B"/>
    <w:rsid w:val="00561890"/>
    <w:rsid w:val="005621F2"/>
    <w:rsid w:val="00562A93"/>
    <w:rsid w:val="0056502D"/>
    <w:rsid w:val="00566726"/>
    <w:rsid w:val="00566EB4"/>
    <w:rsid w:val="00567591"/>
    <w:rsid w:val="00567A1D"/>
    <w:rsid w:val="00567BD2"/>
    <w:rsid w:val="005760A9"/>
    <w:rsid w:val="00576CD0"/>
    <w:rsid w:val="00576EE0"/>
    <w:rsid w:val="005819FC"/>
    <w:rsid w:val="00581FE7"/>
    <w:rsid w:val="00582761"/>
    <w:rsid w:val="00582A2B"/>
    <w:rsid w:val="005855F7"/>
    <w:rsid w:val="00585782"/>
    <w:rsid w:val="00586D31"/>
    <w:rsid w:val="00587381"/>
    <w:rsid w:val="00590EF3"/>
    <w:rsid w:val="00591BA5"/>
    <w:rsid w:val="005926E6"/>
    <w:rsid w:val="00593DB4"/>
    <w:rsid w:val="0059443D"/>
    <w:rsid w:val="00594464"/>
    <w:rsid w:val="00595E2A"/>
    <w:rsid w:val="00596428"/>
    <w:rsid w:val="005968BE"/>
    <w:rsid w:val="005A16D3"/>
    <w:rsid w:val="005A19EC"/>
    <w:rsid w:val="005A26DC"/>
    <w:rsid w:val="005A56F8"/>
    <w:rsid w:val="005B1163"/>
    <w:rsid w:val="005B1ED3"/>
    <w:rsid w:val="005B3399"/>
    <w:rsid w:val="005B35B1"/>
    <w:rsid w:val="005B4131"/>
    <w:rsid w:val="005B41D2"/>
    <w:rsid w:val="005B7604"/>
    <w:rsid w:val="005C195C"/>
    <w:rsid w:val="005C22FC"/>
    <w:rsid w:val="005C6300"/>
    <w:rsid w:val="005D3ACC"/>
    <w:rsid w:val="005D4839"/>
    <w:rsid w:val="005D577B"/>
    <w:rsid w:val="005D5B4A"/>
    <w:rsid w:val="005D5D65"/>
    <w:rsid w:val="005E07CE"/>
    <w:rsid w:val="005E4079"/>
    <w:rsid w:val="005E514C"/>
    <w:rsid w:val="005E5D7A"/>
    <w:rsid w:val="005E728A"/>
    <w:rsid w:val="005E76E9"/>
    <w:rsid w:val="005F04FE"/>
    <w:rsid w:val="005F2B9E"/>
    <w:rsid w:val="005F3BF9"/>
    <w:rsid w:val="005F530B"/>
    <w:rsid w:val="005F673F"/>
    <w:rsid w:val="005F679A"/>
    <w:rsid w:val="00600957"/>
    <w:rsid w:val="00603183"/>
    <w:rsid w:val="00603A07"/>
    <w:rsid w:val="00603ACE"/>
    <w:rsid w:val="0060400A"/>
    <w:rsid w:val="00605193"/>
    <w:rsid w:val="00605B1A"/>
    <w:rsid w:val="00605FEE"/>
    <w:rsid w:val="0060750E"/>
    <w:rsid w:val="006077DE"/>
    <w:rsid w:val="00607B7A"/>
    <w:rsid w:val="006129E6"/>
    <w:rsid w:val="00614677"/>
    <w:rsid w:val="00615EB4"/>
    <w:rsid w:val="00617A53"/>
    <w:rsid w:val="00617CCE"/>
    <w:rsid w:val="00621C6C"/>
    <w:rsid w:val="00622781"/>
    <w:rsid w:val="006266F8"/>
    <w:rsid w:val="00627CFC"/>
    <w:rsid w:val="00627D08"/>
    <w:rsid w:val="00630B74"/>
    <w:rsid w:val="00632A7C"/>
    <w:rsid w:val="00632B13"/>
    <w:rsid w:val="00632B82"/>
    <w:rsid w:val="00633030"/>
    <w:rsid w:val="006334F9"/>
    <w:rsid w:val="00634E44"/>
    <w:rsid w:val="00634F35"/>
    <w:rsid w:val="006352C2"/>
    <w:rsid w:val="00637CFC"/>
    <w:rsid w:val="00640BFF"/>
    <w:rsid w:val="0064347F"/>
    <w:rsid w:val="0064611F"/>
    <w:rsid w:val="00646CA8"/>
    <w:rsid w:val="006474C0"/>
    <w:rsid w:val="00647E98"/>
    <w:rsid w:val="0065069B"/>
    <w:rsid w:val="00651B94"/>
    <w:rsid w:val="00652E9C"/>
    <w:rsid w:val="00653048"/>
    <w:rsid w:val="00657217"/>
    <w:rsid w:val="006576E5"/>
    <w:rsid w:val="006615F0"/>
    <w:rsid w:val="00662552"/>
    <w:rsid w:val="0066297E"/>
    <w:rsid w:val="00663543"/>
    <w:rsid w:val="006643AE"/>
    <w:rsid w:val="00665481"/>
    <w:rsid w:val="006658F2"/>
    <w:rsid w:val="00667228"/>
    <w:rsid w:val="006718FB"/>
    <w:rsid w:val="00671982"/>
    <w:rsid w:val="00671AEE"/>
    <w:rsid w:val="00671F22"/>
    <w:rsid w:val="00672735"/>
    <w:rsid w:val="00673743"/>
    <w:rsid w:val="00674496"/>
    <w:rsid w:val="00676FE9"/>
    <w:rsid w:val="0068065A"/>
    <w:rsid w:val="006806EA"/>
    <w:rsid w:val="00680FEA"/>
    <w:rsid w:val="00682467"/>
    <w:rsid w:val="006827ED"/>
    <w:rsid w:val="00683327"/>
    <w:rsid w:val="006856CF"/>
    <w:rsid w:val="00686014"/>
    <w:rsid w:val="00687886"/>
    <w:rsid w:val="00691843"/>
    <w:rsid w:val="00692509"/>
    <w:rsid w:val="0069621B"/>
    <w:rsid w:val="00696DFF"/>
    <w:rsid w:val="006A16AE"/>
    <w:rsid w:val="006A5D91"/>
    <w:rsid w:val="006A62FA"/>
    <w:rsid w:val="006A6B36"/>
    <w:rsid w:val="006A752E"/>
    <w:rsid w:val="006A7619"/>
    <w:rsid w:val="006B05EC"/>
    <w:rsid w:val="006B0E80"/>
    <w:rsid w:val="006B2C19"/>
    <w:rsid w:val="006B3E55"/>
    <w:rsid w:val="006B4715"/>
    <w:rsid w:val="006B492E"/>
    <w:rsid w:val="006B54D2"/>
    <w:rsid w:val="006B6791"/>
    <w:rsid w:val="006B699E"/>
    <w:rsid w:val="006B6EED"/>
    <w:rsid w:val="006C3D3D"/>
    <w:rsid w:val="006C44DF"/>
    <w:rsid w:val="006C545F"/>
    <w:rsid w:val="006D0809"/>
    <w:rsid w:val="006D09A9"/>
    <w:rsid w:val="006D1137"/>
    <w:rsid w:val="006D2387"/>
    <w:rsid w:val="006D6F06"/>
    <w:rsid w:val="006E3DDE"/>
    <w:rsid w:val="006E4380"/>
    <w:rsid w:val="006E6442"/>
    <w:rsid w:val="006F0822"/>
    <w:rsid w:val="006F15C2"/>
    <w:rsid w:val="006F209E"/>
    <w:rsid w:val="006F29FF"/>
    <w:rsid w:val="006F631D"/>
    <w:rsid w:val="006F6F65"/>
    <w:rsid w:val="00700524"/>
    <w:rsid w:val="00700A59"/>
    <w:rsid w:val="007015E9"/>
    <w:rsid w:val="0070426E"/>
    <w:rsid w:val="00704292"/>
    <w:rsid w:val="00704902"/>
    <w:rsid w:val="00705E9B"/>
    <w:rsid w:val="00705EEA"/>
    <w:rsid w:val="0070632D"/>
    <w:rsid w:val="007070A8"/>
    <w:rsid w:val="00710974"/>
    <w:rsid w:val="0071140D"/>
    <w:rsid w:val="0071225A"/>
    <w:rsid w:val="00712FAA"/>
    <w:rsid w:val="00713963"/>
    <w:rsid w:val="00714AA5"/>
    <w:rsid w:val="00714CA2"/>
    <w:rsid w:val="0071592D"/>
    <w:rsid w:val="00716FB2"/>
    <w:rsid w:val="00717731"/>
    <w:rsid w:val="00722C8D"/>
    <w:rsid w:val="0072323E"/>
    <w:rsid w:val="007237FD"/>
    <w:rsid w:val="00727F94"/>
    <w:rsid w:val="007337EB"/>
    <w:rsid w:val="0073721E"/>
    <w:rsid w:val="00740456"/>
    <w:rsid w:val="007408C8"/>
    <w:rsid w:val="007420FE"/>
    <w:rsid w:val="007430BD"/>
    <w:rsid w:val="00744860"/>
    <w:rsid w:val="00744E78"/>
    <w:rsid w:val="00744E8B"/>
    <w:rsid w:val="00745D18"/>
    <w:rsid w:val="00752390"/>
    <w:rsid w:val="00753F58"/>
    <w:rsid w:val="007556F9"/>
    <w:rsid w:val="007556FB"/>
    <w:rsid w:val="007605F7"/>
    <w:rsid w:val="007611AA"/>
    <w:rsid w:val="00762F78"/>
    <w:rsid w:val="00763DBE"/>
    <w:rsid w:val="00766F94"/>
    <w:rsid w:val="00770805"/>
    <w:rsid w:val="00770868"/>
    <w:rsid w:val="00770991"/>
    <w:rsid w:val="0077180C"/>
    <w:rsid w:val="00772588"/>
    <w:rsid w:val="00773525"/>
    <w:rsid w:val="00776530"/>
    <w:rsid w:val="00776822"/>
    <w:rsid w:val="00776A1A"/>
    <w:rsid w:val="0077793E"/>
    <w:rsid w:val="00780C3D"/>
    <w:rsid w:val="00781B20"/>
    <w:rsid w:val="007843D4"/>
    <w:rsid w:val="00785521"/>
    <w:rsid w:val="0078649F"/>
    <w:rsid w:val="00786699"/>
    <w:rsid w:val="00786A0C"/>
    <w:rsid w:val="00791E8E"/>
    <w:rsid w:val="00791FCA"/>
    <w:rsid w:val="00792357"/>
    <w:rsid w:val="00793521"/>
    <w:rsid w:val="00797E37"/>
    <w:rsid w:val="007A0109"/>
    <w:rsid w:val="007A1717"/>
    <w:rsid w:val="007A2CF8"/>
    <w:rsid w:val="007A7545"/>
    <w:rsid w:val="007A7B12"/>
    <w:rsid w:val="007B0F54"/>
    <w:rsid w:val="007B2500"/>
    <w:rsid w:val="007B2574"/>
    <w:rsid w:val="007B2B03"/>
    <w:rsid w:val="007B50BB"/>
    <w:rsid w:val="007B5A39"/>
    <w:rsid w:val="007B74FC"/>
    <w:rsid w:val="007C110D"/>
    <w:rsid w:val="007C30C3"/>
    <w:rsid w:val="007C3A4A"/>
    <w:rsid w:val="007C486B"/>
    <w:rsid w:val="007C50A1"/>
    <w:rsid w:val="007C5673"/>
    <w:rsid w:val="007C62E7"/>
    <w:rsid w:val="007C6587"/>
    <w:rsid w:val="007D11E0"/>
    <w:rsid w:val="007D169D"/>
    <w:rsid w:val="007D17CA"/>
    <w:rsid w:val="007D2B78"/>
    <w:rsid w:val="007D318F"/>
    <w:rsid w:val="007D345E"/>
    <w:rsid w:val="007D5E3F"/>
    <w:rsid w:val="007D61D6"/>
    <w:rsid w:val="007D7441"/>
    <w:rsid w:val="007E05CE"/>
    <w:rsid w:val="007E06EC"/>
    <w:rsid w:val="007E1B19"/>
    <w:rsid w:val="007E1E17"/>
    <w:rsid w:val="007F1235"/>
    <w:rsid w:val="007F1805"/>
    <w:rsid w:val="007F25B3"/>
    <w:rsid w:val="007F3623"/>
    <w:rsid w:val="007F375D"/>
    <w:rsid w:val="007F4DB8"/>
    <w:rsid w:val="007F560F"/>
    <w:rsid w:val="007F6B4F"/>
    <w:rsid w:val="008022D3"/>
    <w:rsid w:val="008026A4"/>
    <w:rsid w:val="00802EBC"/>
    <w:rsid w:val="0080415E"/>
    <w:rsid w:val="008063D9"/>
    <w:rsid w:val="008064E6"/>
    <w:rsid w:val="008070B7"/>
    <w:rsid w:val="0081163D"/>
    <w:rsid w:val="0081279C"/>
    <w:rsid w:val="00813209"/>
    <w:rsid w:val="00815A0A"/>
    <w:rsid w:val="00815C33"/>
    <w:rsid w:val="00816336"/>
    <w:rsid w:val="008206EB"/>
    <w:rsid w:val="00822567"/>
    <w:rsid w:val="00822827"/>
    <w:rsid w:val="00822E7B"/>
    <w:rsid w:val="00823EF6"/>
    <w:rsid w:val="00824628"/>
    <w:rsid w:val="00825F34"/>
    <w:rsid w:val="00826C00"/>
    <w:rsid w:val="00827311"/>
    <w:rsid w:val="00830605"/>
    <w:rsid w:val="00830D50"/>
    <w:rsid w:val="00831BEE"/>
    <w:rsid w:val="008329B5"/>
    <w:rsid w:val="00832FDB"/>
    <w:rsid w:val="008332B9"/>
    <w:rsid w:val="008333C1"/>
    <w:rsid w:val="0083357E"/>
    <w:rsid w:val="00834BB4"/>
    <w:rsid w:val="00835187"/>
    <w:rsid w:val="00837883"/>
    <w:rsid w:val="008425CE"/>
    <w:rsid w:val="0084361D"/>
    <w:rsid w:val="0084398F"/>
    <w:rsid w:val="00845B1E"/>
    <w:rsid w:val="008460BF"/>
    <w:rsid w:val="00846864"/>
    <w:rsid w:val="0085294C"/>
    <w:rsid w:val="00852E4A"/>
    <w:rsid w:val="00855843"/>
    <w:rsid w:val="0085712D"/>
    <w:rsid w:val="00857541"/>
    <w:rsid w:val="0086027C"/>
    <w:rsid w:val="00860C2B"/>
    <w:rsid w:val="008615FA"/>
    <w:rsid w:val="00861C3E"/>
    <w:rsid w:val="008625EC"/>
    <w:rsid w:val="00863091"/>
    <w:rsid w:val="0086355E"/>
    <w:rsid w:val="00865595"/>
    <w:rsid w:val="008661D2"/>
    <w:rsid w:val="00874E5D"/>
    <w:rsid w:val="00877CA5"/>
    <w:rsid w:val="00880526"/>
    <w:rsid w:val="0088077F"/>
    <w:rsid w:val="0088253E"/>
    <w:rsid w:val="00883B2A"/>
    <w:rsid w:val="0088442E"/>
    <w:rsid w:val="0089125D"/>
    <w:rsid w:val="008945D9"/>
    <w:rsid w:val="00897F0F"/>
    <w:rsid w:val="008A0430"/>
    <w:rsid w:val="008A0D02"/>
    <w:rsid w:val="008A2C78"/>
    <w:rsid w:val="008A413D"/>
    <w:rsid w:val="008A4BA8"/>
    <w:rsid w:val="008A5BCD"/>
    <w:rsid w:val="008A5E0F"/>
    <w:rsid w:val="008A6710"/>
    <w:rsid w:val="008A728B"/>
    <w:rsid w:val="008B16EF"/>
    <w:rsid w:val="008B2CE9"/>
    <w:rsid w:val="008B3121"/>
    <w:rsid w:val="008B3995"/>
    <w:rsid w:val="008B577F"/>
    <w:rsid w:val="008B7393"/>
    <w:rsid w:val="008B7FF0"/>
    <w:rsid w:val="008C0501"/>
    <w:rsid w:val="008C076D"/>
    <w:rsid w:val="008C21A4"/>
    <w:rsid w:val="008C3D68"/>
    <w:rsid w:val="008C5A57"/>
    <w:rsid w:val="008C7FD8"/>
    <w:rsid w:val="008D1693"/>
    <w:rsid w:val="008D298C"/>
    <w:rsid w:val="008D39C8"/>
    <w:rsid w:val="008D3AD7"/>
    <w:rsid w:val="008D3FCD"/>
    <w:rsid w:val="008D7848"/>
    <w:rsid w:val="008D7BCA"/>
    <w:rsid w:val="008E28E8"/>
    <w:rsid w:val="008E3A25"/>
    <w:rsid w:val="008E3F02"/>
    <w:rsid w:val="008E49C3"/>
    <w:rsid w:val="008E4ECB"/>
    <w:rsid w:val="008E5A11"/>
    <w:rsid w:val="008F0453"/>
    <w:rsid w:val="008F36CF"/>
    <w:rsid w:val="008F4B7D"/>
    <w:rsid w:val="008F5A58"/>
    <w:rsid w:val="0090127A"/>
    <w:rsid w:val="00901696"/>
    <w:rsid w:val="009027C2"/>
    <w:rsid w:val="00911A33"/>
    <w:rsid w:val="0091316D"/>
    <w:rsid w:val="00915168"/>
    <w:rsid w:val="0091618F"/>
    <w:rsid w:val="0091650C"/>
    <w:rsid w:val="00917B75"/>
    <w:rsid w:val="009235CA"/>
    <w:rsid w:val="009237D0"/>
    <w:rsid w:val="009237DB"/>
    <w:rsid w:val="00924A0A"/>
    <w:rsid w:val="00926571"/>
    <w:rsid w:val="00927204"/>
    <w:rsid w:val="00931040"/>
    <w:rsid w:val="00934A2A"/>
    <w:rsid w:val="0093725C"/>
    <w:rsid w:val="00937F03"/>
    <w:rsid w:val="00940CE7"/>
    <w:rsid w:val="00946793"/>
    <w:rsid w:val="009467AA"/>
    <w:rsid w:val="00947F03"/>
    <w:rsid w:val="00952597"/>
    <w:rsid w:val="00953B10"/>
    <w:rsid w:val="00954D38"/>
    <w:rsid w:val="00955456"/>
    <w:rsid w:val="009555A3"/>
    <w:rsid w:val="009601B2"/>
    <w:rsid w:val="009601BC"/>
    <w:rsid w:val="00960ABA"/>
    <w:rsid w:val="00960D83"/>
    <w:rsid w:val="00962170"/>
    <w:rsid w:val="00970F63"/>
    <w:rsid w:val="00970F97"/>
    <w:rsid w:val="00971283"/>
    <w:rsid w:val="00972386"/>
    <w:rsid w:val="00974A48"/>
    <w:rsid w:val="00974ED2"/>
    <w:rsid w:val="009752F4"/>
    <w:rsid w:val="0098174C"/>
    <w:rsid w:val="00982290"/>
    <w:rsid w:val="00984D14"/>
    <w:rsid w:val="0098551F"/>
    <w:rsid w:val="00985C45"/>
    <w:rsid w:val="009861A9"/>
    <w:rsid w:val="00990E0A"/>
    <w:rsid w:val="00993CED"/>
    <w:rsid w:val="009943DE"/>
    <w:rsid w:val="00994A38"/>
    <w:rsid w:val="00994F92"/>
    <w:rsid w:val="00997F5E"/>
    <w:rsid w:val="009A0181"/>
    <w:rsid w:val="009A02B3"/>
    <w:rsid w:val="009A0D56"/>
    <w:rsid w:val="009A174D"/>
    <w:rsid w:val="009A202F"/>
    <w:rsid w:val="009A2446"/>
    <w:rsid w:val="009A2740"/>
    <w:rsid w:val="009A290B"/>
    <w:rsid w:val="009A31D0"/>
    <w:rsid w:val="009A358A"/>
    <w:rsid w:val="009B0344"/>
    <w:rsid w:val="009B0517"/>
    <w:rsid w:val="009B21A8"/>
    <w:rsid w:val="009B238F"/>
    <w:rsid w:val="009B2772"/>
    <w:rsid w:val="009B2AFA"/>
    <w:rsid w:val="009B4115"/>
    <w:rsid w:val="009B6D85"/>
    <w:rsid w:val="009B71C3"/>
    <w:rsid w:val="009C1833"/>
    <w:rsid w:val="009C2799"/>
    <w:rsid w:val="009C5FA1"/>
    <w:rsid w:val="009D0899"/>
    <w:rsid w:val="009D0F06"/>
    <w:rsid w:val="009D1001"/>
    <w:rsid w:val="009D141D"/>
    <w:rsid w:val="009D434F"/>
    <w:rsid w:val="009D49C6"/>
    <w:rsid w:val="009D6D16"/>
    <w:rsid w:val="009D71C1"/>
    <w:rsid w:val="009E2227"/>
    <w:rsid w:val="009E6EC1"/>
    <w:rsid w:val="009F1B2A"/>
    <w:rsid w:val="009F2CF0"/>
    <w:rsid w:val="009F4082"/>
    <w:rsid w:val="00A00E30"/>
    <w:rsid w:val="00A01CEC"/>
    <w:rsid w:val="00A0351E"/>
    <w:rsid w:val="00A03C2B"/>
    <w:rsid w:val="00A04632"/>
    <w:rsid w:val="00A04690"/>
    <w:rsid w:val="00A0683D"/>
    <w:rsid w:val="00A10B7C"/>
    <w:rsid w:val="00A11E49"/>
    <w:rsid w:val="00A12368"/>
    <w:rsid w:val="00A16E6D"/>
    <w:rsid w:val="00A21546"/>
    <w:rsid w:val="00A23F7F"/>
    <w:rsid w:val="00A26D90"/>
    <w:rsid w:val="00A334B8"/>
    <w:rsid w:val="00A337A3"/>
    <w:rsid w:val="00A34427"/>
    <w:rsid w:val="00A34D8B"/>
    <w:rsid w:val="00A36804"/>
    <w:rsid w:val="00A374C6"/>
    <w:rsid w:val="00A40BB1"/>
    <w:rsid w:val="00A40C93"/>
    <w:rsid w:val="00A40DD3"/>
    <w:rsid w:val="00A40E34"/>
    <w:rsid w:val="00A41658"/>
    <w:rsid w:val="00A4175F"/>
    <w:rsid w:val="00A4561D"/>
    <w:rsid w:val="00A5246C"/>
    <w:rsid w:val="00A531E9"/>
    <w:rsid w:val="00A54917"/>
    <w:rsid w:val="00A54FCF"/>
    <w:rsid w:val="00A6131A"/>
    <w:rsid w:val="00A61626"/>
    <w:rsid w:val="00A62EE3"/>
    <w:rsid w:val="00A6583D"/>
    <w:rsid w:val="00A660D2"/>
    <w:rsid w:val="00A675B2"/>
    <w:rsid w:val="00A70261"/>
    <w:rsid w:val="00A71037"/>
    <w:rsid w:val="00A71BFC"/>
    <w:rsid w:val="00A71EB2"/>
    <w:rsid w:val="00A72199"/>
    <w:rsid w:val="00A753E9"/>
    <w:rsid w:val="00A757E3"/>
    <w:rsid w:val="00A770B7"/>
    <w:rsid w:val="00A7741B"/>
    <w:rsid w:val="00A7793F"/>
    <w:rsid w:val="00A77A81"/>
    <w:rsid w:val="00A82F99"/>
    <w:rsid w:val="00A83001"/>
    <w:rsid w:val="00A83023"/>
    <w:rsid w:val="00A8311B"/>
    <w:rsid w:val="00A84997"/>
    <w:rsid w:val="00A85CD7"/>
    <w:rsid w:val="00A86A55"/>
    <w:rsid w:val="00A87740"/>
    <w:rsid w:val="00A90609"/>
    <w:rsid w:val="00A90CBC"/>
    <w:rsid w:val="00A91CF0"/>
    <w:rsid w:val="00A92700"/>
    <w:rsid w:val="00A94B52"/>
    <w:rsid w:val="00A94D0D"/>
    <w:rsid w:val="00AA5671"/>
    <w:rsid w:val="00AA7656"/>
    <w:rsid w:val="00AA7887"/>
    <w:rsid w:val="00AA7E3E"/>
    <w:rsid w:val="00AB08B2"/>
    <w:rsid w:val="00AB08BB"/>
    <w:rsid w:val="00AB0F57"/>
    <w:rsid w:val="00AB3D81"/>
    <w:rsid w:val="00AB42CA"/>
    <w:rsid w:val="00AC0034"/>
    <w:rsid w:val="00AC396F"/>
    <w:rsid w:val="00AC484B"/>
    <w:rsid w:val="00AC5B79"/>
    <w:rsid w:val="00AC7C08"/>
    <w:rsid w:val="00AD003B"/>
    <w:rsid w:val="00AD0F0D"/>
    <w:rsid w:val="00AD389E"/>
    <w:rsid w:val="00AD4686"/>
    <w:rsid w:val="00AE094B"/>
    <w:rsid w:val="00AE3761"/>
    <w:rsid w:val="00AE4683"/>
    <w:rsid w:val="00AE4B6C"/>
    <w:rsid w:val="00AE6CD7"/>
    <w:rsid w:val="00AE717D"/>
    <w:rsid w:val="00AE7188"/>
    <w:rsid w:val="00AF0236"/>
    <w:rsid w:val="00AF085E"/>
    <w:rsid w:val="00AF173D"/>
    <w:rsid w:val="00AF1810"/>
    <w:rsid w:val="00AF36CD"/>
    <w:rsid w:val="00AF49DB"/>
    <w:rsid w:val="00AF502D"/>
    <w:rsid w:val="00AF62E2"/>
    <w:rsid w:val="00B010FC"/>
    <w:rsid w:val="00B017D2"/>
    <w:rsid w:val="00B01F08"/>
    <w:rsid w:val="00B021D2"/>
    <w:rsid w:val="00B037A5"/>
    <w:rsid w:val="00B03BA0"/>
    <w:rsid w:val="00B05530"/>
    <w:rsid w:val="00B07862"/>
    <w:rsid w:val="00B144CF"/>
    <w:rsid w:val="00B1457D"/>
    <w:rsid w:val="00B16A2E"/>
    <w:rsid w:val="00B16A2F"/>
    <w:rsid w:val="00B16E8F"/>
    <w:rsid w:val="00B17A61"/>
    <w:rsid w:val="00B207A1"/>
    <w:rsid w:val="00B21072"/>
    <w:rsid w:val="00B211CA"/>
    <w:rsid w:val="00B22421"/>
    <w:rsid w:val="00B234CA"/>
    <w:rsid w:val="00B23D9B"/>
    <w:rsid w:val="00B30401"/>
    <w:rsid w:val="00B3078E"/>
    <w:rsid w:val="00B30B7A"/>
    <w:rsid w:val="00B34E5B"/>
    <w:rsid w:val="00B377D7"/>
    <w:rsid w:val="00B4081D"/>
    <w:rsid w:val="00B40C31"/>
    <w:rsid w:val="00B4366B"/>
    <w:rsid w:val="00B436BC"/>
    <w:rsid w:val="00B43C07"/>
    <w:rsid w:val="00B45415"/>
    <w:rsid w:val="00B471FF"/>
    <w:rsid w:val="00B475F4"/>
    <w:rsid w:val="00B476A8"/>
    <w:rsid w:val="00B4788F"/>
    <w:rsid w:val="00B501CA"/>
    <w:rsid w:val="00B540B8"/>
    <w:rsid w:val="00B54D9D"/>
    <w:rsid w:val="00B54DC1"/>
    <w:rsid w:val="00B600B8"/>
    <w:rsid w:val="00B6075D"/>
    <w:rsid w:val="00B612FD"/>
    <w:rsid w:val="00B62A6F"/>
    <w:rsid w:val="00B632D5"/>
    <w:rsid w:val="00B63373"/>
    <w:rsid w:val="00B65C10"/>
    <w:rsid w:val="00B6637D"/>
    <w:rsid w:val="00B70FA2"/>
    <w:rsid w:val="00B71B7C"/>
    <w:rsid w:val="00B736FC"/>
    <w:rsid w:val="00B76A01"/>
    <w:rsid w:val="00B76B01"/>
    <w:rsid w:val="00B76E0D"/>
    <w:rsid w:val="00B77814"/>
    <w:rsid w:val="00B77B28"/>
    <w:rsid w:val="00B81BFB"/>
    <w:rsid w:val="00B827D6"/>
    <w:rsid w:val="00B83A80"/>
    <w:rsid w:val="00B84048"/>
    <w:rsid w:val="00B86358"/>
    <w:rsid w:val="00B86C13"/>
    <w:rsid w:val="00B86E13"/>
    <w:rsid w:val="00B90136"/>
    <w:rsid w:val="00B91DAE"/>
    <w:rsid w:val="00B9245E"/>
    <w:rsid w:val="00B949B1"/>
    <w:rsid w:val="00B96B51"/>
    <w:rsid w:val="00B97BD2"/>
    <w:rsid w:val="00BA0848"/>
    <w:rsid w:val="00BA0FAF"/>
    <w:rsid w:val="00BA5FD2"/>
    <w:rsid w:val="00BA7D63"/>
    <w:rsid w:val="00BB0C4F"/>
    <w:rsid w:val="00BB210D"/>
    <w:rsid w:val="00BB3497"/>
    <w:rsid w:val="00BB76D0"/>
    <w:rsid w:val="00BC1820"/>
    <w:rsid w:val="00BC1AE1"/>
    <w:rsid w:val="00BC2989"/>
    <w:rsid w:val="00BC363C"/>
    <w:rsid w:val="00BC3E6A"/>
    <w:rsid w:val="00BC3F02"/>
    <w:rsid w:val="00BC4810"/>
    <w:rsid w:val="00BC50C1"/>
    <w:rsid w:val="00BC6420"/>
    <w:rsid w:val="00BC64E7"/>
    <w:rsid w:val="00BC6B28"/>
    <w:rsid w:val="00BD1AD4"/>
    <w:rsid w:val="00BD28F0"/>
    <w:rsid w:val="00BD4020"/>
    <w:rsid w:val="00BD482D"/>
    <w:rsid w:val="00BD55A0"/>
    <w:rsid w:val="00BD74F8"/>
    <w:rsid w:val="00BD7633"/>
    <w:rsid w:val="00BE00C7"/>
    <w:rsid w:val="00BE0A6A"/>
    <w:rsid w:val="00BE5029"/>
    <w:rsid w:val="00BE53BF"/>
    <w:rsid w:val="00BE5D46"/>
    <w:rsid w:val="00BE7B76"/>
    <w:rsid w:val="00BF0CB5"/>
    <w:rsid w:val="00BF4BA8"/>
    <w:rsid w:val="00BF62AA"/>
    <w:rsid w:val="00BF77D3"/>
    <w:rsid w:val="00C015EB"/>
    <w:rsid w:val="00C02D03"/>
    <w:rsid w:val="00C04ABF"/>
    <w:rsid w:val="00C05952"/>
    <w:rsid w:val="00C100AB"/>
    <w:rsid w:val="00C13433"/>
    <w:rsid w:val="00C13536"/>
    <w:rsid w:val="00C1409F"/>
    <w:rsid w:val="00C15033"/>
    <w:rsid w:val="00C15A31"/>
    <w:rsid w:val="00C15FB7"/>
    <w:rsid w:val="00C16BA3"/>
    <w:rsid w:val="00C1776D"/>
    <w:rsid w:val="00C177A3"/>
    <w:rsid w:val="00C20274"/>
    <w:rsid w:val="00C213E6"/>
    <w:rsid w:val="00C2317E"/>
    <w:rsid w:val="00C24BF4"/>
    <w:rsid w:val="00C24E78"/>
    <w:rsid w:val="00C2552C"/>
    <w:rsid w:val="00C27983"/>
    <w:rsid w:val="00C27B81"/>
    <w:rsid w:val="00C31F69"/>
    <w:rsid w:val="00C3264A"/>
    <w:rsid w:val="00C326C3"/>
    <w:rsid w:val="00C327BA"/>
    <w:rsid w:val="00C330E8"/>
    <w:rsid w:val="00C33D63"/>
    <w:rsid w:val="00C40737"/>
    <w:rsid w:val="00C41342"/>
    <w:rsid w:val="00C4138B"/>
    <w:rsid w:val="00C42870"/>
    <w:rsid w:val="00C43605"/>
    <w:rsid w:val="00C43C33"/>
    <w:rsid w:val="00C45869"/>
    <w:rsid w:val="00C45EFA"/>
    <w:rsid w:val="00C461F4"/>
    <w:rsid w:val="00C46A99"/>
    <w:rsid w:val="00C46DF7"/>
    <w:rsid w:val="00C52A68"/>
    <w:rsid w:val="00C53382"/>
    <w:rsid w:val="00C558C1"/>
    <w:rsid w:val="00C5617E"/>
    <w:rsid w:val="00C56EFF"/>
    <w:rsid w:val="00C578FB"/>
    <w:rsid w:val="00C57D92"/>
    <w:rsid w:val="00C62C24"/>
    <w:rsid w:val="00C635B6"/>
    <w:rsid w:val="00C639D8"/>
    <w:rsid w:val="00C667C5"/>
    <w:rsid w:val="00C66F4F"/>
    <w:rsid w:val="00C67A0A"/>
    <w:rsid w:val="00C70087"/>
    <w:rsid w:val="00C72B8A"/>
    <w:rsid w:val="00C73653"/>
    <w:rsid w:val="00C766D9"/>
    <w:rsid w:val="00C76744"/>
    <w:rsid w:val="00C76D84"/>
    <w:rsid w:val="00C77429"/>
    <w:rsid w:val="00C80668"/>
    <w:rsid w:val="00C80F88"/>
    <w:rsid w:val="00C81F28"/>
    <w:rsid w:val="00C827C1"/>
    <w:rsid w:val="00C83971"/>
    <w:rsid w:val="00C85244"/>
    <w:rsid w:val="00C85387"/>
    <w:rsid w:val="00C8572F"/>
    <w:rsid w:val="00C877EB"/>
    <w:rsid w:val="00C904D9"/>
    <w:rsid w:val="00C95566"/>
    <w:rsid w:val="00C95E12"/>
    <w:rsid w:val="00C964F3"/>
    <w:rsid w:val="00C978C4"/>
    <w:rsid w:val="00CA37A7"/>
    <w:rsid w:val="00CA4C2F"/>
    <w:rsid w:val="00CA5E33"/>
    <w:rsid w:val="00CA6CA7"/>
    <w:rsid w:val="00CB36D7"/>
    <w:rsid w:val="00CB63BB"/>
    <w:rsid w:val="00CB7281"/>
    <w:rsid w:val="00CC516B"/>
    <w:rsid w:val="00CC7210"/>
    <w:rsid w:val="00CC72FD"/>
    <w:rsid w:val="00CD0CB1"/>
    <w:rsid w:val="00CD14EB"/>
    <w:rsid w:val="00CD3A34"/>
    <w:rsid w:val="00CD3B37"/>
    <w:rsid w:val="00CD5790"/>
    <w:rsid w:val="00CD68D4"/>
    <w:rsid w:val="00CD6C53"/>
    <w:rsid w:val="00CE005B"/>
    <w:rsid w:val="00CE06B2"/>
    <w:rsid w:val="00CE07DE"/>
    <w:rsid w:val="00CE0C04"/>
    <w:rsid w:val="00CE106C"/>
    <w:rsid w:val="00CE36AA"/>
    <w:rsid w:val="00CF01F0"/>
    <w:rsid w:val="00CF027F"/>
    <w:rsid w:val="00CF12FA"/>
    <w:rsid w:val="00CF32A0"/>
    <w:rsid w:val="00D00511"/>
    <w:rsid w:val="00D0064A"/>
    <w:rsid w:val="00D00AC9"/>
    <w:rsid w:val="00D0361A"/>
    <w:rsid w:val="00D0528B"/>
    <w:rsid w:val="00D057AD"/>
    <w:rsid w:val="00D16816"/>
    <w:rsid w:val="00D2135E"/>
    <w:rsid w:val="00D228B4"/>
    <w:rsid w:val="00D22E17"/>
    <w:rsid w:val="00D246AB"/>
    <w:rsid w:val="00D30157"/>
    <w:rsid w:val="00D30ADD"/>
    <w:rsid w:val="00D30C9B"/>
    <w:rsid w:val="00D32391"/>
    <w:rsid w:val="00D323E0"/>
    <w:rsid w:val="00D32DBD"/>
    <w:rsid w:val="00D33E4B"/>
    <w:rsid w:val="00D3448E"/>
    <w:rsid w:val="00D34F76"/>
    <w:rsid w:val="00D353CB"/>
    <w:rsid w:val="00D35429"/>
    <w:rsid w:val="00D36785"/>
    <w:rsid w:val="00D43A0D"/>
    <w:rsid w:val="00D44245"/>
    <w:rsid w:val="00D45BCC"/>
    <w:rsid w:val="00D46867"/>
    <w:rsid w:val="00D47814"/>
    <w:rsid w:val="00D47A98"/>
    <w:rsid w:val="00D47F39"/>
    <w:rsid w:val="00D51B28"/>
    <w:rsid w:val="00D5218F"/>
    <w:rsid w:val="00D526F3"/>
    <w:rsid w:val="00D54BA5"/>
    <w:rsid w:val="00D55334"/>
    <w:rsid w:val="00D56D06"/>
    <w:rsid w:val="00D64932"/>
    <w:rsid w:val="00D65270"/>
    <w:rsid w:val="00D66143"/>
    <w:rsid w:val="00D664B8"/>
    <w:rsid w:val="00D67E00"/>
    <w:rsid w:val="00D70E47"/>
    <w:rsid w:val="00D71255"/>
    <w:rsid w:val="00D71F3D"/>
    <w:rsid w:val="00D72364"/>
    <w:rsid w:val="00D72CE1"/>
    <w:rsid w:val="00D730BD"/>
    <w:rsid w:val="00D732ED"/>
    <w:rsid w:val="00D73DA1"/>
    <w:rsid w:val="00D74C8B"/>
    <w:rsid w:val="00D75EF7"/>
    <w:rsid w:val="00D8158A"/>
    <w:rsid w:val="00D834EB"/>
    <w:rsid w:val="00D849AF"/>
    <w:rsid w:val="00D850F6"/>
    <w:rsid w:val="00D864DB"/>
    <w:rsid w:val="00D86F13"/>
    <w:rsid w:val="00D870B6"/>
    <w:rsid w:val="00D90ACB"/>
    <w:rsid w:val="00D94316"/>
    <w:rsid w:val="00D950D1"/>
    <w:rsid w:val="00DA0534"/>
    <w:rsid w:val="00DA168D"/>
    <w:rsid w:val="00DA1780"/>
    <w:rsid w:val="00DA1E7D"/>
    <w:rsid w:val="00DA24E7"/>
    <w:rsid w:val="00DA30D0"/>
    <w:rsid w:val="00DA4522"/>
    <w:rsid w:val="00DA5E28"/>
    <w:rsid w:val="00DB0EFE"/>
    <w:rsid w:val="00DB176C"/>
    <w:rsid w:val="00DB289A"/>
    <w:rsid w:val="00DB2938"/>
    <w:rsid w:val="00DB32C0"/>
    <w:rsid w:val="00DB4648"/>
    <w:rsid w:val="00DB627D"/>
    <w:rsid w:val="00DB7C6A"/>
    <w:rsid w:val="00DC0B6F"/>
    <w:rsid w:val="00DC342C"/>
    <w:rsid w:val="00DC46EE"/>
    <w:rsid w:val="00DC49FD"/>
    <w:rsid w:val="00DC4B99"/>
    <w:rsid w:val="00DC54B9"/>
    <w:rsid w:val="00DC733E"/>
    <w:rsid w:val="00DD0C46"/>
    <w:rsid w:val="00DD1BA6"/>
    <w:rsid w:val="00DD23D4"/>
    <w:rsid w:val="00DD45ED"/>
    <w:rsid w:val="00DD4D08"/>
    <w:rsid w:val="00DD5250"/>
    <w:rsid w:val="00DD5617"/>
    <w:rsid w:val="00DD59A2"/>
    <w:rsid w:val="00DD73DA"/>
    <w:rsid w:val="00DE1CBE"/>
    <w:rsid w:val="00DE1E9F"/>
    <w:rsid w:val="00DE1FA3"/>
    <w:rsid w:val="00DE2F67"/>
    <w:rsid w:val="00DE36F5"/>
    <w:rsid w:val="00DE3832"/>
    <w:rsid w:val="00DE54D9"/>
    <w:rsid w:val="00DE6FCF"/>
    <w:rsid w:val="00DE70C5"/>
    <w:rsid w:val="00DE7DD0"/>
    <w:rsid w:val="00DF1239"/>
    <w:rsid w:val="00DF33C4"/>
    <w:rsid w:val="00DF389E"/>
    <w:rsid w:val="00DF57BE"/>
    <w:rsid w:val="00DF7455"/>
    <w:rsid w:val="00E0092C"/>
    <w:rsid w:val="00E049A2"/>
    <w:rsid w:val="00E04A45"/>
    <w:rsid w:val="00E0544D"/>
    <w:rsid w:val="00E0646B"/>
    <w:rsid w:val="00E06500"/>
    <w:rsid w:val="00E10BA7"/>
    <w:rsid w:val="00E11FD8"/>
    <w:rsid w:val="00E12477"/>
    <w:rsid w:val="00E124F0"/>
    <w:rsid w:val="00E1366C"/>
    <w:rsid w:val="00E138D2"/>
    <w:rsid w:val="00E13FA0"/>
    <w:rsid w:val="00E14385"/>
    <w:rsid w:val="00E1551B"/>
    <w:rsid w:val="00E16F28"/>
    <w:rsid w:val="00E175D3"/>
    <w:rsid w:val="00E17AD9"/>
    <w:rsid w:val="00E21EFC"/>
    <w:rsid w:val="00E23E36"/>
    <w:rsid w:val="00E24A7E"/>
    <w:rsid w:val="00E2711E"/>
    <w:rsid w:val="00E27501"/>
    <w:rsid w:val="00E31276"/>
    <w:rsid w:val="00E323F6"/>
    <w:rsid w:val="00E34DDE"/>
    <w:rsid w:val="00E34F55"/>
    <w:rsid w:val="00E35864"/>
    <w:rsid w:val="00E41552"/>
    <w:rsid w:val="00E431F3"/>
    <w:rsid w:val="00E4333C"/>
    <w:rsid w:val="00E453F0"/>
    <w:rsid w:val="00E4612E"/>
    <w:rsid w:val="00E47B88"/>
    <w:rsid w:val="00E47D74"/>
    <w:rsid w:val="00E523D5"/>
    <w:rsid w:val="00E52485"/>
    <w:rsid w:val="00E54026"/>
    <w:rsid w:val="00E55331"/>
    <w:rsid w:val="00E55BE0"/>
    <w:rsid w:val="00E55E8F"/>
    <w:rsid w:val="00E57060"/>
    <w:rsid w:val="00E6239E"/>
    <w:rsid w:val="00E633C3"/>
    <w:rsid w:val="00E64937"/>
    <w:rsid w:val="00E64DD5"/>
    <w:rsid w:val="00E64DE0"/>
    <w:rsid w:val="00E657FF"/>
    <w:rsid w:val="00E67A67"/>
    <w:rsid w:val="00E73B3A"/>
    <w:rsid w:val="00E75518"/>
    <w:rsid w:val="00E756E9"/>
    <w:rsid w:val="00E75E74"/>
    <w:rsid w:val="00E771FF"/>
    <w:rsid w:val="00E80769"/>
    <w:rsid w:val="00E8157F"/>
    <w:rsid w:val="00E8341A"/>
    <w:rsid w:val="00E8408D"/>
    <w:rsid w:val="00E85081"/>
    <w:rsid w:val="00E867C4"/>
    <w:rsid w:val="00E87616"/>
    <w:rsid w:val="00E90F63"/>
    <w:rsid w:val="00E93427"/>
    <w:rsid w:val="00E942F5"/>
    <w:rsid w:val="00E942FC"/>
    <w:rsid w:val="00E95332"/>
    <w:rsid w:val="00E96AF7"/>
    <w:rsid w:val="00EA231E"/>
    <w:rsid w:val="00EA272E"/>
    <w:rsid w:val="00EA48E9"/>
    <w:rsid w:val="00EA5000"/>
    <w:rsid w:val="00EA5C0C"/>
    <w:rsid w:val="00EA5C16"/>
    <w:rsid w:val="00EA67C1"/>
    <w:rsid w:val="00EA6D0F"/>
    <w:rsid w:val="00EB1094"/>
    <w:rsid w:val="00EB455A"/>
    <w:rsid w:val="00EB6CDE"/>
    <w:rsid w:val="00EC03E3"/>
    <w:rsid w:val="00EC0EC2"/>
    <w:rsid w:val="00EC49CB"/>
    <w:rsid w:val="00EC5F4C"/>
    <w:rsid w:val="00EC6221"/>
    <w:rsid w:val="00EC7DEE"/>
    <w:rsid w:val="00ED1F6D"/>
    <w:rsid w:val="00ED2BAB"/>
    <w:rsid w:val="00ED34F0"/>
    <w:rsid w:val="00ED4D8D"/>
    <w:rsid w:val="00EE3619"/>
    <w:rsid w:val="00EE3888"/>
    <w:rsid w:val="00EE3D77"/>
    <w:rsid w:val="00EE4834"/>
    <w:rsid w:val="00EE53BB"/>
    <w:rsid w:val="00EE5F45"/>
    <w:rsid w:val="00EE603D"/>
    <w:rsid w:val="00EE6335"/>
    <w:rsid w:val="00EE65CC"/>
    <w:rsid w:val="00EE68FC"/>
    <w:rsid w:val="00EE7755"/>
    <w:rsid w:val="00EE7B9F"/>
    <w:rsid w:val="00EF000D"/>
    <w:rsid w:val="00EF0280"/>
    <w:rsid w:val="00EF04BF"/>
    <w:rsid w:val="00EF272D"/>
    <w:rsid w:val="00EF2BC0"/>
    <w:rsid w:val="00EF316A"/>
    <w:rsid w:val="00EF6F4E"/>
    <w:rsid w:val="00F00C65"/>
    <w:rsid w:val="00F019C2"/>
    <w:rsid w:val="00F02B91"/>
    <w:rsid w:val="00F03516"/>
    <w:rsid w:val="00F0471B"/>
    <w:rsid w:val="00F04ADB"/>
    <w:rsid w:val="00F04F8D"/>
    <w:rsid w:val="00F06191"/>
    <w:rsid w:val="00F06527"/>
    <w:rsid w:val="00F1137C"/>
    <w:rsid w:val="00F12DE9"/>
    <w:rsid w:val="00F138B7"/>
    <w:rsid w:val="00F153F4"/>
    <w:rsid w:val="00F1723C"/>
    <w:rsid w:val="00F25C41"/>
    <w:rsid w:val="00F26072"/>
    <w:rsid w:val="00F3066E"/>
    <w:rsid w:val="00F31491"/>
    <w:rsid w:val="00F326B1"/>
    <w:rsid w:val="00F337D6"/>
    <w:rsid w:val="00F341E5"/>
    <w:rsid w:val="00F37B80"/>
    <w:rsid w:val="00F37D0A"/>
    <w:rsid w:val="00F42111"/>
    <w:rsid w:val="00F427B6"/>
    <w:rsid w:val="00F43684"/>
    <w:rsid w:val="00F4686C"/>
    <w:rsid w:val="00F53614"/>
    <w:rsid w:val="00F53F57"/>
    <w:rsid w:val="00F545A3"/>
    <w:rsid w:val="00F60D67"/>
    <w:rsid w:val="00F62F6B"/>
    <w:rsid w:val="00F668A9"/>
    <w:rsid w:val="00F679CE"/>
    <w:rsid w:val="00F67AC1"/>
    <w:rsid w:val="00F70CA1"/>
    <w:rsid w:val="00F716B4"/>
    <w:rsid w:val="00F73315"/>
    <w:rsid w:val="00F753C7"/>
    <w:rsid w:val="00F75CCA"/>
    <w:rsid w:val="00F76744"/>
    <w:rsid w:val="00F80D28"/>
    <w:rsid w:val="00F84AAB"/>
    <w:rsid w:val="00F85F01"/>
    <w:rsid w:val="00F86A6D"/>
    <w:rsid w:val="00F92305"/>
    <w:rsid w:val="00F937C2"/>
    <w:rsid w:val="00F94517"/>
    <w:rsid w:val="00F96856"/>
    <w:rsid w:val="00F97F87"/>
    <w:rsid w:val="00FA19D8"/>
    <w:rsid w:val="00FA2CA6"/>
    <w:rsid w:val="00FA59BE"/>
    <w:rsid w:val="00FA76C6"/>
    <w:rsid w:val="00FB0177"/>
    <w:rsid w:val="00FB019F"/>
    <w:rsid w:val="00FB06DE"/>
    <w:rsid w:val="00FB15EC"/>
    <w:rsid w:val="00FB39AA"/>
    <w:rsid w:val="00FB49DA"/>
    <w:rsid w:val="00FB4BA6"/>
    <w:rsid w:val="00FB5706"/>
    <w:rsid w:val="00FB5F59"/>
    <w:rsid w:val="00FC0303"/>
    <w:rsid w:val="00FC5EB2"/>
    <w:rsid w:val="00FC6332"/>
    <w:rsid w:val="00FC692C"/>
    <w:rsid w:val="00FC741D"/>
    <w:rsid w:val="00FD2B19"/>
    <w:rsid w:val="00FD370B"/>
    <w:rsid w:val="00FD4774"/>
    <w:rsid w:val="00FD4A88"/>
    <w:rsid w:val="00FE3EED"/>
    <w:rsid w:val="00FE3F9D"/>
    <w:rsid w:val="00FF18F2"/>
    <w:rsid w:val="00FF2C8C"/>
    <w:rsid w:val="00FF2F79"/>
    <w:rsid w:val="00FF35B0"/>
    <w:rsid w:val="00FF3784"/>
    <w:rsid w:val="00FF410E"/>
    <w:rsid w:val="00FF474E"/>
    <w:rsid w:val="00FF4BF5"/>
    <w:rsid w:val="00FF52F0"/>
    <w:rsid w:val="00FF549B"/>
    <w:rsid w:val="00FF5D0C"/>
    <w:rsid w:val="00FF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682B202D"/>
  <w15:docId w15:val="{B00AE34C-5DD1-4335-9264-C67EE8A36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1562A5"/>
    <w:rPr>
      <w:rFonts w:ascii="Arial" w:hAnsi="Arial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0F3896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56D06"/>
    <w:rPr>
      <w:rFonts w:ascii="Arial" w:hAnsi="Arial"/>
      <w:sz w:val="24"/>
      <w:szCs w:val="24"/>
    </w:rPr>
  </w:style>
  <w:style w:type="paragraph" w:customStyle="1" w:styleId="WW-Tekstpodstawowy2">
    <w:name w:val="WW-Tekst podstawowy 2"/>
    <w:basedOn w:val="Normalny"/>
    <w:rsid w:val="00D56D06"/>
    <w:pPr>
      <w:suppressAutoHyphens/>
      <w:jc w:val="both"/>
    </w:pPr>
    <w:rPr>
      <w:rFonts w:ascii="Times New Roman" w:hAnsi="Times New Roman"/>
      <w:szCs w:val="20"/>
    </w:rPr>
  </w:style>
  <w:style w:type="paragraph" w:styleId="Tekstpodstawowy">
    <w:name w:val="Body Text"/>
    <w:basedOn w:val="Normalny"/>
    <w:link w:val="TekstpodstawowyZnak"/>
    <w:rsid w:val="001B5B06"/>
    <w:pPr>
      <w:spacing w:after="120"/>
    </w:pPr>
    <w:rPr>
      <w:rFonts w:ascii="Times New Roman" w:hAnsi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B5B06"/>
  </w:style>
  <w:style w:type="paragraph" w:customStyle="1" w:styleId="Tekstpodstawowy21">
    <w:name w:val="Tekst podstawowy 21"/>
    <w:basedOn w:val="Normalny"/>
    <w:rsid w:val="001B5B06"/>
    <w:pPr>
      <w:jc w:val="both"/>
    </w:pPr>
    <w:rPr>
      <w:rFonts w:ascii="Times New Roman" w:hAnsi="Times New Roman"/>
      <w:szCs w:val="20"/>
    </w:rPr>
  </w:style>
  <w:style w:type="paragraph" w:styleId="Tytu">
    <w:name w:val="Title"/>
    <w:basedOn w:val="Normalny"/>
    <w:link w:val="TytuZnak"/>
    <w:qFormat/>
    <w:rsid w:val="001B5B06"/>
    <w:pPr>
      <w:jc w:val="center"/>
    </w:pPr>
    <w:rPr>
      <w:rFonts w:ascii="Times New Roman" w:hAnsi="Times New Roman"/>
      <w:b/>
      <w:szCs w:val="20"/>
    </w:rPr>
  </w:style>
  <w:style w:type="character" w:customStyle="1" w:styleId="TytuZnak">
    <w:name w:val="Tytuł Znak"/>
    <w:basedOn w:val="Domylnaczcionkaakapitu"/>
    <w:link w:val="Tytu"/>
    <w:rsid w:val="001B5B06"/>
    <w:rPr>
      <w:b/>
      <w:sz w:val="24"/>
    </w:rPr>
  </w:style>
  <w:style w:type="paragraph" w:styleId="Tekstdymka">
    <w:name w:val="Balloon Text"/>
    <w:basedOn w:val="Normalny"/>
    <w:link w:val="TekstdymkaZnak"/>
    <w:semiHidden/>
    <w:unhideWhenUsed/>
    <w:rsid w:val="001B5B0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1B5B06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rsid w:val="00A71037"/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71037"/>
  </w:style>
  <w:style w:type="character" w:styleId="Odwoanieprzypisudolnego">
    <w:name w:val="footnote reference"/>
    <w:rsid w:val="00A71037"/>
    <w:rPr>
      <w:vertAlign w:val="superscript"/>
    </w:rPr>
  </w:style>
  <w:style w:type="paragraph" w:styleId="Tekstpodstawowy2">
    <w:name w:val="Body Text 2"/>
    <w:basedOn w:val="Normalny"/>
    <w:link w:val="Tekstpodstawowy2Znak"/>
    <w:rsid w:val="00A7103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71037"/>
    <w:rPr>
      <w:rFonts w:ascii="Arial" w:hAnsi="Arial"/>
      <w:sz w:val="24"/>
      <w:szCs w:val="24"/>
    </w:rPr>
  </w:style>
  <w:style w:type="paragraph" w:styleId="Akapitzlist">
    <w:name w:val="List Paragraph"/>
    <w:aliases w:val="Numerowanie,List Paragraph,Akapit z listą BS,Kolorowa lista — akcent 11,BulletC,Wyliczanie,Obiekt,normalny tekst,List Paragraph1,Akapit z listą1,nr3,Normal,Akapit z listą3,Akapit z listą31,Akapit z listą32,maz_wyliczenie,opis dzialania,L1"/>
    <w:basedOn w:val="Normalny"/>
    <w:link w:val="AkapitzlistZnak"/>
    <w:uiPriority w:val="34"/>
    <w:qFormat/>
    <w:rsid w:val="00A71037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E10BA7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10BA7"/>
    <w:rPr>
      <w:rFonts w:ascii="Calibri" w:eastAsia="Calibri" w:hAnsi="Calibri"/>
      <w:sz w:val="22"/>
      <w:szCs w:val="21"/>
      <w:lang w:eastAsia="en-US"/>
    </w:rPr>
  </w:style>
  <w:style w:type="character" w:styleId="Hipercze">
    <w:name w:val="Hyperlink"/>
    <w:uiPriority w:val="99"/>
    <w:unhideWhenUsed/>
    <w:rsid w:val="003C0B35"/>
    <w:rPr>
      <w:color w:val="0563C1"/>
      <w:u w:val="single"/>
    </w:rPr>
  </w:style>
  <w:style w:type="character" w:customStyle="1" w:styleId="AkapitzlistZnak">
    <w:name w:val="Akapit z listą Znak"/>
    <w:aliases w:val="Numerowanie Znak,List Paragraph Znak,Akapit z listą BS Znak,Kolorowa lista — akcent 11 Znak,BulletC Znak,Wyliczanie Znak,Obiekt Znak,normalny tekst Znak,List Paragraph1 Znak,Akapit z listą1 Znak,nr3 Znak,Normal Znak,L1 Znak"/>
    <w:link w:val="Akapitzlist"/>
    <w:uiPriority w:val="34"/>
    <w:qFormat/>
    <w:locked/>
    <w:rsid w:val="006D0809"/>
    <w:rPr>
      <w:rFonts w:ascii="Arial" w:hAnsi="Arial"/>
      <w:sz w:val="24"/>
      <w:szCs w:val="24"/>
    </w:rPr>
  </w:style>
  <w:style w:type="paragraph" w:styleId="Bezodstpw">
    <w:name w:val="No Spacing"/>
    <w:uiPriority w:val="1"/>
    <w:qFormat/>
    <w:rsid w:val="006D0809"/>
    <w:rPr>
      <w:rFonts w:ascii="Arial" w:hAnsi="Arial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0F3896"/>
    <w:rPr>
      <w:b/>
      <w:bCs/>
      <w:kern w:val="36"/>
      <w:sz w:val="48"/>
      <w:szCs w:val="48"/>
    </w:rPr>
  </w:style>
  <w:style w:type="paragraph" w:customStyle="1" w:styleId="Default">
    <w:name w:val="Default"/>
    <w:rsid w:val="00B207A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07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207A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207A1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B207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207A1"/>
    <w:rPr>
      <w:rFonts w:ascii="Arial" w:hAnsi="Arial"/>
      <w:b/>
      <w:bCs/>
    </w:rPr>
  </w:style>
  <w:style w:type="table" w:styleId="Tabela-Siatka">
    <w:name w:val="Table Grid"/>
    <w:basedOn w:val="Standardowy"/>
    <w:rsid w:val="00155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omylnaczcionkaakapitu"/>
    <w:rsid w:val="00E867C4"/>
  </w:style>
  <w:style w:type="character" w:styleId="Uwydatnienie">
    <w:name w:val="Emphasis"/>
    <w:basedOn w:val="Domylnaczcionkaakapitu"/>
    <w:uiPriority w:val="20"/>
    <w:qFormat/>
    <w:rsid w:val="00E867C4"/>
    <w:rPr>
      <w:i/>
      <w:iCs/>
    </w:rPr>
  </w:style>
  <w:style w:type="character" w:customStyle="1" w:styleId="tpfieldvalue">
    <w:name w:val="tp_field_value"/>
    <w:basedOn w:val="Domylnaczcionkaakapitu"/>
    <w:rsid w:val="00855843"/>
  </w:style>
  <w:style w:type="character" w:customStyle="1" w:styleId="markedcontent">
    <w:name w:val="markedcontent"/>
    <w:basedOn w:val="Domylnaczcionkaakapitu"/>
    <w:rsid w:val="005F530B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45E2D"/>
    <w:rPr>
      <w:color w:val="605E5C"/>
      <w:shd w:val="clear" w:color="auto" w:fill="E1DFDD"/>
    </w:rPr>
  </w:style>
  <w:style w:type="character" w:customStyle="1" w:styleId="StopkaZnak">
    <w:name w:val="Stopka Znak"/>
    <w:basedOn w:val="Domylnaczcionkaakapitu"/>
    <w:link w:val="Stopka"/>
    <w:uiPriority w:val="99"/>
    <w:rsid w:val="00EF2BC0"/>
    <w:rPr>
      <w:rFonts w:ascii="Arial" w:hAnsi="Arial"/>
      <w:sz w:val="24"/>
      <w:szCs w:val="24"/>
    </w:rPr>
  </w:style>
  <w:style w:type="character" w:customStyle="1" w:styleId="summary-span-value">
    <w:name w:val="summary-span-value"/>
    <w:basedOn w:val="Domylnaczcionkaakapitu"/>
    <w:rsid w:val="00A85CD7"/>
  </w:style>
  <w:style w:type="character" w:styleId="Nierozpoznanawzmianka">
    <w:name w:val="Unresolved Mention"/>
    <w:basedOn w:val="Domylnaczcionkaakapitu"/>
    <w:uiPriority w:val="99"/>
    <w:semiHidden/>
    <w:unhideWhenUsed/>
    <w:rsid w:val="00264182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semiHidden/>
    <w:unhideWhenUsed/>
    <w:rsid w:val="00A830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83023"/>
    <w:rPr>
      <w:rFonts w:ascii="Arial" w:hAnsi="Arial"/>
    </w:rPr>
  </w:style>
  <w:style w:type="character" w:styleId="Odwoanieprzypisukocowego">
    <w:name w:val="endnote reference"/>
    <w:basedOn w:val="Domylnaczcionkaakapitu"/>
    <w:semiHidden/>
    <w:unhideWhenUsed/>
    <w:rsid w:val="00A830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0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2014-2020\Logo%20i%20wzory%202014\Listowniki%20NEW\listownik-mono-Pomorskie-FE-UMWP-UE-EFSI-DPR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E3E27-DF89-4414-9278-9ED22A662672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F0173AAC-B335-4405-B438-479FD7FB7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listownik-mono-Pomorskie-FE-UMWP-UE-EFSI-DPR-2015.dot</Template>
  <TotalTime>7</TotalTime>
  <Pages>14</Pages>
  <Words>4412</Words>
  <Characters>29594</Characters>
  <Application>Microsoft Office Word</Application>
  <DocSecurity>0</DocSecurity>
  <Lines>246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33939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Grzywacz Maciej</dc:creator>
  <cp:keywords/>
  <dc:description/>
  <cp:lastModifiedBy>Rabiega Katarzyna</cp:lastModifiedBy>
  <cp:revision>3</cp:revision>
  <cp:lastPrinted>2022-09-05T07:28:00Z</cp:lastPrinted>
  <dcterms:created xsi:type="dcterms:W3CDTF">2024-05-08T14:12:00Z</dcterms:created>
  <dcterms:modified xsi:type="dcterms:W3CDTF">2024-05-09T11:27:00Z</dcterms:modified>
</cp:coreProperties>
</file>