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D37890" w:rsidRDefault="00C82173" w:rsidP="005F530B">
      <w:pPr>
        <w:ind w:right="70"/>
        <w:rPr>
          <w:rFonts w:asciiTheme="minorHAnsi" w:hAnsiTheme="minorHAnsi"/>
          <w:i/>
          <w:sz w:val="20"/>
          <w:szCs w:val="20"/>
        </w:rPr>
      </w:pPr>
      <w:r w:rsidRPr="00C82173">
        <w:rPr>
          <w:rFonts w:asciiTheme="minorHAnsi" w:hAnsiTheme="minorHAnsi"/>
          <w:sz w:val="22"/>
          <w:szCs w:val="22"/>
        </w:rPr>
        <w:t>DPR-K.44.59.2023</w:t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2426CA" w:rsidRPr="002426CA">
        <w:rPr>
          <w:rFonts w:asciiTheme="minorHAnsi" w:hAnsiTheme="minorHAnsi"/>
          <w:sz w:val="22"/>
          <w:szCs w:val="22"/>
        </w:rPr>
        <w:tab/>
      </w:r>
      <w:r w:rsidR="002426CA" w:rsidRPr="002426CA">
        <w:rPr>
          <w:rFonts w:asciiTheme="minorHAnsi" w:hAnsiTheme="minorHAnsi"/>
          <w:sz w:val="22"/>
          <w:szCs w:val="22"/>
        </w:rPr>
        <w:tab/>
      </w:r>
    </w:p>
    <w:p w:rsidR="00CE07DE" w:rsidRDefault="005F530B" w:rsidP="00CE07DE">
      <w:pPr>
        <w:ind w:left="-142" w:right="70"/>
        <w:rPr>
          <w:rFonts w:asciiTheme="minorHAnsi" w:hAnsiTheme="minorHAnsi"/>
          <w:b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 xml:space="preserve">   EOD</w:t>
      </w:r>
      <w:r w:rsidRPr="000E4B69">
        <w:rPr>
          <w:rFonts w:asciiTheme="minorHAnsi" w:hAnsiTheme="minorHAnsi"/>
          <w:sz w:val="22"/>
          <w:szCs w:val="20"/>
        </w:rPr>
        <w:t>:</w:t>
      </w:r>
      <w:r>
        <w:rPr>
          <w:rFonts w:asciiTheme="minorHAnsi" w:hAnsiTheme="minorHAnsi"/>
          <w:i/>
          <w:sz w:val="20"/>
          <w:szCs w:val="20"/>
        </w:rPr>
        <w:tab/>
      </w:r>
      <w:r w:rsidR="009B71C3">
        <w:rPr>
          <w:rFonts w:asciiTheme="minorHAnsi" w:hAnsiTheme="minorHAnsi"/>
          <w:i/>
          <w:sz w:val="20"/>
          <w:szCs w:val="20"/>
        </w:rPr>
        <w:t xml:space="preserve">                  </w:t>
      </w:r>
    </w:p>
    <w:p w:rsidR="00AD0F0D" w:rsidRPr="002426CA" w:rsidRDefault="0070426E" w:rsidP="00CE07DE">
      <w:pPr>
        <w:spacing w:before="600"/>
        <w:ind w:left="-142" w:right="70"/>
        <w:jc w:val="center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2426CA">
        <w:rPr>
          <w:rFonts w:asciiTheme="minorHAnsi" w:hAnsiTheme="minorHAnsi"/>
          <w:b/>
          <w:sz w:val="22"/>
          <w:szCs w:val="22"/>
        </w:rPr>
        <w:t xml:space="preserve">: </w:t>
      </w:r>
      <w:bookmarkStart w:id="0" w:name="_Hlk97196943"/>
      <w:r w:rsidR="007800B1" w:rsidRPr="007800B1">
        <w:rPr>
          <w:rFonts w:asciiTheme="minorHAnsi" w:hAnsiTheme="minorHAnsi"/>
          <w:b/>
          <w:sz w:val="22"/>
          <w:szCs w:val="22"/>
        </w:rPr>
        <w:t>59</w:t>
      </w:r>
      <w:r w:rsidR="00D5218F" w:rsidRPr="007800B1">
        <w:rPr>
          <w:rFonts w:asciiTheme="minorHAnsi" w:hAnsiTheme="minorHAnsi"/>
          <w:b/>
          <w:sz w:val="22"/>
          <w:szCs w:val="22"/>
        </w:rPr>
        <w:t>/P/</w:t>
      </w:r>
      <w:r w:rsidR="008A5BCD" w:rsidRPr="007800B1">
        <w:rPr>
          <w:rFonts w:asciiTheme="minorHAnsi" w:hAnsiTheme="minorHAnsi"/>
          <w:b/>
          <w:sz w:val="22"/>
          <w:szCs w:val="22"/>
        </w:rPr>
        <w:t>1</w:t>
      </w:r>
      <w:r w:rsidR="00D5218F" w:rsidRPr="007800B1">
        <w:rPr>
          <w:rFonts w:asciiTheme="minorHAnsi" w:hAnsiTheme="minorHAnsi"/>
          <w:b/>
          <w:sz w:val="22"/>
          <w:szCs w:val="22"/>
        </w:rPr>
        <w:t>/2</w:t>
      </w:r>
      <w:bookmarkEnd w:id="0"/>
      <w:r w:rsidR="00DE1FA3" w:rsidRPr="007800B1">
        <w:rPr>
          <w:rFonts w:asciiTheme="minorHAnsi" w:hAnsiTheme="minorHAnsi"/>
          <w:b/>
          <w:sz w:val="22"/>
          <w:szCs w:val="22"/>
        </w:rPr>
        <w:t>3</w:t>
      </w:r>
      <w:r w:rsidR="008A5BCD" w:rsidRPr="007800B1">
        <w:rPr>
          <w:rFonts w:asciiTheme="minorHAnsi" w:hAnsiTheme="minorHAnsi"/>
          <w:b/>
          <w:sz w:val="22"/>
          <w:szCs w:val="22"/>
        </w:rPr>
        <w:t>/I</w:t>
      </w:r>
      <w:r w:rsidR="009E169C">
        <w:rPr>
          <w:rFonts w:asciiTheme="minorHAnsi" w:hAnsiTheme="minorHAnsi"/>
          <w:b/>
          <w:sz w:val="22"/>
          <w:szCs w:val="22"/>
        </w:rPr>
        <w:t>I</w:t>
      </w:r>
    </w:p>
    <w:p w:rsidR="0070426E" w:rsidRPr="00036F5D" w:rsidRDefault="0070426E" w:rsidP="00CE07DE">
      <w:pPr>
        <w:tabs>
          <w:tab w:val="center" w:pos="5386"/>
          <w:tab w:val="left" w:pos="9000"/>
        </w:tabs>
        <w:spacing w:after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281"/>
        <w:gridCol w:w="661"/>
        <w:gridCol w:w="87"/>
        <w:gridCol w:w="527"/>
        <w:gridCol w:w="1276"/>
        <w:gridCol w:w="1418"/>
        <w:gridCol w:w="992"/>
        <w:gridCol w:w="1669"/>
        <w:gridCol w:w="2442"/>
      </w:tblGrid>
      <w:tr w:rsidR="0070426E" w:rsidRPr="002426CA" w:rsidTr="007015E9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EA5C0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:rsidTr="007015E9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344D1" w:rsidRDefault="00C82173" w:rsidP="00686014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8217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A25F19">
              <w:rPr>
                <w:rFonts w:asciiTheme="minorHAnsi" w:hAnsiTheme="minorHAnsi" w:cstheme="minorHAnsi"/>
                <w:sz w:val="22"/>
                <w:szCs w:val="22"/>
              </w:rPr>
              <w:t>.07.2023 r.</w:t>
            </w:r>
            <w:r w:rsidR="00A25F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580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25F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5802" w:rsidRPr="006E5802">
              <w:rPr>
                <w:rFonts w:asciiTheme="minorHAnsi" w:hAnsiTheme="minorHAnsi" w:cstheme="minorHAnsi"/>
                <w:sz w:val="22"/>
                <w:szCs w:val="22"/>
              </w:rPr>
              <w:t>11.12.2023 r.</w:t>
            </w:r>
          </w:p>
        </w:tc>
      </w:tr>
      <w:tr w:rsidR="002426CA" w:rsidRPr="002426CA" w:rsidTr="007015E9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2426CA" w:rsidRDefault="002426CA" w:rsidP="002426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  <w:r w:rsidR="00443F7A">
              <w:rPr>
                <w:rFonts w:asciiTheme="minorHAnsi" w:hAnsiTheme="minorHAnsi"/>
                <w:iCs/>
                <w:sz w:val="22"/>
                <w:szCs w:val="22"/>
              </w:rPr>
              <w:t xml:space="preserve"> o dofinansowanie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73" w:rsidRPr="00C82173" w:rsidRDefault="00C82173" w:rsidP="00C82173">
            <w:pP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C82173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RPPM.08.04.00-22-0025/16</w:t>
            </w:r>
          </w:p>
          <w:p w:rsidR="00595E2A" w:rsidRPr="00C82173" w:rsidRDefault="002426CA" w:rsidP="00C8217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2173">
              <w:rPr>
                <w:rFonts w:asciiTheme="minorHAnsi" w:hAnsiTheme="minorHAnsi" w:cstheme="minorHAnsi"/>
                <w:sz w:val="22"/>
                <w:szCs w:val="22"/>
              </w:rPr>
              <w:t>zmienion</w:t>
            </w:r>
            <w:r w:rsidR="00C8217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 aneks</w:t>
            </w:r>
            <w:r w:rsidR="0067652E">
              <w:rPr>
                <w:rFonts w:asciiTheme="minorHAnsi" w:hAnsiTheme="minorHAnsi" w:cstheme="minorHAnsi"/>
                <w:sz w:val="22"/>
                <w:szCs w:val="22"/>
              </w:rPr>
              <w:t xml:space="preserve">ami:  </w:t>
            </w:r>
            <w:r w:rsidR="00C82173" w:rsidRPr="00C82173">
              <w:rPr>
                <w:rFonts w:asciiTheme="minorHAnsi" w:hAnsiTheme="minorHAnsi" w:cstheme="minorHAnsi"/>
                <w:sz w:val="22"/>
                <w:szCs w:val="22"/>
              </w:rPr>
              <w:t>RPPM.08.04.00-22-0025/16</w:t>
            </w:r>
            <w:r w:rsidR="00B45415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-01 z dn. </w:t>
            </w:r>
            <w:r w:rsidR="00C82173" w:rsidRPr="00C82173">
              <w:rPr>
                <w:rFonts w:asciiTheme="minorHAnsi" w:hAnsiTheme="minorHAnsi" w:cstheme="minorHAnsi"/>
                <w:sz w:val="22"/>
                <w:szCs w:val="22"/>
              </w:rPr>
              <w:t>24.07.2019</w:t>
            </w:r>
            <w:r w:rsidR="00595E2A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  <w:p w:rsidR="00595E2A" w:rsidRPr="00C82173" w:rsidRDefault="0067652E" w:rsidP="00C8217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 w:rsidR="00C82173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RPPM.08.04.00-22-0025/16-02 </w:t>
            </w:r>
            <w:r w:rsidR="00B45415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z dn. </w:t>
            </w:r>
            <w:r w:rsidR="00C82173" w:rsidRPr="00C82173">
              <w:rPr>
                <w:rFonts w:asciiTheme="minorHAnsi" w:hAnsiTheme="minorHAnsi" w:cstheme="minorHAnsi"/>
                <w:sz w:val="22"/>
                <w:szCs w:val="22"/>
              </w:rPr>
              <w:t>19.01.2021</w:t>
            </w:r>
            <w:r w:rsidR="00595E2A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  <w:p w:rsidR="00B45415" w:rsidRPr="00C82173" w:rsidRDefault="0067652E" w:rsidP="00C8217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 w:rsidR="00C82173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RPPM.08.04.00-22-0025/16-03 </w:t>
            </w:r>
            <w:r w:rsidR="00B45415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z dn. </w:t>
            </w:r>
            <w:r w:rsidR="00C82173" w:rsidRPr="00C82173">
              <w:rPr>
                <w:rFonts w:asciiTheme="minorHAnsi" w:hAnsiTheme="minorHAnsi" w:cstheme="minorHAnsi"/>
                <w:sz w:val="22"/>
                <w:szCs w:val="22"/>
              </w:rPr>
              <w:t>04.10.2021</w:t>
            </w:r>
            <w:r w:rsidR="00595E2A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595E2A" w:rsidRPr="002344D1" w:rsidRDefault="0067652E" w:rsidP="00C82173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R</w:t>
            </w:r>
            <w:r w:rsidR="00C82173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PPM.08.04.00-22-0025/16-04 </w:t>
            </w:r>
            <w:r w:rsidR="00B45415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z dn. </w:t>
            </w:r>
            <w:r w:rsidR="00C82173" w:rsidRPr="00C82173">
              <w:rPr>
                <w:rFonts w:asciiTheme="minorHAnsi" w:hAnsiTheme="minorHAnsi" w:cstheme="minorHAnsi"/>
                <w:sz w:val="22"/>
                <w:szCs w:val="22"/>
              </w:rPr>
              <w:t>01.03.2022</w:t>
            </w:r>
            <w:r w:rsidR="00595E2A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</w:tc>
      </w:tr>
      <w:tr w:rsidR="0070426E" w:rsidRPr="002426CA" w:rsidTr="007015E9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344D1" w:rsidRDefault="00C82173" w:rsidP="00E85081">
            <w:pPr>
              <w:rPr>
                <w:rFonts w:asciiTheme="minorHAnsi" w:eastAsia="Calibri" w:hAnsiTheme="minorHAnsi" w:cs="Calibri"/>
                <w:sz w:val="22"/>
                <w:szCs w:val="22"/>
                <w:highlight w:val="yellow"/>
              </w:rPr>
            </w:pPr>
            <w:r w:rsidRPr="00C82173">
              <w:rPr>
                <w:rFonts w:asciiTheme="minorHAnsi" w:hAnsiTheme="minorHAnsi" w:cstheme="minorHAnsi"/>
                <w:sz w:val="22"/>
                <w:szCs w:val="22"/>
              </w:rPr>
              <w:t>11.12.2017</w:t>
            </w:r>
            <w:r w:rsidR="00915168" w:rsidRPr="00C82173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70426E" w:rsidRPr="002426CA" w:rsidTr="007015E9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344D1" w:rsidRDefault="00C82173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82173">
              <w:rPr>
                <w:rFonts w:asciiTheme="minorHAnsi" w:hAnsiTheme="minorHAnsi" w:cstheme="minorHAnsi"/>
                <w:sz w:val="22"/>
                <w:szCs w:val="22"/>
              </w:rPr>
              <w:t>Pomorskie Szlaki Kajakowe - Brdą wśród natury</w:t>
            </w:r>
          </w:p>
        </w:tc>
      </w:tr>
      <w:tr w:rsidR="00AB42CA" w:rsidRPr="002426CA" w:rsidTr="007015E9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344D1" w:rsidRDefault="00C82173" w:rsidP="00AB42C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82173">
              <w:rPr>
                <w:rFonts w:asciiTheme="minorHAnsi" w:hAnsiTheme="minorHAnsi" w:cstheme="minorHAnsi"/>
                <w:sz w:val="22"/>
                <w:szCs w:val="22"/>
              </w:rPr>
              <w:t>Gmina Miastko</w:t>
            </w:r>
          </w:p>
        </w:tc>
      </w:tr>
      <w:tr w:rsidR="00AB42CA" w:rsidRPr="002426CA" w:rsidTr="007015E9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1710BC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1710BC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1710BC" w:rsidRDefault="00911A33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E36BC7" w:rsidRPr="001710BC">
              <w:rPr>
                <w:rFonts w:asciiTheme="minorHAnsi" w:hAnsiTheme="minorHAnsi" w:cstheme="minorHAnsi"/>
                <w:sz w:val="22"/>
                <w:szCs w:val="22"/>
              </w:rPr>
              <w:t xml:space="preserve">Grunwaldzka </w:t>
            </w: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 xml:space="preserve">1, </w:t>
            </w:r>
            <w:r w:rsidR="001710BC" w:rsidRPr="001710BC">
              <w:rPr>
                <w:rFonts w:asciiTheme="minorHAnsi" w:hAnsiTheme="minorHAnsi" w:cstheme="minorHAnsi"/>
                <w:sz w:val="22"/>
                <w:szCs w:val="22"/>
              </w:rPr>
              <w:t>77-200 Miastko</w:t>
            </w:r>
          </w:p>
        </w:tc>
      </w:tr>
      <w:tr w:rsidR="00911A33" w:rsidRPr="002426CA" w:rsidTr="007015E9">
        <w:trPr>
          <w:trHeight w:val="480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1710BC" w:rsidRDefault="00911A33" w:rsidP="006635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10B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1710BC" w:rsidRDefault="00911A33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 xml:space="preserve">Nazwa partnera: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1710BC" w:rsidRDefault="00911A33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911A33" w:rsidRPr="002426CA" w:rsidTr="007015E9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1710BC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1710BC" w:rsidRDefault="001710BC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>Gmina Koczała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BC" w:rsidRPr="001710BC" w:rsidRDefault="00911A33" w:rsidP="001710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1710BC" w:rsidRPr="001710BC">
              <w:rPr>
                <w:rFonts w:asciiTheme="minorHAnsi" w:hAnsiTheme="minorHAnsi" w:cstheme="minorHAnsi"/>
                <w:sz w:val="22"/>
                <w:szCs w:val="22"/>
              </w:rPr>
              <w:t>Człuchowska 27</w:t>
            </w:r>
          </w:p>
          <w:p w:rsidR="00911A33" w:rsidRPr="001710BC" w:rsidRDefault="001710BC" w:rsidP="001710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>77-220 Koczała</w:t>
            </w:r>
          </w:p>
        </w:tc>
      </w:tr>
      <w:tr w:rsidR="00911A33" w:rsidRPr="002426CA" w:rsidTr="007015E9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1710BC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1710BC" w:rsidRDefault="001710BC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>Gmina Przechlewo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BC" w:rsidRPr="001710BC" w:rsidRDefault="00B436BC" w:rsidP="001710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1710BC" w:rsidRPr="001710BC">
              <w:rPr>
                <w:rFonts w:asciiTheme="minorHAnsi" w:hAnsiTheme="minorHAnsi" w:cstheme="minorHAnsi"/>
                <w:sz w:val="22"/>
                <w:szCs w:val="22"/>
              </w:rPr>
              <w:t xml:space="preserve"> Człuchowska 26</w:t>
            </w:r>
          </w:p>
          <w:p w:rsidR="00911A33" w:rsidRPr="001710BC" w:rsidRDefault="001710BC" w:rsidP="001710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>77-23 Przechlewo</w:t>
            </w:r>
          </w:p>
        </w:tc>
      </w:tr>
      <w:tr w:rsidR="00911A33" w:rsidRPr="002426CA" w:rsidTr="007015E9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1710BC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1710BC" w:rsidRDefault="001710BC" w:rsidP="00911A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>Gmina Rzeczenica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BC" w:rsidRPr="001710BC" w:rsidRDefault="00B436BC" w:rsidP="001710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1710BC" w:rsidRPr="001710BC">
              <w:rPr>
                <w:rFonts w:asciiTheme="minorHAnsi" w:hAnsiTheme="minorHAnsi" w:cstheme="minorHAnsi"/>
                <w:sz w:val="22"/>
                <w:szCs w:val="22"/>
              </w:rPr>
              <w:t>Człuchowska 26</w:t>
            </w:r>
          </w:p>
          <w:p w:rsidR="00911A33" w:rsidRPr="001710BC" w:rsidRDefault="001710BC" w:rsidP="001710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1710BC">
              <w:rPr>
                <w:rFonts w:asciiTheme="minorHAnsi" w:hAnsiTheme="minorHAnsi" w:cstheme="minorHAnsi"/>
                <w:sz w:val="22"/>
                <w:szCs w:val="22"/>
              </w:rPr>
              <w:t>77-304 Rzeczenica</w:t>
            </w:r>
          </w:p>
        </w:tc>
      </w:tr>
      <w:tr w:rsidR="00AB42CA" w:rsidRPr="002426CA" w:rsidTr="007015E9">
        <w:trPr>
          <w:trHeight w:val="678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BC" w:rsidRPr="005D45DF" w:rsidRDefault="007C62E7" w:rsidP="00171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bytowski</w:t>
            </w:r>
            <w:r w:rsidR="005D45DF"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, gmina 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Miastko</w:t>
            </w:r>
            <w:r w:rsidR="005D45DF" w:rsidRPr="005D45DF">
              <w:rPr>
                <w:rFonts w:asciiTheme="minorHAnsi" w:hAnsiTheme="minorHAnsi" w:cstheme="minorHAnsi"/>
                <w:sz w:val="22"/>
                <w:szCs w:val="22"/>
              </w:rPr>
              <w:t>, miejscowość: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 Świeszyno</w:t>
            </w:r>
            <w:r w:rsidR="005D45DF" w:rsidRPr="005D45D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710BC" w:rsidRPr="005D45DF" w:rsidRDefault="005D45DF" w:rsidP="00171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człuchowski</w:t>
            </w: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>, gmina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 Przechlewo</w:t>
            </w:r>
            <w:r w:rsidR="008E784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miejscowości: 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Żołna, Nowa Brda, </w:t>
            </w:r>
            <w:proofErr w:type="spellStart"/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Folbryk</w:t>
            </w:r>
            <w:proofErr w:type="spellEnd"/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Przechlewo, Stary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Kleśnik</w:t>
            </w:r>
            <w:proofErr w:type="spellEnd"/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, Rudniki, Suszka, Przytoń, Dolinka, Płaszczyca</w:t>
            </w:r>
          </w:p>
          <w:p w:rsidR="001710BC" w:rsidRPr="005D45DF" w:rsidRDefault="005D45DF" w:rsidP="00171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człuchowski</w:t>
            </w: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, gmina 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Koczała</w:t>
            </w: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, miejscowości: 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Stara Brda Pilska, Płocicz, Trzyniec,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Pustowo,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Wiśnica</w:t>
            </w:r>
            <w:proofErr w:type="spellEnd"/>
            <w:r w:rsidRPr="005D45D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63543" w:rsidRPr="00E1126B" w:rsidRDefault="005D45DF" w:rsidP="007C62E7">
            <w:pPr>
              <w:rPr>
                <w:rFonts w:asciiTheme="minorHAnsi" w:hAnsiTheme="minorHAnsi"/>
                <w:sz w:val="22"/>
                <w:szCs w:val="22"/>
              </w:rPr>
            </w:pP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człuchowski</w:t>
            </w: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>, gmina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 Rzeczenica</w:t>
            </w: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>, miejscowości:</w:t>
            </w:r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Rzewnica</w:t>
            </w:r>
            <w:proofErr w:type="spellEnd"/>
            <w:r w:rsidR="001710BC" w:rsidRPr="005D45DF">
              <w:rPr>
                <w:rFonts w:asciiTheme="minorHAnsi" w:hAnsiTheme="minorHAnsi" w:cstheme="minorHAnsi"/>
                <w:sz w:val="22"/>
                <w:szCs w:val="22"/>
              </w:rPr>
              <w:t>, Gwieździn</w:t>
            </w:r>
          </w:p>
        </w:tc>
      </w:tr>
      <w:tr w:rsidR="00AB42CA" w:rsidRPr="002426CA" w:rsidTr="007015E9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D45DF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5D45DF">
              <w:rPr>
                <w:rFonts w:asciiTheme="minorHAnsi" w:hAnsi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D45DF" w:rsidRDefault="00F53F57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5D45DF">
              <w:rPr>
                <w:rFonts w:asciiTheme="minorHAnsi" w:hAnsiTheme="minorHAnsi"/>
                <w:sz w:val="22"/>
                <w:szCs w:val="22"/>
              </w:rPr>
              <w:t>p</w:t>
            </w:r>
            <w:r w:rsidR="00AB42CA" w:rsidRPr="005D45DF">
              <w:rPr>
                <w:rFonts w:asciiTheme="minorHAnsi" w:hAnsiTheme="minorHAnsi"/>
                <w:sz w:val="22"/>
                <w:szCs w:val="22"/>
              </w:rPr>
              <w:t xml:space="preserve">lanowa, </w:t>
            </w:r>
            <w:r w:rsidR="00C558C1" w:rsidRPr="005D45DF">
              <w:rPr>
                <w:rFonts w:asciiTheme="minorHAnsi" w:hAnsiTheme="minorHAnsi"/>
                <w:sz w:val="22"/>
                <w:szCs w:val="22"/>
              </w:rPr>
              <w:t xml:space="preserve">na zakończenie </w:t>
            </w:r>
            <w:r w:rsidR="00AB42CA" w:rsidRPr="005D45DF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</w:tr>
      <w:tr w:rsidR="00AB42CA" w:rsidRPr="002426CA" w:rsidTr="007015E9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D45DF" w:rsidRDefault="00AB42CA" w:rsidP="005D45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45DF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iu przedmiotowej kontroli </w:t>
            </w:r>
            <w:r w:rsidR="00FF3784" w:rsidRPr="005D45DF">
              <w:rPr>
                <w:rFonts w:asciiTheme="minorHAnsi" w:hAnsiTheme="minorHAnsi" w:cstheme="minorHAnsi"/>
                <w:sz w:val="22"/>
                <w:szCs w:val="22"/>
              </w:rPr>
              <w:t>pismem</w:t>
            </w:r>
            <w:r w:rsidR="005D45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45DF" w:rsidRPr="005D45DF">
              <w:rPr>
                <w:rFonts w:asciiTheme="minorHAnsi" w:hAnsiTheme="minorHAnsi" w:cstheme="minorHAnsi"/>
                <w:sz w:val="22"/>
                <w:szCs w:val="22"/>
              </w:rPr>
              <w:t>DPR-K.44.59.2023</w:t>
            </w:r>
            <w:r w:rsidR="005D45D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D45DF" w:rsidRPr="005D45DF">
              <w:rPr>
                <w:rFonts w:asciiTheme="minorHAnsi" w:hAnsiTheme="minorHAnsi" w:cstheme="minorHAnsi"/>
                <w:sz w:val="22"/>
                <w:szCs w:val="22"/>
              </w:rPr>
              <w:t>EOD:</w:t>
            </w:r>
            <w:r w:rsidR="006013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45DF" w:rsidRPr="005D45DF">
              <w:rPr>
                <w:rFonts w:asciiTheme="minorHAnsi" w:hAnsiTheme="minorHAnsi" w:cstheme="minorHAnsi"/>
                <w:sz w:val="22"/>
                <w:szCs w:val="22"/>
              </w:rPr>
              <w:t>36416/07/2023</w:t>
            </w:r>
            <w:r w:rsidR="005D45DF">
              <w:rPr>
                <w:rFonts w:asciiTheme="minorHAnsi" w:hAnsiTheme="minorHAnsi" w:cstheme="minorHAnsi"/>
                <w:sz w:val="22"/>
                <w:szCs w:val="22"/>
              </w:rPr>
              <w:t xml:space="preserve"> z dn</w:t>
            </w:r>
            <w:r w:rsidR="00601364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="005D45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45DF" w:rsidRPr="005D45DF">
              <w:rPr>
                <w:rFonts w:asciiTheme="minorHAnsi" w:hAnsiTheme="minorHAnsi" w:cstheme="minorHAnsi"/>
                <w:sz w:val="22"/>
                <w:szCs w:val="22"/>
              </w:rPr>
              <w:t>12.07.2023 r.</w:t>
            </w:r>
            <w:r w:rsidR="005D45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1094"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63373" w:rsidRPr="005D45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3373" w:rsidRPr="00601364">
              <w:rPr>
                <w:rFonts w:asciiTheme="minorHAnsi" w:hAnsiTheme="minorHAnsi" w:cstheme="minorHAnsi"/>
                <w:sz w:val="22"/>
                <w:szCs w:val="22"/>
              </w:rPr>
              <w:t>pismem</w:t>
            </w:r>
            <w:r w:rsidR="00F53F57" w:rsidRPr="006013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01364" w:rsidRPr="00601364">
              <w:rPr>
                <w:rFonts w:asciiTheme="minorHAnsi" w:hAnsiTheme="minorHAnsi" w:cstheme="minorHAnsi"/>
                <w:bCs/>
                <w:sz w:val="22"/>
                <w:szCs w:val="22"/>
              </w:rPr>
              <w:t>DPR-K.44.59.2023, EOD:</w:t>
            </w:r>
            <w:r w:rsidR="00601364">
              <w:t xml:space="preserve"> </w:t>
            </w:r>
            <w:r w:rsidR="00601364" w:rsidRPr="00601364">
              <w:rPr>
                <w:rFonts w:asciiTheme="minorHAnsi" w:hAnsiTheme="minorHAnsi" w:cstheme="minorHAnsi"/>
                <w:bCs/>
                <w:sz w:val="22"/>
                <w:szCs w:val="22"/>
              </w:rPr>
              <w:t>56905/11/2023</w:t>
            </w:r>
            <w:r w:rsidR="006013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</w:t>
            </w:r>
            <w:r w:rsidR="00601364">
              <w:t xml:space="preserve"> </w:t>
            </w:r>
            <w:r w:rsidR="00601364" w:rsidRPr="00601364">
              <w:rPr>
                <w:rFonts w:asciiTheme="minorHAnsi" w:hAnsiTheme="minorHAnsi" w:cstheme="minorHAnsi"/>
                <w:bCs/>
                <w:sz w:val="22"/>
                <w:szCs w:val="22"/>
              </w:rPr>
              <w:t>20.11.2023 r.</w:t>
            </w:r>
          </w:p>
        </w:tc>
      </w:tr>
      <w:tr w:rsidR="00AB42CA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2426CA" w:rsidTr="007015E9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2426CA" w:rsidTr="007015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8F181A" w:rsidRDefault="00B02252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8F181A" w:rsidRDefault="00B02252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8F181A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81A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8F181A" w:rsidRDefault="00AB42CA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F181A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2426CA" w:rsidTr="007015E9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8F181A" w:rsidRDefault="00B02252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8F181A" w:rsidRDefault="00B02252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8F181A" w:rsidRDefault="00EB1094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181A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8F181A" w:rsidRDefault="00EB1094" w:rsidP="003B5038">
            <w:pPr>
              <w:keepLine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F181A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C04ABF" w:rsidRPr="002426CA" w:rsidTr="007015E9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BF" w:rsidRPr="00F34A7E" w:rsidRDefault="00C04ABF" w:rsidP="00C04ABF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BF" w:rsidRPr="008F181A" w:rsidRDefault="00B02252" w:rsidP="00C04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BF" w:rsidRPr="008F181A" w:rsidRDefault="00B02252" w:rsidP="00C04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BF" w:rsidRPr="008F181A" w:rsidRDefault="00C04ABF" w:rsidP="00C04ABF">
            <w:pPr>
              <w:rPr>
                <w:rFonts w:ascii="Calibri" w:hAnsi="Calibri" w:cs="Calibri"/>
                <w:sz w:val="22"/>
                <w:szCs w:val="22"/>
              </w:rPr>
            </w:pPr>
            <w:r w:rsidRPr="008F181A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BF" w:rsidRPr="008F181A" w:rsidRDefault="00C04ABF" w:rsidP="00C04ABF">
            <w:pPr>
              <w:rPr>
                <w:rFonts w:ascii="Calibri" w:hAnsi="Calibri" w:cs="Calibri"/>
                <w:sz w:val="22"/>
                <w:szCs w:val="22"/>
              </w:rPr>
            </w:pPr>
            <w:r w:rsidRPr="008F181A">
              <w:rPr>
                <w:rFonts w:ascii="Calibri" w:hAnsi="Calibri" w:cs="Calibr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EB1094" w:rsidRPr="002426CA" w:rsidTr="007015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EB1094" w:rsidRPr="002426CA" w:rsidTr="007015E9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344D1" w:rsidRDefault="00B02252" w:rsidP="00EB109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EB1094" w:rsidRPr="002344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/>
            </w:r>
            <w:r w:rsidR="00EB1094" w:rsidRPr="002344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DOCPROPERTY  Reprezentujący  \* MERGEFORMAT </w:instrText>
            </w:r>
            <w:r w:rsidR="00EB1094" w:rsidRPr="002344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344D1" w:rsidRDefault="00B02252" w:rsidP="00EB109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EB1094" w:rsidRPr="002426CA" w:rsidTr="007015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3100F0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s</w:t>
            </w:r>
            <w:r w:rsidR="00EB1094" w:rsidRPr="002426CA">
              <w:rPr>
                <w:rFonts w:asciiTheme="minorHAnsi" w:hAnsiTheme="minorHAnsi"/>
                <w:i/>
                <w:sz w:val="22"/>
                <w:szCs w:val="22"/>
              </w:rPr>
              <w:t>tanowisko</w:t>
            </w:r>
          </w:p>
        </w:tc>
      </w:tr>
      <w:tr w:rsidR="00EB1094" w:rsidRPr="002426CA" w:rsidTr="007015E9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554AE8" w:rsidRDefault="00B02252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554AE8" w:rsidRDefault="00B02252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C667C5" w:rsidRPr="002426CA" w:rsidTr="007015E9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C5" w:rsidRPr="00F34A7E" w:rsidRDefault="00C667C5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7C5" w:rsidRPr="00554AE8" w:rsidRDefault="00B02252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C5" w:rsidRPr="00554AE8" w:rsidRDefault="00B02252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EB1094" w:rsidRPr="002426CA" w:rsidTr="00554AE8">
        <w:trPr>
          <w:trHeight w:val="6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5D1C50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AE8" w:rsidRDefault="00B02252" w:rsidP="00554A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  <w:p w:rsidR="00EB1094" w:rsidRPr="00554AE8" w:rsidRDefault="00EB1094" w:rsidP="00B022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554AE8" w:rsidRDefault="00B02252" w:rsidP="00554AE8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C15033" w:rsidRPr="002426CA" w:rsidTr="00554AE8">
        <w:trPr>
          <w:trHeight w:val="5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33" w:rsidRPr="00F34A7E" w:rsidRDefault="00C15033" w:rsidP="005D1C50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033" w:rsidRPr="00554AE8" w:rsidRDefault="00B02252" w:rsidP="00B022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33" w:rsidRPr="00554AE8" w:rsidRDefault="00B02252" w:rsidP="00554AE8">
            <w:pPr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 Zakres kontroli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EB109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1.4.1 Terminowość złożenia wniosku o płatność końcową</w:t>
            </w:r>
            <w:r w:rsidRPr="002426C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1094" w:rsidRPr="002426CA" w:rsidTr="007015E9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237CA7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37CA7">
              <w:rPr>
                <w:rFonts w:asciiTheme="minorHAnsi" w:hAnsi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EB1094" w:rsidRPr="002426CA" w:rsidTr="007015E9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671F22" w:rsidRDefault="00EB1094" w:rsidP="00EB10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344D1" w:rsidRDefault="00D45BCC" w:rsidP="00EB109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F181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14456">
              <w:rPr>
                <w:rFonts w:asciiTheme="minorHAnsi" w:hAnsiTheme="minorHAnsi" w:cstheme="minorHAnsi"/>
                <w:sz w:val="22"/>
                <w:szCs w:val="22"/>
              </w:rPr>
              <w:t>0.01.2023</w:t>
            </w:r>
            <w:r w:rsidR="00760D10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344D1" w:rsidRDefault="00D93E9A" w:rsidP="00EB109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23.01.2023</w:t>
            </w:r>
            <w:r w:rsidR="00760D10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EB1094" w:rsidRPr="002426CA" w:rsidTr="007015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Termin złożenia</w:t>
            </w:r>
          </w:p>
        </w:tc>
      </w:tr>
      <w:tr w:rsidR="00EB1094" w:rsidRPr="002426CA" w:rsidTr="007015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14456" w:rsidRDefault="00DE1E9F" w:rsidP="00E34F5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456">
              <w:rPr>
                <w:rFonts w:asciiTheme="minorHAnsi" w:hAnsiTheme="minorHAnsi"/>
                <w:sz w:val="22"/>
                <w:szCs w:val="22"/>
              </w:rPr>
              <w:t>----------------------------------------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E14456" w:rsidRDefault="00D75EF7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4456">
              <w:rPr>
                <w:rFonts w:asciiTheme="minorHAnsi" w:hAnsiTheme="minorHAnsi"/>
                <w:sz w:val="22"/>
                <w:szCs w:val="22"/>
              </w:rPr>
              <w:t>-----------------------------------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1.6 Wizyty dotychczasowe</w:t>
            </w:r>
          </w:p>
        </w:tc>
      </w:tr>
      <w:tr w:rsidR="00EB1094" w:rsidRPr="002426CA" w:rsidTr="007015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Lp.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Nr informacji pokontrolnej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Osoby kontrolujące</w:t>
            </w:r>
          </w:p>
        </w:tc>
      </w:tr>
      <w:tr w:rsidR="00EB1094" w:rsidRPr="002426CA" w:rsidTr="007015E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C4B3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B37">
              <w:rPr>
                <w:rFonts w:asciiTheme="minorHAnsi" w:hAnsiTheme="minorHAnsi"/>
                <w:sz w:val="22"/>
                <w:szCs w:val="22"/>
              </w:rPr>
              <w:t>--------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C4B3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B37">
              <w:rPr>
                <w:rFonts w:asciiTheme="minorHAnsi" w:hAnsiTheme="minorHAnsi"/>
                <w:sz w:val="22"/>
                <w:szCs w:val="22"/>
              </w:rPr>
              <w:t>---------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C4B3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B37">
              <w:rPr>
                <w:rFonts w:asciiTheme="minorHAnsi" w:hAnsiTheme="minorHAnsi"/>
                <w:sz w:val="22"/>
                <w:szCs w:val="22"/>
              </w:rPr>
              <w:t>------------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C4B3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B37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C4B37" w:rsidRDefault="00EB1094" w:rsidP="00F04A86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Kontrola na miejscu realizacji, gdzie sprawdzeniu podlegały następujące elementy:</w:t>
            </w:r>
          </w:p>
          <w:p w:rsidR="00EB1094" w:rsidRPr="00AC4B37" w:rsidRDefault="00EB1094" w:rsidP="00F04A86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 xml:space="preserve">zakres rzeczowy Projektu: dokumentacja potwierdzająca prawidłowość i zakres realizacji Projektu, wskaźniki produktu/rezultatu; miejsce realizacji Projektu – fizyczne potwierdzenie wykonania zakresu rzeczowego, zgodnie z wnioskiem o dofinansowanie, zarejestrowanym pod numerem: </w:t>
            </w:r>
            <w:r w:rsidR="00AC4B37" w:rsidRPr="00AC4B37">
              <w:rPr>
                <w:rFonts w:asciiTheme="minorHAnsi" w:hAnsiTheme="minorHAnsi" w:cstheme="minorHAnsi"/>
                <w:sz w:val="22"/>
                <w:szCs w:val="22"/>
              </w:rPr>
              <w:t>RPPM.08.04.00-22-0025/16</w:t>
            </w: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1094" w:rsidRPr="00AC4B37" w:rsidRDefault="00EB1094" w:rsidP="00F04A86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zamówienia – prawidłowość stosowania ustawy Prawo Zamówień Publicznych/</w:t>
            </w:r>
            <w:r w:rsidRPr="00AC4B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AC4B3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1094" w:rsidRPr="00AC4B37" w:rsidRDefault="00EB1094" w:rsidP="00F04A86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horyzontalnych.</w:t>
            </w:r>
          </w:p>
          <w:p w:rsidR="00EB1094" w:rsidRPr="00AC4B37" w:rsidRDefault="00EB1094" w:rsidP="00F04A86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EB1094" w:rsidRPr="00AC4B37" w:rsidRDefault="00EB1094" w:rsidP="00F04A86">
            <w:pPr>
              <w:pStyle w:val="Akapitzlist"/>
              <w:numPr>
                <w:ilvl w:val="0"/>
                <w:numId w:val="4"/>
              </w:numPr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</w:t>
            </w:r>
            <w:r w:rsidR="0085294C" w:rsidRPr="00AC4B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AC4B37" w:rsidRDefault="00EB1094" w:rsidP="00F04A86">
            <w:pPr>
              <w:pStyle w:val="Akapitzlist"/>
              <w:numPr>
                <w:ilvl w:val="0"/>
                <w:numId w:val="4"/>
              </w:numPr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AC4B37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gowe potwierdzające poniesione wydatki, określone w umowie</w:t>
            </w:r>
            <w:r w:rsidR="0085294C" w:rsidRPr="00AC4B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AC4B37" w:rsidRDefault="00EB1094" w:rsidP="00F04A8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</w:t>
            </w:r>
            <w:r w:rsidR="0085294C" w:rsidRPr="00AC4B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AC4B37" w:rsidRDefault="00EB1094" w:rsidP="00F04A86">
            <w:pPr>
              <w:pStyle w:val="Akapitzlist"/>
              <w:numPr>
                <w:ilvl w:val="0"/>
                <w:numId w:val="4"/>
              </w:numPr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wyodrębniona ewidencja księgowa Projektu.</w:t>
            </w:r>
          </w:p>
          <w:p w:rsidR="00EB1094" w:rsidRPr="00D30C9B" w:rsidRDefault="00EB1094" w:rsidP="00F04A86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archiwizacja Projektu.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EB1094" w:rsidRPr="002426CA" w:rsidTr="007015E9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sz w:val="22"/>
                <w:szCs w:val="22"/>
              </w:rPr>
            </w:pP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 xml:space="preserve">Kontrolą objęto wnioski o płatność od nr </w:t>
            </w:r>
            <w:r w:rsidR="00AC4B37" w:rsidRPr="00AC4B37">
              <w:rPr>
                <w:rFonts w:asciiTheme="minorHAnsi" w:hAnsiTheme="minorHAnsi" w:cstheme="minorHAnsi"/>
                <w:sz w:val="22"/>
                <w:szCs w:val="22"/>
              </w:rPr>
              <w:t xml:space="preserve">RPPM.08.04.00-22-0025/16-001 </w:t>
            </w: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 xml:space="preserve">do nr </w:t>
            </w:r>
            <w:r w:rsidR="00AC4B37" w:rsidRPr="00AC4B37">
              <w:rPr>
                <w:rFonts w:asciiTheme="minorHAnsi" w:hAnsiTheme="minorHAnsi" w:cstheme="minorHAnsi"/>
                <w:sz w:val="22"/>
                <w:szCs w:val="22"/>
              </w:rPr>
              <w:t>RPPM.08.04.00-22-0025/16-026</w:t>
            </w:r>
            <w:r w:rsidRPr="00AC4B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 xml:space="preserve">/w przypadku kontroli po złożeniu wniosku o płatność końcową, w informacji pokontrolnej zawierana jest opinia, czy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keepNext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EB1094" w:rsidRPr="002426CA" w:rsidTr="00B02252">
        <w:trPr>
          <w:trHeight w:val="38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C6CDE" w:rsidRDefault="00B02252" w:rsidP="00432F7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(…)</w:t>
            </w:r>
          </w:p>
        </w:tc>
      </w:tr>
      <w:tr w:rsidR="00EB1094" w:rsidRPr="002426CA" w:rsidTr="007015E9">
        <w:trPr>
          <w:trHeight w:val="36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84361D" w:rsidRDefault="00EB1094" w:rsidP="00EB109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61D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B022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2252" w:rsidRPr="00B02252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7015E9">
        <w:trPr>
          <w:trHeight w:val="36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F427B6" w:rsidRDefault="00EB1094" w:rsidP="00EB109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7B6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B022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2252" w:rsidRPr="00B02252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przeprowadzonej weryfikacji dokumentacji Instytucja Zarządzająca RPO WP, ustaliła: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Wszyscy Partnerzy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Określenie przedmiotu zamówienia: Wykonanie dokumentacji projektowo-kosztorysowych oraz studium wykonalności dla przedsięwzięcia pn. Pomorskie Szlaki Kajakowe- Brdą wśród natury na terenie gmin: Miastko, Przechlewo, Koczała, Rzeczenica , woj. Pomorskie;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pod numerem 115939-2016, data opublikowania 01.07.2016 r.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Wykonawcy: 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Pracownie Projektowa ARCH-ERS Sp. z o.o., ul. Koszalińska 7, 77-200 Miastko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Umowa: nr PP.20.2016 z dnia 26.07.2016 r. – Gmina Rzeczenica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mieniona Aneksem nr 1 z dnia 31.10.2016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24 600,00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Umowa: nr 01/07/2016 z dnia 26.07.2016 r. – Gmina Koczała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14 760,00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Umowa: nr 19/U/2016 z dnia 26.07.2016 r. – Gmina Przechlewo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mieniona Aneksem nr 1 z dnia 31.10.2016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29 520,00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Umowa: nr 202/WRG.272.7.2016.IF z dnia 2</w:t>
            </w:r>
            <w:r w:rsidR="004B58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.07.2016 r. – Gmina Miastko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mieniona Aneksem nr 1 z dnia 28.10.2016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35 670,00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Przedmiotowe postępowanie wraz z Aneksami zostało objęte kontrolą Instytucji Zarządzającej na etapie weryfikacji wniosków o płatność. Wyniki ustaleń zostały zawarte w piśmie o sygnaturze DPR-K.433.50.2018 EOD:14753/03/2019 z dnia 26.03.2019 r. oraz EOD:31359/06/2019 z dnia 21.06.2019 r.– Aneksy. Na podstawie przedłożonej dokumentacji stwierdzono naruszenia w zawartych Aneksach skutkujące nałożeniem korekty finansowej w wysokości 25 % wartości poszczególnych umów.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Gmina Koczała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Określenie przedmiotu zamówienia: „Pomorskie Szlaki Kajakowe – Brdą wśród natury, w zakresie projektu na terenie Gminy Koczała, powiat człuchowski, woj. Pomorskie cz. II”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pod numerem 585631-N-2018, data opublikowania 06.08.2018 r.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Wykonawcy: Koneser, Piotr Kusz, ul. Towarowa 10, 77-300 Człuchów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nr: 10/2018 z dnia 18.09.2018</w:t>
            </w:r>
            <w:r w:rsidR="006251E1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12 133,95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 płatność. Wyniki ustaleń zostały zawarte w piśmie o sygnaturze DPR-K.433.50.2018 EOD:58316/10/2018 z dnia 11.10.2018 r. Na podstawie przedłożonej dokumentacji nie stwierdzono naruszeń skutkujących nałożeniem korekty finansowej.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Określenie przedmiotu zamówienia: „Pomorskie Szlaki Kajakowe – Brdą wśród natury, w zakresie projektu na terenie Gminy Koczała, powiat człuchowski, woj. Pomorskie”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pod numerem 608325-N-2018, data opublikowania 24.08.2018 r.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Wykonawcy:  Józef Kozłowski, Tychowo 16, 76-100 Sławno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nr 11/2018 z dnia 03.10.2018</w:t>
            </w:r>
            <w:r w:rsidR="00FE14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209 001,60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 płatność. Wyniki ustaleń zostały zawarte w piśmie o sygnaturze DPR-K.433.50.2018 EOD:59433/10/2018 z dnia 17.10.2018 r. Na podstawie przedłożonej dokumentacji nie stwierdzono naruszeń skutkujących nałożeniem korekty finansowej.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Gmina Miastko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Określenie przedmiotu zamówienia: „Pomorskie Szlaki Kajakowe – Brdą wśród natury, w zakresie projektu na terenie Gminy Koczała, powiat człuchowski, woj. Pomorskie” cz. I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pod numerem 539315-N-2018, data opublikowania 18.05.2018 r.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Wykonawca: Przedsiębiorstwo Kompleksowej Obsługi Inwestycji „ANKRA-BIS” Małgorzata Trojańska Rzepnica,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ul. Św. Wojciecha 9, 77-100 Bytów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197/WRG.272.7.2018.MJ z dnia 28.06.2018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mieniona Aneksem nr 1 z dnia 29.11.2018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mieniona Aneksem nr 2 z dnia 21.12.2018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419 826,50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wraz z Aneksami zostało objęte kontrolą Instytucji Zarządzającej na etapie weryfikacji wniosków o płatność. Wyniki ustaleń zostały zawarte w piśmie o sygnaturze DPR-K.433.50.2018 EOD:69360/12/2018 z dnia 07.12.2018 r., oraz EOD:13075/03/2019 z dnia 12.03.2019 r. - Aneks nr 2.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Na podstawie przedłożonej dokumentacji nie stwierdzono naruszeń skutkujących nałożeniem korekty finansowej.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Określenie przedmiotu zamówienia: „Pomorskie Szlaki Kajakowe – Brdą wśród natury, w zakresie projektu na terenie Gminy Miastko – przystań kajakowa, pow. bytowski, woj. pomorskie”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pod numerem 611434-N-2018, data opublikowania 31.08.2018 r.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Wykonawca: Przedsiębiorstwo Kompleksowej Obsługi Inwestycji „ANKRA-BIS” Małgorzata Trojańska Rzepnica,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ul. Św. Wojciecha 9, 77-100 Bytów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350/WRG.272.24.2018.MJ z dnia 09.10.2018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mieniona Aneksem nr 1 z dnia 28.02.2019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mieniona Aneksem nr 2 z dnia 09.07.2019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592 850,50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Przedmiotowe postępowanie wraz z Aneksami zostało objęte kontrolą Instytucji Zarządzającej na etapie weryfikacji wniosków o płatność. Wyniki ustaleń zostały zawarte w piśmie o sygnaturze DPR-K.433.50.2018 EOD:15529/03/2019 z dnia 27.03.2019 r., oraz EOD:45470/09/2019 z dnia 12.09.2019 r. - Aneksy. Na podstawie przedłożonej dokumentacji nie stwierdzono naruszeń skutkujących nałożeniem korekty finansowej.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Określenie przedmiotu zamówienia: „Pełnienie funkcji nadzoru inwestorskiego dot. zadania: Pomorskie Szlaki Kajakowe – Brdą wśród natury”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wszczęcia postępowania: Zamawiający opublikował ogłoszenie o zamówieniu w Biuletynie Zamówień Publicznych w dniu 21.09.2018 r. pod numerem 616008-N-2018;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Wykonawca: Zakład Budownictwa Ogólnego Michał Fijałkowski, Rzepnica, ul. B. Chrobrego 12, 77-100 Bytów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Cz. 1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359/WRG.272.28.2018.MJ z dnia 18.10.2018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12 000,00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Cz. 2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360/WRG.272.28.2018.MJ z dnia 18.10.2018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mieniona Aneksem nr 1 z dnia 29.11.2018 r.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6 500,00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Przedmiotowe postępowanie wraz z Aneksem zostało objęte kontrolą Instytucji Zarządzającej na etapie weryfikacji wniosków o płatność. Wyniki ustaleń zostały zawarte w piśmie o sygnaturze DPR-K.433.50.2018 EOD:19263/04/2019 z dnia 15.04.2019 r. Na podstawie przedłożonej dokumentacji nie stwierdzono naruszeń skutkujących nałożeniem korekty finansowej.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Określenie przedmiotu zamówienia: „Remont skarpy przy hangarze w Świeszynie, w ramach realizacji projektu „Pomorskie Szlaki Kajakowe – Brdą wśród natury” na terenie Gminy Miastko”;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w dniu 05.07.2021 r. pod numerem 2021/BZP 00104159/01;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Wykonawca: Transport Ciężarowy Roboty Ziemne i Drogowe Jerzy Trzebiatowski, 77-100 Bytów, ul. Polna 7a;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nr 206/WRG.272.14.2021.MJ zawarta w dniu 18.08.2021 r</w:t>
            </w:r>
            <w:r w:rsidR="00157A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60 287,08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o płatność. Wyniki ustaleń zostały zawarte w piśmie o sygnaturze DPR-K.433.50.2018 EOD:9517/02/2023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z dnia 17.02.2023 r. Na podstawie przedłożonej dokumentacji nie stwierdzono naruszeń skutkujących nałożeniem korekty finansowej.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Gmina Przechlewo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„Pomorskie Szlaki Kajakowe – Brdą wśród natury” w tym realizacja zadania pn. „Budowa infrastruktury turystycznego zagospodarowania szlaków kajakowych wraz z ich oznakowaniem – część I </w:t>
            </w:r>
            <w:proofErr w:type="spellStart"/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 II”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Data wszczęcia postępowania: Zamawiający opublikował ogłoszenie o zamówieniu w Biuletynie Zamówień Publicznych w dniu 28.05.2018 r. pod numerem 559612-N-2018;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Wykonawcy: Koneser, Piotr Kusz, ul. Towarowa 10, 77-300 Człuchów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Cz.1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Umowa nr 3/RB/2018 z dnia 11.07.2018 r</w:t>
            </w:r>
            <w:r w:rsidR="00572A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633 413,10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Cz. 2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nr 4/RB/2018 z dnia 11.07.2018 r</w:t>
            </w:r>
            <w:r w:rsidR="00572A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51 325,44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o płatność. Wyniki ustaleń zostały zawarte w piśmie o sygnaturze DPR-K.433.50.2018 EOD:54343/09/2018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z dnia 21.09.2018 r. Na podstawie przedłożonej dokumentacji nie stwierdzono naruszeń skutkujących nałożeniem korekty finansowej.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64EA" w:rsidRDefault="00AF64EA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Rzeczenica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Określenie przedmiotu zamówienia: Budowa Infrastruktury turystycznego zagospodarowania szlaków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kajakowych w ramach projektu „Pomorskie Szlaki kajakowe – Brdą wśród natury”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w dniu 21.11.2018</w:t>
            </w:r>
            <w:r w:rsidR="00203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BD12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 pod numerem 650574-N-2018;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Wykonawca: Spółdzielnia Rzemieślnicza „</w:t>
            </w:r>
            <w:proofErr w:type="spellStart"/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Novena</w:t>
            </w:r>
            <w:proofErr w:type="spellEnd"/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”, Os. Wazów 1B, 77-300 Człuchów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nr: PP/1/2019 z dnia 04.01.2019</w:t>
            </w:r>
            <w:r w:rsidR="009D1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9D17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430</w:t>
            </w:r>
            <w:r w:rsidR="009C60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493,57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o płatność. Wyniki ustaleń zostały zawarte w piśmie o sygnaturze DPR-K.433.50.2018 EOD:22864/05/2019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z dnia 07.05.2019 r. Na podstawie przedłożonej dokumentacji nie stwierdzono naruszeń skutkujących nałożeniem korekty finansowej.</w:t>
            </w:r>
          </w:p>
          <w:p w:rsid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35A" w:rsidRPr="00FE0643" w:rsidRDefault="008A435A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A435A">
              <w:rPr>
                <w:rFonts w:asciiTheme="minorHAnsi" w:hAnsiTheme="minorHAnsi" w:cstheme="minorHAnsi"/>
                <w:sz w:val="22"/>
                <w:szCs w:val="22"/>
              </w:rPr>
              <w:t>romocj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A435A">
              <w:rPr>
                <w:rFonts w:asciiTheme="minorHAnsi" w:hAnsiTheme="minorHAnsi" w:cstheme="minorHAnsi"/>
                <w:sz w:val="22"/>
                <w:szCs w:val="22"/>
              </w:rPr>
              <w:t xml:space="preserve"> produktu turystycznego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Tryb udzielenia zamówienia: postępowanie o udzielenie zamówienia publicznego w trybie podstawowym na podstawie art. 275 pkt 1 ustawy PZP;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Określenie przedmiotu zamówienia: Opracowanie kartograficzne i graficzne 31 map szlaków kajakowych oraz aktualizacja wydawnictwa kartograficznego Pomorskie Szlaki Kajakowe (numer referencyjny postępowania – BZP.271.29.2021);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w dniu 24.06.2022 r. pod numerem 2022/BZP 00222725/01;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Wykonawca: EURO PILOT Sp. z o.o., 01-355 Warszawa, ul. Konarskiego 3;</w:t>
            </w:r>
          </w:p>
          <w:p w:rsidR="008E7841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nr BZP.272.22.2022 z dni</w:t>
            </w:r>
            <w:r w:rsidR="008E784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 01.08.2022 r.,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zmieniona aneksem nr 1 z dnia 01.08.2022 r.;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artość umowy: 148 830,00 PLN;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3160" w:rsidRPr="00FE0643" w:rsidRDefault="00B53160" w:rsidP="00B531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</w:p>
          <w:p w:rsidR="00FE0643" w:rsidRPr="00FE0643" w:rsidRDefault="00B53160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 płatność. Wyniki ustaleń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 zostały ujęte w piśmie znak DPR-K.433.39.2018 (EOD 3162/01/2023) z dnia 18.01.2023 r. – podczas weryfikacji nie stwierdzono naruszeń skutkujących nałożeniem korekty finansowej.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Zamówienie publiczne: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powyżej kwot, o których mowa w art. 11 ust 8 ustawy </w:t>
            </w:r>
            <w:proofErr w:type="spellStart"/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Przedmiot zamówienia: Audyt inwentaryzacyjny 32 szlaków kajakowych wchodzących w skład produktu turystycznego Pomorskie Szlaki Kajakowe;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Dzienniku Urzędowym Unii Europejskiej ogłoszenie o zamówieniu pod numerem 2020/S 154-377385 w dniu 06.08.2020 r.,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Wykonawca: VISION MANAGMENT &amp; CONSULTING Sp. o.o., 80-890 Gdańsk, ul. Heweliusza 11/811;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nr BZP.272.39.2020 zawarta w dniu 30.10.2020 r., zmieniona aneksem nr 1 z dnia 04.04.2023 r.;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244 647,00 </w:t>
            </w:r>
            <w:r w:rsidR="00A532C5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3160" w:rsidRDefault="00B53160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3160" w:rsidRPr="00FE0643" w:rsidRDefault="00B53160" w:rsidP="00B531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</w:p>
          <w:p w:rsidR="00FE0643" w:rsidRPr="00FE0643" w:rsidRDefault="00B53160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 płatność. Wyniki ustaleń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 zostały ujęte w piśmie znak DPR-K.433.14.2018 (EOD 22192/04/2022) z dnia 27.04.2022 r. – podczas weryfikacji nie stwierdzono naruszeń skutkujących nałożeniem korekty finansowej.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Kompleksowa promocja produktu turystycznego – Pomorskie Szlaki Kajakowe;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Data publikacji i numer ogłoszenia: Zamawiający przekazał ogłoszenie o zamówieniu do Urzędu Publikacji Unii Europejskiej w dniu 10.03.2021 r., które zostało opublikowane w Dzienniku Urzędowym Unii Europejskiej w dniu 15.03.2021 r. pod numerem 2021/S 051-128559;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Wykonawca: Fabryka Marketingu Sp. z o.o., 03-450 Warszawa, ul. Ratuszowa 11;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BZP.272.2.2021 zawarta w dniu 07.06.2021 r.</w:t>
            </w:r>
          </w:p>
          <w:p w:rsidR="00FE0643" w:rsidRPr="00FE0643" w:rsidRDefault="00B53160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: 1 198 448,04 PLN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3160" w:rsidRPr="00FE0643" w:rsidRDefault="00B53160" w:rsidP="00B531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</w:p>
          <w:p w:rsidR="00FE0643" w:rsidRPr="00FE0643" w:rsidRDefault="00B53160" w:rsidP="00B531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o płatność. Wyniki ustaleń 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zostały ujęte w piśmie znak DPR-K.433.52.2018 (EOD 61732/11/2022) z dnia 29.11.2022 r. – podczas weryfikacji nie stwierdzono naruszeń skutkujących nałożeniem korekty finansowej.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Postępowanie publiczne: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niżej kwot, o których mowa w art. 11 ust 8 ustawy </w:t>
            </w:r>
            <w:proofErr w:type="spellStart"/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Wykonanie zdjęć oraz spotów promujących  produktu turystycznego Pomorskie Szlaki Kajakowe; 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wszczęcia postępowania: Zamawiający opublikował ogłoszenie o zamówieniu w Biuletynie Zamówień Publicznych pod numerem 752998-N-2020w dniu 16.12.2020 r.;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Wykonawca: Konsorcjum Firm:</w:t>
            </w:r>
          </w:p>
          <w:p w:rsidR="00FE0643" w:rsidRPr="00A8602C" w:rsidRDefault="00FE0643" w:rsidP="00A8602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8602C">
              <w:rPr>
                <w:rFonts w:asciiTheme="minorHAnsi" w:hAnsiTheme="minorHAnsi" w:cstheme="minorHAnsi"/>
                <w:sz w:val="22"/>
                <w:szCs w:val="22"/>
              </w:rPr>
              <w:t xml:space="preserve">MSZ Maciej Szajewski, 80-836 Gdańsk, ul. Kołodziejska 7/9e – lider konsorcjum; </w:t>
            </w:r>
          </w:p>
          <w:p w:rsidR="00FE0643" w:rsidRPr="00A8602C" w:rsidRDefault="00FE0643" w:rsidP="00A8602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602C">
              <w:rPr>
                <w:rFonts w:asciiTheme="minorHAnsi" w:hAnsiTheme="minorHAnsi" w:cstheme="minorHAnsi"/>
                <w:sz w:val="22"/>
                <w:szCs w:val="22"/>
              </w:rPr>
              <w:t>Qunabu</w:t>
            </w:r>
            <w:proofErr w:type="spellEnd"/>
            <w:r w:rsidRPr="00A8602C">
              <w:rPr>
                <w:rFonts w:asciiTheme="minorHAnsi" w:hAnsiTheme="minorHAnsi" w:cstheme="minorHAnsi"/>
                <w:sz w:val="22"/>
                <w:szCs w:val="22"/>
              </w:rPr>
              <w:t xml:space="preserve"> Multimedia Rafał </w:t>
            </w:r>
            <w:proofErr w:type="spellStart"/>
            <w:r w:rsidRPr="00A8602C">
              <w:rPr>
                <w:rFonts w:asciiTheme="minorHAnsi" w:hAnsiTheme="minorHAnsi" w:cstheme="minorHAnsi"/>
                <w:sz w:val="22"/>
                <w:szCs w:val="22"/>
              </w:rPr>
              <w:t>Wojczal</w:t>
            </w:r>
            <w:proofErr w:type="spellEnd"/>
            <w:r w:rsidRPr="00A8602C">
              <w:rPr>
                <w:rFonts w:asciiTheme="minorHAnsi" w:hAnsiTheme="minorHAnsi" w:cstheme="minorHAnsi"/>
                <w:sz w:val="22"/>
                <w:szCs w:val="22"/>
              </w:rPr>
              <w:t>, 80-250 Gdańsk, ul. Karola Szymanowskiego 57 – partner konsorcjum;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Umowa nr BZP.272.74.2020 z</w:t>
            </w:r>
            <w:r w:rsidR="008E7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  <w:r w:rsidR="008E784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 12.04.2021 r.;</w:t>
            </w:r>
          </w:p>
          <w:p w:rsidR="00FE0643" w:rsidRPr="00FE0643" w:rsidRDefault="008E7841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artość umowy: 280 000,00 PLN;</w:t>
            </w:r>
          </w:p>
          <w:p w:rsidR="00FE0643" w:rsidRPr="00FE0643" w:rsidRDefault="00FE0643" w:rsidP="00FE06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3160" w:rsidRPr="00FE0643" w:rsidRDefault="00B53160" w:rsidP="00B531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</w:t>
            </w:r>
          </w:p>
          <w:p w:rsidR="00EB1094" w:rsidRPr="001C686F" w:rsidRDefault="00B53160" w:rsidP="004F49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643">
              <w:rPr>
                <w:rFonts w:asciiTheme="minorHAnsi" w:hAnsiTheme="minorHAnsi" w:cstheme="minorHAnsi"/>
                <w:sz w:val="22"/>
                <w:szCs w:val="22"/>
              </w:rPr>
              <w:t>o płatność. Wyniki ustal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eń </w:t>
            </w:r>
            <w:r w:rsidR="00FE0643" w:rsidRPr="00FE0643">
              <w:rPr>
                <w:rFonts w:asciiTheme="minorHAnsi" w:hAnsiTheme="minorHAnsi" w:cstheme="minorHAnsi"/>
                <w:sz w:val="22"/>
                <w:szCs w:val="22"/>
              </w:rPr>
              <w:t>zostały ujęte w piśmie znak DPR-K.433.14.2018 (EOD 22504/04/2022) z dnia 28.04.2022 r. – podczas weryfikacji nie stwierdzono naruszeń skutkujących nałożeniem korekty finansowej.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501FEC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E8" w:rsidRPr="00C015EB" w:rsidRDefault="00EB1094" w:rsidP="00B0225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517">
              <w:rPr>
                <w:rFonts w:ascii="Calibri" w:hAnsi="Calibri"/>
                <w:sz w:val="22"/>
                <w:szCs w:val="20"/>
              </w:rPr>
              <w:t xml:space="preserve"> </w:t>
            </w:r>
            <w:r w:rsidR="00B02252">
              <w:rPr>
                <w:rFonts w:ascii="Calibri" w:eastAsia="Calibri" w:hAnsi="Calibri"/>
                <w:sz w:val="22"/>
                <w:szCs w:val="22"/>
                <w:lang w:eastAsia="en-US"/>
              </w:rPr>
              <w:t>(…)</w:t>
            </w:r>
          </w:p>
        </w:tc>
      </w:tr>
      <w:tr w:rsidR="00EB1094" w:rsidRPr="002426CA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EB1094" w:rsidRPr="00C24BF4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68" w:rsidRPr="00707ED4" w:rsidRDefault="00FB0273" w:rsidP="00B02252">
            <w:p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22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2252" w:rsidRPr="00B02252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EB1094" w:rsidRPr="00C40737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C40737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EB1094" w:rsidRPr="00C40737" w:rsidTr="007015E9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6B7" w:rsidRPr="001E301C" w:rsidRDefault="00E767E9" w:rsidP="00A85CD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E767E9">
              <w:rPr>
                <w:rFonts w:asciiTheme="minorHAnsi" w:hAnsiTheme="minorHAnsi" w:cstheme="minorHAnsi"/>
                <w:sz w:val="22"/>
              </w:rPr>
              <w:t>B</w:t>
            </w:r>
            <w:r w:rsidR="00E31046">
              <w:rPr>
                <w:rFonts w:asciiTheme="minorHAnsi" w:hAnsiTheme="minorHAnsi" w:cstheme="minorHAnsi"/>
                <w:sz w:val="22"/>
              </w:rPr>
              <w:t>r</w:t>
            </w:r>
            <w:r w:rsidRPr="00E767E9">
              <w:rPr>
                <w:rFonts w:asciiTheme="minorHAnsi" w:hAnsiTheme="minorHAnsi" w:cstheme="minorHAnsi"/>
                <w:sz w:val="22"/>
              </w:rPr>
              <w:t>ak</w:t>
            </w:r>
          </w:p>
        </w:tc>
      </w:tr>
      <w:tr w:rsidR="00546C29" w:rsidRPr="00C40737" w:rsidTr="007015E9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C29" w:rsidRPr="00677823" w:rsidRDefault="00546C29" w:rsidP="00A85CD7">
            <w:pPr>
              <w:spacing w:before="120" w:after="120" w:line="276" w:lineRule="auto"/>
              <w:rPr>
                <w:rFonts w:asciiTheme="minorHAnsi" w:hAnsiTheme="minorHAnsi" w:cstheme="minorHAnsi"/>
                <w:strike/>
                <w:sz w:val="22"/>
                <w:highlight w:val="yellow"/>
              </w:rPr>
            </w:pPr>
            <w:r w:rsidRPr="00677823">
              <w:rPr>
                <w:rFonts w:asciiTheme="minorHAnsi" w:hAnsiTheme="minorHAnsi"/>
                <w:strike/>
                <w:sz w:val="22"/>
                <w:szCs w:val="22"/>
              </w:rPr>
              <w:t>Instytucję Zarządzającą IZ RPO 2014-2020, należy poinformować o wdrożeniu zaleceń pokontrolnych w formie pisemnej, w terminie</w:t>
            </w:r>
            <w:r w:rsidR="001E301C" w:rsidRPr="00677823">
              <w:rPr>
                <w:rFonts w:asciiTheme="minorHAnsi" w:hAnsiTheme="minorHAnsi"/>
                <w:strike/>
                <w:sz w:val="22"/>
                <w:szCs w:val="22"/>
              </w:rPr>
              <w:t xml:space="preserve"> do</w:t>
            </w:r>
            <w:r w:rsidR="00E8157F" w:rsidRPr="00677823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  <w:r w:rsidR="001E301C" w:rsidRPr="00677823">
              <w:rPr>
                <w:rFonts w:asciiTheme="minorHAnsi" w:hAnsiTheme="minorHAnsi"/>
                <w:strike/>
                <w:sz w:val="22"/>
                <w:szCs w:val="22"/>
              </w:rPr>
              <w:t>......</w:t>
            </w:r>
          </w:p>
        </w:tc>
      </w:tr>
      <w:tr w:rsidR="00EB1094" w:rsidRPr="00C40737" w:rsidTr="007015E9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C40737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EB1094" w:rsidRPr="00C40737" w:rsidTr="0073655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094" w:rsidRPr="000306D9" w:rsidRDefault="00EB1094" w:rsidP="00EB1094">
            <w:pPr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F2B9E">
              <w:rPr>
                <w:rFonts w:asciiTheme="minorHAnsi" w:hAnsiTheme="minorHAnsi"/>
                <w:sz w:val="22"/>
                <w:szCs w:val="22"/>
              </w:rPr>
              <w:t>Brak załączników.</w:t>
            </w:r>
          </w:p>
        </w:tc>
      </w:tr>
      <w:tr w:rsidR="00EB1094" w:rsidRPr="00C40737" w:rsidTr="0073655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C40737" w:rsidRDefault="00EB1094" w:rsidP="0064037F">
            <w:pPr>
              <w:pageBreakBefore/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sz w:val="22"/>
                <w:szCs w:val="22"/>
              </w:rPr>
              <w:lastRenderedPageBreak/>
              <w:br w:type="page"/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EB1094" w:rsidRPr="00C40737" w:rsidTr="007015E9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1738F9" w:rsidRDefault="00EB1094" w:rsidP="00EB1094">
            <w:pPr>
              <w:widowControl w:val="0"/>
              <w:spacing w:before="12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6559"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EB1094" w:rsidRPr="00C40737" w:rsidRDefault="00EB1094" w:rsidP="00EB1094">
            <w:pPr>
              <w:widowControl w:val="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EB1094" w:rsidRPr="00C40737" w:rsidRDefault="00EB1094" w:rsidP="00EB1094">
            <w:pPr>
              <w:widowControl w:val="0"/>
              <w:spacing w:after="120"/>
              <w:ind w:firstLine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EB1094" w:rsidRPr="00C40737" w:rsidTr="007015E9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C40737" w:rsidRDefault="00EB1094" w:rsidP="00EB1094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EB1094" w:rsidRPr="00C40737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F937C2" w:rsidRDefault="00EB1094" w:rsidP="00EB1094">
            <w:pPr>
              <w:widowControl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E18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Kontroli </w:t>
            </w:r>
            <w:r w:rsidR="00B02252">
              <w:rPr>
                <w:rFonts w:asciiTheme="minorHAnsi" w:hAnsiTheme="minorHAnsi" w:cstheme="minorHAnsi"/>
                <w:bCs/>
                <w:sz w:val="22"/>
                <w:szCs w:val="22"/>
              </w:rPr>
              <w:t>(…).</w:t>
            </w:r>
          </w:p>
        </w:tc>
      </w:tr>
      <w:tr w:rsidR="00EB1094" w:rsidRPr="00C40737" w:rsidTr="007015E9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C40737" w:rsidRDefault="00EB1094" w:rsidP="00EB1094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po jednym dla każdej ze Stron.</w:t>
            </w:r>
          </w:p>
        </w:tc>
      </w:tr>
    </w:tbl>
    <w:p w:rsidR="0070426E" w:rsidRPr="00C40737" w:rsidRDefault="00E431F3" w:rsidP="005E5D7A">
      <w:pPr>
        <w:tabs>
          <w:tab w:val="left" w:pos="5245"/>
        </w:tabs>
        <w:spacing w:before="16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>BENEFICJENT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>OSOBY KONTROLUJĄCE</w:t>
      </w:r>
    </w:p>
    <w:p w:rsidR="0070426E" w:rsidRPr="00946793" w:rsidRDefault="00E431F3" w:rsidP="00946793">
      <w:pPr>
        <w:tabs>
          <w:tab w:val="left" w:pos="5103"/>
          <w:tab w:val="left" w:pos="5245"/>
        </w:tabs>
        <w:spacing w:before="160" w:line="20" w:lineRule="atLeast"/>
        <w:jc w:val="both"/>
        <w:rPr>
          <w:rFonts w:asciiTheme="minorHAnsi" w:hAnsiTheme="minorHAnsi"/>
          <w:bCs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  <w:t xml:space="preserve">               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ab/>
        <w:t xml:space="preserve">                </w:t>
      </w:r>
    </w:p>
    <w:p w:rsidR="0070426E" w:rsidRPr="00C40737" w:rsidRDefault="005E5D7A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 w:rsidR="00486F48" w:rsidRPr="00C40737">
        <w:rPr>
          <w:rFonts w:asciiTheme="minorHAnsi" w:hAnsiTheme="minorHAnsi"/>
          <w:sz w:val="20"/>
          <w:szCs w:val="20"/>
        </w:rPr>
        <w:t xml:space="preserve">1. </w:t>
      </w:r>
      <w:r w:rsidR="0028770D" w:rsidRPr="00C40737">
        <w:rPr>
          <w:rFonts w:asciiTheme="minorHAnsi" w:hAnsiTheme="minorHAnsi"/>
          <w:sz w:val="20"/>
          <w:szCs w:val="20"/>
        </w:rPr>
        <w:t>……………………………………………………..</w:t>
      </w:r>
      <w:r w:rsidR="0070426E" w:rsidRPr="00C40737">
        <w:rPr>
          <w:rFonts w:asciiTheme="minorHAnsi" w:hAnsiTheme="minorHAnsi"/>
          <w:sz w:val="20"/>
          <w:szCs w:val="20"/>
        </w:rPr>
        <w:tab/>
      </w:r>
    </w:p>
    <w:p w:rsidR="0070426E" w:rsidRPr="00C40737" w:rsidRDefault="0070426E" w:rsidP="004B35C0">
      <w:pPr>
        <w:pStyle w:val="Nagwek"/>
        <w:tabs>
          <w:tab w:val="left" w:pos="708"/>
          <w:tab w:val="left" w:pos="5245"/>
        </w:tabs>
        <w:spacing w:before="24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>2. 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</w:p>
    <w:p w:rsidR="00B02252" w:rsidRPr="00C40737" w:rsidRDefault="0070426E" w:rsidP="00B02252">
      <w:pPr>
        <w:pStyle w:val="Nagwek"/>
        <w:tabs>
          <w:tab w:val="left" w:pos="708"/>
          <w:tab w:val="left" w:pos="5245"/>
        </w:tabs>
        <w:spacing w:before="240" w:after="240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>3.</w:t>
      </w:r>
      <w:r w:rsidR="001A4F1B">
        <w:rPr>
          <w:rFonts w:asciiTheme="minorHAnsi" w:hAnsiTheme="minorHAnsi"/>
          <w:sz w:val="20"/>
          <w:szCs w:val="20"/>
        </w:rPr>
        <w:t xml:space="preserve">  </w:t>
      </w:r>
      <w:r w:rsidR="00B02252">
        <w:rPr>
          <w:rFonts w:asciiTheme="minorHAnsi" w:hAnsiTheme="minorHAnsi"/>
          <w:sz w:val="22"/>
          <w:szCs w:val="22"/>
        </w:rPr>
        <w:t>(…)</w:t>
      </w:r>
    </w:p>
    <w:p w:rsidR="003B5038" w:rsidRDefault="003B5038" w:rsidP="001A4F1B">
      <w:pPr>
        <w:pStyle w:val="Nagwek"/>
        <w:tabs>
          <w:tab w:val="left" w:pos="708"/>
          <w:tab w:val="left" w:pos="5245"/>
        </w:tabs>
        <w:spacing w:before="240" w:after="240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ab/>
      </w:r>
    </w:p>
    <w:p w:rsidR="0070426E" w:rsidRPr="00C40737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C40737">
        <w:rPr>
          <w:rStyle w:val="Odwoanieprzypisudolnego"/>
          <w:rFonts w:asciiTheme="minorHAnsi" w:hAnsiTheme="minorHAnsi"/>
          <w:i/>
          <w:sz w:val="22"/>
          <w:szCs w:val="22"/>
        </w:rPr>
        <w:footnoteReference w:id="3"/>
      </w:r>
      <w:r w:rsidRPr="00C40737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141012" w:rsidRDefault="0070426E" w:rsidP="00141012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                            (miejsce i data) </w:t>
      </w:r>
      <w:r w:rsidR="0094679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70426E" w:rsidRPr="00C40737" w:rsidRDefault="00E431F3" w:rsidP="00141012">
      <w:pPr>
        <w:pStyle w:val="Nagwek"/>
        <w:tabs>
          <w:tab w:val="left" w:pos="708"/>
        </w:tabs>
        <w:ind w:left="-851"/>
        <w:jc w:val="right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Gdańsk, dnia </w:t>
      </w:r>
      <w:r w:rsidR="00141012">
        <w:rPr>
          <w:rFonts w:asciiTheme="minorHAnsi" w:hAnsiTheme="minorHAnsi"/>
          <w:sz w:val="22"/>
          <w:szCs w:val="22"/>
        </w:rPr>
        <w:t xml:space="preserve">                 </w:t>
      </w:r>
      <w:r w:rsidR="00B02252">
        <w:rPr>
          <w:rFonts w:asciiTheme="minorHAnsi" w:hAnsiTheme="minorHAnsi"/>
          <w:sz w:val="22"/>
          <w:szCs w:val="22"/>
        </w:rPr>
        <w:t>(…)</w:t>
      </w:r>
      <w:bookmarkStart w:id="1" w:name="_GoBack"/>
      <w:bookmarkEnd w:id="1"/>
    </w:p>
    <w:p w:rsidR="00B17A61" w:rsidRDefault="00B17A61" w:rsidP="0070426E">
      <w:pPr>
        <w:rPr>
          <w:rFonts w:asciiTheme="minorHAnsi" w:hAnsiTheme="minorHAnsi"/>
          <w:sz w:val="22"/>
          <w:szCs w:val="22"/>
        </w:rPr>
      </w:pPr>
    </w:p>
    <w:p w:rsidR="0070426E" w:rsidRPr="00C40737" w:rsidRDefault="0070426E" w:rsidP="004B35C0">
      <w:pPr>
        <w:spacing w:before="720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C40737">
        <w:rPr>
          <w:rFonts w:asciiTheme="minorHAnsi" w:hAnsiTheme="minorHAnsi"/>
          <w:sz w:val="22"/>
          <w:szCs w:val="22"/>
        </w:rPr>
        <w:tab/>
      </w:r>
      <w:r w:rsidRPr="00C40737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C40737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 w:rsidRPr="00C40737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946793" w:rsidRDefault="00075F5E" w:rsidP="009A174D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C40737">
        <w:rPr>
          <w:rFonts w:asciiTheme="minorHAnsi" w:hAnsiTheme="minorHAnsi"/>
          <w:i/>
          <w:sz w:val="22"/>
          <w:szCs w:val="22"/>
        </w:rPr>
        <w:t xml:space="preserve">           Z-</w:t>
      </w:r>
      <w:proofErr w:type="spellStart"/>
      <w:r w:rsidR="0070426E" w:rsidRPr="00C40737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C40737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946793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526" w:rsidRDefault="008E7526">
      <w:r>
        <w:separator/>
      </w:r>
    </w:p>
  </w:endnote>
  <w:endnote w:type="continuationSeparator" w:id="0">
    <w:p w:rsidR="008E7526" w:rsidRDefault="008E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8E7526" w:rsidRDefault="008E7526">
        <w:pPr>
          <w:pStyle w:val="Stopka"/>
          <w:jc w:val="right"/>
        </w:pPr>
        <w:r w:rsidRPr="00707ED4">
          <w:rPr>
            <w:sz w:val="20"/>
            <w:szCs w:val="20"/>
          </w:rPr>
          <w:fldChar w:fldCharType="begin"/>
        </w:r>
        <w:r w:rsidRPr="00707ED4">
          <w:rPr>
            <w:sz w:val="20"/>
            <w:szCs w:val="20"/>
          </w:rPr>
          <w:instrText>PAGE   \* MERGEFORMAT</w:instrText>
        </w:r>
        <w:r w:rsidRPr="00707ED4">
          <w:rPr>
            <w:sz w:val="20"/>
            <w:szCs w:val="20"/>
          </w:rPr>
          <w:fldChar w:fldCharType="separate"/>
        </w:r>
        <w:r w:rsidRPr="00707ED4">
          <w:rPr>
            <w:noProof/>
            <w:sz w:val="20"/>
            <w:szCs w:val="20"/>
          </w:rPr>
          <w:t>14</w:t>
        </w:r>
        <w:r w:rsidRPr="00707ED4">
          <w:rPr>
            <w:sz w:val="20"/>
            <w:szCs w:val="20"/>
          </w:rPr>
          <w:fldChar w:fldCharType="end"/>
        </w:r>
      </w:p>
    </w:sdtContent>
  </w:sdt>
  <w:p w:rsidR="008E7526" w:rsidRPr="00124D4A" w:rsidRDefault="008E7526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26" w:rsidRPr="00B01F08" w:rsidRDefault="008E7526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4" name="Obraz 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526" w:rsidRDefault="008E7526">
      <w:r>
        <w:separator/>
      </w:r>
    </w:p>
  </w:footnote>
  <w:footnote w:type="continuationSeparator" w:id="0">
    <w:p w:rsidR="008E7526" w:rsidRDefault="008E7526">
      <w:r>
        <w:continuationSeparator/>
      </w:r>
    </w:p>
  </w:footnote>
  <w:footnote w:id="1">
    <w:p w:rsidR="008E7526" w:rsidRDefault="008E7526"/>
    <w:p w:rsidR="008E7526" w:rsidRPr="006A4783" w:rsidRDefault="008E7526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8E7526" w:rsidRDefault="008E7526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8E7526" w:rsidRPr="006A4783" w:rsidRDefault="008E7526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526" w:rsidRDefault="008E7526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3" name="Obraz 3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8DA"/>
    <w:multiLevelType w:val="hybridMultilevel"/>
    <w:tmpl w:val="B9E40AC2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329DA"/>
    <w:multiLevelType w:val="hybridMultilevel"/>
    <w:tmpl w:val="8A6255D4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5F5C"/>
    <w:multiLevelType w:val="hybridMultilevel"/>
    <w:tmpl w:val="129C2A06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79F2"/>
    <w:multiLevelType w:val="hybridMultilevel"/>
    <w:tmpl w:val="38F0BA44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58BD"/>
    <w:multiLevelType w:val="hybridMultilevel"/>
    <w:tmpl w:val="0A2A6AE8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2896"/>
    <w:multiLevelType w:val="hybridMultilevel"/>
    <w:tmpl w:val="EE50FC06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029E0"/>
    <w:multiLevelType w:val="hybridMultilevel"/>
    <w:tmpl w:val="6E0E8532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3D48"/>
    <w:multiLevelType w:val="hybridMultilevel"/>
    <w:tmpl w:val="64C8A832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477A7"/>
    <w:multiLevelType w:val="hybridMultilevel"/>
    <w:tmpl w:val="EDC66DAA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86FFE"/>
    <w:multiLevelType w:val="hybridMultilevel"/>
    <w:tmpl w:val="87684974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46A40"/>
    <w:multiLevelType w:val="hybridMultilevel"/>
    <w:tmpl w:val="B7002B88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4C255988"/>
    <w:multiLevelType w:val="hybridMultilevel"/>
    <w:tmpl w:val="098243C6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6D0E"/>
    <w:multiLevelType w:val="hybridMultilevel"/>
    <w:tmpl w:val="B916F8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082407B"/>
    <w:multiLevelType w:val="hybridMultilevel"/>
    <w:tmpl w:val="6E0E8532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52C04"/>
    <w:multiLevelType w:val="hybridMultilevel"/>
    <w:tmpl w:val="B1B28696"/>
    <w:lvl w:ilvl="0" w:tplc="D7DED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422488"/>
    <w:multiLevelType w:val="hybridMultilevel"/>
    <w:tmpl w:val="EFFE925A"/>
    <w:lvl w:ilvl="0" w:tplc="04709662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6E866CB2"/>
    <w:multiLevelType w:val="hybridMultilevel"/>
    <w:tmpl w:val="38F0BA44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E44B2"/>
    <w:multiLevelType w:val="hybridMultilevel"/>
    <w:tmpl w:val="EDC66DAA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D0C86"/>
    <w:multiLevelType w:val="hybridMultilevel"/>
    <w:tmpl w:val="F8BCC96E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3130C0"/>
    <w:multiLevelType w:val="hybridMultilevel"/>
    <w:tmpl w:val="EBD030DA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D4543"/>
    <w:multiLevelType w:val="hybridMultilevel"/>
    <w:tmpl w:val="CA7EB90C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9"/>
  </w:num>
  <w:num w:numId="7">
    <w:abstractNumId w:val="19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2"/>
  </w:num>
  <w:num w:numId="13">
    <w:abstractNumId w:val="7"/>
  </w:num>
  <w:num w:numId="14">
    <w:abstractNumId w:val="15"/>
  </w:num>
  <w:num w:numId="15">
    <w:abstractNumId w:val="14"/>
  </w:num>
  <w:num w:numId="16">
    <w:abstractNumId w:val="18"/>
  </w:num>
  <w:num w:numId="17">
    <w:abstractNumId w:val="1"/>
  </w:num>
  <w:num w:numId="18">
    <w:abstractNumId w:val="21"/>
  </w:num>
  <w:num w:numId="19">
    <w:abstractNumId w:val="6"/>
  </w:num>
  <w:num w:numId="20">
    <w:abstractNumId w:val="10"/>
  </w:num>
  <w:num w:numId="21">
    <w:abstractNumId w:val="0"/>
  </w:num>
  <w:num w:numId="22">
    <w:abstractNumId w:val="8"/>
  </w:num>
  <w:num w:numId="23">
    <w:abstractNumId w:val="22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2556AD7-16E6-4024-B672-1AB52011CE07}"/>
  </w:docVars>
  <w:rsids>
    <w:rsidRoot w:val="00674496"/>
    <w:rsid w:val="0000105F"/>
    <w:rsid w:val="000049EA"/>
    <w:rsid w:val="00005AE9"/>
    <w:rsid w:val="000075D1"/>
    <w:rsid w:val="000121B2"/>
    <w:rsid w:val="000130CE"/>
    <w:rsid w:val="00014368"/>
    <w:rsid w:val="00014737"/>
    <w:rsid w:val="00014D1A"/>
    <w:rsid w:val="000203AB"/>
    <w:rsid w:val="0002046D"/>
    <w:rsid w:val="00020AD6"/>
    <w:rsid w:val="00020D3E"/>
    <w:rsid w:val="0002351C"/>
    <w:rsid w:val="00024219"/>
    <w:rsid w:val="00025256"/>
    <w:rsid w:val="000254D0"/>
    <w:rsid w:val="000306D9"/>
    <w:rsid w:val="00030EB8"/>
    <w:rsid w:val="00031BAE"/>
    <w:rsid w:val="00031FCA"/>
    <w:rsid w:val="00033D07"/>
    <w:rsid w:val="00035263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652"/>
    <w:rsid w:val="00055AAA"/>
    <w:rsid w:val="00056C17"/>
    <w:rsid w:val="00060A01"/>
    <w:rsid w:val="0006115A"/>
    <w:rsid w:val="00061F20"/>
    <w:rsid w:val="00067051"/>
    <w:rsid w:val="000709E8"/>
    <w:rsid w:val="00071960"/>
    <w:rsid w:val="00071F82"/>
    <w:rsid w:val="00074EBE"/>
    <w:rsid w:val="00075F5E"/>
    <w:rsid w:val="0008025E"/>
    <w:rsid w:val="000805E6"/>
    <w:rsid w:val="00080D83"/>
    <w:rsid w:val="00083809"/>
    <w:rsid w:val="0008681B"/>
    <w:rsid w:val="0009605C"/>
    <w:rsid w:val="00097665"/>
    <w:rsid w:val="000A1F1F"/>
    <w:rsid w:val="000A45F7"/>
    <w:rsid w:val="000A63C7"/>
    <w:rsid w:val="000A6511"/>
    <w:rsid w:val="000B00AB"/>
    <w:rsid w:val="000B0404"/>
    <w:rsid w:val="000B05D8"/>
    <w:rsid w:val="000B2BB7"/>
    <w:rsid w:val="000B2D2B"/>
    <w:rsid w:val="000B697B"/>
    <w:rsid w:val="000B6A67"/>
    <w:rsid w:val="000B6F6F"/>
    <w:rsid w:val="000C14F2"/>
    <w:rsid w:val="000C5FEB"/>
    <w:rsid w:val="000D1B35"/>
    <w:rsid w:val="000D245B"/>
    <w:rsid w:val="000D283E"/>
    <w:rsid w:val="000D3A58"/>
    <w:rsid w:val="000D4F65"/>
    <w:rsid w:val="000D5B7C"/>
    <w:rsid w:val="000D6A9C"/>
    <w:rsid w:val="000E14CF"/>
    <w:rsid w:val="000E2517"/>
    <w:rsid w:val="000E4B69"/>
    <w:rsid w:val="000E5407"/>
    <w:rsid w:val="000F00F9"/>
    <w:rsid w:val="000F09E5"/>
    <w:rsid w:val="000F0FC9"/>
    <w:rsid w:val="000F2A0A"/>
    <w:rsid w:val="000F2B69"/>
    <w:rsid w:val="000F3896"/>
    <w:rsid w:val="000F3918"/>
    <w:rsid w:val="000F5754"/>
    <w:rsid w:val="000F6F8E"/>
    <w:rsid w:val="000F71CB"/>
    <w:rsid w:val="000F7293"/>
    <w:rsid w:val="001000A2"/>
    <w:rsid w:val="00105D06"/>
    <w:rsid w:val="001065D1"/>
    <w:rsid w:val="0011265E"/>
    <w:rsid w:val="00114276"/>
    <w:rsid w:val="00115E34"/>
    <w:rsid w:val="0011796D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601"/>
    <w:rsid w:val="00137BE6"/>
    <w:rsid w:val="00140C86"/>
    <w:rsid w:val="00141012"/>
    <w:rsid w:val="00141215"/>
    <w:rsid w:val="00141D06"/>
    <w:rsid w:val="00142995"/>
    <w:rsid w:val="0014422A"/>
    <w:rsid w:val="00147A8B"/>
    <w:rsid w:val="00150269"/>
    <w:rsid w:val="0015303F"/>
    <w:rsid w:val="001532FD"/>
    <w:rsid w:val="00155334"/>
    <w:rsid w:val="00155A90"/>
    <w:rsid w:val="001562A5"/>
    <w:rsid w:val="0015722E"/>
    <w:rsid w:val="0015754C"/>
    <w:rsid w:val="00157A9D"/>
    <w:rsid w:val="001613E0"/>
    <w:rsid w:val="00161901"/>
    <w:rsid w:val="001661EA"/>
    <w:rsid w:val="001668B9"/>
    <w:rsid w:val="00166AD6"/>
    <w:rsid w:val="001710BC"/>
    <w:rsid w:val="001720B0"/>
    <w:rsid w:val="00172633"/>
    <w:rsid w:val="001735DC"/>
    <w:rsid w:val="001736F0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5942"/>
    <w:rsid w:val="00187AA2"/>
    <w:rsid w:val="0019016C"/>
    <w:rsid w:val="00191DBF"/>
    <w:rsid w:val="00191EAD"/>
    <w:rsid w:val="0019403B"/>
    <w:rsid w:val="00194191"/>
    <w:rsid w:val="00195058"/>
    <w:rsid w:val="001A1099"/>
    <w:rsid w:val="001A1BA8"/>
    <w:rsid w:val="001A1EC3"/>
    <w:rsid w:val="001A2CA4"/>
    <w:rsid w:val="001A4F1B"/>
    <w:rsid w:val="001A5520"/>
    <w:rsid w:val="001A57FF"/>
    <w:rsid w:val="001B1F2E"/>
    <w:rsid w:val="001B210F"/>
    <w:rsid w:val="001B26A7"/>
    <w:rsid w:val="001B2827"/>
    <w:rsid w:val="001B352B"/>
    <w:rsid w:val="001B5B06"/>
    <w:rsid w:val="001B778F"/>
    <w:rsid w:val="001B7F83"/>
    <w:rsid w:val="001C2073"/>
    <w:rsid w:val="001C3798"/>
    <w:rsid w:val="001C3A90"/>
    <w:rsid w:val="001C5414"/>
    <w:rsid w:val="001C5434"/>
    <w:rsid w:val="001C5486"/>
    <w:rsid w:val="001C6269"/>
    <w:rsid w:val="001C686F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301C"/>
    <w:rsid w:val="001E52D3"/>
    <w:rsid w:val="001E56D0"/>
    <w:rsid w:val="001E70F5"/>
    <w:rsid w:val="001F115D"/>
    <w:rsid w:val="001F192F"/>
    <w:rsid w:val="001F1DA1"/>
    <w:rsid w:val="001F3B35"/>
    <w:rsid w:val="001F3DD3"/>
    <w:rsid w:val="001F4B38"/>
    <w:rsid w:val="001F506E"/>
    <w:rsid w:val="001F52FA"/>
    <w:rsid w:val="001F5C4A"/>
    <w:rsid w:val="001F6279"/>
    <w:rsid w:val="001F71E9"/>
    <w:rsid w:val="002034FC"/>
    <w:rsid w:val="00207233"/>
    <w:rsid w:val="00207B8B"/>
    <w:rsid w:val="0021020E"/>
    <w:rsid w:val="002133C2"/>
    <w:rsid w:val="00217013"/>
    <w:rsid w:val="002208A7"/>
    <w:rsid w:val="002210A1"/>
    <w:rsid w:val="0023056C"/>
    <w:rsid w:val="002313E1"/>
    <w:rsid w:val="00233893"/>
    <w:rsid w:val="002344D1"/>
    <w:rsid w:val="00234A2F"/>
    <w:rsid w:val="00235F5B"/>
    <w:rsid w:val="00237B3F"/>
    <w:rsid w:val="00237CA7"/>
    <w:rsid w:val="00240726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27D9"/>
    <w:rsid w:val="00264182"/>
    <w:rsid w:val="00264709"/>
    <w:rsid w:val="00265FFA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0FD8"/>
    <w:rsid w:val="00281896"/>
    <w:rsid w:val="002858D1"/>
    <w:rsid w:val="00285D31"/>
    <w:rsid w:val="00286FD5"/>
    <w:rsid w:val="0028770D"/>
    <w:rsid w:val="00287D98"/>
    <w:rsid w:val="00292502"/>
    <w:rsid w:val="00292641"/>
    <w:rsid w:val="00292C80"/>
    <w:rsid w:val="00292E44"/>
    <w:rsid w:val="0029452E"/>
    <w:rsid w:val="00294622"/>
    <w:rsid w:val="00296A41"/>
    <w:rsid w:val="00297461"/>
    <w:rsid w:val="002A055C"/>
    <w:rsid w:val="002A58E7"/>
    <w:rsid w:val="002A65EE"/>
    <w:rsid w:val="002B416E"/>
    <w:rsid w:val="002B4E7E"/>
    <w:rsid w:val="002B74DD"/>
    <w:rsid w:val="002B775B"/>
    <w:rsid w:val="002C0095"/>
    <w:rsid w:val="002C145A"/>
    <w:rsid w:val="002C17F0"/>
    <w:rsid w:val="002C1C78"/>
    <w:rsid w:val="002C220E"/>
    <w:rsid w:val="002C22B5"/>
    <w:rsid w:val="002C34CB"/>
    <w:rsid w:val="002C4791"/>
    <w:rsid w:val="002C4B43"/>
    <w:rsid w:val="002C4FA8"/>
    <w:rsid w:val="002C6347"/>
    <w:rsid w:val="002C6397"/>
    <w:rsid w:val="002C6CDE"/>
    <w:rsid w:val="002D2259"/>
    <w:rsid w:val="002D3DDD"/>
    <w:rsid w:val="002D42A0"/>
    <w:rsid w:val="002D698C"/>
    <w:rsid w:val="002E0245"/>
    <w:rsid w:val="002E1CD5"/>
    <w:rsid w:val="002E298C"/>
    <w:rsid w:val="002E3127"/>
    <w:rsid w:val="002E7394"/>
    <w:rsid w:val="002F207A"/>
    <w:rsid w:val="002F2AB6"/>
    <w:rsid w:val="002F305C"/>
    <w:rsid w:val="002F331F"/>
    <w:rsid w:val="002F3E49"/>
    <w:rsid w:val="002F71C3"/>
    <w:rsid w:val="002F7900"/>
    <w:rsid w:val="003004BE"/>
    <w:rsid w:val="00300730"/>
    <w:rsid w:val="00302A53"/>
    <w:rsid w:val="00302DF8"/>
    <w:rsid w:val="00304DBD"/>
    <w:rsid w:val="003100F0"/>
    <w:rsid w:val="00312D91"/>
    <w:rsid w:val="00312DE3"/>
    <w:rsid w:val="003144F7"/>
    <w:rsid w:val="003148B5"/>
    <w:rsid w:val="00320AAC"/>
    <w:rsid w:val="003212BF"/>
    <w:rsid w:val="0032244F"/>
    <w:rsid w:val="0032338E"/>
    <w:rsid w:val="00323E1D"/>
    <w:rsid w:val="00325198"/>
    <w:rsid w:val="003251F2"/>
    <w:rsid w:val="00325632"/>
    <w:rsid w:val="0033151B"/>
    <w:rsid w:val="003322D6"/>
    <w:rsid w:val="00332481"/>
    <w:rsid w:val="00332B1E"/>
    <w:rsid w:val="00332D7F"/>
    <w:rsid w:val="0033480C"/>
    <w:rsid w:val="00336437"/>
    <w:rsid w:val="003456F4"/>
    <w:rsid w:val="003457DA"/>
    <w:rsid w:val="00345C8B"/>
    <w:rsid w:val="00345FCC"/>
    <w:rsid w:val="00347D54"/>
    <w:rsid w:val="00351650"/>
    <w:rsid w:val="00352BAE"/>
    <w:rsid w:val="00353543"/>
    <w:rsid w:val="00353FF0"/>
    <w:rsid w:val="0035482A"/>
    <w:rsid w:val="003554E8"/>
    <w:rsid w:val="00356E9F"/>
    <w:rsid w:val="00357EDD"/>
    <w:rsid w:val="0036043A"/>
    <w:rsid w:val="00360681"/>
    <w:rsid w:val="003619F2"/>
    <w:rsid w:val="003620B9"/>
    <w:rsid w:val="00362AB8"/>
    <w:rsid w:val="00362E54"/>
    <w:rsid w:val="00362E81"/>
    <w:rsid w:val="0036411F"/>
    <w:rsid w:val="00365820"/>
    <w:rsid w:val="00365936"/>
    <w:rsid w:val="00367228"/>
    <w:rsid w:val="00367C93"/>
    <w:rsid w:val="00371026"/>
    <w:rsid w:val="00371DDD"/>
    <w:rsid w:val="00373127"/>
    <w:rsid w:val="0037392B"/>
    <w:rsid w:val="00381D30"/>
    <w:rsid w:val="00382464"/>
    <w:rsid w:val="0038262D"/>
    <w:rsid w:val="00383186"/>
    <w:rsid w:val="00383529"/>
    <w:rsid w:val="00385112"/>
    <w:rsid w:val="0039136C"/>
    <w:rsid w:val="00391816"/>
    <w:rsid w:val="00392579"/>
    <w:rsid w:val="00392F91"/>
    <w:rsid w:val="003938B9"/>
    <w:rsid w:val="00393C9F"/>
    <w:rsid w:val="00396119"/>
    <w:rsid w:val="0039631E"/>
    <w:rsid w:val="0039641C"/>
    <w:rsid w:val="00397FB9"/>
    <w:rsid w:val="003A1878"/>
    <w:rsid w:val="003A1E4A"/>
    <w:rsid w:val="003A329A"/>
    <w:rsid w:val="003A3BA8"/>
    <w:rsid w:val="003A483E"/>
    <w:rsid w:val="003A7CBC"/>
    <w:rsid w:val="003A7E89"/>
    <w:rsid w:val="003B3243"/>
    <w:rsid w:val="003B423F"/>
    <w:rsid w:val="003B4BAD"/>
    <w:rsid w:val="003B5038"/>
    <w:rsid w:val="003B5A9E"/>
    <w:rsid w:val="003B7096"/>
    <w:rsid w:val="003B7369"/>
    <w:rsid w:val="003B7749"/>
    <w:rsid w:val="003C002E"/>
    <w:rsid w:val="003C0B35"/>
    <w:rsid w:val="003C11AE"/>
    <w:rsid w:val="003C554F"/>
    <w:rsid w:val="003C7967"/>
    <w:rsid w:val="003C7C74"/>
    <w:rsid w:val="003C7F9C"/>
    <w:rsid w:val="003D0F4A"/>
    <w:rsid w:val="003D1791"/>
    <w:rsid w:val="003D5B1F"/>
    <w:rsid w:val="003D65B1"/>
    <w:rsid w:val="003E0140"/>
    <w:rsid w:val="003E16C5"/>
    <w:rsid w:val="003E2800"/>
    <w:rsid w:val="003E361F"/>
    <w:rsid w:val="003E36B7"/>
    <w:rsid w:val="003E3F91"/>
    <w:rsid w:val="003E41B6"/>
    <w:rsid w:val="003E4A89"/>
    <w:rsid w:val="003E4CDD"/>
    <w:rsid w:val="003E58FB"/>
    <w:rsid w:val="003F12F3"/>
    <w:rsid w:val="003F317E"/>
    <w:rsid w:val="003F419C"/>
    <w:rsid w:val="003F6FAF"/>
    <w:rsid w:val="00401037"/>
    <w:rsid w:val="0040149C"/>
    <w:rsid w:val="00403717"/>
    <w:rsid w:val="00406226"/>
    <w:rsid w:val="004066C6"/>
    <w:rsid w:val="00407778"/>
    <w:rsid w:val="00412C49"/>
    <w:rsid w:val="00413BAC"/>
    <w:rsid w:val="00414478"/>
    <w:rsid w:val="004157C2"/>
    <w:rsid w:val="00420885"/>
    <w:rsid w:val="00420AD6"/>
    <w:rsid w:val="004222EA"/>
    <w:rsid w:val="0042350C"/>
    <w:rsid w:val="00423B3C"/>
    <w:rsid w:val="00432413"/>
    <w:rsid w:val="00432F77"/>
    <w:rsid w:val="00433127"/>
    <w:rsid w:val="004341A6"/>
    <w:rsid w:val="004365A4"/>
    <w:rsid w:val="00436A06"/>
    <w:rsid w:val="00440B47"/>
    <w:rsid w:val="00440D0C"/>
    <w:rsid w:val="0044151D"/>
    <w:rsid w:val="004415DF"/>
    <w:rsid w:val="00443576"/>
    <w:rsid w:val="00443872"/>
    <w:rsid w:val="00443A57"/>
    <w:rsid w:val="00443F7A"/>
    <w:rsid w:val="00452E65"/>
    <w:rsid w:val="00454219"/>
    <w:rsid w:val="00455376"/>
    <w:rsid w:val="00457C1B"/>
    <w:rsid w:val="00461DBB"/>
    <w:rsid w:val="0046208B"/>
    <w:rsid w:val="00462CC3"/>
    <w:rsid w:val="00464CD1"/>
    <w:rsid w:val="00464E48"/>
    <w:rsid w:val="0046529B"/>
    <w:rsid w:val="00466D59"/>
    <w:rsid w:val="00467565"/>
    <w:rsid w:val="00470812"/>
    <w:rsid w:val="00470E27"/>
    <w:rsid w:val="004711A6"/>
    <w:rsid w:val="004713CC"/>
    <w:rsid w:val="004728E3"/>
    <w:rsid w:val="00476709"/>
    <w:rsid w:val="00482B9B"/>
    <w:rsid w:val="00483640"/>
    <w:rsid w:val="00483660"/>
    <w:rsid w:val="004858F4"/>
    <w:rsid w:val="004861BD"/>
    <w:rsid w:val="00486F48"/>
    <w:rsid w:val="00491612"/>
    <w:rsid w:val="00491826"/>
    <w:rsid w:val="00492BD3"/>
    <w:rsid w:val="00493913"/>
    <w:rsid w:val="00493934"/>
    <w:rsid w:val="00493B16"/>
    <w:rsid w:val="0049436A"/>
    <w:rsid w:val="0049459F"/>
    <w:rsid w:val="00497DF8"/>
    <w:rsid w:val="004A0AFB"/>
    <w:rsid w:val="004A1F5B"/>
    <w:rsid w:val="004A25B2"/>
    <w:rsid w:val="004A54A6"/>
    <w:rsid w:val="004A5E48"/>
    <w:rsid w:val="004A6DC2"/>
    <w:rsid w:val="004A7D6B"/>
    <w:rsid w:val="004B0002"/>
    <w:rsid w:val="004B0CC8"/>
    <w:rsid w:val="004B2466"/>
    <w:rsid w:val="004B2E8D"/>
    <w:rsid w:val="004B2FC7"/>
    <w:rsid w:val="004B35C0"/>
    <w:rsid w:val="004B4E92"/>
    <w:rsid w:val="004B5867"/>
    <w:rsid w:val="004B61BA"/>
    <w:rsid w:val="004B65E0"/>
    <w:rsid w:val="004B70BD"/>
    <w:rsid w:val="004B7154"/>
    <w:rsid w:val="004B7E75"/>
    <w:rsid w:val="004C707B"/>
    <w:rsid w:val="004C775B"/>
    <w:rsid w:val="004D0901"/>
    <w:rsid w:val="004D245B"/>
    <w:rsid w:val="004D4CB8"/>
    <w:rsid w:val="004D66AB"/>
    <w:rsid w:val="004D6CD8"/>
    <w:rsid w:val="004D6F27"/>
    <w:rsid w:val="004D7AE8"/>
    <w:rsid w:val="004E18BD"/>
    <w:rsid w:val="004E23FE"/>
    <w:rsid w:val="004E35F3"/>
    <w:rsid w:val="004E5907"/>
    <w:rsid w:val="004E608F"/>
    <w:rsid w:val="004E6F6F"/>
    <w:rsid w:val="004E7AF3"/>
    <w:rsid w:val="004F09FE"/>
    <w:rsid w:val="004F3763"/>
    <w:rsid w:val="004F3F94"/>
    <w:rsid w:val="004F465A"/>
    <w:rsid w:val="004F498E"/>
    <w:rsid w:val="004F5529"/>
    <w:rsid w:val="004F5F34"/>
    <w:rsid w:val="004F6252"/>
    <w:rsid w:val="00501FEC"/>
    <w:rsid w:val="0050202C"/>
    <w:rsid w:val="00502937"/>
    <w:rsid w:val="0050402F"/>
    <w:rsid w:val="0050554D"/>
    <w:rsid w:val="005101C9"/>
    <w:rsid w:val="00511DF7"/>
    <w:rsid w:val="00514872"/>
    <w:rsid w:val="005205F6"/>
    <w:rsid w:val="0052111D"/>
    <w:rsid w:val="005227AD"/>
    <w:rsid w:val="00523462"/>
    <w:rsid w:val="00525DBF"/>
    <w:rsid w:val="00527E57"/>
    <w:rsid w:val="00540822"/>
    <w:rsid w:val="00543585"/>
    <w:rsid w:val="00545122"/>
    <w:rsid w:val="00546319"/>
    <w:rsid w:val="00546C29"/>
    <w:rsid w:val="00546D28"/>
    <w:rsid w:val="00550678"/>
    <w:rsid w:val="005509C9"/>
    <w:rsid w:val="00551471"/>
    <w:rsid w:val="00552B60"/>
    <w:rsid w:val="005539AE"/>
    <w:rsid w:val="00554AE8"/>
    <w:rsid w:val="00556697"/>
    <w:rsid w:val="00557F84"/>
    <w:rsid w:val="00560584"/>
    <w:rsid w:val="00560F8B"/>
    <w:rsid w:val="00561890"/>
    <w:rsid w:val="005621F2"/>
    <w:rsid w:val="0056502D"/>
    <w:rsid w:val="00566726"/>
    <w:rsid w:val="00566EB4"/>
    <w:rsid w:val="00567591"/>
    <w:rsid w:val="00567A1D"/>
    <w:rsid w:val="00567BD2"/>
    <w:rsid w:val="00572A81"/>
    <w:rsid w:val="005760A9"/>
    <w:rsid w:val="00576CD0"/>
    <w:rsid w:val="00576EE0"/>
    <w:rsid w:val="0058147B"/>
    <w:rsid w:val="005819FC"/>
    <w:rsid w:val="00581FE7"/>
    <w:rsid w:val="00582761"/>
    <w:rsid w:val="00582A2B"/>
    <w:rsid w:val="005855F7"/>
    <w:rsid w:val="00585782"/>
    <w:rsid w:val="00586D31"/>
    <w:rsid w:val="00587381"/>
    <w:rsid w:val="00590EF3"/>
    <w:rsid w:val="00591BA5"/>
    <w:rsid w:val="005926E6"/>
    <w:rsid w:val="00593DB4"/>
    <w:rsid w:val="0059443D"/>
    <w:rsid w:val="00594464"/>
    <w:rsid w:val="00595E2A"/>
    <w:rsid w:val="00596428"/>
    <w:rsid w:val="005968BE"/>
    <w:rsid w:val="005A16D3"/>
    <w:rsid w:val="005A19EC"/>
    <w:rsid w:val="005A26DC"/>
    <w:rsid w:val="005A500F"/>
    <w:rsid w:val="005A56F8"/>
    <w:rsid w:val="005B1163"/>
    <w:rsid w:val="005B1ED3"/>
    <w:rsid w:val="005B3399"/>
    <w:rsid w:val="005B35B1"/>
    <w:rsid w:val="005B4131"/>
    <w:rsid w:val="005B41D2"/>
    <w:rsid w:val="005B7604"/>
    <w:rsid w:val="005C195C"/>
    <w:rsid w:val="005C22FC"/>
    <w:rsid w:val="005C6300"/>
    <w:rsid w:val="005D1C50"/>
    <w:rsid w:val="005D3ACC"/>
    <w:rsid w:val="005D45DF"/>
    <w:rsid w:val="005D4839"/>
    <w:rsid w:val="005D577B"/>
    <w:rsid w:val="005D5B4A"/>
    <w:rsid w:val="005D5D65"/>
    <w:rsid w:val="005E07CE"/>
    <w:rsid w:val="005E1C23"/>
    <w:rsid w:val="005E4079"/>
    <w:rsid w:val="005E4BF5"/>
    <w:rsid w:val="005E514C"/>
    <w:rsid w:val="005E5D7A"/>
    <w:rsid w:val="005E728A"/>
    <w:rsid w:val="005E76E9"/>
    <w:rsid w:val="005F04FE"/>
    <w:rsid w:val="005F2B9E"/>
    <w:rsid w:val="005F3339"/>
    <w:rsid w:val="005F3BF9"/>
    <w:rsid w:val="005F530B"/>
    <w:rsid w:val="005F673F"/>
    <w:rsid w:val="005F679A"/>
    <w:rsid w:val="005F71C7"/>
    <w:rsid w:val="00600957"/>
    <w:rsid w:val="00601364"/>
    <w:rsid w:val="00601B75"/>
    <w:rsid w:val="00603183"/>
    <w:rsid w:val="00603A07"/>
    <w:rsid w:val="00603ACE"/>
    <w:rsid w:val="0060400A"/>
    <w:rsid w:val="00605193"/>
    <w:rsid w:val="00605B1A"/>
    <w:rsid w:val="00605FEE"/>
    <w:rsid w:val="0060750E"/>
    <w:rsid w:val="006077DE"/>
    <w:rsid w:val="00607B7A"/>
    <w:rsid w:val="006109CD"/>
    <w:rsid w:val="006129E6"/>
    <w:rsid w:val="00614677"/>
    <w:rsid w:val="00615EB4"/>
    <w:rsid w:val="00617810"/>
    <w:rsid w:val="00617A53"/>
    <w:rsid w:val="00617CCE"/>
    <w:rsid w:val="00621C6C"/>
    <w:rsid w:val="00622781"/>
    <w:rsid w:val="006251E1"/>
    <w:rsid w:val="006266F8"/>
    <w:rsid w:val="00627CFC"/>
    <w:rsid w:val="00627D08"/>
    <w:rsid w:val="00630B74"/>
    <w:rsid w:val="00632A7C"/>
    <w:rsid w:val="00632B13"/>
    <w:rsid w:val="00632B82"/>
    <w:rsid w:val="00633030"/>
    <w:rsid w:val="006334F9"/>
    <w:rsid w:val="00634E44"/>
    <w:rsid w:val="00634F35"/>
    <w:rsid w:val="006352C2"/>
    <w:rsid w:val="00637CFC"/>
    <w:rsid w:val="0064037F"/>
    <w:rsid w:val="00640BFF"/>
    <w:rsid w:val="0064347F"/>
    <w:rsid w:val="0064611F"/>
    <w:rsid w:val="00646CA8"/>
    <w:rsid w:val="006474C0"/>
    <w:rsid w:val="00647E98"/>
    <w:rsid w:val="0065069B"/>
    <w:rsid w:val="00651B94"/>
    <w:rsid w:val="00652E9C"/>
    <w:rsid w:val="00653048"/>
    <w:rsid w:val="006576E5"/>
    <w:rsid w:val="006615F0"/>
    <w:rsid w:val="00662552"/>
    <w:rsid w:val="0066297E"/>
    <w:rsid w:val="00663543"/>
    <w:rsid w:val="006643AE"/>
    <w:rsid w:val="00665481"/>
    <w:rsid w:val="006658F2"/>
    <w:rsid w:val="00667228"/>
    <w:rsid w:val="00667A35"/>
    <w:rsid w:val="006718FB"/>
    <w:rsid w:val="00671982"/>
    <w:rsid w:val="00671AEE"/>
    <w:rsid w:val="00671F22"/>
    <w:rsid w:val="00672735"/>
    <w:rsid w:val="00673743"/>
    <w:rsid w:val="00674496"/>
    <w:rsid w:val="0067652E"/>
    <w:rsid w:val="00676FE9"/>
    <w:rsid w:val="00677823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87CA6"/>
    <w:rsid w:val="00691843"/>
    <w:rsid w:val="00692509"/>
    <w:rsid w:val="0069621B"/>
    <w:rsid w:val="00696DFF"/>
    <w:rsid w:val="006A0E74"/>
    <w:rsid w:val="006A16AE"/>
    <w:rsid w:val="006A5D91"/>
    <w:rsid w:val="006A62FA"/>
    <w:rsid w:val="006A6B36"/>
    <w:rsid w:val="006A752E"/>
    <w:rsid w:val="006A7619"/>
    <w:rsid w:val="006B05EC"/>
    <w:rsid w:val="006B0E80"/>
    <w:rsid w:val="006B2C19"/>
    <w:rsid w:val="006B3E55"/>
    <w:rsid w:val="006B4715"/>
    <w:rsid w:val="006B492E"/>
    <w:rsid w:val="006B6791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E3DDE"/>
    <w:rsid w:val="006E4380"/>
    <w:rsid w:val="006E5802"/>
    <w:rsid w:val="006E6442"/>
    <w:rsid w:val="006F0822"/>
    <w:rsid w:val="006F15C2"/>
    <w:rsid w:val="006F209E"/>
    <w:rsid w:val="006F29FF"/>
    <w:rsid w:val="006F631D"/>
    <w:rsid w:val="006F6F65"/>
    <w:rsid w:val="00700524"/>
    <w:rsid w:val="00700A59"/>
    <w:rsid w:val="007015E9"/>
    <w:rsid w:val="0070426E"/>
    <w:rsid w:val="00704292"/>
    <w:rsid w:val="00704902"/>
    <w:rsid w:val="00705E9B"/>
    <w:rsid w:val="00705EEA"/>
    <w:rsid w:val="007070A8"/>
    <w:rsid w:val="00707ED4"/>
    <w:rsid w:val="00710974"/>
    <w:rsid w:val="0071140D"/>
    <w:rsid w:val="0071225A"/>
    <w:rsid w:val="00712FAA"/>
    <w:rsid w:val="00713963"/>
    <w:rsid w:val="00714AA5"/>
    <w:rsid w:val="00714CA2"/>
    <w:rsid w:val="0071592D"/>
    <w:rsid w:val="007164EC"/>
    <w:rsid w:val="00716FB2"/>
    <w:rsid w:val="00717731"/>
    <w:rsid w:val="00722C8D"/>
    <w:rsid w:val="0072323E"/>
    <w:rsid w:val="007237FD"/>
    <w:rsid w:val="00727F94"/>
    <w:rsid w:val="007337EB"/>
    <w:rsid w:val="00736559"/>
    <w:rsid w:val="0073721E"/>
    <w:rsid w:val="00740456"/>
    <w:rsid w:val="007408C8"/>
    <w:rsid w:val="007420FE"/>
    <w:rsid w:val="007430BD"/>
    <w:rsid w:val="00744860"/>
    <w:rsid w:val="00744E78"/>
    <w:rsid w:val="00744E8B"/>
    <w:rsid w:val="00745D18"/>
    <w:rsid w:val="00747D95"/>
    <w:rsid w:val="007501AD"/>
    <w:rsid w:val="00753F58"/>
    <w:rsid w:val="007556F9"/>
    <w:rsid w:val="007556FB"/>
    <w:rsid w:val="007605F7"/>
    <w:rsid w:val="00760D10"/>
    <w:rsid w:val="007611AA"/>
    <w:rsid w:val="00762F78"/>
    <w:rsid w:val="00763DBE"/>
    <w:rsid w:val="00766F94"/>
    <w:rsid w:val="00770805"/>
    <w:rsid w:val="00770868"/>
    <w:rsid w:val="00770991"/>
    <w:rsid w:val="0077180C"/>
    <w:rsid w:val="007723CD"/>
    <w:rsid w:val="00772588"/>
    <w:rsid w:val="00773525"/>
    <w:rsid w:val="00776530"/>
    <w:rsid w:val="00776822"/>
    <w:rsid w:val="00776A1A"/>
    <w:rsid w:val="0077793E"/>
    <w:rsid w:val="007800B1"/>
    <w:rsid w:val="00780C3D"/>
    <w:rsid w:val="00781B20"/>
    <w:rsid w:val="007843D4"/>
    <w:rsid w:val="00785521"/>
    <w:rsid w:val="0078649F"/>
    <w:rsid w:val="00786699"/>
    <w:rsid w:val="00786A0C"/>
    <w:rsid w:val="00791E8E"/>
    <w:rsid w:val="00791FCA"/>
    <w:rsid w:val="00793521"/>
    <w:rsid w:val="00797E37"/>
    <w:rsid w:val="007A0109"/>
    <w:rsid w:val="007A1717"/>
    <w:rsid w:val="007A2CF8"/>
    <w:rsid w:val="007A7545"/>
    <w:rsid w:val="007A7B12"/>
    <w:rsid w:val="007B0F54"/>
    <w:rsid w:val="007B2500"/>
    <w:rsid w:val="007B2574"/>
    <w:rsid w:val="007B29C8"/>
    <w:rsid w:val="007B2B03"/>
    <w:rsid w:val="007B4C6A"/>
    <w:rsid w:val="007B50BB"/>
    <w:rsid w:val="007B5A39"/>
    <w:rsid w:val="007B74FC"/>
    <w:rsid w:val="007C30C3"/>
    <w:rsid w:val="007C3A4A"/>
    <w:rsid w:val="007C486B"/>
    <w:rsid w:val="007C50A1"/>
    <w:rsid w:val="007C5673"/>
    <w:rsid w:val="007C62E7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D7AD3"/>
    <w:rsid w:val="007E05CE"/>
    <w:rsid w:val="007E06EC"/>
    <w:rsid w:val="007E1B19"/>
    <w:rsid w:val="007E1E17"/>
    <w:rsid w:val="007F1235"/>
    <w:rsid w:val="007F1805"/>
    <w:rsid w:val="007F25B3"/>
    <w:rsid w:val="007F3623"/>
    <w:rsid w:val="007F375D"/>
    <w:rsid w:val="007F4DB8"/>
    <w:rsid w:val="007F67A2"/>
    <w:rsid w:val="007F6B4F"/>
    <w:rsid w:val="00800AA7"/>
    <w:rsid w:val="008022D3"/>
    <w:rsid w:val="008026A4"/>
    <w:rsid w:val="00802EBC"/>
    <w:rsid w:val="0080415E"/>
    <w:rsid w:val="008063D9"/>
    <w:rsid w:val="008064E6"/>
    <w:rsid w:val="008070B7"/>
    <w:rsid w:val="0081163D"/>
    <w:rsid w:val="0081279C"/>
    <w:rsid w:val="00813209"/>
    <w:rsid w:val="00815A0A"/>
    <w:rsid w:val="00815C33"/>
    <w:rsid w:val="00816336"/>
    <w:rsid w:val="008206EB"/>
    <w:rsid w:val="00822567"/>
    <w:rsid w:val="00822827"/>
    <w:rsid w:val="00822E7B"/>
    <w:rsid w:val="00823EF6"/>
    <w:rsid w:val="00825F34"/>
    <w:rsid w:val="00826C00"/>
    <w:rsid w:val="00827311"/>
    <w:rsid w:val="00830605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7883"/>
    <w:rsid w:val="008425CE"/>
    <w:rsid w:val="0084361D"/>
    <w:rsid w:val="0084398F"/>
    <w:rsid w:val="00845B1E"/>
    <w:rsid w:val="008460BF"/>
    <w:rsid w:val="00846864"/>
    <w:rsid w:val="0085294C"/>
    <w:rsid w:val="00852E4A"/>
    <w:rsid w:val="00855843"/>
    <w:rsid w:val="0085712D"/>
    <w:rsid w:val="00857541"/>
    <w:rsid w:val="0086027C"/>
    <w:rsid w:val="008615FA"/>
    <w:rsid w:val="00861C3E"/>
    <w:rsid w:val="008625EC"/>
    <w:rsid w:val="0086355E"/>
    <w:rsid w:val="00865595"/>
    <w:rsid w:val="008661D2"/>
    <w:rsid w:val="00874E5D"/>
    <w:rsid w:val="00875609"/>
    <w:rsid w:val="00877CA5"/>
    <w:rsid w:val="00880526"/>
    <w:rsid w:val="0088253E"/>
    <w:rsid w:val="00883B2A"/>
    <w:rsid w:val="0088442E"/>
    <w:rsid w:val="008856E8"/>
    <w:rsid w:val="00886966"/>
    <w:rsid w:val="0089125D"/>
    <w:rsid w:val="008945D9"/>
    <w:rsid w:val="00897F0F"/>
    <w:rsid w:val="008A0D02"/>
    <w:rsid w:val="008A2C78"/>
    <w:rsid w:val="008A413D"/>
    <w:rsid w:val="008A435A"/>
    <w:rsid w:val="008A4BA8"/>
    <w:rsid w:val="008A5BCD"/>
    <w:rsid w:val="008A5E0F"/>
    <w:rsid w:val="008A6710"/>
    <w:rsid w:val="008A728B"/>
    <w:rsid w:val="008B16EF"/>
    <w:rsid w:val="008B2CE9"/>
    <w:rsid w:val="008B3121"/>
    <w:rsid w:val="008B3995"/>
    <w:rsid w:val="008B577F"/>
    <w:rsid w:val="008B7393"/>
    <w:rsid w:val="008B7FF0"/>
    <w:rsid w:val="008C0501"/>
    <w:rsid w:val="008C076D"/>
    <w:rsid w:val="008C21A4"/>
    <w:rsid w:val="008C3D68"/>
    <w:rsid w:val="008C5A57"/>
    <w:rsid w:val="008C7FD8"/>
    <w:rsid w:val="008D1693"/>
    <w:rsid w:val="008D298C"/>
    <w:rsid w:val="008D39C8"/>
    <w:rsid w:val="008D3AD7"/>
    <w:rsid w:val="008D3C0D"/>
    <w:rsid w:val="008D3FCD"/>
    <w:rsid w:val="008D7848"/>
    <w:rsid w:val="008D7BCA"/>
    <w:rsid w:val="008E28E8"/>
    <w:rsid w:val="008E3A25"/>
    <w:rsid w:val="008E3F02"/>
    <w:rsid w:val="008E49C3"/>
    <w:rsid w:val="008E4ECB"/>
    <w:rsid w:val="008E5A11"/>
    <w:rsid w:val="008E7526"/>
    <w:rsid w:val="008E7841"/>
    <w:rsid w:val="008F0453"/>
    <w:rsid w:val="008F181A"/>
    <w:rsid w:val="008F36CF"/>
    <w:rsid w:val="008F4B7D"/>
    <w:rsid w:val="008F4C11"/>
    <w:rsid w:val="008F5A58"/>
    <w:rsid w:val="0090127A"/>
    <w:rsid w:val="00901696"/>
    <w:rsid w:val="009027C2"/>
    <w:rsid w:val="0090395D"/>
    <w:rsid w:val="00911A33"/>
    <w:rsid w:val="0091316D"/>
    <w:rsid w:val="00915168"/>
    <w:rsid w:val="0091618F"/>
    <w:rsid w:val="0091650C"/>
    <w:rsid w:val="00917633"/>
    <w:rsid w:val="00917B75"/>
    <w:rsid w:val="009235CA"/>
    <w:rsid w:val="009237D0"/>
    <w:rsid w:val="009237DB"/>
    <w:rsid w:val="00924A0A"/>
    <w:rsid w:val="00926571"/>
    <w:rsid w:val="00927204"/>
    <w:rsid w:val="00931040"/>
    <w:rsid w:val="00934A2A"/>
    <w:rsid w:val="0093725C"/>
    <w:rsid w:val="00937F03"/>
    <w:rsid w:val="00940CE7"/>
    <w:rsid w:val="009418E5"/>
    <w:rsid w:val="00946793"/>
    <w:rsid w:val="009467AA"/>
    <w:rsid w:val="00947F03"/>
    <w:rsid w:val="00952597"/>
    <w:rsid w:val="00953B10"/>
    <w:rsid w:val="00954D38"/>
    <w:rsid w:val="00955456"/>
    <w:rsid w:val="009555A3"/>
    <w:rsid w:val="009601B2"/>
    <w:rsid w:val="009601BC"/>
    <w:rsid w:val="00960ABA"/>
    <w:rsid w:val="00960D83"/>
    <w:rsid w:val="00962170"/>
    <w:rsid w:val="00962C0A"/>
    <w:rsid w:val="009709D3"/>
    <w:rsid w:val="00970F63"/>
    <w:rsid w:val="00970F97"/>
    <w:rsid w:val="00971283"/>
    <w:rsid w:val="00972386"/>
    <w:rsid w:val="00974A48"/>
    <w:rsid w:val="00974ED2"/>
    <w:rsid w:val="009752F4"/>
    <w:rsid w:val="009778A8"/>
    <w:rsid w:val="0098174C"/>
    <w:rsid w:val="00982290"/>
    <w:rsid w:val="00984D14"/>
    <w:rsid w:val="0098551F"/>
    <w:rsid w:val="00985C45"/>
    <w:rsid w:val="009861A9"/>
    <w:rsid w:val="0098749B"/>
    <w:rsid w:val="00990E0A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A4946"/>
    <w:rsid w:val="009B0344"/>
    <w:rsid w:val="009B0517"/>
    <w:rsid w:val="009B21A8"/>
    <w:rsid w:val="009B238F"/>
    <w:rsid w:val="009B275C"/>
    <w:rsid w:val="009B2772"/>
    <w:rsid w:val="009B2AFA"/>
    <w:rsid w:val="009B4115"/>
    <w:rsid w:val="009B6D85"/>
    <w:rsid w:val="009B71C3"/>
    <w:rsid w:val="009C1833"/>
    <w:rsid w:val="009C2799"/>
    <w:rsid w:val="009C2BDE"/>
    <w:rsid w:val="009C5874"/>
    <w:rsid w:val="009C6025"/>
    <w:rsid w:val="009D0899"/>
    <w:rsid w:val="009D0F06"/>
    <w:rsid w:val="009D141D"/>
    <w:rsid w:val="009D1740"/>
    <w:rsid w:val="009D434F"/>
    <w:rsid w:val="009D49C6"/>
    <w:rsid w:val="009D6D16"/>
    <w:rsid w:val="009D71C1"/>
    <w:rsid w:val="009E169C"/>
    <w:rsid w:val="009E2227"/>
    <w:rsid w:val="009E6EC1"/>
    <w:rsid w:val="009F1B2A"/>
    <w:rsid w:val="009F2CF0"/>
    <w:rsid w:val="009F4082"/>
    <w:rsid w:val="00A00E30"/>
    <w:rsid w:val="00A01CEC"/>
    <w:rsid w:val="00A0351E"/>
    <w:rsid w:val="00A03C2B"/>
    <w:rsid w:val="00A04632"/>
    <w:rsid w:val="00A04690"/>
    <w:rsid w:val="00A0683D"/>
    <w:rsid w:val="00A10B7C"/>
    <w:rsid w:val="00A11E49"/>
    <w:rsid w:val="00A12368"/>
    <w:rsid w:val="00A15C17"/>
    <w:rsid w:val="00A16E6D"/>
    <w:rsid w:val="00A21546"/>
    <w:rsid w:val="00A23F7F"/>
    <w:rsid w:val="00A25F19"/>
    <w:rsid w:val="00A26D90"/>
    <w:rsid w:val="00A334B8"/>
    <w:rsid w:val="00A337A3"/>
    <w:rsid w:val="00A34427"/>
    <w:rsid w:val="00A34D8B"/>
    <w:rsid w:val="00A35FBE"/>
    <w:rsid w:val="00A36804"/>
    <w:rsid w:val="00A374C6"/>
    <w:rsid w:val="00A40BB1"/>
    <w:rsid w:val="00A40C93"/>
    <w:rsid w:val="00A40DD3"/>
    <w:rsid w:val="00A40E34"/>
    <w:rsid w:val="00A41658"/>
    <w:rsid w:val="00A4175F"/>
    <w:rsid w:val="00A43F24"/>
    <w:rsid w:val="00A46381"/>
    <w:rsid w:val="00A46DFB"/>
    <w:rsid w:val="00A5246C"/>
    <w:rsid w:val="00A532C5"/>
    <w:rsid w:val="00A54917"/>
    <w:rsid w:val="00A54FCF"/>
    <w:rsid w:val="00A6131A"/>
    <w:rsid w:val="00A61626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82F99"/>
    <w:rsid w:val="00A83023"/>
    <w:rsid w:val="00A8311B"/>
    <w:rsid w:val="00A85CD7"/>
    <w:rsid w:val="00A8602C"/>
    <w:rsid w:val="00A86A55"/>
    <w:rsid w:val="00A87740"/>
    <w:rsid w:val="00A90609"/>
    <w:rsid w:val="00A90CBC"/>
    <w:rsid w:val="00A91CF0"/>
    <w:rsid w:val="00A92700"/>
    <w:rsid w:val="00A94B52"/>
    <w:rsid w:val="00A94D0D"/>
    <w:rsid w:val="00AA5671"/>
    <w:rsid w:val="00AA7656"/>
    <w:rsid w:val="00AA7887"/>
    <w:rsid w:val="00AB08B2"/>
    <w:rsid w:val="00AB08BB"/>
    <w:rsid w:val="00AB0F57"/>
    <w:rsid w:val="00AB3D81"/>
    <w:rsid w:val="00AB42CA"/>
    <w:rsid w:val="00AB459A"/>
    <w:rsid w:val="00AC0034"/>
    <w:rsid w:val="00AC396F"/>
    <w:rsid w:val="00AC484B"/>
    <w:rsid w:val="00AC4B37"/>
    <w:rsid w:val="00AC7C08"/>
    <w:rsid w:val="00AD003B"/>
    <w:rsid w:val="00AD0F0D"/>
    <w:rsid w:val="00AD389E"/>
    <w:rsid w:val="00AD4686"/>
    <w:rsid w:val="00AE094B"/>
    <w:rsid w:val="00AE3761"/>
    <w:rsid w:val="00AE4349"/>
    <w:rsid w:val="00AE4683"/>
    <w:rsid w:val="00AE4B6C"/>
    <w:rsid w:val="00AE5B91"/>
    <w:rsid w:val="00AE6902"/>
    <w:rsid w:val="00AE6CD7"/>
    <w:rsid w:val="00AE717D"/>
    <w:rsid w:val="00AF0236"/>
    <w:rsid w:val="00AF085E"/>
    <w:rsid w:val="00AF173D"/>
    <w:rsid w:val="00AF1810"/>
    <w:rsid w:val="00AF36CD"/>
    <w:rsid w:val="00AF502D"/>
    <w:rsid w:val="00AF62E2"/>
    <w:rsid w:val="00AF64EA"/>
    <w:rsid w:val="00B017D2"/>
    <w:rsid w:val="00B01F08"/>
    <w:rsid w:val="00B021D2"/>
    <w:rsid w:val="00B02252"/>
    <w:rsid w:val="00B037A5"/>
    <w:rsid w:val="00B03BA0"/>
    <w:rsid w:val="00B07862"/>
    <w:rsid w:val="00B144CF"/>
    <w:rsid w:val="00B16A2E"/>
    <w:rsid w:val="00B16A2F"/>
    <w:rsid w:val="00B16E8F"/>
    <w:rsid w:val="00B17A61"/>
    <w:rsid w:val="00B17B9B"/>
    <w:rsid w:val="00B207A1"/>
    <w:rsid w:val="00B21072"/>
    <w:rsid w:val="00B211CA"/>
    <w:rsid w:val="00B234CA"/>
    <w:rsid w:val="00B23D9B"/>
    <w:rsid w:val="00B30401"/>
    <w:rsid w:val="00B3078E"/>
    <w:rsid w:val="00B30B7A"/>
    <w:rsid w:val="00B34E5B"/>
    <w:rsid w:val="00B377D7"/>
    <w:rsid w:val="00B4081D"/>
    <w:rsid w:val="00B40C31"/>
    <w:rsid w:val="00B4366B"/>
    <w:rsid w:val="00B436BC"/>
    <w:rsid w:val="00B43C07"/>
    <w:rsid w:val="00B45415"/>
    <w:rsid w:val="00B471FF"/>
    <w:rsid w:val="00B475F4"/>
    <w:rsid w:val="00B476A8"/>
    <w:rsid w:val="00B4788F"/>
    <w:rsid w:val="00B53160"/>
    <w:rsid w:val="00B540B8"/>
    <w:rsid w:val="00B54D9D"/>
    <w:rsid w:val="00B54DC1"/>
    <w:rsid w:val="00B600B8"/>
    <w:rsid w:val="00B6075D"/>
    <w:rsid w:val="00B612FD"/>
    <w:rsid w:val="00B62A6F"/>
    <w:rsid w:val="00B632D5"/>
    <w:rsid w:val="00B63373"/>
    <w:rsid w:val="00B65C10"/>
    <w:rsid w:val="00B6637D"/>
    <w:rsid w:val="00B70FA2"/>
    <w:rsid w:val="00B71B7C"/>
    <w:rsid w:val="00B736FC"/>
    <w:rsid w:val="00B76A01"/>
    <w:rsid w:val="00B76B01"/>
    <w:rsid w:val="00B76E0D"/>
    <w:rsid w:val="00B77814"/>
    <w:rsid w:val="00B77B28"/>
    <w:rsid w:val="00B77E8E"/>
    <w:rsid w:val="00B81BFB"/>
    <w:rsid w:val="00B827D6"/>
    <w:rsid w:val="00B83275"/>
    <w:rsid w:val="00B83A80"/>
    <w:rsid w:val="00B84048"/>
    <w:rsid w:val="00B86358"/>
    <w:rsid w:val="00B86C13"/>
    <w:rsid w:val="00B86E13"/>
    <w:rsid w:val="00B90136"/>
    <w:rsid w:val="00B91DAE"/>
    <w:rsid w:val="00B9245E"/>
    <w:rsid w:val="00B949B1"/>
    <w:rsid w:val="00B96B51"/>
    <w:rsid w:val="00B97BD2"/>
    <w:rsid w:val="00BA0848"/>
    <w:rsid w:val="00BA0FAF"/>
    <w:rsid w:val="00BA5FD2"/>
    <w:rsid w:val="00BA7D63"/>
    <w:rsid w:val="00BB0C4F"/>
    <w:rsid w:val="00BB210D"/>
    <w:rsid w:val="00BB3497"/>
    <w:rsid w:val="00BB76D0"/>
    <w:rsid w:val="00BC03EC"/>
    <w:rsid w:val="00BC1820"/>
    <w:rsid w:val="00BC1AE1"/>
    <w:rsid w:val="00BC2989"/>
    <w:rsid w:val="00BC363C"/>
    <w:rsid w:val="00BC3E6A"/>
    <w:rsid w:val="00BC3F02"/>
    <w:rsid w:val="00BC4810"/>
    <w:rsid w:val="00BC50C1"/>
    <w:rsid w:val="00BC6420"/>
    <w:rsid w:val="00BC6B28"/>
    <w:rsid w:val="00BD129A"/>
    <w:rsid w:val="00BD1AD4"/>
    <w:rsid w:val="00BD28F0"/>
    <w:rsid w:val="00BD4020"/>
    <w:rsid w:val="00BD482D"/>
    <w:rsid w:val="00BD55A0"/>
    <w:rsid w:val="00BD74F8"/>
    <w:rsid w:val="00BD7633"/>
    <w:rsid w:val="00BE00C7"/>
    <w:rsid w:val="00BE0A6A"/>
    <w:rsid w:val="00BE3C90"/>
    <w:rsid w:val="00BE4784"/>
    <w:rsid w:val="00BE5029"/>
    <w:rsid w:val="00BE53BF"/>
    <w:rsid w:val="00BE56D2"/>
    <w:rsid w:val="00BE5D46"/>
    <w:rsid w:val="00BE66AF"/>
    <w:rsid w:val="00BE7B76"/>
    <w:rsid w:val="00BF0CB5"/>
    <w:rsid w:val="00BF4BA8"/>
    <w:rsid w:val="00BF62AA"/>
    <w:rsid w:val="00BF77D3"/>
    <w:rsid w:val="00C015EB"/>
    <w:rsid w:val="00C028C1"/>
    <w:rsid w:val="00C02D03"/>
    <w:rsid w:val="00C04ABF"/>
    <w:rsid w:val="00C05952"/>
    <w:rsid w:val="00C100AB"/>
    <w:rsid w:val="00C13433"/>
    <w:rsid w:val="00C13536"/>
    <w:rsid w:val="00C1409F"/>
    <w:rsid w:val="00C15033"/>
    <w:rsid w:val="00C15A31"/>
    <w:rsid w:val="00C15FB7"/>
    <w:rsid w:val="00C16BA3"/>
    <w:rsid w:val="00C1776D"/>
    <w:rsid w:val="00C177A3"/>
    <w:rsid w:val="00C20274"/>
    <w:rsid w:val="00C213E6"/>
    <w:rsid w:val="00C2317E"/>
    <w:rsid w:val="00C23F67"/>
    <w:rsid w:val="00C24BF4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33D63"/>
    <w:rsid w:val="00C40242"/>
    <w:rsid w:val="00C40737"/>
    <w:rsid w:val="00C41342"/>
    <w:rsid w:val="00C4138B"/>
    <w:rsid w:val="00C42870"/>
    <w:rsid w:val="00C43605"/>
    <w:rsid w:val="00C43C33"/>
    <w:rsid w:val="00C43E72"/>
    <w:rsid w:val="00C45869"/>
    <w:rsid w:val="00C45EFA"/>
    <w:rsid w:val="00C46A99"/>
    <w:rsid w:val="00C46DF7"/>
    <w:rsid w:val="00C52A68"/>
    <w:rsid w:val="00C53382"/>
    <w:rsid w:val="00C558C1"/>
    <w:rsid w:val="00C5617E"/>
    <w:rsid w:val="00C56EFF"/>
    <w:rsid w:val="00C578FB"/>
    <w:rsid w:val="00C57D92"/>
    <w:rsid w:val="00C62C24"/>
    <w:rsid w:val="00C635B6"/>
    <w:rsid w:val="00C639D8"/>
    <w:rsid w:val="00C65ADD"/>
    <w:rsid w:val="00C667C5"/>
    <w:rsid w:val="00C66F4F"/>
    <w:rsid w:val="00C67A0A"/>
    <w:rsid w:val="00C70087"/>
    <w:rsid w:val="00C72B8A"/>
    <w:rsid w:val="00C73653"/>
    <w:rsid w:val="00C74FFD"/>
    <w:rsid w:val="00C766D9"/>
    <w:rsid w:val="00C76744"/>
    <w:rsid w:val="00C76D84"/>
    <w:rsid w:val="00C77429"/>
    <w:rsid w:val="00C80668"/>
    <w:rsid w:val="00C80F88"/>
    <w:rsid w:val="00C81F28"/>
    <w:rsid w:val="00C82173"/>
    <w:rsid w:val="00C827C1"/>
    <w:rsid w:val="00C83971"/>
    <w:rsid w:val="00C85244"/>
    <w:rsid w:val="00C85387"/>
    <w:rsid w:val="00C8572F"/>
    <w:rsid w:val="00C877EB"/>
    <w:rsid w:val="00C904D9"/>
    <w:rsid w:val="00C95E12"/>
    <w:rsid w:val="00C964F3"/>
    <w:rsid w:val="00C978C4"/>
    <w:rsid w:val="00CA4C2F"/>
    <w:rsid w:val="00CA5E33"/>
    <w:rsid w:val="00CA6CA7"/>
    <w:rsid w:val="00CB36D7"/>
    <w:rsid w:val="00CB63BB"/>
    <w:rsid w:val="00CB7281"/>
    <w:rsid w:val="00CC516B"/>
    <w:rsid w:val="00CC7210"/>
    <w:rsid w:val="00CD0CB1"/>
    <w:rsid w:val="00CD14EB"/>
    <w:rsid w:val="00CD3A34"/>
    <w:rsid w:val="00CD3B37"/>
    <w:rsid w:val="00CD5790"/>
    <w:rsid w:val="00CD68D4"/>
    <w:rsid w:val="00CD6C53"/>
    <w:rsid w:val="00CE005B"/>
    <w:rsid w:val="00CE06B2"/>
    <w:rsid w:val="00CE07DE"/>
    <w:rsid w:val="00CE106C"/>
    <w:rsid w:val="00CE36AA"/>
    <w:rsid w:val="00CE3844"/>
    <w:rsid w:val="00CF01F0"/>
    <w:rsid w:val="00CF027F"/>
    <w:rsid w:val="00CF12FA"/>
    <w:rsid w:val="00CF32A0"/>
    <w:rsid w:val="00D00511"/>
    <w:rsid w:val="00D0064A"/>
    <w:rsid w:val="00D00AC9"/>
    <w:rsid w:val="00D0361A"/>
    <w:rsid w:val="00D046D6"/>
    <w:rsid w:val="00D0528B"/>
    <w:rsid w:val="00D057AD"/>
    <w:rsid w:val="00D16816"/>
    <w:rsid w:val="00D2135E"/>
    <w:rsid w:val="00D228B4"/>
    <w:rsid w:val="00D22E17"/>
    <w:rsid w:val="00D246AB"/>
    <w:rsid w:val="00D26638"/>
    <w:rsid w:val="00D30157"/>
    <w:rsid w:val="00D30ADD"/>
    <w:rsid w:val="00D30C9B"/>
    <w:rsid w:val="00D32391"/>
    <w:rsid w:val="00D323E0"/>
    <w:rsid w:val="00D32DBD"/>
    <w:rsid w:val="00D33E4B"/>
    <w:rsid w:val="00D3448E"/>
    <w:rsid w:val="00D34F76"/>
    <w:rsid w:val="00D353CB"/>
    <w:rsid w:val="00D35429"/>
    <w:rsid w:val="00D36785"/>
    <w:rsid w:val="00D43A0D"/>
    <w:rsid w:val="00D441AA"/>
    <w:rsid w:val="00D44245"/>
    <w:rsid w:val="00D44AC4"/>
    <w:rsid w:val="00D45BCC"/>
    <w:rsid w:val="00D46867"/>
    <w:rsid w:val="00D47814"/>
    <w:rsid w:val="00D47A98"/>
    <w:rsid w:val="00D47F39"/>
    <w:rsid w:val="00D51B28"/>
    <w:rsid w:val="00D5218F"/>
    <w:rsid w:val="00D526F3"/>
    <w:rsid w:val="00D54484"/>
    <w:rsid w:val="00D54BA5"/>
    <w:rsid w:val="00D55083"/>
    <w:rsid w:val="00D55334"/>
    <w:rsid w:val="00D56D06"/>
    <w:rsid w:val="00D64932"/>
    <w:rsid w:val="00D65270"/>
    <w:rsid w:val="00D66143"/>
    <w:rsid w:val="00D664B8"/>
    <w:rsid w:val="00D66A35"/>
    <w:rsid w:val="00D67E00"/>
    <w:rsid w:val="00D67F81"/>
    <w:rsid w:val="00D70E47"/>
    <w:rsid w:val="00D71255"/>
    <w:rsid w:val="00D72364"/>
    <w:rsid w:val="00D730BD"/>
    <w:rsid w:val="00D732ED"/>
    <w:rsid w:val="00D73DA1"/>
    <w:rsid w:val="00D74C8B"/>
    <w:rsid w:val="00D75EF7"/>
    <w:rsid w:val="00D8158A"/>
    <w:rsid w:val="00D8172B"/>
    <w:rsid w:val="00D834EB"/>
    <w:rsid w:val="00D849AF"/>
    <w:rsid w:val="00D850F6"/>
    <w:rsid w:val="00D864DB"/>
    <w:rsid w:val="00D86F13"/>
    <w:rsid w:val="00D870B6"/>
    <w:rsid w:val="00D90ACB"/>
    <w:rsid w:val="00D93E9A"/>
    <w:rsid w:val="00D94316"/>
    <w:rsid w:val="00D950D1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32C0"/>
    <w:rsid w:val="00DB4648"/>
    <w:rsid w:val="00DB5234"/>
    <w:rsid w:val="00DB627D"/>
    <w:rsid w:val="00DB7C6A"/>
    <w:rsid w:val="00DC0B6F"/>
    <w:rsid w:val="00DC342C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D08"/>
    <w:rsid w:val="00DD5250"/>
    <w:rsid w:val="00DD5617"/>
    <w:rsid w:val="00DD59A2"/>
    <w:rsid w:val="00DD73DA"/>
    <w:rsid w:val="00DE1CBE"/>
    <w:rsid w:val="00DE1E9F"/>
    <w:rsid w:val="00DE1FA3"/>
    <w:rsid w:val="00DE2F67"/>
    <w:rsid w:val="00DE36F5"/>
    <w:rsid w:val="00DE3832"/>
    <w:rsid w:val="00DE54D9"/>
    <w:rsid w:val="00DE5D4D"/>
    <w:rsid w:val="00DE6FCF"/>
    <w:rsid w:val="00DE70C5"/>
    <w:rsid w:val="00DE7DD0"/>
    <w:rsid w:val="00DF1239"/>
    <w:rsid w:val="00DF16DA"/>
    <w:rsid w:val="00DF33C4"/>
    <w:rsid w:val="00DF389E"/>
    <w:rsid w:val="00DF57BE"/>
    <w:rsid w:val="00DF7455"/>
    <w:rsid w:val="00E005FB"/>
    <w:rsid w:val="00E0092C"/>
    <w:rsid w:val="00E049A2"/>
    <w:rsid w:val="00E04A45"/>
    <w:rsid w:val="00E0544D"/>
    <w:rsid w:val="00E0646B"/>
    <w:rsid w:val="00E06500"/>
    <w:rsid w:val="00E10BA7"/>
    <w:rsid w:val="00E1126B"/>
    <w:rsid w:val="00E11FD8"/>
    <w:rsid w:val="00E12477"/>
    <w:rsid w:val="00E124F0"/>
    <w:rsid w:val="00E1366C"/>
    <w:rsid w:val="00E138D2"/>
    <w:rsid w:val="00E13C8D"/>
    <w:rsid w:val="00E13FA0"/>
    <w:rsid w:val="00E14385"/>
    <w:rsid w:val="00E14456"/>
    <w:rsid w:val="00E1551B"/>
    <w:rsid w:val="00E16F28"/>
    <w:rsid w:val="00E175D3"/>
    <w:rsid w:val="00E17AD9"/>
    <w:rsid w:val="00E21EFC"/>
    <w:rsid w:val="00E23E36"/>
    <w:rsid w:val="00E24A7E"/>
    <w:rsid w:val="00E2711E"/>
    <w:rsid w:val="00E27501"/>
    <w:rsid w:val="00E31046"/>
    <w:rsid w:val="00E31276"/>
    <w:rsid w:val="00E323F6"/>
    <w:rsid w:val="00E34DDE"/>
    <w:rsid w:val="00E34F55"/>
    <w:rsid w:val="00E35864"/>
    <w:rsid w:val="00E36BC7"/>
    <w:rsid w:val="00E41552"/>
    <w:rsid w:val="00E431F3"/>
    <w:rsid w:val="00E4333C"/>
    <w:rsid w:val="00E453F0"/>
    <w:rsid w:val="00E4612E"/>
    <w:rsid w:val="00E46F95"/>
    <w:rsid w:val="00E47B88"/>
    <w:rsid w:val="00E47D74"/>
    <w:rsid w:val="00E523D5"/>
    <w:rsid w:val="00E52485"/>
    <w:rsid w:val="00E54026"/>
    <w:rsid w:val="00E55331"/>
    <w:rsid w:val="00E55BE0"/>
    <w:rsid w:val="00E55E8F"/>
    <w:rsid w:val="00E57060"/>
    <w:rsid w:val="00E6239E"/>
    <w:rsid w:val="00E633C3"/>
    <w:rsid w:val="00E639BC"/>
    <w:rsid w:val="00E64937"/>
    <w:rsid w:val="00E64C60"/>
    <w:rsid w:val="00E64DD5"/>
    <w:rsid w:val="00E64DE0"/>
    <w:rsid w:val="00E657FF"/>
    <w:rsid w:val="00E67A67"/>
    <w:rsid w:val="00E73B3A"/>
    <w:rsid w:val="00E75518"/>
    <w:rsid w:val="00E756E9"/>
    <w:rsid w:val="00E75E74"/>
    <w:rsid w:val="00E767E9"/>
    <w:rsid w:val="00E771FF"/>
    <w:rsid w:val="00E80769"/>
    <w:rsid w:val="00E8157F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A231E"/>
    <w:rsid w:val="00EA272E"/>
    <w:rsid w:val="00EA48E9"/>
    <w:rsid w:val="00EA5000"/>
    <w:rsid w:val="00EA5C0C"/>
    <w:rsid w:val="00EA5C16"/>
    <w:rsid w:val="00EA67C1"/>
    <w:rsid w:val="00EA6D0F"/>
    <w:rsid w:val="00EA72BD"/>
    <w:rsid w:val="00EB1094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D8D"/>
    <w:rsid w:val="00EE3619"/>
    <w:rsid w:val="00EE3888"/>
    <w:rsid w:val="00EE3D77"/>
    <w:rsid w:val="00EE442B"/>
    <w:rsid w:val="00EE465D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6F4E"/>
    <w:rsid w:val="00F00C65"/>
    <w:rsid w:val="00F019C2"/>
    <w:rsid w:val="00F02B91"/>
    <w:rsid w:val="00F03516"/>
    <w:rsid w:val="00F0471B"/>
    <w:rsid w:val="00F04A86"/>
    <w:rsid w:val="00F04ADB"/>
    <w:rsid w:val="00F04F8D"/>
    <w:rsid w:val="00F06191"/>
    <w:rsid w:val="00F06527"/>
    <w:rsid w:val="00F1137C"/>
    <w:rsid w:val="00F12DE9"/>
    <w:rsid w:val="00F138B7"/>
    <w:rsid w:val="00F153F4"/>
    <w:rsid w:val="00F1723C"/>
    <w:rsid w:val="00F25C41"/>
    <w:rsid w:val="00F26072"/>
    <w:rsid w:val="00F31491"/>
    <w:rsid w:val="00F326B1"/>
    <w:rsid w:val="00F337D6"/>
    <w:rsid w:val="00F341E5"/>
    <w:rsid w:val="00F37B80"/>
    <w:rsid w:val="00F37D0A"/>
    <w:rsid w:val="00F40080"/>
    <w:rsid w:val="00F42111"/>
    <w:rsid w:val="00F427B6"/>
    <w:rsid w:val="00F43684"/>
    <w:rsid w:val="00F45512"/>
    <w:rsid w:val="00F4686C"/>
    <w:rsid w:val="00F53614"/>
    <w:rsid w:val="00F53F57"/>
    <w:rsid w:val="00F545A3"/>
    <w:rsid w:val="00F60D67"/>
    <w:rsid w:val="00F62F6B"/>
    <w:rsid w:val="00F6342B"/>
    <w:rsid w:val="00F668A9"/>
    <w:rsid w:val="00F679CE"/>
    <w:rsid w:val="00F67AC1"/>
    <w:rsid w:val="00F70CA1"/>
    <w:rsid w:val="00F716B4"/>
    <w:rsid w:val="00F73315"/>
    <w:rsid w:val="00F7478B"/>
    <w:rsid w:val="00F75CCA"/>
    <w:rsid w:val="00F76744"/>
    <w:rsid w:val="00F80D28"/>
    <w:rsid w:val="00F84AAB"/>
    <w:rsid w:val="00F85F01"/>
    <w:rsid w:val="00F86A6D"/>
    <w:rsid w:val="00F92305"/>
    <w:rsid w:val="00F937C2"/>
    <w:rsid w:val="00F94517"/>
    <w:rsid w:val="00F96856"/>
    <w:rsid w:val="00F97F87"/>
    <w:rsid w:val="00FA19D8"/>
    <w:rsid w:val="00FA2CA6"/>
    <w:rsid w:val="00FA59BE"/>
    <w:rsid w:val="00FA76C6"/>
    <w:rsid w:val="00FB0177"/>
    <w:rsid w:val="00FB019F"/>
    <w:rsid w:val="00FB0273"/>
    <w:rsid w:val="00FB06DE"/>
    <w:rsid w:val="00FB15EC"/>
    <w:rsid w:val="00FB39AA"/>
    <w:rsid w:val="00FB49DA"/>
    <w:rsid w:val="00FB4BA6"/>
    <w:rsid w:val="00FB5706"/>
    <w:rsid w:val="00FB5F59"/>
    <w:rsid w:val="00FC0303"/>
    <w:rsid w:val="00FC1A00"/>
    <w:rsid w:val="00FC5EB2"/>
    <w:rsid w:val="00FC6332"/>
    <w:rsid w:val="00FC692C"/>
    <w:rsid w:val="00FC741D"/>
    <w:rsid w:val="00FC7BE1"/>
    <w:rsid w:val="00FD2B19"/>
    <w:rsid w:val="00FD370B"/>
    <w:rsid w:val="00FD4774"/>
    <w:rsid w:val="00FD4A88"/>
    <w:rsid w:val="00FE0643"/>
    <w:rsid w:val="00FE1435"/>
    <w:rsid w:val="00FE3EED"/>
    <w:rsid w:val="00FE3F9D"/>
    <w:rsid w:val="00FF18F2"/>
    <w:rsid w:val="00FF2C8C"/>
    <w:rsid w:val="00FF2F79"/>
    <w:rsid w:val="00FF35B0"/>
    <w:rsid w:val="00FF3784"/>
    <w:rsid w:val="00FF410E"/>
    <w:rsid w:val="00FF474E"/>
    <w:rsid w:val="00FF4BF5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63D5FA"/>
  <w15:docId w15:val="{B00AE34C-5DD1-4335-9264-C67EE8A3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  <w:style w:type="character" w:styleId="Nierozpoznanawzmianka">
    <w:name w:val="Unresolved Mention"/>
    <w:basedOn w:val="Domylnaczcionkaakapitu"/>
    <w:uiPriority w:val="99"/>
    <w:semiHidden/>
    <w:unhideWhenUsed/>
    <w:rsid w:val="0026418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A830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3023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A83023"/>
    <w:rPr>
      <w:vertAlign w:val="superscript"/>
    </w:rPr>
  </w:style>
  <w:style w:type="paragraph" w:styleId="Poprawka">
    <w:name w:val="Revision"/>
    <w:hidden/>
    <w:uiPriority w:val="99"/>
    <w:semiHidden/>
    <w:rsid w:val="008D3C0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6AD7-16E6-4024-B672-1AB52011CE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7C78AC0-5731-4714-BC19-93D06BF3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7</TotalTime>
  <Pages>10</Pages>
  <Words>2489</Words>
  <Characters>18840</Characters>
  <Application>Microsoft Office Word</Application>
  <DocSecurity>0</DocSecurity>
  <Lines>157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3</cp:revision>
  <cp:lastPrinted>2024-01-09T12:01:00Z</cp:lastPrinted>
  <dcterms:created xsi:type="dcterms:W3CDTF">2024-05-09T09:12:00Z</dcterms:created>
  <dcterms:modified xsi:type="dcterms:W3CDTF">2024-05-09T11:56:00Z</dcterms:modified>
</cp:coreProperties>
</file>