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426E" w:rsidRPr="00272C46" w:rsidRDefault="0070426E" w:rsidP="0070426E">
      <w:pPr>
        <w:ind w:right="70"/>
        <w:rPr>
          <w:rFonts w:asciiTheme="minorHAnsi" w:hAnsiTheme="minorHAnsi" w:cstheme="minorHAnsi"/>
          <w:i/>
          <w:sz w:val="22"/>
          <w:szCs w:val="22"/>
        </w:rPr>
      </w:pPr>
      <w:r w:rsidRPr="00272C46">
        <w:rPr>
          <w:rFonts w:asciiTheme="minorHAnsi" w:hAnsiTheme="minorHAnsi" w:cstheme="minorHAnsi"/>
          <w:sz w:val="22"/>
          <w:szCs w:val="22"/>
        </w:rPr>
        <w:t>DPR</w:t>
      </w:r>
      <w:r w:rsidR="0071164E">
        <w:rPr>
          <w:rFonts w:asciiTheme="minorHAnsi" w:hAnsiTheme="minorHAnsi" w:cstheme="minorHAnsi"/>
          <w:sz w:val="22"/>
          <w:szCs w:val="22"/>
        </w:rPr>
        <w:t>-</w:t>
      </w:r>
      <w:r w:rsidRPr="00272C46">
        <w:rPr>
          <w:rFonts w:asciiTheme="minorHAnsi" w:hAnsiTheme="minorHAnsi" w:cstheme="minorHAnsi"/>
          <w:sz w:val="22"/>
          <w:szCs w:val="22"/>
        </w:rPr>
        <w:t>K.</w:t>
      </w:r>
      <w:r w:rsidR="004D040D" w:rsidRPr="00272C46">
        <w:rPr>
          <w:rFonts w:asciiTheme="minorHAnsi" w:hAnsiTheme="minorHAnsi" w:cstheme="minorHAnsi"/>
          <w:sz w:val="22"/>
          <w:szCs w:val="22"/>
        </w:rPr>
        <w:t>44.7</w:t>
      </w:r>
      <w:r w:rsidR="003103CF" w:rsidRPr="00272C46">
        <w:rPr>
          <w:rFonts w:asciiTheme="minorHAnsi" w:hAnsiTheme="minorHAnsi" w:cstheme="minorHAnsi"/>
          <w:sz w:val="22"/>
          <w:szCs w:val="22"/>
        </w:rPr>
        <w:t>.2020</w:t>
      </w:r>
      <w:r w:rsidR="00FB2C56" w:rsidRPr="00272C46">
        <w:rPr>
          <w:rFonts w:asciiTheme="minorHAnsi" w:hAnsiTheme="minorHAnsi" w:cstheme="minorHAnsi"/>
          <w:sz w:val="22"/>
          <w:szCs w:val="22"/>
        </w:rPr>
        <w:tab/>
      </w:r>
      <w:r w:rsidR="00FB2C56" w:rsidRPr="00272C46">
        <w:rPr>
          <w:rFonts w:asciiTheme="minorHAnsi" w:hAnsiTheme="minorHAnsi" w:cstheme="minorHAnsi"/>
          <w:sz w:val="22"/>
          <w:szCs w:val="22"/>
        </w:rPr>
        <w:tab/>
      </w:r>
      <w:r w:rsidR="00FB2C56" w:rsidRPr="00272C46">
        <w:rPr>
          <w:rFonts w:asciiTheme="minorHAnsi" w:hAnsiTheme="minorHAnsi" w:cstheme="minorHAnsi"/>
          <w:sz w:val="22"/>
          <w:szCs w:val="22"/>
        </w:rPr>
        <w:tab/>
      </w:r>
      <w:r w:rsidRPr="00272C46">
        <w:rPr>
          <w:rFonts w:asciiTheme="minorHAnsi" w:hAnsiTheme="minorHAnsi" w:cstheme="minorHAnsi"/>
          <w:sz w:val="22"/>
          <w:szCs w:val="22"/>
        </w:rPr>
        <w:t xml:space="preserve">   </w:t>
      </w:r>
    </w:p>
    <w:p w:rsidR="0070426E" w:rsidRPr="00272C46" w:rsidRDefault="0070426E" w:rsidP="0070426E">
      <w:pPr>
        <w:ind w:left="-142" w:right="70"/>
        <w:rPr>
          <w:rFonts w:asciiTheme="minorHAnsi" w:hAnsiTheme="minorHAnsi" w:cstheme="minorHAnsi"/>
          <w:b/>
          <w:sz w:val="22"/>
          <w:szCs w:val="22"/>
        </w:rPr>
      </w:pPr>
      <w:r w:rsidRPr="00272C46">
        <w:rPr>
          <w:rFonts w:asciiTheme="minorHAnsi" w:hAnsiTheme="minorHAnsi" w:cstheme="minorHAnsi"/>
          <w:sz w:val="22"/>
          <w:szCs w:val="22"/>
        </w:rPr>
        <w:t xml:space="preserve">   EOD</w:t>
      </w:r>
      <w:r w:rsidR="00AD5A13" w:rsidRPr="00272C46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9A6F5A" w:rsidRPr="009A6F5A">
        <w:rPr>
          <w:rFonts w:asciiTheme="minorHAnsi" w:hAnsiTheme="minorHAnsi" w:cstheme="minorHAnsi"/>
          <w:sz w:val="22"/>
          <w:szCs w:val="22"/>
        </w:rPr>
        <w:t>61535/12/2023</w:t>
      </w:r>
    </w:p>
    <w:p w:rsidR="0070426E" w:rsidRPr="00FB2C56" w:rsidRDefault="0070426E" w:rsidP="0070426E">
      <w:pPr>
        <w:tabs>
          <w:tab w:val="center" w:pos="5386"/>
          <w:tab w:val="left" w:pos="9000"/>
        </w:tabs>
        <w:jc w:val="center"/>
        <w:outlineLvl w:val="0"/>
        <w:rPr>
          <w:rFonts w:asciiTheme="minorHAnsi" w:hAnsiTheme="minorHAnsi" w:cstheme="minorHAnsi"/>
          <w:sz w:val="22"/>
          <w:szCs w:val="22"/>
        </w:rPr>
      </w:pPr>
    </w:p>
    <w:p w:rsidR="0070426E" w:rsidRPr="00FB2C56" w:rsidRDefault="0070426E" w:rsidP="0070426E">
      <w:pPr>
        <w:tabs>
          <w:tab w:val="center" w:pos="5386"/>
          <w:tab w:val="left" w:pos="9000"/>
        </w:tabs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</w:p>
    <w:p w:rsidR="0070426E" w:rsidRPr="00FB2C56" w:rsidRDefault="004D040D" w:rsidP="0070426E">
      <w:pPr>
        <w:tabs>
          <w:tab w:val="center" w:pos="5386"/>
          <w:tab w:val="left" w:pos="9000"/>
        </w:tabs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INFORMACJA POKONTROLNA NR 7/</w:t>
      </w:r>
      <w:r w:rsidR="00E11F87">
        <w:rPr>
          <w:rFonts w:asciiTheme="minorHAnsi" w:hAnsiTheme="minorHAnsi" w:cstheme="minorHAnsi"/>
          <w:b/>
          <w:sz w:val="22"/>
          <w:szCs w:val="22"/>
        </w:rPr>
        <w:t>P</w:t>
      </w:r>
      <w:r w:rsidR="00B468C6">
        <w:rPr>
          <w:rFonts w:asciiTheme="minorHAnsi" w:hAnsiTheme="minorHAnsi" w:cstheme="minorHAnsi"/>
          <w:b/>
          <w:sz w:val="22"/>
          <w:szCs w:val="22"/>
        </w:rPr>
        <w:t>/</w:t>
      </w:r>
      <w:r w:rsidR="000E0DCB">
        <w:rPr>
          <w:rFonts w:asciiTheme="minorHAnsi" w:hAnsiTheme="minorHAnsi" w:cstheme="minorHAnsi"/>
          <w:b/>
          <w:sz w:val="22"/>
          <w:szCs w:val="22"/>
        </w:rPr>
        <w:t>2</w:t>
      </w:r>
      <w:r w:rsidR="00B468C6">
        <w:rPr>
          <w:rFonts w:asciiTheme="minorHAnsi" w:hAnsiTheme="minorHAnsi" w:cstheme="minorHAnsi"/>
          <w:b/>
          <w:sz w:val="22"/>
          <w:szCs w:val="22"/>
        </w:rPr>
        <w:t>/20</w:t>
      </w:r>
      <w:r w:rsidR="006D0734" w:rsidRPr="00FB2C56">
        <w:rPr>
          <w:rFonts w:asciiTheme="minorHAnsi" w:hAnsiTheme="minorHAnsi" w:cstheme="minorHAnsi"/>
          <w:b/>
          <w:sz w:val="22"/>
          <w:szCs w:val="22"/>
        </w:rPr>
        <w:t>/I</w:t>
      </w:r>
    </w:p>
    <w:p w:rsidR="0070426E" w:rsidRPr="00FB2C56" w:rsidRDefault="0070426E" w:rsidP="0070426E">
      <w:pPr>
        <w:spacing w:before="160"/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FB2C56">
        <w:rPr>
          <w:rFonts w:asciiTheme="minorHAnsi" w:hAnsiTheme="minorHAnsi" w:cstheme="minorHAnsi"/>
          <w:b/>
          <w:sz w:val="22"/>
          <w:szCs w:val="22"/>
        </w:rPr>
        <w:t>Z KONTROLI REALIZACJI PROJEKTU</w:t>
      </w:r>
    </w:p>
    <w:p w:rsidR="0070426E" w:rsidRPr="00FB2C56" w:rsidRDefault="0070426E" w:rsidP="0070426E">
      <w:pPr>
        <w:spacing w:before="160"/>
        <w:jc w:val="center"/>
        <w:outlineLvl w:val="0"/>
        <w:rPr>
          <w:rFonts w:asciiTheme="minorHAnsi" w:hAnsiTheme="minorHAnsi" w:cstheme="minorHAnsi"/>
          <w:sz w:val="22"/>
          <w:szCs w:val="22"/>
          <w:u w:val="single"/>
        </w:rPr>
      </w:pPr>
    </w:p>
    <w:tbl>
      <w:tblPr>
        <w:tblW w:w="1094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718"/>
        <w:gridCol w:w="700"/>
        <w:gridCol w:w="528"/>
        <w:gridCol w:w="87"/>
        <w:gridCol w:w="340"/>
        <w:gridCol w:w="321"/>
        <w:gridCol w:w="851"/>
        <w:gridCol w:w="1718"/>
        <w:gridCol w:w="356"/>
        <w:gridCol w:w="1611"/>
        <w:gridCol w:w="1134"/>
        <w:gridCol w:w="1985"/>
      </w:tblGrid>
      <w:tr w:rsidR="0070426E" w:rsidRPr="00FB2C56" w:rsidTr="006D0734">
        <w:trPr>
          <w:trHeight w:val="50"/>
        </w:trPr>
        <w:tc>
          <w:tcPr>
            <w:tcW w:w="1094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0426E" w:rsidRPr="00FB2C56" w:rsidRDefault="0070426E" w:rsidP="00BC45D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B2C56">
              <w:rPr>
                <w:rFonts w:asciiTheme="minorHAnsi" w:hAnsiTheme="minorHAnsi" w:cstheme="minorHAnsi"/>
                <w:b/>
                <w:sz w:val="22"/>
                <w:szCs w:val="22"/>
              </w:rPr>
              <w:t>1.CZĘŚĆ OGÓLNA</w:t>
            </w:r>
          </w:p>
        </w:tc>
      </w:tr>
      <w:tr w:rsidR="0070426E" w:rsidRPr="00FB2C56" w:rsidTr="006D0734">
        <w:tc>
          <w:tcPr>
            <w:tcW w:w="2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26E" w:rsidRPr="00FB2C56" w:rsidRDefault="0070426E" w:rsidP="00BC45D9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FB2C56">
              <w:rPr>
                <w:rFonts w:asciiTheme="minorHAnsi" w:hAnsiTheme="minorHAnsi" w:cstheme="minorHAnsi"/>
                <w:iCs/>
                <w:sz w:val="22"/>
                <w:szCs w:val="22"/>
              </w:rPr>
              <w:t>Termin przeprowadzenia kontroli</w:t>
            </w:r>
          </w:p>
        </w:tc>
        <w:tc>
          <w:tcPr>
            <w:tcW w:w="83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26E" w:rsidRPr="00FB2C56" w:rsidRDefault="00D33A76" w:rsidP="00B907C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19.10.2022 r. </w:t>
            </w:r>
            <w:r w:rsidR="00302C02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E0DCB">
              <w:rPr>
                <w:rFonts w:asciiTheme="minorHAnsi" w:hAnsiTheme="minorHAnsi" w:cstheme="minorHAnsi"/>
                <w:sz w:val="22"/>
                <w:szCs w:val="22"/>
              </w:rPr>
              <w:t>15</w:t>
            </w:r>
            <w:r w:rsidR="00302C0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8056D8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0E0DCB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302C02">
              <w:rPr>
                <w:rFonts w:asciiTheme="minorHAnsi" w:hAnsiTheme="minorHAnsi" w:cstheme="minorHAnsi"/>
                <w:sz w:val="22"/>
                <w:szCs w:val="22"/>
              </w:rPr>
              <w:t xml:space="preserve">.2023 r. </w:t>
            </w:r>
            <w:r w:rsidR="003A15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70426E" w:rsidRPr="00FB2C56" w:rsidTr="006D0734">
        <w:tc>
          <w:tcPr>
            <w:tcW w:w="2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26E" w:rsidRPr="00FB2C56" w:rsidRDefault="0070426E" w:rsidP="00BC45D9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FB2C56">
              <w:rPr>
                <w:rFonts w:asciiTheme="minorHAnsi" w:hAnsiTheme="minorHAnsi" w:cstheme="minorHAnsi"/>
                <w:iCs/>
                <w:sz w:val="22"/>
                <w:szCs w:val="22"/>
              </w:rPr>
              <w:t>Numer Umowy o</w:t>
            </w:r>
            <w:r w:rsidR="000E0DCB">
              <w:rPr>
                <w:rFonts w:asciiTheme="minorHAnsi" w:hAnsiTheme="minorHAnsi" w:cstheme="minorHAnsi"/>
                <w:iCs/>
                <w:sz w:val="22"/>
                <w:szCs w:val="22"/>
              </w:rPr>
              <w:t> </w:t>
            </w:r>
            <w:r w:rsidRPr="00FB2C56">
              <w:rPr>
                <w:rFonts w:asciiTheme="minorHAnsi" w:hAnsiTheme="minorHAnsi" w:cstheme="minorHAnsi"/>
                <w:iCs/>
                <w:sz w:val="22"/>
                <w:szCs w:val="22"/>
              </w:rPr>
              <w:t>dofinansowanie</w:t>
            </w:r>
          </w:p>
        </w:tc>
        <w:tc>
          <w:tcPr>
            <w:tcW w:w="83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734" w:rsidRDefault="004D040D" w:rsidP="00BC45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OLE_LINK3"/>
            <w:bookmarkStart w:id="1" w:name="OLE_LINK4"/>
            <w:bookmarkStart w:id="2" w:name="OLE_LINK1"/>
            <w:bookmarkStart w:id="3" w:name="_Hlk145663294"/>
            <w:r>
              <w:rPr>
                <w:rFonts w:asciiTheme="minorHAnsi" w:hAnsiTheme="minorHAnsi" w:cstheme="minorHAnsi"/>
                <w:sz w:val="22"/>
                <w:szCs w:val="22"/>
              </w:rPr>
              <w:t>RPPM.10.01.01-22-0006</w:t>
            </w:r>
            <w:r w:rsidR="003103CF">
              <w:rPr>
                <w:rFonts w:asciiTheme="minorHAnsi" w:hAnsiTheme="minorHAnsi" w:cstheme="minorHAnsi"/>
                <w:sz w:val="22"/>
                <w:szCs w:val="22"/>
              </w:rPr>
              <w:t>/16</w:t>
            </w:r>
            <w:bookmarkEnd w:id="0"/>
            <w:bookmarkEnd w:id="1"/>
            <w:bookmarkEnd w:id="2"/>
            <w:r w:rsidR="003103CF">
              <w:rPr>
                <w:rFonts w:asciiTheme="minorHAnsi" w:hAnsiTheme="minorHAnsi" w:cstheme="minorHAnsi"/>
                <w:sz w:val="22"/>
                <w:szCs w:val="22"/>
              </w:rPr>
              <w:t xml:space="preserve">-00 </w:t>
            </w:r>
            <w:bookmarkEnd w:id="3"/>
            <w:r w:rsidR="003103CF">
              <w:rPr>
                <w:rFonts w:asciiTheme="minorHAnsi" w:hAnsiTheme="minorHAnsi" w:cstheme="minorHAnsi"/>
                <w:sz w:val="22"/>
                <w:szCs w:val="22"/>
              </w:rPr>
              <w:t>zmieniona</w:t>
            </w:r>
            <w:r w:rsidR="0044634E">
              <w:rPr>
                <w:rFonts w:asciiTheme="minorHAnsi" w:hAnsiTheme="minorHAnsi" w:cstheme="minorHAnsi"/>
                <w:sz w:val="22"/>
                <w:szCs w:val="22"/>
              </w:rPr>
              <w:t xml:space="preserve"> Aneksami nr</w:t>
            </w:r>
            <w:r w:rsidR="003103C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:rsidR="003103CF" w:rsidRDefault="0044634E" w:rsidP="00BC45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4D040D">
              <w:rPr>
                <w:rFonts w:asciiTheme="minorHAnsi" w:hAnsiTheme="minorHAnsi" w:cstheme="minorHAnsi"/>
                <w:sz w:val="22"/>
                <w:szCs w:val="22"/>
              </w:rPr>
              <w:t>RPPM.10.01.01-22-0006/16-01 z dnia 27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.09.</w:t>
            </w:r>
            <w:r w:rsidR="004D040D">
              <w:rPr>
                <w:rFonts w:asciiTheme="minorHAnsi" w:hAnsiTheme="minorHAnsi" w:cstheme="minorHAnsi"/>
                <w:sz w:val="22"/>
                <w:szCs w:val="22"/>
              </w:rPr>
              <w:t>2019</w:t>
            </w:r>
            <w:r w:rsidR="006D74E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103CF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="00E86D3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B1522A" w:rsidRDefault="0044634E" w:rsidP="004D040D"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4D040D">
              <w:rPr>
                <w:rFonts w:asciiTheme="minorHAnsi" w:hAnsiTheme="minorHAnsi" w:cstheme="minorHAnsi"/>
                <w:sz w:val="22"/>
                <w:szCs w:val="22"/>
              </w:rPr>
              <w:t xml:space="preserve">RPPM.10.01.01-22-0006/16-02 z dnia </w:t>
            </w:r>
            <w:r w:rsidR="00586295" w:rsidRPr="00586295">
              <w:rPr>
                <w:rFonts w:asciiTheme="minorHAnsi" w:hAnsiTheme="minorHAnsi" w:cstheme="minorHAnsi"/>
                <w:sz w:val="22"/>
                <w:szCs w:val="22"/>
              </w:rPr>
              <w:t>26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.05.</w:t>
            </w:r>
            <w:r w:rsidR="004D040D" w:rsidRPr="00586295">
              <w:rPr>
                <w:rFonts w:asciiTheme="minorHAnsi" w:hAnsiTheme="minorHAnsi" w:cstheme="minorHAnsi"/>
                <w:sz w:val="22"/>
                <w:szCs w:val="22"/>
              </w:rPr>
              <w:t>2020</w:t>
            </w:r>
            <w:r w:rsidR="00B15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D040D" w:rsidRPr="00586295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="00E86D3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6D74EA">
              <w:t xml:space="preserve"> </w:t>
            </w:r>
          </w:p>
          <w:p w:rsidR="00B1522A" w:rsidRDefault="0044634E" w:rsidP="004D040D"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6D74EA" w:rsidRPr="006D74EA">
              <w:rPr>
                <w:rFonts w:asciiTheme="minorHAnsi" w:hAnsiTheme="minorHAnsi" w:cstheme="minorHAnsi"/>
                <w:sz w:val="22"/>
                <w:szCs w:val="22"/>
              </w:rPr>
              <w:t>RPPM.10.01.01-22-0006/16-0</w:t>
            </w:r>
            <w:r w:rsidR="00B1522A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6D74EA" w:rsidRPr="006D74EA">
              <w:rPr>
                <w:rFonts w:asciiTheme="minorHAnsi" w:hAnsiTheme="minorHAnsi" w:cstheme="minorHAnsi"/>
                <w:sz w:val="22"/>
                <w:szCs w:val="22"/>
              </w:rPr>
              <w:t xml:space="preserve"> z dnia </w:t>
            </w:r>
            <w:r w:rsidR="00E86D3B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B1522A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.06.</w:t>
            </w:r>
            <w:r w:rsidR="006D74EA" w:rsidRPr="006D74EA">
              <w:rPr>
                <w:rFonts w:asciiTheme="minorHAnsi" w:hAnsiTheme="minorHAnsi" w:cstheme="minorHAnsi"/>
                <w:sz w:val="22"/>
                <w:szCs w:val="22"/>
              </w:rPr>
              <w:t>2020</w:t>
            </w:r>
            <w:r w:rsidR="00B15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D74EA" w:rsidRPr="006D74EA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="00E86D3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6D74EA">
              <w:t xml:space="preserve"> </w:t>
            </w:r>
          </w:p>
          <w:p w:rsidR="00B1522A" w:rsidRDefault="0044634E" w:rsidP="004D040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6D74EA" w:rsidRPr="006D74EA">
              <w:rPr>
                <w:rFonts w:asciiTheme="minorHAnsi" w:hAnsiTheme="minorHAnsi" w:cstheme="minorHAnsi"/>
                <w:sz w:val="22"/>
                <w:szCs w:val="22"/>
              </w:rPr>
              <w:t>RPPM.10.01.01-22-0006/16-0</w:t>
            </w:r>
            <w:r w:rsidR="00B1522A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6D74EA" w:rsidRPr="006D74EA">
              <w:rPr>
                <w:rFonts w:asciiTheme="minorHAnsi" w:hAnsiTheme="minorHAnsi" w:cstheme="minorHAnsi"/>
                <w:sz w:val="22"/>
                <w:szCs w:val="22"/>
              </w:rPr>
              <w:t xml:space="preserve"> z dnia </w:t>
            </w:r>
            <w:r w:rsidR="00E86D3B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B1522A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.11.</w:t>
            </w:r>
            <w:r w:rsidR="006D74EA" w:rsidRPr="006D74EA">
              <w:rPr>
                <w:rFonts w:asciiTheme="minorHAnsi" w:hAnsiTheme="minorHAnsi" w:cstheme="minorHAnsi"/>
                <w:sz w:val="22"/>
                <w:szCs w:val="22"/>
              </w:rPr>
              <w:t>202</w:t>
            </w:r>
            <w:r w:rsidR="00B1522A">
              <w:rPr>
                <w:rFonts w:asciiTheme="minorHAnsi" w:hAnsiTheme="minorHAnsi" w:cstheme="minorHAnsi"/>
                <w:sz w:val="22"/>
                <w:szCs w:val="22"/>
              </w:rPr>
              <w:t xml:space="preserve">0 </w:t>
            </w:r>
            <w:r w:rsidR="006D74EA" w:rsidRPr="006D74EA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="00E86D3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6D74EA" w:rsidRPr="006D74EA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:rsidR="004D040D" w:rsidRDefault="00E86D3B" w:rsidP="004D040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6D74EA" w:rsidRPr="006D74EA">
              <w:rPr>
                <w:rFonts w:asciiTheme="minorHAnsi" w:hAnsiTheme="minorHAnsi" w:cstheme="minorHAnsi"/>
                <w:sz w:val="22"/>
                <w:szCs w:val="22"/>
              </w:rPr>
              <w:t>RPPM.10.01.01-22-0006/16-0</w:t>
            </w:r>
            <w:r w:rsidR="00B1522A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6D74EA" w:rsidRPr="006D74EA">
              <w:rPr>
                <w:rFonts w:asciiTheme="minorHAnsi" w:hAnsiTheme="minorHAnsi" w:cstheme="minorHAnsi"/>
                <w:sz w:val="22"/>
                <w:szCs w:val="22"/>
              </w:rPr>
              <w:t xml:space="preserve"> z dnia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B1522A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.05.</w:t>
            </w:r>
            <w:r w:rsidR="006D74EA" w:rsidRPr="006D74EA">
              <w:rPr>
                <w:rFonts w:asciiTheme="minorHAnsi" w:hAnsiTheme="minorHAnsi" w:cstheme="minorHAnsi"/>
                <w:sz w:val="22"/>
                <w:szCs w:val="22"/>
              </w:rPr>
              <w:t>202</w:t>
            </w:r>
            <w:r w:rsidR="00B1522A">
              <w:rPr>
                <w:rFonts w:asciiTheme="minorHAnsi" w:hAnsiTheme="minorHAnsi" w:cstheme="minorHAnsi"/>
                <w:sz w:val="22"/>
                <w:szCs w:val="22"/>
              </w:rPr>
              <w:t xml:space="preserve">1 </w:t>
            </w:r>
            <w:r w:rsidR="006D74EA" w:rsidRPr="006D74EA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6D74EA" w:rsidRPr="006D74EA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:rsidR="00E420C7" w:rsidRDefault="00E86D3B" w:rsidP="004D040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E420C7" w:rsidRPr="00E420C7">
              <w:rPr>
                <w:rFonts w:asciiTheme="minorHAnsi" w:hAnsiTheme="minorHAnsi" w:cstheme="minorHAnsi"/>
                <w:sz w:val="22"/>
                <w:szCs w:val="22"/>
              </w:rPr>
              <w:t xml:space="preserve"> RPPM.10.01.01-22-0006/16-06 z dnia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E420C7" w:rsidRPr="00E420C7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.08.</w:t>
            </w:r>
            <w:r w:rsidR="00E420C7" w:rsidRPr="00E420C7">
              <w:rPr>
                <w:rFonts w:asciiTheme="minorHAnsi" w:hAnsiTheme="minorHAnsi" w:cstheme="minorHAnsi"/>
                <w:sz w:val="22"/>
                <w:szCs w:val="22"/>
              </w:rPr>
              <w:t>2022 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.,</w:t>
            </w:r>
          </w:p>
          <w:p w:rsidR="00B1522A" w:rsidRDefault="00E86D3B" w:rsidP="004D040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B1522A" w:rsidRPr="00B1522A">
              <w:rPr>
                <w:rFonts w:asciiTheme="minorHAnsi" w:hAnsiTheme="minorHAnsi" w:cstheme="minorHAnsi"/>
                <w:sz w:val="22"/>
                <w:szCs w:val="22"/>
              </w:rPr>
              <w:t>RPPM.10.01.01-22-0006/16-0</w:t>
            </w:r>
            <w:r w:rsidR="00E420C7"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="00B1522A" w:rsidRPr="00B1522A">
              <w:rPr>
                <w:rFonts w:asciiTheme="minorHAnsi" w:hAnsiTheme="minorHAnsi" w:cstheme="minorHAnsi"/>
                <w:sz w:val="22"/>
                <w:szCs w:val="22"/>
              </w:rPr>
              <w:t xml:space="preserve"> z dnia </w:t>
            </w:r>
            <w:r w:rsidR="00E420C7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.06.</w:t>
            </w:r>
            <w:r w:rsidR="00B1522A" w:rsidRPr="00B1522A">
              <w:rPr>
                <w:rFonts w:asciiTheme="minorHAnsi" w:hAnsiTheme="minorHAnsi" w:cstheme="minorHAnsi"/>
                <w:sz w:val="22"/>
                <w:szCs w:val="22"/>
              </w:rPr>
              <w:t>202</w:t>
            </w:r>
            <w:r w:rsidR="00E420C7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B15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1522A" w:rsidRPr="00B1522A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 oraz</w:t>
            </w:r>
          </w:p>
          <w:p w:rsidR="00E420C7" w:rsidRPr="00FB2C56" w:rsidRDefault="00E86D3B" w:rsidP="004D040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E420C7" w:rsidRPr="00E420C7">
              <w:rPr>
                <w:rFonts w:asciiTheme="minorHAnsi" w:hAnsiTheme="minorHAnsi" w:cstheme="minorHAnsi"/>
                <w:sz w:val="22"/>
                <w:szCs w:val="22"/>
              </w:rPr>
              <w:t>RPPM.10.01.01-22-0006/16-0</w:t>
            </w:r>
            <w:r w:rsidR="00E420C7"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="00E420C7" w:rsidRPr="00E420C7">
              <w:rPr>
                <w:rFonts w:asciiTheme="minorHAnsi" w:hAnsiTheme="minorHAnsi" w:cstheme="minorHAnsi"/>
                <w:sz w:val="22"/>
                <w:szCs w:val="22"/>
              </w:rPr>
              <w:t xml:space="preserve"> z dnia </w:t>
            </w:r>
            <w:r w:rsidR="00E420C7">
              <w:rPr>
                <w:rFonts w:asciiTheme="minorHAnsi" w:hAnsiTheme="minorHAnsi" w:cstheme="minorHAnsi"/>
                <w:sz w:val="22"/>
                <w:szCs w:val="22"/>
              </w:rPr>
              <w:t>31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.08.</w:t>
            </w:r>
            <w:r w:rsidR="00E420C7" w:rsidRPr="00E420C7">
              <w:rPr>
                <w:rFonts w:asciiTheme="minorHAnsi" w:hAnsiTheme="minorHAnsi" w:cstheme="minorHAnsi"/>
                <w:sz w:val="22"/>
                <w:szCs w:val="22"/>
              </w:rPr>
              <w:t>202</w:t>
            </w:r>
            <w:r w:rsidR="00E420C7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E420C7" w:rsidRPr="00E420C7">
              <w:rPr>
                <w:rFonts w:asciiTheme="minorHAnsi" w:hAnsiTheme="minorHAnsi" w:cstheme="minorHAnsi"/>
                <w:sz w:val="22"/>
                <w:szCs w:val="22"/>
              </w:rPr>
              <w:t xml:space="preserve"> r</w:t>
            </w:r>
            <w:r w:rsidR="00E420C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70426E" w:rsidRPr="00FB2C56" w:rsidTr="006D0734">
        <w:trPr>
          <w:trHeight w:val="456"/>
        </w:trPr>
        <w:tc>
          <w:tcPr>
            <w:tcW w:w="2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26E" w:rsidRPr="00FB2C56" w:rsidRDefault="0070426E" w:rsidP="00BC45D9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FB2C56">
              <w:rPr>
                <w:rFonts w:asciiTheme="minorHAnsi" w:hAnsiTheme="minorHAnsi" w:cstheme="minorHAnsi"/>
                <w:iCs/>
                <w:sz w:val="22"/>
                <w:szCs w:val="22"/>
              </w:rPr>
              <w:t>Data podpisania umowy</w:t>
            </w:r>
          </w:p>
        </w:tc>
        <w:tc>
          <w:tcPr>
            <w:tcW w:w="83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26E" w:rsidRPr="00FB2C56" w:rsidRDefault="004D040D" w:rsidP="00FE7F2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06</w:t>
            </w:r>
            <w:r w:rsidR="00E86D3B">
              <w:rPr>
                <w:rFonts w:asciiTheme="minorHAnsi" w:hAnsiTheme="minorHAnsi" w:cstheme="minorHAnsi"/>
                <w:sz w:val="22"/>
                <w:szCs w:val="22"/>
              </w:rPr>
              <w:t>.02.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2017</w:t>
            </w:r>
            <w:r w:rsidR="00E86D3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103CF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="00E86D3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70426E" w:rsidRPr="00FB2C56" w:rsidTr="006D0734">
        <w:trPr>
          <w:trHeight w:val="534"/>
        </w:trPr>
        <w:tc>
          <w:tcPr>
            <w:tcW w:w="2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26E" w:rsidRPr="00FB2C56" w:rsidRDefault="0070426E" w:rsidP="00BC45D9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bookmarkStart w:id="4" w:name="_Hlk145663328"/>
            <w:r w:rsidRPr="00FB2C56">
              <w:rPr>
                <w:rFonts w:asciiTheme="minorHAnsi" w:hAnsiTheme="minorHAnsi" w:cstheme="minorHAnsi"/>
                <w:iCs/>
                <w:sz w:val="22"/>
                <w:szCs w:val="22"/>
              </w:rPr>
              <w:t>Nazwa Projektu</w:t>
            </w:r>
          </w:p>
        </w:tc>
        <w:tc>
          <w:tcPr>
            <w:tcW w:w="83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26E" w:rsidRPr="00FB2C56" w:rsidRDefault="004D040D" w:rsidP="00BC45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040D">
              <w:rPr>
                <w:rFonts w:asciiTheme="minorHAnsi" w:hAnsiTheme="minorHAnsi" w:cstheme="minorHAnsi"/>
                <w:sz w:val="22"/>
                <w:szCs w:val="22"/>
              </w:rPr>
              <w:t>Morze zysku – z Eko odzysku. Termomodernizacja obiektów użyteczności publicznej powiatu puckiego</w:t>
            </w:r>
          </w:p>
        </w:tc>
      </w:tr>
      <w:bookmarkEnd w:id="4"/>
      <w:tr w:rsidR="0070426E" w:rsidRPr="00FB2C56" w:rsidTr="006D0734">
        <w:trPr>
          <w:trHeight w:val="527"/>
        </w:trPr>
        <w:tc>
          <w:tcPr>
            <w:tcW w:w="2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26E" w:rsidRPr="00FB2C56" w:rsidRDefault="0070426E" w:rsidP="00BC45D9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FB2C56">
              <w:rPr>
                <w:rFonts w:asciiTheme="minorHAnsi" w:hAnsiTheme="minorHAnsi" w:cstheme="minorHAnsi"/>
                <w:iCs/>
                <w:sz w:val="22"/>
                <w:szCs w:val="22"/>
              </w:rPr>
              <w:t>Beneficjent</w:t>
            </w:r>
          </w:p>
        </w:tc>
        <w:tc>
          <w:tcPr>
            <w:tcW w:w="83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26E" w:rsidRPr="00FB2C56" w:rsidRDefault="004D040D" w:rsidP="00BC45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Powiat Pucki</w:t>
            </w:r>
          </w:p>
        </w:tc>
      </w:tr>
      <w:tr w:rsidR="0070426E" w:rsidRPr="00FB2C56" w:rsidTr="006D0734">
        <w:trPr>
          <w:trHeight w:val="521"/>
        </w:trPr>
        <w:tc>
          <w:tcPr>
            <w:tcW w:w="2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26E" w:rsidRPr="00FB2C56" w:rsidRDefault="0070426E" w:rsidP="00BC45D9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FB2C56">
              <w:rPr>
                <w:rFonts w:asciiTheme="minorHAnsi" w:hAnsiTheme="minorHAnsi" w:cstheme="minorHAnsi"/>
                <w:iCs/>
                <w:sz w:val="22"/>
                <w:szCs w:val="22"/>
              </w:rPr>
              <w:t>Adres jednostki kontrolowanej</w:t>
            </w:r>
          </w:p>
        </w:tc>
        <w:tc>
          <w:tcPr>
            <w:tcW w:w="83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26E" w:rsidRPr="004D040D" w:rsidRDefault="004D040D" w:rsidP="004D040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040D">
              <w:rPr>
                <w:rFonts w:asciiTheme="minorHAnsi" w:hAnsiTheme="minorHAnsi" w:cstheme="minorHAnsi"/>
                <w:bCs/>
                <w:sz w:val="22"/>
                <w:szCs w:val="22"/>
              </w:rPr>
              <w:t>84-100 Puck, ul. Elizy Orzeszkowej 5</w:t>
            </w:r>
            <w:r w:rsidR="00BC2A2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</w:tc>
      </w:tr>
      <w:tr w:rsidR="0070426E" w:rsidRPr="00FB2C56" w:rsidTr="006D0734">
        <w:trPr>
          <w:trHeight w:val="865"/>
        </w:trPr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26E" w:rsidRPr="00FB2C56" w:rsidRDefault="0070426E" w:rsidP="00BC45D9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FB2C56">
              <w:rPr>
                <w:rFonts w:asciiTheme="minorHAnsi" w:hAnsiTheme="minorHAnsi" w:cstheme="minorHAnsi"/>
                <w:iCs/>
                <w:sz w:val="22"/>
                <w:szCs w:val="22"/>
              </w:rPr>
              <w:t>Projekt partnerski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26E" w:rsidRPr="00FB2C56" w:rsidRDefault="0070426E" w:rsidP="00BC45D9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FB2C56">
              <w:rPr>
                <w:rFonts w:asciiTheme="minorHAnsi" w:hAnsiTheme="minorHAnsi" w:cstheme="minorHAnsi"/>
                <w:iCs/>
                <w:sz w:val="22"/>
                <w:szCs w:val="22"/>
              </w:rPr>
              <w:t>Nazwa partnera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26E" w:rsidRPr="004D040D" w:rsidRDefault="0070426E" w:rsidP="00BC45D9">
            <w:pPr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  <w:r w:rsidRPr="004D040D">
              <w:rPr>
                <w:rFonts w:asciiTheme="minorHAnsi" w:hAnsiTheme="minorHAnsi" w:cstheme="minorHAnsi"/>
                <w:strike/>
                <w:sz w:val="22"/>
                <w:szCs w:val="22"/>
              </w:rPr>
              <w:t xml:space="preserve">tak </w:t>
            </w:r>
          </w:p>
          <w:p w:rsidR="0070426E" w:rsidRPr="00FB2C56" w:rsidRDefault="0070426E" w:rsidP="00BC45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2C56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Pr="004D040D">
              <w:rPr>
                <w:rFonts w:asciiTheme="minorHAnsi" w:hAnsiTheme="minorHAnsi" w:cstheme="minorHAnsi"/>
                <w:sz w:val="22"/>
                <w:szCs w:val="22"/>
              </w:rPr>
              <w:t>nie</w:t>
            </w:r>
          </w:p>
        </w:tc>
        <w:tc>
          <w:tcPr>
            <w:tcW w:w="76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26E" w:rsidRPr="00FB2C56" w:rsidRDefault="004D040D" w:rsidP="00BC45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Nie dotyczy</w:t>
            </w:r>
          </w:p>
        </w:tc>
      </w:tr>
      <w:tr w:rsidR="0070426E" w:rsidRPr="00FB2C56" w:rsidTr="006D0734">
        <w:trPr>
          <w:trHeight w:val="529"/>
        </w:trPr>
        <w:tc>
          <w:tcPr>
            <w:tcW w:w="2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26E" w:rsidRPr="00FB2C56" w:rsidRDefault="0070426E" w:rsidP="00BC45D9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FB2C56">
              <w:rPr>
                <w:rFonts w:asciiTheme="minorHAnsi" w:hAnsiTheme="minorHAnsi" w:cstheme="minorHAnsi"/>
                <w:iCs/>
                <w:sz w:val="22"/>
                <w:szCs w:val="22"/>
              </w:rPr>
              <w:t>Miejsce realizacji projektu</w:t>
            </w:r>
          </w:p>
        </w:tc>
        <w:tc>
          <w:tcPr>
            <w:tcW w:w="83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26E" w:rsidRPr="00FB2C56" w:rsidRDefault="004D040D" w:rsidP="00BC45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Powiat Pucki</w:t>
            </w:r>
          </w:p>
        </w:tc>
      </w:tr>
      <w:tr w:rsidR="0070426E" w:rsidRPr="00FB2C56" w:rsidTr="006D0734">
        <w:trPr>
          <w:trHeight w:val="523"/>
        </w:trPr>
        <w:tc>
          <w:tcPr>
            <w:tcW w:w="2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26E" w:rsidRPr="00FB2C56" w:rsidRDefault="0070426E" w:rsidP="00BC45D9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FB2C56">
              <w:rPr>
                <w:rFonts w:asciiTheme="minorHAnsi" w:hAnsiTheme="minorHAnsi" w:cstheme="minorHAnsi"/>
                <w:iCs/>
                <w:sz w:val="22"/>
                <w:szCs w:val="22"/>
              </w:rPr>
              <w:t>Rodzaj/typ</w:t>
            </w:r>
            <w:r w:rsidRPr="00FB2C56">
              <w:rPr>
                <w:rStyle w:val="Odwoanieprzypisudolnego"/>
                <w:rFonts w:asciiTheme="minorHAnsi" w:hAnsiTheme="minorHAnsi" w:cstheme="minorHAnsi"/>
                <w:iCs/>
                <w:sz w:val="22"/>
                <w:szCs w:val="22"/>
              </w:rPr>
              <w:footnoteReference w:id="1"/>
            </w:r>
            <w:r w:rsidRPr="00FB2C56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kontroli</w:t>
            </w:r>
          </w:p>
        </w:tc>
        <w:tc>
          <w:tcPr>
            <w:tcW w:w="83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26E" w:rsidRPr="00FB2C56" w:rsidRDefault="00B1522A" w:rsidP="00BC45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Planowa, na zakończenie </w:t>
            </w:r>
            <w:r w:rsidR="00A30A73" w:rsidRPr="00FB2C56">
              <w:rPr>
                <w:rFonts w:asciiTheme="minorHAnsi" w:hAnsiTheme="minorHAnsi" w:cstheme="minorHAnsi"/>
                <w:sz w:val="22"/>
                <w:szCs w:val="22"/>
              </w:rPr>
              <w:t xml:space="preserve">realizacji </w:t>
            </w:r>
            <w:r w:rsidR="00D06F43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A30A73" w:rsidRPr="00FB2C56">
              <w:rPr>
                <w:rFonts w:asciiTheme="minorHAnsi" w:hAnsiTheme="minorHAnsi" w:cstheme="minorHAnsi"/>
                <w:sz w:val="22"/>
                <w:szCs w:val="22"/>
              </w:rPr>
              <w:t>rojektu.</w:t>
            </w:r>
          </w:p>
        </w:tc>
      </w:tr>
      <w:tr w:rsidR="0070426E" w:rsidRPr="00FB2C56" w:rsidTr="006D0734">
        <w:trPr>
          <w:trHeight w:val="904"/>
        </w:trPr>
        <w:tc>
          <w:tcPr>
            <w:tcW w:w="1094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26E" w:rsidRPr="00FB2C56" w:rsidRDefault="0070426E" w:rsidP="00FE7F2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2C56">
              <w:rPr>
                <w:rFonts w:asciiTheme="minorHAnsi" w:hAnsiTheme="minorHAnsi" w:cstheme="minorHAnsi"/>
                <w:sz w:val="22"/>
                <w:szCs w:val="22"/>
              </w:rPr>
              <w:t>Jednostka kontrolowana została poinformowana o przeprowadzeniu przedmiotowej kontroli pismem o sygn. DPR-</w:t>
            </w:r>
            <w:r w:rsidR="004D040D">
              <w:rPr>
                <w:rFonts w:asciiTheme="minorHAnsi" w:hAnsiTheme="minorHAnsi" w:cstheme="minorHAnsi"/>
                <w:sz w:val="22"/>
                <w:szCs w:val="22"/>
              </w:rPr>
              <w:t>K.44.7</w:t>
            </w:r>
            <w:r w:rsidR="003103CF">
              <w:rPr>
                <w:rFonts w:asciiTheme="minorHAnsi" w:hAnsiTheme="minorHAnsi" w:cstheme="minorHAnsi"/>
                <w:sz w:val="22"/>
                <w:szCs w:val="22"/>
              </w:rPr>
              <w:t>.2020</w:t>
            </w:r>
            <w:r w:rsidRPr="00FB2C56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A30A73" w:rsidRPr="00F04001">
              <w:rPr>
                <w:rFonts w:asciiTheme="minorHAnsi" w:hAnsiTheme="minorHAnsi" w:cstheme="minorHAnsi"/>
                <w:sz w:val="22"/>
                <w:szCs w:val="22"/>
              </w:rPr>
              <w:t xml:space="preserve">EOD </w:t>
            </w:r>
            <w:r w:rsidR="00091E53" w:rsidRPr="00091E53">
              <w:rPr>
                <w:rFonts w:asciiTheme="minorHAnsi" w:hAnsiTheme="minorHAnsi" w:cstheme="minorHAnsi"/>
                <w:sz w:val="22"/>
                <w:szCs w:val="22"/>
              </w:rPr>
              <w:t xml:space="preserve">52417/10/2022 </w:t>
            </w:r>
            <w:r w:rsidR="005F3F5F">
              <w:rPr>
                <w:rFonts w:asciiTheme="minorHAnsi" w:hAnsiTheme="minorHAnsi" w:cstheme="minorHAnsi"/>
                <w:sz w:val="22"/>
                <w:szCs w:val="22"/>
              </w:rPr>
              <w:t xml:space="preserve">z dnia </w:t>
            </w:r>
            <w:r w:rsidR="00091E53">
              <w:rPr>
                <w:rFonts w:asciiTheme="minorHAnsi" w:hAnsiTheme="minorHAnsi" w:cstheme="minorHAnsi"/>
                <w:sz w:val="22"/>
                <w:szCs w:val="22"/>
              </w:rPr>
              <w:t>11</w:t>
            </w:r>
            <w:r w:rsidR="00E86D3B">
              <w:rPr>
                <w:rFonts w:asciiTheme="minorHAnsi" w:hAnsiTheme="minorHAnsi" w:cstheme="minorHAnsi"/>
                <w:sz w:val="22"/>
                <w:szCs w:val="22"/>
              </w:rPr>
              <w:t>.10.</w:t>
            </w:r>
            <w:r w:rsidR="00F04001" w:rsidRPr="00F04001">
              <w:rPr>
                <w:rFonts w:asciiTheme="minorHAnsi" w:hAnsiTheme="minorHAnsi" w:cstheme="minorHAnsi"/>
                <w:sz w:val="22"/>
                <w:szCs w:val="22"/>
              </w:rPr>
              <w:t>202</w:t>
            </w:r>
            <w:r w:rsidR="00091E53">
              <w:rPr>
                <w:rFonts w:asciiTheme="minorHAnsi" w:hAnsiTheme="minorHAnsi" w:cstheme="minorHAnsi"/>
                <w:sz w:val="22"/>
                <w:szCs w:val="22"/>
              </w:rPr>
              <w:t xml:space="preserve">2 </w:t>
            </w:r>
            <w:r w:rsidR="00A30A73" w:rsidRPr="00F04001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Pr="00F0400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FB2C5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70426E" w:rsidRPr="00FB2C56" w:rsidTr="006D0734">
        <w:tc>
          <w:tcPr>
            <w:tcW w:w="1094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0426E" w:rsidRPr="00FB2C56" w:rsidRDefault="0070426E" w:rsidP="00BC45D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B2C56">
              <w:rPr>
                <w:rFonts w:asciiTheme="minorHAnsi" w:hAnsiTheme="minorHAnsi" w:cstheme="minorHAnsi"/>
                <w:b/>
                <w:sz w:val="22"/>
                <w:szCs w:val="22"/>
              </w:rPr>
              <w:t>1.1 Skład Zespołu Kontrolującego Instytucji Zarządzającej</w:t>
            </w:r>
          </w:p>
        </w:tc>
      </w:tr>
      <w:tr w:rsidR="0070426E" w:rsidRPr="00FB2C56" w:rsidTr="00921D2A">
        <w:trPr>
          <w:trHeight w:val="19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26E" w:rsidRPr="00FB2C56" w:rsidRDefault="0070426E" w:rsidP="00BC45D9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FB2C56">
              <w:rPr>
                <w:rFonts w:asciiTheme="minorHAnsi" w:hAnsiTheme="minorHAnsi" w:cstheme="minorHAnsi"/>
                <w:i/>
                <w:sz w:val="22"/>
                <w:szCs w:val="22"/>
              </w:rPr>
              <w:t>Lp.</w:t>
            </w:r>
          </w:p>
        </w:tc>
        <w:tc>
          <w:tcPr>
            <w:tcW w:w="23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26E" w:rsidRPr="00FB2C56" w:rsidRDefault="0070426E" w:rsidP="00BC45D9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FB2C56">
              <w:rPr>
                <w:rFonts w:asciiTheme="minorHAnsi" w:hAnsiTheme="minorHAnsi" w:cstheme="minorHAnsi"/>
                <w:i/>
                <w:sz w:val="22"/>
                <w:szCs w:val="22"/>
              </w:rPr>
              <w:t>Imię i nazwisko</w:t>
            </w:r>
          </w:p>
        </w:tc>
        <w:tc>
          <w:tcPr>
            <w:tcW w:w="2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26E" w:rsidRPr="00FB2C56" w:rsidRDefault="0070426E" w:rsidP="00BC45D9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FB2C56">
              <w:rPr>
                <w:rFonts w:asciiTheme="minorHAnsi" w:hAnsiTheme="minorHAnsi" w:cstheme="minorHAnsi"/>
                <w:i/>
                <w:sz w:val="22"/>
                <w:szCs w:val="22"/>
              </w:rPr>
              <w:t>stanowisko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26E" w:rsidRPr="00FB2C56" w:rsidRDefault="0070426E" w:rsidP="00BC45D9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FB2C56">
              <w:rPr>
                <w:rFonts w:asciiTheme="minorHAnsi" w:hAnsiTheme="minorHAnsi" w:cstheme="minorHAnsi"/>
                <w:i/>
                <w:sz w:val="22"/>
                <w:szCs w:val="22"/>
              </w:rPr>
              <w:t>referat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26E" w:rsidRPr="00FB2C56" w:rsidRDefault="0070426E" w:rsidP="00BC45D9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FB2C56">
              <w:rPr>
                <w:rFonts w:asciiTheme="minorHAnsi" w:hAnsiTheme="minorHAnsi" w:cstheme="minorHAnsi"/>
                <w:i/>
                <w:sz w:val="22"/>
                <w:szCs w:val="22"/>
              </w:rPr>
              <w:t>departament</w:t>
            </w:r>
          </w:p>
        </w:tc>
      </w:tr>
      <w:tr w:rsidR="00A30A73" w:rsidRPr="00FB2C56" w:rsidTr="00921D2A">
        <w:trPr>
          <w:trHeight w:val="155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A73" w:rsidRPr="00FB2C56" w:rsidRDefault="00A30A73" w:rsidP="00A30A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B2C56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23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A73" w:rsidRPr="00FB2C56" w:rsidRDefault="0012395C" w:rsidP="00A30A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  <w:tc>
          <w:tcPr>
            <w:tcW w:w="2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A73" w:rsidRPr="00FB2C56" w:rsidRDefault="0012395C" w:rsidP="00A30A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  <w:r w:rsidR="00A30A73" w:rsidRPr="00FB2C56">
              <w:rPr>
                <w:rFonts w:asciiTheme="minorHAnsi" w:hAnsiTheme="minorHAnsi" w:cstheme="minorHAnsi"/>
                <w:sz w:val="22"/>
                <w:szCs w:val="22"/>
              </w:rPr>
              <w:t>– Kierownik Zespołu Kontrolującego</w:t>
            </w:r>
            <w:r w:rsidR="00BD30D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A73" w:rsidRPr="00FB2C56" w:rsidRDefault="00A30A73" w:rsidP="00A30A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2C56">
              <w:rPr>
                <w:rFonts w:asciiTheme="minorHAnsi" w:hAnsiTheme="minorHAnsi" w:cstheme="minorHAnsi"/>
                <w:sz w:val="22"/>
                <w:szCs w:val="22"/>
              </w:rPr>
              <w:t>Referat Kontroli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A73" w:rsidRPr="00FB2C56" w:rsidRDefault="00A30A73" w:rsidP="00A30A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2C56">
              <w:rPr>
                <w:rFonts w:asciiTheme="minorHAnsi" w:hAnsiTheme="minorHAnsi" w:cstheme="minorHAnsi"/>
                <w:sz w:val="22"/>
                <w:szCs w:val="22"/>
              </w:rPr>
              <w:t>Departament Programów Regionalnych Urzędu Marszałkowskiego Województwa Pomorskiego</w:t>
            </w:r>
          </w:p>
        </w:tc>
      </w:tr>
      <w:tr w:rsidR="00A30A73" w:rsidRPr="00FB2C56" w:rsidTr="00921D2A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A73" w:rsidRPr="00FB2C56" w:rsidRDefault="00A30A73" w:rsidP="00A30A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B2C56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23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A73" w:rsidRPr="00FB2C56" w:rsidRDefault="0012395C" w:rsidP="00B907C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  <w:tc>
          <w:tcPr>
            <w:tcW w:w="2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A73" w:rsidRPr="00FB2C56" w:rsidRDefault="0012395C" w:rsidP="00A30A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A73" w:rsidRPr="00FB2C56" w:rsidRDefault="00A30A73" w:rsidP="00A30A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2C56">
              <w:rPr>
                <w:rFonts w:asciiTheme="minorHAnsi" w:hAnsiTheme="minorHAnsi" w:cstheme="minorHAnsi"/>
                <w:sz w:val="22"/>
                <w:szCs w:val="22"/>
              </w:rPr>
              <w:t>Referat Kontroli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A73" w:rsidRPr="00FB2C56" w:rsidRDefault="00A30A73" w:rsidP="00A30A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2C56">
              <w:rPr>
                <w:rFonts w:asciiTheme="minorHAnsi" w:hAnsiTheme="minorHAnsi" w:cstheme="minorHAnsi"/>
                <w:sz w:val="22"/>
                <w:szCs w:val="22"/>
              </w:rPr>
              <w:t xml:space="preserve">Departament Programów Regionalnych Urzędu </w:t>
            </w:r>
            <w:r w:rsidRPr="00FB2C5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Marszałkowskiego Województwa Pomorskiego</w:t>
            </w:r>
          </w:p>
        </w:tc>
      </w:tr>
      <w:tr w:rsidR="00921D2A" w:rsidRPr="00FB2C56" w:rsidTr="00921D2A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D2A" w:rsidRPr="00FB2C56" w:rsidRDefault="00921D2A" w:rsidP="00921D2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3.</w:t>
            </w:r>
          </w:p>
        </w:tc>
        <w:tc>
          <w:tcPr>
            <w:tcW w:w="23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D2A" w:rsidRDefault="0012395C" w:rsidP="00921D2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  <w:tc>
          <w:tcPr>
            <w:tcW w:w="2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D2A" w:rsidRPr="00FB2C56" w:rsidRDefault="0012395C" w:rsidP="00921D2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D2A" w:rsidRPr="00FB2C56" w:rsidRDefault="00921D2A" w:rsidP="00921D2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2C56">
              <w:rPr>
                <w:rFonts w:asciiTheme="minorHAnsi" w:hAnsiTheme="minorHAnsi" w:cstheme="minorHAnsi"/>
                <w:sz w:val="22"/>
                <w:szCs w:val="22"/>
              </w:rPr>
              <w:t>Referat Kontroli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D2A" w:rsidRPr="00FB2C56" w:rsidRDefault="00921D2A" w:rsidP="00921D2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2C56">
              <w:rPr>
                <w:rFonts w:asciiTheme="minorHAnsi" w:hAnsiTheme="minorHAnsi" w:cstheme="minorHAnsi"/>
                <w:sz w:val="22"/>
                <w:szCs w:val="22"/>
              </w:rPr>
              <w:t>Departament Programów Regionalnych Urzędu Marszałkowskiego Województwa Pomorskiego</w:t>
            </w:r>
          </w:p>
        </w:tc>
      </w:tr>
      <w:tr w:rsidR="00921D2A" w:rsidRPr="00FB2C56" w:rsidTr="006D0734">
        <w:tc>
          <w:tcPr>
            <w:tcW w:w="1094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921D2A" w:rsidRPr="00FB2C56" w:rsidRDefault="00921D2A" w:rsidP="00921D2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B2C56">
              <w:rPr>
                <w:rFonts w:asciiTheme="minorHAnsi" w:hAnsiTheme="minorHAnsi" w:cstheme="minorHAnsi"/>
                <w:b/>
                <w:sz w:val="22"/>
                <w:szCs w:val="22"/>
              </w:rPr>
              <w:t>1.2 Osoby reprezentujące Beneficjenta</w:t>
            </w:r>
          </w:p>
        </w:tc>
      </w:tr>
      <w:tr w:rsidR="00921D2A" w:rsidRPr="00FB2C56" w:rsidTr="00A3204F">
        <w:trPr>
          <w:trHeight w:val="26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D2A" w:rsidRPr="00FB2C56" w:rsidRDefault="00921D2A" w:rsidP="00921D2A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FB2C56">
              <w:rPr>
                <w:rFonts w:asciiTheme="minorHAnsi" w:hAnsiTheme="minorHAnsi" w:cstheme="minorHAnsi"/>
                <w:i/>
                <w:sz w:val="22"/>
                <w:szCs w:val="22"/>
              </w:rPr>
              <w:t>Lp.</w:t>
            </w:r>
          </w:p>
        </w:tc>
        <w:tc>
          <w:tcPr>
            <w:tcW w:w="35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D2A" w:rsidRPr="00FB2C56" w:rsidRDefault="00921D2A" w:rsidP="00921D2A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FB2C56">
              <w:rPr>
                <w:rFonts w:asciiTheme="minorHAnsi" w:hAnsiTheme="minorHAnsi" w:cstheme="minorHAnsi"/>
                <w:i/>
                <w:sz w:val="22"/>
                <w:szCs w:val="22"/>
              </w:rPr>
              <w:t>Imię i nazwisko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D2A" w:rsidRPr="00FB2C56" w:rsidRDefault="00921D2A" w:rsidP="00921D2A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FB2C56">
              <w:rPr>
                <w:rFonts w:asciiTheme="minorHAnsi" w:hAnsiTheme="minorHAnsi" w:cstheme="minorHAnsi"/>
                <w:i/>
                <w:sz w:val="22"/>
                <w:szCs w:val="22"/>
              </w:rPr>
              <w:t>stanowisko</w:t>
            </w:r>
          </w:p>
        </w:tc>
      </w:tr>
      <w:tr w:rsidR="00921D2A" w:rsidRPr="00FB2C56" w:rsidTr="00A3204F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D2A" w:rsidRPr="00FB2C56" w:rsidRDefault="00921D2A" w:rsidP="00921D2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B2C56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5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D2A" w:rsidRPr="005F3F5F" w:rsidRDefault="0012395C" w:rsidP="00921D2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(…)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D2A" w:rsidRPr="00FB2C56" w:rsidRDefault="0012395C" w:rsidP="00921D2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(…)</w:t>
            </w:r>
          </w:p>
        </w:tc>
      </w:tr>
      <w:tr w:rsidR="00921D2A" w:rsidRPr="00FB2C56" w:rsidTr="006D0734">
        <w:tc>
          <w:tcPr>
            <w:tcW w:w="1094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921D2A" w:rsidRPr="00FB2C56" w:rsidRDefault="00921D2A" w:rsidP="00921D2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B2C56">
              <w:rPr>
                <w:rFonts w:asciiTheme="minorHAnsi" w:hAnsiTheme="minorHAnsi" w:cstheme="minorHAnsi"/>
                <w:b/>
                <w:sz w:val="22"/>
                <w:szCs w:val="22"/>
              </w:rPr>
              <w:t>1.3 Osoby udzielające wyjaśnień</w:t>
            </w:r>
          </w:p>
        </w:tc>
      </w:tr>
      <w:tr w:rsidR="00921D2A" w:rsidRPr="00FB2C56" w:rsidTr="00A3204F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D2A" w:rsidRPr="00FB2C56" w:rsidRDefault="00921D2A" w:rsidP="00921D2A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FB2C56">
              <w:rPr>
                <w:rFonts w:asciiTheme="minorHAnsi" w:hAnsiTheme="minorHAnsi" w:cstheme="minorHAnsi"/>
                <w:i/>
                <w:sz w:val="22"/>
                <w:szCs w:val="22"/>
              </w:rPr>
              <w:t>Lp.</w:t>
            </w:r>
          </w:p>
        </w:tc>
        <w:tc>
          <w:tcPr>
            <w:tcW w:w="35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D2A" w:rsidRPr="00FB2C56" w:rsidRDefault="00921D2A" w:rsidP="00921D2A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FB2C56">
              <w:rPr>
                <w:rFonts w:asciiTheme="minorHAnsi" w:hAnsiTheme="minorHAnsi" w:cstheme="minorHAnsi"/>
                <w:i/>
                <w:sz w:val="22"/>
                <w:szCs w:val="22"/>
              </w:rPr>
              <w:t>Imię i nazwisko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D2A" w:rsidRPr="00FB2C56" w:rsidRDefault="00921D2A" w:rsidP="00921D2A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FB2C56">
              <w:rPr>
                <w:rFonts w:asciiTheme="minorHAnsi" w:hAnsiTheme="minorHAnsi" w:cstheme="minorHAnsi"/>
                <w:i/>
                <w:sz w:val="22"/>
                <w:szCs w:val="22"/>
              </w:rPr>
              <w:t>Stanowisko</w:t>
            </w:r>
          </w:p>
        </w:tc>
      </w:tr>
      <w:tr w:rsidR="00921D2A" w:rsidRPr="00FB2C56" w:rsidTr="00A3204F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D2A" w:rsidRPr="00FB2C56" w:rsidRDefault="00921D2A" w:rsidP="00921D2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B2C56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5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D2A" w:rsidRPr="00FB2C56" w:rsidRDefault="0012395C" w:rsidP="00921D2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D2A" w:rsidRPr="00FB2C56" w:rsidRDefault="0012395C" w:rsidP="00921D2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</w:tr>
      <w:tr w:rsidR="00921D2A" w:rsidRPr="00FB2C56" w:rsidTr="006D0734">
        <w:tc>
          <w:tcPr>
            <w:tcW w:w="10945" w:type="dxa"/>
            <w:gridSpan w:val="1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21D2A" w:rsidRPr="00FB2C56" w:rsidRDefault="00921D2A" w:rsidP="00921D2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B2C56">
              <w:rPr>
                <w:rFonts w:asciiTheme="minorHAnsi" w:hAnsiTheme="minorHAnsi" w:cstheme="minorHAnsi"/>
                <w:b/>
                <w:sz w:val="22"/>
                <w:szCs w:val="22"/>
              </w:rPr>
              <w:t>1.4 Zakres kontroli</w:t>
            </w:r>
          </w:p>
        </w:tc>
      </w:tr>
      <w:tr w:rsidR="00921D2A" w:rsidRPr="00FB2C56" w:rsidTr="006D0734">
        <w:tc>
          <w:tcPr>
            <w:tcW w:w="1094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21D2A" w:rsidRPr="00FB2C56" w:rsidRDefault="00921D2A" w:rsidP="00921D2A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B2C56">
              <w:rPr>
                <w:rFonts w:asciiTheme="minorHAnsi" w:hAnsiTheme="minorHAnsi" w:cstheme="minorHAnsi"/>
                <w:b/>
                <w:sz w:val="22"/>
                <w:szCs w:val="22"/>
              </w:rPr>
              <w:t>1.4.1 Terminowość złożenia wniosku o płatność końcową</w:t>
            </w:r>
            <w:r w:rsidRPr="00FB2C56">
              <w:rPr>
                <w:rStyle w:val="Odwoanieprzypisudolnego"/>
                <w:rFonts w:asciiTheme="minorHAnsi" w:hAnsiTheme="minorHAnsi" w:cstheme="minorHAnsi"/>
                <w:b/>
                <w:sz w:val="22"/>
                <w:szCs w:val="22"/>
              </w:rPr>
              <w:footnoteReference w:id="2"/>
            </w:r>
            <w:r w:rsidRPr="00FB2C5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</w:tr>
      <w:tr w:rsidR="00921D2A" w:rsidRPr="00FB2C56" w:rsidTr="006D0734">
        <w:tc>
          <w:tcPr>
            <w:tcW w:w="2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FFFFFF"/>
            <w:vAlign w:val="center"/>
          </w:tcPr>
          <w:p w:rsidR="00921D2A" w:rsidRPr="00FB2C56" w:rsidRDefault="00921D2A" w:rsidP="00921D2A">
            <w:pPr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6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1D2A" w:rsidRPr="00FB2C56" w:rsidRDefault="00921D2A" w:rsidP="00921D2A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FB2C56">
              <w:rPr>
                <w:rFonts w:asciiTheme="minorHAnsi" w:hAnsiTheme="minorHAnsi" w:cstheme="minorHAnsi"/>
                <w:i/>
                <w:sz w:val="22"/>
                <w:szCs w:val="22"/>
              </w:rPr>
              <w:t>Termin złożenia wynikający z Umowy o dofinansowanie</w:t>
            </w:r>
          </w:p>
        </w:tc>
        <w:tc>
          <w:tcPr>
            <w:tcW w:w="4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1D2A" w:rsidRPr="00FB2C56" w:rsidRDefault="00921D2A" w:rsidP="00921D2A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  <w:highlight w:val="yellow"/>
              </w:rPr>
            </w:pPr>
            <w:r w:rsidRPr="00FB2C56">
              <w:rPr>
                <w:rFonts w:asciiTheme="minorHAnsi" w:hAnsiTheme="minorHAnsi" w:cstheme="minorHAnsi"/>
                <w:i/>
                <w:sz w:val="22"/>
                <w:szCs w:val="22"/>
              </w:rPr>
              <w:t>Rzeczywisty termin złożenia</w:t>
            </w:r>
          </w:p>
        </w:tc>
      </w:tr>
      <w:tr w:rsidR="00921D2A" w:rsidRPr="00FB2C56" w:rsidTr="006D0734">
        <w:tc>
          <w:tcPr>
            <w:tcW w:w="2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D2A" w:rsidRPr="00FB2C56" w:rsidRDefault="00921D2A" w:rsidP="00921D2A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FB2C56">
              <w:rPr>
                <w:rFonts w:asciiTheme="minorHAnsi" w:hAnsiTheme="minorHAnsi" w:cstheme="minorHAnsi"/>
                <w:i/>
                <w:sz w:val="22"/>
                <w:szCs w:val="22"/>
              </w:rPr>
              <w:t>Wniosek o płatność końcową</w:t>
            </w:r>
          </w:p>
        </w:tc>
        <w:tc>
          <w:tcPr>
            <w:tcW w:w="36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D2A" w:rsidRPr="00A352B4" w:rsidRDefault="00B8468E" w:rsidP="00921D2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01.02.2021</w:t>
            </w:r>
          </w:p>
        </w:tc>
        <w:tc>
          <w:tcPr>
            <w:tcW w:w="4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D2A" w:rsidRPr="00A352B4" w:rsidRDefault="00A352B4" w:rsidP="00921D2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52B4">
              <w:rPr>
                <w:rFonts w:asciiTheme="minorHAnsi" w:hAnsiTheme="minorHAnsi" w:cstheme="minorHAnsi"/>
                <w:sz w:val="22"/>
                <w:szCs w:val="22"/>
              </w:rPr>
              <w:t>26</w:t>
            </w:r>
            <w:r w:rsidR="00B8468E">
              <w:rPr>
                <w:rFonts w:asciiTheme="minorHAnsi" w:hAnsiTheme="minorHAnsi" w:cstheme="minorHAnsi"/>
                <w:sz w:val="22"/>
                <w:szCs w:val="22"/>
              </w:rPr>
              <w:t>.01.</w:t>
            </w:r>
            <w:r w:rsidRPr="00A352B4">
              <w:rPr>
                <w:rFonts w:asciiTheme="minorHAnsi" w:hAnsiTheme="minorHAnsi" w:cstheme="minorHAnsi"/>
                <w:sz w:val="22"/>
                <w:szCs w:val="22"/>
              </w:rPr>
              <w:t xml:space="preserve">2021 r. </w:t>
            </w:r>
          </w:p>
        </w:tc>
      </w:tr>
      <w:tr w:rsidR="00921D2A" w:rsidRPr="00FB2C56" w:rsidTr="006D0734">
        <w:tc>
          <w:tcPr>
            <w:tcW w:w="1094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921D2A" w:rsidRPr="00FB2C56" w:rsidRDefault="00921D2A" w:rsidP="00921D2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B2C56">
              <w:rPr>
                <w:rFonts w:asciiTheme="minorHAnsi" w:hAnsiTheme="minorHAnsi" w:cstheme="minorHAnsi"/>
                <w:b/>
                <w:sz w:val="22"/>
                <w:szCs w:val="22"/>
              </w:rPr>
              <w:t>1.5 Zabezpieczenie prawidłowej realizacji umowy</w:t>
            </w:r>
          </w:p>
        </w:tc>
      </w:tr>
      <w:tr w:rsidR="00921D2A" w:rsidRPr="00FB2C56" w:rsidTr="006D0734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D2A" w:rsidRPr="00FB2C56" w:rsidRDefault="00921D2A" w:rsidP="00921D2A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FB2C56">
              <w:rPr>
                <w:rFonts w:asciiTheme="minorHAnsi" w:hAnsiTheme="minorHAnsi" w:cstheme="minorHAnsi"/>
                <w:i/>
                <w:sz w:val="22"/>
                <w:szCs w:val="22"/>
              </w:rPr>
              <w:t>Lp.</w:t>
            </w:r>
          </w:p>
        </w:tc>
        <w:tc>
          <w:tcPr>
            <w:tcW w:w="56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D2A" w:rsidRPr="00FB2C56" w:rsidRDefault="00921D2A" w:rsidP="00921D2A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FB2C56">
              <w:rPr>
                <w:rFonts w:asciiTheme="minorHAnsi" w:hAnsiTheme="minorHAnsi" w:cstheme="minorHAnsi"/>
                <w:i/>
                <w:sz w:val="22"/>
                <w:szCs w:val="22"/>
              </w:rPr>
              <w:t>Rodzaj zabezpieczenia</w:t>
            </w:r>
          </w:p>
        </w:tc>
        <w:tc>
          <w:tcPr>
            <w:tcW w:w="4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D2A" w:rsidRPr="00FB2C56" w:rsidRDefault="00921D2A" w:rsidP="00921D2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B2C56">
              <w:rPr>
                <w:rFonts w:asciiTheme="minorHAnsi" w:hAnsiTheme="minorHAnsi" w:cstheme="minorHAnsi"/>
                <w:i/>
                <w:sz w:val="22"/>
                <w:szCs w:val="22"/>
              </w:rPr>
              <w:t>Termin złożenia</w:t>
            </w:r>
          </w:p>
        </w:tc>
      </w:tr>
      <w:tr w:rsidR="00921D2A" w:rsidRPr="00FB2C56" w:rsidTr="006D0734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D2A" w:rsidRPr="00FB2C56" w:rsidRDefault="00921D2A" w:rsidP="00921D2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B2C56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56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D2A" w:rsidRPr="00FB2C56" w:rsidRDefault="00921D2A" w:rsidP="00921D2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B2C56">
              <w:rPr>
                <w:rFonts w:asciiTheme="minorHAnsi" w:hAnsiTheme="minorHAnsi" w:cstheme="minorHAnsi"/>
                <w:sz w:val="22"/>
                <w:szCs w:val="22"/>
              </w:rPr>
              <w:t>------------</w:t>
            </w:r>
          </w:p>
        </w:tc>
        <w:tc>
          <w:tcPr>
            <w:tcW w:w="4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D2A" w:rsidRPr="00FB2C56" w:rsidRDefault="00921D2A" w:rsidP="00921D2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B2C56">
              <w:rPr>
                <w:rFonts w:asciiTheme="minorHAnsi" w:hAnsiTheme="minorHAnsi" w:cstheme="minorHAnsi"/>
                <w:sz w:val="22"/>
                <w:szCs w:val="22"/>
              </w:rPr>
              <w:t>-------------</w:t>
            </w:r>
          </w:p>
        </w:tc>
      </w:tr>
      <w:tr w:rsidR="00921D2A" w:rsidRPr="00FB2C56" w:rsidTr="006D0734">
        <w:tc>
          <w:tcPr>
            <w:tcW w:w="1094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921D2A" w:rsidRPr="00FB2C56" w:rsidRDefault="00921D2A" w:rsidP="00921D2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B2C56">
              <w:rPr>
                <w:rFonts w:asciiTheme="minorHAnsi" w:hAnsiTheme="minorHAnsi" w:cstheme="minorHAnsi"/>
                <w:b/>
                <w:sz w:val="22"/>
                <w:szCs w:val="22"/>
              </w:rPr>
              <w:t>1.6 Wizyty dotychczasowe</w:t>
            </w:r>
          </w:p>
        </w:tc>
      </w:tr>
      <w:tr w:rsidR="00921D2A" w:rsidRPr="00FB2C56" w:rsidTr="00A3204F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D2A" w:rsidRPr="00FB2C56" w:rsidRDefault="00921D2A" w:rsidP="00921D2A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</w:pPr>
            <w:proofErr w:type="spellStart"/>
            <w:r w:rsidRPr="00FB2C56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Lp</w:t>
            </w:r>
            <w:proofErr w:type="spellEnd"/>
            <w:r w:rsidRPr="00FB2C56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D2A" w:rsidRPr="00FB2C56" w:rsidRDefault="00921D2A" w:rsidP="00921D2A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</w:pPr>
            <w:r w:rsidRPr="00FB2C56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Data</w:t>
            </w: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D2A" w:rsidRPr="00FB2C56" w:rsidRDefault="00921D2A" w:rsidP="00921D2A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</w:pPr>
            <w:r w:rsidRPr="00FB2C56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 xml:space="preserve">Nr </w:t>
            </w:r>
            <w:proofErr w:type="spellStart"/>
            <w:r w:rsidRPr="00FB2C56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informacji</w:t>
            </w:r>
            <w:proofErr w:type="spellEnd"/>
            <w:r w:rsidRPr="00FB2C56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B2C56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pokontrolnej</w:t>
            </w:r>
            <w:proofErr w:type="spellEnd"/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D2A" w:rsidRPr="00FB2C56" w:rsidRDefault="00921D2A" w:rsidP="00921D2A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FB2C56">
              <w:rPr>
                <w:rFonts w:asciiTheme="minorHAnsi" w:hAnsiTheme="minorHAnsi" w:cstheme="minorHAnsi"/>
                <w:i/>
                <w:sz w:val="22"/>
                <w:szCs w:val="22"/>
              </w:rPr>
              <w:t>Zakres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D2A" w:rsidRPr="00FB2C56" w:rsidRDefault="00921D2A" w:rsidP="00921D2A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FB2C56">
              <w:rPr>
                <w:rFonts w:asciiTheme="minorHAnsi" w:hAnsiTheme="minorHAnsi" w:cstheme="minorHAnsi"/>
                <w:i/>
                <w:sz w:val="22"/>
                <w:szCs w:val="22"/>
              </w:rPr>
              <w:t>Osoby kontrolujące</w:t>
            </w:r>
          </w:p>
        </w:tc>
      </w:tr>
      <w:tr w:rsidR="00921D2A" w:rsidRPr="00FB2C56" w:rsidTr="00A3204F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D2A" w:rsidRPr="00FB2C56" w:rsidRDefault="00921D2A" w:rsidP="00921D2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B2C56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D2A" w:rsidRPr="00FB2C56" w:rsidRDefault="00A3204F" w:rsidP="00921D2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204F">
              <w:rPr>
                <w:rFonts w:asciiTheme="minorHAnsi" w:hAnsiTheme="minorHAnsi" w:cstheme="minorHAnsi"/>
                <w:sz w:val="22"/>
                <w:szCs w:val="22"/>
              </w:rPr>
              <w:t>05-06</w:t>
            </w:r>
            <w:r w:rsidR="003566A4">
              <w:rPr>
                <w:rFonts w:asciiTheme="minorHAnsi" w:hAnsiTheme="minorHAnsi" w:cstheme="minorHAnsi"/>
                <w:sz w:val="22"/>
                <w:szCs w:val="22"/>
              </w:rPr>
              <w:t>.02.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3204F">
              <w:rPr>
                <w:rFonts w:asciiTheme="minorHAnsi" w:hAnsiTheme="minorHAnsi" w:cstheme="minorHAnsi"/>
                <w:sz w:val="22"/>
                <w:szCs w:val="22"/>
              </w:rPr>
              <w:t>2020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3204F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="003566A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D2A" w:rsidRPr="00FB2C56" w:rsidRDefault="00513E53" w:rsidP="00921D2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13E53">
              <w:rPr>
                <w:rFonts w:asciiTheme="minorHAnsi" w:hAnsiTheme="minorHAnsi" w:cstheme="minorHAnsi"/>
                <w:sz w:val="22"/>
                <w:szCs w:val="22"/>
              </w:rPr>
              <w:t>INFORMACJA POKONTROLNA NR 7/D/1/20/I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04F" w:rsidRPr="00A3204F" w:rsidRDefault="00A3204F" w:rsidP="00B1522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3204F">
              <w:rPr>
                <w:rFonts w:asciiTheme="minorHAnsi" w:hAnsiTheme="minorHAnsi" w:cstheme="minorHAnsi"/>
                <w:sz w:val="22"/>
                <w:szCs w:val="22"/>
              </w:rPr>
              <w:t>Kontrolę przeprowadzono w miejscu realizacji Projektu, gdzie sprawdzeniu podlegały następujące elementy:</w:t>
            </w:r>
          </w:p>
          <w:p w:rsidR="00A3204F" w:rsidRPr="00A3204F" w:rsidRDefault="00A3204F" w:rsidP="00A3204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3204F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  <w:r w:rsidR="00A352B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3204F">
              <w:rPr>
                <w:rFonts w:asciiTheme="minorHAnsi" w:hAnsiTheme="minorHAnsi" w:cstheme="minorHAnsi"/>
                <w:sz w:val="22"/>
                <w:szCs w:val="22"/>
              </w:rPr>
              <w:t>zakres rzeczowy Projektu: dokumentacja potwierdzająca prawidłowość i zakres realizacji Projektu, zgodnie z wnioskiem o dofinansowanie, zarejestrowanym pod numerem: RPPM.10.01.01-22-0006/16, Kontroli podlega zasadność podpisania aneksów do umów: WZ.272.8B.2017; WZ.272.10A.2017; WZ.272.11A.2017;</w:t>
            </w:r>
          </w:p>
          <w:p w:rsidR="00921D2A" w:rsidRPr="00FB2C56" w:rsidRDefault="00A3204F" w:rsidP="00A3204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3204F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  <w:r w:rsidR="00A352B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3204F">
              <w:rPr>
                <w:rFonts w:asciiTheme="minorHAnsi" w:hAnsiTheme="minorHAnsi" w:cstheme="minorHAnsi"/>
                <w:sz w:val="22"/>
                <w:szCs w:val="22"/>
              </w:rPr>
              <w:t>zamówienia - prawidłowość stosowania ustawy Prawo Zamówień Publicznych/Wytycznych w zakresie kwalifikowalności wydatków w ramach Europejskiego Funduszu Rozwoju Regionalnego, Europejskiego Funduszu Społecznego oraz Funduszu Spójności na lata 2014-2020;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04F" w:rsidRPr="00FB2C56" w:rsidRDefault="0012395C" w:rsidP="0012395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</w:tr>
      <w:tr w:rsidR="00921D2A" w:rsidRPr="00FB2C56" w:rsidTr="006D0734">
        <w:tc>
          <w:tcPr>
            <w:tcW w:w="1094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921D2A" w:rsidRPr="00FB2C56" w:rsidRDefault="00921D2A" w:rsidP="00921D2A">
            <w:pPr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  <w:r w:rsidRPr="00FB2C56">
              <w:rPr>
                <w:rFonts w:asciiTheme="minorHAnsi" w:hAnsiTheme="minorHAnsi" w:cstheme="minorHAnsi"/>
                <w:b/>
                <w:sz w:val="22"/>
                <w:szCs w:val="22"/>
              </w:rPr>
              <w:t>2. Metodologia przeprowadzenia kontroli (działania wybrane do kontroli oraz obszary kontroli)</w:t>
            </w:r>
          </w:p>
        </w:tc>
      </w:tr>
      <w:tr w:rsidR="00921D2A" w:rsidRPr="00FB2C56" w:rsidTr="006D0734">
        <w:tc>
          <w:tcPr>
            <w:tcW w:w="1094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632" w:rsidRPr="00C90632" w:rsidRDefault="00C90632" w:rsidP="00FE7F2A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C90632">
              <w:rPr>
                <w:rFonts w:asciiTheme="minorHAnsi" w:hAnsiTheme="minorHAnsi" w:cstheme="minorHAnsi"/>
                <w:sz w:val="22"/>
                <w:szCs w:val="22"/>
              </w:rPr>
              <w:t xml:space="preserve">Kontrolę przeprowadzono </w:t>
            </w:r>
            <w:r w:rsidR="00B8468E">
              <w:rPr>
                <w:rFonts w:asciiTheme="minorHAnsi" w:hAnsiTheme="minorHAnsi" w:cstheme="minorHAnsi"/>
                <w:sz w:val="22"/>
                <w:szCs w:val="22"/>
              </w:rPr>
              <w:t>na</w:t>
            </w:r>
            <w:r w:rsidRPr="00C90632">
              <w:rPr>
                <w:rFonts w:asciiTheme="minorHAnsi" w:hAnsiTheme="minorHAnsi" w:cstheme="minorHAnsi"/>
                <w:sz w:val="22"/>
                <w:szCs w:val="22"/>
              </w:rPr>
              <w:t xml:space="preserve"> miejscu realizacji Projektu, gdzie sprawdzeniu podlegały następujące elementy:</w:t>
            </w:r>
          </w:p>
          <w:p w:rsidR="00C90632" w:rsidRPr="00C90632" w:rsidRDefault="00C90632" w:rsidP="00FE7F2A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C90632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90632">
              <w:rPr>
                <w:rFonts w:asciiTheme="minorHAnsi" w:hAnsiTheme="minorHAnsi" w:cstheme="minorHAnsi"/>
                <w:sz w:val="22"/>
                <w:szCs w:val="22"/>
              </w:rPr>
              <w:t>zakres rzeczowy: dokumentacja potwierdzająca prawidłowość i zakres realizacji Projektu, wskaźniki produktu/rezultatu; miejsce realizacji Projektu – fizyczne potwierdzenie wykonania zakresu rzeczowego, zgodnie z</w:t>
            </w:r>
            <w:r w:rsidR="00B8468E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C90632">
              <w:rPr>
                <w:rFonts w:asciiTheme="minorHAnsi" w:hAnsiTheme="minorHAnsi" w:cstheme="minorHAnsi"/>
                <w:sz w:val="22"/>
                <w:szCs w:val="22"/>
              </w:rPr>
              <w:t>wnioskiem o dofinansowanie, zarejestrowanym pod numerem: RPPM.10.01.01-22-0006/16;</w:t>
            </w:r>
          </w:p>
          <w:p w:rsidR="00C90632" w:rsidRPr="00C90632" w:rsidRDefault="00C90632" w:rsidP="00FE7F2A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C9063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2.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90632">
              <w:rPr>
                <w:rFonts w:asciiTheme="minorHAnsi" w:hAnsiTheme="minorHAnsi" w:cstheme="minorHAnsi"/>
                <w:sz w:val="22"/>
                <w:szCs w:val="22"/>
              </w:rPr>
              <w:t>zamówienia - prawidłowość stosowania ustawy Prawo Zamówień Publicznych/Wytycznych w zakresie kwalifikowalności wydatków w ramach Europejskiego Funduszu Rozwoju Regionalnego, Europejskiego Funduszu Społecznego oraz Funduszu Spójności na lata 2014-2020;</w:t>
            </w:r>
          </w:p>
          <w:p w:rsidR="00C90632" w:rsidRPr="00C90632" w:rsidRDefault="00C90632" w:rsidP="00FE7F2A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C90632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90632">
              <w:rPr>
                <w:rFonts w:asciiTheme="minorHAnsi" w:hAnsiTheme="minorHAnsi" w:cstheme="minorHAnsi"/>
                <w:sz w:val="22"/>
                <w:szCs w:val="22"/>
              </w:rPr>
              <w:t>elementy promocji wraz ze stosowaniem polityk horyzontalnych;</w:t>
            </w:r>
          </w:p>
          <w:p w:rsidR="00C90632" w:rsidRPr="00C90632" w:rsidRDefault="00C90632" w:rsidP="00FE7F2A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C90632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90632">
              <w:rPr>
                <w:rFonts w:asciiTheme="minorHAnsi" w:hAnsiTheme="minorHAnsi" w:cstheme="minorHAnsi"/>
                <w:sz w:val="22"/>
                <w:szCs w:val="22"/>
              </w:rPr>
              <w:t>zakres finansowy:</w:t>
            </w:r>
          </w:p>
          <w:p w:rsidR="00C90632" w:rsidRPr="00C90632" w:rsidRDefault="00C90632" w:rsidP="00FE7F2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90632">
              <w:rPr>
                <w:rFonts w:asciiTheme="minorHAnsi" w:hAnsiTheme="minorHAnsi" w:cstheme="minorHAnsi"/>
                <w:sz w:val="22"/>
                <w:szCs w:val="22"/>
              </w:rPr>
              <w:t>- wyciągi bankowe potwierdzające wpływy i wydatki związane z Projektem,</w:t>
            </w:r>
          </w:p>
          <w:p w:rsidR="00C90632" w:rsidRPr="00C90632" w:rsidRDefault="00C90632" w:rsidP="00FE7F2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90632">
              <w:rPr>
                <w:rFonts w:asciiTheme="minorHAnsi" w:hAnsiTheme="minorHAnsi" w:cstheme="minorHAnsi"/>
                <w:sz w:val="22"/>
                <w:szCs w:val="22"/>
              </w:rPr>
              <w:t xml:space="preserve">- dokumenty finansowo – księgowe potwierdzające poniesione wydatki, określone w umowie, </w:t>
            </w:r>
          </w:p>
          <w:p w:rsidR="00C90632" w:rsidRPr="00C90632" w:rsidRDefault="00C90632" w:rsidP="00FE7F2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90632">
              <w:rPr>
                <w:rFonts w:asciiTheme="minorHAnsi" w:hAnsiTheme="minorHAnsi" w:cstheme="minorHAnsi"/>
                <w:sz w:val="22"/>
                <w:szCs w:val="22"/>
              </w:rPr>
              <w:t>- dokumenty poświadczające przyjęcie składników majątkowych na stan,</w:t>
            </w:r>
          </w:p>
          <w:p w:rsidR="00C90632" w:rsidRPr="00C90632" w:rsidRDefault="00C90632" w:rsidP="00FE7F2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90632">
              <w:rPr>
                <w:rFonts w:asciiTheme="minorHAnsi" w:hAnsiTheme="minorHAnsi" w:cstheme="minorHAnsi"/>
                <w:sz w:val="22"/>
                <w:szCs w:val="22"/>
              </w:rPr>
              <w:t>- wyodrębniona ewidencja księgowa Projektu,</w:t>
            </w:r>
          </w:p>
          <w:p w:rsidR="00921D2A" w:rsidRDefault="00C90632" w:rsidP="00FE7F2A">
            <w:pPr>
              <w:tabs>
                <w:tab w:val="left" w:pos="2505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C90632">
              <w:rPr>
                <w:rFonts w:asciiTheme="minorHAnsi" w:hAnsiTheme="minorHAnsi" w:cstheme="minorHAnsi"/>
                <w:sz w:val="22"/>
                <w:szCs w:val="22"/>
              </w:rPr>
              <w:t>5.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90632">
              <w:rPr>
                <w:rFonts w:asciiTheme="minorHAnsi" w:hAnsiTheme="minorHAnsi" w:cstheme="minorHAnsi"/>
                <w:sz w:val="22"/>
                <w:szCs w:val="22"/>
              </w:rPr>
              <w:t xml:space="preserve">archiwizacja Projektu. </w:t>
            </w:r>
          </w:p>
          <w:p w:rsidR="0012395C" w:rsidRPr="00C90632" w:rsidRDefault="00A3204F" w:rsidP="0012395C">
            <w:pPr>
              <w:tabs>
                <w:tab w:val="left" w:pos="2505"/>
              </w:tabs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A3204F">
              <w:rPr>
                <w:rFonts w:asciiTheme="minorHAnsi" w:hAnsiTheme="minorHAnsi" w:cstheme="minorHAnsi"/>
                <w:sz w:val="22"/>
                <w:szCs w:val="22"/>
              </w:rPr>
              <w:t xml:space="preserve">Projekt niniejszy był objęty kontrolą </w:t>
            </w:r>
            <w:r w:rsidR="0012395C">
              <w:rPr>
                <w:rFonts w:asciiTheme="minorHAnsi" w:hAnsiTheme="minorHAnsi" w:cstheme="minorHAnsi"/>
                <w:sz w:val="22"/>
                <w:szCs w:val="22"/>
              </w:rPr>
              <w:t>(…).</w:t>
            </w:r>
          </w:p>
          <w:p w:rsidR="00A3204F" w:rsidRPr="00C90632" w:rsidRDefault="00A3204F" w:rsidP="00FE7F2A">
            <w:pPr>
              <w:tabs>
                <w:tab w:val="left" w:pos="250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00B68" w:rsidRPr="00FB2C56" w:rsidTr="00854E0B">
        <w:tc>
          <w:tcPr>
            <w:tcW w:w="1094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900B68" w:rsidRPr="00900B68" w:rsidRDefault="00900B68" w:rsidP="00C90632">
            <w:pPr>
              <w:spacing w:before="1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00B68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2.1 Zakres kontroli</w:t>
            </w:r>
          </w:p>
        </w:tc>
      </w:tr>
      <w:tr w:rsidR="00900B68" w:rsidRPr="00FB2C56" w:rsidTr="006D0734">
        <w:tc>
          <w:tcPr>
            <w:tcW w:w="1094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B68" w:rsidRPr="00C90632" w:rsidRDefault="00900B68" w:rsidP="00FE7F2A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00B68">
              <w:rPr>
                <w:rFonts w:asciiTheme="minorHAnsi" w:hAnsiTheme="minorHAnsi" w:cstheme="minorHAnsi"/>
                <w:sz w:val="22"/>
                <w:szCs w:val="22"/>
              </w:rPr>
              <w:t xml:space="preserve">Kontrolą objęto wnioski o płatność od </w:t>
            </w:r>
            <w:r w:rsidRPr="00091E53">
              <w:rPr>
                <w:rFonts w:asciiTheme="minorHAnsi" w:hAnsiTheme="minorHAnsi" w:cstheme="minorHAnsi"/>
                <w:sz w:val="22"/>
                <w:szCs w:val="22"/>
              </w:rPr>
              <w:t>nr RPPM.10.0</w:t>
            </w:r>
            <w:r w:rsidR="00854E0B" w:rsidRPr="00091E53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Pr="00091E53">
              <w:rPr>
                <w:rFonts w:asciiTheme="minorHAnsi" w:hAnsiTheme="minorHAnsi" w:cstheme="minorHAnsi"/>
                <w:sz w:val="22"/>
                <w:szCs w:val="22"/>
              </w:rPr>
              <w:t>.01-22-0</w:t>
            </w:r>
            <w:r w:rsidR="00854E0B" w:rsidRPr="00091E53">
              <w:rPr>
                <w:rFonts w:asciiTheme="minorHAnsi" w:hAnsiTheme="minorHAnsi" w:cstheme="minorHAnsi"/>
                <w:sz w:val="22"/>
                <w:szCs w:val="22"/>
              </w:rPr>
              <w:t>006</w:t>
            </w:r>
            <w:r w:rsidRPr="00091E53">
              <w:rPr>
                <w:rFonts w:asciiTheme="minorHAnsi" w:hAnsiTheme="minorHAnsi" w:cstheme="minorHAnsi"/>
                <w:sz w:val="22"/>
                <w:szCs w:val="22"/>
              </w:rPr>
              <w:t>/16-001 do nr RPPM.10.0</w:t>
            </w:r>
            <w:r w:rsidR="00854E0B" w:rsidRPr="00091E53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Pr="00091E53">
              <w:rPr>
                <w:rFonts w:asciiTheme="minorHAnsi" w:hAnsiTheme="minorHAnsi" w:cstheme="minorHAnsi"/>
                <w:sz w:val="22"/>
                <w:szCs w:val="22"/>
              </w:rPr>
              <w:t>.01-22-0</w:t>
            </w:r>
            <w:r w:rsidR="00854E0B" w:rsidRPr="00091E53">
              <w:rPr>
                <w:rFonts w:asciiTheme="minorHAnsi" w:hAnsiTheme="minorHAnsi" w:cstheme="minorHAnsi"/>
                <w:sz w:val="22"/>
                <w:szCs w:val="22"/>
              </w:rPr>
              <w:t>006</w:t>
            </w:r>
            <w:r w:rsidRPr="00091E53">
              <w:rPr>
                <w:rFonts w:asciiTheme="minorHAnsi" w:hAnsiTheme="minorHAnsi" w:cstheme="minorHAnsi"/>
                <w:sz w:val="22"/>
                <w:szCs w:val="22"/>
              </w:rPr>
              <w:t>/16-0</w:t>
            </w:r>
            <w:r w:rsidR="00091E53" w:rsidRPr="00091E53">
              <w:rPr>
                <w:rFonts w:asciiTheme="minorHAnsi" w:hAnsiTheme="minorHAnsi" w:cstheme="minorHAnsi"/>
                <w:sz w:val="22"/>
                <w:szCs w:val="22"/>
              </w:rPr>
              <w:t>41</w:t>
            </w:r>
            <w:r w:rsidRPr="00091E53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921D2A" w:rsidRPr="00FB2C56" w:rsidTr="006D0734">
        <w:tc>
          <w:tcPr>
            <w:tcW w:w="1094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921D2A" w:rsidRPr="00FB2C56" w:rsidRDefault="00921D2A" w:rsidP="00921D2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B2C5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3. WNIOSKI I UWAGI </w:t>
            </w:r>
            <w:r w:rsidRPr="00FB2C56">
              <w:rPr>
                <w:rFonts w:asciiTheme="minorHAnsi" w:hAnsiTheme="minorHAnsi" w:cstheme="minorHAnsi"/>
                <w:i/>
                <w:sz w:val="22"/>
                <w:szCs w:val="22"/>
              </w:rPr>
              <w:t>/w przypadku kontroli po złożeniu wniosku o płatność końcową, w informacji pokontrolnej zawierana jest opinia, czy projekt został zrealizowany w sposób zgodny z umową i obowiązującym prawem oraz czy zgromadzona dokumentacja jest</w:t>
            </w:r>
            <w:r w:rsidRPr="00FB2C56">
              <w:rPr>
                <w:rFonts w:asciiTheme="minorHAnsi" w:hAnsiTheme="minorHAnsi" w:cstheme="minorHAnsi"/>
                <w:i/>
                <w:color w:val="FF0000"/>
                <w:sz w:val="22"/>
                <w:szCs w:val="22"/>
              </w:rPr>
              <w:t xml:space="preserve"> </w:t>
            </w:r>
            <w:r w:rsidRPr="00FB2C56">
              <w:rPr>
                <w:rFonts w:asciiTheme="minorHAnsi" w:hAnsiTheme="minorHAnsi" w:cstheme="minorHAnsi"/>
                <w:i/>
                <w:sz w:val="22"/>
                <w:szCs w:val="22"/>
              </w:rPr>
              <w:t>kompletna i prawidłowa/</w:t>
            </w:r>
          </w:p>
        </w:tc>
      </w:tr>
      <w:tr w:rsidR="00921D2A" w:rsidRPr="00FB2C56" w:rsidTr="006D0734">
        <w:tc>
          <w:tcPr>
            <w:tcW w:w="1094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921D2A" w:rsidRPr="00FB2C56" w:rsidRDefault="00921D2A" w:rsidP="00921D2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B2C56">
              <w:rPr>
                <w:rFonts w:asciiTheme="minorHAnsi" w:hAnsiTheme="minorHAnsi" w:cstheme="minorHAnsi"/>
                <w:b/>
                <w:sz w:val="22"/>
                <w:szCs w:val="22"/>
              </w:rPr>
              <w:t>3.1 Zakres rzeczowy</w:t>
            </w:r>
          </w:p>
        </w:tc>
      </w:tr>
      <w:tr w:rsidR="00921D2A" w:rsidRPr="00FB2C56" w:rsidTr="006D0734">
        <w:tc>
          <w:tcPr>
            <w:tcW w:w="1094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921D2A" w:rsidRPr="00FB2C56" w:rsidRDefault="00921D2A" w:rsidP="00921D2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B2C56">
              <w:rPr>
                <w:rFonts w:asciiTheme="minorHAnsi" w:hAnsiTheme="minorHAnsi" w:cstheme="minorHAnsi"/>
                <w:b/>
                <w:sz w:val="22"/>
                <w:szCs w:val="22"/>
              </w:rPr>
              <w:t>3.1.1. Realizowane elementy Projektu</w:t>
            </w:r>
          </w:p>
        </w:tc>
      </w:tr>
      <w:tr w:rsidR="00921D2A" w:rsidRPr="00FB2C56" w:rsidTr="006D0734">
        <w:tc>
          <w:tcPr>
            <w:tcW w:w="1094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D2A" w:rsidRPr="00FB2C56" w:rsidRDefault="0012395C" w:rsidP="0012395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</w:tr>
      <w:tr w:rsidR="00921D2A" w:rsidRPr="00FB2C56" w:rsidTr="006D0734">
        <w:tc>
          <w:tcPr>
            <w:tcW w:w="1094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D2A" w:rsidRPr="00107F5F" w:rsidRDefault="004B7884" w:rsidP="00921D2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921D2A" w:rsidRPr="00107F5F">
              <w:rPr>
                <w:rFonts w:asciiTheme="minorHAnsi" w:hAnsiTheme="minorHAnsi" w:cstheme="minorHAnsi"/>
                <w:b/>
                <w:sz w:val="22"/>
                <w:szCs w:val="22"/>
              </w:rPr>
              <w:t>Wskaźniki produktu</w:t>
            </w:r>
            <w:r w:rsidR="0012395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12395C" w:rsidRPr="0012395C"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</w:tr>
      <w:tr w:rsidR="00921D2A" w:rsidRPr="00FB2C56" w:rsidTr="006D0734">
        <w:trPr>
          <w:trHeight w:val="69"/>
        </w:trPr>
        <w:tc>
          <w:tcPr>
            <w:tcW w:w="1094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D2A" w:rsidRPr="00107F5F" w:rsidRDefault="00921D2A" w:rsidP="00921D2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07F5F">
              <w:rPr>
                <w:rFonts w:asciiTheme="minorHAnsi" w:hAnsiTheme="minorHAnsi" w:cstheme="minorHAnsi"/>
                <w:b/>
                <w:sz w:val="22"/>
                <w:szCs w:val="22"/>
              </w:rPr>
              <w:t>Wskaźniki rezultatu</w:t>
            </w:r>
            <w:r w:rsidR="0012395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12395C" w:rsidRPr="0012395C"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</w:tr>
      <w:tr w:rsidR="00921D2A" w:rsidRPr="00FB2C56" w:rsidTr="006D0734">
        <w:tc>
          <w:tcPr>
            <w:tcW w:w="1094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921D2A" w:rsidRPr="00FB2C56" w:rsidRDefault="00921D2A" w:rsidP="00921D2A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  <w:r w:rsidRPr="00FB2C5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3.1.2 Zamówienia publiczne/Zasada konkurencyjności </w:t>
            </w:r>
          </w:p>
        </w:tc>
      </w:tr>
      <w:tr w:rsidR="00921D2A" w:rsidRPr="00FB2C56" w:rsidTr="006D0734">
        <w:tc>
          <w:tcPr>
            <w:tcW w:w="1094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80A" w:rsidRPr="000653C1" w:rsidRDefault="00E0680A" w:rsidP="00FE7F2A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0653C1">
              <w:rPr>
                <w:rFonts w:asciiTheme="minorHAnsi" w:hAnsiTheme="minorHAnsi" w:cstheme="minorHAnsi"/>
                <w:sz w:val="22"/>
                <w:szCs w:val="22"/>
              </w:rPr>
              <w:t xml:space="preserve">Beneficjent był zobowiązany do stosowania ustawy Prawo Zamówień Publicznych, w związku z czym w ramach realizowanego </w:t>
            </w:r>
            <w:r w:rsidR="001C3E7E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Pr="000653C1">
              <w:rPr>
                <w:rFonts w:asciiTheme="minorHAnsi" w:hAnsiTheme="minorHAnsi" w:cstheme="minorHAnsi"/>
                <w:sz w:val="22"/>
                <w:szCs w:val="22"/>
              </w:rPr>
              <w:t>rojektu przeprowadził następujące postępowania:</w:t>
            </w:r>
          </w:p>
          <w:p w:rsidR="00E0680A" w:rsidRPr="000653C1" w:rsidRDefault="00E0680A" w:rsidP="00FE7F2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0680A" w:rsidRPr="000653C1" w:rsidRDefault="00E0680A" w:rsidP="00FE7F2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653C1">
              <w:rPr>
                <w:rFonts w:asciiTheme="minorHAnsi" w:hAnsiTheme="minorHAnsi" w:cstheme="minorHAnsi"/>
                <w:sz w:val="22"/>
                <w:szCs w:val="22"/>
              </w:rPr>
              <w:t xml:space="preserve">Postępowanie o udzielenie zamówienia publicznego; </w:t>
            </w:r>
          </w:p>
          <w:p w:rsidR="00E0680A" w:rsidRPr="000653C1" w:rsidRDefault="00E0680A" w:rsidP="00FE7F2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653C1">
              <w:rPr>
                <w:rFonts w:asciiTheme="minorHAnsi" w:hAnsiTheme="minorHAnsi" w:cstheme="minorHAnsi"/>
                <w:sz w:val="22"/>
                <w:szCs w:val="22"/>
              </w:rPr>
              <w:t>Tryb udzielenia zamówienia: przetarg nieograniczony;</w:t>
            </w:r>
          </w:p>
          <w:p w:rsidR="00E0680A" w:rsidRPr="000653C1" w:rsidRDefault="00E0680A" w:rsidP="00FE7F2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653C1">
              <w:rPr>
                <w:rFonts w:asciiTheme="minorHAnsi" w:hAnsiTheme="minorHAnsi" w:cstheme="minorHAnsi"/>
                <w:sz w:val="22"/>
                <w:szCs w:val="22"/>
              </w:rPr>
              <w:t>Przedmiot zamówienia: Pełnienie funkcji Inżyniera Kontraktu, nadzoru inwestorskiego nad robotami budowlano – montażowymi termomodernizacyjnymi, w ramach projektu „Morze zysku – z Eko odzysku. Termomodernizacja obiektów użyteczności publicznej powiatu puckiego”;</w:t>
            </w:r>
          </w:p>
          <w:p w:rsidR="00E0680A" w:rsidRPr="000653C1" w:rsidRDefault="00E0680A" w:rsidP="00FE7F2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653C1">
              <w:rPr>
                <w:rFonts w:asciiTheme="minorHAnsi" w:hAnsiTheme="minorHAnsi" w:cstheme="minorHAnsi"/>
                <w:sz w:val="22"/>
                <w:szCs w:val="22"/>
              </w:rPr>
              <w:t>Data publikacji i numer ogłoszenia wraz z podaniem publikatora: Zamawiający opublikował ogłoszenie o zamówieniu w</w:t>
            </w:r>
            <w:r w:rsidR="00EC4D37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0653C1">
              <w:rPr>
                <w:rFonts w:asciiTheme="minorHAnsi" w:hAnsiTheme="minorHAnsi" w:cstheme="minorHAnsi"/>
                <w:sz w:val="22"/>
                <w:szCs w:val="22"/>
              </w:rPr>
              <w:t>Biuletynie Zamówień Publicznych pod numerem 519065-N-2017 w dniu 26.06.2017 r.;</w:t>
            </w:r>
          </w:p>
          <w:p w:rsidR="00E0680A" w:rsidRPr="000653C1" w:rsidRDefault="00E0680A" w:rsidP="00FE7F2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0680A" w:rsidRPr="000653C1" w:rsidRDefault="00E0680A" w:rsidP="00FE7F2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653C1">
              <w:rPr>
                <w:rFonts w:asciiTheme="minorHAnsi" w:hAnsiTheme="minorHAnsi" w:cstheme="minorHAnsi"/>
                <w:sz w:val="22"/>
                <w:szCs w:val="22"/>
              </w:rPr>
              <w:t>W wyniku przeprowadzonego postępowania zamówienia udzielono:</w:t>
            </w:r>
          </w:p>
          <w:p w:rsidR="00E0680A" w:rsidRPr="000653C1" w:rsidRDefault="00E0680A" w:rsidP="00FE7F2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653C1">
              <w:rPr>
                <w:rFonts w:asciiTheme="minorHAnsi" w:hAnsiTheme="minorHAnsi" w:cstheme="minorHAnsi"/>
                <w:sz w:val="22"/>
                <w:szCs w:val="22"/>
              </w:rPr>
              <w:t>CZĘŚĆ I:</w:t>
            </w:r>
          </w:p>
          <w:p w:rsidR="00E0680A" w:rsidRPr="000653C1" w:rsidRDefault="00E0680A" w:rsidP="00FE7F2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653C1">
              <w:rPr>
                <w:rFonts w:asciiTheme="minorHAnsi" w:hAnsiTheme="minorHAnsi" w:cstheme="minorHAnsi"/>
                <w:sz w:val="22"/>
                <w:szCs w:val="22"/>
              </w:rPr>
              <w:t xml:space="preserve">Wykonawca: Biuro Nadzoru Budowalnego EUROBAU Krzysztof </w:t>
            </w:r>
            <w:proofErr w:type="spellStart"/>
            <w:r w:rsidRPr="000653C1">
              <w:rPr>
                <w:rFonts w:asciiTheme="minorHAnsi" w:hAnsiTheme="minorHAnsi" w:cstheme="minorHAnsi"/>
                <w:sz w:val="22"/>
                <w:szCs w:val="22"/>
              </w:rPr>
              <w:t>Łygoński</w:t>
            </w:r>
            <w:proofErr w:type="spellEnd"/>
            <w:r w:rsidRPr="000653C1">
              <w:rPr>
                <w:rFonts w:asciiTheme="minorHAnsi" w:hAnsiTheme="minorHAnsi" w:cstheme="minorHAnsi"/>
                <w:sz w:val="22"/>
                <w:szCs w:val="22"/>
              </w:rPr>
              <w:t>, 83-050 Kolbudy, Lublewo Gdańskie, ul.</w:t>
            </w:r>
            <w:r w:rsidR="00EC4D37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0653C1">
              <w:rPr>
                <w:rFonts w:asciiTheme="minorHAnsi" w:hAnsiTheme="minorHAnsi" w:cstheme="minorHAnsi"/>
                <w:sz w:val="22"/>
                <w:szCs w:val="22"/>
              </w:rPr>
              <w:t>Brzozowa 32;</w:t>
            </w:r>
          </w:p>
          <w:p w:rsidR="00E0680A" w:rsidRPr="000653C1" w:rsidRDefault="00E0680A" w:rsidP="00FE7F2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653C1">
              <w:rPr>
                <w:rFonts w:asciiTheme="minorHAnsi" w:hAnsiTheme="minorHAnsi" w:cstheme="minorHAnsi"/>
                <w:sz w:val="22"/>
                <w:szCs w:val="22"/>
              </w:rPr>
              <w:t>Umowa nr WZ.272.7.A.2017 z dnia 01.08.2017 r., zmieniona:</w:t>
            </w:r>
          </w:p>
          <w:p w:rsidR="00E0680A" w:rsidRPr="000653C1" w:rsidRDefault="00E0680A" w:rsidP="00FE7F2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653C1">
              <w:rPr>
                <w:rFonts w:asciiTheme="minorHAnsi" w:hAnsiTheme="minorHAnsi" w:cstheme="minorHAnsi"/>
                <w:sz w:val="22"/>
                <w:szCs w:val="22"/>
              </w:rPr>
              <w:t xml:space="preserve">Aneksem nr 1 z dnia 11.04.2018 r., </w:t>
            </w:r>
          </w:p>
          <w:p w:rsidR="00E0680A" w:rsidRPr="000653C1" w:rsidRDefault="00E0680A" w:rsidP="00FE7F2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653C1">
              <w:rPr>
                <w:rFonts w:asciiTheme="minorHAnsi" w:hAnsiTheme="minorHAnsi" w:cstheme="minorHAnsi"/>
                <w:sz w:val="22"/>
                <w:szCs w:val="22"/>
              </w:rPr>
              <w:t>Aneksem nr 2 z dnia 19.03.2019 r.;</w:t>
            </w:r>
          </w:p>
          <w:p w:rsidR="00E0680A" w:rsidRPr="000653C1" w:rsidRDefault="00E0680A" w:rsidP="00FE7F2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653C1">
              <w:rPr>
                <w:rFonts w:asciiTheme="minorHAnsi" w:hAnsiTheme="minorHAnsi" w:cstheme="minorHAnsi"/>
                <w:sz w:val="22"/>
                <w:szCs w:val="22"/>
              </w:rPr>
              <w:t>Aneksem nr 3 z dnia 18.06.2019 r.;</w:t>
            </w:r>
          </w:p>
          <w:p w:rsidR="00E0680A" w:rsidRPr="000653C1" w:rsidRDefault="00E0680A" w:rsidP="00FE7F2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653C1">
              <w:rPr>
                <w:rFonts w:asciiTheme="minorHAnsi" w:hAnsiTheme="minorHAnsi" w:cstheme="minorHAnsi"/>
                <w:sz w:val="22"/>
                <w:szCs w:val="22"/>
              </w:rPr>
              <w:t>Wartość umowy: 119 925,00 PLN brutto (zmiana wynagrodzenia po aneksie nr 2 – 173 350,75 PLN brutto).</w:t>
            </w:r>
          </w:p>
          <w:p w:rsidR="00E0680A" w:rsidRPr="000653C1" w:rsidRDefault="00E0680A" w:rsidP="00FE7F2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0680A" w:rsidRPr="000653C1" w:rsidRDefault="00E0680A" w:rsidP="00FE7F2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653C1">
              <w:rPr>
                <w:rFonts w:asciiTheme="minorHAnsi" w:hAnsiTheme="minorHAnsi" w:cstheme="minorHAnsi"/>
                <w:sz w:val="22"/>
                <w:szCs w:val="22"/>
              </w:rPr>
              <w:t>CZĘŚĆ II:</w:t>
            </w:r>
          </w:p>
          <w:p w:rsidR="00E0680A" w:rsidRPr="000653C1" w:rsidRDefault="00E0680A" w:rsidP="00FE7F2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653C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Wykonawca: Biuro Nadzoru Budowalnego EUROBAU Krzysztof </w:t>
            </w:r>
            <w:proofErr w:type="spellStart"/>
            <w:r w:rsidRPr="000653C1">
              <w:rPr>
                <w:rFonts w:asciiTheme="minorHAnsi" w:hAnsiTheme="minorHAnsi" w:cstheme="minorHAnsi"/>
                <w:sz w:val="22"/>
                <w:szCs w:val="22"/>
              </w:rPr>
              <w:t>Łygoński</w:t>
            </w:r>
            <w:proofErr w:type="spellEnd"/>
            <w:r w:rsidRPr="000653C1">
              <w:rPr>
                <w:rFonts w:asciiTheme="minorHAnsi" w:hAnsiTheme="minorHAnsi" w:cstheme="minorHAnsi"/>
                <w:sz w:val="22"/>
                <w:szCs w:val="22"/>
              </w:rPr>
              <w:t>, 83-050 Kolbudy, Lublewo Gdańskie, ul.</w:t>
            </w:r>
            <w:r w:rsidR="00EC4D37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0653C1">
              <w:rPr>
                <w:rFonts w:asciiTheme="minorHAnsi" w:hAnsiTheme="minorHAnsi" w:cstheme="minorHAnsi"/>
                <w:sz w:val="22"/>
                <w:szCs w:val="22"/>
              </w:rPr>
              <w:t>Brzozowa 32;</w:t>
            </w:r>
          </w:p>
          <w:p w:rsidR="00E0680A" w:rsidRPr="000653C1" w:rsidRDefault="00E0680A" w:rsidP="00FE7F2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653C1">
              <w:rPr>
                <w:rFonts w:asciiTheme="minorHAnsi" w:hAnsiTheme="minorHAnsi" w:cstheme="minorHAnsi"/>
                <w:sz w:val="22"/>
                <w:szCs w:val="22"/>
              </w:rPr>
              <w:t>Umowa nr WZ.272.7.B.2017 z dnia 01.08.2017 r., zmieniona:</w:t>
            </w:r>
          </w:p>
          <w:p w:rsidR="00E0680A" w:rsidRPr="000653C1" w:rsidRDefault="00E0680A" w:rsidP="00FE7F2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653C1">
              <w:rPr>
                <w:rFonts w:asciiTheme="minorHAnsi" w:hAnsiTheme="minorHAnsi" w:cstheme="minorHAnsi"/>
                <w:sz w:val="22"/>
                <w:szCs w:val="22"/>
              </w:rPr>
              <w:t xml:space="preserve">Aneksem nr 1 z dnia 11.04.2018 r., </w:t>
            </w:r>
          </w:p>
          <w:p w:rsidR="00E0680A" w:rsidRPr="000653C1" w:rsidRDefault="00E0680A" w:rsidP="00FE7F2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653C1">
              <w:rPr>
                <w:rFonts w:asciiTheme="minorHAnsi" w:hAnsiTheme="minorHAnsi" w:cstheme="minorHAnsi"/>
                <w:sz w:val="22"/>
                <w:szCs w:val="22"/>
              </w:rPr>
              <w:t>Aneksem nr 2 z dnia 19.03.2019 r.;</w:t>
            </w:r>
          </w:p>
          <w:p w:rsidR="00E0680A" w:rsidRPr="000653C1" w:rsidRDefault="00E0680A" w:rsidP="00FE7F2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653C1">
              <w:rPr>
                <w:rFonts w:asciiTheme="minorHAnsi" w:hAnsiTheme="minorHAnsi" w:cstheme="minorHAnsi"/>
                <w:sz w:val="22"/>
                <w:szCs w:val="22"/>
              </w:rPr>
              <w:t>Aneksem nr 3 z dnia 11.09.2019 r.;</w:t>
            </w:r>
          </w:p>
          <w:p w:rsidR="00E0680A" w:rsidRPr="000653C1" w:rsidRDefault="00E0680A" w:rsidP="00FE7F2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653C1">
              <w:rPr>
                <w:rFonts w:asciiTheme="minorHAnsi" w:hAnsiTheme="minorHAnsi" w:cstheme="minorHAnsi"/>
                <w:sz w:val="22"/>
                <w:szCs w:val="22"/>
              </w:rPr>
              <w:t>Aneksem nr 4 z dnia 20.02.2020 r.;</w:t>
            </w:r>
          </w:p>
          <w:p w:rsidR="00E0680A" w:rsidRPr="000653C1" w:rsidRDefault="00E0680A" w:rsidP="00FE7F2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653C1">
              <w:rPr>
                <w:rFonts w:asciiTheme="minorHAnsi" w:hAnsiTheme="minorHAnsi" w:cstheme="minorHAnsi"/>
                <w:sz w:val="22"/>
                <w:szCs w:val="22"/>
              </w:rPr>
              <w:t>Wartość umowy: 79 950,00 PLN brutto (zmiana wynagrodzenia po aneksie nr 2 – 124 260,90 PLN brutto).</w:t>
            </w:r>
          </w:p>
          <w:p w:rsidR="00E0680A" w:rsidRPr="000653C1" w:rsidRDefault="00E0680A" w:rsidP="00FE7F2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0680A" w:rsidRPr="000653C1" w:rsidRDefault="00E0680A" w:rsidP="00FE7F2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653C1">
              <w:rPr>
                <w:rFonts w:asciiTheme="minorHAnsi" w:hAnsiTheme="minorHAnsi" w:cstheme="minorHAnsi"/>
                <w:sz w:val="22"/>
                <w:szCs w:val="22"/>
              </w:rPr>
              <w:t>Przedmiotowe postępowanie było objęte weryfikacją IZ RPO WP w trakcie realizacji projektu, ustalenia zostały ujęte:</w:t>
            </w:r>
          </w:p>
          <w:p w:rsidR="00E0680A" w:rsidRPr="000653C1" w:rsidRDefault="00E0680A" w:rsidP="00FE7F2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653C1">
              <w:rPr>
                <w:rFonts w:asciiTheme="minorHAnsi" w:hAnsiTheme="minorHAnsi" w:cstheme="minorHAnsi"/>
                <w:sz w:val="22"/>
                <w:szCs w:val="22"/>
              </w:rPr>
              <w:t>•</w:t>
            </w:r>
            <w:r w:rsidRPr="000653C1">
              <w:rPr>
                <w:rFonts w:asciiTheme="minorHAnsi" w:hAnsiTheme="minorHAnsi" w:cstheme="minorHAnsi"/>
                <w:sz w:val="22"/>
                <w:szCs w:val="22"/>
              </w:rPr>
              <w:tab/>
              <w:t>w piśmie znak DPR-K.433.52.2017 (EOD 71642/10/2017) z dnia 16.10.2017 r. - dotyczy umowy podstawowej – bez zastrzeżeń;</w:t>
            </w:r>
          </w:p>
          <w:p w:rsidR="00E0680A" w:rsidRPr="000653C1" w:rsidRDefault="00E0680A" w:rsidP="00FE7F2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653C1">
              <w:rPr>
                <w:rFonts w:asciiTheme="minorHAnsi" w:hAnsiTheme="minorHAnsi" w:cstheme="minorHAnsi"/>
                <w:sz w:val="22"/>
                <w:szCs w:val="22"/>
              </w:rPr>
              <w:t>•</w:t>
            </w:r>
            <w:r w:rsidRPr="000653C1">
              <w:rPr>
                <w:rFonts w:asciiTheme="minorHAnsi" w:hAnsiTheme="minorHAnsi" w:cstheme="minorHAnsi"/>
                <w:sz w:val="22"/>
                <w:szCs w:val="22"/>
              </w:rPr>
              <w:tab/>
              <w:t>w piśmie znak DPR-K.433.52.2017 (EOD 47243/06/2020) z dnia 15.06.2020 r. - dotyczy aneksu nr 1 i nr 2 do</w:t>
            </w:r>
            <w:r w:rsidR="00EC4D37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0653C1">
              <w:rPr>
                <w:rFonts w:asciiTheme="minorHAnsi" w:hAnsiTheme="minorHAnsi" w:cstheme="minorHAnsi"/>
                <w:sz w:val="22"/>
                <w:szCs w:val="22"/>
              </w:rPr>
              <w:t>umowy nr WZ.272.7</w:t>
            </w:r>
            <w:r w:rsidR="00A333E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0653C1">
              <w:rPr>
                <w:rFonts w:asciiTheme="minorHAnsi" w:hAnsiTheme="minorHAnsi" w:cstheme="minorHAnsi"/>
                <w:sz w:val="22"/>
                <w:szCs w:val="22"/>
              </w:rPr>
              <w:t>A.2017 oraz aneksu nr 1 i nr 2 umowy nr WZ.272.7</w:t>
            </w:r>
            <w:r w:rsidR="00A333E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0653C1">
              <w:rPr>
                <w:rFonts w:asciiTheme="minorHAnsi" w:hAnsiTheme="minorHAnsi" w:cstheme="minorHAnsi"/>
                <w:sz w:val="22"/>
                <w:szCs w:val="22"/>
              </w:rPr>
              <w:t>B.2017 – bez zastrzeżeń;</w:t>
            </w:r>
          </w:p>
          <w:p w:rsidR="00E0680A" w:rsidRPr="000653C1" w:rsidRDefault="00E0680A" w:rsidP="00FE7F2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0680A" w:rsidRPr="000653C1" w:rsidRDefault="00E0680A" w:rsidP="00FE7F2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653C1">
              <w:rPr>
                <w:rFonts w:asciiTheme="minorHAnsi" w:hAnsiTheme="minorHAnsi" w:cstheme="minorHAnsi"/>
                <w:sz w:val="22"/>
                <w:szCs w:val="22"/>
              </w:rPr>
              <w:t>W trakcie kontroli na zakończenie realizacji projektu zweryfikowana została zasadność podpisania aneksu nr 3 do</w:t>
            </w:r>
            <w:r w:rsidR="00EC4D37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0653C1">
              <w:rPr>
                <w:rFonts w:asciiTheme="minorHAnsi" w:hAnsiTheme="minorHAnsi" w:cstheme="minorHAnsi"/>
                <w:sz w:val="22"/>
                <w:szCs w:val="22"/>
              </w:rPr>
              <w:t>umowy WZ.272.7A.2017 oraz aneksu nr 3 i 4 do umowy WZ.272.7B.2017 – bez zastrzeżeń.</w:t>
            </w:r>
          </w:p>
          <w:p w:rsidR="00E0680A" w:rsidRPr="000653C1" w:rsidRDefault="00E0680A" w:rsidP="00FE7F2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0680A" w:rsidRPr="000653C1" w:rsidRDefault="00E0680A" w:rsidP="00FE7F2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653C1">
              <w:rPr>
                <w:rFonts w:asciiTheme="minorHAnsi" w:hAnsiTheme="minorHAnsi" w:cstheme="minorHAnsi"/>
                <w:sz w:val="22"/>
                <w:szCs w:val="22"/>
              </w:rPr>
              <w:t>Dodatkowo, przedmiotowe postępowanie zostało objęte kontrolą Instytucji Audytowej, której ustalenia zostały zawarte w Podsumowaniu ustaleń dokonanych w projekcie nr RPPM.10.01.01-22-0006/16 pn. „Morze zysku – z Eko odzysku. Termomodernizacja obiektów użyteczności publicznej powiatu puckiego” w ramach prowadzonego audytu operacji RPO WP na lata 2014-2020 (znak sprawy 2201-ICE.52.8.2022.11) z dnia 31.05.2022 r.</w:t>
            </w:r>
          </w:p>
          <w:p w:rsidR="00E0680A" w:rsidRPr="000653C1" w:rsidRDefault="00E0680A" w:rsidP="00FE7F2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0680A" w:rsidRPr="000653C1" w:rsidRDefault="00E0680A" w:rsidP="00FE7F2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653C1">
              <w:rPr>
                <w:rFonts w:asciiTheme="minorHAnsi" w:hAnsiTheme="minorHAnsi" w:cstheme="minorHAnsi"/>
                <w:sz w:val="22"/>
                <w:szCs w:val="22"/>
              </w:rPr>
              <w:t xml:space="preserve">Postępowanie o udzielenie zamówienia publicznego; </w:t>
            </w:r>
          </w:p>
          <w:p w:rsidR="00E0680A" w:rsidRPr="000653C1" w:rsidRDefault="00E0680A" w:rsidP="00FE7F2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653C1">
              <w:rPr>
                <w:rFonts w:asciiTheme="minorHAnsi" w:hAnsiTheme="minorHAnsi" w:cstheme="minorHAnsi"/>
                <w:sz w:val="22"/>
                <w:szCs w:val="22"/>
              </w:rPr>
              <w:t>Tryb udzielenia zamówienia: przetarg nieograniczony;</w:t>
            </w:r>
          </w:p>
          <w:p w:rsidR="00E0680A" w:rsidRPr="000653C1" w:rsidRDefault="00E0680A" w:rsidP="00FE7F2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653C1">
              <w:rPr>
                <w:rFonts w:asciiTheme="minorHAnsi" w:hAnsiTheme="minorHAnsi" w:cstheme="minorHAnsi"/>
                <w:sz w:val="22"/>
                <w:szCs w:val="22"/>
              </w:rPr>
              <w:t>Przedmiot zamówienia: Realizacja robót budowlano – montażowych, termomodernizacyjnych, w ramach projektu „Morze zysku – z Eko odzysku. Termomodernizacja obiektów użyteczności publicznej powiatu puckiego”;</w:t>
            </w:r>
          </w:p>
          <w:p w:rsidR="00E0680A" w:rsidRPr="000653C1" w:rsidRDefault="00E0680A" w:rsidP="00FE7F2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653C1">
              <w:rPr>
                <w:rFonts w:asciiTheme="minorHAnsi" w:hAnsiTheme="minorHAnsi" w:cstheme="minorHAnsi"/>
                <w:sz w:val="22"/>
                <w:szCs w:val="22"/>
              </w:rPr>
              <w:t>Data publikacji i numer ogłoszenia wraz z podaniem publikatora: Zamawiający opublikował ogłoszenie o zamówieniu w</w:t>
            </w:r>
            <w:r w:rsidR="00EC4D37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0653C1">
              <w:rPr>
                <w:rFonts w:asciiTheme="minorHAnsi" w:hAnsiTheme="minorHAnsi" w:cstheme="minorHAnsi"/>
                <w:sz w:val="22"/>
                <w:szCs w:val="22"/>
              </w:rPr>
              <w:t>Biuletynie Zamówień Publicznych pod numerem 589114-N-2017 w dniu 18.09.2017 r.;</w:t>
            </w:r>
          </w:p>
          <w:p w:rsidR="00E0680A" w:rsidRPr="000653C1" w:rsidRDefault="00E0680A" w:rsidP="00FE7F2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0680A" w:rsidRPr="000653C1" w:rsidRDefault="00E0680A" w:rsidP="00FE7F2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653C1">
              <w:rPr>
                <w:rFonts w:asciiTheme="minorHAnsi" w:hAnsiTheme="minorHAnsi" w:cstheme="minorHAnsi"/>
                <w:sz w:val="22"/>
                <w:szCs w:val="22"/>
              </w:rPr>
              <w:t>W wyniku przeprowadzonego postępowania zamówienia udzielono:</w:t>
            </w:r>
          </w:p>
          <w:p w:rsidR="00E0680A" w:rsidRPr="000653C1" w:rsidRDefault="00E0680A" w:rsidP="00FE7F2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653C1">
              <w:rPr>
                <w:rFonts w:asciiTheme="minorHAnsi" w:hAnsiTheme="minorHAnsi" w:cstheme="minorHAnsi"/>
                <w:sz w:val="22"/>
                <w:szCs w:val="22"/>
              </w:rPr>
              <w:t>Wykonawca: Konsorcjum firm:</w:t>
            </w:r>
          </w:p>
          <w:p w:rsidR="00E0680A" w:rsidRPr="000653C1" w:rsidRDefault="00E0680A" w:rsidP="00FE7F2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653C1">
              <w:rPr>
                <w:rFonts w:asciiTheme="minorHAnsi" w:hAnsiTheme="minorHAnsi" w:cstheme="minorHAnsi"/>
                <w:sz w:val="22"/>
                <w:szCs w:val="22"/>
              </w:rPr>
              <w:t>•</w:t>
            </w:r>
            <w:r w:rsidRPr="000653C1">
              <w:rPr>
                <w:rFonts w:asciiTheme="minorHAnsi" w:hAnsiTheme="minorHAnsi" w:cstheme="minorHAnsi"/>
                <w:sz w:val="22"/>
                <w:szCs w:val="22"/>
              </w:rPr>
              <w:tab/>
              <w:t>„</w:t>
            </w:r>
            <w:proofErr w:type="spellStart"/>
            <w:r w:rsidRPr="000653C1">
              <w:rPr>
                <w:rFonts w:asciiTheme="minorHAnsi" w:hAnsiTheme="minorHAnsi" w:cstheme="minorHAnsi"/>
                <w:sz w:val="22"/>
                <w:szCs w:val="22"/>
              </w:rPr>
              <w:t>Ramex</w:t>
            </w:r>
            <w:proofErr w:type="spellEnd"/>
            <w:r w:rsidRPr="000653C1">
              <w:rPr>
                <w:rFonts w:asciiTheme="minorHAnsi" w:hAnsiTheme="minorHAnsi" w:cstheme="minorHAnsi"/>
                <w:sz w:val="22"/>
                <w:szCs w:val="22"/>
              </w:rPr>
              <w:t xml:space="preserve"> – Bis” Zakład Budowlany Robert Krupiński, 81-198 Kosakowo, ul. Hiacyntowa 3 – lider;</w:t>
            </w:r>
          </w:p>
          <w:p w:rsidR="00E0680A" w:rsidRPr="000653C1" w:rsidRDefault="00E0680A" w:rsidP="00FE7F2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653C1">
              <w:rPr>
                <w:rFonts w:asciiTheme="minorHAnsi" w:hAnsiTheme="minorHAnsi" w:cstheme="minorHAnsi"/>
                <w:sz w:val="22"/>
                <w:szCs w:val="22"/>
              </w:rPr>
              <w:t>•</w:t>
            </w:r>
            <w:r w:rsidRPr="000653C1">
              <w:rPr>
                <w:rFonts w:asciiTheme="minorHAnsi" w:hAnsiTheme="minorHAnsi" w:cstheme="minorHAnsi"/>
                <w:sz w:val="22"/>
                <w:szCs w:val="22"/>
              </w:rPr>
              <w:tab/>
              <w:t>Zakład Budowlany „</w:t>
            </w:r>
            <w:proofErr w:type="spellStart"/>
            <w:r w:rsidRPr="000653C1">
              <w:rPr>
                <w:rFonts w:asciiTheme="minorHAnsi" w:hAnsiTheme="minorHAnsi" w:cstheme="minorHAnsi"/>
                <w:sz w:val="22"/>
                <w:szCs w:val="22"/>
              </w:rPr>
              <w:t>Ramex</w:t>
            </w:r>
            <w:proofErr w:type="spellEnd"/>
            <w:r w:rsidRPr="000653C1">
              <w:rPr>
                <w:rFonts w:asciiTheme="minorHAnsi" w:hAnsiTheme="minorHAnsi" w:cstheme="minorHAnsi"/>
                <w:sz w:val="22"/>
                <w:szCs w:val="22"/>
              </w:rPr>
              <w:t>” Alfred Krupiński, 81-198 Kosakowo, ul. Hiacyntowa 3 – partner;</w:t>
            </w:r>
          </w:p>
          <w:p w:rsidR="00E0680A" w:rsidRPr="000653C1" w:rsidRDefault="00E0680A" w:rsidP="00FE7F2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653C1">
              <w:rPr>
                <w:rFonts w:asciiTheme="minorHAnsi" w:hAnsiTheme="minorHAnsi" w:cstheme="minorHAnsi"/>
                <w:sz w:val="22"/>
                <w:szCs w:val="22"/>
              </w:rPr>
              <w:t>Umowa nr WZ.272.11B.2017 z dnia 06.11.2017 r., zmieniona:</w:t>
            </w:r>
          </w:p>
          <w:p w:rsidR="00E0680A" w:rsidRPr="000653C1" w:rsidRDefault="00E0680A" w:rsidP="00FE7F2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653C1">
              <w:rPr>
                <w:rFonts w:asciiTheme="minorHAnsi" w:hAnsiTheme="minorHAnsi" w:cstheme="minorHAnsi"/>
                <w:sz w:val="22"/>
                <w:szCs w:val="22"/>
              </w:rPr>
              <w:t xml:space="preserve">Aneksem nr 1 z dnia 06.11.2018 r., </w:t>
            </w:r>
          </w:p>
          <w:p w:rsidR="00E0680A" w:rsidRPr="000653C1" w:rsidRDefault="00E0680A" w:rsidP="00FE7F2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653C1">
              <w:rPr>
                <w:rFonts w:asciiTheme="minorHAnsi" w:hAnsiTheme="minorHAnsi" w:cstheme="minorHAnsi"/>
                <w:sz w:val="22"/>
                <w:szCs w:val="22"/>
              </w:rPr>
              <w:t>Aneksem nr 2 z dnia 06.03.2019 r.;</w:t>
            </w:r>
          </w:p>
          <w:p w:rsidR="00E0680A" w:rsidRPr="000653C1" w:rsidRDefault="00E0680A" w:rsidP="00FE7F2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653C1">
              <w:rPr>
                <w:rFonts w:asciiTheme="minorHAnsi" w:hAnsiTheme="minorHAnsi" w:cstheme="minorHAnsi"/>
                <w:sz w:val="22"/>
                <w:szCs w:val="22"/>
              </w:rPr>
              <w:t>Aneksem nr 3 z dnia 05.07.2019 r.;</w:t>
            </w:r>
          </w:p>
          <w:p w:rsidR="00E0680A" w:rsidRPr="000653C1" w:rsidRDefault="00E0680A" w:rsidP="00FE7F2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653C1">
              <w:rPr>
                <w:rFonts w:asciiTheme="minorHAnsi" w:hAnsiTheme="minorHAnsi" w:cstheme="minorHAnsi"/>
                <w:sz w:val="22"/>
                <w:szCs w:val="22"/>
              </w:rPr>
              <w:t>Wartość umowy: 1 034 828,27PLN brutto.</w:t>
            </w:r>
          </w:p>
          <w:p w:rsidR="00E0680A" w:rsidRPr="000653C1" w:rsidRDefault="00E0680A" w:rsidP="00FE7F2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0680A" w:rsidRPr="000653C1" w:rsidRDefault="00E0680A" w:rsidP="00FE7F2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653C1">
              <w:rPr>
                <w:rFonts w:asciiTheme="minorHAnsi" w:hAnsiTheme="minorHAnsi" w:cstheme="minorHAnsi"/>
                <w:sz w:val="22"/>
                <w:szCs w:val="22"/>
              </w:rPr>
              <w:t>Przedmiotowe postępowanie było objęte weryfikacją IZ RPO WP w trakcie realizacji projektu, ustalenia zostały ujęte:</w:t>
            </w:r>
          </w:p>
          <w:p w:rsidR="00E0680A" w:rsidRPr="000653C1" w:rsidRDefault="00E0680A" w:rsidP="00FE7F2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653C1">
              <w:rPr>
                <w:rFonts w:asciiTheme="minorHAnsi" w:hAnsiTheme="minorHAnsi" w:cstheme="minorHAnsi"/>
                <w:sz w:val="22"/>
                <w:szCs w:val="22"/>
              </w:rPr>
              <w:t>•</w:t>
            </w:r>
            <w:r w:rsidRPr="000653C1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w piśmie znak DPR-K.433.52.2017 (EOD 29667/06/2018) z dnia 28.05.2018 r. - dotyczy umowy podstawowej – bez zastrzeżeń; </w:t>
            </w:r>
          </w:p>
          <w:p w:rsidR="00E0680A" w:rsidRPr="000653C1" w:rsidRDefault="00E0680A" w:rsidP="00FE7F2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653C1">
              <w:rPr>
                <w:rFonts w:asciiTheme="minorHAnsi" w:hAnsiTheme="minorHAnsi" w:cstheme="minorHAnsi"/>
                <w:sz w:val="22"/>
                <w:szCs w:val="22"/>
              </w:rPr>
              <w:t>•</w:t>
            </w:r>
            <w:r w:rsidRPr="000653C1">
              <w:rPr>
                <w:rFonts w:asciiTheme="minorHAnsi" w:hAnsiTheme="minorHAnsi" w:cstheme="minorHAnsi"/>
                <w:sz w:val="22"/>
                <w:szCs w:val="22"/>
              </w:rPr>
              <w:tab/>
              <w:t>w piśmie znak DPR-K.433.52.2017 (EOD 27490/05/2021) z dnia 26.05.2021 r. - dotyczy aneksów nr 1, 2 i 3 – bez zastrzeżeń;</w:t>
            </w:r>
          </w:p>
          <w:p w:rsidR="00E0680A" w:rsidRPr="000653C1" w:rsidRDefault="00E0680A" w:rsidP="00FE7F2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0680A" w:rsidRPr="000653C1" w:rsidRDefault="00E0680A" w:rsidP="00FE7F2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653C1">
              <w:rPr>
                <w:rFonts w:asciiTheme="minorHAnsi" w:hAnsiTheme="minorHAnsi" w:cstheme="minorHAnsi"/>
                <w:sz w:val="22"/>
                <w:szCs w:val="22"/>
              </w:rPr>
              <w:t>Dodatkowo, przedmiotowe postępowanie zostało objęte kontrolą Instytucji Audytowej, której ustalenia zostały zawarte w Podsumowaniu ustaleń dokonanych w projekcie nr RPPM.10.01.01-22-0006/16 pn. „Morze zysku – z Eko odzysku. Termomodernizacja obiektów użyteczności publicznej powiatu puckiego” w ramach prowadzonego audytu operacji RPO WP na lata 2014-2020 (znak sprawy 2201-ICE.52.8.2022.11) z dnia 31.05.2022 r.</w:t>
            </w:r>
          </w:p>
          <w:p w:rsidR="00E0680A" w:rsidRPr="000653C1" w:rsidRDefault="00E0680A" w:rsidP="00FE7F2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0680A" w:rsidRPr="000653C1" w:rsidRDefault="00E0680A" w:rsidP="00FE7F2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653C1">
              <w:rPr>
                <w:rFonts w:asciiTheme="minorHAnsi" w:hAnsiTheme="minorHAnsi" w:cstheme="minorHAnsi"/>
                <w:sz w:val="22"/>
                <w:szCs w:val="22"/>
              </w:rPr>
              <w:t xml:space="preserve">Postępowanie o udzielenie zamówienia publicznego; </w:t>
            </w:r>
          </w:p>
          <w:p w:rsidR="00E0680A" w:rsidRPr="000653C1" w:rsidRDefault="00E0680A" w:rsidP="00FE7F2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653C1">
              <w:rPr>
                <w:rFonts w:asciiTheme="minorHAnsi" w:hAnsiTheme="minorHAnsi" w:cstheme="minorHAnsi"/>
                <w:sz w:val="22"/>
                <w:szCs w:val="22"/>
              </w:rPr>
              <w:t>Tryb udzielenia zamówienia: przetarg nieograniczany;</w:t>
            </w:r>
          </w:p>
          <w:p w:rsidR="00E0680A" w:rsidRPr="000653C1" w:rsidRDefault="00E0680A" w:rsidP="00FE7F2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653C1">
              <w:rPr>
                <w:rFonts w:asciiTheme="minorHAnsi" w:hAnsiTheme="minorHAnsi" w:cstheme="minorHAnsi"/>
                <w:sz w:val="22"/>
                <w:szCs w:val="22"/>
              </w:rPr>
              <w:t>Przedmiot zamówienia: Wykonanie robót budowlanych obejmujących dokończenie termomodernizacji Budynku Domu Pomocy Społecznej w Pucku, ul. A. Majkowskiego 3, 84-100 Puck oraz uzyskanie pozwolenia na użytkowanie, w ramach projektu „Morze zysku – z Eko odzysku. Termomodernizacja obiektów użyteczności publicznej powiatu puckiego”;</w:t>
            </w:r>
          </w:p>
          <w:p w:rsidR="00E0680A" w:rsidRPr="000653C1" w:rsidRDefault="00E0680A" w:rsidP="00FE7F2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653C1">
              <w:rPr>
                <w:rFonts w:asciiTheme="minorHAnsi" w:hAnsiTheme="minorHAnsi" w:cstheme="minorHAnsi"/>
                <w:sz w:val="22"/>
                <w:szCs w:val="22"/>
              </w:rPr>
              <w:t>Data publikacji i numer ogłoszenia wraz z podaniem publikatora: Zamawiający opublikował ogłoszenie o zamówieniu w</w:t>
            </w:r>
            <w:r w:rsidR="00EC4D37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0653C1">
              <w:rPr>
                <w:rFonts w:asciiTheme="minorHAnsi" w:hAnsiTheme="minorHAnsi" w:cstheme="minorHAnsi"/>
                <w:sz w:val="22"/>
                <w:szCs w:val="22"/>
              </w:rPr>
              <w:t>Biuletynie Zamówień Publicznych pod numerem 518042-N-2020 w dniu 28.02.2020 r.;</w:t>
            </w:r>
          </w:p>
          <w:p w:rsidR="00E0680A" w:rsidRPr="000653C1" w:rsidRDefault="00E0680A" w:rsidP="00FE7F2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0680A" w:rsidRPr="000653C1" w:rsidRDefault="00E0680A" w:rsidP="00FE7F2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653C1">
              <w:rPr>
                <w:rFonts w:asciiTheme="minorHAnsi" w:hAnsiTheme="minorHAnsi" w:cstheme="minorHAnsi"/>
                <w:sz w:val="22"/>
                <w:szCs w:val="22"/>
              </w:rPr>
              <w:t>W wyniku przeprowadzonego postępowania zamówienia udzielono:</w:t>
            </w:r>
          </w:p>
          <w:p w:rsidR="00E0680A" w:rsidRPr="000653C1" w:rsidRDefault="00E0680A" w:rsidP="00FE7F2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653C1">
              <w:rPr>
                <w:rFonts w:asciiTheme="minorHAnsi" w:hAnsiTheme="minorHAnsi" w:cstheme="minorHAnsi"/>
                <w:sz w:val="22"/>
                <w:szCs w:val="22"/>
              </w:rPr>
              <w:t xml:space="preserve">Wykonawca: Przedsiębiorstwo Handlowo – Usługowe „Sław – </w:t>
            </w:r>
            <w:proofErr w:type="spellStart"/>
            <w:r w:rsidRPr="000653C1">
              <w:rPr>
                <w:rFonts w:asciiTheme="minorHAnsi" w:hAnsiTheme="minorHAnsi" w:cstheme="minorHAnsi"/>
                <w:sz w:val="22"/>
                <w:szCs w:val="22"/>
              </w:rPr>
              <w:t>Instal</w:t>
            </w:r>
            <w:proofErr w:type="spellEnd"/>
            <w:r w:rsidRPr="000653C1">
              <w:rPr>
                <w:rFonts w:asciiTheme="minorHAnsi" w:hAnsiTheme="minorHAnsi" w:cstheme="minorHAnsi"/>
                <w:sz w:val="22"/>
                <w:szCs w:val="22"/>
              </w:rPr>
              <w:t>” Sławomir Okoń, 84-100 Puck, ul. Armii Wojska Polskiego 23;</w:t>
            </w:r>
          </w:p>
          <w:p w:rsidR="00E0680A" w:rsidRPr="000653C1" w:rsidRDefault="00E0680A" w:rsidP="00FE7F2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653C1">
              <w:rPr>
                <w:rFonts w:asciiTheme="minorHAnsi" w:hAnsiTheme="minorHAnsi" w:cstheme="minorHAnsi"/>
                <w:sz w:val="22"/>
                <w:szCs w:val="22"/>
              </w:rPr>
              <w:t>Umowa nr WZ.272.2.3.2020 zawarta w dniu 20.04.2020 r., zmieniona:</w:t>
            </w:r>
          </w:p>
          <w:p w:rsidR="00E0680A" w:rsidRPr="000653C1" w:rsidRDefault="00E0680A" w:rsidP="00FE7F2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653C1">
              <w:rPr>
                <w:rFonts w:asciiTheme="minorHAnsi" w:hAnsiTheme="minorHAnsi" w:cstheme="minorHAnsi"/>
                <w:sz w:val="22"/>
                <w:szCs w:val="22"/>
              </w:rPr>
              <w:t>Aneksem nr 1 zawartym w dniu 27.04.2020 r.;</w:t>
            </w:r>
          </w:p>
          <w:p w:rsidR="00E0680A" w:rsidRPr="000653C1" w:rsidRDefault="00E0680A" w:rsidP="00FE7F2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653C1">
              <w:rPr>
                <w:rFonts w:asciiTheme="minorHAnsi" w:hAnsiTheme="minorHAnsi" w:cstheme="minorHAnsi"/>
                <w:sz w:val="22"/>
                <w:szCs w:val="22"/>
              </w:rPr>
              <w:t>Aneksem nr 2 zawartym w dniu 04.06.2020 r.;</w:t>
            </w:r>
          </w:p>
          <w:p w:rsidR="00E0680A" w:rsidRPr="000653C1" w:rsidRDefault="00E0680A" w:rsidP="00FE7F2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653C1">
              <w:rPr>
                <w:rFonts w:asciiTheme="minorHAnsi" w:hAnsiTheme="minorHAnsi" w:cstheme="minorHAnsi"/>
                <w:sz w:val="22"/>
                <w:szCs w:val="22"/>
              </w:rPr>
              <w:t>Aneksem nr 3 zawartym w dniu 31.08.2020 r.;</w:t>
            </w:r>
          </w:p>
          <w:p w:rsidR="00E0680A" w:rsidRPr="000653C1" w:rsidRDefault="00E0680A" w:rsidP="00FE7F2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653C1">
              <w:rPr>
                <w:rFonts w:asciiTheme="minorHAnsi" w:hAnsiTheme="minorHAnsi" w:cstheme="minorHAnsi"/>
                <w:sz w:val="22"/>
                <w:szCs w:val="22"/>
              </w:rPr>
              <w:t>Aneksem nr 4 zawartym w dniu 19.10.2020 r.;</w:t>
            </w:r>
          </w:p>
          <w:p w:rsidR="00E0680A" w:rsidRPr="000653C1" w:rsidRDefault="00E0680A" w:rsidP="00FE7F2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653C1">
              <w:rPr>
                <w:rFonts w:asciiTheme="minorHAnsi" w:hAnsiTheme="minorHAnsi" w:cstheme="minorHAnsi"/>
                <w:sz w:val="22"/>
                <w:szCs w:val="22"/>
              </w:rPr>
              <w:t>Wartość kontraktu: 527 286,59 PLN brutto (zmiana wartości aneksem nr 3 – 5</w:t>
            </w:r>
            <w:r w:rsidR="009C20A7">
              <w:rPr>
                <w:rFonts w:asciiTheme="minorHAnsi" w:hAnsiTheme="minorHAnsi" w:cstheme="minorHAnsi"/>
                <w:sz w:val="22"/>
                <w:szCs w:val="22"/>
              </w:rPr>
              <w:t>82</w:t>
            </w:r>
            <w:r w:rsidR="00EC4D37">
              <w:rPr>
                <w:rFonts w:asciiTheme="minorHAnsi" w:hAnsiTheme="minorHAnsi" w:cstheme="minorHAnsi"/>
                <w:sz w:val="22"/>
                <w:szCs w:val="22"/>
              </w:rPr>
              <w:t> 761,09</w:t>
            </w:r>
            <w:r w:rsidRPr="000653C1">
              <w:rPr>
                <w:rFonts w:asciiTheme="minorHAnsi" w:hAnsiTheme="minorHAnsi" w:cstheme="minorHAnsi"/>
                <w:sz w:val="22"/>
                <w:szCs w:val="22"/>
              </w:rPr>
              <w:t xml:space="preserve"> PLN brutto oraz aneksem nr 4 – 590 244,28 PLN brutto).</w:t>
            </w:r>
          </w:p>
          <w:p w:rsidR="00E0680A" w:rsidRPr="000653C1" w:rsidRDefault="00E0680A" w:rsidP="00FE7F2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0680A" w:rsidRPr="000653C1" w:rsidRDefault="00E0680A" w:rsidP="00FE7F2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653C1">
              <w:rPr>
                <w:rFonts w:asciiTheme="minorHAnsi" w:hAnsiTheme="minorHAnsi" w:cstheme="minorHAnsi"/>
                <w:sz w:val="22"/>
                <w:szCs w:val="22"/>
              </w:rPr>
              <w:t>Przedmiotowe postępowanie było objęte weryfikacją IZ RPO WP w trakcie realizacji projektu, ustalenia zostały ujęte w</w:t>
            </w:r>
            <w:r w:rsidR="00EC4D37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0653C1">
              <w:rPr>
                <w:rFonts w:asciiTheme="minorHAnsi" w:hAnsiTheme="minorHAnsi" w:cstheme="minorHAnsi"/>
                <w:sz w:val="22"/>
                <w:szCs w:val="22"/>
              </w:rPr>
              <w:t>piśmie znak DPR-K.433.52.2017 (EOD 3450/01/2021) z dnia 22.01.2021 r. – bez zastrzeżeń;</w:t>
            </w:r>
          </w:p>
          <w:p w:rsidR="00E0680A" w:rsidRPr="000653C1" w:rsidRDefault="00E0680A" w:rsidP="00FE7F2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0680A" w:rsidRPr="000653C1" w:rsidRDefault="00E0680A" w:rsidP="00FE7F2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653C1">
              <w:rPr>
                <w:rFonts w:asciiTheme="minorHAnsi" w:hAnsiTheme="minorHAnsi" w:cstheme="minorHAnsi"/>
                <w:sz w:val="22"/>
                <w:szCs w:val="22"/>
              </w:rPr>
              <w:t xml:space="preserve">Postępowanie o udzielenie zamówienia publicznego; </w:t>
            </w:r>
          </w:p>
          <w:p w:rsidR="00E0680A" w:rsidRPr="000653C1" w:rsidRDefault="00E0680A" w:rsidP="00FE7F2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653C1">
              <w:rPr>
                <w:rFonts w:asciiTheme="minorHAnsi" w:hAnsiTheme="minorHAnsi" w:cstheme="minorHAnsi"/>
                <w:sz w:val="22"/>
                <w:szCs w:val="22"/>
              </w:rPr>
              <w:t>Tryb udzielenia zamówienia: przetarg nieograniczony;</w:t>
            </w:r>
          </w:p>
          <w:p w:rsidR="00E0680A" w:rsidRPr="000653C1" w:rsidRDefault="00E0680A" w:rsidP="00FE7F2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653C1">
              <w:rPr>
                <w:rFonts w:asciiTheme="minorHAnsi" w:hAnsiTheme="minorHAnsi" w:cstheme="minorHAnsi"/>
                <w:sz w:val="22"/>
                <w:szCs w:val="22"/>
              </w:rPr>
              <w:t>Przedmiot zamówienia: Realizacja robót budowlano – montażowych, termomodernizacyjnych z podziałem na 2 części, w ramach projektu „Morze zysku – z Eko odzysku. Termomodernizacja obiektów użyteczności publicznej powiatu puckiego”;</w:t>
            </w:r>
          </w:p>
          <w:p w:rsidR="00E0680A" w:rsidRPr="000653C1" w:rsidRDefault="00E0680A" w:rsidP="00FE7F2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653C1">
              <w:rPr>
                <w:rFonts w:asciiTheme="minorHAnsi" w:hAnsiTheme="minorHAnsi" w:cstheme="minorHAnsi"/>
                <w:sz w:val="22"/>
                <w:szCs w:val="22"/>
              </w:rPr>
              <w:t>Data publikacji i numer ogłoszenia wraz z podaniem publikatora: Zamawiający opublikował ogłoszenie o zamówieniu w</w:t>
            </w:r>
            <w:r w:rsidR="00EC4D37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0653C1">
              <w:rPr>
                <w:rFonts w:asciiTheme="minorHAnsi" w:hAnsiTheme="minorHAnsi" w:cstheme="minorHAnsi"/>
                <w:sz w:val="22"/>
                <w:szCs w:val="22"/>
              </w:rPr>
              <w:t>Biuletynie Zamówień Publicznych pod numerem 540061-N-2019 w dniu 19.04.2019 r.;</w:t>
            </w:r>
          </w:p>
          <w:p w:rsidR="00E0680A" w:rsidRPr="000653C1" w:rsidRDefault="00E0680A" w:rsidP="00FE7F2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0680A" w:rsidRPr="000653C1" w:rsidRDefault="00E0680A" w:rsidP="00FE7F2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653C1">
              <w:rPr>
                <w:rFonts w:asciiTheme="minorHAnsi" w:hAnsiTheme="minorHAnsi" w:cstheme="minorHAnsi"/>
                <w:sz w:val="22"/>
                <w:szCs w:val="22"/>
              </w:rPr>
              <w:t>W wyniku przeprowadzonego postępowania zamówienia udzielono:</w:t>
            </w:r>
          </w:p>
          <w:p w:rsidR="00E0680A" w:rsidRPr="000653C1" w:rsidRDefault="00E0680A" w:rsidP="00FE7F2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653C1">
              <w:rPr>
                <w:rFonts w:asciiTheme="minorHAnsi" w:hAnsiTheme="minorHAnsi" w:cstheme="minorHAnsi"/>
                <w:sz w:val="22"/>
                <w:szCs w:val="22"/>
              </w:rPr>
              <w:t xml:space="preserve">Wykonawca: Usługi Ogólnobudowlane i Handel Justyna </w:t>
            </w:r>
            <w:proofErr w:type="spellStart"/>
            <w:r w:rsidRPr="000653C1">
              <w:rPr>
                <w:rFonts w:asciiTheme="minorHAnsi" w:hAnsiTheme="minorHAnsi" w:cstheme="minorHAnsi"/>
                <w:sz w:val="22"/>
                <w:szCs w:val="22"/>
              </w:rPr>
              <w:t>Miesikowska</w:t>
            </w:r>
            <w:proofErr w:type="spellEnd"/>
            <w:r w:rsidRPr="000653C1">
              <w:rPr>
                <w:rFonts w:asciiTheme="minorHAnsi" w:hAnsiTheme="minorHAnsi" w:cstheme="minorHAnsi"/>
                <w:sz w:val="22"/>
                <w:szCs w:val="22"/>
              </w:rPr>
              <w:t>, 89-651 Gotelp, Odry, ul. Ks. Zawadzińskiego 14;</w:t>
            </w:r>
          </w:p>
          <w:p w:rsidR="00E0680A" w:rsidRPr="000653C1" w:rsidRDefault="00E0680A" w:rsidP="00FE7F2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653C1">
              <w:rPr>
                <w:rFonts w:asciiTheme="minorHAnsi" w:hAnsiTheme="minorHAnsi" w:cstheme="minorHAnsi"/>
                <w:sz w:val="22"/>
                <w:szCs w:val="22"/>
              </w:rPr>
              <w:t>Umowa nr WZ.272.2.11.2019 z dnia 18.06.2019 r., zmieniona aneksem nr 1 z dnia 18.11.2019 r.;</w:t>
            </w:r>
          </w:p>
          <w:p w:rsidR="00E0680A" w:rsidRPr="000653C1" w:rsidRDefault="00E0680A" w:rsidP="00FE7F2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653C1">
              <w:rPr>
                <w:rFonts w:asciiTheme="minorHAnsi" w:hAnsiTheme="minorHAnsi" w:cstheme="minorHAnsi"/>
                <w:sz w:val="22"/>
                <w:szCs w:val="22"/>
              </w:rPr>
              <w:t>Wartość umowy: 3 873 752,07 PLN brutto (zmiana wartości aneksem nr 1 – 4 031 354,54 PLN brutto).</w:t>
            </w:r>
          </w:p>
          <w:p w:rsidR="00E0680A" w:rsidRPr="000653C1" w:rsidRDefault="00E0680A" w:rsidP="00FE7F2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0680A" w:rsidRPr="000653C1" w:rsidRDefault="00E0680A" w:rsidP="00FE7F2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653C1">
              <w:rPr>
                <w:rFonts w:asciiTheme="minorHAnsi" w:hAnsiTheme="minorHAnsi" w:cstheme="minorHAnsi"/>
                <w:sz w:val="22"/>
                <w:szCs w:val="22"/>
              </w:rPr>
              <w:t>Przedmiotowe postępowanie było objęte weryfikacją IZ RPO WP w trakcie realizacji projektu, ustalenia zostały ujęte:</w:t>
            </w:r>
          </w:p>
          <w:p w:rsidR="00E0680A" w:rsidRPr="000653C1" w:rsidRDefault="00E0680A" w:rsidP="00FE7F2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653C1">
              <w:rPr>
                <w:rFonts w:asciiTheme="minorHAnsi" w:hAnsiTheme="minorHAnsi" w:cstheme="minorHAnsi"/>
                <w:sz w:val="22"/>
                <w:szCs w:val="22"/>
              </w:rPr>
              <w:t>•</w:t>
            </w:r>
            <w:r w:rsidRPr="000653C1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w piśmie znak DPR-K.433.52.2017 (EOD 48932/10/2019) z dnia 02.10 .2019 r. - dotyczy umowy podstawowej – bez zastrzeżeń; </w:t>
            </w:r>
          </w:p>
          <w:p w:rsidR="00E0680A" w:rsidRPr="000653C1" w:rsidRDefault="00E0680A" w:rsidP="00FE7F2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653C1">
              <w:rPr>
                <w:rFonts w:asciiTheme="minorHAnsi" w:hAnsiTheme="minorHAnsi" w:cstheme="minorHAnsi"/>
                <w:sz w:val="22"/>
                <w:szCs w:val="22"/>
              </w:rPr>
              <w:t>•</w:t>
            </w:r>
            <w:r w:rsidRPr="000653C1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w piśmie znak DPR-K.433.52.2017 (EOD 32006/06/2022) z dnia 17.06.2022 r. - dotyczy aneksu nr 1 – bez zastrzeżeń; </w:t>
            </w:r>
          </w:p>
          <w:p w:rsidR="00E0680A" w:rsidRPr="000653C1" w:rsidRDefault="00E0680A" w:rsidP="00FE7F2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0680A" w:rsidRPr="000653C1" w:rsidRDefault="00E0680A" w:rsidP="00FE7F2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653C1">
              <w:rPr>
                <w:rFonts w:asciiTheme="minorHAnsi" w:hAnsiTheme="minorHAnsi" w:cstheme="minorHAnsi"/>
                <w:sz w:val="22"/>
                <w:szCs w:val="22"/>
              </w:rPr>
              <w:t>Postępowanie o udzielenie zamówienia publicznego;</w:t>
            </w:r>
          </w:p>
          <w:p w:rsidR="00E0680A" w:rsidRPr="000653C1" w:rsidRDefault="00E0680A" w:rsidP="00FE7F2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653C1">
              <w:rPr>
                <w:rFonts w:asciiTheme="minorHAnsi" w:hAnsiTheme="minorHAnsi" w:cstheme="minorHAnsi"/>
                <w:sz w:val="22"/>
                <w:szCs w:val="22"/>
              </w:rPr>
              <w:t>Tryb udzielenia zamówienia: przetarg nieograniczony;</w:t>
            </w:r>
          </w:p>
          <w:p w:rsidR="00E0680A" w:rsidRPr="000653C1" w:rsidRDefault="00E0680A" w:rsidP="00FE7F2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653C1">
              <w:rPr>
                <w:rFonts w:asciiTheme="minorHAnsi" w:hAnsiTheme="minorHAnsi" w:cstheme="minorHAnsi"/>
                <w:sz w:val="22"/>
                <w:szCs w:val="22"/>
              </w:rPr>
              <w:t>Przedmiot zamówienia: Realizacja robót budowlano – montażowych, termomodernizacyjnych, w ramach projektu „Morze zysku – z Eko odzysku. Termomodernizacja obiektów użyteczności publicznej powiatu puckiego”;</w:t>
            </w:r>
          </w:p>
          <w:p w:rsidR="00E0680A" w:rsidRPr="000653C1" w:rsidRDefault="00E0680A" w:rsidP="00FE7F2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653C1">
              <w:rPr>
                <w:rFonts w:asciiTheme="minorHAnsi" w:hAnsiTheme="minorHAnsi" w:cstheme="minorHAnsi"/>
                <w:sz w:val="22"/>
                <w:szCs w:val="22"/>
              </w:rPr>
              <w:t>Data publikacji i numer ogłoszenia wraz z podaniem publikatora: Zamawiający opublikował ogłoszenie o zamówieniu w</w:t>
            </w:r>
            <w:r w:rsidR="00EC4D37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0653C1">
              <w:rPr>
                <w:rFonts w:asciiTheme="minorHAnsi" w:hAnsiTheme="minorHAnsi" w:cstheme="minorHAnsi"/>
                <w:sz w:val="22"/>
                <w:szCs w:val="22"/>
              </w:rPr>
              <w:t>Biuletynie Zamówień Publicznych pod numerem 549844-N-2017 w dniu 13.07.2017 r.;</w:t>
            </w:r>
          </w:p>
          <w:p w:rsidR="00E0680A" w:rsidRPr="000653C1" w:rsidRDefault="00E0680A" w:rsidP="00FE7F2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0680A" w:rsidRPr="000653C1" w:rsidRDefault="00E0680A" w:rsidP="00FE7F2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653C1">
              <w:rPr>
                <w:rFonts w:asciiTheme="minorHAnsi" w:hAnsiTheme="minorHAnsi" w:cstheme="minorHAnsi"/>
                <w:sz w:val="22"/>
                <w:szCs w:val="22"/>
              </w:rPr>
              <w:t>W wyniku przeprowadzonego postępowania zamówienia udzielono:</w:t>
            </w:r>
          </w:p>
          <w:p w:rsidR="00E0680A" w:rsidRPr="000653C1" w:rsidRDefault="00E0680A" w:rsidP="00FE7F2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653C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Wykonawca: OL-TRANS Sp. z o.o., 84-123 Połchowo, Mrzezino, ul. Lipowa 6;</w:t>
            </w:r>
          </w:p>
          <w:p w:rsidR="00E0680A" w:rsidRPr="000653C1" w:rsidRDefault="00E0680A" w:rsidP="00FE7F2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653C1">
              <w:rPr>
                <w:rFonts w:asciiTheme="minorHAnsi" w:hAnsiTheme="minorHAnsi" w:cstheme="minorHAnsi"/>
                <w:sz w:val="22"/>
                <w:szCs w:val="22"/>
              </w:rPr>
              <w:t>Umowa nr WZ.272.8A.2017 z dnia 06.09.2017 r., zmieniona:</w:t>
            </w:r>
          </w:p>
          <w:p w:rsidR="00E0680A" w:rsidRPr="000653C1" w:rsidRDefault="00E0680A" w:rsidP="00FE7F2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653C1">
              <w:rPr>
                <w:rFonts w:asciiTheme="minorHAnsi" w:hAnsiTheme="minorHAnsi" w:cstheme="minorHAnsi"/>
                <w:sz w:val="22"/>
                <w:szCs w:val="22"/>
              </w:rPr>
              <w:t xml:space="preserve">Aneksem nr 1 z dnia 27.09.2017r., </w:t>
            </w:r>
          </w:p>
          <w:p w:rsidR="00E0680A" w:rsidRPr="000653C1" w:rsidRDefault="00E0680A" w:rsidP="00FE7F2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653C1">
              <w:rPr>
                <w:rFonts w:asciiTheme="minorHAnsi" w:hAnsiTheme="minorHAnsi" w:cstheme="minorHAnsi"/>
                <w:sz w:val="22"/>
                <w:szCs w:val="22"/>
              </w:rPr>
              <w:t xml:space="preserve">Aneksem nr 2 z dnia 20.07.2018r., </w:t>
            </w:r>
          </w:p>
          <w:p w:rsidR="00E0680A" w:rsidRPr="000653C1" w:rsidRDefault="00E0680A" w:rsidP="00FE7F2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653C1">
              <w:rPr>
                <w:rFonts w:asciiTheme="minorHAnsi" w:hAnsiTheme="minorHAnsi" w:cstheme="minorHAnsi"/>
                <w:sz w:val="22"/>
                <w:szCs w:val="22"/>
              </w:rPr>
              <w:t xml:space="preserve">Aneksem nr 3 z dnia 23.08.2018 r.; </w:t>
            </w:r>
          </w:p>
          <w:p w:rsidR="00E0680A" w:rsidRPr="000653C1" w:rsidRDefault="00E0680A" w:rsidP="00FE7F2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653C1">
              <w:rPr>
                <w:rFonts w:asciiTheme="minorHAnsi" w:hAnsiTheme="minorHAnsi" w:cstheme="minorHAnsi"/>
                <w:sz w:val="22"/>
                <w:szCs w:val="22"/>
              </w:rPr>
              <w:t>Aneksem nr 4 z dnia 17.09.2018 r.;</w:t>
            </w:r>
          </w:p>
          <w:p w:rsidR="00E0680A" w:rsidRPr="000653C1" w:rsidRDefault="00E0680A" w:rsidP="00FE7F2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653C1">
              <w:rPr>
                <w:rFonts w:asciiTheme="minorHAnsi" w:hAnsiTheme="minorHAnsi" w:cstheme="minorHAnsi"/>
                <w:sz w:val="22"/>
                <w:szCs w:val="22"/>
              </w:rPr>
              <w:t>Aneksem nr 5 z dnia 18.10.2018 r.;</w:t>
            </w:r>
          </w:p>
          <w:p w:rsidR="00E0680A" w:rsidRPr="000653C1" w:rsidRDefault="00E0680A" w:rsidP="00FE7F2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653C1">
              <w:rPr>
                <w:rFonts w:asciiTheme="minorHAnsi" w:hAnsiTheme="minorHAnsi" w:cstheme="minorHAnsi"/>
                <w:sz w:val="22"/>
                <w:szCs w:val="22"/>
              </w:rPr>
              <w:t xml:space="preserve">Wartość umowy: </w:t>
            </w:r>
            <w:r w:rsidR="00186A74">
              <w:rPr>
                <w:rFonts w:asciiTheme="minorHAnsi" w:hAnsiTheme="minorHAnsi" w:cstheme="minorHAnsi"/>
                <w:sz w:val="22"/>
                <w:szCs w:val="22"/>
              </w:rPr>
              <w:t>1 100 000,07</w:t>
            </w:r>
            <w:r w:rsidRPr="000653C1">
              <w:rPr>
                <w:rFonts w:asciiTheme="minorHAnsi" w:hAnsiTheme="minorHAnsi" w:cstheme="minorHAnsi"/>
                <w:sz w:val="22"/>
                <w:szCs w:val="22"/>
              </w:rPr>
              <w:t xml:space="preserve"> PLN (zmiana wartości aneksem nr 4 – 1 311 783,50 PLN brutto).</w:t>
            </w:r>
          </w:p>
          <w:p w:rsidR="00E0680A" w:rsidRPr="000653C1" w:rsidRDefault="00E0680A" w:rsidP="00FE7F2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0680A" w:rsidRPr="000653C1" w:rsidRDefault="00E0680A" w:rsidP="00FE7F2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653C1">
              <w:rPr>
                <w:rFonts w:asciiTheme="minorHAnsi" w:hAnsiTheme="minorHAnsi" w:cstheme="minorHAnsi"/>
                <w:sz w:val="22"/>
                <w:szCs w:val="22"/>
              </w:rPr>
              <w:t>Przedmiotowe postępowanie było objęte weryfikacją IZ RPO WP w trakcie realizacji projektu, ustalenia zostały ujęte:</w:t>
            </w:r>
          </w:p>
          <w:p w:rsidR="00E0680A" w:rsidRPr="000653C1" w:rsidRDefault="00E0680A" w:rsidP="00FE7F2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653C1">
              <w:rPr>
                <w:rFonts w:asciiTheme="minorHAnsi" w:hAnsiTheme="minorHAnsi" w:cstheme="minorHAnsi"/>
                <w:sz w:val="22"/>
                <w:szCs w:val="22"/>
              </w:rPr>
              <w:t>•</w:t>
            </w:r>
            <w:r w:rsidRPr="000653C1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w piśmie znak DPR-K.433.52.2017 (EOD 63354/12/2019) z dnia 16.12.2019 r. - dotyczy umowy oraz aneksu nr 1 - 4 – bez zastrzeżeń; </w:t>
            </w:r>
          </w:p>
          <w:p w:rsidR="00E0680A" w:rsidRPr="000653C1" w:rsidRDefault="00E0680A" w:rsidP="00FE7F2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653C1">
              <w:rPr>
                <w:rFonts w:asciiTheme="minorHAnsi" w:hAnsiTheme="minorHAnsi" w:cstheme="minorHAnsi"/>
                <w:sz w:val="22"/>
                <w:szCs w:val="22"/>
              </w:rPr>
              <w:t>•</w:t>
            </w:r>
            <w:r w:rsidRPr="000653C1">
              <w:rPr>
                <w:rFonts w:asciiTheme="minorHAnsi" w:hAnsiTheme="minorHAnsi" w:cstheme="minorHAnsi"/>
                <w:sz w:val="22"/>
                <w:szCs w:val="22"/>
              </w:rPr>
              <w:tab/>
              <w:t>w piśmie znak DPR-K.433.52.2017 (EOD 39886/08/2022) z dnia 01.08.2022 r. - dotyczy aneksu nr 5 – bez zastrzeżeń;</w:t>
            </w:r>
          </w:p>
          <w:p w:rsidR="00E0680A" w:rsidRPr="000653C1" w:rsidRDefault="00E0680A" w:rsidP="00FE7F2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0680A" w:rsidRPr="000653C1" w:rsidRDefault="00E0680A" w:rsidP="00FE7F2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653C1">
              <w:rPr>
                <w:rFonts w:asciiTheme="minorHAnsi" w:hAnsiTheme="minorHAnsi" w:cstheme="minorHAnsi"/>
                <w:sz w:val="22"/>
                <w:szCs w:val="22"/>
              </w:rPr>
              <w:t xml:space="preserve">Postępowanie o udzielenie zamówienia publicznego; </w:t>
            </w:r>
          </w:p>
          <w:p w:rsidR="00E0680A" w:rsidRPr="000653C1" w:rsidRDefault="00E0680A" w:rsidP="00FE7F2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653C1">
              <w:rPr>
                <w:rFonts w:asciiTheme="minorHAnsi" w:hAnsiTheme="minorHAnsi" w:cstheme="minorHAnsi"/>
                <w:sz w:val="22"/>
                <w:szCs w:val="22"/>
              </w:rPr>
              <w:t>Tryb udzielenia zamówienia: przetarg nieograniczony;</w:t>
            </w:r>
          </w:p>
          <w:p w:rsidR="00E0680A" w:rsidRPr="000653C1" w:rsidRDefault="00E0680A" w:rsidP="00FE7F2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653C1">
              <w:rPr>
                <w:rFonts w:asciiTheme="minorHAnsi" w:hAnsiTheme="minorHAnsi" w:cstheme="minorHAnsi"/>
                <w:sz w:val="22"/>
                <w:szCs w:val="22"/>
              </w:rPr>
              <w:t>Przedmiot zamówienia: Realizacja robót budowlano – montażowych, termomodernizacyjnych, w ramach projektu „Morze zysku – z Eko odzysku. Termomodernizacja obiektów użyteczności publicznej powiatu puckiego”;</w:t>
            </w:r>
          </w:p>
          <w:p w:rsidR="00E0680A" w:rsidRPr="000653C1" w:rsidRDefault="00E0680A" w:rsidP="00FE7F2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653C1">
              <w:rPr>
                <w:rFonts w:asciiTheme="minorHAnsi" w:hAnsiTheme="minorHAnsi" w:cstheme="minorHAnsi"/>
                <w:sz w:val="22"/>
                <w:szCs w:val="22"/>
              </w:rPr>
              <w:t>Data publikacji i numer ogłoszenia wraz z podaniem publikatora: Zamawiający opublikował ogłoszenie o zamówieniu w</w:t>
            </w:r>
            <w:r w:rsidR="00EC4D37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0653C1">
              <w:rPr>
                <w:rFonts w:asciiTheme="minorHAnsi" w:hAnsiTheme="minorHAnsi" w:cstheme="minorHAnsi"/>
                <w:sz w:val="22"/>
                <w:szCs w:val="22"/>
              </w:rPr>
              <w:t>Biuletynie Zamówień Publicznych pod numerem 576141-N-2017 w dniu 24.08.2017 r.;</w:t>
            </w:r>
          </w:p>
          <w:p w:rsidR="00E0680A" w:rsidRPr="000653C1" w:rsidRDefault="00E0680A" w:rsidP="00FE7F2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0680A" w:rsidRPr="000653C1" w:rsidRDefault="00E0680A" w:rsidP="00FE7F2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653C1">
              <w:rPr>
                <w:rFonts w:asciiTheme="minorHAnsi" w:hAnsiTheme="minorHAnsi" w:cstheme="minorHAnsi"/>
                <w:sz w:val="22"/>
                <w:szCs w:val="22"/>
              </w:rPr>
              <w:t>W wyniku przeprowadzonego postępowania zamówienia udzielono:</w:t>
            </w:r>
          </w:p>
          <w:p w:rsidR="00E0680A" w:rsidRPr="000653C1" w:rsidRDefault="00E0680A" w:rsidP="00FE7F2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653C1">
              <w:rPr>
                <w:rFonts w:asciiTheme="minorHAnsi" w:hAnsiTheme="minorHAnsi" w:cstheme="minorHAnsi"/>
                <w:sz w:val="22"/>
                <w:szCs w:val="22"/>
              </w:rPr>
              <w:t xml:space="preserve">Wykonawca: </w:t>
            </w:r>
            <w:proofErr w:type="spellStart"/>
            <w:r w:rsidRPr="000653C1">
              <w:rPr>
                <w:rFonts w:asciiTheme="minorHAnsi" w:hAnsiTheme="minorHAnsi" w:cstheme="minorHAnsi"/>
                <w:sz w:val="22"/>
                <w:szCs w:val="22"/>
              </w:rPr>
              <w:t>Volfram</w:t>
            </w:r>
            <w:proofErr w:type="spellEnd"/>
            <w:r w:rsidRPr="000653C1">
              <w:rPr>
                <w:rFonts w:asciiTheme="minorHAnsi" w:hAnsiTheme="minorHAnsi" w:cstheme="minorHAnsi"/>
                <w:sz w:val="22"/>
                <w:szCs w:val="22"/>
              </w:rPr>
              <w:t xml:space="preserve"> Sp. J. Mokrzycki, Podgórski, 84-103 </w:t>
            </w:r>
            <w:proofErr w:type="spellStart"/>
            <w:r w:rsidRPr="000653C1">
              <w:rPr>
                <w:rFonts w:asciiTheme="minorHAnsi" w:hAnsiTheme="minorHAnsi" w:cstheme="minorHAnsi"/>
                <w:sz w:val="22"/>
                <w:szCs w:val="22"/>
              </w:rPr>
              <w:t>Łebcz</w:t>
            </w:r>
            <w:proofErr w:type="spellEnd"/>
            <w:r w:rsidRPr="000653C1">
              <w:rPr>
                <w:rFonts w:asciiTheme="minorHAnsi" w:hAnsiTheme="minorHAnsi" w:cstheme="minorHAnsi"/>
                <w:sz w:val="22"/>
                <w:szCs w:val="22"/>
              </w:rPr>
              <w:t>, ul. Swarzewska 16;</w:t>
            </w:r>
          </w:p>
          <w:p w:rsidR="00E0680A" w:rsidRPr="000653C1" w:rsidRDefault="00E0680A" w:rsidP="00FE7F2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653C1">
              <w:rPr>
                <w:rFonts w:asciiTheme="minorHAnsi" w:hAnsiTheme="minorHAnsi" w:cstheme="minorHAnsi"/>
                <w:sz w:val="22"/>
                <w:szCs w:val="22"/>
              </w:rPr>
              <w:t>Umowa nr WZ.272.10.B.2017 z dnia 13.10.2017 r., zmieniona:</w:t>
            </w:r>
          </w:p>
          <w:p w:rsidR="00E0680A" w:rsidRPr="000653C1" w:rsidRDefault="00E0680A" w:rsidP="00FE7F2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653C1">
              <w:rPr>
                <w:rFonts w:asciiTheme="minorHAnsi" w:hAnsiTheme="minorHAnsi" w:cstheme="minorHAnsi"/>
                <w:sz w:val="22"/>
                <w:szCs w:val="22"/>
              </w:rPr>
              <w:t>Aneksem nr 1 z dnia 13.10.2018 r.;</w:t>
            </w:r>
          </w:p>
          <w:p w:rsidR="00E0680A" w:rsidRPr="000653C1" w:rsidRDefault="00E0680A" w:rsidP="00FE7F2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653C1">
              <w:rPr>
                <w:rFonts w:asciiTheme="minorHAnsi" w:hAnsiTheme="minorHAnsi" w:cstheme="minorHAnsi"/>
                <w:sz w:val="22"/>
                <w:szCs w:val="22"/>
              </w:rPr>
              <w:t>Aneksem nr 2 z dnia 18.12.2018 r.;</w:t>
            </w:r>
          </w:p>
          <w:p w:rsidR="00E0680A" w:rsidRPr="000653C1" w:rsidRDefault="00E0680A" w:rsidP="00FE7F2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653C1">
              <w:rPr>
                <w:rFonts w:asciiTheme="minorHAnsi" w:hAnsiTheme="minorHAnsi" w:cstheme="minorHAnsi"/>
                <w:sz w:val="22"/>
                <w:szCs w:val="22"/>
              </w:rPr>
              <w:t>Wartość umowy: 1 681 479,98 PLN brutto (zmiana wartości aneksem nr 2 – 1 779 879,99 PLN brutto).</w:t>
            </w:r>
          </w:p>
          <w:p w:rsidR="00E0680A" w:rsidRPr="000653C1" w:rsidRDefault="00E0680A" w:rsidP="00FE7F2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0680A" w:rsidRPr="000653C1" w:rsidRDefault="00E0680A" w:rsidP="00FE7F2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653C1">
              <w:rPr>
                <w:rFonts w:asciiTheme="minorHAnsi" w:hAnsiTheme="minorHAnsi" w:cstheme="minorHAnsi"/>
                <w:sz w:val="22"/>
                <w:szCs w:val="22"/>
              </w:rPr>
              <w:t>Przedmiotowe postępowanie było objęte weryfikacją IZ RPO WP w trakcie realizacji projektu, ustalenia zostały ujęte w</w:t>
            </w:r>
            <w:r w:rsidR="00EC4D37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0653C1">
              <w:rPr>
                <w:rFonts w:asciiTheme="minorHAnsi" w:hAnsiTheme="minorHAnsi" w:cstheme="minorHAnsi"/>
                <w:sz w:val="22"/>
                <w:szCs w:val="22"/>
              </w:rPr>
              <w:t xml:space="preserve">piśmie znak DPR-K.433.52.2017 (EOD 43889/08/2021) z dnia 27.08.2021 r. – bez zastrzeżeń </w:t>
            </w:r>
          </w:p>
          <w:p w:rsidR="00E0680A" w:rsidRPr="000653C1" w:rsidRDefault="00E0680A" w:rsidP="00FE7F2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0680A" w:rsidRPr="000653C1" w:rsidRDefault="00E0680A" w:rsidP="00FE7F2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653C1">
              <w:rPr>
                <w:rFonts w:asciiTheme="minorHAnsi" w:hAnsiTheme="minorHAnsi" w:cstheme="minorHAnsi"/>
                <w:sz w:val="22"/>
                <w:szCs w:val="22"/>
              </w:rPr>
              <w:t>Dodatkowo, przedmiotowe postępowanie zostało objęte kontrolą Instytucji Audytowej, której ustalenia zostały zawarte w Podsumowaniu ustaleń dokonanych w projekcie nr RPPM.10.01.01-22-0006/16 pn. „Morze zysku – z Eko odzysku. Termomodernizacja obiektów użyteczności publicznej powiatu puckiego” w ramach prowadzonego audytu operacji RPO WP na lata 2014-2020 (znak sprawy 2201-ICE.52.8.2022.11) z dnia 31.05.2022 r.</w:t>
            </w:r>
          </w:p>
          <w:p w:rsidR="00E0680A" w:rsidRPr="000653C1" w:rsidRDefault="00E0680A" w:rsidP="00FE7F2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0680A" w:rsidRPr="000653C1" w:rsidRDefault="00E0680A" w:rsidP="00FE7F2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653C1">
              <w:rPr>
                <w:rFonts w:asciiTheme="minorHAnsi" w:hAnsiTheme="minorHAnsi" w:cstheme="minorHAnsi"/>
                <w:sz w:val="22"/>
                <w:szCs w:val="22"/>
              </w:rPr>
              <w:t>Postępowania zweryfikowane podczas kontroli w trakcie, ujęte w Informacji Pokontrolnej 7/D/1/20/I:</w:t>
            </w:r>
          </w:p>
          <w:p w:rsidR="00E0680A" w:rsidRPr="000653C1" w:rsidRDefault="00E0680A" w:rsidP="00FE7F2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0680A" w:rsidRPr="000653C1" w:rsidRDefault="00E0680A" w:rsidP="00FE7F2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653C1">
              <w:rPr>
                <w:rFonts w:asciiTheme="minorHAnsi" w:hAnsiTheme="minorHAnsi" w:cstheme="minorHAnsi"/>
                <w:sz w:val="22"/>
                <w:szCs w:val="22"/>
              </w:rPr>
              <w:t>Postępowanie o udzielenie zamówienia publicznego;</w:t>
            </w:r>
          </w:p>
          <w:p w:rsidR="00E0680A" w:rsidRPr="000653C1" w:rsidRDefault="00E0680A" w:rsidP="00FE7F2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653C1">
              <w:rPr>
                <w:rFonts w:asciiTheme="minorHAnsi" w:hAnsiTheme="minorHAnsi" w:cstheme="minorHAnsi"/>
                <w:sz w:val="22"/>
                <w:szCs w:val="22"/>
              </w:rPr>
              <w:t>Tryb udzielenia zamówienia: przetarg nieograniczony;</w:t>
            </w:r>
          </w:p>
          <w:p w:rsidR="00E0680A" w:rsidRPr="000653C1" w:rsidRDefault="00E0680A" w:rsidP="00FE7F2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653C1">
              <w:rPr>
                <w:rFonts w:asciiTheme="minorHAnsi" w:hAnsiTheme="minorHAnsi" w:cstheme="minorHAnsi"/>
                <w:sz w:val="22"/>
                <w:szCs w:val="22"/>
              </w:rPr>
              <w:t>Przedmiot zamówienia: Realizacja robót budowlano – montażowych, termomodernizacyjnych, w ramach projektu „Morze zysku – z Eko odzysku. Termomodernizacja obiektów użyteczności publicznej powiatu puckiego”;</w:t>
            </w:r>
          </w:p>
          <w:p w:rsidR="00E0680A" w:rsidRPr="000653C1" w:rsidRDefault="00E0680A" w:rsidP="00FE7F2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653C1">
              <w:rPr>
                <w:rFonts w:asciiTheme="minorHAnsi" w:hAnsiTheme="minorHAnsi" w:cstheme="minorHAnsi"/>
                <w:sz w:val="22"/>
                <w:szCs w:val="22"/>
              </w:rPr>
              <w:t>Data publikacji i numer ogłoszenia wraz z podaniem publikatora: Zamawiający opublikował ogłoszenie o zamówieniu w</w:t>
            </w:r>
            <w:r w:rsidR="00EC4D37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0653C1">
              <w:rPr>
                <w:rFonts w:asciiTheme="minorHAnsi" w:hAnsiTheme="minorHAnsi" w:cstheme="minorHAnsi"/>
                <w:sz w:val="22"/>
                <w:szCs w:val="22"/>
              </w:rPr>
              <w:t>Biuletynie Zamówień Publicznych pod numerem 549844-N-2017 w dniu 13.07.2017 r.;</w:t>
            </w:r>
          </w:p>
          <w:p w:rsidR="00E0680A" w:rsidRPr="000653C1" w:rsidRDefault="00E0680A" w:rsidP="00FE7F2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0680A" w:rsidRPr="000653C1" w:rsidRDefault="00E0680A" w:rsidP="00FE7F2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653C1">
              <w:rPr>
                <w:rFonts w:asciiTheme="minorHAnsi" w:hAnsiTheme="minorHAnsi" w:cstheme="minorHAnsi"/>
                <w:sz w:val="22"/>
                <w:szCs w:val="22"/>
              </w:rPr>
              <w:t>W wyniku przeprowadzonego postępowania zamówienia udzielono:</w:t>
            </w:r>
          </w:p>
          <w:p w:rsidR="00E0680A" w:rsidRPr="000653C1" w:rsidRDefault="00E0680A" w:rsidP="00FE7F2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653C1">
              <w:rPr>
                <w:rFonts w:asciiTheme="minorHAnsi" w:hAnsiTheme="minorHAnsi" w:cstheme="minorHAnsi"/>
                <w:sz w:val="22"/>
                <w:szCs w:val="22"/>
              </w:rPr>
              <w:t xml:space="preserve">Wykonawca: Przedsiębiorstwo Handlowo – Usługowe ELPOM S. C., 84-120 Władysławowo, ul. Gdańska 65; </w:t>
            </w:r>
          </w:p>
          <w:p w:rsidR="00E0680A" w:rsidRPr="000653C1" w:rsidRDefault="00E0680A" w:rsidP="00FE7F2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653C1">
              <w:rPr>
                <w:rFonts w:asciiTheme="minorHAnsi" w:hAnsiTheme="minorHAnsi" w:cstheme="minorHAnsi"/>
                <w:sz w:val="22"/>
                <w:szCs w:val="22"/>
              </w:rPr>
              <w:t>Umowa nr WZ.272.8B.2017 z dnia 19.09.2017 r., zmieniona:</w:t>
            </w:r>
          </w:p>
          <w:p w:rsidR="00E0680A" w:rsidRPr="000653C1" w:rsidRDefault="00E0680A" w:rsidP="00FE7F2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653C1">
              <w:rPr>
                <w:rFonts w:asciiTheme="minorHAnsi" w:hAnsiTheme="minorHAnsi" w:cstheme="minorHAnsi"/>
                <w:sz w:val="22"/>
                <w:szCs w:val="22"/>
              </w:rPr>
              <w:t>Aneksem nr 1 z dnia 20.11.2017 r.;</w:t>
            </w:r>
          </w:p>
          <w:p w:rsidR="00E0680A" w:rsidRPr="000653C1" w:rsidRDefault="00E0680A" w:rsidP="00FE7F2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653C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Aneksem nr 2 z dnia 16.02.2018r.;</w:t>
            </w:r>
          </w:p>
          <w:p w:rsidR="00E0680A" w:rsidRPr="000653C1" w:rsidRDefault="00E0680A" w:rsidP="00FE7F2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653C1">
              <w:rPr>
                <w:rFonts w:asciiTheme="minorHAnsi" w:hAnsiTheme="minorHAnsi" w:cstheme="minorHAnsi"/>
                <w:sz w:val="22"/>
                <w:szCs w:val="22"/>
              </w:rPr>
              <w:t>Aneksem nr 3 z dnia 26.02.2018 r.;</w:t>
            </w:r>
          </w:p>
          <w:p w:rsidR="00E0680A" w:rsidRPr="000653C1" w:rsidRDefault="00E0680A" w:rsidP="00FE7F2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653C1">
              <w:rPr>
                <w:rFonts w:asciiTheme="minorHAnsi" w:hAnsiTheme="minorHAnsi" w:cstheme="minorHAnsi"/>
                <w:sz w:val="22"/>
                <w:szCs w:val="22"/>
              </w:rPr>
              <w:t>Aneksem nr 4 z dnia 30.04.2018 r.;</w:t>
            </w:r>
          </w:p>
          <w:p w:rsidR="00E0680A" w:rsidRPr="000653C1" w:rsidRDefault="00E0680A" w:rsidP="00FE7F2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653C1">
              <w:rPr>
                <w:rFonts w:asciiTheme="minorHAnsi" w:hAnsiTheme="minorHAnsi" w:cstheme="minorHAnsi"/>
                <w:sz w:val="22"/>
                <w:szCs w:val="22"/>
              </w:rPr>
              <w:t>Aneksem nr 5 z dnia 22.06.2018 r.;</w:t>
            </w:r>
          </w:p>
          <w:p w:rsidR="00E0680A" w:rsidRPr="000653C1" w:rsidRDefault="00E0680A" w:rsidP="00FE7F2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653C1">
              <w:rPr>
                <w:rFonts w:asciiTheme="minorHAnsi" w:hAnsiTheme="minorHAnsi" w:cstheme="minorHAnsi"/>
                <w:sz w:val="22"/>
                <w:szCs w:val="22"/>
              </w:rPr>
              <w:t>Aneksem nr 6 z dnia 07.09.2018 r.;</w:t>
            </w:r>
          </w:p>
          <w:p w:rsidR="00E0680A" w:rsidRPr="000653C1" w:rsidRDefault="00E0680A" w:rsidP="00FE7F2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653C1">
              <w:rPr>
                <w:rFonts w:asciiTheme="minorHAnsi" w:hAnsiTheme="minorHAnsi" w:cstheme="minorHAnsi"/>
                <w:sz w:val="22"/>
                <w:szCs w:val="22"/>
              </w:rPr>
              <w:t>Aneksem nr 7 z dnia 26.10.2018 r.;</w:t>
            </w:r>
          </w:p>
          <w:p w:rsidR="00E0680A" w:rsidRPr="000653C1" w:rsidRDefault="00E0680A" w:rsidP="00FE7F2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653C1">
              <w:rPr>
                <w:rFonts w:asciiTheme="minorHAnsi" w:hAnsiTheme="minorHAnsi" w:cstheme="minorHAnsi"/>
                <w:sz w:val="22"/>
                <w:szCs w:val="22"/>
              </w:rPr>
              <w:t>Wartość umowy: 3 543 328,04 PLN brutto.</w:t>
            </w:r>
          </w:p>
          <w:p w:rsidR="00E0680A" w:rsidRPr="000653C1" w:rsidRDefault="00E0680A" w:rsidP="00FE7F2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0680A" w:rsidRPr="000653C1" w:rsidRDefault="00E0680A" w:rsidP="00FE7F2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653C1">
              <w:rPr>
                <w:rFonts w:asciiTheme="minorHAnsi" w:hAnsiTheme="minorHAnsi" w:cstheme="minorHAnsi"/>
                <w:sz w:val="22"/>
                <w:szCs w:val="22"/>
              </w:rPr>
              <w:t>Dodatkowo, przedmiotowe postępowanie zostało objęte kontrolą Instytucji Audytowej, której ustalenia zostały zawarte w Podsumowaniu ustaleń dokonanych w projekcie nr RPPM.10.01.01-22-0006/16 pn. „Morze zysku – z Eko odzysku. Termomodernizacja obiektów użyteczności publicznej powiatu puckiego” w ramach prowadzonego audytu operacji RPO WP na lata 2014-2020 (znak sprawy 2201-ICE.52.8.2022.11) z dnia 31.05.2022 r.</w:t>
            </w:r>
          </w:p>
          <w:p w:rsidR="00E0680A" w:rsidRPr="000653C1" w:rsidRDefault="00E0680A" w:rsidP="00FE7F2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0680A" w:rsidRPr="000653C1" w:rsidRDefault="00E0680A" w:rsidP="00FE7F2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653C1">
              <w:rPr>
                <w:rFonts w:asciiTheme="minorHAnsi" w:hAnsiTheme="minorHAnsi" w:cstheme="minorHAnsi"/>
                <w:sz w:val="22"/>
                <w:szCs w:val="22"/>
              </w:rPr>
              <w:t>Postępowanie o udzielenie zamówienia publicznego;</w:t>
            </w:r>
          </w:p>
          <w:p w:rsidR="00E0680A" w:rsidRPr="000653C1" w:rsidRDefault="00E0680A" w:rsidP="00FE7F2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653C1">
              <w:rPr>
                <w:rFonts w:asciiTheme="minorHAnsi" w:hAnsiTheme="minorHAnsi" w:cstheme="minorHAnsi"/>
                <w:sz w:val="22"/>
                <w:szCs w:val="22"/>
              </w:rPr>
              <w:t>Tryb udzielenia zamówienia: przetarg nieograniczony;</w:t>
            </w:r>
          </w:p>
          <w:p w:rsidR="00E0680A" w:rsidRPr="000653C1" w:rsidRDefault="00E0680A" w:rsidP="00FE7F2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653C1">
              <w:rPr>
                <w:rFonts w:asciiTheme="minorHAnsi" w:hAnsiTheme="minorHAnsi" w:cstheme="minorHAnsi"/>
                <w:sz w:val="22"/>
                <w:szCs w:val="22"/>
              </w:rPr>
              <w:t>Przedmiot zamówienia: Realizacja robót budowlano – montażowych, termomodernizacyjnych, w ramach projektu „Morze zysku – z Eko odzysku. Termomodernizacja obiektów użyteczności publicznej powiatu puckiego”;</w:t>
            </w:r>
          </w:p>
          <w:p w:rsidR="00E0680A" w:rsidRPr="000653C1" w:rsidRDefault="00E0680A" w:rsidP="00FE7F2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653C1">
              <w:rPr>
                <w:rFonts w:asciiTheme="minorHAnsi" w:hAnsiTheme="minorHAnsi" w:cstheme="minorHAnsi"/>
                <w:sz w:val="22"/>
                <w:szCs w:val="22"/>
              </w:rPr>
              <w:t>Data publikacji i numer ogłoszenia wraz z podaniem publikatora: Zamawiający opublikował ogłoszenie o zamówieniu w</w:t>
            </w:r>
            <w:r w:rsidR="00EC4D37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0653C1">
              <w:rPr>
                <w:rFonts w:asciiTheme="minorHAnsi" w:hAnsiTheme="minorHAnsi" w:cstheme="minorHAnsi"/>
                <w:sz w:val="22"/>
                <w:szCs w:val="22"/>
              </w:rPr>
              <w:t>Biuletynie Zamówień Publicznych pod numerem 576141-N-2017 w dniu 24.08.2017 r.;</w:t>
            </w:r>
          </w:p>
          <w:p w:rsidR="00E0680A" w:rsidRPr="000653C1" w:rsidRDefault="00E0680A" w:rsidP="00FE7F2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0680A" w:rsidRPr="000653C1" w:rsidRDefault="00E0680A" w:rsidP="00FE7F2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653C1">
              <w:rPr>
                <w:rFonts w:asciiTheme="minorHAnsi" w:hAnsiTheme="minorHAnsi" w:cstheme="minorHAnsi"/>
                <w:sz w:val="22"/>
                <w:szCs w:val="22"/>
              </w:rPr>
              <w:t>W wyniku przeprowadzonego postępowania zamówienia udzielono:</w:t>
            </w:r>
          </w:p>
          <w:p w:rsidR="00E0680A" w:rsidRPr="000653C1" w:rsidRDefault="00E0680A" w:rsidP="00FE7F2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653C1">
              <w:rPr>
                <w:rFonts w:asciiTheme="minorHAnsi" w:hAnsiTheme="minorHAnsi" w:cstheme="minorHAnsi"/>
                <w:sz w:val="22"/>
                <w:szCs w:val="22"/>
              </w:rPr>
              <w:t xml:space="preserve">Wykonawca: OL-TRANS Sp. z o.o., 84-123 Połchowo, Mrzezino, ul. Lipowa 6; </w:t>
            </w:r>
          </w:p>
          <w:p w:rsidR="00E0680A" w:rsidRPr="000653C1" w:rsidRDefault="00E0680A" w:rsidP="00FE7F2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653C1">
              <w:rPr>
                <w:rFonts w:asciiTheme="minorHAnsi" w:hAnsiTheme="minorHAnsi" w:cstheme="minorHAnsi"/>
                <w:sz w:val="22"/>
                <w:szCs w:val="22"/>
              </w:rPr>
              <w:t>Umowa nr WZ.272.10</w:t>
            </w:r>
            <w:r w:rsidR="0063041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0653C1">
              <w:rPr>
                <w:rFonts w:asciiTheme="minorHAnsi" w:hAnsiTheme="minorHAnsi" w:cstheme="minorHAnsi"/>
                <w:sz w:val="22"/>
                <w:szCs w:val="22"/>
              </w:rPr>
              <w:t>A.2017 z dnia 13.10.2017 r., zmieniona:</w:t>
            </w:r>
          </w:p>
          <w:p w:rsidR="00E0680A" w:rsidRPr="000653C1" w:rsidRDefault="00E0680A" w:rsidP="00FE7F2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653C1">
              <w:rPr>
                <w:rFonts w:asciiTheme="minorHAnsi" w:hAnsiTheme="minorHAnsi" w:cstheme="minorHAnsi"/>
                <w:sz w:val="22"/>
                <w:szCs w:val="22"/>
              </w:rPr>
              <w:t>Aneksem nr 1 z dnia 19.02.2018 r.;</w:t>
            </w:r>
          </w:p>
          <w:p w:rsidR="00E0680A" w:rsidRPr="000653C1" w:rsidRDefault="00E0680A" w:rsidP="00FE7F2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653C1">
              <w:rPr>
                <w:rFonts w:asciiTheme="minorHAnsi" w:hAnsiTheme="minorHAnsi" w:cstheme="minorHAnsi"/>
                <w:sz w:val="22"/>
                <w:szCs w:val="22"/>
              </w:rPr>
              <w:t>Aneksem nr 2 z dnia 20.12.2018r .;</w:t>
            </w:r>
          </w:p>
          <w:p w:rsidR="00E0680A" w:rsidRPr="000653C1" w:rsidRDefault="00E0680A" w:rsidP="00FE7F2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653C1">
              <w:rPr>
                <w:rFonts w:asciiTheme="minorHAnsi" w:hAnsiTheme="minorHAnsi" w:cstheme="minorHAnsi"/>
                <w:sz w:val="22"/>
                <w:szCs w:val="22"/>
              </w:rPr>
              <w:t>Aneksem nr 3 z dnia 04.02.2019 r.;</w:t>
            </w:r>
          </w:p>
          <w:p w:rsidR="00E0680A" w:rsidRPr="000653C1" w:rsidRDefault="00E0680A" w:rsidP="00FE7F2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653C1">
              <w:rPr>
                <w:rFonts w:asciiTheme="minorHAnsi" w:hAnsiTheme="minorHAnsi" w:cstheme="minorHAnsi"/>
                <w:sz w:val="22"/>
                <w:szCs w:val="22"/>
              </w:rPr>
              <w:t>Wartość umowy: 2 300 000,00 PLN brutto</w:t>
            </w:r>
            <w:r w:rsidR="007C095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C0958" w:rsidRPr="000653C1">
              <w:rPr>
                <w:rFonts w:asciiTheme="minorHAnsi" w:hAnsiTheme="minorHAnsi" w:cstheme="minorHAnsi"/>
                <w:sz w:val="22"/>
                <w:szCs w:val="22"/>
              </w:rPr>
              <w:t xml:space="preserve">(zmiana wartości aneksem nr </w:t>
            </w:r>
            <w:r w:rsidR="007C0958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7C0958" w:rsidRPr="000653C1">
              <w:rPr>
                <w:rFonts w:asciiTheme="minorHAnsi" w:hAnsiTheme="minorHAnsi" w:cstheme="minorHAnsi"/>
                <w:sz w:val="22"/>
                <w:szCs w:val="22"/>
              </w:rPr>
              <w:t xml:space="preserve"> – </w:t>
            </w:r>
            <w:r w:rsidR="007C0958">
              <w:rPr>
                <w:rFonts w:asciiTheme="minorHAnsi" w:hAnsiTheme="minorHAnsi" w:cstheme="minorHAnsi"/>
                <w:sz w:val="22"/>
                <w:szCs w:val="22"/>
              </w:rPr>
              <w:t>2 339 501,35</w:t>
            </w:r>
            <w:r w:rsidR="007C0958" w:rsidRPr="000653C1">
              <w:rPr>
                <w:rFonts w:asciiTheme="minorHAnsi" w:hAnsiTheme="minorHAnsi" w:cstheme="minorHAnsi"/>
                <w:sz w:val="22"/>
                <w:szCs w:val="22"/>
              </w:rPr>
              <w:t xml:space="preserve"> PLN brutto</w:t>
            </w:r>
            <w:r w:rsidR="007C0958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7C0958" w:rsidRPr="000653C1">
              <w:rPr>
                <w:rFonts w:asciiTheme="minorHAnsi" w:hAnsiTheme="minorHAnsi" w:cstheme="minorHAnsi"/>
                <w:sz w:val="22"/>
                <w:szCs w:val="22"/>
              </w:rPr>
              <w:t xml:space="preserve">aneksem nr </w:t>
            </w:r>
            <w:r w:rsidR="007C0958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7C0958" w:rsidRPr="000653C1">
              <w:rPr>
                <w:rFonts w:asciiTheme="minorHAnsi" w:hAnsiTheme="minorHAnsi" w:cstheme="minorHAnsi"/>
                <w:sz w:val="22"/>
                <w:szCs w:val="22"/>
              </w:rPr>
              <w:t xml:space="preserve"> – </w:t>
            </w:r>
            <w:r w:rsidR="007C0958">
              <w:rPr>
                <w:rFonts w:asciiTheme="minorHAnsi" w:hAnsiTheme="minorHAnsi" w:cstheme="minorHAnsi"/>
                <w:sz w:val="22"/>
                <w:szCs w:val="22"/>
              </w:rPr>
              <w:t>2 365 271,39</w:t>
            </w:r>
            <w:r w:rsidR="007C0958" w:rsidRPr="000653C1">
              <w:rPr>
                <w:rFonts w:asciiTheme="minorHAnsi" w:hAnsiTheme="minorHAnsi" w:cstheme="minorHAnsi"/>
                <w:sz w:val="22"/>
                <w:szCs w:val="22"/>
              </w:rPr>
              <w:t xml:space="preserve"> PLN brutto)</w:t>
            </w:r>
            <w:r w:rsidRPr="000653C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E0680A" w:rsidRPr="000653C1" w:rsidRDefault="00E0680A" w:rsidP="00FE7F2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0680A" w:rsidRPr="000653C1" w:rsidRDefault="00E0680A" w:rsidP="00FE7F2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653C1">
              <w:rPr>
                <w:rFonts w:asciiTheme="minorHAnsi" w:hAnsiTheme="minorHAnsi" w:cstheme="minorHAnsi"/>
                <w:sz w:val="22"/>
                <w:szCs w:val="22"/>
              </w:rPr>
              <w:t>Dodatkowo, przedmiotowe postępowanie zostało objęte kontrolą Instytucji Audytowej, której ustalenia zostały zawarte w Podsumowaniu ustaleń dokonanych w projekcie nr RPPM.10.01.01-22-0006/16 pn. „Morze zysku – z Eko odzysku. Termomodernizacja obiektów użyteczności publicznej powiatu puckiego” w ramach prowadzonego audytu operacji RPO WP na lata 2014-2020 (znak sprawy 2201-ICE.52.8.2022.11) z dnia 31.05.2022 r.</w:t>
            </w:r>
          </w:p>
          <w:p w:rsidR="00E0680A" w:rsidRPr="000653C1" w:rsidRDefault="00E0680A" w:rsidP="00FE7F2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0680A" w:rsidRPr="000653C1" w:rsidRDefault="00E0680A" w:rsidP="00FE7F2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653C1">
              <w:rPr>
                <w:rFonts w:asciiTheme="minorHAnsi" w:hAnsiTheme="minorHAnsi" w:cstheme="minorHAnsi"/>
                <w:sz w:val="22"/>
                <w:szCs w:val="22"/>
              </w:rPr>
              <w:t>Postępowanie o udzielenie zamówienia publicznego;</w:t>
            </w:r>
          </w:p>
          <w:p w:rsidR="00E0680A" w:rsidRPr="000653C1" w:rsidRDefault="00E0680A" w:rsidP="00FE7F2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653C1">
              <w:rPr>
                <w:rFonts w:asciiTheme="minorHAnsi" w:hAnsiTheme="minorHAnsi" w:cstheme="minorHAnsi"/>
                <w:sz w:val="22"/>
                <w:szCs w:val="22"/>
              </w:rPr>
              <w:t>Tryb udzielenia zamówienia: przetarg nieograniczony;</w:t>
            </w:r>
          </w:p>
          <w:p w:rsidR="00E0680A" w:rsidRPr="000653C1" w:rsidRDefault="00E0680A" w:rsidP="00FE7F2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653C1">
              <w:rPr>
                <w:rFonts w:asciiTheme="minorHAnsi" w:hAnsiTheme="minorHAnsi" w:cstheme="minorHAnsi"/>
                <w:sz w:val="22"/>
                <w:szCs w:val="22"/>
              </w:rPr>
              <w:t>Przedmiot zamówienia: Realizacja robót budowlano – montażowych, termomodernizacyjnych, w ramach projektu „Morze zysku – z Eko odzysku. Termomodernizacja obiektów użyteczności publicznej powiatu puckiego”;</w:t>
            </w:r>
          </w:p>
          <w:p w:rsidR="00E0680A" w:rsidRPr="000653C1" w:rsidRDefault="00E0680A" w:rsidP="00FE7F2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653C1">
              <w:rPr>
                <w:rFonts w:asciiTheme="minorHAnsi" w:hAnsiTheme="minorHAnsi" w:cstheme="minorHAnsi"/>
                <w:sz w:val="22"/>
                <w:szCs w:val="22"/>
              </w:rPr>
              <w:t>Data publikacji i numer ogłoszenia wraz z podaniem publikatora: Zamawiający opublikował ogłoszenie o zamówieniu w</w:t>
            </w:r>
            <w:r w:rsidR="00EC4D37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0653C1">
              <w:rPr>
                <w:rFonts w:asciiTheme="minorHAnsi" w:hAnsiTheme="minorHAnsi" w:cstheme="minorHAnsi"/>
                <w:sz w:val="22"/>
                <w:szCs w:val="22"/>
              </w:rPr>
              <w:t>Biuletynie Zamówień Publicznych pod numerem 589114-N-2017 w dniu 18.09.2017 r.;</w:t>
            </w:r>
          </w:p>
          <w:p w:rsidR="00E0680A" w:rsidRPr="000653C1" w:rsidRDefault="00E0680A" w:rsidP="00FE7F2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0680A" w:rsidRPr="000653C1" w:rsidRDefault="00E0680A" w:rsidP="00FE7F2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653C1">
              <w:rPr>
                <w:rFonts w:asciiTheme="minorHAnsi" w:hAnsiTheme="minorHAnsi" w:cstheme="minorHAnsi"/>
                <w:sz w:val="22"/>
                <w:szCs w:val="22"/>
              </w:rPr>
              <w:t>W wyniku przeprowadzonego postępowania zamówienia udzielono:</w:t>
            </w:r>
          </w:p>
          <w:p w:rsidR="00E0680A" w:rsidRPr="000653C1" w:rsidRDefault="00E0680A" w:rsidP="00FE7F2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653C1">
              <w:rPr>
                <w:rFonts w:asciiTheme="minorHAnsi" w:hAnsiTheme="minorHAnsi" w:cstheme="minorHAnsi"/>
                <w:sz w:val="22"/>
                <w:szCs w:val="22"/>
              </w:rPr>
              <w:t>Wykonawca: OL-TRANS Sp. z o.o., 84-123 Połchowo, Mrzezino, ul. Lipowa 6;</w:t>
            </w:r>
          </w:p>
          <w:p w:rsidR="00E0680A" w:rsidRPr="000653C1" w:rsidRDefault="00E0680A" w:rsidP="00FE7F2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653C1">
              <w:rPr>
                <w:rFonts w:asciiTheme="minorHAnsi" w:hAnsiTheme="minorHAnsi" w:cstheme="minorHAnsi"/>
                <w:sz w:val="22"/>
                <w:szCs w:val="22"/>
              </w:rPr>
              <w:t>Umowa nr WZ.272.11A.2017 z dnia 03.11.2017 r., zmieniona:</w:t>
            </w:r>
          </w:p>
          <w:p w:rsidR="00E0680A" w:rsidRPr="000653C1" w:rsidRDefault="00E0680A" w:rsidP="00FE7F2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653C1">
              <w:rPr>
                <w:rFonts w:asciiTheme="minorHAnsi" w:hAnsiTheme="minorHAnsi" w:cstheme="minorHAnsi"/>
                <w:sz w:val="22"/>
                <w:szCs w:val="22"/>
              </w:rPr>
              <w:t>Aneksem nr 1 z dnia 08.01.2018 r.;</w:t>
            </w:r>
          </w:p>
          <w:p w:rsidR="00E0680A" w:rsidRPr="000653C1" w:rsidRDefault="00E0680A" w:rsidP="00FE7F2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bookmarkStart w:id="5" w:name="OLE_LINK6"/>
            <w:bookmarkStart w:id="6" w:name="OLE_LINK7"/>
            <w:r w:rsidRPr="000653C1">
              <w:rPr>
                <w:rFonts w:asciiTheme="minorHAnsi" w:hAnsiTheme="minorHAnsi" w:cstheme="minorHAnsi"/>
                <w:sz w:val="22"/>
                <w:szCs w:val="22"/>
              </w:rPr>
              <w:t>Aneksem nr 2 z dnia 30.05.2018 r. ;</w:t>
            </w:r>
          </w:p>
          <w:bookmarkEnd w:id="5"/>
          <w:bookmarkEnd w:id="6"/>
          <w:p w:rsidR="00E0680A" w:rsidRPr="000653C1" w:rsidRDefault="00E0680A" w:rsidP="00FE7F2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653C1">
              <w:rPr>
                <w:rFonts w:asciiTheme="minorHAnsi" w:hAnsiTheme="minorHAnsi" w:cstheme="minorHAnsi"/>
                <w:sz w:val="22"/>
                <w:szCs w:val="22"/>
              </w:rPr>
              <w:t>Aneksem nr 3 z dnia 04.06.2018 r.;</w:t>
            </w:r>
          </w:p>
          <w:p w:rsidR="00E0680A" w:rsidRPr="000653C1" w:rsidRDefault="00E0680A" w:rsidP="00FE7F2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653C1">
              <w:rPr>
                <w:rFonts w:asciiTheme="minorHAnsi" w:hAnsiTheme="minorHAnsi" w:cstheme="minorHAnsi"/>
                <w:sz w:val="22"/>
                <w:szCs w:val="22"/>
              </w:rPr>
              <w:t>Aneksem nr 4 z dnia 17.09.2018 r.;</w:t>
            </w:r>
          </w:p>
          <w:p w:rsidR="00E0680A" w:rsidRPr="000653C1" w:rsidRDefault="00E0680A" w:rsidP="00FE7F2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653C1">
              <w:rPr>
                <w:rFonts w:asciiTheme="minorHAnsi" w:hAnsiTheme="minorHAnsi" w:cstheme="minorHAnsi"/>
                <w:sz w:val="22"/>
                <w:szCs w:val="22"/>
              </w:rPr>
              <w:t>Aneksem nr 5 z dnia 30.11.2018 r.;</w:t>
            </w:r>
          </w:p>
          <w:p w:rsidR="00E0680A" w:rsidRPr="000653C1" w:rsidRDefault="00E0680A" w:rsidP="00FE7F2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653C1">
              <w:rPr>
                <w:rFonts w:asciiTheme="minorHAnsi" w:hAnsiTheme="minorHAnsi" w:cstheme="minorHAnsi"/>
                <w:sz w:val="22"/>
                <w:szCs w:val="22"/>
              </w:rPr>
              <w:t>Aneksem nr 6 z dnia 10.04.2019 r.;</w:t>
            </w:r>
          </w:p>
          <w:p w:rsidR="00E0680A" w:rsidRPr="000653C1" w:rsidRDefault="00E0680A" w:rsidP="00FE7F2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653C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Aneksem nr 7 z dnia 06.05.2019 r.;</w:t>
            </w:r>
          </w:p>
          <w:p w:rsidR="00E0680A" w:rsidRPr="000653C1" w:rsidRDefault="00E0680A" w:rsidP="00FE7F2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653C1">
              <w:rPr>
                <w:rFonts w:asciiTheme="minorHAnsi" w:hAnsiTheme="minorHAnsi" w:cstheme="minorHAnsi"/>
                <w:sz w:val="22"/>
                <w:szCs w:val="22"/>
              </w:rPr>
              <w:t>Aneksem nr 8 z dnia 16.09.2019 r.;</w:t>
            </w:r>
          </w:p>
          <w:p w:rsidR="00E0680A" w:rsidRPr="000653C1" w:rsidRDefault="00E0680A" w:rsidP="00FE7F2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653C1">
              <w:rPr>
                <w:rFonts w:asciiTheme="minorHAnsi" w:hAnsiTheme="minorHAnsi" w:cstheme="minorHAnsi"/>
                <w:sz w:val="22"/>
                <w:szCs w:val="22"/>
              </w:rPr>
              <w:t>Wartość umowy: 4 180 000,00 PLN brutto</w:t>
            </w:r>
            <w:r w:rsidR="00A50C9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50C9F" w:rsidRPr="000653C1">
              <w:rPr>
                <w:rFonts w:asciiTheme="minorHAnsi" w:hAnsiTheme="minorHAnsi" w:cstheme="minorHAnsi"/>
                <w:sz w:val="22"/>
                <w:szCs w:val="22"/>
              </w:rPr>
              <w:t xml:space="preserve">(zmiana wartości aneksem nr </w:t>
            </w:r>
            <w:r w:rsidR="00A50C9F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A50C9F" w:rsidRPr="000653C1">
              <w:rPr>
                <w:rFonts w:asciiTheme="minorHAnsi" w:hAnsiTheme="minorHAnsi" w:cstheme="minorHAnsi"/>
                <w:sz w:val="22"/>
                <w:szCs w:val="22"/>
              </w:rPr>
              <w:t xml:space="preserve"> – </w:t>
            </w:r>
            <w:r w:rsidR="00A50C9F">
              <w:rPr>
                <w:rFonts w:asciiTheme="minorHAnsi" w:hAnsiTheme="minorHAnsi" w:cstheme="minorHAnsi"/>
                <w:sz w:val="22"/>
                <w:szCs w:val="22"/>
              </w:rPr>
              <w:t>4 308 042,41</w:t>
            </w:r>
            <w:r w:rsidR="00A50C9F" w:rsidRPr="000653C1">
              <w:rPr>
                <w:rFonts w:asciiTheme="minorHAnsi" w:hAnsiTheme="minorHAnsi" w:cstheme="minorHAnsi"/>
                <w:sz w:val="22"/>
                <w:szCs w:val="22"/>
              </w:rPr>
              <w:t>PLN brutto</w:t>
            </w:r>
            <w:r w:rsidR="00A50C9F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A50C9F" w:rsidRPr="000653C1">
              <w:rPr>
                <w:rFonts w:asciiTheme="minorHAnsi" w:hAnsiTheme="minorHAnsi" w:cstheme="minorHAnsi"/>
                <w:sz w:val="22"/>
                <w:szCs w:val="22"/>
              </w:rPr>
              <w:t xml:space="preserve">aneksem nr </w:t>
            </w:r>
            <w:r w:rsidR="00A50C9F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A50C9F" w:rsidRPr="000653C1">
              <w:rPr>
                <w:rFonts w:asciiTheme="minorHAnsi" w:hAnsiTheme="minorHAnsi" w:cstheme="minorHAnsi"/>
                <w:sz w:val="22"/>
                <w:szCs w:val="22"/>
              </w:rPr>
              <w:t xml:space="preserve"> – </w:t>
            </w:r>
            <w:r w:rsidR="00A50C9F">
              <w:rPr>
                <w:rFonts w:asciiTheme="minorHAnsi" w:hAnsiTheme="minorHAnsi" w:cstheme="minorHAnsi"/>
                <w:sz w:val="22"/>
                <w:szCs w:val="22"/>
              </w:rPr>
              <w:t xml:space="preserve">4 706 354,18 PLN brutto, </w:t>
            </w:r>
            <w:r w:rsidR="00A50C9F" w:rsidRPr="000653C1">
              <w:rPr>
                <w:rFonts w:asciiTheme="minorHAnsi" w:hAnsiTheme="minorHAnsi" w:cstheme="minorHAnsi"/>
                <w:sz w:val="22"/>
                <w:szCs w:val="22"/>
              </w:rPr>
              <w:t xml:space="preserve">aneksem nr </w:t>
            </w:r>
            <w:r w:rsidR="00A50C9F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="00A50C9F" w:rsidRPr="000653C1">
              <w:rPr>
                <w:rFonts w:asciiTheme="minorHAnsi" w:hAnsiTheme="minorHAnsi" w:cstheme="minorHAnsi"/>
                <w:sz w:val="22"/>
                <w:szCs w:val="22"/>
              </w:rPr>
              <w:t xml:space="preserve"> – </w:t>
            </w:r>
            <w:r w:rsidR="00A50C9F">
              <w:rPr>
                <w:rFonts w:asciiTheme="minorHAnsi" w:hAnsiTheme="minorHAnsi" w:cstheme="minorHAnsi"/>
                <w:sz w:val="22"/>
                <w:szCs w:val="22"/>
              </w:rPr>
              <w:t xml:space="preserve">5 763 824,10 PLN brutto oraz </w:t>
            </w:r>
            <w:r w:rsidR="00A50C9F" w:rsidRPr="000653C1">
              <w:rPr>
                <w:rFonts w:asciiTheme="minorHAnsi" w:hAnsiTheme="minorHAnsi" w:cstheme="minorHAnsi"/>
                <w:sz w:val="22"/>
                <w:szCs w:val="22"/>
              </w:rPr>
              <w:t xml:space="preserve">aneksem nr </w:t>
            </w:r>
            <w:r w:rsidR="00A50C9F">
              <w:rPr>
                <w:rFonts w:asciiTheme="minorHAnsi" w:hAnsiTheme="minorHAnsi" w:cstheme="minorHAnsi"/>
                <w:sz w:val="22"/>
                <w:szCs w:val="22"/>
              </w:rPr>
              <w:t xml:space="preserve">8 </w:t>
            </w:r>
            <w:r w:rsidR="00A50C9F" w:rsidRPr="000653C1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A50C9F">
              <w:rPr>
                <w:rFonts w:asciiTheme="minorHAnsi" w:hAnsiTheme="minorHAnsi" w:cstheme="minorHAnsi"/>
                <w:sz w:val="22"/>
                <w:szCs w:val="22"/>
              </w:rPr>
              <w:t>5 835 773,07 PLN brutto</w:t>
            </w:r>
            <w:r w:rsidR="00A50C9F" w:rsidRPr="000653C1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Pr="000653C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E0680A" w:rsidRPr="000653C1" w:rsidRDefault="00E0680A" w:rsidP="00FE7F2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0680A" w:rsidRPr="000653C1" w:rsidRDefault="00E0680A" w:rsidP="00FE7F2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653C1">
              <w:rPr>
                <w:rFonts w:asciiTheme="minorHAnsi" w:hAnsiTheme="minorHAnsi" w:cstheme="minorHAnsi"/>
                <w:sz w:val="22"/>
                <w:szCs w:val="22"/>
              </w:rPr>
              <w:t>Dodatkowo, przedmiotowe postępowanie zostało objęte kontrolą Instytucji Audytowej, której ustalenia zostały zawarte w Podsumowaniu ustaleń dokonanych w projekcie nr RPPM.10.01.01-22-0006/16 pn. „Morze zysku – z Eko odzysku. Termomodernizacja obiektów użyteczności publicznej powiatu puckiego” w ramach prowadzonego audytu operacji RPO WP na lata 2014-2020 (znak sprawy 2201-ICE.52.8.2022.11) z dnia 31.05.2022 r.</w:t>
            </w:r>
          </w:p>
          <w:p w:rsidR="00921D2A" w:rsidRPr="000653C1" w:rsidRDefault="00921D2A" w:rsidP="00921D2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21D2A" w:rsidRPr="00FB2C56" w:rsidTr="006D0734">
        <w:tc>
          <w:tcPr>
            <w:tcW w:w="1094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921D2A" w:rsidRPr="00FB2C56" w:rsidRDefault="00921D2A" w:rsidP="00921D2A">
            <w:pPr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  <w:r w:rsidRPr="00FB2C56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3.1.3 Promocja Projektu wraz z realizacją polityk horyzontalnych oraz archiwizacja Projektu</w:t>
            </w:r>
          </w:p>
        </w:tc>
      </w:tr>
      <w:tr w:rsidR="00921D2A" w:rsidRPr="00FB2C56" w:rsidTr="006D0734">
        <w:tc>
          <w:tcPr>
            <w:tcW w:w="1094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D2A" w:rsidRPr="00FB2C56" w:rsidRDefault="0012395C" w:rsidP="0012395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0"/>
              </w:rPr>
              <w:t>(…).</w:t>
            </w:r>
          </w:p>
        </w:tc>
      </w:tr>
      <w:tr w:rsidR="00921D2A" w:rsidRPr="00FB2C56" w:rsidTr="00FE7F2A">
        <w:tc>
          <w:tcPr>
            <w:tcW w:w="10945" w:type="dxa"/>
            <w:gridSpan w:val="1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921D2A" w:rsidRPr="00FB2C56" w:rsidRDefault="00921D2A" w:rsidP="00921D2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B2C56">
              <w:rPr>
                <w:rFonts w:asciiTheme="minorHAnsi" w:hAnsiTheme="minorHAnsi" w:cstheme="minorHAnsi"/>
                <w:b/>
                <w:sz w:val="22"/>
                <w:szCs w:val="22"/>
              </w:rPr>
              <w:t>3.2 Zakres finansowy</w:t>
            </w:r>
          </w:p>
        </w:tc>
      </w:tr>
      <w:tr w:rsidR="00921D2A" w:rsidRPr="00FB2C56" w:rsidTr="00FE7F2A">
        <w:tc>
          <w:tcPr>
            <w:tcW w:w="10945" w:type="dxa"/>
            <w:gridSpan w:val="1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D2A" w:rsidRPr="00250493" w:rsidRDefault="0012395C" w:rsidP="00FE7F2A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(…).</w:t>
            </w:r>
          </w:p>
        </w:tc>
      </w:tr>
      <w:tr w:rsidR="00921D2A" w:rsidRPr="00FB2C56" w:rsidTr="006D0734">
        <w:tc>
          <w:tcPr>
            <w:tcW w:w="1094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921D2A" w:rsidRPr="00FB2C56" w:rsidRDefault="00921D2A" w:rsidP="00921D2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B2C56">
              <w:rPr>
                <w:rFonts w:asciiTheme="minorHAnsi" w:hAnsiTheme="minorHAnsi" w:cstheme="minorHAnsi"/>
                <w:b/>
                <w:sz w:val="22"/>
                <w:szCs w:val="22"/>
              </w:rPr>
              <w:t>4. ZALECENIA POKONTROLNE</w:t>
            </w:r>
          </w:p>
        </w:tc>
      </w:tr>
      <w:tr w:rsidR="00921D2A" w:rsidRPr="00FB2C56" w:rsidTr="00D45F03">
        <w:trPr>
          <w:trHeight w:val="513"/>
        </w:trPr>
        <w:tc>
          <w:tcPr>
            <w:tcW w:w="10945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4356" w:rsidRPr="0012395C" w:rsidRDefault="0012395C" w:rsidP="0012395C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12395C"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  <w:r w:rsidR="001C4356" w:rsidRPr="0012395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921D2A" w:rsidRPr="00FB2C56" w:rsidTr="006D0734">
        <w:tc>
          <w:tcPr>
            <w:tcW w:w="1094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21D2A" w:rsidRPr="00FB2C56" w:rsidRDefault="00921D2A" w:rsidP="00FE7F2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B2C56">
              <w:rPr>
                <w:rFonts w:asciiTheme="minorHAnsi" w:hAnsiTheme="minorHAnsi" w:cstheme="minorHAnsi"/>
                <w:b/>
                <w:sz w:val="22"/>
                <w:szCs w:val="22"/>
              </w:rPr>
              <w:t>Proszę o poinformowanie w formie pisemnej Instytucję Zarządzającą o wdrożeniu zaleceń pokontrolnych w ww. terminie</w:t>
            </w:r>
            <w:r w:rsidR="001C4356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</w:tr>
      <w:tr w:rsidR="00921D2A" w:rsidRPr="00FB2C56" w:rsidTr="006D0734">
        <w:tc>
          <w:tcPr>
            <w:tcW w:w="1094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921D2A" w:rsidRPr="00FB2C56" w:rsidRDefault="00921D2A" w:rsidP="00921D2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B2C56">
              <w:rPr>
                <w:rFonts w:asciiTheme="minorHAnsi" w:hAnsiTheme="minorHAnsi" w:cstheme="minorHAnsi"/>
                <w:b/>
                <w:sz w:val="22"/>
                <w:szCs w:val="22"/>
              </w:rPr>
              <w:t>5. ZAŁĄCZNIKI</w:t>
            </w:r>
          </w:p>
        </w:tc>
      </w:tr>
      <w:tr w:rsidR="00921D2A" w:rsidRPr="00FB2C56" w:rsidTr="006D0734">
        <w:tc>
          <w:tcPr>
            <w:tcW w:w="1094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1D2A" w:rsidRPr="00FB2C56" w:rsidRDefault="00921D2A" w:rsidP="00921D2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B2C56">
              <w:rPr>
                <w:rFonts w:asciiTheme="minorHAnsi" w:hAnsiTheme="minorHAnsi" w:cstheme="minorHAnsi"/>
                <w:sz w:val="22"/>
                <w:szCs w:val="22"/>
              </w:rPr>
              <w:t>Bez załączników.</w:t>
            </w:r>
          </w:p>
        </w:tc>
      </w:tr>
      <w:tr w:rsidR="0070426E" w:rsidRPr="00FB2C56" w:rsidTr="00FE7F2A">
        <w:tc>
          <w:tcPr>
            <w:tcW w:w="10945" w:type="dxa"/>
            <w:gridSpan w:val="13"/>
            <w:shd w:val="clear" w:color="auto" w:fill="CCCCCC"/>
            <w:vAlign w:val="center"/>
          </w:tcPr>
          <w:p w:rsidR="0070426E" w:rsidRPr="00FB2C56" w:rsidRDefault="0070426E" w:rsidP="00BC45D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B2C56">
              <w:rPr>
                <w:rFonts w:asciiTheme="minorHAnsi" w:hAnsiTheme="minorHAnsi" w:cstheme="minorHAnsi"/>
                <w:b/>
                <w:sz w:val="22"/>
                <w:szCs w:val="22"/>
              </w:rPr>
              <w:t>6. POUCZENIE</w:t>
            </w:r>
          </w:p>
        </w:tc>
      </w:tr>
      <w:tr w:rsidR="0070426E" w:rsidRPr="00FB2C56" w:rsidTr="00FE7F2A">
        <w:tc>
          <w:tcPr>
            <w:tcW w:w="10945" w:type="dxa"/>
            <w:gridSpan w:val="13"/>
            <w:shd w:val="clear" w:color="auto" w:fill="auto"/>
            <w:vAlign w:val="center"/>
          </w:tcPr>
          <w:p w:rsidR="0070426E" w:rsidRPr="00FB2C56" w:rsidRDefault="0070426E" w:rsidP="00FE7F2A">
            <w:pPr>
              <w:spacing w:before="1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B2C56">
              <w:rPr>
                <w:rFonts w:asciiTheme="minorHAnsi" w:hAnsiTheme="minorHAnsi" w:cstheme="minorHAnsi"/>
                <w:bCs/>
                <w:sz w:val="22"/>
                <w:szCs w:val="22"/>
              </w:rPr>
              <w:t>Kierownikowi jednostki kontrolowanej lub osobie pełniącej jego obowiązki przysługuje prawo zgłoszenia w terminie do 14 dni kalendarzowych od dnia otrzymania Informacji Pokontrolnej w formie pisemnej uzasadnionych zastrzeżeń, uwag lub wyjaśnień do zapisów zawartych w Informacji Pokontrolnej. Złożone w wyznaczonym terminie uwagi, wyjaśnienia lub zastrzeżenia wobec treści Informacji Pokontrolnej będą rozpatrywane przez Kierownika Zespołu Kontrolującego.</w:t>
            </w:r>
            <w:r w:rsidRPr="00FB2C56">
              <w:rPr>
                <w:rStyle w:val="Odwoanieprzypisudolnego"/>
                <w:rFonts w:asciiTheme="minorHAnsi" w:hAnsiTheme="minorHAnsi" w:cstheme="minorHAnsi"/>
                <w:bCs/>
                <w:sz w:val="22"/>
                <w:szCs w:val="22"/>
              </w:rPr>
              <w:footnoteReference w:id="3"/>
            </w:r>
          </w:p>
          <w:p w:rsidR="0070426E" w:rsidRPr="00FB2C56" w:rsidRDefault="0070426E" w:rsidP="00BC45D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B2C56">
              <w:rPr>
                <w:rFonts w:asciiTheme="minorHAnsi" w:hAnsiTheme="minorHAnsi" w:cstheme="minorHAnsi"/>
                <w:bCs/>
                <w:sz w:val="22"/>
                <w:szCs w:val="22"/>
              </w:rPr>
              <w:t>Kierownik jednostki kontrolowanej lub osoba przez niego upoważniona może odmówić podpisania Informacji Pokontrolnej, składając w terminie do 14 dni kalendarzowych od dnia jej otrzymania, pisemne wyjaśnienie tej odmowy.</w:t>
            </w:r>
          </w:p>
          <w:p w:rsidR="0070426E" w:rsidRPr="00FB2C56" w:rsidRDefault="0070426E" w:rsidP="00FE7F2A">
            <w:pPr>
              <w:spacing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B2C56">
              <w:rPr>
                <w:rFonts w:asciiTheme="minorHAnsi" w:hAnsiTheme="minorHAnsi" w:cstheme="minorHAnsi"/>
                <w:bCs/>
                <w:sz w:val="22"/>
                <w:szCs w:val="22"/>
              </w:rPr>
              <w:t>W przypadku braku zastrzeżeń Kierownik jednostki kontrolowanej zobowiązany jest do podpisania Informacji Pokontrolnej w terminie 14 dni kalendarzowych i przesłanie jej do Instytucji Zarządzającej.</w:t>
            </w:r>
          </w:p>
        </w:tc>
      </w:tr>
      <w:tr w:rsidR="0070426E" w:rsidRPr="00FB2C56" w:rsidTr="00FE7F2A">
        <w:tc>
          <w:tcPr>
            <w:tcW w:w="10945" w:type="dxa"/>
            <w:gridSpan w:val="13"/>
            <w:shd w:val="clear" w:color="auto" w:fill="CCCCCC"/>
            <w:vAlign w:val="center"/>
          </w:tcPr>
          <w:p w:rsidR="0070426E" w:rsidRPr="00FB2C56" w:rsidRDefault="0070426E" w:rsidP="00FE7F2A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B2C5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Odmowa podpisania nie wstrzymuje podpisania Informacji Pokontrolnej przez kontrolujących i realizacji ustaleń kontroli.</w:t>
            </w:r>
          </w:p>
        </w:tc>
      </w:tr>
      <w:tr w:rsidR="0070426E" w:rsidRPr="00FB2C56" w:rsidTr="00FE7F2A">
        <w:tc>
          <w:tcPr>
            <w:tcW w:w="10945" w:type="dxa"/>
            <w:gridSpan w:val="13"/>
            <w:shd w:val="clear" w:color="auto" w:fill="auto"/>
            <w:vAlign w:val="center"/>
          </w:tcPr>
          <w:p w:rsidR="0070426E" w:rsidRPr="00FB2C56" w:rsidRDefault="0070426E" w:rsidP="00FE7F2A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B2C56">
              <w:rPr>
                <w:rFonts w:asciiTheme="minorHAnsi" w:hAnsiTheme="minorHAnsi" w:cstheme="minorHAnsi"/>
                <w:sz w:val="22"/>
                <w:szCs w:val="22"/>
              </w:rPr>
              <w:t>Kontrolę wpisano do</w:t>
            </w:r>
            <w:r w:rsidRPr="00FB2C5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6D0734" w:rsidRPr="00FB2C56">
              <w:rPr>
                <w:rFonts w:asciiTheme="minorHAnsi" w:hAnsiTheme="minorHAnsi" w:cstheme="minorHAnsi"/>
                <w:sz w:val="22"/>
                <w:szCs w:val="22"/>
              </w:rPr>
              <w:t>książki kontroli</w:t>
            </w:r>
            <w:r w:rsidR="0012395C">
              <w:rPr>
                <w:rFonts w:asciiTheme="minorHAnsi" w:hAnsiTheme="minorHAnsi" w:cstheme="minorHAnsi"/>
                <w:sz w:val="22"/>
                <w:szCs w:val="22"/>
              </w:rPr>
              <w:t xml:space="preserve"> (…)</w:t>
            </w:r>
            <w:bookmarkStart w:id="7" w:name="_GoBack"/>
            <w:bookmarkEnd w:id="7"/>
            <w:r w:rsidR="00302C0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DB4E7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70426E" w:rsidRPr="00FB2C56" w:rsidTr="00FE7F2A">
        <w:tc>
          <w:tcPr>
            <w:tcW w:w="10945" w:type="dxa"/>
            <w:gridSpan w:val="13"/>
            <w:shd w:val="clear" w:color="auto" w:fill="CCCCCC"/>
            <w:vAlign w:val="center"/>
          </w:tcPr>
          <w:p w:rsidR="0070426E" w:rsidRPr="00FB2C56" w:rsidRDefault="0070426E" w:rsidP="00FE7F2A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B2C56">
              <w:rPr>
                <w:rFonts w:asciiTheme="minorHAnsi" w:hAnsiTheme="minorHAnsi" w:cstheme="minorHAnsi"/>
                <w:b/>
                <w:sz w:val="22"/>
                <w:szCs w:val="22"/>
              </w:rPr>
              <w:t>Informację pokontrolną sporządzono w dwóch jednobrzmiących egzemplarzach po jednym dla każdej ze Stron.</w:t>
            </w:r>
          </w:p>
        </w:tc>
      </w:tr>
    </w:tbl>
    <w:p w:rsidR="0070426E" w:rsidRPr="00FB2C56" w:rsidRDefault="0070426E" w:rsidP="0070426E">
      <w:pPr>
        <w:spacing w:before="160" w:line="20" w:lineRule="atLeast"/>
        <w:jc w:val="both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FB2C56">
        <w:rPr>
          <w:rFonts w:asciiTheme="minorHAnsi" w:hAnsiTheme="minorHAnsi" w:cstheme="minorHAnsi"/>
          <w:b/>
          <w:sz w:val="22"/>
          <w:szCs w:val="22"/>
        </w:rPr>
        <w:t>BENEFICJENT</w:t>
      </w:r>
      <w:r w:rsidRPr="00FB2C56">
        <w:rPr>
          <w:rFonts w:asciiTheme="minorHAnsi" w:hAnsiTheme="minorHAnsi" w:cstheme="minorHAnsi"/>
          <w:b/>
          <w:sz w:val="22"/>
          <w:szCs w:val="22"/>
        </w:rPr>
        <w:tab/>
      </w:r>
      <w:r w:rsidRPr="00FB2C56">
        <w:rPr>
          <w:rFonts w:asciiTheme="minorHAnsi" w:hAnsiTheme="minorHAnsi" w:cstheme="minorHAnsi"/>
          <w:b/>
          <w:sz w:val="22"/>
          <w:szCs w:val="22"/>
        </w:rPr>
        <w:tab/>
      </w:r>
      <w:r w:rsidRPr="00FB2C56">
        <w:rPr>
          <w:rFonts w:asciiTheme="minorHAnsi" w:hAnsiTheme="minorHAnsi" w:cstheme="minorHAnsi"/>
          <w:b/>
          <w:sz w:val="22"/>
          <w:szCs w:val="22"/>
        </w:rPr>
        <w:tab/>
      </w:r>
      <w:r w:rsidRPr="00FB2C56">
        <w:rPr>
          <w:rFonts w:asciiTheme="minorHAnsi" w:hAnsiTheme="minorHAnsi" w:cstheme="minorHAnsi"/>
          <w:b/>
          <w:sz w:val="22"/>
          <w:szCs w:val="22"/>
        </w:rPr>
        <w:tab/>
      </w:r>
      <w:r w:rsidR="006E607C">
        <w:rPr>
          <w:rFonts w:asciiTheme="minorHAnsi" w:hAnsiTheme="minorHAnsi" w:cstheme="minorHAnsi"/>
          <w:b/>
          <w:sz w:val="22"/>
          <w:szCs w:val="22"/>
        </w:rPr>
        <w:tab/>
        <w:t xml:space="preserve">      </w:t>
      </w:r>
      <w:r w:rsidR="004E605B">
        <w:rPr>
          <w:rFonts w:asciiTheme="minorHAnsi" w:hAnsiTheme="minorHAnsi" w:cstheme="minorHAnsi"/>
          <w:b/>
          <w:sz w:val="22"/>
          <w:szCs w:val="22"/>
        </w:rPr>
        <w:t xml:space="preserve">                        </w:t>
      </w:r>
      <w:r w:rsidR="006E607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FB2C56">
        <w:rPr>
          <w:rFonts w:asciiTheme="minorHAnsi" w:hAnsiTheme="minorHAnsi" w:cstheme="minorHAnsi"/>
          <w:b/>
          <w:sz w:val="22"/>
          <w:szCs w:val="22"/>
        </w:rPr>
        <w:t>OSOBY KONTROLUJĄCE</w:t>
      </w:r>
    </w:p>
    <w:p w:rsidR="0070426E" w:rsidRPr="00FB2C56" w:rsidRDefault="0070426E" w:rsidP="00FE7F2A">
      <w:pPr>
        <w:spacing w:before="160" w:line="2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:rsidR="0070426E" w:rsidRPr="00FB2C56" w:rsidRDefault="0070426E" w:rsidP="00A628FD">
      <w:pPr>
        <w:pStyle w:val="Nagwek"/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B2C56">
        <w:rPr>
          <w:rFonts w:asciiTheme="minorHAnsi" w:hAnsiTheme="minorHAnsi" w:cstheme="minorHAnsi"/>
          <w:sz w:val="22"/>
          <w:szCs w:val="22"/>
        </w:rPr>
        <w:t>…………………………………………………….</w:t>
      </w:r>
      <w:r w:rsidRPr="00FB2C56">
        <w:rPr>
          <w:rFonts w:asciiTheme="minorHAnsi" w:hAnsiTheme="minorHAnsi" w:cstheme="minorHAnsi"/>
          <w:sz w:val="22"/>
          <w:szCs w:val="22"/>
        </w:rPr>
        <w:tab/>
        <w:t xml:space="preserve">                 </w:t>
      </w:r>
      <w:r w:rsidR="004E605B">
        <w:rPr>
          <w:rFonts w:asciiTheme="minorHAnsi" w:hAnsiTheme="minorHAnsi" w:cstheme="minorHAnsi"/>
          <w:sz w:val="22"/>
          <w:szCs w:val="22"/>
        </w:rPr>
        <w:t xml:space="preserve">                        </w:t>
      </w:r>
      <w:r w:rsidRPr="00FB2C56">
        <w:rPr>
          <w:rFonts w:asciiTheme="minorHAnsi" w:hAnsiTheme="minorHAnsi" w:cstheme="minorHAnsi"/>
          <w:sz w:val="22"/>
          <w:szCs w:val="22"/>
        </w:rPr>
        <w:t xml:space="preserve">             1. …………………………………………………….</w:t>
      </w:r>
      <w:r w:rsidRPr="00FB2C56">
        <w:rPr>
          <w:rFonts w:asciiTheme="minorHAnsi" w:hAnsiTheme="minorHAnsi" w:cstheme="minorHAnsi"/>
          <w:sz w:val="22"/>
          <w:szCs w:val="22"/>
        </w:rPr>
        <w:tab/>
      </w:r>
    </w:p>
    <w:p w:rsidR="0070426E" w:rsidRPr="00FB2C56" w:rsidRDefault="0070426E" w:rsidP="0070426E">
      <w:pPr>
        <w:pStyle w:val="Nagwek"/>
        <w:tabs>
          <w:tab w:val="left" w:pos="708"/>
        </w:tabs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70426E" w:rsidRPr="00FB2C56" w:rsidRDefault="0070426E" w:rsidP="0070426E">
      <w:pPr>
        <w:pStyle w:val="Nagwek"/>
        <w:tabs>
          <w:tab w:val="left" w:pos="708"/>
        </w:tabs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B2C56">
        <w:rPr>
          <w:rFonts w:asciiTheme="minorHAnsi" w:hAnsiTheme="minorHAnsi" w:cstheme="minorHAnsi"/>
          <w:sz w:val="22"/>
          <w:szCs w:val="22"/>
        </w:rPr>
        <w:t>…………………………………………………….</w:t>
      </w:r>
      <w:r w:rsidRPr="00FB2C56">
        <w:rPr>
          <w:rFonts w:asciiTheme="minorHAnsi" w:hAnsiTheme="minorHAnsi" w:cstheme="minorHAnsi"/>
          <w:sz w:val="22"/>
          <w:szCs w:val="22"/>
        </w:rPr>
        <w:tab/>
        <w:t xml:space="preserve">                               </w:t>
      </w:r>
      <w:r w:rsidR="004E605B">
        <w:rPr>
          <w:rFonts w:asciiTheme="minorHAnsi" w:hAnsiTheme="minorHAnsi" w:cstheme="minorHAnsi"/>
          <w:sz w:val="22"/>
          <w:szCs w:val="22"/>
        </w:rPr>
        <w:t xml:space="preserve">                       </w:t>
      </w:r>
      <w:r w:rsidRPr="00FB2C56">
        <w:rPr>
          <w:rFonts w:asciiTheme="minorHAnsi" w:hAnsiTheme="minorHAnsi" w:cstheme="minorHAnsi"/>
          <w:sz w:val="22"/>
          <w:szCs w:val="22"/>
        </w:rPr>
        <w:t>2. …………………………………………………….</w:t>
      </w:r>
      <w:r w:rsidRPr="00FB2C56">
        <w:rPr>
          <w:rFonts w:asciiTheme="minorHAnsi" w:hAnsiTheme="minorHAnsi" w:cstheme="minorHAnsi"/>
          <w:sz w:val="22"/>
          <w:szCs w:val="22"/>
        </w:rPr>
        <w:tab/>
      </w:r>
    </w:p>
    <w:p w:rsidR="0070426E" w:rsidRPr="00FB2C56" w:rsidRDefault="0070426E" w:rsidP="0070426E">
      <w:pPr>
        <w:pStyle w:val="Nagwek"/>
        <w:tabs>
          <w:tab w:val="left" w:pos="708"/>
        </w:tabs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D3063B" w:rsidRDefault="00C27C7C" w:rsidP="0070426E">
      <w:pPr>
        <w:pStyle w:val="Nagwek"/>
        <w:tabs>
          <w:tab w:val="left" w:pos="70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C27C7C">
        <w:rPr>
          <w:rFonts w:asciiTheme="minorHAnsi" w:hAnsiTheme="minorHAnsi" w:cstheme="minorHAnsi"/>
          <w:sz w:val="22"/>
          <w:szCs w:val="22"/>
        </w:rPr>
        <w:t>…………………………………………………….</w:t>
      </w:r>
      <w:r w:rsidRPr="00C27C7C">
        <w:rPr>
          <w:rFonts w:asciiTheme="minorHAnsi" w:hAnsiTheme="minorHAnsi" w:cstheme="minorHAnsi"/>
          <w:sz w:val="22"/>
          <w:szCs w:val="22"/>
        </w:rPr>
        <w:tab/>
        <w:t xml:space="preserve">                          </w:t>
      </w:r>
      <w:r w:rsidR="004E605B">
        <w:rPr>
          <w:rFonts w:asciiTheme="minorHAnsi" w:hAnsiTheme="minorHAnsi" w:cstheme="minorHAnsi"/>
          <w:sz w:val="22"/>
          <w:szCs w:val="22"/>
        </w:rPr>
        <w:t xml:space="preserve">                      </w:t>
      </w:r>
      <w:r w:rsidRPr="00C27C7C">
        <w:rPr>
          <w:rFonts w:asciiTheme="minorHAnsi" w:hAnsiTheme="minorHAnsi" w:cstheme="minorHAnsi"/>
          <w:sz w:val="22"/>
          <w:szCs w:val="22"/>
        </w:rPr>
        <w:t xml:space="preserve">   </w:t>
      </w:r>
      <w:r w:rsidR="00FE7F2A">
        <w:rPr>
          <w:rFonts w:asciiTheme="minorHAnsi" w:hAnsiTheme="minorHAnsi" w:cstheme="minorHAnsi"/>
          <w:sz w:val="22"/>
          <w:szCs w:val="22"/>
        </w:rPr>
        <w:t xml:space="preserve"> </w:t>
      </w:r>
      <w:r w:rsidRPr="00C27C7C">
        <w:rPr>
          <w:rFonts w:asciiTheme="minorHAnsi" w:hAnsiTheme="minorHAnsi" w:cstheme="minorHAnsi"/>
          <w:sz w:val="22"/>
          <w:szCs w:val="22"/>
        </w:rPr>
        <w:t xml:space="preserve">  </w:t>
      </w:r>
      <w:r>
        <w:rPr>
          <w:rFonts w:asciiTheme="minorHAnsi" w:hAnsiTheme="minorHAnsi" w:cstheme="minorHAnsi"/>
          <w:sz w:val="22"/>
          <w:szCs w:val="22"/>
        </w:rPr>
        <w:t>3</w:t>
      </w:r>
      <w:r w:rsidR="00D3063B">
        <w:rPr>
          <w:rFonts w:asciiTheme="minorHAnsi" w:hAnsiTheme="minorHAnsi" w:cstheme="minorHAnsi"/>
          <w:sz w:val="22"/>
          <w:szCs w:val="22"/>
        </w:rPr>
        <w:t xml:space="preserve">. </w:t>
      </w:r>
      <w:r w:rsidRPr="00C27C7C">
        <w:rPr>
          <w:rFonts w:asciiTheme="minorHAnsi" w:hAnsiTheme="minorHAnsi" w:cstheme="minorHAnsi"/>
          <w:sz w:val="22"/>
          <w:szCs w:val="22"/>
        </w:rPr>
        <w:t>.</w:t>
      </w:r>
      <w:r w:rsidR="00D3063B">
        <w:rPr>
          <w:rFonts w:asciiTheme="minorHAnsi" w:hAnsiTheme="minorHAnsi" w:cstheme="minorHAnsi"/>
          <w:sz w:val="22"/>
          <w:szCs w:val="22"/>
        </w:rPr>
        <w:t>.</w:t>
      </w:r>
      <w:r w:rsidRPr="00C27C7C">
        <w:rPr>
          <w:rFonts w:asciiTheme="minorHAnsi" w:hAnsiTheme="minorHAnsi" w:cstheme="minorHAnsi"/>
          <w:sz w:val="22"/>
          <w:szCs w:val="22"/>
        </w:rPr>
        <w:t>…………………………………………………….</w:t>
      </w:r>
    </w:p>
    <w:p w:rsidR="0070426E" w:rsidRPr="00FB2C56" w:rsidRDefault="0070426E" w:rsidP="0070426E">
      <w:pPr>
        <w:pStyle w:val="Nagwek"/>
        <w:tabs>
          <w:tab w:val="left" w:pos="70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FB2C56">
        <w:rPr>
          <w:rFonts w:asciiTheme="minorHAnsi" w:hAnsiTheme="minorHAnsi" w:cstheme="minorHAnsi"/>
          <w:i/>
          <w:sz w:val="22"/>
          <w:szCs w:val="22"/>
        </w:rPr>
        <w:t>Kontrasygnata Skarbnika/Głównego Księgowego</w:t>
      </w:r>
      <w:r w:rsidRPr="00FB2C56">
        <w:rPr>
          <w:rStyle w:val="Odwoanieprzypisudolnego"/>
          <w:rFonts w:asciiTheme="minorHAnsi" w:hAnsiTheme="minorHAnsi" w:cstheme="minorHAnsi"/>
          <w:i/>
          <w:sz w:val="22"/>
          <w:szCs w:val="22"/>
        </w:rPr>
        <w:footnoteReference w:id="4"/>
      </w:r>
      <w:r w:rsidR="00D45F03" w:rsidRPr="00FB2C56">
        <w:rPr>
          <w:rFonts w:asciiTheme="minorHAnsi" w:hAnsiTheme="minorHAnsi" w:cstheme="minorHAnsi"/>
          <w:sz w:val="22"/>
          <w:szCs w:val="22"/>
        </w:rPr>
        <w:t xml:space="preserve">     </w:t>
      </w:r>
    </w:p>
    <w:p w:rsidR="0070426E" w:rsidRDefault="0070426E" w:rsidP="003566A4">
      <w:pPr>
        <w:pStyle w:val="Nagwek"/>
        <w:tabs>
          <w:tab w:val="left" w:pos="70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FB2C56">
        <w:rPr>
          <w:rFonts w:asciiTheme="minorHAnsi" w:hAnsiTheme="minorHAnsi" w:cstheme="minorHAnsi"/>
          <w:sz w:val="22"/>
          <w:szCs w:val="22"/>
        </w:rPr>
        <w:t xml:space="preserve">                            (miejsce i data) </w:t>
      </w:r>
      <w:r w:rsidR="00D45F03" w:rsidRPr="00FB2C56">
        <w:rPr>
          <w:rFonts w:asciiTheme="minorHAnsi" w:hAnsiTheme="minorHAnsi" w:cstheme="minorHAnsi"/>
          <w:sz w:val="22"/>
          <w:szCs w:val="22"/>
        </w:rPr>
        <w:t xml:space="preserve">                                     </w:t>
      </w:r>
    </w:p>
    <w:p w:rsidR="0070426E" w:rsidRPr="00FB2C56" w:rsidRDefault="0070426E" w:rsidP="003566A4">
      <w:pPr>
        <w:pStyle w:val="Tekstpodstawowy2"/>
        <w:spacing w:before="600" w:line="20" w:lineRule="atLeast"/>
        <w:ind w:left="4989" w:firstLine="708"/>
        <w:rPr>
          <w:rFonts w:asciiTheme="minorHAnsi" w:hAnsiTheme="minorHAnsi" w:cstheme="minorHAnsi"/>
          <w:sz w:val="22"/>
          <w:szCs w:val="22"/>
        </w:rPr>
      </w:pPr>
      <w:r w:rsidRPr="00FB2C56">
        <w:rPr>
          <w:rFonts w:asciiTheme="minorHAnsi" w:hAnsiTheme="minorHAnsi" w:cstheme="minorHAnsi"/>
          <w:sz w:val="22"/>
          <w:szCs w:val="22"/>
        </w:rPr>
        <w:t>Gdańsk, dnia ………………</w:t>
      </w:r>
      <w:r w:rsidR="00526D65">
        <w:rPr>
          <w:rFonts w:asciiTheme="minorHAnsi" w:hAnsiTheme="minorHAnsi" w:cstheme="minorHAnsi"/>
          <w:sz w:val="22"/>
          <w:szCs w:val="22"/>
        </w:rPr>
        <w:t>……….</w:t>
      </w:r>
      <w:r w:rsidRPr="00FB2C56">
        <w:rPr>
          <w:rFonts w:asciiTheme="minorHAnsi" w:hAnsiTheme="minorHAnsi" w:cstheme="minorHAnsi"/>
          <w:sz w:val="22"/>
          <w:szCs w:val="22"/>
        </w:rPr>
        <w:t>….. roku</w:t>
      </w:r>
    </w:p>
    <w:p w:rsidR="0070426E" w:rsidRPr="00FB2C56" w:rsidRDefault="0070426E" w:rsidP="0070426E">
      <w:pPr>
        <w:spacing w:before="160"/>
        <w:jc w:val="center"/>
        <w:rPr>
          <w:rFonts w:asciiTheme="minorHAnsi" w:hAnsiTheme="minorHAnsi" w:cstheme="minorHAnsi"/>
          <w:sz w:val="22"/>
          <w:szCs w:val="22"/>
        </w:rPr>
      </w:pPr>
    </w:p>
    <w:p w:rsidR="0070426E" w:rsidRPr="00FB2C56" w:rsidRDefault="0070426E" w:rsidP="0070426E">
      <w:pPr>
        <w:spacing w:before="160"/>
        <w:jc w:val="center"/>
        <w:rPr>
          <w:rFonts w:asciiTheme="minorHAnsi" w:hAnsiTheme="minorHAnsi" w:cstheme="minorHAnsi"/>
          <w:sz w:val="22"/>
          <w:szCs w:val="22"/>
        </w:rPr>
      </w:pPr>
    </w:p>
    <w:p w:rsidR="0070426E" w:rsidRPr="00FB2C56" w:rsidRDefault="0070426E" w:rsidP="0070426E">
      <w:pPr>
        <w:rPr>
          <w:rFonts w:asciiTheme="minorHAnsi" w:hAnsiTheme="minorHAnsi" w:cstheme="minorHAnsi"/>
          <w:sz w:val="22"/>
          <w:szCs w:val="22"/>
        </w:rPr>
      </w:pPr>
    </w:p>
    <w:p w:rsidR="0070426E" w:rsidRPr="00FB2C56" w:rsidRDefault="0070426E" w:rsidP="0070426E">
      <w:pPr>
        <w:rPr>
          <w:rFonts w:asciiTheme="minorHAnsi" w:hAnsiTheme="minorHAnsi" w:cstheme="minorHAnsi"/>
          <w:sz w:val="22"/>
          <w:szCs w:val="22"/>
        </w:rPr>
      </w:pPr>
      <w:r w:rsidRPr="00FB2C56">
        <w:rPr>
          <w:rFonts w:asciiTheme="minorHAnsi" w:hAnsiTheme="minorHAnsi" w:cstheme="minorHAnsi"/>
          <w:sz w:val="22"/>
          <w:szCs w:val="22"/>
        </w:rPr>
        <w:t xml:space="preserve">………..……………………………………….                                      </w:t>
      </w:r>
      <w:r w:rsidRPr="00FB2C56">
        <w:rPr>
          <w:rFonts w:asciiTheme="minorHAnsi" w:hAnsiTheme="minorHAnsi" w:cstheme="minorHAnsi"/>
          <w:sz w:val="22"/>
          <w:szCs w:val="22"/>
        </w:rPr>
        <w:tab/>
      </w:r>
      <w:r w:rsidRPr="00FB2C56">
        <w:rPr>
          <w:rFonts w:asciiTheme="minorHAnsi" w:hAnsiTheme="minorHAnsi" w:cstheme="minorHAnsi"/>
          <w:sz w:val="22"/>
          <w:szCs w:val="22"/>
        </w:rPr>
        <w:tab/>
        <w:t xml:space="preserve">    …….…………………………………………   </w:t>
      </w:r>
    </w:p>
    <w:p w:rsidR="0070426E" w:rsidRPr="00FB2C56" w:rsidRDefault="0070426E" w:rsidP="0070426E">
      <w:pPr>
        <w:rPr>
          <w:rFonts w:asciiTheme="minorHAnsi" w:hAnsiTheme="minorHAnsi" w:cstheme="minorHAnsi"/>
          <w:i/>
          <w:sz w:val="22"/>
          <w:szCs w:val="22"/>
        </w:rPr>
      </w:pPr>
      <w:r w:rsidRPr="00FB2C56">
        <w:rPr>
          <w:rFonts w:asciiTheme="minorHAnsi" w:hAnsiTheme="minorHAnsi" w:cstheme="minorHAnsi"/>
          <w:i/>
          <w:sz w:val="22"/>
          <w:szCs w:val="22"/>
        </w:rPr>
        <w:t xml:space="preserve">Pieczęć i podpis Kierownika </w:t>
      </w:r>
      <w:r w:rsidR="004B65E0" w:rsidRPr="00FB2C56">
        <w:rPr>
          <w:rFonts w:asciiTheme="minorHAnsi" w:hAnsiTheme="minorHAnsi" w:cstheme="minorHAnsi"/>
          <w:i/>
          <w:sz w:val="22"/>
          <w:szCs w:val="22"/>
        </w:rPr>
        <w:t xml:space="preserve">                                         </w:t>
      </w:r>
      <w:r w:rsidR="00A628FD">
        <w:rPr>
          <w:rFonts w:asciiTheme="minorHAnsi" w:hAnsiTheme="minorHAnsi" w:cstheme="minorHAnsi"/>
          <w:i/>
          <w:sz w:val="22"/>
          <w:szCs w:val="22"/>
        </w:rPr>
        <w:t xml:space="preserve">                           </w:t>
      </w:r>
      <w:r w:rsidRPr="00FB2C56">
        <w:rPr>
          <w:rFonts w:asciiTheme="minorHAnsi" w:hAnsiTheme="minorHAnsi" w:cstheme="minorHAnsi"/>
          <w:i/>
          <w:sz w:val="22"/>
          <w:szCs w:val="22"/>
        </w:rPr>
        <w:t>Pieczęć i podpis Dyrektora DPR/</w:t>
      </w:r>
    </w:p>
    <w:p w:rsidR="0070426E" w:rsidRPr="00FB2C56" w:rsidRDefault="004B65E0" w:rsidP="004B65E0">
      <w:pPr>
        <w:rPr>
          <w:rFonts w:asciiTheme="minorHAnsi" w:hAnsiTheme="minorHAnsi" w:cstheme="minorHAnsi"/>
          <w:i/>
          <w:sz w:val="22"/>
          <w:szCs w:val="22"/>
        </w:rPr>
      </w:pPr>
      <w:r w:rsidRPr="00FB2C56">
        <w:rPr>
          <w:rFonts w:asciiTheme="minorHAnsi" w:hAnsiTheme="minorHAnsi" w:cstheme="minorHAnsi"/>
          <w:i/>
          <w:sz w:val="22"/>
          <w:szCs w:val="22"/>
        </w:rPr>
        <w:t xml:space="preserve">    Referatu Kontroli (DPR)                                                                            </w:t>
      </w:r>
      <w:r w:rsidR="0070426E" w:rsidRPr="00FB2C56">
        <w:rPr>
          <w:rFonts w:asciiTheme="minorHAnsi" w:hAnsiTheme="minorHAnsi" w:cstheme="minorHAnsi"/>
          <w:i/>
          <w:sz w:val="22"/>
          <w:szCs w:val="22"/>
        </w:rPr>
        <w:t xml:space="preserve">      Z-</w:t>
      </w:r>
      <w:proofErr w:type="spellStart"/>
      <w:r w:rsidR="0070426E" w:rsidRPr="00FB2C56">
        <w:rPr>
          <w:rFonts w:asciiTheme="minorHAnsi" w:hAnsiTheme="minorHAnsi" w:cstheme="minorHAnsi"/>
          <w:i/>
          <w:sz w:val="22"/>
          <w:szCs w:val="22"/>
        </w:rPr>
        <w:t>cy</w:t>
      </w:r>
      <w:proofErr w:type="spellEnd"/>
      <w:r w:rsidR="0070426E" w:rsidRPr="00FB2C56">
        <w:rPr>
          <w:rFonts w:asciiTheme="minorHAnsi" w:hAnsiTheme="minorHAnsi" w:cstheme="minorHAnsi"/>
          <w:i/>
          <w:sz w:val="22"/>
          <w:szCs w:val="22"/>
        </w:rPr>
        <w:t xml:space="preserve"> Dyrektora DPR</w:t>
      </w:r>
    </w:p>
    <w:p w:rsidR="009A174D" w:rsidRPr="00FB2C56" w:rsidRDefault="009A174D" w:rsidP="009A174D">
      <w:pPr>
        <w:rPr>
          <w:rFonts w:asciiTheme="minorHAnsi" w:hAnsiTheme="minorHAnsi" w:cstheme="minorHAnsi"/>
          <w:sz w:val="22"/>
          <w:szCs w:val="22"/>
        </w:rPr>
      </w:pPr>
    </w:p>
    <w:sectPr w:rsidR="009A174D" w:rsidRPr="00FB2C56" w:rsidSect="000E0DCB">
      <w:footerReference w:type="default" r:id="rId9"/>
      <w:headerReference w:type="first" r:id="rId10"/>
      <w:footerReference w:type="first" r:id="rId11"/>
      <w:pgSz w:w="11906" w:h="16838" w:code="9"/>
      <w:pgMar w:top="1813" w:right="849" w:bottom="1418" w:left="1418" w:header="34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4CE2" w:rsidRDefault="00704CE2">
      <w:r>
        <w:separator/>
      </w:r>
    </w:p>
  </w:endnote>
  <w:endnote w:type="continuationSeparator" w:id="0">
    <w:p w:rsidR="00704CE2" w:rsidRDefault="00704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4CE2" w:rsidRPr="00B958F4" w:rsidRDefault="00704CE2" w:rsidP="00B958F4">
    <w:pPr>
      <w:pStyle w:val="Stopka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tab/>
    </w:r>
    <w:r>
      <w:rPr>
        <w:rFonts w:asciiTheme="minorHAnsi" w:hAnsiTheme="minorHAnsi" w:cstheme="minorHAnsi"/>
        <w:sz w:val="18"/>
        <w:szCs w:val="18"/>
      </w:rPr>
      <w:tab/>
    </w:r>
    <w:r>
      <w:rPr>
        <w:rFonts w:asciiTheme="minorHAnsi" w:hAnsiTheme="minorHAnsi" w:cstheme="minorHAnsi"/>
        <w:sz w:val="18"/>
        <w:szCs w:val="18"/>
      </w:rPr>
      <w:tab/>
    </w:r>
    <w:r w:rsidRPr="00B958F4">
      <w:rPr>
        <w:rFonts w:asciiTheme="minorHAnsi" w:hAnsiTheme="minorHAnsi" w:cstheme="minorHAnsi"/>
        <w:sz w:val="18"/>
        <w:szCs w:val="18"/>
      </w:rPr>
      <w:fldChar w:fldCharType="begin"/>
    </w:r>
    <w:r w:rsidRPr="00B958F4">
      <w:rPr>
        <w:rFonts w:asciiTheme="minorHAnsi" w:hAnsiTheme="minorHAnsi" w:cstheme="minorHAnsi"/>
        <w:sz w:val="18"/>
        <w:szCs w:val="18"/>
      </w:rPr>
      <w:instrText>PAGE   \* MERGEFORMAT</w:instrText>
    </w:r>
    <w:r w:rsidRPr="00B958F4">
      <w:rPr>
        <w:rFonts w:asciiTheme="minorHAnsi" w:hAnsiTheme="minorHAnsi" w:cstheme="minorHAnsi"/>
        <w:sz w:val="18"/>
        <w:szCs w:val="18"/>
      </w:rPr>
      <w:fldChar w:fldCharType="separate"/>
    </w:r>
    <w:r w:rsidRPr="00FE7F2A">
      <w:rPr>
        <w:rFonts w:asciiTheme="minorHAnsi" w:hAnsiTheme="minorHAnsi" w:cstheme="minorHAnsi"/>
        <w:sz w:val="18"/>
        <w:szCs w:val="18"/>
      </w:rPr>
      <w:t>1</w:t>
    </w:r>
    <w:r w:rsidRPr="00B958F4">
      <w:rPr>
        <w:rFonts w:asciiTheme="minorHAnsi" w:hAnsiTheme="minorHAnsi" w:cstheme="minorHAnsi"/>
        <w:sz w:val="18"/>
        <w:szCs w:val="18"/>
      </w:rPr>
      <w:fldChar w:fldCharType="end"/>
    </w:r>
    <w:r w:rsidRPr="00B958F4">
      <w:rPr>
        <w:rFonts w:asciiTheme="minorHAnsi" w:hAnsiTheme="minorHAnsi" w:cstheme="minorHAnsi"/>
        <w:noProof/>
        <w:sz w:val="18"/>
        <w:szCs w:val="18"/>
      </w:rPr>
      <w:drawing>
        <wp:anchor distT="0" distB="0" distL="114300" distR="114300" simplePos="0" relativeHeight="251658752" behindDoc="0" locked="0" layoutInCell="0" allowOverlap="1">
          <wp:simplePos x="0" y="0"/>
          <wp:positionH relativeFrom="page">
            <wp:posOffset>431588</wp:posOffset>
          </wp:positionH>
          <wp:positionV relativeFrom="page">
            <wp:posOffset>9914043</wp:posOffset>
          </wp:positionV>
          <wp:extent cx="6671733" cy="439420"/>
          <wp:effectExtent l="0" t="0" r="0" b="0"/>
          <wp:wrapNone/>
          <wp:docPr id="43" name="Obraz 43" descr="listownik-mono-Pomorskie-FE-UMWP-UE-EFSI-DPR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1" descr="listownik-mono-Pomorskie-FE-UMWP-UE-EFSI-DPR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1733" cy="439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4CE2" w:rsidRPr="00B01F08" w:rsidRDefault="00704CE2" w:rsidP="00B01F08">
    <w:pPr>
      <w:pStyle w:val="Stopka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margin">
            <wp:align>center</wp:align>
          </wp:positionH>
          <wp:positionV relativeFrom="margin">
            <wp:posOffset>8878570</wp:posOffset>
          </wp:positionV>
          <wp:extent cx="6600825" cy="400050"/>
          <wp:effectExtent l="0" t="0" r="9525" b="0"/>
          <wp:wrapSquare wrapText="bothSides"/>
          <wp:docPr id="46" name="Obraz 46" descr="C:\Users\mgrzywacz\Desktop\Stopka DP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 descr="C:\Users\mgrzywacz\Desktop\Stopka DP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0825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4CE2" w:rsidRDefault="00704CE2">
      <w:r>
        <w:separator/>
      </w:r>
    </w:p>
  </w:footnote>
  <w:footnote w:type="continuationSeparator" w:id="0">
    <w:p w:rsidR="00704CE2" w:rsidRDefault="00704CE2">
      <w:r>
        <w:continuationSeparator/>
      </w:r>
    </w:p>
  </w:footnote>
  <w:footnote w:id="1">
    <w:p w:rsidR="00704CE2" w:rsidRPr="006A4783" w:rsidRDefault="00704CE2" w:rsidP="0070426E">
      <w:pPr>
        <w:pStyle w:val="Tekstprzypisudolnego"/>
        <w:rPr>
          <w:rFonts w:asciiTheme="minorHAnsi" w:hAnsiTheme="minorHAnsi"/>
          <w:sz w:val="16"/>
          <w:szCs w:val="16"/>
        </w:rPr>
      </w:pPr>
      <w:r w:rsidRPr="006A4783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6A4783">
        <w:rPr>
          <w:rFonts w:asciiTheme="minorHAnsi" w:hAnsiTheme="minorHAnsi"/>
          <w:sz w:val="16"/>
          <w:szCs w:val="16"/>
        </w:rPr>
        <w:t xml:space="preserve"> Typ kontroli w trakcie lub na zakończenie realizacji, tylko dla kontroli planowych</w:t>
      </w:r>
    </w:p>
  </w:footnote>
  <w:footnote w:id="2">
    <w:p w:rsidR="00704CE2" w:rsidRPr="006A4783" w:rsidRDefault="00704CE2" w:rsidP="0070426E">
      <w:pPr>
        <w:pStyle w:val="Tekstprzypisudolnego"/>
        <w:rPr>
          <w:rFonts w:asciiTheme="minorHAnsi" w:hAnsiTheme="minorHAnsi"/>
          <w:sz w:val="16"/>
          <w:szCs w:val="16"/>
        </w:rPr>
      </w:pPr>
      <w:r w:rsidRPr="006A4783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6A4783">
        <w:rPr>
          <w:rFonts w:asciiTheme="minorHAnsi" w:hAnsiTheme="minorHAnsi"/>
          <w:sz w:val="16"/>
          <w:szCs w:val="16"/>
        </w:rPr>
        <w:t xml:space="preserve"> Dotyczy tylko kontroli na zakończenie realizacji Projektu.</w:t>
      </w:r>
    </w:p>
  </w:footnote>
  <w:footnote w:id="3">
    <w:p w:rsidR="00704CE2" w:rsidRPr="006A4783" w:rsidRDefault="00704CE2" w:rsidP="0070426E">
      <w:pPr>
        <w:pStyle w:val="Tekstprzypisudolnego"/>
        <w:rPr>
          <w:rFonts w:asciiTheme="minorHAnsi" w:hAnsiTheme="minorHAnsi"/>
          <w:sz w:val="16"/>
          <w:szCs w:val="16"/>
        </w:rPr>
      </w:pPr>
      <w:r w:rsidRPr="006A4783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6A4783">
        <w:rPr>
          <w:rFonts w:asciiTheme="minorHAnsi" w:hAnsiTheme="minorHAnsi"/>
          <w:sz w:val="16"/>
          <w:szCs w:val="16"/>
        </w:rPr>
        <w:t xml:space="preserve"> Wykreślić w przypadku </w:t>
      </w:r>
      <w:r>
        <w:rPr>
          <w:rFonts w:asciiTheme="minorHAnsi" w:hAnsiTheme="minorHAnsi"/>
          <w:sz w:val="16"/>
          <w:szCs w:val="16"/>
        </w:rPr>
        <w:t xml:space="preserve">Ostatecznej </w:t>
      </w:r>
      <w:r w:rsidRPr="006A4783">
        <w:rPr>
          <w:rFonts w:asciiTheme="minorHAnsi" w:hAnsiTheme="minorHAnsi"/>
          <w:sz w:val="16"/>
          <w:szCs w:val="16"/>
        </w:rPr>
        <w:t xml:space="preserve">Informacji Pokontrolnej </w:t>
      </w:r>
    </w:p>
  </w:footnote>
  <w:footnote w:id="4">
    <w:p w:rsidR="00704CE2" w:rsidRPr="006A4783" w:rsidRDefault="00704CE2" w:rsidP="0070426E">
      <w:pPr>
        <w:pStyle w:val="Tekstprzypisudolnego"/>
        <w:rPr>
          <w:rFonts w:asciiTheme="minorHAnsi" w:hAnsiTheme="minorHAnsi"/>
          <w:sz w:val="16"/>
          <w:szCs w:val="16"/>
        </w:rPr>
      </w:pPr>
      <w:r w:rsidRPr="006A4783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6A4783">
        <w:rPr>
          <w:rFonts w:asciiTheme="minorHAnsi" w:hAnsiTheme="minorHAnsi"/>
          <w:sz w:val="16"/>
          <w:szCs w:val="16"/>
        </w:rPr>
        <w:t xml:space="preserve"> Wymagane w przypadku zaistnienia zobowiązań finansowych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4CE2" w:rsidRDefault="00704CE2">
    <w:pPr>
      <w:pStyle w:val="Nagwek"/>
    </w:pPr>
    <w:r>
      <w:rPr>
        <w:noProof/>
      </w:rPr>
      <w:drawing>
        <wp:anchor distT="0" distB="0" distL="114300" distR="114300" simplePos="0" relativeHeight="251656704" behindDoc="0" locked="0" layoutInCell="0" allowOverlap="1">
          <wp:simplePos x="0" y="0"/>
          <wp:positionH relativeFrom="page">
            <wp:align>center</wp:align>
          </wp:positionH>
          <wp:positionV relativeFrom="page">
            <wp:posOffset>252095</wp:posOffset>
          </wp:positionV>
          <wp:extent cx="7023735" cy="759460"/>
          <wp:effectExtent l="0" t="0" r="5715" b="2540"/>
          <wp:wrapNone/>
          <wp:docPr id="44" name="Obraz 44" descr="listownik-mono-Pomorskie-FE-UMWP-UE-EFSI-2015-naglowek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5" descr="listownik-mono-Pomorskie-FE-UMWP-UE-EFSI-2015-naglowek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759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71C72"/>
    <w:multiLevelType w:val="hybridMultilevel"/>
    <w:tmpl w:val="DF6CB66E"/>
    <w:lvl w:ilvl="0" w:tplc="04150001">
      <w:start w:val="1"/>
      <w:numFmt w:val="bullet"/>
      <w:lvlText w:val=""/>
      <w:lvlJc w:val="left"/>
      <w:pPr>
        <w:ind w:left="3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</w:abstractNum>
  <w:abstractNum w:abstractNumId="1" w15:restartNumberingAfterBreak="0">
    <w:nsid w:val="08A264BC"/>
    <w:multiLevelType w:val="hybridMultilevel"/>
    <w:tmpl w:val="03BA52FA"/>
    <w:lvl w:ilvl="0" w:tplc="FCA2796E">
      <w:numFmt w:val="bullet"/>
      <w:lvlText w:val=""/>
      <w:lvlJc w:val="left"/>
      <w:pPr>
        <w:ind w:left="927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A6151F4"/>
    <w:multiLevelType w:val="hybridMultilevel"/>
    <w:tmpl w:val="56C67A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73542E"/>
    <w:multiLevelType w:val="hybridMultilevel"/>
    <w:tmpl w:val="589CD574"/>
    <w:lvl w:ilvl="0" w:tplc="602CEC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F62CD7"/>
    <w:multiLevelType w:val="hybridMultilevel"/>
    <w:tmpl w:val="FE3C0F9C"/>
    <w:lvl w:ilvl="0" w:tplc="041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5" w15:restartNumberingAfterBreak="0">
    <w:nsid w:val="27757034"/>
    <w:multiLevelType w:val="hybridMultilevel"/>
    <w:tmpl w:val="87EE50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6F6C06"/>
    <w:multiLevelType w:val="hybridMultilevel"/>
    <w:tmpl w:val="C8702260"/>
    <w:lvl w:ilvl="0" w:tplc="84063B1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B25BD5"/>
    <w:multiLevelType w:val="hybridMultilevel"/>
    <w:tmpl w:val="6E5420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7267EF"/>
    <w:multiLevelType w:val="hybridMultilevel"/>
    <w:tmpl w:val="F250B0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6858BB"/>
    <w:multiLevelType w:val="hybridMultilevel"/>
    <w:tmpl w:val="A46E985C"/>
    <w:lvl w:ilvl="0" w:tplc="BB6CC0C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E46A40"/>
    <w:multiLevelType w:val="hybridMultilevel"/>
    <w:tmpl w:val="9F808164"/>
    <w:lvl w:ilvl="0" w:tplc="0415000F">
      <w:start w:val="1"/>
      <w:numFmt w:val="decimal"/>
      <w:lvlText w:val="%1."/>
      <w:lvlJc w:val="left"/>
      <w:pPr>
        <w:tabs>
          <w:tab w:val="num" w:pos="735"/>
        </w:tabs>
        <w:ind w:left="735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11" w15:restartNumberingAfterBreak="0">
    <w:nsid w:val="53BF7C85"/>
    <w:multiLevelType w:val="hybridMultilevel"/>
    <w:tmpl w:val="B6A452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871909"/>
    <w:multiLevelType w:val="hybridMultilevel"/>
    <w:tmpl w:val="21AAEB2C"/>
    <w:lvl w:ilvl="0" w:tplc="0415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13" w15:restartNumberingAfterBreak="0">
    <w:nsid w:val="57F81AFC"/>
    <w:multiLevelType w:val="hybridMultilevel"/>
    <w:tmpl w:val="574EB9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7B6C50"/>
    <w:multiLevelType w:val="hybridMultilevel"/>
    <w:tmpl w:val="7B0862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0D6CD7"/>
    <w:multiLevelType w:val="hybridMultilevel"/>
    <w:tmpl w:val="884090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082719"/>
    <w:multiLevelType w:val="hybridMultilevel"/>
    <w:tmpl w:val="7B0862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EB5A5A"/>
    <w:multiLevelType w:val="hybridMultilevel"/>
    <w:tmpl w:val="6960F328"/>
    <w:lvl w:ilvl="0" w:tplc="0415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8" w15:restartNumberingAfterBreak="0">
    <w:nsid w:val="6CB05ED7"/>
    <w:multiLevelType w:val="multilevel"/>
    <w:tmpl w:val="5434ABE6"/>
    <w:lvl w:ilvl="0">
      <w:start w:val="1"/>
      <w:numFmt w:val="decimal"/>
      <w:lvlText w:val="%1."/>
      <w:lvlJc w:val="left"/>
      <w:pPr>
        <w:tabs>
          <w:tab w:val="num" w:pos="644"/>
        </w:tabs>
        <w:ind w:left="284" w:firstLine="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E5A3472"/>
    <w:multiLevelType w:val="hybridMultilevel"/>
    <w:tmpl w:val="D7FC89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D64970"/>
    <w:multiLevelType w:val="hybridMultilevel"/>
    <w:tmpl w:val="90A20700"/>
    <w:lvl w:ilvl="0" w:tplc="ABB822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7C76D4E"/>
    <w:multiLevelType w:val="hybridMultilevel"/>
    <w:tmpl w:val="4C0266E8"/>
    <w:lvl w:ilvl="0" w:tplc="84063B1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sz w:val="22"/>
      </w:rPr>
    </w:lvl>
    <w:lvl w:ilvl="1" w:tplc="0415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10"/>
  </w:num>
  <w:num w:numId="5">
    <w:abstractNumId w:val="12"/>
  </w:num>
  <w:num w:numId="6">
    <w:abstractNumId w:val="3"/>
  </w:num>
  <w:num w:numId="7">
    <w:abstractNumId w:val="1"/>
  </w:num>
  <w:num w:numId="8">
    <w:abstractNumId w:val="15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9"/>
  </w:num>
  <w:num w:numId="12">
    <w:abstractNumId w:val="13"/>
  </w:num>
  <w:num w:numId="13">
    <w:abstractNumId w:val="7"/>
  </w:num>
  <w:num w:numId="14">
    <w:abstractNumId w:val="19"/>
  </w:num>
  <w:num w:numId="15">
    <w:abstractNumId w:val="17"/>
  </w:num>
  <w:num w:numId="16">
    <w:abstractNumId w:val="11"/>
  </w:num>
  <w:num w:numId="17">
    <w:abstractNumId w:val="4"/>
  </w:num>
  <w:num w:numId="18">
    <w:abstractNumId w:val="5"/>
  </w:num>
  <w:num w:numId="19">
    <w:abstractNumId w:val="0"/>
  </w:num>
  <w:num w:numId="20">
    <w:abstractNumId w:val="2"/>
  </w:num>
  <w:num w:numId="21">
    <w:abstractNumId w:val="21"/>
  </w:num>
  <w:num w:numId="22">
    <w:abstractNumId w:val="6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85BA9277-1AE5-45CB-921D-B13490D63B1F}"/>
  </w:docVars>
  <w:rsids>
    <w:rsidRoot w:val="00674496"/>
    <w:rsid w:val="0000105F"/>
    <w:rsid w:val="000048D8"/>
    <w:rsid w:val="00005AE9"/>
    <w:rsid w:val="00012AF7"/>
    <w:rsid w:val="00012B90"/>
    <w:rsid w:val="00026D3C"/>
    <w:rsid w:val="00030EB8"/>
    <w:rsid w:val="00040770"/>
    <w:rsid w:val="00061F20"/>
    <w:rsid w:val="000653C1"/>
    <w:rsid w:val="000663B2"/>
    <w:rsid w:val="00077C9E"/>
    <w:rsid w:val="00080D83"/>
    <w:rsid w:val="00091E53"/>
    <w:rsid w:val="000B1906"/>
    <w:rsid w:val="000B2BF7"/>
    <w:rsid w:val="000B2D2B"/>
    <w:rsid w:val="000B6C89"/>
    <w:rsid w:val="000B7D62"/>
    <w:rsid w:val="000C096C"/>
    <w:rsid w:val="000C14F2"/>
    <w:rsid w:val="000C1FAF"/>
    <w:rsid w:val="000D1B35"/>
    <w:rsid w:val="000D283E"/>
    <w:rsid w:val="000E0DCB"/>
    <w:rsid w:val="000F0FC9"/>
    <w:rsid w:val="000F55DC"/>
    <w:rsid w:val="001026AD"/>
    <w:rsid w:val="00107F5F"/>
    <w:rsid w:val="00110A8D"/>
    <w:rsid w:val="0011600D"/>
    <w:rsid w:val="0012395C"/>
    <w:rsid w:val="00123A33"/>
    <w:rsid w:val="0012433D"/>
    <w:rsid w:val="00124D4A"/>
    <w:rsid w:val="001265BD"/>
    <w:rsid w:val="00130B23"/>
    <w:rsid w:val="00131C48"/>
    <w:rsid w:val="00174521"/>
    <w:rsid w:val="00186A74"/>
    <w:rsid w:val="001B210F"/>
    <w:rsid w:val="001B5B06"/>
    <w:rsid w:val="001C3E7E"/>
    <w:rsid w:val="001C4356"/>
    <w:rsid w:val="001C6F60"/>
    <w:rsid w:val="001C715A"/>
    <w:rsid w:val="001E52F8"/>
    <w:rsid w:val="002172DD"/>
    <w:rsid w:val="00224704"/>
    <w:rsid w:val="00226662"/>
    <w:rsid w:val="00234E94"/>
    <w:rsid w:val="00241C1F"/>
    <w:rsid w:val="002425AE"/>
    <w:rsid w:val="002431A9"/>
    <w:rsid w:val="00250493"/>
    <w:rsid w:val="00272C46"/>
    <w:rsid w:val="00296ADD"/>
    <w:rsid w:val="002A75F2"/>
    <w:rsid w:val="002B4686"/>
    <w:rsid w:val="002B74DD"/>
    <w:rsid w:val="002C6347"/>
    <w:rsid w:val="002E403F"/>
    <w:rsid w:val="002F00FC"/>
    <w:rsid w:val="00302C02"/>
    <w:rsid w:val="003103CF"/>
    <w:rsid w:val="00312711"/>
    <w:rsid w:val="00320AAC"/>
    <w:rsid w:val="00325198"/>
    <w:rsid w:val="003368D4"/>
    <w:rsid w:val="00345341"/>
    <w:rsid w:val="0035482A"/>
    <w:rsid w:val="003566A4"/>
    <w:rsid w:val="003619F2"/>
    <w:rsid w:val="00362694"/>
    <w:rsid w:val="00364DF2"/>
    <w:rsid w:val="00365820"/>
    <w:rsid w:val="003A152E"/>
    <w:rsid w:val="003A1878"/>
    <w:rsid w:val="003A5822"/>
    <w:rsid w:val="003C554F"/>
    <w:rsid w:val="003D6358"/>
    <w:rsid w:val="003E391E"/>
    <w:rsid w:val="003F3BAE"/>
    <w:rsid w:val="0040149C"/>
    <w:rsid w:val="00405189"/>
    <w:rsid w:val="00405977"/>
    <w:rsid w:val="00414478"/>
    <w:rsid w:val="004276C9"/>
    <w:rsid w:val="0044634E"/>
    <w:rsid w:val="004861BD"/>
    <w:rsid w:val="00491CAD"/>
    <w:rsid w:val="00492BD3"/>
    <w:rsid w:val="004A0AFB"/>
    <w:rsid w:val="004A2D8C"/>
    <w:rsid w:val="004B65E0"/>
    <w:rsid w:val="004B70BD"/>
    <w:rsid w:val="004B74D5"/>
    <w:rsid w:val="004B7884"/>
    <w:rsid w:val="004D040D"/>
    <w:rsid w:val="004E605B"/>
    <w:rsid w:val="004F6949"/>
    <w:rsid w:val="00505D3D"/>
    <w:rsid w:val="00513E53"/>
    <w:rsid w:val="00517822"/>
    <w:rsid w:val="0052111D"/>
    <w:rsid w:val="00526D65"/>
    <w:rsid w:val="005760A9"/>
    <w:rsid w:val="0058388D"/>
    <w:rsid w:val="005855F7"/>
    <w:rsid w:val="00586295"/>
    <w:rsid w:val="00594464"/>
    <w:rsid w:val="005A2029"/>
    <w:rsid w:val="005A56F8"/>
    <w:rsid w:val="005C3DF9"/>
    <w:rsid w:val="005D028C"/>
    <w:rsid w:val="005D03C8"/>
    <w:rsid w:val="005E2F40"/>
    <w:rsid w:val="005F156A"/>
    <w:rsid w:val="005F212C"/>
    <w:rsid w:val="005F25F9"/>
    <w:rsid w:val="005F3F5F"/>
    <w:rsid w:val="005F6CB7"/>
    <w:rsid w:val="00621C6C"/>
    <w:rsid w:val="00622781"/>
    <w:rsid w:val="006249E7"/>
    <w:rsid w:val="00625663"/>
    <w:rsid w:val="00630419"/>
    <w:rsid w:val="00632B13"/>
    <w:rsid w:val="00640BFF"/>
    <w:rsid w:val="00644759"/>
    <w:rsid w:val="006467FB"/>
    <w:rsid w:val="00647E98"/>
    <w:rsid w:val="00651690"/>
    <w:rsid w:val="0065343B"/>
    <w:rsid w:val="00671E4E"/>
    <w:rsid w:val="00674496"/>
    <w:rsid w:val="00675A65"/>
    <w:rsid w:val="00686E02"/>
    <w:rsid w:val="0069621B"/>
    <w:rsid w:val="006962CF"/>
    <w:rsid w:val="006A290A"/>
    <w:rsid w:val="006A5D91"/>
    <w:rsid w:val="006A7633"/>
    <w:rsid w:val="006B1DEF"/>
    <w:rsid w:val="006D0734"/>
    <w:rsid w:val="006D4EAF"/>
    <w:rsid w:val="006D74EA"/>
    <w:rsid w:val="006E24DE"/>
    <w:rsid w:val="006E607C"/>
    <w:rsid w:val="006F088C"/>
    <w:rsid w:val="006F209E"/>
    <w:rsid w:val="0070426E"/>
    <w:rsid w:val="00704CE2"/>
    <w:rsid w:val="007070A8"/>
    <w:rsid w:val="0071164E"/>
    <w:rsid w:val="00721BE6"/>
    <w:rsid w:val="00727F94"/>
    <w:rsid w:val="0073036F"/>
    <w:rsid w:val="007337EB"/>
    <w:rsid w:val="00734DF6"/>
    <w:rsid w:val="00736A6B"/>
    <w:rsid w:val="00740C7E"/>
    <w:rsid w:val="00744E78"/>
    <w:rsid w:val="00745D18"/>
    <w:rsid w:val="00753651"/>
    <w:rsid w:val="00776530"/>
    <w:rsid w:val="00784B3D"/>
    <w:rsid w:val="00791E8E"/>
    <w:rsid w:val="00793C64"/>
    <w:rsid w:val="007A0109"/>
    <w:rsid w:val="007B2257"/>
    <w:rsid w:val="007B2500"/>
    <w:rsid w:val="007C0958"/>
    <w:rsid w:val="007D61D6"/>
    <w:rsid w:val="007E1B19"/>
    <w:rsid w:val="007E2615"/>
    <w:rsid w:val="007F3623"/>
    <w:rsid w:val="007F6B4F"/>
    <w:rsid w:val="008056D8"/>
    <w:rsid w:val="00827311"/>
    <w:rsid w:val="00827594"/>
    <w:rsid w:val="008304D4"/>
    <w:rsid w:val="00830C35"/>
    <w:rsid w:val="00830D14"/>
    <w:rsid w:val="00832FDB"/>
    <w:rsid w:val="008345E7"/>
    <w:rsid w:val="00834BB4"/>
    <w:rsid w:val="00835187"/>
    <w:rsid w:val="00854E0B"/>
    <w:rsid w:val="0085604A"/>
    <w:rsid w:val="00860CAF"/>
    <w:rsid w:val="008615FA"/>
    <w:rsid w:val="00861BC8"/>
    <w:rsid w:val="00875B28"/>
    <w:rsid w:val="00883DF3"/>
    <w:rsid w:val="0088424C"/>
    <w:rsid w:val="00886B18"/>
    <w:rsid w:val="0089125D"/>
    <w:rsid w:val="008945D9"/>
    <w:rsid w:val="008957AD"/>
    <w:rsid w:val="008A40BF"/>
    <w:rsid w:val="008A4CB9"/>
    <w:rsid w:val="008A66E7"/>
    <w:rsid w:val="008B322B"/>
    <w:rsid w:val="008B6EE1"/>
    <w:rsid w:val="008C1906"/>
    <w:rsid w:val="008C2775"/>
    <w:rsid w:val="008C5D03"/>
    <w:rsid w:val="008E3E47"/>
    <w:rsid w:val="008F5D87"/>
    <w:rsid w:val="008F625B"/>
    <w:rsid w:val="00900B68"/>
    <w:rsid w:val="00905450"/>
    <w:rsid w:val="00921D2A"/>
    <w:rsid w:val="00922974"/>
    <w:rsid w:val="00931149"/>
    <w:rsid w:val="00970F97"/>
    <w:rsid w:val="00986417"/>
    <w:rsid w:val="00992685"/>
    <w:rsid w:val="00993DF8"/>
    <w:rsid w:val="00994F92"/>
    <w:rsid w:val="009A174D"/>
    <w:rsid w:val="009A6F5A"/>
    <w:rsid w:val="009C0793"/>
    <w:rsid w:val="009C20A7"/>
    <w:rsid w:val="009C433A"/>
    <w:rsid w:val="009D0ADD"/>
    <w:rsid w:val="009D0F06"/>
    <w:rsid w:val="009D6D16"/>
    <w:rsid w:val="009D71C1"/>
    <w:rsid w:val="009E1F91"/>
    <w:rsid w:val="009E210D"/>
    <w:rsid w:val="009E72EB"/>
    <w:rsid w:val="009F2CF0"/>
    <w:rsid w:val="009F6B8D"/>
    <w:rsid w:val="00A03EEF"/>
    <w:rsid w:val="00A04690"/>
    <w:rsid w:val="00A06C8F"/>
    <w:rsid w:val="00A30A73"/>
    <w:rsid w:val="00A31539"/>
    <w:rsid w:val="00A3204F"/>
    <w:rsid w:val="00A333EF"/>
    <w:rsid w:val="00A352B4"/>
    <w:rsid w:val="00A36B35"/>
    <w:rsid w:val="00A40DD3"/>
    <w:rsid w:val="00A40E34"/>
    <w:rsid w:val="00A476D1"/>
    <w:rsid w:val="00A50C9F"/>
    <w:rsid w:val="00A519E2"/>
    <w:rsid w:val="00A54917"/>
    <w:rsid w:val="00A5639D"/>
    <w:rsid w:val="00A56C6B"/>
    <w:rsid w:val="00A628FD"/>
    <w:rsid w:val="00A675B2"/>
    <w:rsid w:val="00A71037"/>
    <w:rsid w:val="00A8311B"/>
    <w:rsid w:val="00AA41CA"/>
    <w:rsid w:val="00AB73CC"/>
    <w:rsid w:val="00AB7C3D"/>
    <w:rsid w:val="00AC2405"/>
    <w:rsid w:val="00AC484B"/>
    <w:rsid w:val="00AD5A13"/>
    <w:rsid w:val="00AD5EC9"/>
    <w:rsid w:val="00AE094B"/>
    <w:rsid w:val="00AE1B0D"/>
    <w:rsid w:val="00AE3761"/>
    <w:rsid w:val="00AE416A"/>
    <w:rsid w:val="00AE457C"/>
    <w:rsid w:val="00B01F08"/>
    <w:rsid w:val="00B076B8"/>
    <w:rsid w:val="00B1522A"/>
    <w:rsid w:val="00B16E8F"/>
    <w:rsid w:val="00B24912"/>
    <w:rsid w:val="00B25D3F"/>
    <w:rsid w:val="00B302D0"/>
    <w:rsid w:val="00B30401"/>
    <w:rsid w:val="00B30EE3"/>
    <w:rsid w:val="00B468C6"/>
    <w:rsid w:val="00B475F4"/>
    <w:rsid w:val="00B476A8"/>
    <w:rsid w:val="00B47ACC"/>
    <w:rsid w:val="00B515DC"/>
    <w:rsid w:val="00B6637D"/>
    <w:rsid w:val="00B66B01"/>
    <w:rsid w:val="00B8468E"/>
    <w:rsid w:val="00B87825"/>
    <w:rsid w:val="00B907C1"/>
    <w:rsid w:val="00B95185"/>
    <w:rsid w:val="00B958F4"/>
    <w:rsid w:val="00BB76D0"/>
    <w:rsid w:val="00BC2A23"/>
    <w:rsid w:val="00BC363C"/>
    <w:rsid w:val="00BC45D9"/>
    <w:rsid w:val="00BC4A92"/>
    <w:rsid w:val="00BD30D8"/>
    <w:rsid w:val="00BE21B9"/>
    <w:rsid w:val="00BE402B"/>
    <w:rsid w:val="00BE5D46"/>
    <w:rsid w:val="00BE71AC"/>
    <w:rsid w:val="00BF7F12"/>
    <w:rsid w:val="00C00E32"/>
    <w:rsid w:val="00C13433"/>
    <w:rsid w:val="00C27C7C"/>
    <w:rsid w:val="00C5022D"/>
    <w:rsid w:val="00C567A8"/>
    <w:rsid w:val="00C62C24"/>
    <w:rsid w:val="00C635B6"/>
    <w:rsid w:val="00C64970"/>
    <w:rsid w:val="00C90632"/>
    <w:rsid w:val="00C93217"/>
    <w:rsid w:val="00C93BBF"/>
    <w:rsid w:val="00C95964"/>
    <w:rsid w:val="00C95E12"/>
    <w:rsid w:val="00CA30AC"/>
    <w:rsid w:val="00CB4867"/>
    <w:rsid w:val="00CD6E5F"/>
    <w:rsid w:val="00CE005B"/>
    <w:rsid w:val="00CE18A3"/>
    <w:rsid w:val="00CE26B2"/>
    <w:rsid w:val="00CF6D30"/>
    <w:rsid w:val="00CF7ECE"/>
    <w:rsid w:val="00D01792"/>
    <w:rsid w:val="00D0361A"/>
    <w:rsid w:val="00D06F43"/>
    <w:rsid w:val="00D11B71"/>
    <w:rsid w:val="00D121AF"/>
    <w:rsid w:val="00D15076"/>
    <w:rsid w:val="00D16EB8"/>
    <w:rsid w:val="00D17920"/>
    <w:rsid w:val="00D278A0"/>
    <w:rsid w:val="00D3063B"/>
    <w:rsid w:val="00D30ADD"/>
    <w:rsid w:val="00D33923"/>
    <w:rsid w:val="00D33A76"/>
    <w:rsid w:val="00D43A0D"/>
    <w:rsid w:val="00D45F03"/>
    <w:rsid w:val="00D46867"/>
    <w:rsid w:val="00D51B28"/>
    <w:rsid w:val="00D526F3"/>
    <w:rsid w:val="00D55A1D"/>
    <w:rsid w:val="00D56D06"/>
    <w:rsid w:val="00D664B8"/>
    <w:rsid w:val="00D70E6E"/>
    <w:rsid w:val="00D82F90"/>
    <w:rsid w:val="00D84DFD"/>
    <w:rsid w:val="00D93D30"/>
    <w:rsid w:val="00DB4E7D"/>
    <w:rsid w:val="00DB7546"/>
    <w:rsid w:val="00DC1620"/>
    <w:rsid w:val="00DC733E"/>
    <w:rsid w:val="00DE0485"/>
    <w:rsid w:val="00DE59A5"/>
    <w:rsid w:val="00DE6F20"/>
    <w:rsid w:val="00DF57BE"/>
    <w:rsid w:val="00E03DB5"/>
    <w:rsid w:val="00E05D3D"/>
    <w:rsid w:val="00E06500"/>
    <w:rsid w:val="00E0680A"/>
    <w:rsid w:val="00E11F87"/>
    <w:rsid w:val="00E13966"/>
    <w:rsid w:val="00E168F9"/>
    <w:rsid w:val="00E204B4"/>
    <w:rsid w:val="00E31734"/>
    <w:rsid w:val="00E33A30"/>
    <w:rsid w:val="00E420C7"/>
    <w:rsid w:val="00E55E8F"/>
    <w:rsid w:val="00E57060"/>
    <w:rsid w:val="00E73B3A"/>
    <w:rsid w:val="00E80A47"/>
    <w:rsid w:val="00E86D3B"/>
    <w:rsid w:val="00E87616"/>
    <w:rsid w:val="00E91A9C"/>
    <w:rsid w:val="00EA3198"/>
    <w:rsid w:val="00EA5C16"/>
    <w:rsid w:val="00EB28BF"/>
    <w:rsid w:val="00EC4D37"/>
    <w:rsid w:val="00EC728D"/>
    <w:rsid w:val="00EC7357"/>
    <w:rsid w:val="00ED36D5"/>
    <w:rsid w:val="00ED5580"/>
    <w:rsid w:val="00EE69C6"/>
    <w:rsid w:val="00EF000D"/>
    <w:rsid w:val="00EF0280"/>
    <w:rsid w:val="00EF391F"/>
    <w:rsid w:val="00F029E3"/>
    <w:rsid w:val="00F04001"/>
    <w:rsid w:val="00F0692F"/>
    <w:rsid w:val="00F3271D"/>
    <w:rsid w:val="00F337D6"/>
    <w:rsid w:val="00F415CC"/>
    <w:rsid w:val="00F41F99"/>
    <w:rsid w:val="00F545A3"/>
    <w:rsid w:val="00F70A98"/>
    <w:rsid w:val="00F73315"/>
    <w:rsid w:val="00F7464C"/>
    <w:rsid w:val="00F76744"/>
    <w:rsid w:val="00F83A7E"/>
    <w:rsid w:val="00F9203B"/>
    <w:rsid w:val="00FA26AA"/>
    <w:rsid w:val="00FA4982"/>
    <w:rsid w:val="00FA66D4"/>
    <w:rsid w:val="00FB06DE"/>
    <w:rsid w:val="00FB2C56"/>
    <w:rsid w:val="00FB5706"/>
    <w:rsid w:val="00FB601E"/>
    <w:rsid w:val="00FC27B5"/>
    <w:rsid w:val="00FE7F2A"/>
    <w:rsid w:val="00FF5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/>
    <o:shapelayout v:ext="edit">
      <o:idmap v:ext="edit" data="1"/>
    </o:shapelayout>
  </w:shapeDefaults>
  <w:decimalSymbol w:val=","/>
  <w:listSeparator w:val=";"/>
  <w14:docId w14:val="3B0FEDD1"/>
  <w15:docId w15:val="{F800801B-62CF-4EA3-A5E8-9B786A180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56D06"/>
    <w:rPr>
      <w:rFonts w:ascii="Arial" w:hAnsi="Arial"/>
      <w:sz w:val="24"/>
      <w:szCs w:val="24"/>
    </w:rPr>
  </w:style>
  <w:style w:type="paragraph" w:customStyle="1" w:styleId="WW-Tekstpodstawowy2">
    <w:name w:val="WW-Tekst podstawowy 2"/>
    <w:basedOn w:val="Normalny"/>
    <w:rsid w:val="00D56D06"/>
    <w:pPr>
      <w:suppressAutoHyphens/>
      <w:jc w:val="both"/>
    </w:pPr>
    <w:rPr>
      <w:rFonts w:ascii="Times New Roman" w:hAnsi="Times New Roman"/>
      <w:szCs w:val="20"/>
    </w:rPr>
  </w:style>
  <w:style w:type="paragraph" w:styleId="Tekstpodstawowy">
    <w:name w:val="Body Text"/>
    <w:basedOn w:val="Normalny"/>
    <w:link w:val="TekstpodstawowyZnak"/>
    <w:rsid w:val="001B5B06"/>
    <w:pPr>
      <w:spacing w:after="120"/>
    </w:pPr>
    <w:rPr>
      <w:rFonts w:ascii="Times New Roman" w:hAnsi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B5B06"/>
  </w:style>
  <w:style w:type="paragraph" w:customStyle="1" w:styleId="Tekstpodstawowy21">
    <w:name w:val="Tekst podstawowy 21"/>
    <w:basedOn w:val="Normalny"/>
    <w:rsid w:val="001B5B06"/>
    <w:pPr>
      <w:jc w:val="both"/>
    </w:pPr>
    <w:rPr>
      <w:rFonts w:ascii="Times New Roman" w:hAnsi="Times New Roman"/>
      <w:szCs w:val="20"/>
    </w:rPr>
  </w:style>
  <w:style w:type="paragraph" w:styleId="Tytu">
    <w:name w:val="Title"/>
    <w:basedOn w:val="Normalny"/>
    <w:link w:val="TytuZnak"/>
    <w:qFormat/>
    <w:rsid w:val="001B5B06"/>
    <w:pPr>
      <w:jc w:val="center"/>
    </w:pPr>
    <w:rPr>
      <w:rFonts w:ascii="Times New Roman" w:hAnsi="Times New Roman"/>
      <w:b/>
      <w:szCs w:val="20"/>
    </w:rPr>
  </w:style>
  <w:style w:type="character" w:customStyle="1" w:styleId="TytuZnak">
    <w:name w:val="Tytuł Znak"/>
    <w:basedOn w:val="Domylnaczcionkaakapitu"/>
    <w:link w:val="Tytu"/>
    <w:rsid w:val="001B5B06"/>
    <w:rPr>
      <w:b/>
      <w:sz w:val="24"/>
    </w:rPr>
  </w:style>
  <w:style w:type="paragraph" w:styleId="Tekstdymka">
    <w:name w:val="Balloon Text"/>
    <w:basedOn w:val="Normalny"/>
    <w:link w:val="TekstdymkaZnak"/>
    <w:semiHidden/>
    <w:unhideWhenUsed/>
    <w:rsid w:val="001B5B0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1B5B06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rsid w:val="00A71037"/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71037"/>
  </w:style>
  <w:style w:type="character" w:styleId="Odwoanieprzypisudolnego">
    <w:name w:val="footnote reference"/>
    <w:uiPriority w:val="99"/>
    <w:rsid w:val="00A71037"/>
    <w:rPr>
      <w:vertAlign w:val="superscript"/>
    </w:rPr>
  </w:style>
  <w:style w:type="paragraph" w:styleId="Tekstpodstawowy2">
    <w:name w:val="Body Text 2"/>
    <w:basedOn w:val="Normalny"/>
    <w:link w:val="Tekstpodstawowy2Znak"/>
    <w:rsid w:val="00A7103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A71037"/>
    <w:rPr>
      <w:rFonts w:ascii="Arial" w:hAnsi="Arial"/>
      <w:sz w:val="24"/>
      <w:szCs w:val="24"/>
    </w:rPr>
  </w:style>
  <w:style w:type="paragraph" w:styleId="Akapitzlist">
    <w:name w:val="List Paragraph"/>
    <w:basedOn w:val="Normalny"/>
    <w:uiPriority w:val="34"/>
    <w:qFormat/>
    <w:rsid w:val="00A71037"/>
    <w:pPr>
      <w:ind w:left="720"/>
      <w:contextualSpacing/>
    </w:pPr>
  </w:style>
  <w:style w:type="character" w:customStyle="1" w:styleId="tpfieldvalue">
    <w:name w:val="tp_field_value"/>
    <w:basedOn w:val="Domylnaczcionkaakapitu"/>
    <w:rsid w:val="00272C46"/>
  </w:style>
  <w:style w:type="paragraph" w:styleId="Bezodstpw">
    <w:name w:val="No Spacing"/>
    <w:uiPriority w:val="1"/>
    <w:qFormat/>
    <w:rsid w:val="00250493"/>
    <w:rPr>
      <w:rFonts w:ascii="Calibri" w:eastAsia="Calibri" w:hAnsi="Calibri"/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B87825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67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2014-2020\Logo%20i%20wzory%202014\Listowniki%20NEW\listownik-mono-Pomorskie-FE-UMWP-UE-EFSI-DPR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BA9277-1AE5-45CB-921D-B13490D63B1F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02454E72-BDF9-48F4-8C59-72840548B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listownik-mono-Pomorskie-FE-UMWP-UE-EFSI-DPR-2015.dot</Template>
  <TotalTime>4</TotalTime>
  <Pages>9</Pages>
  <Words>2673</Words>
  <Characters>18852</Characters>
  <Application>Microsoft Office Word</Application>
  <DocSecurity>0</DocSecurity>
  <Lines>157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21483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Grzywacz Maciej</dc:creator>
  <cp:keywords/>
  <dc:description/>
  <cp:lastModifiedBy>Rabiega Katarzyna</cp:lastModifiedBy>
  <cp:revision>3</cp:revision>
  <cp:lastPrinted>2023-12-19T07:44:00Z</cp:lastPrinted>
  <dcterms:created xsi:type="dcterms:W3CDTF">2024-05-08T13:48:00Z</dcterms:created>
  <dcterms:modified xsi:type="dcterms:W3CDTF">2024-05-09T12:00:00Z</dcterms:modified>
</cp:coreProperties>
</file>