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AA52CD" w:rsidRDefault="00EA5C0C" w:rsidP="005F530B">
      <w:pPr>
        <w:ind w:right="70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AA52CD">
        <w:rPr>
          <w:rFonts w:asciiTheme="minorHAnsi" w:hAnsiTheme="minorHAnsi"/>
          <w:color w:val="000000" w:themeColor="text1"/>
          <w:sz w:val="22"/>
          <w:szCs w:val="22"/>
        </w:rPr>
        <w:t>DPR-K.</w:t>
      </w:r>
      <w:bookmarkStart w:id="0" w:name="_Hlk97196931"/>
      <w:r w:rsidR="00DC342C" w:rsidRPr="00AA52CD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891055" w:rsidRPr="00AA52CD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3A3BA8" w:rsidRPr="00AA52CD">
        <w:rPr>
          <w:rFonts w:asciiTheme="minorHAnsi" w:hAnsiTheme="minorHAnsi"/>
          <w:color w:val="000000" w:themeColor="text1"/>
          <w:sz w:val="22"/>
          <w:szCs w:val="22"/>
        </w:rPr>
        <w:t>.</w:t>
      </w:r>
      <w:bookmarkEnd w:id="0"/>
      <w:r w:rsidR="00F34F3D" w:rsidRPr="00AA52CD">
        <w:rPr>
          <w:rFonts w:asciiTheme="minorHAnsi" w:hAnsiTheme="minorHAnsi" w:cstheme="minorHAnsi"/>
          <w:color w:val="000000" w:themeColor="text1"/>
          <w:sz w:val="22"/>
          <w:szCs w:val="22"/>
        </w:rPr>
        <w:t>45</w:t>
      </w:r>
      <w:r w:rsidR="0028770D" w:rsidRPr="00AA52CD">
        <w:rPr>
          <w:rFonts w:asciiTheme="minorHAnsi" w:hAnsiTheme="minorHAnsi" w:cstheme="minorHAnsi"/>
          <w:color w:val="000000" w:themeColor="text1"/>
          <w:sz w:val="22"/>
          <w:szCs w:val="22"/>
        </w:rPr>
        <w:t>.20</w:t>
      </w:r>
      <w:r w:rsidR="0081392F" w:rsidRPr="00AA52CD"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="0070426E" w:rsidRPr="00AA52CD">
        <w:rPr>
          <w:rFonts w:asciiTheme="minorHAnsi" w:hAnsiTheme="minorHAnsi"/>
          <w:color w:val="000000" w:themeColor="text1"/>
          <w:sz w:val="22"/>
          <w:szCs w:val="22"/>
        </w:rPr>
        <w:tab/>
      </w:r>
      <w:r w:rsidR="0070426E" w:rsidRPr="00AA52CD">
        <w:rPr>
          <w:rFonts w:asciiTheme="minorHAnsi" w:hAnsiTheme="minorHAnsi"/>
          <w:color w:val="000000" w:themeColor="text1"/>
          <w:sz w:val="22"/>
          <w:szCs w:val="22"/>
        </w:rPr>
        <w:tab/>
      </w:r>
      <w:r w:rsidR="0070426E" w:rsidRPr="00AA52CD">
        <w:rPr>
          <w:rFonts w:asciiTheme="minorHAnsi" w:hAnsiTheme="minorHAnsi"/>
          <w:color w:val="000000" w:themeColor="text1"/>
          <w:sz w:val="22"/>
          <w:szCs w:val="22"/>
        </w:rPr>
        <w:tab/>
      </w:r>
      <w:r w:rsidR="002426CA" w:rsidRPr="00AA52CD">
        <w:rPr>
          <w:rFonts w:asciiTheme="minorHAnsi" w:hAnsiTheme="minorHAnsi"/>
          <w:color w:val="000000" w:themeColor="text1"/>
          <w:sz w:val="22"/>
          <w:szCs w:val="22"/>
        </w:rPr>
        <w:tab/>
      </w:r>
      <w:r w:rsidR="002426CA" w:rsidRPr="00AA52CD">
        <w:rPr>
          <w:rFonts w:asciiTheme="minorHAnsi" w:hAnsiTheme="minorHAnsi"/>
          <w:color w:val="000000" w:themeColor="text1"/>
          <w:sz w:val="22"/>
          <w:szCs w:val="22"/>
        </w:rPr>
        <w:tab/>
      </w:r>
    </w:p>
    <w:p w:rsidR="00C52C08" w:rsidRPr="00AA52CD" w:rsidRDefault="005F530B" w:rsidP="00C52C08">
      <w:pPr>
        <w:ind w:left="-142" w:right="70"/>
        <w:rPr>
          <w:rFonts w:asciiTheme="minorHAnsi" w:hAnsiTheme="minorHAnsi"/>
          <w:i/>
          <w:color w:val="000000" w:themeColor="text1"/>
          <w:sz w:val="22"/>
          <w:szCs w:val="20"/>
        </w:rPr>
      </w:pPr>
      <w:r w:rsidRPr="00AA52CD">
        <w:rPr>
          <w:rFonts w:asciiTheme="minorHAnsi" w:hAnsiTheme="minorHAnsi"/>
          <w:color w:val="000000" w:themeColor="text1"/>
          <w:sz w:val="22"/>
          <w:szCs w:val="20"/>
        </w:rPr>
        <w:t xml:space="preserve">   EO</w:t>
      </w:r>
      <w:r w:rsidRPr="000B2B17">
        <w:rPr>
          <w:rFonts w:asciiTheme="minorHAnsi" w:hAnsiTheme="minorHAnsi"/>
          <w:color w:val="000000" w:themeColor="text1"/>
          <w:sz w:val="22"/>
          <w:szCs w:val="20"/>
        </w:rPr>
        <w:t>D:</w:t>
      </w:r>
      <w:r w:rsidR="003C799F">
        <w:rPr>
          <w:rFonts w:asciiTheme="minorHAnsi" w:hAnsiTheme="minorHAnsi"/>
          <w:color w:val="000000" w:themeColor="text1"/>
          <w:sz w:val="22"/>
          <w:szCs w:val="20"/>
        </w:rPr>
        <w:t xml:space="preserve"> 63079</w:t>
      </w:r>
      <w:r w:rsidR="009E455D" w:rsidRPr="000B2B17">
        <w:rPr>
          <w:rFonts w:asciiTheme="minorHAnsi" w:hAnsiTheme="minorHAnsi"/>
          <w:color w:val="000000" w:themeColor="text1"/>
          <w:sz w:val="22"/>
          <w:szCs w:val="20"/>
        </w:rPr>
        <w:t>/</w:t>
      </w:r>
      <w:r w:rsidR="00101175" w:rsidRPr="000B2B17">
        <w:rPr>
          <w:rFonts w:asciiTheme="minorHAnsi" w:hAnsiTheme="minorHAnsi"/>
          <w:color w:val="000000" w:themeColor="text1"/>
          <w:sz w:val="22"/>
          <w:szCs w:val="20"/>
        </w:rPr>
        <w:t>12</w:t>
      </w:r>
      <w:r w:rsidR="009E455D" w:rsidRPr="00AA52CD">
        <w:rPr>
          <w:rFonts w:asciiTheme="minorHAnsi" w:hAnsiTheme="minorHAnsi"/>
          <w:color w:val="000000" w:themeColor="text1"/>
          <w:sz w:val="22"/>
          <w:szCs w:val="20"/>
        </w:rPr>
        <w:t>/2023</w:t>
      </w:r>
    </w:p>
    <w:p w:rsidR="00FE491B" w:rsidRDefault="00FE491B" w:rsidP="00C52C08">
      <w:pPr>
        <w:spacing w:before="240"/>
        <w:ind w:left="-142" w:right="7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AD0F0D" w:rsidRPr="00AA52CD" w:rsidRDefault="0070426E" w:rsidP="00C52C08">
      <w:pPr>
        <w:spacing w:before="240"/>
        <w:ind w:left="-142" w:right="7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A52CD">
        <w:rPr>
          <w:rFonts w:asciiTheme="minorHAnsi" w:hAnsiTheme="minorHAnsi"/>
          <w:b/>
          <w:color w:val="000000" w:themeColor="text1"/>
          <w:sz w:val="22"/>
          <w:szCs w:val="22"/>
        </w:rPr>
        <w:t>INFORMACJA POKONTROLNA NR</w:t>
      </w:r>
      <w:r w:rsidR="00EA5C0C" w:rsidRPr="00AA52CD">
        <w:rPr>
          <w:rFonts w:asciiTheme="minorHAnsi" w:hAnsiTheme="minorHAnsi"/>
          <w:b/>
          <w:color w:val="000000" w:themeColor="text1"/>
          <w:sz w:val="22"/>
          <w:szCs w:val="22"/>
        </w:rPr>
        <w:t xml:space="preserve">: </w:t>
      </w:r>
      <w:r w:rsidR="0081392F" w:rsidRPr="00AA52CD">
        <w:rPr>
          <w:rFonts w:asciiTheme="minorHAnsi" w:hAnsiTheme="minorHAnsi"/>
          <w:b/>
          <w:color w:val="000000" w:themeColor="text1"/>
          <w:sz w:val="22"/>
          <w:szCs w:val="22"/>
        </w:rPr>
        <w:t>45</w:t>
      </w:r>
      <w:r w:rsidR="00095C47" w:rsidRPr="00AA52CD">
        <w:rPr>
          <w:rFonts w:asciiTheme="minorHAnsi" w:hAnsiTheme="minorHAnsi"/>
          <w:b/>
          <w:color w:val="000000" w:themeColor="text1"/>
          <w:sz w:val="22"/>
          <w:szCs w:val="22"/>
        </w:rPr>
        <w:t>/P/</w:t>
      </w:r>
      <w:r w:rsidR="0081392F" w:rsidRPr="00AA52CD">
        <w:rPr>
          <w:rFonts w:asciiTheme="minorHAnsi" w:hAnsiTheme="minorHAnsi"/>
          <w:b/>
          <w:color w:val="000000" w:themeColor="text1"/>
          <w:sz w:val="22"/>
          <w:szCs w:val="22"/>
        </w:rPr>
        <w:t>1</w:t>
      </w:r>
      <w:r w:rsidR="00095C47" w:rsidRPr="00AA52CD">
        <w:rPr>
          <w:rFonts w:asciiTheme="minorHAnsi" w:hAnsiTheme="minorHAnsi"/>
          <w:b/>
          <w:color w:val="000000" w:themeColor="text1"/>
          <w:sz w:val="22"/>
          <w:szCs w:val="22"/>
        </w:rPr>
        <w:t>/</w:t>
      </w:r>
      <w:r w:rsidR="0081392F" w:rsidRPr="00AA52CD">
        <w:rPr>
          <w:rFonts w:asciiTheme="minorHAnsi" w:hAnsiTheme="minorHAnsi"/>
          <w:b/>
          <w:color w:val="000000" w:themeColor="text1"/>
          <w:sz w:val="22"/>
          <w:szCs w:val="22"/>
        </w:rPr>
        <w:t>23</w:t>
      </w:r>
      <w:r w:rsidR="00095C47" w:rsidRPr="00AA52CD">
        <w:rPr>
          <w:rFonts w:asciiTheme="minorHAnsi" w:hAnsiTheme="minorHAnsi"/>
          <w:b/>
          <w:color w:val="000000" w:themeColor="text1"/>
          <w:sz w:val="22"/>
          <w:szCs w:val="22"/>
        </w:rPr>
        <w:t>/I</w:t>
      </w:r>
    </w:p>
    <w:p w:rsidR="0070426E" w:rsidRPr="00AA52CD" w:rsidRDefault="0070426E" w:rsidP="00CE07DE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A52CD">
        <w:rPr>
          <w:rFonts w:asciiTheme="minorHAnsi" w:hAnsiTheme="minorHAnsi"/>
          <w:b/>
          <w:color w:val="000000" w:themeColor="text1"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64"/>
        <w:gridCol w:w="378"/>
        <w:gridCol w:w="87"/>
        <w:gridCol w:w="669"/>
        <w:gridCol w:w="1134"/>
        <w:gridCol w:w="1418"/>
        <w:gridCol w:w="992"/>
        <w:gridCol w:w="1669"/>
        <w:gridCol w:w="2442"/>
      </w:tblGrid>
      <w:tr w:rsidR="0070426E" w:rsidRPr="00AA52CD" w:rsidTr="0049459F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AA52CD" w:rsidRDefault="0070426E" w:rsidP="00EA5C0C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1.CZĘŚĆ OGÓLNA</w:t>
            </w:r>
          </w:p>
        </w:tc>
      </w:tr>
      <w:tr w:rsidR="0070426E" w:rsidRPr="00AA52CD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AA52CD" w:rsidRDefault="0070426E" w:rsidP="00EA5C0C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AA52CD" w:rsidRDefault="0081392F" w:rsidP="00686014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  <w:r w:rsidR="005F530B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036F5D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2426CA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</w:t>
            </w:r>
            <w:r w:rsidR="00EE7B9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DE1FA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2426CA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 –</w:t>
            </w:r>
            <w:r w:rsidR="0077793E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A1E28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</w:t>
            </w:r>
            <w:r w:rsidR="005F04FE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AA1E28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="005F04FE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</w:t>
            </w:r>
            <w:r w:rsidR="00036F5D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5F04FE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2426CA" w:rsidRPr="00AA52CD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AA52CD" w:rsidRDefault="002426CA" w:rsidP="002426CA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Numer Umowy</w:t>
            </w:r>
            <w:r w:rsidR="00E01BB3"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 xml:space="preserve"> o dofinasowanie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0B" w:rsidRPr="00AA52CD" w:rsidRDefault="005F530B" w:rsidP="00701FED">
            <w:pPr>
              <w:spacing w:before="120" w:after="120"/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RPPM.</w:t>
            </w:r>
            <w:r w:rsidR="0081392F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11.01.00-22-0009/16</w:t>
            </w:r>
            <w:r w:rsidR="00EE7B9F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-00</w:t>
            </w:r>
            <w:r w:rsidR="00095C47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zmienionej aneksami</w:t>
            </w:r>
            <w:r w:rsidR="00701FED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  <w:p w:rsidR="00036F5D" w:rsidRPr="00AA52CD" w:rsidRDefault="00095C47" w:rsidP="007158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RPPM.</w:t>
            </w:r>
            <w:r w:rsidR="0081392F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11.01.00-22-0009/16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-01 z dnia 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.201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</w:t>
            </w:r>
          </w:p>
          <w:p w:rsidR="00095C47" w:rsidRPr="00AA52CD" w:rsidRDefault="00095C47" w:rsidP="007158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RPPM.</w:t>
            </w:r>
            <w:r w:rsidR="0081392F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11.01.00-22-0009/16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-02 z dnia 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</w:t>
            </w:r>
            <w:r w:rsidR="004D753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</w:t>
            </w:r>
          </w:p>
          <w:p w:rsidR="00095C47" w:rsidRPr="00AA52CD" w:rsidRDefault="00095C47" w:rsidP="007158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RPPM.</w:t>
            </w:r>
            <w:r w:rsidR="0081392F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11.01.00-22-0009/16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-03 z dnia 2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</w:t>
            </w:r>
          </w:p>
          <w:p w:rsidR="00095C47" w:rsidRPr="00AA52CD" w:rsidRDefault="00095C47" w:rsidP="007158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RPPM.</w:t>
            </w:r>
            <w:r w:rsidR="0081392F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11.01.00-22-0009/16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-04 z dnia 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</w:t>
            </w:r>
          </w:p>
          <w:p w:rsidR="00095C47" w:rsidRPr="00AA52CD" w:rsidRDefault="00095C47" w:rsidP="007158C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RPPM.</w:t>
            </w:r>
            <w:r w:rsidR="0081392F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11.01.00-22-0009/16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-05 z dnia 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.2022 r.</w:t>
            </w:r>
          </w:p>
          <w:p w:rsidR="00095C47" w:rsidRPr="00AA52CD" w:rsidRDefault="00095C47" w:rsidP="007158CC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RPPM.</w:t>
            </w:r>
            <w:r w:rsidR="0081392F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11.01.00-22-0009/16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-06 z dnia </w:t>
            </w:r>
            <w:r w:rsidR="00591804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</w:t>
            </w:r>
            <w:r w:rsidR="00591804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.2023 r.</w:t>
            </w:r>
          </w:p>
        </w:tc>
      </w:tr>
      <w:tr w:rsidR="0070426E" w:rsidRPr="00AA52CD" w:rsidTr="0049459F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AA52CD" w:rsidRDefault="0070426E" w:rsidP="00EA5C0C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AA52CD" w:rsidRDefault="00095C47" w:rsidP="00E85081">
            <w:pP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81392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.2017</w:t>
            </w:r>
            <w:r w:rsidR="002F305C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52E4A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r.</w:t>
            </w:r>
          </w:p>
        </w:tc>
      </w:tr>
      <w:tr w:rsidR="0070426E" w:rsidRPr="00AA52CD" w:rsidTr="0049459F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AA52CD" w:rsidRDefault="0070426E" w:rsidP="00EA5C0C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AA52CD" w:rsidRDefault="0081392F" w:rsidP="00EB1094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</w:rPr>
              <w:t>Poprawa efektywności odprowadzania wód opadowych poprzez budowę systemów kanalizacji deszczowej na terenie gmin Zawiązku Międzygminnego Zatoki Puckiej.</w:t>
            </w:r>
          </w:p>
        </w:tc>
      </w:tr>
      <w:tr w:rsidR="00AB42CA" w:rsidRPr="00AA52CD" w:rsidTr="0049459F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CC1D31" w:rsidP="00AB42C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Związek Międzygminny Zatoki Puckiej</w:t>
            </w:r>
          </w:p>
        </w:tc>
      </w:tr>
      <w:tr w:rsidR="00AB42CA" w:rsidRPr="00AA52CD" w:rsidTr="0049459F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CC1D31" w:rsidP="00AB42C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pl. Obrońców Wybrzeża 11, 84-100 Puck</w:t>
            </w:r>
          </w:p>
        </w:tc>
      </w:tr>
      <w:tr w:rsidR="00095C47" w:rsidRPr="00AA52CD" w:rsidTr="00095C47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AA52CD" w:rsidRDefault="00095C47" w:rsidP="00AB42CA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Projekt partnerski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AA52CD" w:rsidRDefault="00095C47" w:rsidP="006B67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AA52CD" w:rsidRDefault="00095C47" w:rsidP="00AB42CA">
            <w:pPr>
              <w:ind w:left="-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 partnera:</w:t>
            </w:r>
          </w:p>
        </w:tc>
      </w:tr>
      <w:tr w:rsidR="00095C47" w:rsidRPr="00AA52CD" w:rsidTr="00095C47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AA52CD" w:rsidRDefault="00095C47" w:rsidP="00AB42CA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AA52CD" w:rsidRDefault="00095C47" w:rsidP="00AB42C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AA52CD" w:rsidRDefault="00095C47" w:rsidP="00095C47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Gmina </w:t>
            </w:r>
            <w:r w:rsidR="00CC1D31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Miasta Puck, ul. gen. Józefa Hallera 19, 84-120 Władysławowo;</w:t>
            </w:r>
          </w:p>
          <w:p w:rsidR="00095C47" w:rsidRDefault="00095C47" w:rsidP="00CC1D31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Gmina </w:t>
            </w:r>
            <w:r w:rsidR="00CC1D31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Władysławowo, ul. 1 Maja 1</w:t>
            </w:r>
            <w:r w:rsidR="000200B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CC1D31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84-100 Władysławowo</w:t>
            </w:r>
            <w:r w:rsid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;</w:t>
            </w:r>
          </w:p>
          <w:p w:rsidR="009022BF" w:rsidRPr="00AA52CD" w:rsidRDefault="009022BF" w:rsidP="00CC1D31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Gmina Puck, ul. 10 Lutego 29, 84-100 Puck.</w:t>
            </w:r>
          </w:p>
        </w:tc>
      </w:tr>
      <w:tr w:rsidR="00AB42CA" w:rsidRPr="00AA52CD" w:rsidTr="0049459F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9F" w:rsidRPr="00AA52CD" w:rsidRDefault="00F53F57" w:rsidP="007158CC">
            <w:pPr>
              <w:spacing w:before="120" w:after="120"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powiat </w:t>
            </w:r>
            <w:r w:rsidR="00CC1D31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pucki</w:t>
            </w:r>
            <w:r w:rsidR="006B6791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gmina</w:t>
            </w:r>
            <w:r w:rsidR="00CC1D31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miejska Puck, gmina wiejsko-miejska Władysławowo</w:t>
            </w:r>
          </w:p>
        </w:tc>
      </w:tr>
      <w:tr w:rsidR="00AB42CA" w:rsidRPr="00AA52CD" w:rsidTr="0049459F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Cs/>
                <w:color w:val="000000" w:themeColor="text1"/>
                <w:sz w:val="22"/>
                <w:szCs w:val="22"/>
              </w:rPr>
              <w:t>Rodzaj/typ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F53F57" w:rsidP="00AB42CA">
            <w:p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  <w:r w:rsidR="00AB42CA"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lanowa, na zakończenie realizacji Projektu</w:t>
            </w:r>
          </w:p>
        </w:tc>
      </w:tr>
      <w:tr w:rsidR="00AB42CA" w:rsidRPr="00AA52CD" w:rsidTr="0049459F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7158CC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Jednostka kontrolowana została poinformowana o przeprowadzen</w:t>
            </w:r>
            <w:r w:rsidR="00F53F5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iu przedmiotowej kontroli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DPR-K.</w:t>
            </w:r>
            <w:r w:rsidR="00AF308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44.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CC1D31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</w:t>
            </w:r>
            <w:r w:rsidR="00CC1D31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EOD:</w:t>
            </w:r>
            <w:r w:rsidR="00AF308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21943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/04/2023</w:t>
            </w:r>
            <w:r w:rsidR="00E01BB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2</w:t>
            </w:r>
            <w:r w:rsidR="00AF308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="00E01BB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.04.2023 r.,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oraz</w:t>
            </w:r>
            <w:r w:rsidR="00EB1094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pismem o zmianie</w:t>
            </w:r>
            <w:r w:rsidR="00AF308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składu Zespołu Kontrolującego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</w:t>
            </w:r>
            <w:r w:rsidR="00E01BB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DPR-K.44.</w:t>
            </w:r>
            <w:r w:rsidR="00AF308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45</w:t>
            </w:r>
            <w:r w:rsidR="00E01BB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</w:t>
            </w:r>
            <w:r w:rsidR="00AF308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</w:t>
            </w:r>
            <w:r w:rsidR="00E01BB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EOD:</w:t>
            </w:r>
            <w:r w:rsidR="00095C47" w:rsidRPr="00AA52C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  <w:r w:rsidR="00AF308F" w:rsidRPr="00AA52C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5353</w:t>
            </w:r>
            <w:r w:rsidR="00095C47" w:rsidRPr="00AA52C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/05/2023</w:t>
            </w:r>
            <w:r w:rsidR="00E01BB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dnia </w:t>
            </w:r>
            <w:r w:rsidR="00AF308F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  <w:r w:rsidR="00E01BB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.05.2023 r.</w:t>
            </w:r>
          </w:p>
        </w:tc>
      </w:tr>
      <w:tr w:rsidR="00AB42CA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AA52CD" w:rsidRDefault="00AB42CA" w:rsidP="003D16BB">
            <w:pPr>
              <w:pageBreakBefore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1.1 Skład Zespołu Kontrolującego Instytucji Zarządzającej</w:t>
            </w:r>
          </w:p>
        </w:tc>
      </w:tr>
      <w:tr w:rsidR="00AB42CA" w:rsidRPr="00AA52CD" w:rsidTr="00095C47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stanowisko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referat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departament</w:t>
            </w:r>
          </w:p>
        </w:tc>
      </w:tr>
      <w:tr w:rsidR="00AB42CA" w:rsidRPr="00AA52CD" w:rsidTr="00095C4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6B7F21" w:rsidP="00AB42C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3A483E" w:rsidP="00AB42C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Kierownik Zespołu Kontrolującego </w:t>
            </w:r>
            <w:r w:rsidR="0035774D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</w:t>
            </w:r>
            <w:r w:rsidR="006B7F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AB42C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AA52CD" w:rsidRDefault="00AB42CA" w:rsidP="003B5038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AA52CD" w:rsidTr="00095C47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AA52CD" w:rsidRDefault="00036F5D" w:rsidP="00036F5D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AA52CD" w:rsidRDefault="006B7F21" w:rsidP="00036F5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AA52CD" w:rsidRDefault="00672735" w:rsidP="00036F5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B7F2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AA52CD" w:rsidRDefault="00036F5D" w:rsidP="00036F5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AA52CD" w:rsidRDefault="00036F5D" w:rsidP="003B5038">
            <w:pPr>
              <w:keepLines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AA52CD" w:rsidTr="00095C47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6B7F21" w:rsidP="00EB10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6B7F21" w:rsidP="00EB10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3B5038">
            <w:pPr>
              <w:keepLines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1.2 Osoby reprezentujące Beneficjenta</w:t>
            </w:r>
          </w:p>
        </w:tc>
      </w:tr>
      <w:tr w:rsidR="00EB1094" w:rsidRPr="00AA52CD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stanowisko</w:t>
            </w:r>
          </w:p>
        </w:tc>
      </w:tr>
      <w:tr w:rsidR="00EB1094" w:rsidRPr="00AA52CD" w:rsidTr="0049459F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6B7F21" w:rsidP="00EB109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  <w:r w:rsidR="00EB1094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begin"/>
            </w:r>
            <w:r w:rsidR="00EB1094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instrText xml:space="preserve"> DOCPROPERTY  Reprezentujący  \* MERGEFORMAT </w:instrText>
            </w:r>
            <w:r w:rsidR="00EB1094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6B7F21" w:rsidP="00EB109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1.3 Osoby udzielające wyjaśnień</w:t>
            </w:r>
          </w:p>
        </w:tc>
      </w:tr>
      <w:tr w:rsidR="00EB1094" w:rsidRPr="00AA52CD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Stanowisko</w:t>
            </w:r>
          </w:p>
        </w:tc>
      </w:tr>
      <w:tr w:rsidR="00EB1094" w:rsidRPr="00AA52CD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AA52CD" w:rsidRDefault="006B7F21" w:rsidP="00EB10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6B7F21" w:rsidP="00EB1094">
            <w:pPr>
              <w:spacing w:before="120" w:after="120" w:line="240" w:lineRule="atLeas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(…)</w:t>
            </w:r>
          </w:p>
        </w:tc>
      </w:tr>
      <w:tr w:rsidR="004341A6" w:rsidRPr="00AA52CD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A6" w:rsidRPr="00AA52CD" w:rsidRDefault="004341A6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1A6" w:rsidRPr="00AA52CD" w:rsidRDefault="006B7F21" w:rsidP="00EB10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A6" w:rsidRPr="00AA52CD" w:rsidRDefault="006B7F21" w:rsidP="00EB1094">
            <w:pPr>
              <w:spacing w:before="120" w:after="120" w:line="240" w:lineRule="atLeas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(…)</w:t>
            </w:r>
          </w:p>
        </w:tc>
      </w:tr>
      <w:tr w:rsidR="00EB1094" w:rsidRPr="00AA52CD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AA52CD" w:rsidRDefault="006B7F21" w:rsidP="00EB109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6B7F21" w:rsidP="00EB1094">
            <w:pPr>
              <w:spacing w:before="120" w:after="120" w:line="240" w:lineRule="atLeast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(…)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1.4 Zakres kontroli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AA52CD" w:rsidRDefault="00EB1094" w:rsidP="00EB1094">
            <w:pPr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1.4.1 Terminowość złożenia wniosku o płatność końcową</w:t>
            </w:r>
            <w:r w:rsidRPr="00AA52CD">
              <w:rPr>
                <w:rStyle w:val="Odwoanieprzypisudolnego"/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footnoteReference w:id="1"/>
            </w: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B1094" w:rsidRPr="00AA52CD" w:rsidTr="0049459F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EB1094" w:rsidRPr="00AA52CD" w:rsidRDefault="00EB1094" w:rsidP="00EB1094">
            <w:pPr>
              <w:jc w:val="both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Rzeczywisty termin złożenia</w:t>
            </w:r>
          </w:p>
        </w:tc>
      </w:tr>
      <w:tr w:rsidR="00EB1094" w:rsidRPr="00AA52CD" w:rsidTr="0049459F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Wniosek o płatność końcową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9022BF" w:rsidRDefault="00820F72" w:rsidP="00EB10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095C47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</w:t>
            </w:r>
            <w:r w:rsidR="009022BF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095C47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.2022 r.</w:t>
            </w:r>
            <w:r w:rsidR="00591804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AD0090" w:rsidP="00EB1094">
            <w:pPr>
              <w:keepNext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9022BF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E01BB3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9022BF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</w:t>
            </w:r>
            <w:r w:rsidR="00E01BB3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095C47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202</w:t>
            </w:r>
            <w:r w:rsidR="009022BF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095C47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EB1094"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r.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1.5 Zabezpieczenie prawidłowej realizacji umowy</w:t>
            </w:r>
          </w:p>
        </w:tc>
      </w:tr>
      <w:tr w:rsidR="00EB1094" w:rsidRPr="00AA52CD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Rodzaj zabezpieczenia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Termin złożenia</w:t>
            </w:r>
          </w:p>
        </w:tc>
      </w:tr>
      <w:tr w:rsidR="00EB1094" w:rsidRPr="00AA52CD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095C47" w:rsidP="00E34F55">
            <w:pPr>
              <w:spacing w:before="120" w:after="12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Nie dotyczy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095C47" w:rsidP="00EB109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1.6 Wizyty dotychczasowe</w:t>
            </w:r>
          </w:p>
        </w:tc>
      </w:tr>
      <w:tr w:rsidR="00EB1094" w:rsidRPr="00AA52CD" w:rsidTr="003D16B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  <w:t>Lp</w:t>
            </w:r>
            <w:proofErr w:type="spellEnd"/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  <w:t>Data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  <w:t>informacji</w:t>
            </w:r>
            <w:proofErr w:type="spellEnd"/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Osoby kontrolujące</w:t>
            </w:r>
          </w:p>
        </w:tc>
      </w:tr>
      <w:tr w:rsidR="00EB1094" w:rsidRPr="00AA52CD" w:rsidTr="003D16B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EB1094" w:rsidP="00EB109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820F72" w:rsidP="00EB109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Nie dotyczy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820F72" w:rsidP="00EB109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Nie dotyczy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820F72" w:rsidP="00EB109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Nie dotyczy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7" w:rsidRPr="00AA52CD" w:rsidRDefault="00820F72" w:rsidP="00820F7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CC" w:rsidRPr="00AA52CD" w:rsidRDefault="007158CC" w:rsidP="007158CC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Kontrolę przeprowadzono w miejscu realizacji Projektu, gdzie sprawdzeniu podlegały następujące elementy:</w:t>
            </w:r>
          </w:p>
          <w:p w:rsidR="007158CC" w:rsidRPr="00AA52CD" w:rsidRDefault="007158CC" w:rsidP="007158CC">
            <w:pPr>
              <w:numPr>
                <w:ilvl w:val="0"/>
                <w:numId w:val="18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Zakres rzeczowy: dokumentacja potwierdzająca prawidłowość i zakres realizacji Projektu, wskaźniki produktu i rezultatu; miejsce realizacji Projektu – fizyczne potwierdzenie wykonanego zakresu rzeczowego, zgodnie z wnioskiem o dofinansowanie, zarejestrowanym pod nr RPPM.</w:t>
            </w:r>
            <w:r w:rsidR="00AD0090" w:rsidRPr="00AA52CD">
              <w:rPr>
                <w:rStyle w:val="markedcontent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11.01.00-22-0009/16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7158CC" w:rsidRPr="00AA52CD" w:rsidRDefault="007158CC" w:rsidP="007158CC">
            <w:pPr>
              <w:numPr>
                <w:ilvl w:val="0"/>
                <w:numId w:val="18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Zamówienia – prawidłowość stosowania ustawy Prawo Zamówień Publicznych/Wytycznych </w:t>
            </w:r>
            <w:r w:rsidRPr="00AA52CD">
              <w:rPr>
                <w:rFonts w:asciiTheme="minorHAnsi" w:hAnsiTheme="minorHAnsi" w:cstheme="minorHAnsi"/>
                <w:bCs/>
                <w:iCs/>
                <w:color w:val="000000" w:themeColor="text1"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7158CC" w:rsidRPr="00AA52CD" w:rsidRDefault="007158CC" w:rsidP="007158CC">
            <w:pPr>
              <w:numPr>
                <w:ilvl w:val="0"/>
                <w:numId w:val="18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Elementy promocji wraz ze stosowaniem polityk horyzontalnych.</w:t>
            </w:r>
          </w:p>
          <w:p w:rsidR="007158CC" w:rsidRPr="00AA52CD" w:rsidRDefault="007158CC" w:rsidP="007158CC">
            <w:pPr>
              <w:numPr>
                <w:ilvl w:val="0"/>
                <w:numId w:val="18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Zakres finansowy:</w:t>
            </w:r>
          </w:p>
          <w:p w:rsidR="007158CC" w:rsidRPr="00AA52CD" w:rsidRDefault="007158CC" w:rsidP="007158C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2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wyciągi bankowe potwierdzające wpływy i wydatki związane z Projektem;</w:t>
            </w:r>
          </w:p>
          <w:p w:rsidR="007158CC" w:rsidRPr="00AA52CD" w:rsidRDefault="007158CC" w:rsidP="007158C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2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dokumenty finansowo – ksi</w:t>
            </w:r>
            <w:r w:rsidRPr="00AA52CD">
              <w:rPr>
                <w:rFonts w:asciiTheme="minorHAnsi" w:eastAsia="TimesNewRoman" w:hAnsiTheme="minorHAnsi" w:cstheme="minorHAnsi"/>
                <w:color w:val="000000" w:themeColor="text1"/>
                <w:sz w:val="22"/>
                <w:szCs w:val="22"/>
              </w:rPr>
              <w:t>ę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gowe potwierdzające poniesione wydatki, określone w umowie; </w:t>
            </w:r>
          </w:p>
          <w:p w:rsidR="007158CC" w:rsidRPr="00AA52CD" w:rsidRDefault="007158CC" w:rsidP="007158C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72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dokumenty poświadczające przyjęcie składników majątkowych na stan;</w:t>
            </w:r>
          </w:p>
          <w:p w:rsidR="007158CC" w:rsidRPr="00AA52CD" w:rsidRDefault="007158CC" w:rsidP="007158C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2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wyodrębniona ewidencja księgowa Projektu.</w:t>
            </w:r>
          </w:p>
          <w:p w:rsidR="00EB1094" w:rsidRPr="00AA52CD" w:rsidRDefault="007158CC" w:rsidP="007158CC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Archiwizacja Projektu.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1094" w:rsidRPr="00AA52CD" w:rsidRDefault="00EB1094" w:rsidP="00EB109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2.1 Zakres kontroli</w:t>
            </w:r>
          </w:p>
        </w:tc>
      </w:tr>
      <w:tr w:rsidR="00EB1094" w:rsidRPr="00AA52CD" w:rsidTr="0049459F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Kontrolą objęto wnioski o płatność od nr RPPM.</w:t>
            </w:r>
            <w:r w:rsidR="00AD0090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</w:t>
            </w:r>
            <w:r w:rsidR="00AD0090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.00-22-00</w:t>
            </w:r>
            <w:r w:rsidR="00AD0090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095C47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/16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-0</w:t>
            </w:r>
            <w:r w:rsidR="00AD0090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01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 nr RPP</w:t>
            </w:r>
            <w:r w:rsidRP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M.</w:t>
            </w:r>
            <w:r w:rsid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11.01.00-22-0009/16-030.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EB1094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3. WNIOSKI I UWAGI </w:t>
            </w:r>
            <w:r w:rsidRPr="00AA52CD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 kompletna i prawidłowa/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0200B8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3.1 Zakres rzeczowy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EB1094">
            <w:pPr>
              <w:keepNext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3.1.1. Realizowane elementy Projektu</w:t>
            </w:r>
          </w:p>
        </w:tc>
      </w:tr>
      <w:tr w:rsidR="00AA52CD" w:rsidRPr="00AA52CD" w:rsidTr="00095C47">
        <w:trPr>
          <w:trHeight w:val="1147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8" w:rsidRPr="00AA52CD" w:rsidRDefault="006B7F21" w:rsidP="00AA52CD">
            <w:p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  <w:tbl>
            <w:tblPr>
              <w:tblW w:w="10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45"/>
            </w:tblGrid>
            <w:tr w:rsidR="00AA52CD" w:rsidRPr="00AA52CD" w:rsidTr="00AA1E28">
              <w:tc>
                <w:tcPr>
                  <w:tcW w:w="10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E28" w:rsidRPr="00AA52CD" w:rsidRDefault="00AA52CD" w:rsidP="00AA52CD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AA52CD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W</w:t>
                  </w:r>
                  <w:r w:rsidR="00AA1E28" w:rsidRPr="00AA52CD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skaźniki produktu</w:t>
                  </w:r>
                  <w:r w:rsidR="006B7F21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(…)</w:t>
                  </w:r>
                </w:p>
              </w:tc>
            </w:tr>
            <w:tr w:rsidR="00AA52CD" w:rsidRPr="00AA52CD" w:rsidTr="00AA1E28">
              <w:trPr>
                <w:trHeight w:val="69"/>
              </w:trPr>
              <w:tc>
                <w:tcPr>
                  <w:tcW w:w="10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1E28" w:rsidRPr="00CD2125" w:rsidRDefault="00AA1E28" w:rsidP="00AA1E28">
                  <w:pPr>
                    <w:spacing w:line="276" w:lineRule="auto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CD2125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Wskaźniki rezultatu</w:t>
                  </w:r>
                  <w:r w:rsidR="006B7F21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(…)</w:t>
                  </w:r>
                </w:p>
              </w:tc>
            </w:tr>
          </w:tbl>
          <w:p w:rsidR="00EB1094" w:rsidRPr="00AA52CD" w:rsidRDefault="00EB1094" w:rsidP="00AD0090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0200B8">
            <w:pPr>
              <w:spacing w:before="120" w:after="120"/>
              <w:jc w:val="both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4A6701" w:rsidP="00030175">
            <w:pPr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Lider/Partner</w:t>
            </w:r>
            <w:r w:rsidR="00D44245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ramach Projektu przeprowadził następujące postępowania:</w:t>
            </w:r>
          </w:p>
          <w:p w:rsidR="004A6701" w:rsidRPr="00AA52CD" w:rsidRDefault="004A6701" w:rsidP="00CD2125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Postępowanie o udzielenie zamówienia publicznego: Gmina Miasta Puck, ul. 1 Maja 13, 84-100 Puck/ Pucka Gospodarka Komunalna </w:t>
            </w:r>
            <w:r w:rsidR="006000E9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 z o.o., ul. Pucka 24, 84-100 Błądzikowo.</w:t>
            </w:r>
          </w:p>
          <w:p w:rsidR="004A6701" w:rsidRPr="00AA52CD" w:rsidRDefault="004A6701" w:rsidP="00CD2125">
            <w:pPr>
              <w:autoSpaceDE w:val="0"/>
              <w:autoSpaceDN w:val="0"/>
              <w:adjustRightInd w:val="0"/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Tryb udzielenia zamówienia: przetarg nieograniczony o wartości poniżej kwot, o których mowa w art. 11 ust. 8 ustawy z dnia 29.01.2004 r</w:t>
            </w:r>
            <w:r w:rsidR="00CD21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Prawo zamówień publicznych (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Dz.U.2019.1843).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zamówienia: „Budowa i przebudowa kanalizacji deszczowej i sanitarnej w centralnej części miasta Puck dla ulic: Męczenników Piaśnicy, Nowy Świat, 10-go Lutego, 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Szystowskiego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Zamkowa, Łąkowa, Młyńska, Lipowa i</w:t>
            </w:r>
            <w:r w:rsidR="00F450C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Maja”.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publikacji i numer ogłoszenia o zamówieniu: BZP nr 526535-N-2018 z dnia 08.03.2018 r.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wyniku przeprowadzonego postępowania zamówienia udzielono: Przedsiębiorstwo Wielobranżowe „WOD-</w:t>
            </w:r>
            <w:r w:rsidR="00F450C3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AN-GRZENKOWICZ” Sp. z o.o., ul. Chmieleńska 17, 83-300 Kartuzy.</w:t>
            </w:r>
          </w:p>
          <w:p w:rsidR="004A6701" w:rsidRPr="00AA52CD" w:rsidRDefault="004A6701" w:rsidP="000200B8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i data zawarcia umowy: RGKiM.272.6.2018.BDS z dnia 04.07.2018 r.</w:t>
            </w:r>
          </w:p>
          <w:p w:rsidR="004A6701" w:rsidRPr="00AA52CD" w:rsidRDefault="004A6701" w:rsidP="000200B8">
            <w:pPr>
              <w:spacing w:before="120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</w:t>
            </w:r>
            <w:r w:rsidR="00F659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umowy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1 870 830,00 PLN brutto.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1 z dnia 20.07.2018 r.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2 z dnia 27.06.2019 r.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3 z dnia 22.10.2019 r. (zwiększenie wartości umowy o kwotę 97 892,01 PLN brutto).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Postępowanie zostało objęte weryfikacją w trakcie realizacji </w:t>
            </w:r>
            <w:r w:rsidR="00F450C3"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</w:t>
            </w: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rojektu, podczas której nie stwierdzono naruszeń skutkujących nałożeniem korekty finansowej. Ustalenia zawarto w pismach: 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EOD:1918/01/2019 z dnia 10.01.2019 roku; EOD:37162/07/2019 z dnia 25.07.2019 r.; EOD:54771/11/2019 z dnia 04.11.2019 r.</w:t>
            </w:r>
          </w:p>
          <w:p w:rsidR="004A6701" w:rsidRPr="00AA52CD" w:rsidRDefault="004A6701" w:rsidP="00CD2125">
            <w:pPr>
              <w:pStyle w:val="Akapitzlist"/>
              <w:numPr>
                <w:ilvl w:val="0"/>
                <w:numId w:val="39"/>
              </w:numPr>
              <w:spacing w:before="100" w:beforeAutospacing="1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Postępowanie o udzielenie zamówienia publicznego: Gmina Miasta Puck, ul. 1 Maja 13, 84-100 Puck/ Pucka Gospodarka Komunalna </w:t>
            </w:r>
            <w:r w:rsidR="00CD21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 z o.o., ul. Pucka 24, 84-100 Błądzikowo.</w:t>
            </w:r>
          </w:p>
          <w:p w:rsidR="004A6701" w:rsidRPr="00AA52CD" w:rsidRDefault="004A6701" w:rsidP="00CD2125">
            <w:pPr>
              <w:autoSpaceDE w:val="0"/>
              <w:autoSpaceDN w:val="0"/>
              <w:adjustRightInd w:val="0"/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Tryb udzielenia zamówienia: przetarg nieograniczony o wartości poniżej kwot, o których mowa w art. 11 ust. 8 ustawy z dnia 29.01.2004 r</w:t>
            </w:r>
            <w:r w:rsidR="00CD21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Prawo zamówień publicznych (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Dz.U.2019.1843).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zamówienia: „Budowa i przebudowa kanalizacji deszczowej i sanitarnej w centralnej części miasta Puck dla ulic: Męczenników Piaśnicy, Nowy Świat, 10-go Lutego, 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Szystowskiego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Zamkowa, Łąkowa, Młyńska, Lipowa i 1 Maja”.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publikacji i numer ogłoszenia o zamówieniu: BZP nr  558305-N-2018 z dnia 15.05.2018 r.</w:t>
            </w:r>
          </w:p>
          <w:p w:rsidR="004A6701" w:rsidRPr="00AA52CD" w:rsidRDefault="004A6701" w:rsidP="00CD2125">
            <w:pPr>
              <w:pStyle w:val="Akapitzlist"/>
              <w:numPr>
                <w:ilvl w:val="0"/>
                <w:numId w:val="41"/>
              </w:numPr>
              <w:spacing w:line="276" w:lineRule="auto"/>
              <w:ind w:left="7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wyniku przeprowadzonego postępowania zamówienia udzielono: Przedsiębiorstwo Wielobranżowe „WOD-KAN-GRZENKOWICZ” Sp. z o.o., ul. Chmieleńska 17, 83-300 Kartuzy:</w:t>
            </w:r>
          </w:p>
          <w:p w:rsidR="004A6701" w:rsidRPr="00AA52CD" w:rsidRDefault="004A6701" w:rsidP="00CD2125">
            <w:pPr>
              <w:spacing w:line="276" w:lineRule="auto"/>
              <w:ind w:left="397" w:firstLine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i data zawarcia umowy: RGKiM.272.22.2018.BDS z dnia 20.07.2018 r.</w:t>
            </w:r>
          </w:p>
          <w:p w:rsidR="004A6701" w:rsidRPr="00AA52CD" w:rsidRDefault="004A6701" w:rsidP="00CD2125">
            <w:pPr>
              <w:spacing w:line="276" w:lineRule="auto"/>
              <w:ind w:left="397" w:firstLine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</w:t>
            </w:r>
            <w:r w:rsidR="00F659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umowy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6 126 630,00 PLN brutto.</w:t>
            </w:r>
          </w:p>
          <w:p w:rsidR="004A6701" w:rsidRPr="00AA52CD" w:rsidRDefault="004A6701" w:rsidP="00CD2125">
            <w:pPr>
              <w:spacing w:line="276" w:lineRule="auto"/>
              <w:ind w:left="7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1 z dnia 10.12.2018 r. (korekta numeracji umowy, która otrzymała numer Umowa RGKiM.272.22.2018.BDS-a.</w:t>
            </w:r>
            <w:r w:rsidR="009022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4A6701" w:rsidRPr="00AA52CD" w:rsidRDefault="004A6701" w:rsidP="00CD2125">
            <w:pPr>
              <w:spacing w:line="276" w:lineRule="auto"/>
              <w:ind w:left="7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2 z dnia 27.06.2019 r. (zwiększenie wartości umowy o kwotę 21 497,23 PLN brutto).</w:t>
            </w:r>
          </w:p>
          <w:p w:rsidR="004A6701" w:rsidRPr="00AA52CD" w:rsidRDefault="004A6701" w:rsidP="00CD2125">
            <w:pPr>
              <w:pStyle w:val="Akapitzlist"/>
              <w:numPr>
                <w:ilvl w:val="0"/>
                <w:numId w:val="41"/>
              </w:numPr>
              <w:spacing w:line="276" w:lineRule="auto"/>
              <w:ind w:left="7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wyniku przeprowadzonego postępowania zamówienia udzielono: Przedsiębiorstwo Wielobranżowe „WOD-KAN-GRZENKOWICZ” Sp. z o.o., ul. Chmieleńska 17, 83-300 Kartuzy:</w:t>
            </w:r>
          </w:p>
          <w:p w:rsidR="004A6701" w:rsidRPr="00AA52CD" w:rsidRDefault="004A6701" w:rsidP="00CD2125">
            <w:pPr>
              <w:spacing w:line="276" w:lineRule="auto"/>
              <w:ind w:left="7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i data zawarcia umowy: RGKiM.272.22.2018.BDS z dnia 20.07.2018 r.</w:t>
            </w:r>
          </w:p>
          <w:p w:rsidR="004A6701" w:rsidRPr="00AA52CD" w:rsidRDefault="004A6701" w:rsidP="00CD2125">
            <w:pPr>
              <w:spacing w:line="276" w:lineRule="auto"/>
              <w:ind w:left="454" w:firstLine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</w:t>
            </w:r>
            <w:r w:rsidR="00F659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umowy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2 143 890,00 PLN brutto.</w:t>
            </w:r>
          </w:p>
          <w:p w:rsidR="004A6701" w:rsidRPr="00AA52CD" w:rsidRDefault="004A6701" w:rsidP="00CD2125">
            <w:pPr>
              <w:spacing w:line="276" w:lineRule="auto"/>
              <w:ind w:left="7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1 z dnia 10.12.2018 r. (korekta numeracji umowy, która otrzymała numer RGKiM.272.22.2018.BDS-b.</w:t>
            </w:r>
            <w:r w:rsidR="00F659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  <w:p w:rsidR="004A6701" w:rsidRPr="00AA52CD" w:rsidRDefault="004A6701" w:rsidP="00CD2125">
            <w:pPr>
              <w:spacing w:line="276" w:lineRule="auto"/>
              <w:ind w:left="79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2 z dnia 27.06.2019 r. (zwiększenie wartości umowy o kwotę 266 670,37 PLN brutto).</w:t>
            </w:r>
          </w:p>
          <w:p w:rsidR="004A6701" w:rsidRPr="00AA52CD" w:rsidRDefault="004A6701" w:rsidP="00CD2125">
            <w:pPr>
              <w:spacing w:after="120" w:line="276" w:lineRule="auto"/>
              <w:ind w:left="794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Postępowanie zostało objęte weryfikacją w trakcie realizacji </w:t>
            </w:r>
            <w:r w:rsidR="008E76DA"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</w:t>
            </w: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rojektu, podczas której nie stwierdzono naruszeń skutkujących nałożeniem korekty finansowej. Ustalenia zawarto w pismach: 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EOD:67611/11/2018 z dnia 30.11.2018 roku; EOD:6228/02/2019 z dnia 06.02.2019 r.; EOD:37103/07/2019 z dnia 25.07.2019 r.</w:t>
            </w:r>
          </w:p>
          <w:p w:rsidR="004A6701" w:rsidRPr="00AA52CD" w:rsidRDefault="004A6701" w:rsidP="00CD2125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Postępowanie o udzielenie zamówienia publicznego: Gmina Miasta Puck, ul. 1 Maja 13, 84-100 Puck/ </w:t>
            </w:r>
            <w:bookmarkStart w:id="1" w:name="_Hlk135738888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Pucka Gospodarka Komunalna sp. z o.o., ul. Pucka 24, 84-100 Błądzikowo.</w:t>
            </w:r>
            <w:bookmarkEnd w:id="1"/>
          </w:p>
          <w:p w:rsidR="009022BF" w:rsidRDefault="004A6701" w:rsidP="00CD2125">
            <w:pPr>
              <w:autoSpaceDE w:val="0"/>
              <w:autoSpaceDN w:val="0"/>
              <w:adjustRightInd w:val="0"/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Tryb udzielenia zamówienia: przetarg nieograniczony o wartości poniżej kwot, o których mowa w art. 11 ust. 8 ustawy z dnia 29.01.2004 r</w:t>
            </w:r>
            <w:r w:rsidR="00CD21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Prawo zamówień publicznych (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Dz.U.2019.1843).</w:t>
            </w:r>
          </w:p>
          <w:p w:rsidR="009022BF" w:rsidRPr="009022BF" w:rsidRDefault="009022BF" w:rsidP="00902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6701" w:rsidRPr="009022BF" w:rsidRDefault="004A6701" w:rsidP="009022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zamówienia: „Pełnienie funkcji kierownika projektu dla zadania: „Budowa i przebudowa kanalizacji deszczowej i sanitarnej w centralnej części miasta Puck dla ulic: Męczenników Piaśnicy, Nowy Świat, 10-go Lutego, 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Szystowskiego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Zamkowa, Łąkowa, Młyńska, Lipowa i 1 Maja”.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publikacji i numer ogłoszenia o zamówieniu: BIP nr 565947-N-2018 z dnia 11.06.2018 r.</w:t>
            </w:r>
          </w:p>
          <w:p w:rsidR="004A6701" w:rsidRPr="00AA52CD" w:rsidRDefault="004A6701" w:rsidP="000200B8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wyniku przeprowadzonego postępowania zamówienia udzielono: Przedsiębiorstwo Inżynieryjne „ALFA” Przemysław Marszałkowski, ul. Głogowa 9, 80-297 Banino.</w:t>
            </w:r>
          </w:p>
          <w:p w:rsidR="004A6701" w:rsidRPr="00AA52CD" w:rsidRDefault="004A6701" w:rsidP="000200B8">
            <w:pPr>
              <w:spacing w:before="120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i data zawarcia umowy: RGKiM.272.24.2018.BDS z dnia 20.07.2018 r.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</w:t>
            </w:r>
            <w:r w:rsidR="00F659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umowy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14 760,00 PLN brutto.</w:t>
            </w:r>
          </w:p>
          <w:p w:rsidR="004A6701" w:rsidRPr="00AA52CD" w:rsidRDefault="004A6701" w:rsidP="00CD2125">
            <w:pPr>
              <w:spacing w:after="120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Postępowanie zostało objęte weryfikacją w trakcie realizacji </w:t>
            </w:r>
            <w:r w:rsidR="00F450C3"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</w:t>
            </w: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rojektu, podczas której nie stwierdzono naruszeń skutkujących nałożeniem korekty finansowej. Ustalenia zawarto w piśmie 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EOD:35911/07/2019 z dnia 17.07.2019 r.</w:t>
            </w:r>
          </w:p>
          <w:p w:rsidR="004A6701" w:rsidRPr="00AA52CD" w:rsidRDefault="004A6701" w:rsidP="00CD2125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Postępowanie o udzielenie zamówienia publicznego: Gmina Miasta Puck, ul. 1 Maja 13, 84-100 Puck/ Pucka Gospodarka Komunalna sp. z o.o., ul. Pucka 24, 84-100 Błądzikowo.</w:t>
            </w:r>
          </w:p>
          <w:p w:rsidR="004A6701" w:rsidRPr="00AA52CD" w:rsidRDefault="004A6701" w:rsidP="00CD2125">
            <w:pPr>
              <w:autoSpaceDE w:val="0"/>
              <w:autoSpaceDN w:val="0"/>
              <w:adjustRightInd w:val="0"/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Tryb udzielenia zamówienia: przetarg nieograniczony o wartości poniżej kwot, o których mowa w art. 11 ust. 8 ustawy z dnia 29.01.2004 roku Prawo zamówień publicznych (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Dz.U.2019.1843).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zamówienia: „Pełnienie funkcji inspektora nadzoru inwestorskiego branży instalacyjnej dla zadania „Budowa i przebudowa kanalizacji deszczowej i sanitarnej w centralnej części miasta Puck dla ulic: Męczenników Piaśnicy, Nowy Świat, 10-go Lutego, 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Szystowskiego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Zamkowa, Łąkowa, Młyńska, Lipowa i</w:t>
            </w:r>
            <w:r w:rsidR="00A85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A85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Maja”.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publikacji i numer ogłoszenia o zamówieniu: BIP nr 569895-N-2018 z dnia 11.06.2018 r.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wyniku przeprowadzonego postępowania zamówienia udzielono: Przedsiębiorstwo Inżynieryjne „ALFA” Przemysław Marszałkowski, ul. Głogowa 9, 80-297 Banino.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i data zawarcia umowy: RGKiM.272.25.2018.BDS z dnia 20.07.2018 r.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</w:t>
            </w:r>
            <w:r w:rsidR="00F659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umowy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14 760,00 PLN brutto.</w:t>
            </w:r>
          </w:p>
          <w:p w:rsidR="004A6701" w:rsidRPr="00AA52CD" w:rsidRDefault="004A6701" w:rsidP="00CD2125">
            <w:pPr>
              <w:spacing w:after="120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Postępowanie zostało objęte weryfikacją w trakcie realizacji </w:t>
            </w:r>
            <w:r w:rsidR="008E76DA"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</w:t>
            </w: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rojektu, podczas której nie stwierdzono naruszeń skutkujących nałożeniem korekty finansowej. Ustalenia zawarto w piśmie 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EOD: 35912/07/2019 z dnia 17.07.2019 r.</w:t>
            </w:r>
          </w:p>
          <w:p w:rsidR="004A6701" w:rsidRPr="00AA52CD" w:rsidRDefault="004A6701" w:rsidP="00CD2125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Postępowanie o udzielenie zamówienia publicznego: Gmina Miasta Puck, ul. 1 Maja 13, 84-100 Puck/ Pucka Gospodarka Komunalna sp. z o.o., ul. Pucka 24, 84-100 Błądzikowo.</w:t>
            </w:r>
          </w:p>
          <w:p w:rsidR="004A6701" w:rsidRPr="00AA52CD" w:rsidRDefault="004A6701" w:rsidP="00CD2125">
            <w:pPr>
              <w:autoSpaceDE w:val="0"/>
              <w:autoSpaceDN w:val="0"/>
              <w:adjustRightInd w:val="0"/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Tryb udzielenia zamówienia: przetarg nieograniczony o wartości poniżej kwot, o których mowa w art. 11 ust. 8 ustawy z dnia 29.01.2004 roku Prawo zamówień publicznych (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Dz.U.2019.1843).</w:t>
            </w:r>
          </w:p>
          <w:p w:rsidR="00A8535F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zamówienia: „Pełnienie funkcji inspektora nadzoru inwestorskiego branży drogowej dla zadania „Budowa i przebudowa kanalizacji deszczowej i sanitarnej w centralnej części miasta Puck dla ulic: Męczenników Piaśnicy, Nowy Świat, 10-go Lutego, 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Szystowskiego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Zamkowa, Łąkowa, Młyńska, Lipowa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1</w:t>
            </w:r>
            <w:r w:rsidR="00A8535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Maja”.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publikacji i numer ogłoszenia o zamówieniu: BZP nr 560224-N-2018 z dnia 11.06.2018 r.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wyniku przeprowadzonego postępowania zamówienia udzielono: Przedsiębiorstwo Inżynieryjne „ALFA” Przemysław Marszałkowski, ul. Głogowa 9, 80-297 Banino.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i data zawarcia umowy: RGKiM.272.26.2018.BDS z dnia 20.07.2018 r.</w:t>
            </w:r>
          </w:p>
          <w:p w:rsidR="004A6701" w:rsidRPr="00AA52CD" w:rsidRDefault="004A6701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</w:t>
            </w:r>
            <w:r w:rsidR="00F659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umowy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14 760,00 PLN brutto.</w:t>
            </w:r>
          </w:p>
          <w:p w:rsidR="00F450C3" w:rsidRPr="00AA52CD" w:rsidRDefault="004A6701" w:rsidP="00CD2125">
            <w:pPr>
              <w:spacing w:after="120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Postępowanie zostało objęte weryfikacją w trakcie realizacji </w:t>
            </w:r>
            <w:r w:rsidR="000962B2"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</w:t>
            </w: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rojektu, podczas której nie stwierdzono naruszeń skutkujących nałożeniem korekty finansowej. Ustalenia zawarto w piśmie 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EOD:35913/07/2019 z dnia 17.07.2019 r.</w:t>
            </w:r>
          </w:p>
          <w:p w:rsidR="00F450C3" w:rsidRPr="00AA52CD" w:rsidRDefault="00F450C3" w:rsidP="00CD2125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Postępowanie o udzielenie zamówienia publicznego: Gmina Władysławowo, ul. gen. J. Hallera 19, 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84 – 120 Władysławowo.</w:t>
            </w:r>
          </w:p>
          <w:p w:rsidR="00F450C3" w:rsidRPr="00AA52CD" w:rsidRDefault="00F450C3" w:rsidP="00A8535F">
            <w:pPr>
              <w:autoSpaceDE w:val="0"/>
              <w:autoSpaceDN w:val="0"/>
              <w:adjustRightInd w:val="0"/>
              <w:spacing w:after="120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Tryb udzielenia zamówienia: przetarg nieograniczony o wartości poniżej kwot, o których mowa w art. 11 ust. 8 ustawy z dnia 29.01.2004 roku Prawo zamówień publicznych (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Dz.U.2019.1843).</w:t>
            </w:r>
          </w:p>
          <w:p w:rsidR="00F450C3" w:rsidRPr="00AA52CD" w:rsidRDefault="00F450C3" w:rsidP="000200B8">
            <w:pPr>
              <w:spacing w:before="100" w:beforeAutospacing="1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zamówienia: „Wykonanie robót budowlanych związanych z budową kanalizacji deszczowej dla odprowadzania wód deszczowych z dzielnicy Hallerowo we Władysławowie wraz z odtworzeniem nawierzchni”.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Data publikacji i numer ogłoszenia o zamówieniu: BIP nr 516630-N-2017 z dnia 25.05.2017 r.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wyniku przeprowadzonego postępowania zamówienia udzielono: Przedsiębiorstwo Wielobranżowe „ELGRUNT” Marian Mielewczyk, ul. 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Starochwaszczyńska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64, 81 – 571 Gdynia.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i data zawarcia umowy: ZP.36.RIiGK.17 z dnia 30.06.2017 r.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</w:t>
            </w:r>
            <w:r w:rsidR="00F659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umowy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6 396 308,48 PLN brutto.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1 z dnia 05.03.2018 roku. Wartość Aneksu nr 1: 85 788,90 PLN netto/105 520,35 PLN brutto.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2 z dnia 28.03.2018 roku. Wartość Aneksu nr 2: 324 630,06 PLN netto/399 294,97 PLN brutto.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Aneks nr 3 z dnia 30.03.2018 roku. Wartość Aneksu nr 3: 540 383,27 PLN netto/664 671,42 PLN brutto.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Postępowanie zostało objęte weryfikacją w trakcie realizacji </w:t>
            </w:r>
            <w:r w:rsidR="008E76DA"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</w:t>
            </w: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rojektu, podczas której nie stwierdzono naruszeń skutkujących nałożeniem korekty finansowej. Ustalenia zawarto w piśmie 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EOD:86974/12/2017 z dnia 18.12.2017 r.; EOD:28600/05/2018 z dnia 28.05.2018 r.</w:t>
            </w:r>
          </w:p>
          <w:p w:rsidR="00F450C3" w:rsidRPr="00AA52CD" w:rsidRDefault="00F450C3" w:rsidP="00CD2125">
            <w:pPr>
              <w:spacing w:after="120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trakcie kontroli na zakończenie Projektu zweryfikowano Aneks nr 4 z dnia 28.06.2018 r., dotyczący zmiany terminu realizacji Umowy ZP.36.RIiGK.17 z dnia 30.06.2017 r. – bez zastrzeżeń.</w:t>
            </w:r>
          </w:p>
          <w:p w:rsidR="00F450C3" w:rsidRPr="00AA52CD" w:rsidRDefault="00F450C3" w:rsidP="00CD2125">
            <w:pPr>
              <w:pStyle w:val="Akapitzlist"/>
              <w:numPr>
                <w:ilvl w:val="0"/>
                <w:numId w:val="39"/>
              </w:num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2" w:name="_Hlk135225305"/>
            <w:bookmarkStart w:id="3" w:name="_Hlk135735158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Postępowanie o udzielenie zamówienia publicznego: Gmina Władysławowo, ul. gen. J. Hallera 19,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84 – 120 Władysławowo.</w:t>
            </w:r>
          </w:p>
          <w:p w:rsidR="00F450C3" w:rsidRPr="00AA52CD" w:rsidRDefault="00F450C3" w:rsidP="00CD2125">
            <w:pPr>
              <w:autoSpaceDE w:val="0"/>
              <w:autoSpaceDN w:val="0"/>
              <w:adjustRightInd w:val="0"/>
              <w:spacing w:before="100" w:beforeAutospacing="1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Tryb udzielenia zamówienia: przetarg nieograniczony o wartości poniżej kwot, o których mowa w art. 11 ust. 8 ustawy z dnia 29.01.2004 roku Prawo zamówień publicznych (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Dz.U.2019.1843).</w:t>
            </w:r>
          </w:p>
          <w:bookmarkEnd w:id="2"/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Przedmiot zamówienia: „Pełnienie funkcji Inspektora nadzoru inwestorskiego dla zadania „Budowa kanalizacji deszczowej dla odprowadzania wód deszczowych z dzielnicy Hallerowo we Władysławowie wraz z</w:t>
            </w:r>
            <w:r w:rsidR="006000E9"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odtworzeniem nawierzchni”.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publikacji i numer ogłoszenia o zamówieniu: BIP nr  586953-N-2017 z dnia 12.09.2017 r.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4" w:name="_Hlk135225450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wyniku przeprowadzonego postępowania zamówienia udzielono</w:t>
            </w:r>
            <w:bookmarkEnd w:id="4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: Biuro Nadzoru Budowlanego EUROBAU Krzysztof </w:t>
            </w:r>
            <w:proofErr w:type="spellStart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Łygoński</w:t>
            </w:r>
            <w:proofErr w:type="spellEnd"/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ul. Brzozowa 32, 83 – 050 Lublewo Gdańskie.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Numer i data zawarcia umowy: ZP.46.RIiGK.17 z dnia 03.10.2017 r.</w:t>
            </w:r>
          </w:p>
          <w:p w:rsidR="00F450C3" w:rsidRPr="00AA52CD" w:rsidRDefault="00F450C3" w:rsidP="00CD2125">
            <w:pPr>
              <w:spacing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</w:t>
            </w:r>
            <w:r w:rsidR="00F659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umowy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49 999,00 PLN brutto.</w:t>
            </w:r>
          </w:p>
          <w:p w:rsidR="004A6701" w:rsidRPr="00AA52CD" w:rsidRDefault="00F450C3" w:rsidP="00CD2125">
            <w:pPr>
              <w:spacing w:after="120" w:line="276" w:lineRule="auto"/>
              <w:ind w:left="73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Postępowanie zostało objęte weryfikacją w trakcie realizacji Projektu, podczas której nie stwierdzono naruszeń skutkujących nałożeniem korekty finansowej. Ustalenia zawarto w piśmie </w:t>
            </w: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EOD:86974/12/2017 z dnia 18.12.2017 r.</w:t>
            </w:r>
            <w:bookmarkEnd w:id="3"/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0200B8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AA52CD" w:rsidRDefault="006B7F21" w:rsidP="00485F8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(…).</w:t>
            </w:r>
          </w:p>
        </w:tc>
      </w:tr>
      <w:tr w:rsidR="00EB1094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AA52CD" w:rsidRDefault="00EB1094" w:rsidP="000200B8">
            <w:pPr>
              <w:spacing w:before="120" w:after="12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4D753A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3.2 Zakres finansowy</w:t>
            </w:r>
          </w:p>
        </w:tc>
      </w:tr>
      <w:tr w:rsidR="009022BF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BF" w:rsidRPr="006B7F21" w:rsidRDefault="006B7F21" w:rsidP="006B7F21">
            <w:pPr>
              <w:spacing w:before="120"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(…)</w:t>
            </w:r>
          </w:p>
        </w:tc>
      </w:tr>
      <w:tr w:rsidR="009022BF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022BF" w:rsidRPr="00AA52CD" w:rsidRDefault="009022BF" w:rsidP="009022B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4. ZALECENIA POKONTROLNE</w:t>
            </w:r>
          </w:p>
        </w:tc>
      </w:tr>
      <w:tr w:rsidR="009022BF" w:rsidRPr="00AA52CD" w:rsidTr="0049459F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2BF" w:rsidRPr="00AA52CD" w:rsidRDefault="009022BF" w:rsidP="009022BF">
            <w:p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9022BF" w:rsidRPr="00AA52CD" w:rsidTr="0049459F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2BF" w:rsidRPr="00AA52CD" w:rsidRDefault="009022BF" w:rsidP="009022BF">
            <w:p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Proszę o poinformowanie w formie pisemnej Instytucję Zarządzającą o wdrożeniu zaleceń pokontrolnych oraz ich wykonaniu w podanym terminie. Nie dotyczy</w:t>
            </w:r>
          </w:p>
        </w:tc>
      </w:tr>
      <w:tr w:rsidR="009022BF" w:rsidRPr="00AA52CD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022BF" w:rsidRPr="00AA52CD" w:rsidRDefault="009022BF" w:rsidP="009022B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5. ZAŁĄCZNIKI</w:t>
            </w:r>
          </w:p>
        </w:tc>
      </w:tr>
      <w:tr w:rsidR="009022BF" w:rsidRPr="00AA52CD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2BF" w:rsidRPr="00AA52CD" w:rsidRDefault="009022BF" w:rsidP="009022BF">
            <w:pPr>
              <w:widowControl w:val="0"/>
              <w:spacing w:before="120" w:after="12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Brak załączników.</w:t>
            </w:r>
          </w:p>
        </w:tc>
      </w:tr>
      <w:tr w:rsidR="009022BF" w:rsidRPr="00AA52CD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022BF" w:rsidRPr="00AA52CD" w:rsidRDefault="009022BF" w:rsidP="009022BF">
            <w:pPr>
              <w:widowControl w:val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 w:type="page"/>
            </w: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6. POUCZENIE</w:t>
            </w:r>
          </w:p>
        </w:tc>
      </w:tr>
      <w:tr w:rsidR="009022BF" w:rsidRPr="00AA52CD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BF" w:rsidRPr="00AA52CD" w:rsidRDefault="009022BF" w:rsidP="009022BF">
            <w:pPr>
              <w:widowControl w:val="0"/>
              <w:spacing w:before="120"/>
              <w:ind w:firstLine="709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</w:p>
          <w:p w:rsidR="009022BF" w:rsidRPr="00AA52CD" w:rsidRDefault="009022BF" w:rsidP="009022BF">
            <w:pPr>
              <w:widowControl w:val="0"/>
              <w:ind w:firstLine="709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9022BF" w:rsidRPr="00AA52CD" w:rsidRDefault="009022BF" w:rsidP="009022BF">
            <w:pPr>
              <w:widowControl w:val="0"/>
              <w:spacing w:after="120"/>
              <w:ind w:firstLine="709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9022BF" w:rsidRPr="00AA52CD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022BF" w:rsidRPr="00AA52CD" w:rsidRDefault="009022BF" w:rsidP="009022BF">
            <w:pPr>
              <w:widowControl w:val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9022BF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BF" w:rsidRPr="00AA52CD" w:rsidRDefault="009022BF" w:rsidP="009022BF">
            <w:pPr>
              <w:widowControl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Kontrolę wpisano do Książki Kontroli</w:t>
            </w:r>
            <w:r w:rsidR="006B7F2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(…).</w:t>
            </w:r>
          </w:p>
        </w:tc>
      </w:tr>
      <w:tr w:rsidR="009022BF" w:rsidRPr="00AA52CD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022BF" w:rsidRPr="00AA52CD" w:rsidRDefault="009022BF" w:rsidP="009022BF">
            <w:pPr>
              <w:widowControl w:val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Informację pokontrolną sporządzono w dwóch jednobrzmiących egzemplarzach</w:t>
            </w:r>
            <w:r w:rsidRPr="00AA52C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br/>
              <w:t xml:space="preserve"> po jednym dla każdej ze Stron.</w:t>
            </w:r>
          </w:p>
        </w:tc>
      </w:tr>
    </w:tbl>
    <w:p w:rsidR="004D753A" w:rsidRDefault="004D753A" w:rsidP="000200B8">
      <w:pPr>
        <w:tabs>
          <w:tab w:val="left" w:pos="5245"/>
        </w:tabs>
        <w:spacing w:before="160" w:line="20" w:lineRule="atLeast"/>
        <w:jc w:val="both"/>
        <w:outlineLvl w:val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0426E" w:rsidRPr="00AA52CD" w:rsidRDefault="00E431F3" w:rsidP="0035774D">
      <w:pPr>
        <w:tabs>
          <w:tab w:val="left" w:pos="5245"/>
        </w:tabs>
        <w:spacing w:before="160" w:line="20" w:lineRule="atLeast"/>
        <w:ind w:firstLine="567"/>
        <w:jc w:val="both"/>
        <w:outlineLvl w:val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A52CD">
        <w:rPr>
          <w:rFonts w:asciiTheme="minorHAnsi" w:hAnsiTheme="minorHAnsi"/>
          <w:b/>
          <w:color w:val="000000" w:themeColor="text1"/>
          <w:sz w:val="22"/>
          <w:szCs w:val="22"/>
        </w:rPr>
        <w:t>BENEFICJENT</w:t>
      </w:r>
      <w:r w:rsidR="009022BF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70426E" w:rsidRPr="00AA52CD">
        <w:rPr>
          <w:rFonts w:asciiTheme="minorHAnsi" w:hAnsiTheme="minorHAnsi"/>
          <w:b/>
          <w:color w:val="000000" w:themeColor="text1"/>
          <w:sz w:val="22"/>
          <w:szCs w:val="22"/>
        </w:rPr>
        <w:t>OSOBY KONTROLUJĄCE</w:t>
      </w:r>
      <w:r w:rsidRPr="00AA52CD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="0070426E" w:rsidRPr="00AA52CD">
        <w:rPr>
          <w:rFonts w:asciiTheme="minorHAnsi" w:hAnsiTheme="minorHAnsi"/>
          <w:b/>
          <w:color w:val="000000" w:themeColor="text1"/>
          <w:sz w:val="22"/>
          <w:szCs w:val="22"/>
        </w:rPr>
        <w:tab/>
      </w:r>
    </w:p>
    <w:p w:rsidR="0070426E" w:rsidRPr="00AA52CD" w:rsidRDefault="005E5D7A" w:rsidP="009022BF">
      <w:pPr>
        <w:pStyle w:val="Nagwek"/>
        <w:tabs>
          <w:tab w:val="left" w:pos="708"/>
          <w:tab w:val="left" w:pos="4111"/>
        </w:tabs>
        <w:spacing w:before="100" w:beforeAutospacing="1" w:after="120"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A52CD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…………………………………………………….</w:t>
      </w:r>
      <w:r w:rsidRPr="00AA52CD">
        <w:rPr>
          <w:rFonts w:asciiTheme="minorHAnsi" w:hAnsiTheme="minorHAnsi"/>
          <w:color w:val="000000" w:themeColor="text1"/>
          <w:sz w:val="20"/>
          <w:szCs w:val="20"/>
        </w:rPr>
        <w:tab/>
      </w:r>
      <w:r w:rsidR="009022BF">
        <w:rPr>
          <w:rFonts w:asciiTheme="minorHAnsi" w:hAnsiTheme="minorHAnsi"/>
          <w:color w:val="000000" w:themeColor="text1"/>
          <w:sz w:val="20"/>
          <w:szCs w:val="20"/>
        </w:rPr>
        <w:tab/>
      </w:r>
      <w:r w:rsidR="00486F48" w:rsidRPr="00AA52CD">
        <w:rPr>
          <w:rFonts w:asciiTheme="minorHAnsi" w:hAnsiTheme="minorHAnsi"/>
          <w:color w:val="000000" w:themeColor="text1"/>
          <w:sz w:val="20"/>
          <w:szCs w:val="20"/>
        </w:rPr>
        <w:t xml:space="preserve">1. </w:t>
      </w:r>
      <w:r w:rsidR="006B7F21">
        <w:rPr>
          <w:rFonts w:asciiTheme="minorHAnsi" w:hAnsiTheme="minorHAnsi"/>
          <w:color w:val="000000" w:themeColor="text1"/>
          <w:sz w:val="20"/>
          <w:szCs w:val="20"/>
        </w:rPr>
        <w:t xml:space="preserve">(…)    </w:t>
      </w:r>
      <w:bookmarkStart w:id="5" w:name="_GoBack"/>
      <w:bookmarkEnd w:id="5"/>
      <w:r w:rsidR="0070426E" w:rsidRPr="00AA52CD">
        <w:rPr>
          <w:rFonts w:asciiTheme="minorHAnsi" w:hAnsiTheme="minorHAnsi"/>
          <w:color w:val="000000" w:themeColor="text1"/>
          <w:sz w:val="20"/>
          <w:szCs w:val="20"/>
        </w:rPr>
        <w:tab/>
      </w:r>
    </w:p>
    <w:p w:rsidR="0070426E" w:rsidRPr="00AA52CD" w:rsidRDefault="0070426E" w:rsidP="009022BF">
      <w:pPr>
        <w:pStyle w:val="Nagwek"/>
        <w:tabs>
          <w:tab w:val="left" w:pos="708"/>
          <w:tab w:val="left" w:pos="4111"/>
        </w:tabs>
        <w:spacing w:before="100" w:beforeAutospacing="1" w:after="360"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AA52CD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…………………………………………………….</w:t>
      </w:r>
      <w:r w:rsidR="005E5D7A" w:rsidRPr="00AA52CD">
        <w:rPr>
          <w:rFonts w:asciiTheme="minorHAnsi" w:hAnsiTheme="minorHAnsi"/>
          <w:color w:val="000000" w:themeColor="text1"/>
          <w:sz w:val="20"/>
          <w:szCs w:val="20"/>
        </w:rPr>
        <w:tab/>
      </w:r>
      <w:r w:rsidR="009022BF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AA52CD">
        <w:rPr>
          <w:rFonts w:asciiTheme="minorHAnsi" w:hAnsiTheme="minorHAnsi"/>
          <w:color w:val="000000" w:themeColor="text1"/>
          <w:sz w:val="20"/>
          <w:szCs w:val="20"/>
        </w:rPr>
        <w:t xml:space="preserve">2. </w:t>
      </w:r>
      <w:r w:rsidR="00DA3E60" w:rsidRPr="00AA52CD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</w:t>
      </w:r>
    </w:p>
    <w:p w:rsidR="0035774D" w:rsidRPr="00AA52CD" w:rsidRDefault="0070426E" w:rsidP="009022BF">
      <w:pPr>
        <w:pStyle w:val="Nagwek"/>
        <w:tabs>
          <w:tab w:val="left" w:pos="708"/>
          <w:tab w:val="left" w:pos="4111"/>
        </w:tabs>
        <w:spacing w:after="360" w:line="276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AA52CD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…………………………………………………….</w:t>
      </w:r>
      <w:r w:rsidR="005E5D7A" w:rsidRPr="00AA52CD">
        <w:rPr>
          <w:rFonts w:asciiTheme="minorHAnsi" w:hAnsiTheme="minorHAnsi"/>
          <w:color w:val="000000" w:themeColor="text1"/>
          <w:sz w:val="20"/>
          <w:szCs w:val="20"/>
        </w:rPr>
        <w:tab/>
      </w:r>
      <w:r w:rsidR="009022BF">
        <w:rPr>
          <w:rFonts w:asciiTheme="minorHAnsi" w:hAnsiTheme="minorHAnsi"/>
          <w:color w:val="000000" w:themeColor="text1"/>
          <w:sz w:val="20"/>
          <w:szCs w:val="20"/>
        </w:rPr>
        <w:tab/>
      </w:r>
      <w:r w:rsidRPr="00AA52CD">
        <w:rPr>
          <w:rFonts w:asciiTheme="minorHAnsi" w:hAnsiTheme="minorHAnsi"/>
          <w:color w:val="000000" w:themeColor="text1"/>
          <w:sz w:val="20"/>
          <w:szCs w:val="20"/>
        </w:rPr>
        <w:t xml:space="preserve">3. </w:t>
      </w:r>
      <w:r w:rsidR="00DA3E60" w:rsidRPr="00AA52CD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</w:t>
      </w:r>
    </w:p>
    <w:p w:rsidR="0070426E" w:rsidRPr="00AA52CD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A52CD">
        <w:rPr>
          <w:rFonts w:asciiTheme="minorHAnsi" w:hAnsiTheme="minorHAnsi"/>
          <w:i/>
          <w:color w:val="000000" w:themeColor="text1"/>
          <w:sz w:val="22"/>
          <w:szCs w:val="22"/>
        </w:rPr>
        <w:t>Kontrasygnata Skarbnika/Głównego Księgowego</w:t>
      </w:r>
      <w:r w:rsidRPr="00AA52CD">
        <w:rPr>
          <w:rStyle w:val="Odwoanieprzypisudolnego"/>
          <w:rFonts w:asciiTheme="minorHAnsi" w:hAnsiTheme="minorHAnsi"/>
          <w:i/>
          <w:color w:val="000000" w:themeColor="text1"/>
          <w:sz w:val="22"/>
          <w:szCs w:val="22"/>
        </w:rPr>
        <w:footnoteReference w:id="3"/>
      </w:r>
      <w:r w:rsidRPr="00AA52CD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</w:t>
      </w:r>
    </w:p>
    <w:p w:rsidR="00141012" w:rsidRPr="00AA52CD" w:rsidRDefault="0070426E" w:rsidP="00141012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A52CD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(miejsce i data) </w:t>
      </w:r>
      <w:r w:rsidR="00946793" w:rsidRPr="00AA52CD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                                           </w:t>
      </w:r>
    </w:p>
    <w:p w:rsidR="0070426E" w:rsidRPr="00AA52CD" w:rsidRDefault="009022BF" w:rsidP="009022BF">
      <w:pPr>
        <w:pStyle w:val="Nagwek"/>
        <w:tabs>
          <w:tab w:val="left" w:pos="708"/>
        </w:tabs>
        <w:spacing w:before="360" w:after="240"/>
        <w:ind w:left="-851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="00E431F3" w:rsidRPr="00AA52CD">
        <w:rPr>
          <w:rFonts w:asciiTheme="minorHAnsi" w:hAnsiTheme="minorHAnsi"/>
          <w:color w:val="000000" w:themeColor="text1"/>
          <w:sz w:val="22"/>
          <w:szCs w:val="22"/>
        </w:rPr>
        <w:t xml:space="preserve">Gdańsk, </w:t>
      </w:r>
      <w:r w:rsidR="00E431F3" w:rsidRPr="009022BF">
        <w:rPr>
          <w:rFonts w:asciiTheme="minorHAnsi" w:hAnsiTheme="minorHAnsi"/>
          <w:color w:val="000000" w:themeColor="text1"/>
          <w:sz w:val="22"/>
          <w:szCs w:val="22"/>
        </w:rPr>
        <w:t>dnia</w:t>
      </w:r>
      <w:r w:rsidR="003F0A63" w:rsidRPr="009022B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022BF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       </w:t>
      </w:r>
      <w:r w:rsidR="0070426E" w:rsidRPr="009022BF"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F31491" w:rsidRPr="009022B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B17A61" w:rsidRPr="00AA52CD" w:rsidRDefault="00B17A61" w:rsidP="004D753A">
      <w:pPr>
        <w:spacing w:before="360"/>
        <w:rPr>
          <w:rFonts w:asciiTheme="minorHAnsi" w:hAnsiTheme="minorHAnsi"/>
          <w:color w:val="000000" w:themeColor="text1"/>
          <w:sz w:val="22"/>
          <w:szCs w:val="22"/>
        </w:rPr>
      </w:pPr>
    </w:p>
    <w:p w:rsidR="0070426E" w:rsidRPr="00AA52CD" w:rsidRDefault="0070426E" w:rsidP="004D753A">
      <w:pPr>
        <w:spacing w:before="360"/>
        <w:rPr>
          <w:rFonts w:asciiTheme="minorHAnsi" w:hAnsiTheme="minorHAnsi"/>
          <w:color w:val="000000" w:themeColor="text1"/>
          <w:sz w:val="22"/>
          <w:szCs w:val="22"/>
        </w:rPr>
      </w:pPr>
      <w:r w:rsidRPr="00AA52CD">
        <w:rPr>
          <w:rFonts w:asciiTheme="minorHAnsi" w:hAnsiTheme="minorHAnsi"/>
          <w:color w:val="000000" w:themeColor="text1"/>
          <w:sz w:val="22"/>
          <w:szCs w:val="22"/>
        </w:rPr>
        <w:t xml:space="preserve">………..……………………………………….                                      </w:t>
      </w:r>
      <w:r w:rsidRPr="00AA52CD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AA52CD">
        <w:rPr>
          <w:rFonts w:asciiTheme="minorHAnsi" w:hAnsiTheme="minorHAnsi"/>
          <w:color w:val="000000" w:themeColor="text1"/>
          <w:sz w:val="22"/>
          <w:szCs w:val="22"/>
        </w:rPr>
        <w:tab/>
        <w:t xml:space="preserve">    …….…………………………………………   </w:t>
      </w:r>
    </w:p>
    <w:p w:rsidR="0070426E" w:rsidRPr="00AA52CD" w:rsidRDefault="0070426E" w:rsidP="0070426E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Pieczęć i podpis Kierownika </w:t>
      </w:r>
      <w:r w:rsidR="005E5D7A"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</w:t>
      </w:r>
      <w:r w:rsidR="004B65E0"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                     </w:t>
      </w:r>
      <w:r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                    Pieczęć i podpis Dyrektora DPR/</w:t>
      </w:r>
    </w:p>
    <w:p w:rsidR="009A174D" w:rsidRPr="00AA52CD" w:rsidRDefault="00075F5E" w:rsidP="009A174D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</w:t>
      </w:r>
      <w:r w:rsidR="004B65E0"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Referatu Kontroli (DPR)                                                                      </w:t>
      </w:r>
      <w:r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</w:t>
      </w:r>
      <w:r w:rsidR="004B65E0"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</w:t>
      </w:r>
      <w:r w:rsidR="0070426E"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Z-</w:t>
      </w:r>
      <w:proofErr w:type="spellStart"/>
      <w:r w:rsidR="0070426E" w:rsidRPr="00AA52CD">
        <w:rPr>
          <w:rFonts w:asciiTheme="minorHAnsi" w:hAnsiTheme="minorHAnsi"/>
          <w:i/>
          <w:color w:val="000000" w:themeColor="text1"/>
          <w:sz w:val="22"/>
          <w:szCs w:val="22"/>
        </w:rPr>
        <w:t>cy</w:t>
      </w:r>
      <w:proofErr w:type="spellEnd"/>
      <w:r w:rsidR="0070426E" w:rsidRPr="00AA52CD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Dyrektora DPR</w:t>
      </w:r>
    </w:p>
    <w:sectPr w:rsidR="009A174D" w:rsidRPr="00AA52CD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B17" w:rsidRDefault="000B2B17">
      <w:r>
        <w:separator/>
      </w:r>
    </w:p>
  </w:endnote>
  <w:endnote w:type="continuationSeparator" w:id="0">
    <w:p w:rsidR="000B2B17" w:rsidRDefault="000B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B2B17" w:rsidRDefault="000B2B17">
        <w:pPr>
          <w:pStyle w:val="Stopka"/>
          <w:jc w:val="right"/>
        </w:pPr>
        <w:r w:rsidRPr="009022BF">
          <w:rPr>
            <w:sz w:val="18"/>
            <w:szCs w:val="18"/>
          </w:rPr>
          <w:fldChar w:fldCharType="begin"/>
        </w:r>
        <w:r w:rsidRPr="009022BF">
          <w:rPr>
            <w:sz w:val="18"/>
            <w:szCs w:val="18"/>
          </w:rPr>
          <w:instrText>PAGE   \* MERGEFORMAT</w:instrText>
        </w:r>
        <w:r w:rsidRPr="009022BF">
          <w:rPr>
            <w:sz w:val="18"/>
            <w:szCs w:val="18"/>
          </w:rPr>
          <w:fldChar w:fldCharType="separate"/>
        </w:r>
        <w:r w:rsidRPr="009022BF">
          <w:rPr>
            <w:noProof/>
            <w:sz w:val="18"/>
            <w:szCs w:val="18"/>
          </w:rPr>
          <w:t>14</w:t>
        </w:r>
        <w:r w:rsidRPr="009022BF">
          <w:rPr>
            <w:sz w:val="18"/>
            <w:szCs w:val="18"/>
          </w:rPr>
          <w:fldChar w:fldCharType="end"/>
        </w:r>
      </w:p>
    </w:sdtContent>
  </w:sdt>
  <w:p w:rsidR="000B2B17" w:rsidRPr="00124D4A" w:rsidRDefault="000B2B17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B17" w:rsidRPr="00B01F08" w:rsidRDefault="000B2B1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6" name="Obraz 6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B17" w:rsidRDefault="000B2B17">
      <w:r>
        <w:separator/>
      </w:r>
    </w:p>
  </w:footnote>
  <w:footnote w:type="continuationSeparator" w:id="0">
    <w:p w:rsidR="000B2B17" w:rsidRDefault="000B2B17">
      <w:r>
        <w:continuationSeparator/>
      </w:r>
    </w:p>
  </w:footnote>
  <w:footnote w:id="1">
    <w:p w:rsidR="000B2B17" w:rsidRDefault="000B2B17"/>
    <w:p w:rsidR="000B2B17" w:rsidRPr="006A4783" w:rsidRDefault="000B2B17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0B2B17" w:rsidRDefault="000B2B17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0B2B17" w:rsidRPr="006A4783" w:rsidRDefault="000B2B17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B17" w:rsidRDefault="000B2B17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5" name="Obraz 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092"/>
    <w:multiLevelType w:val="hybridMultilevel"/>
    <w:tmpl w:val="5F5CDB54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44F"/>
    <w:multiLevelType w:val="hybridMultilevel"/>
    <w:tmpl w:val="85D24056"/>
    <w:lvl w:ilvl="0" w:tplc="BB6CC0C8">
      <w:start w:val="1"/>
      <w:numFmt w:val="bullet"/>
      <w:lvlText w:val="-"/>
      <w:lvlJc w:val="left"/>
      <w:pPr>
        <w:ind w:left="2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89A68">
      <w:start w:val="1"/>
      <w:numFmt w:val="lowerLetter"/>
      <w:lvlText w:val="%2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DEA930">
      <w:start w:val="1"/>
      <w:numFmt w:val="lowerRoman"/>
      <w:lvlText w:val="%3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47BB8">
      <w:start w:val="1"/>
      <w:numFmt w:val="decimal"/>
      <w:lvlText w:val="%4"/>
      <w:lvlJc w:val="left"/>
      <w:pPr>
        <w:ind w:left="2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CF810">
      <w:start w:val="1"/>
      <w:numFmt w:val="lowerLetter"/>
      <w:lvlText w:val="%5"/>
      <w:lvlJc w:val="left"/>
      <w:pPr>
        <w:ind w:left="3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E1FAC">
      <w:start w:val="1"/>
      <w:numFmt w:val="lowerRoman"/>
      <w:lvlText w:val="%6"/>
      <w:lvlJc w:val="left"/>
      <w:pPr>
        <w:ind w:left="4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41ECE">
      <w:start w:val="1"/>
      <w:numFmt w:val="decimal"/>
      <w:lvlText w:val="%7"/>
      <w:lvlJc w:val="left"/>
      <w:pPr>
        <w:ind w:left="4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A0D34">
      <w:start w:val="1"/>
      <w:numFmt w:val="lowerLetter"/>
      <w:lvlText w:val="%8"/>
      <w:lvlJc w:val="left"/>
      <w:pPr>
        <w:ind w:left="5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CF88">
      <w:start w:val="1"/>
      <w:numFmt w:val="lowerRoman"/>
      <w:lvlText w:val="%9"/>
      <w:lvlJc w:val="left"/>
      <w:pPr>
        <w:ind w:left="6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101E3"/>
    <w:multiLevelType w:val="hybridMultilevel"/>
    <w:tmpl w:val="243C7100"/>
    <w:lvl w:ilvl="0" w:tplc="BB6CC0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2C7623"/>
    <w:multiLevelType w:val="hybridMultilevel"/>
    <w:tmpl w:val="1AF81BEA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2C52"/>
    <w:multiLevelType w:val="hybridMultilevel"/>
    <w:tmpl w:val="AECA2074"/>
    <w:lvl w:ilvl="0" w:tplc="BE6E2248">
      <w:start w:val="1"/>
      <w:numFmt w:val="bullet"/>
      <w:lvlText w:val="–"/>
      <w:lvlJc w:val="left"/>
      <w:pPr>
        <w:ind w:left="10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C5C1B86"/>
    <w:multiLevelType w:val="hybridMultilevel"/>
    <w:tmpl w:val="5A80544A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D74027"/>
    <w:multiLevelType w:val="hybridMultilevel"/>
    <w:tmpl w:val="969EC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778AE"/>
    <w:multiLevelType w:val="hybridMultilevel"/>
    <w:tmpl w:val="D678774C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D6F64"/>
    <w:multiLevelType w:val="hybridMultilevel"/>
    <w:tmpl w:val="26329196"/>
    <w:lvl w:ilvl="0" w:tplc="510A43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A50DF"/>
    <w:multiLevelType w:val="hybridMultilevel"/>
    <w:tmpl w:val="88B2A78E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20E6D"/>
    <w:multiLevelType w:val="hybridMultilevel"/>
    <w:tmpl w:val="57B6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46A40"/>
    <w:multiLevelType w:val="hybridMultilevel"/>
    <w:tmpl w:val="480C42F2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42F26DAD"/>
    <w:multiLevelType w:val="hybridMultilevel"/>
    <w:tmpl w:val="46EC4846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B8A"/>
    <w:multiLevelType w:val="hybridMultilevel"/>
    <w:tmpl w:val="05085582"/>
    <w:lvl w:ilvl="0" w:tplc="BB6CC0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FC159D"/>
    <w:multiLevelType w:val="hybridMultilevel"/>
    <w:tmpl w:val="BB8428B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 w15:restartNumberingAfterBreak="0">
    <w:nsid w:val="48FE6DA9"/>
    <w:multiLevelType w:val="hybridMultilevel"/>
    <w:tmpl w:val="61988E16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12F98"/>
    <w:multiLevelType w:val="hybridMultilevel"/>
    <w:tmpl w:val="175EB7E0"/>
    <w:lvl w:ilvl="0" w:tplc="BB6CC0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F4657"/>
    <w:multiLevelType w:val="hybridMultilevel"/>
    <w:tmpl w:val="5676522A"/>
    <w:lvl w:ilvl="0" w:tplc="948438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26D0E"/>
    <w:multiLevelType w:val="hybridMultilevel"/>
    <w:tmpl w:val="B916F8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4F1B0BD5"/>
    <w:multiLevelType w:val="hybridMultilevel"/>
    <w:tmpl w:val="5FEE9A70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1C7"/>
    <w:multiLevelType w:val="multilevel"/>
    <w:tmpl w:val="0E120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88066FA"/>
    <w:multiLevelType w:val="hybridMultilevel"/>
    <w:tmpl w:val="AE545814"/>
    <w:lvl w:ilvl="0" w:tplc="5656A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31CA4"/>
    <w:multiLevelType w:val="hybridMultilevel"/>
    <w:tmpl w:val="379A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66E2D"/>
    <w:multiLevelType w:val="hybridMultilevel"/>
    <w:tmpl w:val="08D08838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D396D"/>
    <w:multiLevelType w:val="hybridMultilevel"/>
    <w:tmpl w:val="D58CE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3295C"/>
    <w:multiLevelType w:val="hybridMultilevel"/>
    <w:tmpl w:val="C9206BCC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3DAB"/>
    <w:multiLevelType w:val="hybridMultilevel"/>
    <w:tmpl w:val="DFF456EA"/>
    <w:lvl w:ilvl="0" w:tplc="989E82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3062C93"/>
    <w:multiLevelType w:val="hybridMultilevel"/>
    <w:tmpl w:val="7FD21FAA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30939"/>
    <w:multiLevelType w:val="hybridMultilevel"/>
    <w:tmpl w:val="0944C9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E75F20"/>
    <w:multiLevelType w:val="hybridMultilevel"/>
    <w:tmpl w:val="47B2C56E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D6B2F"/>
    <w:multiLevelType w:val="hybridMultilevel"/>
    <w:tmpl w:val="69FED690"/>
    <w:lvl w:ilvl="0" w:tplc="981001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33763"/>
    <w:multiLevelType w:val="hybridMultilevel"/>
    <w:tmpl w:val="3EE401C0"/>
    <w:lvl w:ilvl="0" w:tplc="989E82AE">
      <w:start w:val="1"/>
      <w:numFmt w:val="bullet"/>
      <w:lvlText w:val="-"/>
      <w:lvlJc w:val="left"/>
      <w:pPr>
        <w:ind w:left="60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5" w15:restartNumberingAfterBreak="0">
    <w:nsid w:val="716B6FBC"/>
    <w:multiLevelType w:val="hybridMultilevel"/>
    <w:tmpl w:val="9466A934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E4C91"/>
    <w:multiLevelType w:val="hybridMultilevel"/>
    <w:tmpl w:val="C004EA2C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740AB"/>
    <w:multiLevelType w:val="hybridMultilevel"/>
    <w:tmpl w:val="2A08E312"/>
    <w:lvl w:ilvl="0" w:tplc="BB6CC0C8">
      <w:start w:val="1"/>
      <w:numFmt w:val="bullet"/>
      <w:lvlText w:val="-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74094595"/>
    <w:multiLevelType w:val="hybridMultilevel"/>
    <w:tmpl w:val="1AC8AB40"/>
    <w:lvl w:ilvl="0" w:tplc="BB6CC0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3D1860"/>
    <w:multiLevelType w:val="hybridMultilevel"/>
    <w:tmpl w:val="00DC4BD6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C5D13"/>
    <w:multiLevelType w:val="hybridMultilevel"/>
    <w:tmpl w:val="D2E8BF9C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D3864"/>
    <w:multiLevelType w:val="hybridMultilevel"/>
    <w:tmpl w:val="D116C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C7F02"/>
    <w:multiLevelType w:val="hybridMultilevel"/>
    <w:tmpl w:val="A4304344"/>
    <w:lvl w:ilvl="0" w:tplc="BE6E224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4D5854"/>
    <w:multiLevelType w:val="hybridMultilevel"/>
    <w:tmpl w:val="8BCE028C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4" w15:restartNumberingAfterBreak="0">
    <w:nsid w:val="7D8D5F25"/>
    <w:multiLevelType w:val="hybridMultilevel"/>
    <w:tmpl w:val="2AD80060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E4C65"/>
    <w:multiLevelType w:val="hybridMultilevel"/>
    <w:tmpl w:val="2A0E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0"/>
  </w:num>
  <w:num w:numId="6">
    <w:abstractNumId w:val="24"/>
  </w:num>
  <w:num w:numId="7">
    <w:abstractNumId w:val="1"/>
  </w:num>
  <w:num w:numId="8">
    <w:abstractNumId w:val="37"/>
  </w:num>
  <w:num w:numId="9">
    <w:abstractNumId w:val="5"/>
  </w:num>
  <w:num w:numId="10">
    <w:abstractNumId w:val="11"/>
  </w:num>
  <w:num w:numId="11">
    <w:abstractNumId w:val="32"/>
  </w:num>
  <w:num w:numId="12">
    <w:abstractNumId w:val="35"/>
  </w:num>
  <w:num w:numId="13">
    <w:abstractNumId w:val="0"/>
  </w:num>
  <w:num w:numId="14">
    <w:abstractNumId w:val="30"/>
  </w:num>
  <w:num w:numId="15">
    <w:abstractNumId w:val="8"/>
  </w:num>
  <w:num w:numId="16">
    <w:abstractNumId w:val="28"/>
  </w:num>
  <w:num w:numId="17">
    <w:abstractNumId w:val="3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2"/>
  </w:num>
  <w:num w:numId="21">
    <w:abstractNumId w:val="41"/>
  </w:num>
  <w:num w:numId="22">
    <w:abstractNumId w:val="18"/>
  </w:num>
  <w:num w:numId="23">
    <w:abstractNumId w:val="23"/>
  </w:num>
  <w:num w:numId="24">
    <w:abstractNumId w:val="2"/>
  </w:num>
  <w:num w:numId="25">
    <w:abstractNumId w:val="31"/>
  </w:num>
  <w:num w:numId="26">
    <w:abstractNumId w:val="38"/>
  </w:num>
  <w:num w:numId="27">
    <w:abstractNumId w:val="12"/>
  </w:num>
  <w:num w:numId="28">
    <w:abstractNumId w:val="36"/>
  </w:num>
  <w:num w:numId="29">
    <w:abstractNumId w:val="7"/>
  </w:num>
  <w:num w:numId="30">
    <w:abstractNumId w:val="33"/>
  </w:num>
  <w:num w:numId="31">
    <w:abstractNumId w:val="9"/>
  </w:num>
  <w:num w:numId="32">
    <w:abstractNumId w:val="19"/>
  </w:num>
  <w:num w:numId="33">
    <w:abstractNumId w:val="6"/>
  </w:num>
  <w:num w:numId="34">
    <w:abstractNumId w:val="27"/>
  </w:num>
  <w:num w:numId="35">
    <w:abstractNumId w:val="44"/>
  </w:num>
  <w:num w:numId="36">
    <w:abstractNumId w:val="39"/>
  </w:num>
  <w:num w:numId="37">
    <w:abstractNumId w:val="25"/>
  </w:num>
  <w:num w:numId="38">
    <w:abstractNumId w:val="3"/>
  </w:num>
  <w:num w:numId="39">
    <w:abstractNumId w:val="43"/>
  </w:num>
  <w:num w:numId="40">
    <w:abstractNumId w:val="26"/>
  </w:num>
  <w:num w:numId="41">
    <w:abstractNumId w:val="14"/>
  </w:num>
  <w:num w:numId="42">
    <w:abstractNumId w:val="16"/>
  </w:num>
  <w:num w:numId="43">
    <w:abstractNumId w:val="17"/>
  </w:num>
  <w:num w:numId="44">
    <w:abstractNumId w:val="40"/>
  </w:num>
  <w:num w:numId="45">
    <w:abstractNumId w:val="42"/>
  </w:num>
  <w:num w:numId="46">
    <w:abstractNumId w:val="21"/>
  </w:num>
  <w:num w:numId="47">
    <w:abstractNumId w:val="45"/>
  </w:num>
  <w:num w:numId="4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037CE9B-AE4B-49E3-B141-A83135C8B981}"/>
  </w:docVars>
  <w:rsids>
    <w:rsidRoot w:val="00674496"/>
    <w:rsid w:val="0000105F"/>
    <w:rsid w:val="00005AE9"/>
    <w:rsid w:val="000075D1"/>
    <w:rsid w:val="000121B2"/>
    <w:rsid w:val="000130CE"/>
    <w:rsid w:val="00014737"/>
    <w:rsid w:val="00014D1A"/>
    <w:rsid w:val="000200B8"/>
    <w:rsid w:val="000203AB"/>
    <w:rsid w:val="0002046D"/>
    <w:rsid w:val="00020AD6"/>
    <w:rsid w:val="00020D3E"/>
    <w:rsid w:val="0002351C"/>
    <w:rsid w:val="00025256"/>
    <w:rsid w:val="000254D0"/>
    <w:rsid w:val="00030175"/>
    <w:rsid w:val="000306D9"/>
    <w:rsid w:val="00030EB8"/>
    <w:rsid w:val="00031BAE"/>
    <w:rsid w:val="00031FCA"/>
    <w:rsid w:val="00033D07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652"/>
    <w:rsid w:val="00055AAA"/>
    <w:rsid w:val="00056C17"/>
    <w:rsid w:val="00060A01"/>
    <w:rsid w:val="0006115A"/>
    <w:rsid w:val="00061F20"/>
    <w:rsid w:val="00067051"/>
    <w:rsid w:val="000709E8"/>
    <w:rsid w:val="00071F82"/>
    <w:rsid w:val="00074EBE"/>
    <w:rsid w:val="00075F5E"/>
    <w:rsid w:val="0008025E"/>
    <w:rsid w:val="00080D83"/>
    <w:rsid w:val="0008681B"/>
    <w:rsid w:val="00095C47"/>
    <w:rsid w:val="0009605C"/>
    <w:rsid w:val="000962B2"/>
    <w:rsid w:val="00097665"/>
    <w:rsid w:val="000A01F0"/>
    <w:rsid w:val="000A1F1F"/>
    <w:rsid w:val="000A45F7"/>
    <w:rsid w:val="000A6511"/>
    <w:rsid w:val="000B0404"/>
    <w:rsid w:val="000B05D8"/>
    <w:rsid w:val="000B2B17"/>
    <w:rsid w:val="000B2BB7"/>
    <w:rsid w:val="000B2D2B"/>
    <w:rsid w:val="000B6A67"/>
    <w:rsid w:val="000B6F6F"/>
    <w:rsid w:val="000C060F"/>
    <w:rsid w:val="000C14F2"/>
    <w:rsid w:val="000C5FEB"/>
    <w:rsid w:val="000D1B35"/>
    <w:rsid w:val="000D245B"/>
    <w:rsid w:val="000D283E"/>
    <w:rsid w:val="000D3A58"/>
    <w:rsid w:val="000D5B7C"/>
    <w:rsid w:val="000D64B8"/>
    <w:rsid w:val="000D6A9C"/>
    <w:rsid w:val="000E14CF"/>
    <w:rsid w:val="000E2517"/>
    <w:rsid w:val="000E4B69"/>
    <w:rsid w:val="000E5407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293"/>
    <w:rsid w:val="001000A2"/>
    <w:rsid w:val="00101175"/>
    <w:rsid w:val="001065D1"/>
    <w:rsid w:val="0011265E"/>
    <w:rsid w:val="00114276"/>
    <w:rsid w:val="00115E34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BE6"/>
    <w:rsid w:val="00140C86"/>
    <w:rsid w:val="00141012"/>
    <w:rsid w:val="00141215"/>
    <w:rsid w:val="00141D06"/>
    <w:rsid w:val="00142995"/>
    <w:rsid w:val="0014422A"/>
    <w:rsid w:val="00147A8B"/>
    <w:rsid w:val="00150269"/>
    <w:rsid w:val="0015303F"/>
    <w:rsid w:val="00155334"/>
    <w:rsid w:val="00155A90"/>
    <w:rsid w:val="001562A5"/>
    <w:rsid w:val="0015722E"/>
    <w:rsid w:val="0015754C"/>
    <w:rsid w:val="001613E0"/>
    <w:rsid w:val="00161901"/>
    <w:rsid w:val="001661EA"/>
    <w:rsid w:val="001668B9"/>
    <w:rsid w:val="00166AD6"/>
    <w:rsid w:val="00172633"/>
    <w:rsid w:val="001735DC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EC3"/>
    <w:rsid w:val="001A2CA4"/>
    <w:rsid w:val="001A5520"/>
    <w:rsid w:val="001A57FF"/>
    <w:rsid w:val="001B1F2E"/>
    <w:rsid w:val="001B210F"/>
    <w:rsid w:val="001B26A7"/>
    <w:rsid w:val="001B2827"/>
    <w:rsid w:val="001B352B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52D3"/>
    <w:rsid w:val="001E56D0"/>
    <w:rsid w:val="001E70F5"/>
    <w:rsid w:val="001F115D"/>
    <w:rsid w:val="001F192F"/>
    <w:rsid w:val="001F3B35"/>
    <w:rsid w:val="001F4B38"/>
    <w:rsid w:val="001F506E"/>
    <w:rsid w:val="001F52FA"/>
    <w:rsid w:val="001F5C4A"/>
    <w:rsid w:val="001F6279"/>
    <w:rsid w:val="001F71E9"/>
    <w:rsid w:val="00207233"/>
    <w:rsid w:val="00207B8B"/>
    <w:rsid w:val="0021020E"/>
    <w:rsid w:val="002133C2"/>
    <w:rsid w:val="00217013"/>
    <w:rsid w:val="002210A1"/>
    <w:rsid w:val="0023056C"/>
    <w:rsid w:val="002313E1"/>
    <w:rsid w:val="00233893"/>
    <w:rsid w:val="00234A2F"/>
    <w:rsid w:val="00235F5B"/>
    <w:rsid w:val="00237B3F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58D1"/>
    <w:rsid w:val="00285D31"/>
    <w:rsid w:val="0028770D"/>
    <w:rsid w:val="00287D98"/>
    <w:rsid w:val="00292502"/>
    <w:rsid w:val="00292641"/>
    <w:rsid w:val="00292C80"/>
    <w:rsid w:val="0029452E"/>
    <w:rsid w:val="00294622"/>
    <w:rsid w:val="00297461"/>
    <w:rsid w:val="002A58E7"/>
    <w:rsid w:val="002A65EE"/>
    <w:rsid w:val="002B416E"/>
    <w:rsid w:val="002B74DD"/>
    <w:rsid w:val="002B775B"/>
    <w:rsid w:val="002C0095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D02FC"/>
    <w:rsid w:val="002D2259"/>
    <w:rsid w:val="002D3DDD"/>
    <w:rsid w:val="002D42A0"/>
    <w:rsid w:val="002D698C"/>
    <w:rsid w:val="002E0245"/>
    <w:rsid w:val="002E1CD5"/>
    <w:rsid w:val="002E298C"/>
    <w:rsid w:val="002E3127"/>
    <w:rsid w:val="002E7394"/>
    <w:rsid w:val="002F207A"/>
    <w:rsid w:val="002F305C"/>
    <w:rsid w:val="002F331F"/>
    <w:rsid w:val="002F71C3"/>
    <w:rsid w:val="002F7900"/>
    <w:rsid w:val="003004BE"/>
    <w:rsid w:val="00300730"/>
    <w:rsid w:val="00302A53"/>
    <w:rsid w:val="00302DF8"/>
    <w:rsid w:val="00304DBD"/>
    <w:rsid w:val="00312D91"/>
    <w:rsid w:val="00312DE3"/>
    <w:rsid w:val="003144F7"/>
    <w:rsid w:val="003148B5"/>
    <w:rsid w:val="00320AAC"/>
    <w:rsid w:val="003212BF"/>
    <w:rsid w:val="0032244F"/>
    <w:rsid w:val="00323E1D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6437"/>
    <w:rsid w:val="003456F4"/>
    <w:rsid w:val="003457DA"/>
    <w:rsid w:val="00345C8B"/>
    <w:rsid w:val="00345FCC"/>
    <w:rsid w:val="00347D54"/>
    <w:rsid w:val="00352BAE"/>
    <w:rsid w:val="00353543"/>
    <w:rsid w:val="00353FF0"/>
    <w:rsid w:val="0035482A"/>
    <w:rsid w:val="003554E8"/>
    <w:rsid w:val="00356E9F"/>
    <w:rsid w:val="0035774D"/>
    <w:rsid w:val="00357EDD"/>
    <w:rsid w:val="0036043A"/>
    <w:rsid w:val="00360681"/>
    <w:rsid w:val="003619F2"/>
    <w:rsid w:val="003620B9"/>
    <w:rsid w:val="00362AB8"/>
    <w:rsid w:val="00362E54"/>
    <w:rsid w:val="00362E81"/>
    <w:rsid w:val="00365820"/>
    <w:rsid w:val="00365936"/>
    <w:rsid w:val="00367228"/>
    <w:rsid w:val="00367C93"/>
    <w:rsid w:val="00371026"/>
    <w:rsid w:val="00371DDD"/>
    <w:rsid w:val="00373127"/>
    <w:rsid w:val="0037392B"/>
    <w:rsid w:val="00373EAB"/>
    <w:rsid w:val="00381D30"/>
    <w:rsid w:val="00382464"/>
    <w:rsid w:val="00383186"/>
    <w:rsid w:val="00383529"/>
    <w:rsid w:val="0039136C"/>
    <w:rsid w:val="00392579"/>
    <w:rsid w:val="00392F91"/>
    <w:rsid w:val="003938B9"/>
    <w:rsid w:val="00393C9F"/>
    <w:rsid w:val="00396119"/>
    <w:rsid w:val="0039631E"/>
    <w:rsid w:val="0039641C"/>
    <w:rsid w:val="00397FB9"/>
    <w:rsid w:val="003A1878"/>
    <w:rsid w:val="003A1E4A"/>
    <w:rsid w:val="003A329A"/>
    <w:rsid w:val="003A3BA8"/>
    <w:rsid w:val="003A483E"/>
    <w:rsid w:val="003A7CBC"/>
    <w:rsid w:val="003A7E89"/>
    <w:rsid w:val="003B3243"/>
    <w:rsid w:val="003B423F"/>
    <w:rsid w:val="003B4BAD"/>
    <w:rsid w:val="003B5038"/>
    <w:rsid w:val="003B5A9E"/>
    <w:rsid w:val="003B7369"/>
    <w:rsid w:val="003B7749"/>
    <w:rsid w:val="003C002E"/>
    <w:rsid w:val="003C0B35"/>
    <w:rsid w:val="003C554F"/>
    <w:rsid w:val="003C7967"/>
    <w:rsid w:val="003C799F"/>
    <w:rsid w:val="003C7C74"/>
    <w:rsid w:val="003D0F4A"/>
    <w:rsid w:val="003D16BB"/>
    <w:rsid w:val="003D1791"/>
    <w:rsid w:val="003D5B1F"/>
    <w:rsid w:val="003D65B1"/>
    <w:rsid w:val="003E0140"/>
    <w:rsid w:val="003E16C5"/>
    <w:rsid w:val="003E2800"/>
    <w:rsid w:val="003E41B6"/>
    <w:rsid w:val="003E4A89"/>
    <w:rsid w:val="003E4CDD"/>
    <w:rsid w:val="003E58FB"/>
    <w:rsid w:val="003F0A63"/>
    <w:rsid w:val="003F12F3"/>
    <w:rsid w:val="003F419C"/>
    <w:rsid w:val="00401037"/>
    <w:rsid w:val="0040149C"/>
    <w:rsid w:val="00401805"/>
    <w:rsid w:val="00401B0B"/>
    <w:rsid w:val="00402E42"/>
    <w:rsid w:val="00403717"/>
    <w:rsid w:val="00406226"/>
    <w:rsid w:val="00407778"/>
    <w:rsid w:val="00412C49"/>
    <w:rsid w:val="00413BAC"/>
    <w:rsid w:val="00414478"/>
    <w:rsid w:val="004222EA"/>
    <w:rsid w:val="0042350C"/>
    <w:rsid w:val="00423B3C"/>
    <w:rsid w:val="00427FC3"/>
    <w:rsid w:val="00432413"/>
    <w:rsid w:val="00432F77"/>
    <w:rsid w:val="00433127"/>
    <w:rsid w:val="004341A6"/>
    <w:rsid w:val="004365A4"/>
    <w:rsid w:val="00436A06"/>
    <w:rsid w:val="00440B47"/>
    <w:rsid w:val="0044151D"/>
    <w:rsid w:val="004415DF"/>
    <w:rsid w:val="00443576"/>
    <w:rsid w:val="00443872"/>
    <w:rsid w:val="00452E65"/>
    <w:rsid w:val="00454219"/>
    <w:rsid w:val="00455376"/>
    <w:rsid w:val="00457C1B"/>
    <w:rsid w:val="00461DBB"/>
    <w:rsid w:val="0046208B"/>
    <w:rsid w:val="00462CC3"/>
    <w:rsid w:val="00464CD1"/>
    <w:rsid w:val="00464E48"/>
    <w:rsid w:val="0046529B"/>
    <w:rsid w:val="00466D59"/>
    <w:rsid w:val="00467565"/>
    <w:rsid w:val="00470812"/>
    <w:rsid w:val="004711A6"/>
    <w:rsid w:val="004713CC"/>
    <w:rsid w:val="004728E3"/>
    <w:rsid w:val="00482B9B"/>
    <w:rsid w:val="00483640"/>
    <w:rsid w:val="004858F4"/>
    <w:rsid w:val="00485F81"/>
    <w:rsid w:val="004861BD"/>
    <w:rsid w:val="00486F48"/>
    <w:rsid w:val="00491612"/>
    <w:rsid w:val="00491826"/>
    <w:rsid w:val="00492BD3"/>
    <w:rsid w:val="00493934"/>
    <w:rsid w:val="00493B16"/>
    <w:rsid w:val="0049436A"/>
    <w:rsid w:val="0049459F"/>
    <w:rsid w:val="00497DF8"/>
    <w:rsid w:val="004A0AFB"/>
    <w:rsid w:val="004A1F5B"/>
    <w:rsid w:val="004A25B2"/>
    <w:rsid w:val="004A54A6"/>
    <w:rsid w:val="004A5E48"/>
    <w:rsid w:val="004A6701"/>
    <w:rsid w:val="004A6DC2"/>
    <w:rsid w:val="004A7D6B"/>
    <w:rsid w:val="004B0002"/>
    <w:rsid w:val="004B0CC8"/>
    <w:rsid w:val="004B2466"/>
    <w:rsid w:val="004B2E8D"/>
    <w:rsid w:val="004B2FC7"/>
    <w:rsid w:val="004B35C0"/>
    <w:rsid w:val="004B4E92"/>
    <w:rsid w:val="004B61BA"/>
    <w:rsid w:val="004B65E0"/>
    <w:rsid w:val="004B70BD"/>
    <w:rsid w:val="004B7E75"/>
    <w:rsid w:val="004C707B"/>
    <w:rsid w:val="004C775B"/>
    <w:rsid w:val="004D0901"/>
    <w:rsid w:val="004D4CB8"/>
    <w:rsid w:val="004D66AB"/>
    <w:rsid w:val="004D6CD8"/>
    <w:rsid w:val="004D6F27"/>
    <w:rsid w:val="004D753A"/>
    <w:rsid w:val="004E23FE"/>
    <w:rsid w:val="004E35F3"/>
    <w:rsid w:val="004E5907"/>
    <w:rsid w:val="004E608F"/>
    <w:rsid w:val="004E6F6F"/>
    <w:rsid w:val="004E7AF3"/>
    <w:rsid w:val="004F3F94"/>
    <w:rsid w:val="004F465A"/>
    <w:rsid w:val="004F5529"/>
    <w:rsid w:val="004F6252"/>
    <w:rsid w:val="00501FEC"/>
    <w:rsid w:val="0050202C"/>
    <w:rsid w:val="00502937"/>
    <w:rsid w:val="0050402F"/>
    <w:rsid w:val="0050554D"/>
    <w:rsid w:val="005101C9"/>
    <w:rsid w:val="00511DF7"/>
    <w:rsid w:val="00514872"/>
    <w:rsid w:val="005205F6"/>
    <w:rsid w:val="0052111D"/>
    <w:rsid w:val="005227AD"/>
    <w:rsid w:val="00523462"/>
    <w:rsid w:val="00525DBF"/>
    <w:rsid w:val="00527E57"/>
    <w:rsid w:val="00540822"/>
    <w:rsid w:val="00543585"/>
    <w:rsid w:val="00545122"/>
    <w:rsid w:val="00546319"/>
    <w:rsid w:val="00546C29"/>
    <w:rsid w:val="00546D28"/>
    <w:rsid w:val="00550678"/>
    <w:rsid w:val="005509C9"/>
    <w:rsid w:val="00552B60"/>
    <w:rsid w:val="005539AE"/>
    <w:rsid w:val="00556697"/>
    <w:rsid w:val="00557F84"/>
    <w:rsid w:val="00560F8B"/>
    <w:rsid w:val="00561890"/>
    <w:rsid w:val="005621F2"/>
    <w:rsid w:val="0056502D"/>
    <w:rsid w:val="00566726"/>
    <w:rsid w:val="00566EB4"/>
    <w:rsid w:val="00567591"/>
    <w:rsid w:val="00567A1D"/>
    <w:rsid w:val="00567BD2"/>
    <w:rsid w:val="005760A9"/>
    <w:rsid w:val="00576CD0"/>
    <w:rsid w:val="00576EE0"/>
    <w:rsid w:val="00581FE7"/>
    <w:rsid w:val="00582761"/>
    <w:rsid w:val="00582A2B"/>
    <w:rsid w:val="005855F7"/>
    <w:rsid w:val="00585782"/>
    <w:rsid w:val="00586D31"/>
    <w:rsid w:val="00587381"/>
    <w:rsid w:val="00590EF3"/>
    <w:rsid w:val="00591804"/>
    <w:rsid w:val="00591BA5"/>
    <w:rsid w:val="005926E6"/>
    <w:rsid w:val="00593DB4"/>
    <w:rsid w:val="0059443D"/>
    <w:rsid w:val="00594464"/>
    <w:rsid w:val="00596428"/>
    <w:rsid w:val="005968BE"/>
    <w:rsid w:val="005A16D3"/>
    <w:rsid w:val="005A19EC"/>
    <w:rsid w:val="005A26DC"/>
    <w:rsid w:val="005A56F8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6300"/>
    <w:rsid w:val="005D3ACC"/>
    <w:rsid w:val="005D4839"/>
    <w:rsid w:val="005D5B4A"/>
    <w:rsid w:val="005D5D65"/>
    <w:rsid w:val="005E07CE"/>
    <w:rsid w:val="005E4079"/>
    <w:rsid w:val="005E514C"/>
    <w:rsid w:val="005E5D7A"/>
    <w:rsid w:val="005E69E5"/>
    <w:rsid w:val="005E728A"/>
    <w:rsid w:val="005E76E9"/>
    <w:rsid w:val="005F04FE"/>
    <w:rsid w:val="005F2B9E"/>
    <w:rsid w:val="005F3BF9"/>
    <w:rsid w:val="005F4F13"/>
    <w:rsid w:val="005F530B"/>
    <w:rsid w:val="005F679A"/>
    <w:rsid w:val="006000E9"/>
    <w:rsid w:val="00600957"/>
    <w:rsid w:val="00603183"/>
    <w:rsid w:val="00603ACE"/>
    <w:rsid w:val="0060400A"/>
    <w:rsid w:val="00605193"/>
    <w:rsid w:val="00605B1A"/>
    <w:rsid w:val="00605FEE"/>
    <w:rsid w:val="0060750E"/>
    <w:rsid w:val="006077DE"/>
    <w:rsid w:val="00607B7A"/>
    <w:rsid w:val="006129E6"/>
    <w:rsid w:val="00614677"/>
    <w:rsid w:val="00615EB4"/>
    <w:rsid w:val="00617A53"/>
    <w:rsid w:val="00621C6C"/>
    <w:rsid w:val="00622781"/>
    <w:rsid w:val="006266F8"/>
    <w:rsid w:val="00627CFC"/>
    <w:rsid w:val="00627D08"/>
    <w:rsid w:val="00632A7C"/>
    <w:rsid w:val="00632B13"/>
    <w:rsid w:val="00632B82"/>
    <w:rsid w:val="00633030"/>
    <w:rsid w:val="006334F9"/>
    <w:rsid w:val="006349E8"/>
    <w:rsid w:val="00634E44"/>
    <w:rsid w:val="00634F35"/>
    <w:rsid w:val="006352C2"/>
    <w:rsid w:val="00637CFC"/>
    <w:rsid w:val="00640BFF"/>
    <w:rsid w:val="0064347F"/>
    <w:rsid w:val="0064611F"/>
    <w:rsid w:val="00646CA8"/>
    <w:rsid w:val="006474C0"/>
    <w:rsid w:val="00647E98"/>
    <w:rsid w:val="0065069B"/>
    <w:rsid w:val="00651B94"/>
    <w:rsid w:val="00652E9C"/>
    <w:rsid w:val="00653048"/>
    <w:rsid w:val="006576E5"/>
    <w:rsid w:val="006615F0"/>
    <w:rsid w:val="00662552"/>
    <w:rsid w:val="0066297E"/>
    <w:rsid w:val="006641BD"/>
    <w:rsid w:val="006643AE"/>
    <w:rsid w:val="00665481"/>
    <w:rsid w:val="00667228"/>
    <w:rsid w:val="006718FB"/>
    <w:rsid w:val="00671982"/>
    <w:rsid w:val="00671AEE"/>
    <w:rsid w:val="00671F22"/>
    <w:rsid w:val="00672735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621B"/>
    <w:rsid w:val="00696DFF"/>
    <w:rsid w:val="006A16AE"/>
    <w:rsid w:val="006A5D91"/>
    <w:rsid w:val="006A62FA"/>
    <w:rsid w:val="006A752E"/>
    <w:rsid w:val="006A7619"/>
    <w:rsid w:val="006B05EC"/>
    <w:rsid w:val="006B0E80"/>
    <w:rsid w:val="006B2C19"/>
    <w:rsid w:val="006B3E55"/>
    <w:rsid w:val="006B4715"/>
    <w:rsid w:val="006B492E"/>
    <w:rsid w:val="006B6791"/>
    <w:rsid w:val="006B699E"/>
    <w:rsid w:val="006B6EED"/>
    <w:rsid w:val="006B7F21"/>
    <w:rsid w:val="006C3D3D"/>
    <w:rsid w:val="006C44DF"/>
    <w:rsid w:val="006C545F"/>
    <w:rsid w:val="006D0809"/>
    <w:rsid w:val="006D09A9"/>
    <w:rsid w:val="006D1137"/>
    <w:rsid w:val="006D2387"/>
    <w:rsid w:val="006D6F06"/>
    <w:rsid w:val="006E4380"/>
    <w:rsid w:val="006E6442"/>
    <w:rsid w:val="006F0822"/>
    <w:rsid w:val="006F15C2"/>
    <w:rsid w:val="006F209E"/>
    <w:rsid w:val="006F29FF"/>
    <w:rsid w:val="006F631D"/>
    <w:rsid w:val="00700524"/>
    <w:rsid w:val="00700A59"/>
    <w:rsid w:val="00701FED"/>
    <w:rsid w:val="0070426E"/>
    <w:rsid w:val="00704292"/>
    <w:rsid w:val="00704902"/>
    <w:rsid w:val="00705E9B"/>
    <w:rsid w:val="00705EEA"/>
    <w:rsid w:val="007070A8"/>
    <w:rsid w:val="00710974"/>
    <w:rsid w:val="0071140D"/>
    <w:rsid w:val="0071225A"/>
    <w:rsid w:val="00712FAA"/>
    <w:rsid w:val="00713963"/>
    <w:rsid w:val="00714AA5"/>
    <w:rsid w:val="00714CA2"/>
    <w:rsid w:val="007158CC"/>
    <w:rsid w:val="0071592D"/>
    <w:rsid w:val="00717731"/>
    <w:rsid w:val="00722C8D"/>
    <w:rsid w:val="0072323E"/>
    <w:rsid w:val="007237FD"/>
    <w:rsid w:val="00727F94"/>
    <w:rsid w:val="007337EB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53F58"/>
    <w:rsid w:val="007556F9"/>
    <w:rsid w:val="007605F7"/>
    <w:rsid w:val="007611AA"/>
    <w:rsid w:val="00762F78"/>
    <w:rsid w:val="00763DBE"/>
    <w:rsid w:val="00766F94"/>
    <w:rsid w:val="00770805"/>
    <w:rsid w:val="00770868"/>
    <w:rsid w:val="00770991"/>
    <w:rsid w:val="0077180C"/>
    <w:rsid w:val="00772588"/>
    <w:rsid w:val="00773525"/>
    <w:rsid w:val="00776530"/>
    <w:rsid w:val="00776822"/>
    <w:rsid w:val="00776A1A"/>
    <w:rsid w:val="0077793E"/>
    <w:rsid w:val="00780C3D"/>
    <w:rsid w:val="00781B20"/>
    <w:rsid w:val="00785521"/>
    <w:rsid w:val="0078649F"/>
    <w:rsid w:val="00786699"/>
    <w:rsid w:val="00791E8E"/>
    <w:rsid w:val="00791FCA"/>
    <w:rsid w:val="00793521"/>
    <w:rsid w:val="00797E37"/>
    <w:rsid w:val="007A0109"/>
    <w:rsid w:val="007A1717"/>
    <w:rsid w:val="007A2CF8"/>
    <w:rsid w:val="007A7545"/>
    <w:rsid w:val="007B0F54"/>
    <w:rsid w:val="007B2500"/>
    <w:rsid w:val="007B2574"/>
    <w:rsid w:val="007B2B03"/>
    <w:rsid w:val="007B50BB"/>
    <w:rsid w:val="007B5A39"/>
    <w:rsid w:val="007B74FC"/>
    <w:rsid w:val="007C30C3"/>
    <w:rsid w:val="007C3A4A"/>
    <w:rsid w:val="007C486B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F1235"/>
    <w:rsid w:val="007F1805"/>
    <w:rsid w:val="007F25B3"/>
    <w:rsid w:val="007F3623"/>
    <w:rsid w:val="007F375D"/>
    <w:rsid w:val="007F4DB8"/>
    <w:rsid w:val="007F6B4F"/>
    <w:rsid w:val="008022D3"/>
    <w:rsid w:val="008026A4"/>
    <w:rsid w:val="00802EBC"/>
    <w:rsid w:val="0080415E"/>
    <w:rsid w:val="008064E6"/>
    <w:rsid w:val="008070B7"/>
    <w:rsid w:val="0081163D"/>
    <w:rsid w:val="0081279C"/>
    <w:rsid w:val="00813209"/>
    <w:rsid w:val="0081392F"/>
    <w:rsid w:val="00815A0A"/>
    <w:rsid w:val="00815C33"/>
    <w:rsid w:val="00816336"/>
    <w:rsid w:val="008206EB"/>
    <w:rsid w:val="00820F72"/>
    <w:rsid w:val="00822567"/>
    <w:rsid w:val="00822827"/>
    <w:rsid w:val="00822E7B"/>
    <w:rsid w:val="00823EF6"/>
    <w:rsid w:val="00825F34"/>
    <w:rsid w:val="00826C00"/>
    <w:rsid w:val="00827311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25CE"/>
    <w:rsid w:val="0084361D"/>
    <w:rsid w:val="0084398F"/>
    <w:rsid w:val="00845B1E"/>
    <w:rsid w:val="008460BF"/>
    <w:rsid w:val="00846864"/>
    <w:rsid w:val="0085294C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61D2"/>
    <w:rsid w:val="00874E5D"/>
    <w:rsid w:val="00877CA5"/>
    <w:rsid w:val="00880526"/>
    <w:rsid w:val="0088253E"/>
    <w:rsid w:val="00883B2A"/>
    <w:rsid w:val="0088442E"/>
    <w:rsid w:val="00885A75"/>
    <w:rsid w:val="00891055"/>
    <w:rsid w:val="0089125D"/>
    <w:rsid w:val="008945D9"/>
    <w:rsid w:val="00897F0F"/>
    <w:rsid w:val="008A0D02"/>
    <w:rsid w:val="008A2C78"/>
    <w:rsid w:val="008A413D"/>
    <w:rsid w:val="008A46B9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B577F"/>
    <w:rsid w:val="008B7FF0"/>
    <w:rsid w:val="008C0501"/>
    <w:rsid w:val="008C21A4"/>
    <w:rsid w:val="008C3D68"/>
    <w:rsid w:val="008C5A57"/>
    <w:rsid w:val="008C7FD8"/>
    <w:rsid w:val="008D1693"/>
    <w:rsid w:val="008D298C"/>
    <w:rsid w:val="008D39C8"/>
    <w:rsid w:val="008D3AD7"/>
    <w:rsid w:val="008D3FCD"/>
    <w:rsid w:val="008D7848"/>
    <w:rsid w:val="008D7BCA"/>
    <w:rsid w:val="008E28E8"/>
    <w:rsid w:val="008E3F02"/>
    <w:rsid w:val="008E49C3"/>
    <w:rsid w:val="008E4ECB"/>
    <w:rsid w:val="008E5A11"/>
    <w:rsid w:val="008E76DA"/>
    <w:rsid w:val="008F0453"/>
    <w:rsid w:val="008F36CF"/>
    <w:rsid w:val="008F4B7D"/>
    <w:rsid w:val="008F5A58"/>
    <w:rsid w:val="0090127A"/>
    <w:rsid w:val="009022BF"/>
    <w:rsid w:val="009027C2"/>
    <w:rsid w:val="00911248"/>
    <w:rsid w:val="0091316D"/>
    <w:rsid w:val="0091618F"/>
    <w:rsid w:val="0091650C"/>
    <w:rsid w:val="00917B75"/>
    <w:rsid w:val="009235CA"/>
    <w:rsid w:val="009237D0"/>
    <w:rsid w:val="00924A0A"/>
    <w:rsid w:val="00926571"/>
    <w:rsid w:val="00927204"/>
    <w:rsid w:val="00931040"/>
    <w:rsid w:val="0093725C"/>
    <w:rsid w:val="00937F03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ABA"/>
    <w:rsid w:val="00960D83"/>
    <w:rsid w:val="00962170"/>
    <w:rsid w:val="00970F63"/>
    <w:rsid w:val="00970F97"/>
    <w:rsid w:val="00971283"/>
    <w:rsid w:val="009726A6"/>
    <w:rsid w:val="00974A48"/>
    <w:rsid w:val="00974ED2"/>
    <w:rsid w:val="009752F4"/>
    <w:rsid w:val="0098174C"/>
    <w:rsid w:val="00982290"/>
    <w:rsid w:val="00984D14"/>
    <w:rsid w:val="0098551F"/>
    <w:rsid w:val="00985C45"/>
    <w:rsid w:val="009861A9"/>
    <w:rsid w:val="00990E0A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B0344"/>
    <w:rsid w:val="009B0517"/>
    <w:rsid w:val="009B21A8"/>
    <w:rsid w:val="009B238F"/>
    <w:rsid w:val="009B2772"/>
    <w:rsid w:val="009B2AFA"/>
    <w:rsid w:val="009B4115"/>
    <w:rsid w:val="009B6D85"/>
    <w:rsid w:val="009B71C3"/>
    <w:rsid w:val="009C09BB"/>
    <w:rsid w:val="009C1833"/>
    <w:rsid w:val="009C2799"/>
    <w:rsid w:val="009D0899"/>
    <w:rsid w:val="009D0F06"/>
    <w:rsid w:val="009D141D"/>
    <w:rsid w:val="009D434F"/>
    <w:rsid w:val="009D49C6"/>
    <w:rsid w:val="009D6D16"/>
    <w:rsid w:val="009D71C1"/>
    <w:rsid w:val="009E455D"/>
    <w:rsid w:val="009E6EC1"/>
    <w:rsid w:val="009F1B2A"/>
    <w:rsid w:val="009F2CF0"/>
    <w:rsid w:val="009F4082"/>
    <w:rsid w:val="00A00E30"/>
    <w:rsid w:val="00A01CEC"/>
    <w:rsid w:val="00A0351E"/>
    <w:rsid w:val="00A03C2B"/>
    <w:rsid w:val="00A04690"/>
    <w:rsid w:val="00A0683D"/>
    <w:rsid w:val="00A10B7C"/>
    <w:rsid w:val="00A11E49"/>
    <w:rsid w:val="00A12368"/>
    <w:rsid w:val="00A16E6D"/>
    <w:rsid w:val="00A21546"/>
    <w:rsid w:val="00A26D90"/>
    <w:rsid w:val="00A334B8"/>
    <w:rsid w:val="00A34427"/>
    <w:rsid w:val="00A34D8B"/>
    <w:rsid w:val="00A36804"/>
    <w:rsid w:val="00A374C6"/>
    <w:rsid w:val="00A40BB1"/>
    <w:rsid w:val="00A40C93"/>
    <w:rsid w:val="00A40DD3"/>
    <w:rsid w:val="00A40E34"/>
    <w:rsid w:val="00A41658"/>
    <w:rsid w:val="00A4175F"/>
    <w:rsid w:val="00A5246C"/>
    <w:rsid w:val="00A54917"/>
    <w:rsid w:val="00A54FCF"/>
    <w:rsid w:val="00A6131A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2F99"/>
    <w:rsid w:val="00A8311B"/>
    <w:rsid w:val="00A8535F"/>
    <w:rsid w:val="00A85CD7"/>
    <w:rsid w:val="00A86A55"/>
    <w:rsid w:val="00A90609"/>
    <w:rsid w:val="00A90CBC"/>
    <w:rsid w:val="00A91CF0"/>
    <w:rsid w:val="00A92700"/>
    <w:rsid w:val="00A94B52"/>
    <w:rsid w:val="00A94D0D"/>
    <w:rsid w:val="00AA1E28"/>
    <w:rsid w:val="00AA52CD"/>
    <w:rsid w:val="00AA5671"/>
    <w:rsid w:val="00AA7656"/>
    <w:rsid w:val="00AA7887"/>
    <w:rsid w:val="00AB08B2"/>
    <w:rsid w:val="00AB08BB"/>
    <w:rsid w:val="00AB3D81"/>
    <w:rsid w:val="00AB42CA"/>
    <w:rsid w:val="00AC0034"/>
    <w:rsid w:val="00AC396F"/>
    <w:rsid w:val="00AC484B"/>
    <w:rsid w:val="00AC7C08"/>
    <w:rsid w:val="00AD003B"/>
    <w:rsid w:val="00AD0090"/>
    <w:rsid w:val="00AD0F0D"/>
    <w:rsid w:val="00AD389E"/>
    <w:rsid w:val="00AD4686"/>
    <w:rsid w:val="00AD55BC"/>
    <w:rsid w:val="00AE094B"/>
    <w:rsid w:val="00AE3761"/>
    <w:rsid w:val="00AE4683"/>
    <w:rsid w:val="00AE4B6C"/>
    <w:rsid w:val="00AE6CD7"/>
    <w:rsid w:val="00AE717D"/>
    <w:rsid w:val="00AF0236"/>
    <w:rsid w:val="00AF085E"/>
    <w:rsid w:val="00AF173D"/>
    <w:rsid w:val="00AF1810"/>
    <w:rsid w:val="00AF308F"/>
    <w:rsid w:val="00AF36CD"/>
    <w:rsid w:val="00AF502D"/>
    <w:rsid w:val="00AF62E2"/>
    <w:rsid w:val="00B017D2"/>
    <w:rsid w:val="00B01F08"/>
    <w:rsid w:val="00B021D2"/>
    <w:rsid w:val="00B037A5"/>
    <w:rsid w:val="00B03BA0"/>
    <w:rsid w:val="00B07862"/>
    <w:rsid w:val="00B144CF"/>
    <w:rsid w:val="00B16A2E"/>
    <w:rsid w:val="00B16A2F"/>
    <w:rsid w:val="00B16E8F"/>
    <w:rsid w:val="00B17A61"/>
    <w:rsid w:val="00B207A1"/>
    <w:rsid w:val="00B21072"/>
    <w:rsid w:val="00B211CA"/>
    <w:rsid w:val="00B234CA"/>
    <w:rsid w:val="00B23D9B"/>
    <w:rsid w:val="00B30401"/>
    <w:rsid w:val="00B3078E"/>
    <w:rsid w:val="00B30B7A"/>
    <w:rsid w:val="00B34E5B"/>
    <w:rsid w:val="00B377D7"/>
    <w:rsid w:val="00B4081D"/>
    <w:rsid w:val="00B43C07"/>
    <w:rsid w:val="00B471FF"/>
    <w:rsid w:val="00B475F4"/>
    <w:rsid w:val="00B476A8"/>
    <w:rsid w:val="00B4788F"/>
    <w:rsid w:val="00B540B8"/>
    <w:rsid w:val="00B54D9D"/>
    <w:rsid w:val="00B54DC1"/>
    <w:rsid w:val="00B600B8"/>
    <w:rsid w:val="00B6075D"/>
    <w:rsid w:val="00B612FD"/>
    <w:rsid w:val="00B62A6F"/>
    <w:rsid w:val="00B632D5"/>
    <w:rsid w:val="00B65C10"/>
    <w:rsid w:val="00B6637D"/>
    <w:rsid w:val="00B70FA2"/>
    <w:rsid w:val="00B71552"/>
    <w:rsid w:val="00B71B7C"/>
    <w:rsid w:val="00B736FC"/>
    <w:rsid w:val="00B76A01"/>
    <w:rsid w:val="00B76B01"/>
    <w:rsid w:val="00B76E0D"/>
    <w:rsid w:val="00B77814"/>
    <w:rsid w:val="00B81BFB"/>
    <w:rsid w:val="00B827D6"/>
    <w:rsid w:val="00B83A80"/>
    <w:rsid w:val="00B84048"/>
    <w:rsid w:val="00B86358"/>
    <w:rsid w:val="00B86C13"/>
    <w:rsid w:val="00B86E13"/>
    <w:rsid w:val="00B90136"/>
    <w:rsid w:val="00B91DAE"/>
    <w:rsid w:val="00B9245E"/>
    <w:rsid w:val="00B949B1"/>
    <w:rsid w:val="00B96B51"/>
    <w:rsid w:val="00B97BD2"/>
    <w:rsid w:val="00BA0848"/>
    <w:rsid w:val="00BA0FAF"/>
    <w:rsid w:val="00BA5FD2"/>
    <w:rsid w:val="00BA7D63"/>
    <w:rsid w:val="00BB0C4F"/>
    <w:rsid w:val="00BB210D"/>
    <w:rsid w:val="00BB3497"/>
    <w:rsid w:val="00BB76D0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B28"/>
    <w:rsid w:val="00BD1AD4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CB5"/>
    <w:rsid w:val="00BF4BA8"/>
    <w:rsid w:val="00BF62AA"/>
    <w:rsid w:val="00BF77D3"/>
    <w:rsid w:val="00C015EB"/>
    <w:rsid w:val="00C02D03"/>
    <w:rsid w:val="00C05952"/>
    <w:rsid w:val="00C100AB"/>
    <w:rsid w:val="00C13433"/>
    <w:rsid w:val="00C13536"/>
    <w:rsid w:val="00C1409F"/>
    <w:rsid w:val="00C15A31"/>
    <w:rsid w:val="00C15FB7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3D63"/>
    <w:rsid w:val="00C40737"/>
    <w:rsid w:val="00C41342"/>
    <w:rsid w:val="00C4138B"/>
    <w:rsid w:val="00C42870"/>
    <w:rsid w:val="00C43605"/>
    <w:rsid w:val="00C43C33"/>
    <w:rsid w:val="00C45869"/>
    <w:rsid w:val="00C45EFA"/>
    <w:rsid w:val="00C46A99"/>
    <w:rsid w:val="00C46DF7"/>
    <w:rsid w:val="00C50C51"/>
    <w:rsid w:val="00C52C08"/>
    <w:rsid w:val="00C53382"/>
    <w:rsid w:val="00C5617E"/>
    <w:rsid w:val="00C56EFF"/>
    <w:rsid w:val="00C578FB"/>
    <w:rsid w:val="00C57D92"/>
    <w:rsid w:val="00C62C24"/>
    <w:rsid w:val="00C635B6"/>
    <w:rsid w:val="00C639D8"/>
    <w:rsid w:val="00C66F4F"/>
    <w:rsid w:val="00C70087"/>
    <w:rsid w:val="00C72B8A"/>
    <w:rsid w:val="00C73653"/>
    <w:rsid w:val="00C766D9"/>
    <w:rsid w:val="00C76D84"/>
    <w:rsid w:val="00C77429"/>
    <w:rsid w:val="00C80668"/>
    <w:rsid w:val="00C80F88"/>
    <w:rsid w:val="00C81F28"/>
    <w:rsid w:val="00C827C1"/>
    <w:rsid w:val="00C83971"/>
    <w:rsid w:val="00C85244"/>
    <w:rsid w:val="00C85387"/>
    <w:rsid w:val="00C8572F"/>
    <w:rsid w:val="00C877EB"/>
    <w:rsid w:val="00C95E12"/>
    <w:rsid w:val="00C964F3"/>
    <w:rsid w:val="00C978C4"/>
    <w:rsid w:val="00CA4C2F"/>
    <w:rsid w:val="00CA5E33"/>
    <w:rsid w:val="00CA6CA7"/>
    <w:rsid w:val="00CB36D7"/>
    <w:rsid w:val="00CB63BB"/>
    <w:rsid w:val="00CB6F30"/>
    <w:rsid w:val="00CB7281"/>
    <w:rsid w:val="00CC1D31"/>
    <w:rsid w:val="00CC516B"/>
    <w:rsid w:val="00CC7210"/>
    <w:rsid w:val="00CD0CB1"/>
    <w:rsid w:val="00CD14EB"/>
    <w:rsid w:val="00CD2125"/>
    <w:rsid w:val="00CD3A34"/>
    <w:rsid w:val="00CD3B37"/>
    <w:rsid w:val="00CD5790"/>
    <w:rsid w:val="00CD68D4"/>
    <w:rsid w:val="00CD6C53"/>
    <w:rsid w:val="00CE005B"/>
    <w:rsid w:val="00CE06B2"/>
    <w:rsid w:val="00CE07DE"/>
    <w:rsid w:val="00CE106C"/>
    <w:rsid w:val="00CE36AA"/>
    <w:rsid w:val="00CF027F"/>
    <w:rsid w:val="00CF12FA"/>
    <w:rsid w:val="00CF32A0"/>
    <w:rsid w:val="00D00511"/>
    <w:rsid w:val="00D0064A"/>
    <w:rsid w:val="00D00AC9"/>
    <w:rsid w:val="00D0361A"/>
    <w:rsid w:val="00D0528B"/>
    <w:rsid w:val="00D057AD"/>
    <w:rsid w:val="00D16816"/>
    <w:rsid w:val="00D2135E"/>
    <w:rsid w:val="00D228B4"/>
    <w:rsid w:val="00D22E17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4245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D06"/>
    <w:rsid w:val="00D66143"/>
    <w:rsid w:val="00D664B8"/>
    <w:rsid w:val="00D70E47"/>
    <w:rsid w:val="00D72364"/>
    <w:rsid w:val="00D730BD"/>
    <w:rsid w:val="00D732ED"/>
    <w:rsid w:val="00D73DA1"/>
    <w:rsid w:val="00D74C8B"/>
    <w:rsid w:val="00D8158A"/>
    <w:rsid w:val="00D834EB"/>
    <w:rsid w:val="00D849AF"/>
    <w:rsid w:val="00D850F6"/>
    <w:rsid w:val="00D86F13"/>
    <w:rsid w:val="00D870B6"/>
    <w:rsid w:val="00D94316"/>
    <w:rsid w:val="00D950D1"/>
    <w:rsid w:val="00DA0534"/>
    <w:rsid w:val="00DA168D"/>
    <w:rsid w:val="00DA1780"/>
    <w:rsid w:val="00DA1E7D"/>
    <w:rsid w:val="00DA24E7"/>
    <w:rsid w:val="00DA30D0"/>
    <w:rsid w:val="00DA3E60"/>
    <w:rsid w:val="00DA4522"/>
    <w:rsid w:val="00DA5E28"/>
    <w:rsid w:val="00DB0EFE"/>
    <w:rsid w:val="00DB176C"/>
    <w:rsid w:val="00DB289A"/>
    <w:rsid w:val="00DB2938"/>
    <w:rsid w:val="00DB32C0"/>
    <w:rsid w:val="00DB627D"/>
    <w:rsid w:val="00DB7C6A"/>
    <w:rsid w:val="00DC0B6F"/>
    <w:rsid w:val="00DC342C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1FA3"/>
    <w:rsid w:val="00DE2F67"/>
    <w:rsid w:val="00DE36F5"/>
    <w:rsid w:val="00DE54D9"/>
    <w:rsid w:val="00DE6FCF"/>
    <w:rsid w:val="00DE70C5"/>
    <w:rsid w:val="00DE7DD0"/>
    <w:rsid w:val="00DF1239"/>
    <w:rsid w:val="00DF33C4"/>
    <w:rsid w:val="00DF389E"/>
    <w:rsid w:val="00DF57BE"/>
    <w:rsid w:val="00DF6A21"/>
    <w:rsid w:val="00DF7455"/>
    <w:rsid w:val="00E0092C"/>
    <w:rsid w:val="00E01BB3"/>
    <w:rsid w:val="00E049A2"/>
    <w:rsid w:val="00E04A45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42CD"/>
    <w:rsid w:val="00E14385"/>
    <w:rsid w:val="00E1551B"/>
    <w:rsid w:val="00E16F28"/>
    <w:rsid w:val="00E175D3"/>
    <w:rsid w:val="00E17AD9"/>
    <w:rsid w:val="00E21EFC"/>
    <w:rsid w:val="00E23E36"/>
    <w:rsid w:val="00E24A7E"/>
    <w:rsid w:val="00E2711E"/>
    <w:rsid w:val="00E27501"/>
    <w:rsid w:val="00E323F6"/>
    <w:rsid w:val="00E34DDE"/>
    <w:rsid w:val="00E34F55"/>
    <w:rsid w:val="00E35864"/>
    <w:rsid w:val="00E41552"/>
    <w:rsid w:val="00E431F3"/>
    <w:rsid w:val="00E4333C"/>
    <w:rsid w:val="00E453F0"/>
    <w:rsid w:val="00E47B88"/>
    <w:rsid w:val="00E47D74"/>
    <w:rsid w:val="00E523D5"/>
    <w:rsid w:val="00E52485"/>
    <w:rsid w:val="00E54026"/>
    <w:rsid w:val="00E55331"/>
    <w:rsid w:val="00E55BE0"/>
    <w:rsid w:val="00E55E8F"/>
    <w:rsid w:val="00E57060"/>
    <w:rsid w:val="00E6239E"/>
    <w:rsid w:val="00E633C3"/>
    <w:rsid w:val="00E64937"/>
    <w:rsid w:val="00E64DD5"/>
    <w:rsid w:val="00E64DE0"/>
    <w:rsid w:val="00E657FF"/>
    <w:rsid w:val="00E67A67"/>
    <w:rsid w:val="00E7142D"/>
    <w:rsid w:val="00E73B3A"/>
    <w:rsid w:val="00E75518"/>
    <w:rsid w:val="00E756E9"/>
    <w:rsid w:val="00E75E74"/>
    <w:rsid w:val="00E771FF"/>
    <w:rsid w:val="00E80769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A231E"/>
    <w:rsid w:val="00EA272E"/>
    <w:rsid w:val="00EA48E9"/>
    <w:rsid w:val="00EA5000"/>
    <w:rsid w:val="00EA5C0C"/>
    <w:rsid w:val="00EA5C16"/>
    <w:rsid w:val="00EA6D0F"/>
    <w:rsid w:val="00EB1094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E3619"/>
    <w:rsid w:val="00EE3888"/>
    <w:rsid w:val="00EE3D77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6F4E"/>
    <w:rsid w:val="00F00C65"/>
    <w:rsid w:val="00F019C2"/>
    <w:rsid w:val="00F02B91"/>
    <w:rsid w:val="00F03516"/>
    <w:rsid w:val="00F04ADB"/>
    <w:rsid w:val="00F04F8D"/>
    <w:rsid w:val="00F06191"/>
    <w:rsid w:val="00F06527"/>
    <w:rsid w:val="00F1137C"/>
    <w:rsid w:val="00F12DE9"/>
    <w:rsid w:val="00F138B7"/>
    <w:rsid w:val="00F153F4"/>
    <w:rsid w:val="00F25C41"/>
    <w:rsid w:val="00F26072"/>
    <w:rsid w:val="00F31491"/>
    <w:rsid w:val="00F326B1"/>
    <w:rsid w:val="00F337D6"/>
    <w:rsid w:val="00F341E5"/>
    <w:rsid w:val="00F34F3D"/>
    <w:rsid w:val="00F37B80"/>
    <w:rsid w:val="00F37D0A"/>
    <w:rsid w:val="00F42111"/>
    <w:rsid w:val="00F427B6"/>
    <w:rsid w:val="00F43575"/>
    <w:rsid w:val="00F43684"/>
    <w:rsid w:val="00F450C3"/>
    <w:rsid w:val="00F4686C"/>
    <w:rsid w:val="00F53614"/>
    <w:rsid w:val="00F53F57"/>
    <w:rsid w:val="00F545A3"/>
    <w:rsid w:val="00F60D67"/>
    <w:rsid w:val="00F62F6B"/>
    <w:rsid w:val="00F657ED"/>
    <w:rsid w:val="00F65955"/>
    <w:rsid w:val="00F668A9"/>
    <w:rsid w:val="00F679CE"/>
    <w:rsid w:val="00F67AC1"/>
    <w:rsid w:val="00F70CA1"/>
    <w:rsid w:val="00F716B4"/>
    <w:rsid w:val="00F73315"/>
    <w:rsid w:val="00F75CCA"/>
    <w:rsid w:val="00F76744"/>
    <w:rsid w:val="00F80300"/>
    <w:rsid w:val="00F84AAB"/>
    <w:rsid w:val="00F86A6D"/>
    <w:rsid w:val="00F92305"/>
    <w:rsid w:val="00F94517"/>
    <w:rsid w:val="00F96856"/>
    <w:rsid w:val="00F97F87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6332"/>
    <w:rsid w:val="00FC692C"/>
    <w:rsid w:val="00FC741D"/>
    <w:rsid w:val="00FD194A"/>
    <w:rsid w:val="00FD2B19"/>
    <w:rsid w:val="00FD370B"/>
    <w:rsid w:val="00FD4774"/>
    <w:rsid w:val="00FD4A88"/>
    <w:rsid w:val="00FE3EED"/>
    <w:rsid w:val="00FE3F9D"/>
    <w:rsid w:val="00FE491B"/>
    <w:rsid w:val="00FF18F2"/>
    <w:rsid w:val="00FF2F79"/>
    <w:rsid w:val="00FF35B0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6B74CD7C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CE9B-AE4B-49E3-B141-A83135C8B9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A03D4A-01AE-4DE1-8CAB-EA3C0FB1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6</TotalTime>
  <Pages>7</Pages>
  <Words>2066</Words>
  <Characters>14449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2023-12-28T12:46:00Z</cp:lastPrinted>
  <dcterms:created xsi:type="dcterms:W3CDTF">2024-05-08T14:17:00Z</dcterms:created>
  <dcterms:modified xsi:type="dcterms:W3CDTF">2024-05-09T12:23:00Z</dcterms:modified>
</cp:coreProperties>
</file>