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079" w:rsidRPr="00FB2560" w:rsidRDefault="007E1FD0" w:rsidP="00FB2560">
      <w:pPr>
        <w:spacing w:line="276" w:lineRule="auto"/>
        <w:ind w:left="-196" w:right="-853"/>
        <w:rPr>
          <w:rFonts w:asciiTheme="minorHAnsi" w:hAnsiTheme="minorHAnsi" w:cstheme="minorHAnsi"/>
          <w:bCs/>
          <w:sz w:val="22"/>
          <w:szCs w:val="22"/>
        </w:rPr>
      </w:pPr>
      <w:r w:rsidRPr="00FB2560">
        <w:rPr>
          <w:rFonts w:asciiTheme="minorHAnsi" w:hAnsiTheme="minorHAnsi" w:cstheme="minorHAnsi"/>
          <w:bCs/>
          <w:sz w:val="22"/>
          <w:szCs w:val="22"/>
        </w:rPr>
        <w:t>DPR-K.44.</w:t>
      </w:r>
      <w:r w:rsidR="007D0BCF">
        <w:rPr>
          <w:rFonts w:asciiTheme="minorHAnsi" w:hAnsiTheme="minorHAnsi" w:cstheme="minorHAnsi"/>
          <w:bCs/>
          <w:sz w:val="22"/>
          <w:szCs w:val="22"/>
        </w:rPr>
        <w:t>68</w:t>
      </w:r>
      <w:r w:rsidRPr="00FB2560">
        <w:rPr>
          <w:rFonts w:asciiTheme="minorHAnsi" w:hAnsiTheme="minorHAnsi" w:cstheme="minorHAnsi"/>
          <w:bCs/>
          <w:sz w:val="22"/>
          <w:szCs w:val="22"/>
        </w:rPr>
        <w:t>.20</w:t>
      </w:r>
      <w:r w:rsidR="00173F59" w:rsidRPr="00FB2560">
        <w:rPr>
          <w:rFonts w:asciiTheme="minorHAnsi" w:hAnsiTheme="minorHAnsi" w:cstheme="minorHAnsi"/>
          <w:bCs/>
          <w:sz w:val="22"/>
          <w:szCs w:val="22"/>
        </w:rPr>
        <w:t>2</w:t>
      </w:r>
      <w:r w:rsidR="008C66F2">
        <w:rPr>
          <w:rFonts w:asciiTheme="minorHAnsi" w:hAnsiTheme="minorHAnsi" w:cstheme="minorHAnsi"/>
          <w:bCs/>
          <w:sz w:val="22"/>
          <w:szCs w:val="22"/>
        </w:rPr>
        <w:t>3</w:t>
      </w:r>
    </w:p>
    <w:p w:rsidR="007D0BCF" w:rsidRPr="00FB2560" w:rsidRDefault="007E1FD0" w:rsidP="00292B01">
      <w:pPr>
        <w:spacing w:line="276" w:lineRule="auto"/>
        <w:ind w:left="-196" w:right="-853"/>
        <w:rPr>
          <w:rFonts w:asciiTheme="minorHAnsi" w:hAnsiTheme="minorHAnsi" w:cstheme="minorHAnsi"/>
          <w:bCs/>
          <w:sz w:val="22"/>
          <w:szCs w:val="22"/>
        </w:rPr>
      </w:pPr>
      <w:r w:rsidRPr="00FB2560">
        <w:rPr>
          <w:rFonts w:asciiTheme="minorHAnsi" w:hAnsiTheme="minorHAnsi" w:cstheme="minorHAnsi"/>
          <w:bCs/>
          <w:sz w:val="22"/>
          <w:szCs w:val="22"/>
        </w:rPr>
        <w:t xml:space="preserve">EOD: </w:t>
      </w:r>
      <w:r w:rsidR="003D2EC7">
        <w:rPr>
          <w:rFonts w:asciiTheme="minorHAnsi" w:hAnsiTheme="minorHAnsi" w:cstheme="minorHAnsi"/>
          <w:bCs/>
          <w:sz w:val="22"/>
          <w:szCs w:val="22"/>
        </w:rPr>
        <w:t>56533</w:t>
      </w:r>
      <w:r w:rsidR="00CF6A87" w:rsidRPr="00FB2560">
        <w:rPr>
          <w:rFonts w:asciiTheme="minorHAnsi" w:hAnsiTheme="minorHAnsi" w:cstheme="minorHAnsi"/>
          <w:bCs/>
          <w:sz w:val="22"/>
          <w:szCs w:val="22"/>
        </w:rPr>
        <w:t>/</w:t>
      </w:r>
      <w:r w:rsidR="008C66F2">
        <w:rPr>
          <w:rFonts w:asciiTheme="minorHAnsi" w:hAnsiTheme="minorHAnsi" w:cstheme="minorHAnsi"/>
          <w:bCs/>
          <w:sz w:val="22"/>
          <w:szCs w:val="22"/>
        </w:rPr>
        <w:t>1</w:t>
      </w:r>
      <w:r w:rsidR="00791420">
        <w:rPr>
          <w:rFonts w:asciiTheme="minorHAnsi" w:hAnsiTheme="minorHAnsi" w:cstheme="minorHAnsi"/>
          <w:bCs/>
          <w:sz w:val="22"/>
          <w:szCs w:val="22"/>
        </w:rPr>
        <w:t>1</w:t>
      </w:r>
      <w:r w:rsidR="0016228F" w:rsidRPr="00FB2560">
        <w:rPr>
          <w:rFonts w:asciiTheme="minorHAnsi" w:hAnsiTheme="minorHAnsi" w:cstheme="minorHAnsi"/>
          <w:bCs/>
          <w:sz w:val="22"/>
          <w:szCs w:val="22"/>
        </w:rPr>
        <w:t>/202</w:t>
      </w:r>
      <w:r w:rsidR="00E25293" w:rsidRPr="00FB2560">
        <w:rPr>
          <w:rFonts w:asciiTheme="minorHAnsi" w:hAnsiTheme="minorHAnsi" w:cstheme="minorHAnsi"/>
          <w:bCs/>
          <w:sz w:val="22"/>
          <w:szCs w:val="22"/>
        </w:rPr>
        <w:t>3</w:t>
      </w:r>
    </w:p>
    <w:p w:rsidR="007E1FD0" w:rsidRPr="00FB2560" w:rsidRDefault="007E1FD0" w:rsidP="007D0BCF">
      <w:pPr>
        <w:tabs>
          <w:tab w:val="center" w:pos="5386"/>
          <w:tab w:val="left" w:pos="9000"/>
        </w:tabs>
        <w:spacing w:before="120" w:line="276" w:lineRule="auto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FB2560">
        <w:rPr>
          <w:rFonts w:asciiTheme="minorHAnsi" w:hAnsiTheme="minorHAnsi" w:cstheme="minorHAnsi"/>
          <w:b/>
          <w:sz w:val="22"/>
          <w:szCs w:val="22"/>
        </w:rPr>
        <w:t xml:space="preserve">INFORMACJA POKONTROLNA NR  </w:t>
      </w:r>
      <w:r w:rsidR="007D0BCF">
        <w:rPr>
          <w:rFonts w:asciiTheme="minorHAnsi" w:hAnsiTheme="minorHAnsi" w:cstheme="minorHAnsi"/>
          <w:b/>
          <w:sz w:val="22"/>
          <w:szCs w:val="22"/>
        </w:rPr>
        <w:t>68</w:t>
      </w:r>
      <w:r w:rsidRPr="00FB2560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Pr="00FB2560">
        <w:rPr>
          <w:rFonts w:asciiTheme="minorHAnsi" w:hAnsiTheme="minorHAnsi" w:cstheme="minorHAnsi"/>
          <w:b/>
          <w:bCs/>
          <w:sz w:val="22"/>
          <w:szCs w:val="22"/>
        </w:rPr>
        <w:fldChar w:fldCharType="begin"/>
      </w:r>
      <w:r w:rsidRPr="00FB2560">
        <w:rPr>
          <w:rFonts w:asciiTheme="minorHAnsi" w:hAnsiTheme="minorHAnsi" w:cstheme="minorHAnsi"/>
          <w:b/>
          <w:bCs/>
          <w:sz w:val="22"/>
          <w:szCs w:val="22"/>
        </w:rPr>
        <w:instrText xml:space="preserve"> DOCPROPERTY  P/D  \* MERGEFORMAT </w:instrText>
      </w:r>
      <w:r w:rsidRPr="00FB2560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="00B07C1E" w:rsidRPr="00FB2560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B2560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FB2560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173F59" w:rsidRPr="00FB2560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FB2560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173F59" w:rsidRPr="00FB2560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8C66F2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FB2560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Pr="00FB2560">
        <w:rPr>
          <w:rFonts w:asciiTheme="minorHAnsi" w:hAnsiTheme="minorHAnsi" w:cstheme="minorHAnsi"/>
          <w:b/>
          <w:bCs/>
          <w:sz w:val="22"/>
          <w:szCs w:val="22"/>
        </w:rPr>
        <w:fldChar w:fldCharType="begin"/>
      </w:r>
      <w:r w:rsidRPr="00FB2560">
        <w:rPr>
          <w:rFonts w:asciiTheme="minorHAnsi" w:hAnsiTheme="minorHAnsi" w:cstheme="minorHAnsi"/>
          <w:b/>
          <w:bCs/>
          <w:sz w:val="22"/>
          <w:szCs w:val="22"/>
        </w:rPr>
        <w:instrText xml:space="preserve"> DOCPROPERTY  nr-I/II  \* MERGEFORMAT </w:instrText>
      </w:r>
      <w:r w:rsidRPr="00FB2560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="00B07C1E" w:rsidRPr="00FB2560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FB2560">
        <w:rPr>
          <w:rFonts w:asciiTheme="minorHAnsi" w:hAnsiTheme="minorHAnsi" w:cstheme="minorHAnsi"/>
          <w:b/>
          <w:sz w:val="22"/>
          <w:szCs w:val="22"/>
        </w:rPr>
        <w:fldChar w:fldCharType="end"/>
      </w:r>
    </w:p>
    <w:p w:rsidR="007E1FD0" w:rsidRPr="00FB2560" w:rsidRDefault="007E1FD0" w:rsidP="007D0BCF">
      <w:pPr>
        <w:spacing w:before="120" w:after="120" w:line="276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FB2560">
        <w:rPr>
          <w:rFonts w:asciiTheme="minorHAnsi" w:hAnsiTheme="minorHAnsi" w:cstheme="minorHAnsi"/>
          <w:b/>
          <w:sz w:val="22"/>
          <w:szCs w:val="22"/>
        </w:rPr>
        <w:t>Z KONTROLI REALIZACJI PROJEKTU</w:t>
      </w:r>
    </w:p>
    <w:tbl>
      <w:tblPr>
        <w:tblW w:w="1094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718"/>
        <w:gridCol w:w="845"/>
        <w:gridCol w:w="383"/>
        <w:gridCol w:w="87"/>
        <w:gridCol w:w="661"/>
        <w:gridCol w:w="142"/>
        <w:gridCol w:w="876"/>
        <w:gridCol w:w="266"/>
        <w:gridCol w:w="1641"/>
        <w:gridCol w:w="194"/>
        <w:gridCol w:w="1896"/>
        <w:gridCol w:w="210"/>
        <w:gridCol w:w="2430"/>
      </w:tblGrid>
      <w:tr w:rsidR="007D0BCF" w:rsidRPr="000F3812" w:rsidTr="0097438F">
        <w:trPr>
          <w:trHeight w:val="50"/>
        </w:trPr>
        <w:tc>
          <w:tcPr>
            <w:tcW w:w="109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D0BCF" w:rsidRPr="000F3812" w:rsidRDefault="007D0BCF" w:rsidP="0097438F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F3812">
              <w:rPr>
                <w:rFonts w:asciiTheme="minorHAnsi" w:hAnsiTheme="minorHAnsi" w:cstheme="minorHAnsi"/>
                <w:b/>
                <w:sz w:val="22"/>
                <w:szCs w:val="22"/>
              </w:rPr>
              <w:t>1.CZĘŚĆ OGÓLNA</w:t>
            </w:r>
          </w:p>
        </w:tc>
      </w:tr>
      <w:tr w:rsidR="007D0BCF" w:rsidRPr="000F3812" w:rsidTr="0097438F">
        <w:tc>
          <w:tcPr>
            <w:tcW w:w="2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CF" w:rsidRPr="000F3812" w:rsidRDefault="007D0BCF" w:rsidP="0097438F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F3812">
              <w:rPr>
                <w:rFonts w:asciiTheme="minorHAnsi" w:hAnsiTheme="minorHAnsi" w:cstheme="minorHAnsi"/>
                <w:iCs/>
                <w:sz w:val="22"/>
                <w:szCs w:val="22"/>
              </w:rPr>
              <w:t>Termin przeprowadzenia kontroli</w:t>
            </w:r>
          </w:p>
        </w:tc>
        <w:tc>
          <w:tcPr>
            <w:tcW w:w="8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CF" w:rsidRPr="000F3812" w:rsidRDefault="007D0BCF" w:rsidP="0097438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</w:t>
            </w:r>
            <w:r w:rsidRPr="000F3812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0F3812">
              <w:rPr>
                <w:rFonts w:asciiTheme="minorHAnsi" w:hAnsiTheme="minorHAnsi" w:cstheme="minorHAnsi"/>
                <w:sz w:val="22"/>
                <w:szCs w:val="22"/>
              </w:rPr>
              <w:t>.202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0F3812">
              <w:rPr>
                <w:rFonts w:asciiTheme="minorHAnsi" w:hAnsiTheme="minorHAnsi" w:cstheme="minorHAnsi"/>
                <w:sz w:val="22"/>
                <w:szCs w:val="22"/>
              </w:rPr>
              <w:t xml:space="preserve"> r. – </w:t>
            </w:r>
            <w:r w:rsidR="0097438F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  <w:r w:rsidRPr="006915A7">
              <w:rPr>
                <w:rFonts w:asciiTheme="minorHAnsi" w:hAnsiTheme="minorHAnsi" w:cstheme="minorHAnsi"/>
                <w:sz w:val="22"/>
                <w:szCs w:val="22"/>
              </w:rPr>
              <w:t>.1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6915A7">
              <w:rPr>
                <w:rFonts w:asciiTheme="minorHAnsi" w:hAnsiTheme="minorHAnsi" w:cstheme="minorHAnsi"/>
                <w:sz w:val="22"/>
                <w:szCs w:val="22"/>
              </w:rPr>
              <w:t>.202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6915A7">
              <w:rPr>
                <w:rFonts w:asciiTheme="minorHAnsi" w:hAnsiTheme="minorHAnsi" w:cstheme="minorHAnsi"/>
                <w:sz w:val="22"/>
                <w:szCs w:val="22"/>
              </w:rPr>
              <w:t xml:space="preserve"> r.</w:t>
            </w:r>
          </w:p>
        </w:tc>
      </w:tr>
      <w:tr w:rsidR="007D0BCF" w:rsidRPr="000F3812" w:rsidTr="0097438F">
        <w:tc>
          <w:tcPr>
            <w:tcW w:w="2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CF" w:rsidRPr="000F3812" w:rsidRDefault="007D0BCF" w:rsidP="0097438F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F3812">
              <w:rPr>
                <w:rFonts w:asciiTheme="minorHAnsi" w:hAnsiTheme="minorHAnsi" w:cstheme="minorHAnsi"/>
                <w:iCs/>
                <w:sz w:val="22"/>
                <w:szCs w:val="22"/>
              </w:rPr>
              <w:t>Numer Umowy/Decyzji o dofinansowanie</w:t>
            </w:r>
          </w:p>
        </w:tc>
        <w:tc>
          <w:tcPr>
            <w:tcW w:w="8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CF" w:rsidRPr="000F3812" w:rsidRDefault="007D0BCF" w:rsidP="0097438F">
            <w:pPr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F3812">
              <w:rPr>
                <w:rFonts w:asciiTheme="minorHAnsi" w:hAnsiTheme="minorHAnsi" w:cstheme="minorHAnsi"/>
                <w:sz w:val="22"/>
                <w:szCs w:val="22"/>
              </w:rPr>
              <w:t>RPPM.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10.04.00-22-0004/19</w:t>
            </w:r>
            <w:r w:rsidRPr="000F3812">
              <w:rPr>
                <w:rFonts w:asciiTheme="minorHAnsi" w:hAnsiTheme="minorHAnsi" w:cstheme="minorHAnsi"/>
                <w:sz w:val="22"/>
                <w:szCs w:val="22"/>
              </w:rPr>
              <w:t>-00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F3812">
              <w:rPr>
                <w:rFonts w:asciiTheme="minorHAnsi" w:hAnsiTheme="minorHAnsi" w:cstheme="minorHAnsi"/>
                <w:sz w:val="22"/>
                <w:szCs w:val="22"/>
              </w:rPr>
              <w:t>zmienionej Aneksami nr:</w:t>
            </w:r>
          </w:p>
          <w:p w:rsidR="007D0BCF" w:rsidRPr="000F3812" w:rsidRDefault="007D0BCF" w:rsidP="0097438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F3812">
              <w:rPr>
                <w:rFonts w:asciiTheme="minorHAnsi" w:hAnsiTheme="minorHAnsi" w:cstheme="minorHAnsi"/>
                <w:sz w:val="22"/>
                <w:szCs w:val="22"/>
              </w:rPr>
              <w:t>RPPM.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10.04.00-22-0004/19</w:t>
            </w:r>
            <w:r w:rsidRPr="000F3812">
              <w:rPr>
                <w:rFonts w:asciiTheme="minorHAnsi" w:hAnsiTheme="minorHAnsi" w:cstheme="minorHAnsi"/>
                <w:sz w:val="22"/>
                <w:szCs w:val="22"/>
              </w:rPr>
              <w:t xml:space="preserve">-01 z dnia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29.12.2020</w:t>
            </w:r>
            <w:r w:rsidRPr="000F3812">
              <w:rPr>
                <w:rFonts w:asciiTheme="minorHAnsi" w:hAnsiTheme="minorHAnsi" w:cstheme="minorHAnsi"/>
                <w:sz w:val="22"/>
                <w:szCs w:val="22"/>
              </w:rPr>
              <w:t xml:space="preserve"> r.</w:t>
            </w:r>
          </w:p>
          <w:p w:rsidR="007D0BCF" w:rsidRPr="000F3812" w:rsidRDefault="007D0BCF" w:rsidP="0097438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F3812">
              <w:rPr>
                <w:rFonts w:asciiTheme="minorHAnsi" w:hAnsiTheme="minorHAnsi" w:cstheme="minorHAnsi"/>
                <w:sz w:val="22"/>
                <w:szCs w:val="22"/>
              </w:rPr>
              <w:t>RPPM.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10.04.00-22-0004/19</w:t>
            </w:r>
            <w:r w:rsidRPr="000F3812">
              <w:rPr>
                <w:rFonts w:asciiTheme="minorHAnsi" w:hAnsiTheme="minorHAnsi" w:cstheme="minorHAnsi"/>
                <w:sz w:val="22"/>
                <w:szCs w:val="22"/>
              </w:rPr>
              <w:t xml:space="preserve">-02 z dnia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10.08.2022</w:t>
            </w:r>
            <w:r w:rsidRPr="000F3812">
              <w:rPr>
                <w:rFonts w:asciiTheme="minorHAnsi" w:hAnsiTheme="minorHAnsi" w:cstheme="minorHAnsi"/>
                <w:sz w:val="22"/>
                <w:szCs w:val="22"/>
              </w:rPr>
              <w:t xml:space="preserve"> r. </w:t>
            </w:r>
          </w:p>
        </w:tc>
      </w:tr>
      <w:tr w:rsidR="007D0BCF" w:rsidRPr="000F3812" w:rsidTr="0097438F">
        <w:trPr>
          <w:trHeight w:val="456"/>
        </w:trPr>
        <w:tc>
          <w:tcPr>
            <w:tcW w:w="2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CF" w:rsidRPr="000F3812" w:rsidRDefault="007D0BCF" w:rsidP="0097438F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F3812">
              <w:rPr>
                <w:rFonts w:asciiTheme="minorHAnsi" w:hAnsiTheme="minorHAnsi" w:cstheme="minorHAnsi"/>
                <w:iCs/>
                <w:sz w:val="22"/>
                <w:szCs w:val="22"/>
              </w:rPr>
              <w:t>Data podpisania umowy</w:t>
            </w:r>
          </w:p>
        </w:tc>
        <w:tc>
          <w:tcPr>
            <w:tcW w:w="8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CF" w:rsidRPr="000F3812" w:rsidRDefault="007D0BCF" w:rsidP="0097438F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</w:t>
            </w:r>
            <w:r w:rsidRPr="000F3812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Pr="000F3812">
              <w:rPr>
                <w:rFonts w:asciiTheme="minorHAnsi" w:hAnsiTheme="minorHAnsi" w:cstheme="minorHAnsi"/>
                <w:sz w:val="22"/>
                <w:szCs w:val="22"/>
              </w:rPr>
              <w:t>.201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Pr="000F3812">
              <w:rPr>
                <w:rFonts w:asciiTheme="minorHAnsi" w:hAnsiTheme="minorHAnsi" w:cstheme="minorHAnsi"/>
                <w:sz w:val="22"/>
                <w:szCs w:val="22"/>
              </w:rPr>
              <w:t xml:space="preserve"> r.</w:t>
            </w:r>
          </w:p>
        </w:tc>
      </w:tr>
      <w:tr w:rsidR="007D0BCF" w:rsidRPr="000F3812" w:rsidTr="0097438F">
        <w:trPr>
          <w:trHeight w:val="534"/>
        </w:trPr>
        <w:tc>
          <w:tcPr>
            <w:tcW w:w="2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CF" w:rsidRPr="000F3812" w:rsidRDefault="007D0BCF" w:rsidP="0097438F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F3812">
              <w:rPr>
                <w:rFonts w:asciiTheme="minorHAnsi" w:hAnsiTheme="minorHAnsi" w:cstheme="minorHAnsi"/>
                <w:iCs/>
                <w:sz w:val="22"/>
                <w:szCs w:val="22"/>
              </w:rPr>
              <w:t>Nazwa Projektu</w:t>
            </w:r>
          </w:p>
        </w:tc>
        <w:tc>
          <w:tcPr>
            <w:tcW w:w="8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CF" w:rsidRPr="000F3812" w:rsidRDefault="007D0BCF" w:rsidP="0097438F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D7DF1">
              <w:rPr>
                <w:rFonts w:asciiTheme="minorHAnsi" w:hAnsiTheme="minorHAnsi" w:cstheme="minorHAnsi"/>
                <w:sz w:val="22"/>
                <w:szCs w:val="22"/>
              </w:rPr>
              <w:t>Kompleksowa wymiana źródeł ciepła w obiektach użyteczności publicznej na terenie Powiatu Bytowskiego</w:t>
            </w:r>
          </w:p>
        </w:tc>
      </w:tr>
      <w:tr w:rsidR="007D0BCF" w:rsidRPr="000F3812" w:rsidTr="0097438F">
        <w:trPr>
          <w:trHeight w:val="527"/>
        </w:trPr>
        <w:tc>
          <w:tcPr>
            <w:tcW w:w="2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CF" w:rsidRPr="000F3812" w:rsidRDefault="007D0BCF" w:rsidP="0097438F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F3812">
              <w:rPr>
                <w:rFonts w:asciiTheme="minorHAnsi" w:hAnsiTheme="minorHAnsi" w:cstheme="minorHAnsi"/>
                <w:iCs/>
                <w:sz w:val="22"/>
                <w:szCs w:val="22"/>
              </w:rPr>
              <w:t>Beneficjent</w:t>
            </w:r>
          </w:p>
        </w:tc>
        <w:tc>
          <w:tcPr>
            <w:tcW w:w="8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CF" w:rsidRPr="000F3812" w:rsidRDefault="007D0BCF" w:rsidP="0097438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Gmina Studzienice</w:t>
            </w:r>
          </w:p>
        </w:tc>
      </w:tr>
      <w:tr w:rsidR="007D0BCF" w:rsidRPr="000F3812" w:rsidTr="0097438F">
        <w:trPr>
          <w:trHeight w:val="521"/>
        </w:trPr>
        <w:tc>
          <w:tcPr>
            <w:tcW w:w="2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CF" w:rsidRPr="000F3812" w:rsidRDefault="007D0BCF" w:rsidP="0097438F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F3812">
              <w:rPr>
                <w:rFonts w:asciiTheme="minorHAnsi" w:hAnsiTheme="minorHAnsi" w:cstheme="minorHAnsi"/>
                <w:iCs/>
                <w:sz w:val="22"/>
                <w:szCs w:val="22"/>
              </w:rPr>
              <w:t>Adres jednostki kontrolowanej</w:t>
            </w:r>
          </w:p>
        </w:tc>
        <w:tc>
          <w:tcPr>
            <w:tcW w:w="8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CF" w:rsidRPr="000F3812" w:rsidRDefault="007D0BCF" w:rsidP="0097438F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Ul. Kaszubska 9, 77-143 Studzienice</w:t>
            </w:r>
          </w:p>
        </w:tc>
      </w:tr>
      <w:tr w:rsidR="007D0BCF" w:rsidRPr="000F3812" w:rsidTr="0097438F">
        <w:trPr>
          <w:trHeight w:val="248"/>
        </w:trPr>
        <w:tc>
          <w:tcPr>
            <w:tcW w:w="13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0BCF" w:rsidRPr="000F3812" w:rsidRDefault="007D0BCF" w:rsidP="0097438F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F3812">
              <w:rPr>
                <w:rFonts w:asciiTheme="minorHAnsi" w:hAnsiTheme="minorHAnsi" w:cstheme="minorHAnsi"/>
                <w:iCs/>
                <w:sz w:val="22"/>
                <w:szCs w:val="22"/>
              </w:rPr>
              <w:t>Projekt partnerski</w:t>
            </w:r>
          </w:p>
        </w:tc>
        <w:tc>
          <w:tcPr>
            <w:tcW w:w="13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0BCF" w:rsidRPr="000F3812" w:rsidRDefault="007D0BCF" w:rsidP="0097438F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F3812">
              <w:rPr>
                <w:rFonts w:asciiTheme="minorHAnsi" w:hAnsiTheme="minorHAnsi" w:cstheme="minorHAnsi"/>
                <w:iCs/>
                <w:sz w:val="22"/>
                <w:szCs w:val="22"/>
              </w:rPr>
              <w:t>Nazwa partnera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0BCF" w:rsidRPr="000F3812" w:rsidRDefault="007D0BCF" w:rsidP="0097438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F3812">
              <w:rPr>
                <w:rFonts w:asciiTheme="minorHAnsi" w:hAnsiTheme="minorHAnsi" w:cstheme="minorHAnsi"/>
                <w:sz w:val="22"/>
                <w:szCs w:val="22"/>
              </w:rPr>
              <w:t xml:space="preserve">tak </w:t>
            </w:r>
          </w:p>
          <w:p w:rsidR="007D0BCF" w:rsidRPr="000F3812" w:rsidRDefault="007D0BCF" w:rsidP="0097438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F3812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0F3812">
              <w:rPr>
                <w:rFonts w:asciiTheme="minorHAnsi" w:hAnsiTheme="minorHAnsi" w:cstheme="minorHAnsi"/>
                <w:strike/>
                <w:sz w:val="22"/>
                <w:szCs w:val="22"/>
              </w:rPr>
              <w:t>nie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CF" w:rsidRPr="000F3812" w:rsidRDefault="007D0BCF" w:rsidP="0097438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F3812">
              <w:rPr>
                <w:rFonts w:asciiTheme="minorHAnsi" w:hAnsiTheme="minorHAnsi" w:cstheme="minorHAnsi"/>
                <w:iCs/>
                <w:sz w:val="22"/>
                <w:szCs w:val="22"/>
              </w:rPr>
              <w:t>Nazwa partnera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CF" w:rsidRPr="000F3812" w:rsidRDefault="007D0BCF" w:rsidP="0097438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F3812">
              <w:rPr>
                <w:rFonts w:asciiTheme="minorHAnsi" w:hAnsiTheme="minorHAnsi" w:cstheme="minorHAnsi"/>
                <w:iCs/>
                <w:sz w:val="22"/>
                <w:szCs w:val="22"/>
              </w:rPr>
              <w:t>Adres</w:t>
            </w:r>
          </w:p>
        </w:tc>
      </w:tr>
      <w:tr w:rsidR="007D0BCF" w:rsidRPr="000F3812" w:rsidTr="0097438F">
        <w:trPr>
          <w:trHeight w:val="405"/>
        </w:trPr>
        <w:tc>
          <w:tcPr>
            <w:tcW w:w="13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BCF" w:rsidRPr="000F3812" w:rsidRDefault="007D0BCF" w:rsidP="0097438F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3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BCF" w:rsidRPr="000F3812" w:rsidRDefault="007D0BCF" w:rsidP="0097438F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BCF" w:rsidRPr="000F3812" w:rsidRDefault="007D0BCF" w:rsidP="0097438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CF" w:rsidRPr="00AD7DF1" w:rsidRDefault="007D0BCF" w:rsidP="0097438F">
            <w:pPr>
              <w:rPr>
                <w:rFonts w:ascii="Calibri" w:hAnsi="Calibri" w:cs="Calibri"/>
                <w:sz w:val="22"/>
              </w:rPr>
            </w:pPr>
            <w:r w:rsidRPr="00AD7DF1">
              <w:rPr>
                <w:rFonts w:ascii="Calibri" w:hAnsi="Calibri" w:cs="Calibri"/>
                <w:sz w:val="22"/>
              </w:rPr>
              <w:t>Gmina Parchowo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CF" w:rsidRPr="000F3812" w:rsidRDefault="007D0BCF" w:rsidP="0097438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Ul. Krótka 2, 77-124 Parchowo</w:t>
            </w:r>
          </w:p>
        </w:tc>
      </w:tr>
      <w:tr w:rsidR="007D0BCF" w:rsidRPr="000F3812" w:rsidTr="0097438F">
        <w:trPr>
          <w:trHeight w:val="427"/>
        </w:trPr>
        <w:tc>
          <w:tcPr>
            <w:tcW w:w="13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BCF" w:rsidRPr="000F3812" w:rsidRDefault="007D0BCF" w:rsidP="0097438F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3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BCF" w:rsidRPr="000F3812" w:rsidRDefault="007D0BCF" w:rsidP="0097438F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BCF" w:rsidRPr="000F3812" w:rsidRDefault="007D0BCF" w:rsidP="0097438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CF" w:rsidRPr="00AD7DF1" w:rsidRDefault="007D0BCF" w:rsidP="0097438F">
            <w:pPr>
              <w:rPr>
                <w:rFonts w:ascii="Calibri" w:hAnsi="Calibri" w:cs="Calibri"/>
                <w:sz w:val="22"/>
              </w:rPr>
            </w:pPr>
            <w:r w:rsidRPr="00AD7DF1">
              <w:rPr>
                <w:rFonts w:ascii="Calibri" w:hAnsi="Calibri" w:cs="Calibri"/>
                <w:sz w:val="22"/>
              </w:rPr>
              <w:t>Gmina Bytów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CF" w:rsidRPr="000F3812" w:rsidRDefault="007D0BCF" w:rsidP="0097438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Ul. 1 Maja 15, 77-100 Bytów</w:t>
            </w:r>
          </w:p>
        </w:tc>
      </w:tr>
      <w:tr w:rsidR="007D0BCF" w:rsidRPr="000F3812" w:rsidTr="0097438F">
        <w:trPr>
          <w:trHeight w:val="375"/>
        </w:trPr>
        <w:tc>
          <w:tcPr>
            <w:tcW w:w="13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BCF" w:rsidRPr="000F3812" w:rsidRDefault="007D0BCF" w:rsidP="0097438F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3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BCF" w:rsidRPr="000F3812" w:rsidRDefault="007D0BCF" w:rsidP="0097438F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BCF" w:rsidRPr="000F3812" w:rsidRDefault="007D0BCF" w:rsidP="0097438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CF" w:rsidRPr="00AD7DF1" w:rsidRDefault="007D0BCF" w:rsidP="0097438F">
            <w:pPr>
              <w:rPr>
                <w:rFonts w:ascii="Calibri" w:hAnsi="Calibri" w:cs="Calibri"/>
                <w:sz w:val="22"/>
              </w:rPr>
            </w:pPr>
            <w:r w:rsidRPr="00AD7DF1">
              <w:rPr>
                <w:rFonts w:ascii="Calibri" w:hAnsi="Calibri" w:cs="Calibri"/>
                <w:sz w:val="22"/>
              </w:rPr>
              <w:t>Powiat Bytowski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CF" w:rsidRPr="000F3812" w:rsidRDefault="007D0BCF" w:rsidP="0097438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Ul. Ks. Dr. Bolesława Domańskiego 2, 77-100 Bytów</w:t>
            </w:r>
          </w:p>
        </w:tc>
      </w:tr>
      <w:tr w:rsidR="007D0BCF" w:rsidRPr="000F3812" w:rsidTr="0097438F">
        <w:trPr>
          <w:trHeight w:val="423"/>
        </w:trPr>
        <w:tc>
          <w:tcPr>
            <w:tcW w:w="13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BCF" w:rsidRPr="000F3812" w:rsidRDefault="007D0BCF" w:rsidP="0097438F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3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BCF" w:rsidRPr="000F3812" w:rsidRDefault="007D0BCF" w:rsidP="0097438F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BCF" w:rsidRPr="000F3812" w:rsidRDefault="007D0BCF" w:rsidP="0097438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CF" w:rsidRPr="00AD7DF1" w:rsidRDefault="007D0BCF" w:rsidP="0097438F">
            <w:pPr>
              <w:rPr>
                <w:rFonts w:ascii="Calibri" w:hAnsi="Calibri" w:cs="Calibri"/>
                <w:sz w:val="22"/>
              </w:rPr>
            </w:pPr>
            <w:r w:rsidRPr="00AD7DF1">
              <w:rPr>
                <w:rFonts w:ascii="Calibri" w:hAnsi="Calibri" w:cs="Calibri"/>
                <w:sz w:val="22"/>
              </w:rPr>
              <w:t>Gmina Tuchomie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CF" w:rsidRPr="000F3812" w:rsidRDefault="007D0BCF" w:rsidP="0097438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Ul. Jana III Sobieskiego 16, 77-133 Tuchomie</w:t>
            </w:r>
          </w:p>
        </w:tc>
      </w:tr>
      <w:tr w:rsidR="007D0BCF" w:rsidRPr="000F3812" w:rsidTr="0097438F">
        <w:trPr>
          <w:trHeight w:val="415"/>
        </w:trPr>
        <w:tc>
          <w:tcPr>
            <w:tcW w:w="13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BCF" w:rsidRPr="000F3812" w:rsidRDefault="007D0BCF" w:rsidP="0097438F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3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BCF" w:rsidRPr="000F3812" w:rsidRDefault="007D0BCF" w:rsidP="0097438F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BCF" w:rsidRPr="000F3812" w:rsidRDefault="007D0BCF" w:rsidP="0097438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CF" w:rsidRPr="00AD7DF1" w:rsidRDefault="007D0BCF" w:rsidP="0097438F">
            <w:pPr>
              <w:rPr>
                <w:rFonts w:ascii="Calibri" w:hAnsi="Calibri" w:cs="Calibri"/>
                <w:sz w:val="22"/>
              </w:rPr>
            </w:pPr>
            <w:r w:rsidRPr="00AD7DF1">
              <w:rPr>
                <w:rFonts w:ascii="Calibri" w:hAnsi="Calibri" w:cs="Calibri"/>
                <w:sz w:val="22"/>
              </w:rPr>
              <w:t>Gmina Lipnica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CF" w:rsidRPr="000F3812" w:rsidRDefault="007D0BCF" w:rsidP="0097438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Ul. Józefa Słomińskiego 19, 77-130 Lipnica</w:t>
            </w:r>
          </w:p>
        </w:tc>
      </w:tr>
      <w:tr w:rsidR="007D0BCF" w:rsidRPr="000F3812" w:rsidTr="0097438F">
        <w:trPr>
          <w:trHeight w:val="415"/>
        </w:trPr>
        <w:tc>
          <w:tcPr>
            <w:tcW w:w="13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BCF" w:rsidRPr="000F3812" w:rsidRDefault="007D0BCF" w:rsidP="0097438F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3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BCF" w:rsidRPr="000F3812" w:rsidRDefault="007D0BCF" w:rsidP="0097438F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BCF" w:rsidRPr="000F3812" w:rsidRDefault="007D0BCF" w:rsidP="0097438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CF" w:rsidRPr="00AD7DF1" w:rsidRDefault="007D0BCF" w:rsidP="0097438F">
            <w:pPr>
              <w:rPr>
                <w:rFonts w:ascii="Calibri" w:hAnsi="Calibri" w:cs="Calibri"/>
                <w:sz w:val="22"/>
              </w:rPr>
            </w:pPr>
            <w:r w:rsidRPr="00AD7DF1">
              <w:rPr>
                <w:rFonts w:ascii="Calibri" w:hAnsi="Calibri" w:cs="Calibri"/>
                <w:sz w:val="22"/>
              </w:rPr>
              <w:t>Gmina Kołczygłowy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CF" w:rsidRPr="000F3812" w:rsidRDefault="007D0BCF" w:rsidP="0097438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Ul. Słupska 56, 77-140 Kołczygłowy</w:t>
            </w:r>
          </w:p>
        </w:tc>
      </w:tr>
      <w:tr w:rsidR="007D0BCF" w:rsidRPr="000F3812" w:rsidTr="0097438F">
        <w:trPr>
          <w:trHeight w:val="415"/>
        </w:trPr>
        <w:tc>
          <w:tcPr>
            <w:tcW w:w="13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CF" w:rsidRPr="000F3812" w:rsidRDefault="007D0BCF" w:rsidP="0097438F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31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CF" w:rsidRPr="000F3812" w:rsidRDefault="007D0BCF" w:rsidP="0097438F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CF" w:rsidRPr="000F3812" w:rsidRDefault="007D0BCF" w:rsidP="0097438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CF" w:rsidRPr="00AD7DF1" w:rsidRDefault="007D0BCF" w:rsidP="0097438F">
            <w:pPr>
              <w:rPr>
                <w:rFonts w:ascii="Calibri" w:hAnsi="Calibri" w:cs="Calibri"/>
                <w:sz w:val="22"/>
              </w:rPr>
            </w:pPr>
            <w:r w:rsidRPr="00AD7DF1">
              <w:rPr>
                <w:rFonts w:ascii="Calibri" w:hAnsi="Calibri" w:cs="Calibri"/>
                <w:sz w:val="22"/>
              </w:rPr>
              <w:t>Gmina Czarna Dąbrówka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CF" w:rsidRPr="000F3812" w:rsidRDefault="007D0BCF" w:rsidP="0097438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Ul. Gdańska 5, 77-116 Czarna Dąbrówka</w:t>
            </w:r>
          </w:p>
        </w:tc>
      </w:tr>
      <w:tr w:rsidR="007D0BCF" w:rsidRPr="000F3812" w:rsidTr="0097438F">
        <w:trPr>
          <w:trHeight w:val="529"/>
        </w:trPr>
        <w:tc>
          <w:tcPr>
            <w:tcW w:w="2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CF" w:rsidRPr="000F3812" w:rsidRDefault="007D0BCF" w:rsidP="0097438F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F3812">
              <w:rPr>
                <w:rFonts w:asciiTheme="minorHAnsi" w:hAnsiTheme="minorHAnsi" w:cstheme="minorHAnsi"/>
                <w:iCs/>
                <w:sz w:val="22"/>
                <w:szCs w:val="22"/>
              </w:rPr>
              <w:t>Miejsce realizacji projektu</w:t>
            </w:r>
          </w:p>
        </w:tc>
        <w:tc>
          <w:tcPr>
            <w:tcW w:w="8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CF" w:rsidRDefault="007D0BCF" w:rsidP="007D0BCF">
            <w:pPr>
              <w:pStyle w:val="Akapitzlist"/>
              <w:numPr>
                <w:ilvl w:val="0"/>
                <w:numId w:val="41"/>
              </w:numPr>
              <w:spacing w:before="120" w:after="120" w:line="276" w:lineRule="auto"/>
              <w:ind w:left="408" w:hanging="35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Gmina Studzienice (Studzienice, Półczno, Sominy, Przewóz, Skwierawy);</w:t>
            </w:r>
          </w:p>
          <w:p w:rsidR="007D0BCF" w:rsidRDefault="007D0BCF" w:rsidP="007D0BCF">
            <w:pPr>
              <w:pStyle w:val="Akapitzlist"/>
              <w:numPr>
                <w:ilvl w:val="0"/>
                <w:numId w:val="41"/>
              </w:numPr>
              <w:spacing w:before="120" w:after="120" w:line="276" w:lineRule="auto"/>
              <w:ind w:left="408" w:hanging="35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Gmina Parchowo (Sylczno, Parchowo);</w:t>
            </w:r>
          </w:p>
          <w:p w:rsidR="007D0BCF" w:rsidRDefault="007D0BCF" w:rsidP="007D0BCF">
            <w:pPr>
              <w:pStyle w:val="Akapitzlist"/>
              <w:numPr>
                <w:ilvl w:val="0"/>
                <w:numId w:val="41"/>
              </w:numPr>
              <w:spacing w:before="120" w:after="120" w:line="276" w:lineRule="auto"/>
              <w:ind w:left="408" w:hanging="35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Gmina Bytów (Ząbinowice, Gostkowo, Pomysk Wielki);</w:t>
            </w:r>
          </w:p>
          <w:p w:rsidR="007D0BCF" w:rsidRDefault="007D0BCF" w:rsidP="007D0BCF">
            <w:pPr>
              <w:pStyle w:val="Akapitzlist"/>
              <w:numPr>
                <w:ilvl w:val="0"/>
                <w:numId w:val="41"/>
              </w:numPr>
              <w:spacing w:before="120" w:after="120" w:line="276" w:lineRule="auto"/>
              <w:ind w:left="408" w:hanging="35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Gmina Tuchomie (Tuchomie);</w:t>
            </w:r>
          </w:p>
          <w:p w:rsidR="007D0BCF" w:rsidRDefault="007D0BCF" w:rsidP="007D0BCF">
            <w:pPr>
              <w:pStyle w:val="Akapitzlist"/>
              <w:numPr>
                <w:ilvl w:val="0"/>
                <w:numId w:val="41"/>
              </w:numPr>
              <w:spacing w:before="120" w:after="120" w:line="276" w:lineRule="auto"/>
              <w:ind w:left="408" w:hanging="35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Gmina Lipnica (Prądzona, Łąkie, Lipnica);</w:t>
            </w:r>
          </w:p>
          <w:p w:rsidR="007D0BCF" w:rsidRDefault="007D0BCF" w:rsidP="007D0BCF">
            <w:pPr>
              <w:pStyle w:val="Akapitzlist"/>
              <w:numPr>
                <w:ilvl w:val="0"/>
                <w:numId w:val="41"/>
              </w:numPr>
              <w:spacing w:before="120" w:after="120" w:line="276" w:lineRule="auto"/>
              <w:ind w:left="408" w:hanging="35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Gmina Kołczygłowy (Łubno);</w:t>
            </w:r>
          </w:p>
          <w:p w:rsidR="007D0BCF" w:rsidRDefault="007D0BCF" w:rsidP="007D0BCF">
            <w:pPr>
              <w:pStyle w:val="Akapitzlist"/>
              <w:numPr>
                <w:ilvl w:val="0"/>
                <w:numId w:val="41"/>
              </w:numPr>
              <w:spacing w:before="120" w:after="120" w:line="276" w:lineRule="auto"/>
              <w:ind w:left="408" w:hanging="35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Gmina Czarna Dąbrówka (Rokity, Czarna Dąbrówka, Jasień, Mikorowo);</w:t>
            </w:r>
          </w:p>
          <w:p w:rsidR="007D0BCF" w:rsidRPr="000F3812" w:rsidRDefault="007D0BCF" w:rsidP="007D0BCF">
            <w:pPr>
              <w:pStyle w:val="Akapitzlist"/>
              <w:numPr>
                <w:ilvl w:val="0"/>
                <w:numId w:val="41"/>
              </w:numPr>
              <w:spacing w:before="120" w:after="120" w:line="276" w:lineRule="auto"/>
              <w:ind w:left="408" w:hanging="35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Gmina Miastko (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Łodzierz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).</w:t>
            </w:r>
          </w:p>
        </w:tc>
      </w:tr>
      <w:tr w:rsidR="007D0BCF" w:rsidRPr="000F3812" w:rsidTr="0097438F">
        <w:trPr>
          <w:trHeight w:val="523"/>
        </w:trPr>
        <w:tc>
          <w:tcPr>
            <w:tcW w:w="2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CF" w:rsidRPr="000F3812" w:rsidRDefault="007D0BCF" w:rsidP="0097438F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F3812">
              <w:rPr>
                <w:rFonts w:asciiTheme="minorHAnsi" w:hAnsiTheme="minorHAnsi" w:cstheme="minorHAnsi"/>
                <w:iCs/>
                <w:sz w:val="22"/>
                <w:szCs w:val="22"/>
              </w:rPr>
              <w:t>Rodzaj/typ</w:t>
            </w:r>
            <w:r w:rsidRPr="000F3812">
              <w:rPr>
                <w:rStyle w:val="Odwoanieprzypisudolnego"/>
                <w:rFonts w:asciiTheme="minorHAnsi" w:hAnsiTheme="minorHAnsi" w:cstheme="minorHAnsi"/>
                <w:iCs/>
                <w:sz w:val="22"/>
                <w:szCs w:val="22"/>
              </w:rPr>
              <w:footnoteReference w:id="1"/>
            </w:r>
            <w:r w:rsidRPr="000F3812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kontroli</w:t>
            </w:r>
          </w:p>
        </w:tc>
        <w:tc>
          <w:tcPr>
            <w:tcW w:w="8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CF" w:rsidRPr="000F3812" w:rsidRDefault="007D0BCF" w:rsidP="0097438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F3812">
              <w:rPr>
                <w:rFonts w:asciiTheme="minorHAnsi" w:hAnsiTheme="minorHAnsi" w:cstheme="minorHAnsi"/>
                <w:sz w:val="22"/>
                <w:szCs w:val="22"/>
              </w:rPr>
              <w:t>Kontrola planowa, na zakończenie realizacji Projektu.</w:t>
            </w:r>
          </w:p>
        </w:tc>
      </w:tr>
      <w:tr w:rsidR="007D0BCF" w:rsidRPr="000F3812" w:rsidTr="0097438F">
        <w:trPr>
          <w:trHeight w:val="547"/>
        </w:trPr>
        <w:tc>
          <w:tcPr>
            <w:tcW w:w="109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CF" w:rsidRPr="000F3812" w:rsidRDefault="007D0BCF" w:rsidP="0097438F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F381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Jednostka kontrolowana została poinformowana o przeprowadzeniu przedmiotowej kontroli pismem o sygn. DPR-K.44.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68</w:t>
            </w:r>
            <w:r w:rsidRPr="000F3812">
              <w:rPr>
                <w:rFonts w:asciiTheme="minorHAnsi" w:hAnsiTheme="minorHAnsi" w:cstheme="minorHAnsi"/>
                <w:sz w:val="22"/>
                <w:szCs w:val="22"/>
              </w:rPr>
              <w:t>.202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0F3812">
              <w:rPr>
                <w:rFonts w:asciiTheme="minorHAnsi" w:hAnsiTheme="minorHAnsi" w:cstheme="minorHAnsi"/>
                <w:sz w:val="22"/>
                <w:szCs w:val="22"/>
              </w:rPr>
              <w:t xml:space="preserve">, EOD: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39982</w:t>
            </w:r>
            <w:r w:rsidRPr="000F3812">
              <w:rPr>
                <w:rFonts w:asciiTheme="minorHAnsi" w:hAnsiTheme="minorHAnsi" w:cstheme="minorHAnsi"/>
                <w:sz w:val="22"/>
                <w:szCs w:val="22"/>
              </w:rPr>
              <w:t>/0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0F3812">
              <w:rPr>
                <w:rFonts w:asciiTheme="minorHAnsi" w:hAnsiTheme="minorHAnsi" w:cstheme="minorHAnsi"/>
                <w:sz w:val="22"/>
                <w:szCs w:val="22"/>
              </w:rPr>
              <w:t>/202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0F3812">
              <w:rPr>
                <w:rFonts w:asciiTheme="minorHAnsi" w:hAnsiTheme="minorHAnsi" w:cstheme="minorHAnsi"/>
                <w:sz w:val="22"/>
                <w:szCs w:val="22"/>
              </w:rPr>
              <w:t xml:space="preserve"> oraz DPR-K.44.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68</w:t>
            </w:r>
            <w:r w:rsidRPr="000F3812">
              <w:rPr>
                <w:rFonts w:asciiTheme="minorHAnsi" w:hAnsiTheme="minorHAnsi" w:cstheme="minorHAnsi"/>
                <w:sz w:val="22"/>
                <w:szCs w:val="22"/>
              </w:rPr>
              <w:t>.202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0F3812">
              <w:rPr>
                <w:rFonts w:asciiTheme="minorHAnsi" w:hAnsiTheme="minorHAnsi" w:cstheme="minorHAnsi"/>
                <w:sz w:val="22"/>
                <w:szCs w:val="22"/>
              </w:rPr>
              <w:t>, EOD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0F381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48243/09/2023</w:t>
            </w:r>
            <w:r w:rsidRPr="000F381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7D0BCF" w:rsidRPr="000F3812" w:rsidTr="0097438F">
        <w:tc>
          <w:tcPr>
            <w:tcW w:w="109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D0BCF" w:rsidRPr="000F3812" w:rsidRDefault="007D0BCF" w:rsidP="0097438F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F3812">
              <w:rPr>
                <w:rFonts w:asciiTheme="minorHAnsi" w:hAnsiTheme="minorHAnsi" w:cstheme="minorHAnsi"/>
                <w:b/>
                <w:sz w:val="22"/>
                <w:szCs w:val="22"/>
              </w:rPr>
              <w:t>1.1 Skład Zespołu Kontrolującego Instytucji Zarządzającej</w:t>
            </w:r>
          </w:p>
        </w:tc>
      </w:tr>
      <w:tr w:rsidR="007D0BCF" w:rsidRPr="000F3812" w:rsidTr="0097438F">
        <w:trPr>
          <w:trHeight w:val="19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CF" w:rsidRPr="000F3812" w:rsidRDefault="007D0BCF" w:rsidP="0097438F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F3812">
              <w:rPr>
                <w:rFonts w:asciiTheme="minorHAnsi" w:hAnsiTheme="minorHAnsi" w:cstheme="minorHAnsi"/>
                <w:i/>
                <w:sz w:val="22"/>
                <w:szCs w:val="22"/>
              </w:rPr>
              <w:t>Lp.</w:t>
            </w:r>
          </w:p>
        </w:tc>
        <w:tc>
          <w:tcPr>
            <w:tcW w:w="2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CF" w:rsidRPr="000F3812" w:rsidRDefault="007D0BCF" w:rsidP="0097438F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F3812">
              <w:rPr>
                <w:rFonts w:asciiTheme="minorHAnsi" w:hAnsiTheme="minorHAnsi" w:cstheme="minorHAnsi"/>
                <w:i/>
                <w:sz w:val="22"/>
                <w:szCs w:val="22"/>
              </w:rPr>
              <w:t>Imię i nazwisko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CF" w:rsidRPr="000F3812" w:rsidRDefault="007D0BCF" w:rsidP="0097438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F3812">
              <w:rPr>
                <w:rFonts w:asciiTheme="minorHAnsi" w:hAnsiTheme="minorHAnsi" w:cstheme="minorHAnsi"/>
                <w:i/>
                <w:sz w:val="22"/>
                <w:szCs w:val="22"/>
              </w:rPr>
              <w:t>stanowisko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CF" w:rsidRPr="000F3812" w:rsidRDefault="007D0BCF" w:rsidP="0097438F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F3812">
              <w:rPr>
                <w:rFonts w:asciiTheme="minorHAnsi" w:hAnsiTheme="minorHAnsi" w:cstheme="minorHAnsi"/>
                <w:i/>
                <w:sz w:val="22"/>
                <w:szCs w:val="22"/>
              </w:rPr>
              <w:t>referat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CF" w:rsidRPr="000F3812" w:rsidRDefault="007D0BCF" w:rsidP="0097438F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F3812">
              <w:rPr>
                <w:rFonts w:asciiTheme="minorHAnsi" w:hAnsiTheme="minorHAnsi" w:cstheme="minorHAnsi"/>
                <w:i/>
                <w:sz w:val="22"/>
                <w:szCs w:val="22"/>
              </w:rPr>
              <w:t>departament</w:t>
            </w:r>
          </w:p>
        </w:tc>
      </w:tr>
      <w:tr w:rsidR="007D0BCF" w:rsidRPr="000F3812" w:rsidTr="0097438F">
        <w:trPr>
          <w:trHeight w:val="18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CF" w:rsidRPr="000F3812" w:rsidRDefault="007D0BCF" w:rsidP="0097438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F3812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CF" w:rsidRPr="000F3812" w:rsidRDefault="007D0BCF" w:rsidP="0097438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CF" w:rsidRPr="000F3812" w:rsidRDefault="00D67889" w:rsidP="0097438F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  <w:r w:rsidR="007D0BCF" w:rsidRPr="000F3812">
              <w:rPr>
                <w:rFonts w:asciiTheme="minorHAnsi" w:hAnsiTheme="minorHAnsi" w:cstheme="minorHAnsi"/>
                <w:sz w:val="22"/>
                <w:szCs w:val="22"/>
              </w:rPr>
              <w:t>- Kierownik Zespołu Kontrolującego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CF" w:rsidRPr="000F3812" w:rsidRDefault="007D0BCF" w:rsidP="0097438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F3812">
              <w:rPr>
                <w:rFonts w:asciiTheme="minorHAnsi" w:hAnsiTheme="minorHAnsi" w:cstheme="minorHAnsi"/>
                <w:sz w:val="22"/>
                <w:szCs w:val="22"/>
              </w:rPr>
              <w:t>Referat Kontroli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CF" w:rsidRPr="000F3812" w:rsidRDefault="007D0BCF" w:rsidP="0097438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F3812">
              <w:rPr>
                <w:rFonts w:asciiTheme="minorHAnsi" w:hAnsiTheme="minorHAnsi" w:cstheme="minorHAnsi"/>
                <w:sz w:val="22"/>
                <w:szCs w:val="22"/>
              </w:rPr>
              <w:t>Departament Programów Regionalnych</w:t>
            </w:r>
          </w:p>
        </w:tc>
      </w:tr>
      <w:tr w:rsidR="007D0BCF" w:rsidRPr="000F3812" w:rsidTr="0097438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CF" w:rsidRPr="000F3812" w:rsidRDefault="007D0BCF" w:rsidP="0097438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F3812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CF" w:rsidRPr="000F3812" w:rsidRDefault="00D67889" w:rsidP="0097438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CF" w:rsidRPr="000F3812" w:rsidRDefault="00D67889" w:rsidP="0097438F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CF" w:rsidRPr="000F3812" w:rsidRDefault="007D0BCF" w:rsidP="0097438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F3812">
              <w:rPr>
                <w:rFonts w:asciiTheme="minorHAnsi" w:hAnsiTheme="minorHAnsi" w:cstheme="minorHAnsi"/>
                <w:sz w:val="22"/>
                <w:szCs w:val="22"/>
              </w:rPr>
              <w:t>Referat Kontroli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CF" w:rsidRPr="000F3812" w:rsidRDefault="007D0BCF" w:rsidP="0097438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F3812">
              <w:rPr>
                <w:rFonts w:asciiTheme="minorHAnsi" w:hAnsiTheme="minorHAnsi" w:cstheme="minorHAnsi"/>
                <w:sz w:val="22"/>
                <w:szCs w:val="22"/>
              </w:rPr>
              <w:t>Departament Programów Regionalnych</w:t>
            </w:r>
          </w:p>
        </w:tc>
      </w:tr>
      <w:tr w:rsidR="007D0BCF" w:rsidRPr="000F3812" w:rsidTr="0097438F">
        <w:trPr>
          <w:trHeight w:val="6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CF" w:rsidRPr="000F3812" w:rsidRDefault="007D0BCF" w:rsidP="0097438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F3812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2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CF" w:rsidRPr="000F3812" w:rsidRDefault="00D67889" w:rsidP="0097438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CF" w:rsidRPr="000F3812" w:rsidRDefault="00D67889" w:rsidP="0097438F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CF" w:rsidRPr="000F3812" w:rsidRDefault="007D0BCF" w:rsidP="0097438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F3812">
              <w:rPr>
                <w:rFonts w:asciiTheme="minorHAnsi" w:hAnsiTheme="minorHAnsi" w:cstheme="minorHAnsi"/>
                <w:sz w:val="22"/>
                <w:szCs w:val="22"/>
              </w:rPr>
              <w:t xml:space="preserve">Referat Kontroli 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CF" w:rsidRPr="000F3812" w:rsidRDefault="007D0BCF" w:rsidP="0097438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F3812">
              <w:rPr>
                <w:rFonts w:asciiTheme="minorHAnsi" w:hAnsiTheme="minorHAnsi" w:cstheme="minorHAnsi"/>
                <w:sz w:val="22"/>
                <w:szCs w:val="22"/>
              </w:rPr>
              <w:t>Departament Programów Regionalnych</w:t>
            </w:r>
          </w:p>
        </w:tc>
      </w:tr>
      <w:tr w:rsidR="007D0BCF" w:rsidRPr="000F3812" w:rsidTr="0097438F">
        <w:tc>
          <w:tcPr>
            <w:tcW w:w="109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D0BCF" w:rsidRPr="000F3812" w:rsidRDefault="007D0BCF" w:rsidP="0097438F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F3812">
              <w:rPr>
                <w:rFonts w:asciiTheme="minorHAnsi" w:hAnsiTheme="minorHAnsi" w:cstheme="minorHAnsi"/>
                <w:b/>
                <w:sz w:val="22"/>
                <w:szCs w:val="22"/>
              </w:rPr>
              <w:t>1.2 Osoby reprezentujące Beneficjenta</w:t>
            </w:r>
          </w:p>
        </w:tc>
      </w:tr>
      <w:tr w:rsidR="007D0BCF" w:rsidRPr="000F3812" w:rsidTr="0097438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CF" w:rsidRPr="000F3812" w:rsidRDefault="007D0BCF" w:rsidP="0097438F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F3812">
              <w:rPr>
                <w:rFonts w:asciiTheme="minorHAnsi" w:hAnsiTheme="minorHAnsi" w:cstheme="minorHAnsi"/>
                <w:i/>
                <w:sz w:val="22"/>
                <w:szCs w:val="22"/>
              </w:rPr>
              <w:t>Lp.</w:t>
            </w:r>
          </w:p>
        </w:tc>
        <w:tc>
          <w:tcPr>
            <w:tcW w:w="37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CF" w:rsidRPr="000F3812" w:rsidRDefault="007D0BCF" w:rsidP="0097438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F3812">
              <w:rPr>
                <w:rFonts w:asciiTheme="minorHAnsi" w:hAnsiTheme="minorHAnsi" w:cstheme="minorHAnsi"/>
                <w:i/>
                <w:sz w:val="22"/>
                <w:szCs w:val="22"/>
              </w:rPr>
              <w:t>Imię i nazwisko</w:t>
            </w:r>
          </w:p>
        </w:tc>
        <w:tc>
          <w:tcPr>
            <w:tcW w:w="6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CF" w:rsidRPr="000F3812" w:rsidRDefault="007D0BCF" w:rsidP="0097438F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F3812">
              <w:rPr>
                <w:rFonts w:asciiTheme="minorHAnsi" w:hAnsiTheme="minorHAnsi" w:cstheme="minorHAnsi"/>
                <w:i/>
                <w:sz w:val="22"/>
                <w:szCs w:val="22"/>
              </w:rPr>
              <w:t>stanowisko</w:t>
            </w:r>
          </w:p>
        </w:tc>
      </w:tr>
      <w:tr w:rsidR="007D0BCF" w:rsidRPr="000F3812" w:rsidTr="0097438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CF" w:rsidRPr="000F3812" w:rsidRDefault="007D0BCF" w:rsidP="0097438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F3812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7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CF" w:rsidRPr="000F3812" w:rsidRDefault="00D67889" w:rsidP="0097438F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6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CF" w:rsidRPr="000F3812" w:rsidRDefault="00D67889" w:rsidP="0097438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7D0BCF" w:rsidRPr="000F3812" w:rsidTr="0097438F">
        <w:tc>
          <w:tcPr>
            <w:tcW w:w="109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D0BCF" w:rsidRPr="000F3812" w:rsidRDefault="007D0BCF" w:rsidP="0097438F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F3812">
              <w:rPr>
                <w:rFonts w:asciiTheme="minorHAnsi" w:hAnsiTheme="minorHAnsi" w:cstheme="minorHAnsi"/>
                <w:b/>
                <w:sz w:val="22"/>
                <w:szCs w:val="22"/>
              </w:rPr>
              <w:t>1.3 Osoby udzielające wyjaśnień</w:t>
            </w:r>
          </w:p>
        </w:tc>
      </w:tr>
      <w:tr w:rsidR="007D0BCF" w:rsidRPr="000F3812" w:rsidTr="0097438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CF" w:rsidRPr="000F3812" w:rsidRDefault="007D0BCF" w:rsidP="0097438F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F3812">
              <w:rPr>
                <w:rFonts w:asciiTheme="minorHAnsi" w:hAnsiTheme="minorHAnsi" w:cstheme="minorHAnsi"/>
                <w:i/>
                <w:sz w:val="22"/>
                <w:szCs w:val="22"/>
              </w:rPr>
              <w:t>Lp.</w:t>
            </w:r>
          </w:p>
        </w:tc>
        <w:tc>
          <w:tcPr>
            <w:tcW w:w="37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CF" w:rsidRPr="000F3812" w:rsidRDefault="007D0BCF" w:rsidP="0097438F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F3812">
              <w:rPr>
                <w:rFonts w:asciiTheme="minorHAnsi" w:hAnsiTheme="minorHAnsi" w:cstheme="minorHAnsi"/>
                <w:i/>
                <w:sz w:val="22"/>
                <w:szCs w:val="22"/>
              </w:rPr>
              <w:t>Imię i nazwisko</w:t>
            </w:r>
          </w:p>
        </w:tc>
        <w:tc>
          <w:tcPr>
            <w:tcW w:w="6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CF" w:rsidRPr="000F3812" w:rsidRDefault="007D0BCF" w:rsidP="0097438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F3812">
              <w:rPr>
                <w:rFonts w:asciiTheme="minorHAnsi" w:hAnsiTheme="minorHAnsi" w:cstheme="minorHAnsi"/>
                <w:i/>
                <w:sz w:val="22"/>
                <w:szCs w:val="22"/>
              </w:rPr>
              <w:t>Stanowisko</w:t>
            </w:r>
          </w:p>
        </w:tc>
      </w:tr>
      <w:tr w:rsidR="007D0BCF" w:rsidRPr="000F3812" w:rsidTr="0097438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CF" w:rsidRPr="000F3812" w:rsidRDefault="007D0BCF" w:rsidP="0097438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F3812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7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CF" w:rsidRPr="000F3812" w:rsidRDefault="00D67889" w:rsidP="0097438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6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CF" w:rsidRPr="000F3812" w:rsidRDefault="00D67889" w:rsidP="0097438F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D67889" w:rsidRPr="000F3812" w:rsidTr="00B25BB9">
        <w:trPr>
          <w:trHeight w:val="45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89" w:rsidRPr="000F3812" w:rsidRDefault="00D67889" w:rsidP="00D6788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F3812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7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89" w:rsidRPr="000F3812" w:rsidRDefault="00D67889" w:rsidP="00D6788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6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89" w:rsidRPr="000F3812" w:rsidRDefault="00D67889" w:rsidP="00D67889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D67889" w:rsidRPr="000F3812" w:rsidTr="00B25BB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89" w:rsidRPr="000F3812" w:rsidRDefault="00D67889" w:rsidP="00D6788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F3812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7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89" w:rsidRPr="000F3812" w:rsidRDefault="00D67889" w:rsidP="00D6788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6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89" w:rsidRPr="000F3812" w:rsidRDefault="00D67889" w:rsidP="00D67889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D67889" w:rsidRPr="000F3812" w:rsidTr="00B25BB9">
        <w:trPr>
          <w:trHeight w:val="45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89" w:rsidRPr="000F3812" w:rsidRDefault="00D67889" w:rsidP="00D6788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7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89" w:rsidRPr="000F3812" w:rsidRDefault="00D67889" w:rsidP="00D6788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6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89" w:rsidRPr="000F3812" w:rsidRDefault="00D67889" w:rsidP="00D67889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D67889" w:rsidRPr="000F3812" w:rsidTr="00B25BB9">
        <w:trPr>
          <w:trHeight w:val="45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89" w:rsidRPr="000F3812" w:rsidRDefault="00D67889" w:rsidP="00D6788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0F381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7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89" w:rsidRPr="000F3812" w:rsidRDefault="00D67889" w:rsidP="00D6788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6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89" w:rsidRPr="000F3812" w:rsidRDefault="00D67889" w:rsidP="00D67889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D67889" w:rsidRPr="000F3812" w:rsidTr="00B25BB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89" w:rsidRPr="000F3812" w:rsidRDefault="00D67889" w:rsidP="00D6788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0F381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7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89" w:rsidRPr="000F3812" w:rsidRDefault="00D67889" w:rsidP="00D6788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6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89" w:rsidRPr="000F3812" w:rsidRDefault="00D67889" w:rsidP="00D67889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D67889" w:rsidRPr="000F3812" w:rsidTr="00B25BB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89" w:rsidRDefault="00D67889" w:rsidP="00D6788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37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89" w:rsidRPr="000F3812" w:rsidRDefault="00D67889" w:rsidP="00D6788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6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89" w:rsidRPr="000F3812" w:rsidRDefault="00D67889" w:rsidP="00D67889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D67889" w:rsidRPr="000F3812" w:rsidTr="00B25BB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89" w:rsidRDefault="00D67889" w:rsidP="00D6788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37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89" w:rsidRPr="000F3812" w:rsidRDefault="00D67889" w:rsidP="00D6788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6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89" w:rsidRPr="000F3812" w:rsidRDefault="00D67889" w:rsidP="00D67889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D67889" w:rsidRPr="000F3812" w:rsidTr="00B25BB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89" w:rsidRDefault="00D67889" w:rsidP="00D6788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37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89" w:rsidRPr="000F3812" w:rsidRDefault="00D67889" w:rsidP="00D6788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6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89" w:rsidRPr="000F3812" w:rsidRDefault="00D67889" w:rsidP="00D67889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7D0BCF" w:rsidRPr="000F3812" w:rsidTr="0097438F">
        <w:tc>
          <w:tcPr>
            <w:tcW w:w="10945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0BCF" w:rsidRPr="000F3812" w:rsidRDefault="007D0BCF" w:rsidP="0097438F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F3812">
              <w:rPr>
                <w:rFonts w:asciiTheme="minorHAnsi" w:hAnsiTheme="minorHAnsi" w:cstheme="minorHAnsi"/>
                <w:b/>
                <w:sz w:val="22"/>
                <w:szCs w:val="22"/>
              </w:rPr>
              <w:t>1.4 Zakres kontroli</w:t>
            </w:r>
          </w:p>
        </w:tc>
      </w:tr>
      <w:tr w:rsidR="007D0BCF" w:rsidRPr="000F3812" w:rsidTr="0097438F">
        <w:tc>
          <w:tcPr>
            <w:tcW w:w="109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0BCF" w:rsidRPr="000F3812" w:rsidRDefault="007D0BCF" w:rsidP="0097438F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F3812">
              <w:rPr>
                <w:rFonts w:asciiTheme="minorHAnsi" w:hAnsiTheme="minorHAnsi" w:cstheme="minorHAnsi"/>
                <w:b/>
                <w:sz w:val="22"/>
                <w:szCs w:val="22"/>
              </w:rPr>
              <w:t>1.4.1 Terminowość złożenia wniosku o płatność końcową</w:t>
            </w:r>
            <w:r w:rsidRPr="000F3812">
              <w:rPr>
                <w:rStyle w:val="Odwoanieprzypisudolnego"/>
                <w:rFonts w:asciiTheme="minorHAnsi" w:hAnsiTheme="minorHAnsi" w:cstheme="minorHAnsi"/>
                <w:b/>
                <w:sz w:val="22"/>
                <w:szCs w:val="22"/>
              </w:rPr>
              <w:footnoteReference w:id="2"/>
            </w:r>
            <w:r w:rsidRPr="000F381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7D0BCF" w:rsidRPr="000F3812" w:rsidTr="0097438F"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FFFF"/>
            <w:vAlign w:val="center"/>
          </w:tcPr>
          <w:p w:rsidR="007D0BCF" w:rsidRPr="000F3812" w:rsidRDefault="007D0BCF" w:rsidP="0097438F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BCF" w:rsidRPr="000F3812" w:rsidRDefault="007D0BCF" w:rsidP="0097438F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F3812">
              <w:rPr>
                <w:rFonts w:asciiTheme="minorHAnsi" w:hAnsiTheme="minorHAnsi" w:cstheme="minorHAnsi"/>
                <w:i/>
                <w:sz w:val="22"/>
                <w:szCs w:val="22"/>
              </w:rPr>
              <w:t>Termin złożenia wynikający z Umowy o dofinansowanie</w:t>
            </w:r>
          </w:p>
        </w:tc>
        <w:tc>
          <w:tcPr>
            <w:tcW w:w="4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BCF" w:rsidRPr="000F3812" w:rsidRDefault="007D0BCF" w:rsidP="0097438F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 w:rsidRPr="000F3812">
              <w:rPr>
                <w:rFonts w:asciiTheme="minorHAnsi" w:hAnsiTheme="minorHAnsi" w:cstheme="minorHAnsi"/>
                <w:i/>
                <w:sz w:val="22"/>
                <w:szCs w:val="22"/>
              </w:rPr>
              <w:t>Rzeczywisty termin złożenia</w:t>
            </w:r>
          </w:p>
        </w:tc>
      </w:tr>
      <w:tr w:rsidR="007D0BCF" w:rsidRPr="000F3812" w:rsidTr="0097438F"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CF" w:rsidRPr="000F3812" w:rsidRDefault="007D0BCF" w:rsidP="0097438F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F3812">
              <w:rPr>
                <w:rFonts w:asciiTheme="minorHAnsi" w:hAnsiTheme="minorHAnsi" w:cstheme="minorHAnsi"/>
                <w:i/>
                <w:sz w:val="22"/>
                <w:szCs w:val="22"/>
              </w:rPr>
              <w:t>Wniosek o płatność końcową</w:t>
            </w:r>
          </w:p>
        </w:tc>
        <w:tc>
          <w:tcPr>
            <w:tcW w:w="3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CF" w:rsidRPr="000F3812" w:rsidRDefault="007D0BCF" w:rsidP="0097438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F3812">
              <w:rPr>
                <w:rFonts w:asciiTheme="minorHAnsi" w:hAnsiTheme="minorHAnsi" w:cstheme="minorHAnsi"/>
                <w:sz w:val="22"/>
                <w:szCs w:val="22"/>
              </w:rPr>
              <w:t>30.03.202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 r.</w:t>
            </w:r>
          </w:p>
        </w:tc>
        <w:tc>
          <w:tcPr>
            <w:tcW w:w="4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CF" w:rsidRPr="000F3812" w:rsidRDefault="0097438F" w:rsidP="0097438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7D0BC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7D0BCF" w:rsidRPr="000F3812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 w:rsidR="007D0BC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7D0BCF" w:rsidRPr="000F3812">
              <w:rPr>
                <w:rFonts w:asciiTheme="minorHAnsi" w:hAnsiTheme="minorHAnsi" w:cstheme="minorHAnsi"/>
                <w:sz w:val="22"/>
                <w:szCs w:val="22"/>
              </w:rPr>
              <w:t>.202</w:t>
            </w:r>
            <w:r w:rsidR="007D0BCF">
              <w:rPr>
                <w:rFonts w:asciiTheme="minorHAnsi" w:hAnsiTheme="minorHAnsi" w:cstheme="minorHAnsi"/>
                <w:sz w:val="22"/>
                <w:szCs w:val="22"/>
              </w:rPr>
              <w:t>2 r.</w:t>
            </w:r>
          </w:p>
        </w:tc>
      </w:tr>
      <w:tr w:rsidR="007D0BCF" w:rsidRPr="000F3812" w:rsidTr="0097438F">
        <w:tc>
          <w:tcPr>
            <w:tcW w:w="109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D0BCF" w:rsidRPr="000F3812" w:rsidRDefault="007D0BCF" w:rsidP="0097438F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F3812">
              <w:rPr>
                <w:rFonts w:asciiTheme="minorHAnsi" w:hAnsiTheme="minorHAnsi" w:cstheme="minorHAnsi"/>
                <w:b/>
                <w:sz w:val="22"/>
                <w:szCs w:val="22"/>
              </w:rPr>
              <w:t>1.5 Zabezpieczenie prawidłowej realizacji umowy</w:t>
            </w:r>
          </w:p>
        </w:tc>
      </w:tr>
      <w:tr w:rsidR="007D0BCF" w:rsidRPr="000F3812" w:rsidTr="0097438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CF" w:rsidRPr="000F3812" w:rsidRDefault="007D0BCF" w:rsidP="0097438F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F3812">
              <w:rPr>
                <w:rFonts w:asciiTheme="minorHAnsi" w:hAnsiTheme="minorHAnsi" w:cstheme="minorHAnsi"/>
                <w:i/>
                <w:sz w:val="22"/>
                <w:szCs w:val="22"/>
              </w:rPr>
              <w:t>Lp.</w:t>
            </w:r>
          </w:p>
        </w:tc>
        <w:tc>
          <w:tcPr>
            <w:tcW w:w="56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CF" w:rsidRPr="000F3812" w:rsidRDefault="007D0BCF" w:rsidP="0097438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F3812">
              <w:rPr>
                <w:rFonts w:asciiTheme="minorHAnsi" w:hAnsiTheme="minorHAnsi" w:cstheme="minorHAnsi"/>
                <w:i/>
                <w:sz w:val="22"/>
                <w:szCs w:val="22"/>
              </w:rPr>
              <w:t>Rodzaj zabezpieczenia</w:t>
            </w:r>
          </w:p>
        </w:tc>
        <w:tc>
          <w:tcPr>
            <w:tcW w:w="4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CF" w:rsidRPr="000F3812" w:rsidRDefault="007D0BCF" w:rsidP="0097438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F3812">
              <w:rPr>
                <w:rFonts w:asciiTheme="minorHAnsi" w:hAnsiTheme="minorHAnsi" w:cstheme="minorHAnsi"/>
                <w:i/>
                <w:sz w:val="22"/>
                <w:szCs w:val="22"/>
              </w:rPr>
              <w:t>Termin złożenia</w:t>
            </w:r>
          </w:p>
        </w:tc>
      </w:tr>
      <w:tr w:rsidR="007D0BCF" w:rsidRPr="000F3812" w:rsidTr="0097438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CF" w:rsidRPr="000F3812" w:rsidRDefault="007D0BCF" w:rsidP="0097438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F3812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56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CF" w:rsidRPr="000F3812" w:rsidRDefault="007D0BCF" w:rsidP="0097438F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F3812">
              <w:rPr>
                <w:rFonts w:asciiTheme="minorHAnsi" w:hAnsiTheme="minorHAnsi" w:cstheme="minorHAnsi"/>
                <w:sz w:val="22"/>
                <w:szCs w:val="22"/>
              </w:rPr>
              <w:t>-------------</w:t>
            </w:r>
          </w:p>
        </w:tc>
        <w:tc>
          <w:tcPr>
            <w:tcW w:w="4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CF" w:rsidRPr="000F3812" w:rsidRDefault="007D0BCF" w:rsidP="0097438F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F3812">
              <w:rPr>
                <w:rFonts w:asciiTheme="minorHAnsi" w:hAnsiTheme="minorHAnsi" w:cstheme="minorHAnsi"/>
                <w:sz w:val="22"/>
                <w:szCs w:val="22"/>
              </w:rPr>
              <w:t>-------------</w:t>
            </w:r>
          </w:p>
        </w:tc>
      </w:tr>
      <w:tr w:rsidR="007D0BCF" w:rsidRPr="000F3812" w:rsidTr="0097438F">
        <w:tc>
          <w:tcPr>
            <w:tcW w:w="109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D0BCF" w:rsidRPr="000F3812" w:rsidRDefault="007D0BCF" w:rsidP="0097438F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F3812">
              <w:rPr>
                <w:rFonts w:asciiTheme="minorHAnsi" w:hAnsiTheme="minorHAnsi" w:cstheme="minorHAnsi"/>
                <w:b/>
                <w:sz w:val="22"/>
                <w:szCs w:val="22"/>
              </w:rPr>
              <w:t>1.6 Wizyty dotychczasowe</w:t>
            </w:r>
          </w:p>
        </w:tc>
      </w:tr>
      <w:tr w:rsidR="007D0BCF" w:rsidRPr="000F3812" w:rsidTr="0097438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CF" w:rsidRPr="000F3812" w:rsidRDefault="007D0BCF" w:rsidP="0097438F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proofErr w:type="spellStart"/>
            <w:r w:rsidRPr="000F3812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Lp</w:t>
            </w:r>
            <w:proofErr w:type="spellEnd"/>
            <w:r w:rsidRPr="000F3812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CF" w:rsidRPr="000F3812" w:rsidRDefault="007D0BCF" w:rsidP="0097438F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0F3812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Data</w:t>
            </w:r>
          </w:p>
        </w:tc>
        <w:tc>
          <w:tcPr>
            <w:tcW w:w="2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CF" w:rsidRPr="000F3812" w:rsidRDefault="007D0BCF" w:rsidP="0097438F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0F3812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Nr </w:t>
            </w:r>
            <w:proofErr w:type="spellStart"/>
            <w:r w:rsidRPr="000F3812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informacji</w:t>
            </w:r>
            <w:proofErr w:type="spellEnd"/>
            <w:r w:rsidRPr="000F3812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12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pokontrolnej</w:t>
            </w:r>
            <w:proofErr w:type="spellEnd"/>
          </w:p>
        </w:tc>
        <w:tc>
          <w:tcPr>
            <w:tcW w:w="3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CF" w:rsidRPr="000F3812" w:rsidRDefault="007D0BCF" w:rsidP="0097438F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F3812">
              <w:rPr>
                <w:rFonts w:asciiTheme="minorHAnsi" w:hAnsiTheme="minorHAnsi" w:cstheme="minorHAnsi"/>
                <w:i/>
                <w:sz w:val="22"/>
                <w:szCs w:val="22"/>
              </w:rPr>
              <w:t>Zakres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CF" w:rsidRPr="000F3812" w:rsidRDefault="007D0BCF" w:rsidP="0097438F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F3812">
              <w:rPr>
                <w:rFonts w:asciiTheme="minorHAnsi" w:hAnsiTheme="minorHAnsi" w:cstheme="minorHAnsi"/>
                <w:i/>
                <w:sz w:val="22"/>
                <w:szCs w:val="22"/>
              </w:rPr>
              <w:t>Osoby kontrolujące</w:t>
            </w:r>
          </w:p>
        </w:tc>
      </w:tr>
      <w:tr w:rsidR="007D0BCF" w:rsidRPr="000F3812" w:rsidTr="0097438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CF" w:rsidRPr="000F3812" w:rsidRDefault="007D0BCF" w:rsidP="0097438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F3812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CF" w:rsidRPr="000F3812" w:rsidRDefault="007D0BCF" w:rsidP="0097438F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F3812">
              <w:rPr>
                <w:rFonts w:asciiTheme="minorHAnsi" w:hAnsiTheme="minorHAnsi" w:cstheme="minorHAnsi"/>
                <w:sz w:val="22"/>
                <w:szCs w:val="22"/>
              </w:rPr>
              <w:t>-------------</w:t>
            </w:r>
          </w:p>
        </w:tc>
        <w:tc>
          <w:tcPr>
            <w:tcW w:w="2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CF" w:rsidRPr="000F3812" w:rsidRDefault="007D0BCF" w:rsidP="0097438F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F3812">
              <w:rPr>
                <w:rFonts w:asciiTheme="minorHAnsi" w:hAnsiTheme="minorHAnsi" w:cstheme="minorHAnsi"/>
                <w:sz w:val="22"/>
                <w:szCs w:val="22"/>
              </w:rPr>
              <w:t>-------------</w:t>
            </w:r>
          </w:p>
        </w:tc>
        <w:tc>
          <w:tcPr>
            <w:tcW w:w="3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CF" w:rsidRPr="000F3812" w:rsidRDefault="007D0BCF" w:rsidP="0097438F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F3812">
              <w:rPr>
                <w:rFonts w:asciiTheme="minorHAnsi" w:hAnsiTheme="minorHAnsi" w:cstheme="minorHAnsi"/>
                <w:sz w:val="22"/>
                <w:szCs w:val="22"/>
              </w:rPr>
              <w:t>-------------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CF" w:rsidRPr="000F3812" w:rsidRDefault="007D0BCF" w:rsidP="0097438F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F3812">
              <w:rPr>
                <w:rFonts w:asciiTheme="minorHAnsi" w:hAnsiTheme="minorHAnsi" w:cstheme="minorHAnsi"/>
                <w:sz w:val="22"/>
                <w:szCs w:val="22"/>
              </w:rPr>
              <w:t>-------------</w:t>
            </w:r>
          </w:p>
        </w:tc>
      </w:tr>
      <w:tr w:rsidR="007D0BCF" w:rsidRPr="000F3812" w:rsidTr="0097438F">
        <w:tc>
          <w:tcPr>
            <w:tcW w:w="109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D0BCF" w:rsidRPr="000F3812" w:rsidRDefault="007D0BCF" w:rsidP="0097438F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0F3812">
              <w:rPr>
                <w:rFonts w:asciiTheme="minorHAnsi" w:hAnsiTheme="minorHAnsi" w:cstheme="minorHAnsi"/>
                <w:b/>
                <w:sz w:val="22"/>
                <w:szCs w:val="22"/>
              </w:rPr>
              <w:t>2. Metodologia przeprowadzenia kontroli (działania wybrane do kontroli oraz obszary kontroli)</w:t>
            </w:r>
          </w:p>
        </w:tc>
      </w:tr>
      <w:tr w:rsidR="007D0BCF" w:rsidRPr="000F3812" w:rsidTr="0097438F">
        <w:tc>
          <w:tcPr>
            <w:tcW w:w="109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CF" w:rsidRPr="000F3812" w:rsidRDefault="007D0BCF" w:rsidP="0097438F">
            <w:pPr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F3812">
              <w:rPr>
                <w:rFonts w:asciiTheme="minorHAnsi" w:hAnsiTheme="minorHAnsi" w:cstheme="minorHAnsi"/>
                <w:sz w:val="22"/>
                <w:szCs w:val="22"/>
              </w:rPr>
              <w:t>Kontrolę przeprowadzono w miejscu realizacji Projektu, gdzie sprawdzeniu podlegały następujące elementy:</w:t>
            </w:r>
          </w:p>
          <w:p w:rsidR="007D0BCF" w:rsidRPr="000F3812" w:rsidRDefault="007D0BCF" w:rsidP="007D0BCF">
            <w:pPr>
              <w:numPr>
                <w:ilvl w:val="0"/>
                <w:numId w:val="40"/>
              </w:numPr>
              <w:tabs>
                <w:tab w:val="clear" w:pos="735"/>
                <w:tab w:val="num" w:pos="318"/>
                <w:tab w:val="left" w:pos="2505"/>
              </w:tabs>
              <w:spacing w:line="276" w:lineRule="auto"/>
              <w:ind w:left="318" w:hanging="318"/>
              <w:rPr>
                <w:rFonts w:asciiTheme="minorHAnsi" w:hAnsiTheme="minorHAnsi" w:cstheme="minorHAnsi"/>
                <w:sz w:val="22"/>
                <w:szCs w:val="22"/>
              </w:rPr>
            </w:pPr>
            <w:r w:rsidRPr="000F3812">
              <w:rPr>
                <w:rFonts w:asciiTheme="minorHAnsi" w:hAnsiTheme="minorHAnsi" w:cstheme="minorHAnsi"/>
                <w:sz w:val="22"/>
                <w:szCs w:val="22"/>
              </w:rPr>
              <w:t>zakres rzeczowy Projektu: dokumentacja potwierdzająca prawidłowość i zakres realizacji Projektu, wskaźniki produktu/rezultatu; miejsce realizacji Projektu – fizyczne potwierdzenie wykonania zakresu rzeczowego, zgodnie 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0F3812">
              <w:rPr>
                <w:rFonts w:asciiTheme="minorHAnsi" w:hAnsiTheme="minorHAnsi" w:cstheme="minorHAnsi"/>
                <w:sz w:val="22"/>
                <w:szCs w:val="22"/>
              </w:rPr>
              <w:t>wnioskiem o dofinansowanie, zarejestrowanym pod numerem: RPPM.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10.04.00-22-0004/19</w:t>
            </w:r>
            <w:r w:rsidRPr="000F3812">
              <w:rPr>
                <w:rFonts w:asciiTheme="minorHAnsi" w:hAnsiTheme="minorHAnsi" w:cstheme="minorHAnsi"/>
                <w:sz w:val="22"/>
                <w:szCs w:val="22"/>
              </w:rPr>
              <w:t>-00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7D0BCF" w:rsidRPr="000F3812" w:rsidRDefault="007D0BCF" w:rsidP="007D0BCF">
            <w:pPr>
              <w:pStyle w:val="Akapitzlist"/>
              <w:numPr>
                <w:ilvl w:val="0"/>
                <w:numId w:val="40"/>
              </w:numPr>
              <w:tabs>
                <w:tab w:val="clear" w:pos="735"/>
                <w:tab w:val="num" w:pos="318"/>
                <w:tab w:val="left" w:pos="2505"/>
              </w:tabs>
              <w:spacing w:line="276" w:lineRule="auto"/>
              <w:ind w:left="318" w:hanging="318"/>
              <w:rPr>
                <w:rFonts w:asciiTheme="minorHAnsi" w:hAnsiTheme="minorHAnsi" w:cstheme="minorHAnsi"/>
                <w:sz w:val="22"/>
                <w:szCs w:val="22"/>
              </w:rPr>
            </w:pPr>
            <w:r w:rsidRPr="000F3812">
              <w:rPr>
                <w:rFonts w:asciiTheme="minorHAnsi" w:hAnsiTheme="minorHAnsi" w:cstheme="minorHAnsi"/>
                <w:sz w:val="22"/>
                <w:szCs w:val="22"/>
              </w:rPr>
              <w:t>zamówienia - prawidłowość stosowania ustawy Prawo Zamówień Publicznych/</w:t>
            </w:r>
            <w:r w:rsidRPr="000F3812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Wytycznych w zakresie kwalifikowalności wydatków w ramach Europejskiego Funduszu Rozwoju Regionalnego, Europejskiego Funduszu Społecznego oraz Funduszu Spójności na lata 2014-2020</w:t>
            </w:r>
            <w:r w:rsidRPr="000F381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7D0BCF" w:rsidRPr="000F3812" w:rsidRDefault="007D0BCF" w:rsidP="007D0BCF">
            <w:pPr>
              <w:pStyle w:val="Akapitzlist"/>
              <w:numPr>
                <w:ilvl w:val="0"/>
                <w:numId w:val="40"/>
              </w:numPr>
              <w:tabs>
                <w:tab w:val="clear" w:pos="735"/>
                <w:tab w:val="num" w:pos="318"/>
                <w:tab w:val="left" w:pos="2505"/>
              </w:tabs>
              <w:spacing w:line="276" w:lineRule="auto"/>
              <w:ind w:left="318" w:hanging="318"/>
              <w:rPr>
                <w:rFonts w:asciiTheme="minorHAnsi" w:hAnsiTheme="minorHAnsi" w:cstheme="minorHAnsi"/>
                <w:sz w:val="22"/>
                <w:szCs w:val="22"/>
              </w:rPr>
            </w:pPr>
            <w:r w:rsidRPr="000F3812">
              <w:rPr>
                <w:rFonts w:asciiTheme="minorHAnsi" w:hAnsiTheme="minorHAnsi" w:cstheme="minorHAnsi"/>
                <w:sz w:val="22"/>
                <w:szCs w:val="22"/>
              </w:rPr>
              <w:t>elementy promocji wraz ze stosowaniem polityk horyzontalnych;</w:t>
            </w:r>
          </w:p>
          <w:p w:rsidR="007D0BCF" w:rsidRPr="000F3812" w:rsidRDefault="007D0BCF" w:rsidP="007D0BCF">
            <w:pPr>
              <w:pStyle w:val="Akapitzlist"/>
              <w:numPr>
                <w:ilvl w:val="0"/>
                <w:numId w:val="40"/>
              </w:numPr>
              <w:tabs>
                <w:tab w:val="clear" w:pos="735"/>
                <w:tab w:val="num" w:pos="318"/>
                <w:tab w:val="left" w:pos="2505"/>
              </w:tabs>
              <w:spacing w:line="276" w:lineRule="auto"/>
              <w:ind w:left="318" w:hanging="318"/>
              <w:rPr>
                <w:rFonts w:asciiTheme="minorHAnsi" w:hAnsiTheme="minorHAnsi" w:cstheme="minorHAnsi"/>
                <w:sz w:val="22"/>
                <w:szCs w:val="22"/>
              </w:rPr>
            </w:pPr>
            <w:r w:rsidRPr="000F3812">
              <w:rPr>
                <w:rFonts w:asciiTheme="minorHAnsi" w:hAnsiTheme="minorHAnsi" w:cstheme="minorHAnsi"/>
                <w:sz w:val="22"/>
                <w:szCs w:val="22"/>
              </w:rPr>
              <w:t>zakres finansowy:</w:t>
            </w:r>
          </w:p>
          <w:p w:rsidR="007D0BCF" w:rsidRPr="000F3812" w:rsidRDefault="007D0BCF" w:rsidP="0097438F">
            <w:pPr>
              <w:spacing w:line="276" w:lineRule="auto"/>
              <w:ind w:left="318"/>
              <w:rPr>
                <w:rFonts w:asciiTheme="minorHAnsi" w:hAnsiTheme="minorHAnsi" w:cstheme="minorHAnsi"/>
                <w:sz w:val="22"/>
                <w:szCs w:val="22"/>
              </w:rPr>
            </w:pPr>
            <w:r w:rsidRPr="000F3812">
              <w:rPr>
                <w:rFonts w:asciiTheme="minorHAnsi" w:hAnsiTheme="minorHAnsi" w:cstheme="minorHAnsi"/>
                <w:sz w:val="22"/>
                <w:szCs w:val="22"/>
              </w:rPr>
              <w:t>- wyciągi bankowe potwierdzające wpływy i wydatki związane z Projektem,</w:t>
            </w:r>
          </w:p>
          <w:p w:rsidR="007D0BCF" w:rsidRPr="000F3812" w:rsidRDefault="007D0BCF" w:rsidP="0097438F">
            <w:pPr>
              <w:spacing w:line="276" w:lineRule="auto"/>
              <w:ind w:left="318"/>
              <w:rPr>
                <w:rFonts w:asciiTheme="minorHAnsi" w:hAnsiTheme="minorHAnsi" w:cstheme="minorHAnsi"/>
                <w:sz w:val="22"/>
                <w:szCs w:val="22"/>
              </w:rPr>
            </w:pPr>
            <w:r w:rsidRPr="000F3812">
              <w:rPr>
                <w:rFonts w:asciiTheme="minorHAnsi" w:hAnsiTheme="minorHAnsi" w:cstheme="minorHAnsi"/>
                <w:sz w:val="22"/>
                <w:szCs w:val="22"/>
              </w:rPr>
              <w:t>- dokumenty finansowo – ksi</w:t>
            </w:r>
            <w:r w:rsidRPr="000F3812">
              <w:rPr>
                <w:rFonts w:asciiTheme="minorHAnsi" w:eastAsia="TimesNewRoman" w:hAnsiTheme="minorHAnsi" w:cstheme="minorHAnsi"/>
                <w:sz w:val="22"/>
                <w:szCs w:val="22"/>
              </w:rPr>
              <w:t>ę</w:t>
            </w:r>
            <w:r w:rsidRPr="000F3812">
              <w:rPr>
                <w:rFonts w:asciiTheme="minorHAnsi" w:hAnsiTheme="minorHAnsi" w:cstheme="minorHAnsi"/>
                <w:sz w:val="22"/>
                <w:szCs w:val="22"/>
              </w:rPr>
              <w:t>gowe potwierdzające poniesione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wydatki</w:t>
            </w:r>
            <w:r w:rsidRPr="000F3812">
              <w:rPr>
                <w:rFonts w:asciiTheme="minorHAnsi" w:hAnsiTheme="minorHAnsi" w:cstheme="minorHAnsi"/>
                <w:sz w:val="22"/>
                <w:szCs w:val="22"/>
              </w:rPr>
              <w:t xml:space="preserve">, określone w umowie, </w:t>
            </w:r>
          </w:p>
          <w:p w:rsidR="007D0BCF" w:rsidRPr="000F3812" w:rsidRDefault="007D0BCF" w:rsidP="0097438F">
            <w:pPr>
              <w:autoSpaceDE w:val="0"/>
              <w:autoSpaceDN w:val="0"/>
              <w:adjustRightInd w:val="0"/>
              <w:spacing w:line="276" w:lineRule="auto"/>
              <w:ind w:left="318"/>
              <w:rPr>
                <w:rFonts w:asciiTheme="minorHAnsi" w:hAnsiTheme="minorHAnsi" w:cstheme="minorHAnsi"/>
                <w:sz w:val="22"/>
                <w:szCs w:val="22"/>
              </w:rPr>
            </w:pPr>
            <w:r w:rsidRPr="000F3812">
              <w:rPr>
                <w:rFonts w:asciiTheme="minorHAnsi" w:hAnsiTheme="minorHAnsi" w:cstheme="minorHAnsi"/>
                <w:sz w:val="22"/>
                <w:szCs w:val="22"/>
              </w:rPr>
              <w:t>- dokumenty poświadczające przyjęcie składników majątkowych na stan,</w:t>
            </w:r>
          </w:p>
          <w:p w:rsidR="007D0BCF" w:rsidRPr="000F3812" w:rsidRDefault="007D0BCF" w:rsidP="0097438F">
            <w:pPr>
              <w:spacing w:line="276" w:lineRule="auto"/>
              <w:ind w:left="318"/>
              <w:rPr>
                <w:rFonts w:asciiTheme="minorHAnsi" w:hAnsiTheme="minorHAnsi" w:cstheme="minorHAnsi"/>
                <w:sz w:val="22"/>
                <w:szCs w:val="22"/>
              </w:rPr>
            </w:pPr>
            <w:r w:rsidRPr="000F3812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Pr="000F3812">
              <w:rPr>
                <w:rFonts w:asciiTheme="minorHAnsi" w:hAnsiTheme="minorHAnsi" w:cstheme="minorHAnsi"/>
                <w:sz w:val="22"/>
                <w:szCs w:val="22"/>
              </w:rPr>
              <w:t xml:space="preserve"> wyodrębniona ewidencja księgowa Projektu,</w:t>
            </w:r>
          </w:p>
          <w:p w:rsidR="007D0BCF" w:rsidRPr="000F3812" w:rsidRDefault="007D0BCF" w:rsidP="007D0BCF">
            <w:pPr>
              <w:numPr>
                <w:ilvl w:val="0"/>
                <w:numId w:val="40"/>
              </w:numPr>
              <w:tabs>
                <w:tab w:val="clear" w:pos="735"/>
                <w:tab w:val="num" w:pos="318"/>
              </w:tabs>
              <w:spacing w:after="120" w:line="276" w:lineRule="auto"/>
              <w:ind w:left="318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0F3812">
              <w:rPr>
                <w:rFonts w:asciiTheme="minorHAnsi" w:hAnsiTheme="minorHAnsi" w:cstheme="minorHAnsi"/>
                <w:sz w:val="22"/>
                <w:szCs w:val="22"/>
              </w:rPr>
              <w:t>archiwizacja Projektu.</w:t>
            </w:r>
            <w:r w:rsidRPr="000F381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</w:p>
        </w:tc>
      </w:tr>
      <w:tr w:rsidR="007D0BCF" w:rsidRPr="000F3812" w:rsidTr="0097438F">
        <w:tc>
          <w:tcPr>
            <w:tcW w:w="109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0BCF" w:rsidRPr="000F3812" w:rsidRDefault="007D0BCF" w:rsidP="0097438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F3812">
              <w:rPr>
                <w:rFonts w:asciiTheme="minorHAnsi" w:hAnsiTheme="minorHAnsi" w:cstheme="minorHAnsi"/>
                <w:b/>
                <w:sz w:val="22"/>
                <w:szCs w:val="22"/>
              </w:rPr>
              <w:t>2.1 Zakres kontroli</w:t>
            </w:r>
          </w:p>
        </w:tc>
      </w:tr>
      <w:tr w:rsidR="007D0BCF" w:rsidRPr="000F3812" w:rsidTr="0097438F">
        <w:tc>
          <w:tcPr>
            <w:tcW w:w="109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CF" w:rsidRPr="000F3812" w:rsidRDefault="007D0BCF" w:rsidP="0097438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F38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Kontrolą objęto wnioski o płatność od nr </w:t>
            </w:r>
            <w:r w:rsidRPr="000F3812">
              <w:rPr>
                <w:rFonts w:asciiTheme="minorHAnsi" w:hAnsiTheme="minorHAnsi" w:cstheme="minorHAnsi"/>
                <w:sz w:val="22"/>
                <w:szCs w:val="22"/>
              </w:rPr>
              <w:t>RPPM.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10.04.00-22-0004/19</w:t>
            </w:r>
            <w:r w:rsidRPr="000F3812">
              <w:rPr>
                <w:rFonts w:asciiTheme="minorHAnsi" w:hAnsiTheme="minorHAnsi" w:cstheme="minorHAnsi"/>
                <w:sz w:val="22"/>
                <w:szCs w:val="22"/>
              </w:rPr>
              <w:t>-0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01</w:t>
            </w:r>
            <w:r w:rsidRPr="000F3812">
              <w:rPr>
                <w:rFonts w:asciiTheme="minorHAnsi" w:hAnsiTheme="minorHAnsi" w:cstheme="minorHAnsi"/>
                <w:sz w:val="22"/>
                <w:szCs w:val="22"/>
              </w:rPr>
              <w:t xml:space="preserve"> do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nr </w:t>
            </w:r>
            <w:r w:rsidRPr="000F3812">
              <w:rPr>
                <w:rFonts w:asciiTheme="minorHAnsi" w:hAnsiTheme="minorHAnsi" w:cstheme="minorHAnsi"/>
                <w:sz w:val="22"/>
                <w:szCs w:val="22"/>
              </w:rPr>
              <w:t>RPPM.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10.04.00-22-0004/19</w:t>
            </w:r>
            <w:r w:rsidRPr="000F3812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013</w:t>
            </w:r>
            <w:r w:rsidRPr="000F381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7D0BCF" w:rsidRPr="000F3812" w:rsidTr="0097438F">
        <w:tc>
          <w:tcPr>
            <w:tcW w:w="109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D0BCF" w:rsidRPr="000F3812" w:rsidRDefault="007D0BCF" w:rsidP="0097438F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F381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3. WNIOSKI I UWAGI </w:t>
            </w:r>
            <w:r w:rsidRPr="000F3812">
              <w:rPr>
                <w:rFonts w:asciiTheme="minorHAnsi" w:hAnsiTheme="minorHAnsi" w:cstheme="minorHAnsi"/>
                <w:i/>
                <w:sz w:val="22"/>
                <w:szCs w:val="22"/>
              </w:rPr>
              <w:t>/w przypadku kontroli po złożeniu wniosku o płatność końcową, w informacji pokontrolnej zawierana jest opinia, czy projekt został zrealizowany w sposób zgodny z umową i obowiązującym prawem oraz czy zgromadzona dokumentacja jest</w:t>
            </w:r>
            <w:r w:rsidRPr="000F3812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 xml:space="preserve"> </w:t>
            </w:r>
            <w:r w:rsidRPr="000F3812">
              <w:rPr>
                <w:rFonts w:asciiTheme="minorHAnsi" w:hAnsiTheme="minorHAnsi" w:cstheme="minorHAnsi"/>
                <w:i/>
                <w:sz w:val="22"/>
                <w:szCs w:val="22"/>
              </w:rPr>
              <w:t>kompletna i prawidłowa/</w:t>
            </w:r>
          </w:p>
        </w:tc>
      </w:tr>
      <w:tr w:rsidR="007D0BCF" w:rsidRPr="000F3812" w:rsidTr="0097438F">
        <w:tc>
          <w:tcPr>
            <w:tcW w:w="109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D0BCF" w:rsidRPr="000F3812" w:rsidRDefault="007D0BCF" w:rsidP="0097438F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F3812">
              <w:rPr>
                <w:rFonts w:asciiTheme="minorHAnsi" w:hAnsiTheme="minorHAnsi" w:cstheme="minorHAnsi"/>
                <w:b/>
                <w:sz w:val="22"/>
                <w:szCs w:val="22"/>
              </w:rPr>
              <w:t>3.1 Zakres rzeczowy</w:t>
            </w:r>
          </w:p>
        </w:tc>
      </w:tr>
      <w:tr w:rsidR="007D0BCF" w:rsidRPr="000F3812" w:rsidTr="0097438F">
        <w:tc>
          <w:tcPr>
            <w:tcW w:w="109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D0BCF" w:rsidRPr="000F3812" w:rsidRDefault="007D0BCF" w:rsidP="0097438F">
            <w:pPr>
              <w:keepNext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F3812">
              <w:rPr>
                <w:rFonts w:asciiTheme="minorHAnsi" w:hAnsiTheme="minorHAnsi" w:cstheme="minorHAnsi"/>
                <w:b/>
                <w:sz w:val="22"/>
                <w:szCs w:val="22"/>
              </w:rPr>
              <w:t>3.1.1. Realizowane elementy Projektu</w:t>
            </w:r>
          </w:p>
        </w:tc>
      </w:tr>
      <w:tr w:rsidR="007D0BCF" w:rsidRPr="000F3812" w:rsidTr="0097438F">
        <w:tc>
          <w:tcPr>
            <w:tcW w:w="109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BCF" w:rsidRPr="00D67889" w:rsidRDefault="00D67889" w:rsidP="00D6788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7D0BCF" w:rsidRPr="000F3812" w:rsidTr="0097438F">
        <w:tc>
          <w:tcPr>
            <w:tcW w:w="109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CF" w:rsidRPr="000F3812" w:rsidRDefault="007D0BCF" w:rsidP="0097438F">
            <w:pPr>
              <w:keepNext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F3812">
              <w:rPr>
                <w:rFonts w:asciiTheme="minorHAnsi" w:hAnsiTheme="minorHAnsi" w:cstheme="minorHAnsi"/>
                <w:b/>
                <w:sz w:val="22"/>
                <w:szCs w:val="22"/>
              </w:rPr>
              <w:t>Wskaźniki produktu</w:t>
            </w:r>
            <w:r w:rsidR="00D6788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D67889" w:rsidRPr="00D67889"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7D0BCF" w:rsidRPr="000F3812" w:rsidTr="0097438F">
        <w:trPr>
          <w:trHeight w:val="69"/>
        </w:trPr>
        <w:tc>
          <w:tcPr>
            <w:tcW w:w="109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CF" w:rsidRPr="000F3812" w:rsidRDefault="007D0BCF" w:rsidP="0097438F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0F3812">
              <w:rPr>
                <w:rFonts w:asciiTheme="minorHAnsi" w:hAnsiTheme="minorHAnsi" w:cstheme="minorHAnsi"/>
                <w:b/>
                <w:sz w:val="22"/>
                <w:szCs w:val="22"/>
              </w:rPr>
              <w:t>Wskaźniki rezultatu</w:t>
            </w:r>
            <w:r w:rsidR="00D6788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D67889" w:rsidRPr="00D67889"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7D0BCF" w:rsidRPr="000F3812" w:rsidTr="0097438F">
        <w:tc>
          <w:tcPr>
            <w:tcW w:w="109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D0BCF" w:rsidRPr="000F3812" w:rsidRDefault="007D0BCF" w:rsidP="0097438F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0F3812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3.1.2 Zamówienia publiczne/Zasada konkurencyjności </w:t>
            </w:r>
          </w:p>
        </w:tc>
      </w:tr>
      <w:tr w:rsidR="007D0BCF" w:rsidRPr="000F3812" w:rsidTr="0097438F">
        <w:tc>
          <w:tcPr>
            <w:tcW w:w="109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CF" w:rsidRPr="00AC70F5" w:rsidRDefault="007D0BCF" w:rsidP="0097438F">
            <w:pPr>
              <w:spacing w:before="12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70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1. Postępowanie o udzielenie zamówienia publicznego; </w:t>
            </w:r>
          </w:p>
          <w:p w:rsidR="007D0BCF" w:rsidRPr="00AC70F5" w:rsidRDefault="007D0BCF" w:rsidP="0097438F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70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1.1 Tryb udzielenia zamówienia: przetarg nieograniczony</w:t>
            </w:r>
          </w:p>
          <w:p w:rsidR="007D0BCF" w:rsidRPr="00AC70F5" w:rsidRDefault="007D0BCF" w:rsidP="0097438F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70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1.2 Wartość zamówienia: poniżej kwot, o których mowa w art. 11 ust.</w:t>
            </w:r>
            <w:r w:rsidR="0032470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AC70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8 PZP; </w:t>
            </w:r>
          </w:p>
          <w:p w:rsidR="007D0BCF" w:rsidRPr="00AC70F5" w:rsidRDefault="007D0BCF" w:rsidP="0097438F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70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1.3 Rodzaj zamówienia: dostawa</w:t>
            </w:r>
          </w:p>
          <w:p w:rsidR="007D0BCF" w:rsidRPr="00AC70F5" w:rsidRDefault="007D0BCF" w:rsidP="0097438F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70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1.4 Określenie przedmiotu zamówienia: </w:t>
            </w:r>
          </w:p>
          <w:p w:rsidR="007D0BCF" w:rsidRPr="00AC70F5" w:rsidRDefault="007D0BCF" w:rsidP="0097438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C70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„</w:t>
            </w:r>
            <w:r w:rsidRPr="00AC70F5">
              <w:rPr>
                <w:rFonts w:asciiTheme="minorHAnsi" w:hAnsiTheme="minorHAnsi" w:cstheme="minorHAnsi"/>
                <w:sz w:val="22"/>
                <w:szCs w:val="22"/>
              </w:rPr>
              <w:t>Dostawa – zakup z montażem nowego źródła ciepła na biomasę w budynku Gminnego Ośrodka Zdrowia w Tuchomiu” Gmina Tuchomie</w:t>
            </w:r>
          </w:p>
          <w:p w:rsidR="007D0BCF" w:rsidRPr="004E3331" w:rsidRDefault="007D0BCF" w:rsidP="0097438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AC70F5">
              <w:rPr>
                <w:rFonts w:asciiTheme="minorHAnsi" w:hAnsiTheme="minorHAnsi" w:cstheme="minorHAnsi"/>
                <w:sz w:val="22"/>
                <w:szCs w:val="22"/>
              </w:rPr>
              <w:t>1.5 Data wszczęcia postępowania: ZP 516105-N-2020, data zamieszczenia: 26.02.2020 r.</w:t>
            </w:r>
          </w:p>
          <w:p w:rsidR="007D0BCF" w:rsidRPr="00AC70F5" w:rsidRDefault="007D0BCF" w:rsidP="0097438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C70F5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7D0BCF" w:rsidRPr="00AC70F5" w:rsidRDefault="007D0BCF" w:rsidP="0097438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C70F5">
              <w:rPr>
                <w:rFonts w:asciiTheme="minorHAnsi" w:hAnsiTheme="minorHAnsi" w:cstheme="minorHAnsi"/>
                <w:sz w:val="22"/>
                <w:szCs w:val="22"/>
              </w:rPr>
              <w:t xml:space="preserve">Wykonawca: Przedsiębiorstwo Produkcyjno- Handlowo-Usługowe Dariusz </w:t>
            </w:r>
            <w:proofErr w:type="spellStart"/>
            <w:r w:rsidRPr="00AC70F5">
              <w:rPr>
                <w:rFonts w:asciiTheme="minorHAnsi" w:hAnsiTheme="minorHAnsi" w:cstheme="minorHAnsi"/>
                <w:sz w:val="22"/>
                <w:szCs w:val="22"/>
              </w:rPr>
              <w:t>Kuik</w:t>
            </w:r>
            <w:proofErr w:type="spellEnd"/>
            <w:r w:rsidRPr="00AC70F5">
              <w:rPr>
                <w:rFonts w:asciiTheme="minorHAnsi" w:hAnsiTheme="minorHAnsi" w:cstheme="minorHAnsi"/>
                <w:sz w:val="22"/>
                <w:szCs w:val="22"/>
              </w:rPr>
              <w:t xml:space="preserve"> Studziński, ul.</w:t>
            </w:r>
            <w:r w:rsidR="00E870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C70F5">
              <w:rPr>
                <w:rFonts w:asciiTheme="minorHAnsi" w:hAnsiTheme="minorHAnsi" w:cstheme="minorHAnsi"/>
                <w:sz w:val="22"/>
                <w:szCs w:val="22"/>
              </w:rPr>
              <w:t>Buczka 8, 77-133 Tuchomie</w:t>
            </w:r>
          </w:p>
          <w:p w:rsidR="007D0BCF" w:rsidRPr="00AC70F5" w:rsidRDefault="007D0BCF" w:rsidP="0097438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C70F5">
              <w:rPr>
                <w:rFonts w:asciiTheme="minorHAnsi" w:hAnsiTheme="minorHAnsi" w:cstheme="minorHAnsi"/>
                <w:sz w:val="22"/>
                <w:szCs w:val="22"/>
              </w:rPr>
              <w:t>Umowa nr 35/2020 z dnia 20.04.2020 r.</w:t>
            </w:r>
          </w:p>
          <w:p w:rsidR="00CE1E32" w:rsidRDefault="007D0BCF" w:rsidP="0097438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C70F5">
              <w:rPr>
                <w:rFonts w:asciiTheme="minorHAnsi" w:hAnsiTheme="minorHAnsi" w:cstheme="minorHAnsi"/>
                <w:sz w:val="22"/>
                <w:szCs w:val="22"/>
              </w:rPr>
              <w:t>Wartość umowy: 28 950,01 PLN</w:t>
            </w:r>
          </w:p>
          <w:p w:rsidR="00E870D8" w:rsidRDefault="00CE1E32" w:rsidP="0097438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Wyżej wymienione</w:t>
            </w:r>
            <w:r w:rsidR="007D0BCF" w:rsidRPr="00D02DB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870D8" w:rsidRPr="00D02DBD">
              <w:rPr>
                <w:rFonts w:asciiTheme="minorHAnsi" w:hAnsiTheme="minorHAnsi" w:cstheme="minorHAnsi"/>
                <w:sz w:val="22"/>
                <w:szCs w:val="22"/>
              </w:rPr>
              <w:t>postępowanie było</w:t>
            </w:r>
            <w:r w:rsidR="007D0BCF" w:rsidRPr="00D02DBD">
              <w:rPr>
                <w:rFonts w:asciiTheme="minorHAnsi" w:hAnsiTheme="minorHAnsi" w:cstheme="minorHAnsi"/>
                <w:sz w:val="22"/>
                <w:szCs w:val="22"/>
              </w:rPr>
              <w:t xml:space="preserve"> przedmiotem</w:t>
            </w:r>
            <w:r w:rsidR="007D0BCF" w:rsidRPr="00AC70F5">
              <w:rPr>
                <w:rFonts w:asciiTheme="minorHAnsi" w:hAnsiTheme="minorHAnsi" w:cstheme="minorHAnsi"/>
                <w:sz w:val="22"/>
                <w:szCs w:val="22"/>
              </w:rPr>
              <w:t xml:space="preserve"> weryfikacji ex post - pismo z dnia 11.05.2021 r. o sygn. nr </w:t>
            </w:r>
          </w:p>
          <w:p w:rsidR="007D0BCF" w:rsidRPr="00AC70F5" w:rsidRDefault="00E870D8" w:rsidP="0097438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7D0BCF" w:rsidRPr="00AC70F5">
              <w:rPr>
                <w:rFonts w:asciiTheme="minorHAnsi" w:hAnsiTheme="minorHAnsi" w:cstheme="minorHAnsi"/>
                <w:sz w:val="22"/>
                <w:szCs w:val="22"/>
              </w:rPr>
              <w:t>PR-K.433.62.2019 (EOD: 24710/05/2021), w którym nie stwierdzono naruszeń skutkujących nałożeniem korekty finansowej.</w:t>
            </w:r>
          </w:p>
          <w:p w:rsidR="007D0BCF" w:rsidRPr="00AC70F5" w:rsidRDefault="007D0BCF" w:rsidP="0097438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:rsidR="007D0BCF" w:rsidRPr="00AC70F5" w:rsidRDefault="007D0BCF" w:rsidP="0097438F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70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2. Postępowanie o udzielenie zamówienia publicznego;  </w:t>
            </w:r>
          </w:p>
          <w:p w:rsidR="007D0BCF" w:rsidRPr="00AC70F5" w:rsidRDefault="007D0BCF" w:rsidP="0097438F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70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2.1 Tryb udzielenia zamówienia: przetarg nieograniczony</w:t>
            </w:r>
          </w:p>
          <w:p w:rsidR="007D0BCF" w:rsidRPr="00AC70F5" w:rsidRDefault="007D0BCF" w:rsidP="0097438F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70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2.2 Wartość zamówienia: poniżej kwot, o których mowa w art. 11 ust.</w:t>
            </w:r>
            <w:r w:rsidR="0032470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AC70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8 PZP; </w:t>
            </w:r>
          </w:p>
          <w:p w:rsidR="007D0BCF" w:rsidRPr="00AC70F5" w:rsidRDefault="007D0BCF" w:rsidP="0097438F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70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2.3 Rodzaj zamówienia: dostawa</w:t>
            </w:r>
          </w:p>
          <w:p w:rsidR="007D0BCF" w:rsidRPr="00AC70F5" w:rsidRDefault="007D0BCF" w:rsidP="0097438F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70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2.4 Określenie przedmiotu zamówienia: </w:t>
            </w:r>
          </w:p>
          <w:p w:rsidR="007D0BCF" w:rsidRPr="00AC70F5" w:rsidRDefault="007D0BCF" w:rsidP="0097438F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70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„</w:t>
            </w:r>
            <w:r w:rsidRPr="00AC70F5">
              <w:rPr>
                <w:rFonts w:asciiTheme="minorHAnsi" w:hAnsiTheme="minorHAnsi" w:cstheme="minorHAnsi"/>
                <w:sz w:val="22"/>
                <w:szCs w:val="22"/>
              </w:rPr>
              <w:t>Dostawa - zakup z montażem nowego źródła ciepła na biomasę w budynku komunalnym mieszkalnym w miejscowości Tuchomie” – Gmina Tuchomie</w:t>
            </w:r>
          </w:p>
          <w:p w:rsidR="007D0BCF" w:rsidRPr="004E3331" w:rsidRDefault="007D0BCF" w:rsidP="0097438F">
            <w:pPr>
              <w:spacing w:line="276" w:lineRule="auto"/>
              <w:rPr>
                <w:rFonts w:asciiTheme="minorHAnsi" w:hAnsiTheme="minorHAnsi" w:cstheme="minorHAnsi"/>
                <w:color w:val="1A1A1A"/>
                <w:sz w:val="22"/>
                <w:szCs w:val="22"/>
              </w:rPr>
            </w:pPr>
            <w:r w:rsidRPr="00AC70F5">
              <w:rPr>
                <w:rFonts w:asciiTheme="minorHAnsi" w:hAnsiTheme="minorHAnsi" w:cstheme="minorHAnsi"/>
                <w:sz w:val="22"/>
                <w:szCs w:val="22"/>
              </w:rPr>
              <w:t>2.5 Data wszczęcia postępowania: Ogłoszenie o zamówieniu zostało zamieszczone w BZP w dniu 05.08.2020 r. pod numerem 569793-N-2020</w:t>
            </w:r>
          </w:p>
          <w:p w:rsidR="007D0BCF" w:rsidRPr="00AC70F5" w:rsidRDefault="007D0BCF" w:rsidP="0097438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C70F5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7D0BCF" w:rsidRPr="00AC70F5" w:rsidRDefault="007D0BCF" w:rsidP="0097438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C70F5">
              <w:rPr>
                <w:rFonts w:asciiTheme="minorHAnsi" w:hAnsiTheme="minorHAnsi" w:cstheme="minorHAnsi"/>
                <w:sz w:val="22"/>
                <w:szCs w:val="22"/>
              </w:rPr>
              <w:t xml:space="preserve">Wykonawcy: Przedsiębiorstwo Produkcyjno- Handlowo- Usługowe Dariusz </w:t>
            </w:r>
            <w:proofErr w:type="spellStart"/>
            <w:r w:rsidRPr="00AC70F5">
              <w:rPr>
                <w:rFonts w:asciiTheme="minorHAnsi" w:hAnsiTheme="minorHAnsi" w:cstheme="minorHAnsi"/>
                <w:sz w:val="22"/>
                <w:szCs w:val="22"/>
              </w:rPr>
              <w:t>Ku</w:t>
            </w:r>
            <w:r w:rsidR="00E870D8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AC70F5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proofErr w:type="spellEnd"/>
            <w:r w:rsidRPr="00AC70F5">
              <w:rPr>
                <w:rFonts w:asciiTheme="minorHAnsi" w:hAnsiTheme="minorHAnsi" w:cstheme="minorHAnsi"/>
                <w:sz w:val="22"/>
                <w:szCs w:val="22"/>
              </w:rPr>
              <w:t xml:space="preserve"> Studziński, ul. Buczka 8, 77-133 Tuchomie</w:t>
            </w:r>
          </w:p>
          <w:p w:rsidR="007D0BCF" w:rsidRPr="00AC70F5" w:rsidRDefault="007D0BCF" w:rsidP="0097438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C70F5">
              <w:rPr>
                <w:rFonts w:asciiTheme="minorHAnsi" w:hAnsiTheme="minorHAnsi" w:cstheme="minorHAnsi"/>
                <w:sz w:val="22"/>
                <w:szCs w:val="22"/>
              </w:rPr>
              <w:t>Umowa nr 53/2020 z dnia 08.09.2020 r</w:t>
            </w:r>
            <w:r w:rsidR="00E870D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7D0BCF" w:rsidRPr="00AC70F5" w:rsidRDefault="007D0BCF" w:rsidP="0097438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C70F5">
              <w:rPr>
                <w:rFonts w:asciiTheme="minorHAnsi" w:hAnsiTheme="minorHAnsi" w:cstheme="minorHAnsi"/>
                <w:sz w:val="22"/>
                <w:szCs w:val="22"/>
              </w:rPr>
              <w:t>Wartość umowy: 34 440,00 PLN</w:t>
            </w:r>
          </w:p>
          <w:p w:rsidR="00E870D8" w:rsidRDefault="00E870D8" w:rsidP="0097438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Wyżej </w:t>
            </w:r>
            <w:r w:rsidRPr="00D02DBD">
              <w:rPr>
                <w:rFonts w:asciiTheme="minorHAnsi" w:hAnsiTheme="minorHAnsi" w:cstheme="minorHAnsi"/>
                <w:sz w:val="22"/>
                <w:szCs w:val="22"/>
              </w:rPr>
              <w:t>wymienione postępowanie było przedmiotem</w:t>
            </w:r>
            <w:r w:rsidRPr="00AC70F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D0BCF" w:rsidRPr="00AC70F5">
              <w:rPr>
                <w:rFonts w:asciiTheme="minorHAnsi" w:hAnsiTheme="minorHAnsi" w:cstheme="minorHAnsi"/>
                <w:sz w:val="22"/>
                <w:szCs w:val="22"/>
              </w:rPr>
              <w:t xml:space="preserve">weryfikacji ex post - pismo z dnia 15.03.2023 r. o sygn. nr </w:t>
            </w:r>
          </w:p>
          <w:p w:rsidR="007D0BCF" w:rsidRPr="00AC70F5" w:rsidRDefault="007D0BCF" w:rsidP="0097438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C70F5">
              <w:rPr>
                <w:rFonts w:asciiTheme="minorHAnsi" w:hAnsiTheme="minorHAnsi" w:cstheme="minorHAnsi"/>
                <w:sz w:val="22"/>
                <w:szCs w:val="22"/>
              </w:rPr>
              <w:t>DPR-K.433.62.2019 (EOD: 14608/03/2023), w którym nie stwierdzono naruszeń skutkujących nałożeniem korekty finansowej.</w:t>
            </w:r>
          </w:p>
          <w:p w:rsidR="007D0BCF" w:rsidRPr="00AC70F5" w:rsidRDefault="007D0BCF" w:rsidP="0097438F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7D0BCF" w:rsidRPr="00AC70F5" w:rsidRDefault="007D0BCF" w:rsidP="0097438F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70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3. Postępowanie o udzielenie zamówienia publicznego;  </w:t>
            </w:r>
          </w:p>
          <w:p w:rsidR="007D0BCF" w:rsidRPr="00AC70F5" w:rsidRDefault="007D0BCF" w:rsidP="0097438F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70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3.1 Tryb udzielenia zamówienia: przetarg nieograniczony</w:t>
            </w:r>
          </w:p>
          <w:p w:rsidR="007D0BCF" w:rsidRPr="00AC70F5" w:rsidRDefault="007D0BCF" w:rsidP="0097438F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70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3.2 Wartość zamówienia: poniżej kwot, o których mowa w art. 11 ust.8 PZP; </w:t>
            </w:r>
          </w:p>
          <w:p w:rsidR="007D0BCF" w:rsidRPr="00AC70F5" w:rsidRDefault="007D0BCF" w:rsidP="0097438F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70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3.3 Rodzaj zamówienia: dostawa</w:t>
            </w:r>
          </w:p>
          <w:p w:rsidR="007D0BCF" w:rsidRPr="00AC70F5" w:rsidRDefault="007D0BCF" w:rsidP="0097438F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70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3.4 Określenie przedmiotu zamówienia: </w:t>
            </w:r>
          </w:p>
          <w:p w:rsidR="007D0BCF" w:rsidRPr="00AC70F5" w:rsidRDefault="007D0BCF" w:rsidP="0097438F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70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„</w:t>
            </w:r>
            <w:r w:rsidRPr="00AC70F5">
              <w:rPr>
                <w:rFonts w:asciiTheme="minorHAnsi" w:hAnsiTheme="minorHAnsi" w:cstheme="minorHAnsi"/>
                <w:sz w:val="22"/>
                <w:szCs w:val="22"/>
              </w:rPr>
              <w:t>Dostawa i montaż kotłów na biomasę w 5 obiektach użyteczności publicznej na</w:t>
            </w:r>
            <w:r w:rsidRPr="00AC70F5">
              <w:rPr>
                <w:rFonts w:asciiTheme="minorHAnsi" w:hAnsiTheme="minorHAnsi" w:cstheme="minorHAnsi"/>
                <w:sz w:val="22"/>
                <w:szCs w:val="22"/>
              </w:rPr>
              <w:br/>
              <w:t>terenie Gminy Studzienice” – Gmina Studzienice</w:t>
            </w:r>
          </w:p>
          <w:p w:rsidR="007D0BCF" w:rsidRPr="00AC70F5" w:rsidRDefault="007D0BCF" w:rsidP="0097438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C70F5">
              <w:rPr>
                <w:rFonts w:asciiTheme="minorHAnsi" w:hAnsiTheme="minorHAnsi" w:cstheme="minorHAnsi"/>
                <w:sz w:val="22"/>
                <w:szCs w:val="22"/>
              </w:rPr>
              <w:t>3.5 Data wszczęcia postępowania: BZP 596411-N-2020, data zamieszczenia:</w:t>
            </w:r>
            <w:r w:rsidRPr="00AC70F5">
              <w:rPr>
                <w:rFonts w:asciiTheme="minorHAnsi" w:hAnsiTheme="minorHAnsi" w:cstheme="minorHAnsi"/>
                <w:sz w:val="22"/>
                <w:szCs w:val="22"/>
              </w:rPr>
              <w:br/>
              <w:t>13.10.2020 r., zmienione ogłoszeniem o zmianie ogłoszenia: BZP 5540207075-N-2020, data zamieszczenia:</w:t>
            </w:r>
            <w:r w:rsidRPr="00AC70F5">
              <w:rPr>
                <w:rFonts w:asciiTheme="minorHAnsi" w:hAnsiTheme="minorHAnsi" w:cstheme="minorHAnsi"/>
                <w:sz w:val="22"/>
                <w:szCs w:val="22"/>
              </w:rPr>
              <w:br/>
              <w:t>21.10.2020 r</w:t>
            </w:r>
          </w:p>
          <w:p w:rsidR="007D0BCF" w:rsidRPr="00AC70F5" w:rsidRDefault="007D0BCF" w:rsidP="0097438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C70F5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7D0BCF" w:rsidRPr="00AC70F5" w:rsidRDefault="007D0BCF" w:rsidP="0097438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C70F5">
              <w:rPr>
                <w:rFonts w:asciiTheme="minorHAnsi" w:hAnsiTheme="minorHAnsi" w:cstheme="minorHAnsi"/>
                <w:sz w:val="22"/>
                <w:szCs w:val="22"/>
              </w:rPr>
              <w:t>Wykonawcy: Usługowy Zakład Instalatorstwa Sanitarnego C.O</w:t>
            </w:r>
            <w:r w:rsidR="00A1300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AC70F5">
              <w:rPr>
                <w:rFonts w:asciiTheme="minorHAnsi" w:hAnsiTheme="minorHAnsi" w:cstheme="minorHAnsi"/>
                <w:sz w:val="22"/>
                <w:szCs w:val="22"/>
              </w:rPr>
              <w:t xml:space="preserve"> i Gaz Andrzej </w:t>
            </w:r>
            <w:proofErr w:type="spellStart"/>
            <w:r w:rsidRPr="00AC70F5">
              <w:rPr>
                <w:rFonts w:asciiTheme="minorHAnsi" w:hAnsiTheme="minorHAnsi" w:cstheme="minorHAnsi"/>
                <w:sz w:val="22"/>
                <w:szCs w:val="22"/>
              </w:rPr>
              <w:t>Buszmann</w:t>
            </w:r>
            <w:proofErr w:type="spellEnd"/>
            <w:r w:rsidRPr="00AC70F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AC70F5">
              <w:rPr>
                <w:rFonts w:asciiTheme="minorHAnsi" w:hAnsiTheme="minorHAnsi" w:cstheme="minorHAnsi"/>
                <w:sz w:val="22"/>
                <w:szCs w:val="22"/>
              </w:rPr>
              <w:br/>
              <w:t>ul. Mierosławskiego 36, 77-100 Bytów</w:t>
            </w:r>
          </w:p>
          <w:p w:rsidR="007D0BCF" w:rsidRPr="00AC70F5" w:rsidRDefault="007D0BCF" w:rsidP="0097438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C70F5">
              <w:rPr>
                <w:rFonts w:asciiTheme="minorHAnsi" w:hAnsiTheme="minorHAnsi" w:cstheme="minorHAnsi"/>
                <w:sz w:val="22"/>
                <w:szCs w:val="22"/>
              </w:rPr>
              <w:t>Umowa nr 272.25.2020 z dnia 19.11.2020 r.</w:t>
            </w:r>
          </w:p>
          <w:p w:rsidR="007D0BCF" w:rsidRPr="00AC70F5" w:rsidRDefault="007D0BCF" w:rsidP="0097438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C70F5">
              <w:rPr>
                <w:rFonts w:asciiTheme="minorHAnsi" w:hAnsiTheme="minorHAnsi" w:cstheme="minorHAnsi"/>
                <w:sz w:val="22"/>
                <w:szCs w:val="22"/>
              </w:rPr>
              <w:t>Wartość umowy: 189 789,00 PLN</w:t>
            </w:r>
          </w:p>
          <w:p w:rsidR="00E870D8" w:rsidRDefault="00A13000" w:rsidP="0097438F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Wyżej </w:t>
            </w:r>
            <w:r w:rsidRPr="00D02DBD">
              <w:rPr>
                <w:rFonts w:asciiTheme="minorHAnsi" w:hAnsiTheme="minorHAnsi" w:cstheme="minorHAnsi"/>
                <w:sz w:val="22"/>
                <w:szCs w:val="22"/>
              </w:rPr>
              <w:t>wymienione postępowanie było przedmiotem</w:t>
            </w:r>
            <w:r w:rsidRPr="00AC70F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D0BCF" w:rsidRPr="00AC70F5">
              <w:rPr>
                <w:rFonts w:asciiTheme="minorHAnsi" w:hAnsiTheme="minorHAnsi" w:cstheme="minorHAnsi"/>
                <w:sz w:val="22"/>
                <w:szCs w:val="22"/>
              </w:rPr>
              <w:t xml:space="preserve">weryfikacji ex post - pismo z dnia 21.12.2020 r. o sygn. nr </w:t>
            </w:r>
          </w:p>
          <w:p w:rsidR="007D0BCF" w:rsidRPr="00AC70F5" w:rsidRDefault="007D0BCF" w:rsidP="0097438F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C70F5">
              <w:rPr>
                <w:rFonts w:asciiTheme="minorHAnsi" w:hAnsiTheme="minorHAnsi" w:cstheme="minorHAnsi"/>
                <w:sz w:val="22"/>
                <w:szCs w:val="22"/>
              </w:rPr>
              <w:t>DPR-K.433.62.2019 (EOD: 89954/12/2020), w którym nie stwierdzono naruszeń skutkujących nałożeniem korekty finansowej.</w:t>
            </w:r>
          </w:p>
          <w:p w:rsidR="007D0BCF" w:rsidRPr="00AC70F5" w:rsidRDefault="007D0BCF" w:rsidP="0097438F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7D0BCF" w:rsidRPr="00AC70F5" w:rsidRDefault="007D0BCF" w:rsidP="0097438F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70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4. Postępowanie o udzielenie zamówienia publicznego;  </w:t>
            </w:r>
          </w:p>
          <w:p w:rsidR="007D0BCF" w:rsidRPr="00AC70F5" w:rsidRDefault="007D0BCF" w:rsidP="0097438F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70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4.1 Tryb udzielenia zamówienia: przetarg nieograniczony</w:t>
            </w:r>
          </w:p>
          <w:p w:rsidR="007D0BCF" w:rsidRPr="00AC70F5" w:rsidRDefault="007D0BCF" w:rsidP="0097438F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70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4.2 Wartość zamówienia: poniżej kwot, o których mowa w art. 11 ust.</w:t>
            </w:r>
            <w:r w:rsidR="0032470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AC70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8 PZP; </w:t>
            </w:r>
          </w:p>
          <w:p w:rsidR="007D0BCF" w:rsidRPr="00AC70F5" w:rsidRDefault="007D0BCF" w:rsidP="0097438F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70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4.3 Rodzaj zamówienia: dostawa</w:t>
            </w:r>
          </w:p>
          <w:p w:rsidR="007D0BCF" w:rsidRPr="00AC70F5" w:rsidRDefault="007D0BCF" w:rsidP="0097438F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70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4.4 Określenie przedmiotu zamówienia: </w:t>
            </w:r>
          </w:p>
          <w:p w:rsidR="007D0BCF" w:rsidRPr="00AC70F5" w:rsidRDefault="007D0BCF" w:rsidP="0097438F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70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„</w:t>
            </w:r>
            <w:r w:rsidRPr="00AC70F5">
              <w:rPr>
                <w:rFonts w:asciiTheme="minorHAnsi" w:hAnsiTheme="minorHAnsi" w:cstheme="minorHAnsi"/>
                <w:sz w:val="22"/>
                <w:szCs w:val="22"/>
              </w:rPr>
              <w:t>Dostawa i montaż kotłów na biomasę w 3 obiektach użyteczności publicznej na</w:t>
            </w:r>
            <w:r w:rsidRPr="00AC70F5">
              <w:rPr>
                <w:rFonts w:asciiTheme="minorHAnsi" w:hAnsiTheme="minorHAnsi" w:cstheme="minorHAnsi"/>
                <w:sz w:val="22"/>
                <w:szCs w:val="22"/>
              </w:rPr>
              <w:br/>
              <w:t>terenie Gminy Parchowo” – Gmina Parchowo</w:t>
            </w:r>
          </w:p>
          <w:p w:rsidR="007D0BCF" w:rsidRPr="00AC70F5" w:rsidRDefault="007D0BCF" w:rsidP="0097438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C70F5">
              <w:rPr>
                <w:rFonts w:asciiTheme="minorHAnsi" w:hAnsiTheme="minorHAnsi" w:cstheme="minorHAnsi"/>
                <w:sz w:val="22"/>
                <w:szCs w:val="22"/>
              </w:rPr>
              <w:t>4.5 Data wszczęcia postępowania: BZP 537688-N-2020, data zamieszczenia:</w:t>
            </w:r>
            <w:r w:rsidRPr="00AC70F5">
              <w:rPr>
                <w:rFonts w:asciiTheme="minorHAnsi" w:hAnsiTheme="minorHAnsi" w:cstheme="minorHAnsi"/>
                <w:sz w:val="22"/>
                <w:szCs w:val="22"/>
              </w:rPr>
              <w:br/>
              <w:t>29.05.2020 r.</w:t>
            </w:r>
          </w:p>
          <w:p w:rsidR="007D0BCF" w:rsidRPr="00AC70F5" w:rsidRDefault="007D0BCF" w:rsidP="0097438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C70F5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7D0BCF" w:rsidRPr="00AC70F5" w:rsidRDefault="007D0BCF" w:rsidP="0097438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C70F5">
              <w:rPr>
                <w:rFonts w:asciiTheme="minorHAnsi" w:hAnsiTheme="minorHAnsi" w:cstheme="minorHAnsi"/>
                <w:sz w:val="22"/>
                <w:szCs w:val="22"/>
              </w:rPr>
              <w:t>Wykonawcy: Usługowy Zakład Instalatorstwa Sanitarnego C.O</w:t>
            </w:r>
            <w:r w:rsidR="00A1300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AC70F5">
              <w:rPr>
                <w:rFonts w:asciiTheme="minorHAnsi" w:hAnsiTheme="minorHAnsi" w:cstheme="minorHAnsi"/>
                <w:sz w:val="22"/>
                <w:szCs w:val="22"/>
              </w:rPr>
              <w:t xml:space="preserve"> i Gaz Andrzej </w:t>
            </w:r>
            <w:proofErr w:type="spellStart"/>
            <w:r w:rsidRPr="00AC70F5">
              <w:rPr>
                <w:rFonts w:asciiTheme="minorHAnsi" w:hAnsiTheme="minorHAnsi" w:cstheme="minorHAnsi"/>
                <w:sz w:val="22"/>
                <w:szCs w:val="22"/>
              </w:rPr>
              <w:t>Buszmann</w:t>
            </w:r>
            <w:proofErr w:type="spellEnd"/>
            <w:r w:rsidRPr="00AC70F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AC70F5">
              <w:rPr>
                <w:rFonts w:asciiTheme="minorHAnsi" w:hAnsiTheme="minorHAnsi" w:cstheme="minorHAnsi"/>
                <w:sz w:val="22"/>
                <w:szCs w:val="22"/>
              </w:rPr>
              <w:br/>
              <w:t>ul. Mierosławskiego 36, 77-100 Bytów</w:t>
            </w:r>
          </w:p>
          <w:p w:rsidR="007D0BCF" w:rsidRPr="00AC70F5" w:rsidRDefault="007D0BCF" w:rsidP="0097438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C70F5">
              <w:rPr>
                <w:rFonts w:asciiTheme="minorHAnsi" w:hAnsiTheme="minorHAnsi" w:cstheme="minorHAnsi"/>
                <w:sz w:val="22"/>
                <w:szCs w:val="22"/>
              </w:rPr>
              <w:t>Zadanie 1: Umowa nr 272.1.2020/I z dnia 01.07.2020 r., wartość kontraktu: 21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C70F5">
              <w:rPr>
                <w:rFonts w:asciiTheme="minorHAnsi" w:hAnsiTheme="minorHAnsi" w:cstheme="minorHAnsi"/>
                <w:sz w:val="22"/>
                <w:szCs w:val="22"/>
              </w:rPr>
              <w:t>400,00 PLN</w:t>
            </w:r>
            <w:r w:rsidRPr="00AC70F5">
              <w:rPr>
                <w:rFonts w:asciiTheme="minorHAnsi" w:hAnsiTheme="minorHAnsi" w:cstheme="minorHAnsi"/>
                <w:sz w:val="22"/>
                <w:szCs w:val="22"/>
              </w:rPr>
              <w:br/>
              <w:t>Zadanie 2: Umowa nr 272.1.2020/II z dnia 01.07.2020 r., wartość kontraktu: 29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C70F5">
              <w:rPr>
                <w:rFonts w:asciiTheme="minorHAnsi" w:hAnsiTheme="minorHAnsi" w:cstheme="minorHAnsi"/>
                <w:sz w:val="22"/>
                <w:szCs w:val="22"/>
              </w:rPr>
              <w:t>000,00 PLN</w:t>
            </w:r>
            <w:r w:rsidRPr="00AC70F5">
              <w:rPr>
                <w:rFonts w:asciiTheme="minorHAnsi" w:hAnsiTheme="minorHAnsi" w:cstheme="minorHAnsi"/>
                <w:sz w:val="22"/>
                <w:szCs w:val="22"/>
              </w:rPr>
              <w:br/>
              <w:t>Zadanie 3: Umowa nr 272.1.2020/III z dnia 01.07.2020 r., wartość kontraktu: 29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C70F5">
              <w:rPr>
                <w:rFonts w:asciiTheme="minorHAnsi" w:hAnsiTheme="minorHAnsi" w:cstheme="minorHAnsi"/>
                <w:sz w:val="22"/>
                <w:szCs w:val="22"/>
              </w:rPr>
              <w:t>000,00 PLN</w:t>
            </w:r>
          </w:p>
          <w:p w:rsidR="00E870D8" w:rsidRDefault="00E870D8" w:rsidP="0097438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Wyżej </w:t>
            </w:r>
            <w:r w:rsidRPr="00D02DBD">
              <w:rPr>
                <w:rFonts w:asciiTheme="minorHAnsi" w:hAnsiTheme="minorHAnsi" w:cstheme="minorHAnsi"/>
                <w:sz w:val="22"/>
                <w:szCs w:val="22"/>
              </w:rPr>
              <w:t>wymienione postępowanie było przedmiotem</w:t>
            </w:r>
            <w:r w:rsidRPr="00AC70F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D0BCF" w:rsidRPr="00AC70F5">
              <w:rPr>
                <w:rFonts w:asciiTheme="minorHAnsi" w:hAnsiTheme="minorHAnsi" w:cstheme="minorHAnsi"/>
                <w:sz w:val="22"/>
                <w:szCs w:val="22"/>
              </w:rPr>
              <w:t xml:space="preserve">weryfikacji ex post - pismo z dnia 24.07.2020 r. o sygn. nr </w:t>
            </w:r>
          </w:p>
          <w:p w:rsidR="007D0BCF" w:rsidRPr="00AC70F5" w:rsidRDefault="007D0BCF" w:rsidP="0097438F">
            <w:pPr>
              <w:spacing w:line="276" w:lineRule="auto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AC70F5">
              <w:rPr>
                <w:rFonts w:asciiTheme="minorHAnsi" w:hAnsiTheme="minorHAnsi" w:cstheme="minorHAnsi"/>
                <w:sz w:val="22"/>
                <w:szCs w:val="22"/>
              </w:rPr>
              <w:t>DPR-K.433.62.2019 (EOD: 58225/07/2020), w którym nie stwierdzono naruszeń skutkujących nałożeniem korekty finansowej</w:t>
            </w:r>
            <w:r w:rsidR="00A1300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7D0BCF" w:rsidRPr="00AC70F5" w:rsidRDefault="007D0BCF" w:rsidP="0097438F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70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5. Postępowanie o udzielenie zamówienia publicznego;  </w:t>
            </w:r>
          </w:p>
          <w:p w:rsidR="007D0BCF" w:rsidRPr="00AC70F5" w:rsidRDefault="007D0BCF" w:rsidP="0097438F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70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5.1 Tryb udzielenia zamówienia: przetarg nieograniczony</w:t>
            </w:r>
          </w:p>
          <w:p w:rsidR="007D0BCF" w:rsidRPr="00AC70F5" w:rsidRDefault="007D0BCF" w:rsidP="0097438F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70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5.2 Wartość zamówienia: poniżej kwot, o których mowa w art. 11 ust.</w:t>
            </w:r>
            <w:r w:rsidR="0032470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AC70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8 PZP; </w:t>
            </w:r>
          </w:p>
          <w:p w:rsidR="007D0BCF" w:rsidRPr="00AC70F5" w:rsidRDefault="007D0BCF" w:rsidP="0097438F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70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5.3 Rodzaj zamówienia: dostawa</w:t>
            </w:r>
          </w:p>
          <w:p w:rsidR="007D0BCF" w:rsidRPr="00AC70F5" w:rsidRDefault="007D0BCF" w:rsidP="0097438F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70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5.4 Określenie przedmiotu zamówienia: </w:t>
            </w:r>
          </w:p>
          <w:p w:rsidR="007D0BCF" w:rsidRPr="00AC70F5" w:rsidRDefault="007D0BCF" w:rsidP="0097438F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70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„</w:t>
            </w:r>
            <w:r w:rsidRPr="00AC70F5">
              <w:rPr>
                <w:rFonts w:asciiTheme="minorHAnsi" w:hAnsiTheme="minorHAnsi" w:cstheme="minorHAnsi"/>
                <w:sz w:val="22"/>
                <w:szCs w:val="22"/>
              </w:rPr>
              <w:t>Kompleksowa wymiana źródeł ciepła w obiektach użyteczności publicznej na terenie powiatu bytowskiego – poprawa efektywności cieplnej w salach Łąkie i Prądzona oraz w budynku urzędu gminy” – Gmina Lipnica</w:t>
            </w:r>
          </w:p>
          <w:p w:rsidR="007D0BCF" w:rsidRPr="00AC70F5" w:rsidRDefault="007D0BCF" w:rsidP="0097438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C70F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5.5 Data wszczęcia postępowania: Ogłoszenie o zamówieniu zostało zamieszczone w  BZP w dniu 05.11.2020 r. pod numerem 606702-N-2020r.</w:t>
            </w:r>
          </w:p>
          <w:p w:rsidR="007D0BCF" w:rsidRPr="00AC70F5" w:rsidRDefault="007D0BCF" w:rsidP="0097438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C70F5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7D0BCF" w:rsidRPr="00AC70F5" w:rsidRDefault="007D0BCF" w:rsidP="0097438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C70F5">
              <w:rPr>
                <w:rFonts w:asciiTheme="minorHAnsi" w:hAnsiTheme="minorHAnsi" w:cstheme="minorHAnsi"/>
                <w:sz w:val="22"/>
                <w:szCs w:val="22"/>
              </w:rPr>
              <w:t xml:space="preserve">Wykonawcy: Przedsiębiorstwo Produkcyjno-Handlowo-Usługowe Dariusz </w:t>
            </w:r>
            <w:proofErr w:type="spellStart"/>
            <w:r w:rsidRPr="00AC70F5">
              <w:rPr>
                <w:rFonts w:asciiTheme="minorHAnsi" w:hAnsiTheme="minorHAnsi" w:cstheme="minorHAnsi"/>
                <w:sz w:val="22"/>
                <w:szCs w:val="22"/>
              </w:rPr>
              <w:t>Kuik</w:t>
            </w:r>
            <w:proofErr w:type="spellEnd"/>
            <w:r w:rsidRPr="00AC70F5">
              <w:rPr>
                <w:rFonts w:asciiTheme="minorHAnsi" w:hAnsiTheme="minorHAnsi" w:cstheme="minorHAnsi"/>
                <w:sz w:val="22"/>
                <w:szCs w:val="22"/>
              </w:rPr>
              <w:t xml:space="preserve"> Studziński, ul. Buczka 8, 77-133 Tuchomie</w:t>
            </w:r>
          </w:p>
          <w:p w:rsidR="007D0BCF" w:rsidRPr="00AC70F5" w:rsidRDefault="007D0BCF" w:rsidP="0097438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C70F5">
              <w:rPr>
                <w:rFonts w:asciiTheme="minorHAnsi" w:hAnsiTheme="minorHAnsi" w:cstheme="minorHAnsi"/>
                <w:sz w:val="22"/>
                <w:szCs w:val="22"/>
              </w:rPr>
              <w:t>Umowa nr 55/RIG/2020 z dnia 07.1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AC70F5">
              <w:rPr>
                <w:rFonts w:asciiTheme="minorHAnsi" w:hAnsiTheme="minorHAnsi" w:cstheme="minorHAnsi"/>
                <w:sz w:val="22"/>
                <w:szCs w:val="22"/>
              </w:rPr>
              <w:t>.202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AC70F5">
              <w:rPr>
                <w:rFonts w:asciiTheme="minorHAnsi" w:hAnsiTheme="minorHAnsi" w:cstheme="minorHAnsi"/>
                <w:sz w:val="22"/>
                <w:szCs w:val="22"/>
              </w:rPr>
              <w:t xml:space="preserve"> r.</w:t>
            </w:r>
          </w:p>
          <w:p w:rsidR="007D0BCF" w:rsidRPr="00AC70F5" w:rsidRDefault="007D0BCF" w:rsidP="0097438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C70F5">
              <w:rPr>
                <w:rFonts w:asciiTheme="minorHAnsi" w:hAnsiTheme="minorHAnsi" w:cstheme="minorHAnsi"/>
                <w:sz w:val="22"/>
                <w:szCs w:val="22"/>
              </w:rPr>
              <w:t>Wartość umowy: 230 000,00 PLN</w:t>
            </w:r>
          </w:p>
          <w:p w:rsidR="00E870D8" w:rsidRDefault="00E870D8" w:rsidP="0097438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Wyżej </w:t>
            </w:r>
            <w:r w:rsidRPr="00D02DBD">
              <w:rPr>
                <w:rFonts w:asciiTheme="minorHAnsi" w:hAnsiTheme="minorHAnsi" w:cstheme="minorHAnsi"/>
                <w:sz w:val="22"/>
                <w:szCs w:val="22"/>
              </w:rPr>
              <w:t>wymienione postępowanie było przedmiotem</w:t>
            </w:r>
            <w:r w:rsidRPr="00AC70F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D0BCF" w:rsidRPr="00AC70F5">
              <w:rPr>
                <w:rFonts w:asciiTheme="minorHAnsi" w:hAnsiTheme="minorHAnsi" w:cstheme="minorHAnsi"/>
                <w:sz w:val="22"/>
                <w:szCs w:val="22"/>
              </w:rPr>
              <w:t xml:space="preserve">weryfikacji ex post - pismo z dnia 28.12.2022 r. o sygn. nr </w:t>
            </w:r>
          </w:p>
          <w:p w:rsidR="007D0BCF" w:rsidRPr="00AC70F5" w:rsidRDefault="007D0BCF" w:rsidP="0097438F">
            <w:pPr>
              <w:spacing w:line="276" w:lineRule="auto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AC70F5">
              <w:rPr>
                <w:rFonts w:asciiTheme="minorHAnsi" w:hAnsiTheme="minorHAnsi" w:cstheme="minorHAnsi"/>
                <w:sz w:val="22"/>
                <w:szCs w:val="22"/>
              </w:rPr>
              <w:t>DPR-K.433.62.2019 (EOD: 67228/12/2022), w którym nie stwierdzono naruszeń skutkujących nałożeniem korekty finansowej</w:t>
            </w:r>
            <w:r w:rsidR="00A1300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7D0BCF" w:rsidRPr="00AC70F5" w:rsidRDefault="007D0BCF" w:rsidP="0097438F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7D0BCF" w:rsidRPr="00AC70F5" w:rsidRDefault="007D0BCF" w:rsidP="0097438F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70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6. Postępowanie o udzielenie zamówienia publicznego;  </w:t>
            </w:r>
          </w:p>
          <w:p w:rsidR="007D0BCF" w:rsidRPr="00AC70F5" w:rsidRDefault="007D0BCF" w:rsidP="0097438F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70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6.1 Tryb udzielenia zamówienia: przetarg nieograniczony</w:t>
            </w:r>
          </w:p>
          <w:p w:rsidR="007D0BCF" w:rsidRPr="00AC70F5" w:rsidRDefault="007D0BCF" w:rsidP="0097438F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70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6.2 Wartość zamówienia: poniżej kwot, o których mowa w art. 11 ust.</w:t>
            </w:r>
            <w:r w:rsidR="0032470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AC70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8 PZP; </w:t>
            </w:r>
          </w:p>
          <w:p w:rsidR="007D0BCF" w:rsidRPr="00AC70F5" w:rsidRDefault="007D0BCF" w:rsidP="0097438F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70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6.3 Rodzaj zamówienia: dostawa</w:t>
            </w:r>
          </w:p>
          <w:p w:rsidR="007D0BCF" w:rsidRPr="00AC70F5" w:rsidRDefault="007D0BCF" w:rsidP="0097438F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70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6.4 Określenie przedmiotu zamówienia: </w:t>
            </w:r>
          </w:p>
          <w:p w:rsidR="007D0BCF" w:rsidRPr="00AC70F5" w:rsidRDefault="007D0BCF" w:rsidP="0097438F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70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„</w:t>
            </w:r>
            <w:r w:rsidRPr="00AC70F5">
              <w:rPr>
                <w:rFonts w:asciiTheme="minorHAnsi" w:hAnsiTheme="minorHAnsi" w:cstheme="minorHAnsi"/>
                <w:sz w:val="22"/>
                <w:szCs w:val="22"/>
              </w:rPr>
              <w:t>Dostawa wraz z montażem nowego źródła ciepła na biomasę do budynku Szkoły</w:t>
            </w:r>
            <w:r w:rsidRPr="00AC70F5">
              <w:rPr>
                <w:rFonts w:asciiTheme="minorHAnsi" w:hAnsiTheme="minorHAnsi" w:cstheme="minorHAnsi"/>
                <w:sz w:val="22"/>
                <w:szCs w:val="22"/>
              </w:rPr>
              <w:br/>
              <w:t>Podstawowej w Łubnie”</w:t>
            </w:r>
            <w:r w:rsidR="00E870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C70F5">
              <w:rPr>
                <w:rFonts w:asciiTheme="minorHAnsi" w:hAnsiTheme="minorHAnsi" w:cstheme="minorHAnsi"/>
                <w:sz w:val="22"/>
                <w:szCs w:val="22"/>
              </w:rPr>
              <w:t>- Gmina Kołczygłowy</w:t>
            </w:r>
          </w:p>
          <w:p w:rsidR="007D0BCF" w:rsidRPr="00AC70F5" w:rsidRDefault="007D0BCF" w:rsidP="0097438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C70F5">
              <w:rPr>
                <w:rFonts w:asciiTheme="minorHAnsi" w:hAnsiTheme="minorHAnsi" w:cstheme="minorHAnsi"/>
                <w:sz w:val="22"/>
                <w:szCs w:val="22"/>
              </w:rPr>
              <w:t>6.5 Data wszczęcia postępowania: BZP 572140-N-2020, data zamieszczenia:</w:t>
            </w:r>
            <w:r w:rsidRPr="00AC70F5">
              <w:rPr>
                <w:rFonts w:asciiTheme="minorHAnsi" w:hAnsiTheme="minorHAnsi" w:cstheme="minorHAnsi"/>
                <w:sz w:val="22"/>
                <w:szCs w:val="22"/>
              </w:rPr>
              <w:br/>
              <w:t>01.09.2020 r., zmienione ogłoszeniem o zmianie ogłoszenia: BZP 540171471-N-2020, data zamieszczenia:</w:t>
            </w:r>
            <w:r w:rsidRPr="00AC70F5">
              <w:rPr>
                <w:rFonts w:asciiTheme="minorHAnsi" w:hAnsiTheme="minorHAnsi" w:cstheme="minorHAnsi"/>
                <w:sz w:val="22"/>
                <w:szCs w:val="22"/>
              </w:rPr>
              <w:br/>
              <w:t>09.09.2020 r.</w:t>
            </w:r>
          </w:p>
          <w:p w:rsidR="007D0BCF" w:rsidRPr="00AC70F5" w:rsidRDefault="007D0BCF" w:rsidP="0097438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C70F5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7D0BCF" w:rsidRPr="00AC70F5" w:rsidRDefault="007D0BCF" w:rsidP="0097438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C70F5">
              <w:rPr>
                <w:rFonts w:asciiTheme="minorHAnsi" w:hAnsiTheme="minorHAnsi" w:cstheme="minorHAnsi"/>
                <w:sz w:val="22"/>
                <w:szCs w:val="22"/>
              </w:rPr>
              <w:t xml:space="preserve">Wykonawcy: Przedsiębiorstwo Produkcyjno-Handlowo-Usługowe Dariusz </w:t>
            </w:r>
            <w:proofErr w:type="spellStart"/>
            <w:r w:rsidRPr="00AC70F5">
              <w:rPr>
                <w:rFonts w:asciiTheme="minorHAnsi" w:hAnsiTheme="minorHAnsi" w:cstheme="minorHAnsi"/>
                <w:sz w:val="22"/>
                <w:szCs w:val="22"/>
              </w:rPr>
              <w:t>Kuik</w:t>
            </w:r>
            <w:proofErr w:type="spellEnd"/>
            <w:r w:rsidRPr="00AC70F5">
              <w:rPr>
                <w:rFonts w:asciiTheme="minorHAnsi" w:hAnsiTheme="minorHAnsi" w:cstheme="minorHAnsi"/>
                <w:sz w:val="22"/>
                <w:szCs w:val="22"/>
              </w:rPr>
              <w:t xml:space="preserve"> Studziński, ul. Buczka 8, 77-133 Tuchomie</w:t>
            </w:r>
          </w:p>
          <w:p w:rsidR="007D0BCF" w:rsidRPr="00AC70F5" w:rsidRDefault="007D0BCF" w:rsidP="0097438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C70F5">
              <w:rPr>
                <w:rFonts w:asciiTheme="minorHAnsi" w:hAnsiTheme="minorHAnsi" w:cstheme="minorHAnsi"/>
                <w:sz w:val="22"/>
                <w:szCs w:val="22"/>
              </w:rPr>
              <w:t xml:space="preserve">Umowa nr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RII</w:t>
            </w:r>
            <w:r w:rsidRPr="00AC70F5">
              <w:rPr>
                <w:rFonts w:asciiTheme="minorHAnsi" w:hAnsiTheme="minorHAnsi" w:cstheme="minorHAnsi"/>
                <w:sz w:val="22"/>
                <w:szCs w:val="22"/>
              </w:rPr>
              <w:t>.272.2.2020 z dnia 05.10.2020 r.</w:t>
            </w:r>
          </w:p>
          <w:p w:rsidR="007D0BCF" w:rsidRPr="00AC70F5" w:rsidRDefault="007D0BCF" w:rsidP="0097438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C70F5">
              <w:rPr>
                <w:rFonts w:asciiTheme="minorHAnsi" w:hAnsiTheme="minorHAnsi" w:cstheme="minorHAnsi"/>
                <w:sz w:val="22"/>
                <w:szCs w:val="22"/>
              </w:rPr>
              <w:t>Wartość umowy: 78 103,00 PLN</w:t>
            </w:r>
          </w:p>
          <w:p w:rsidR="007D0BCF" w:rsidRPr="00AC70F5" w:rsidRDefault="00E870D8" w:rsidP="0097438F">
            <w:pPr>
              <w:spacing w:line="276" w:lineRule="auto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Wyżej </w:t>
            </w:r>
            <w:r w:rsidRPr="00D02DBD">
              <w:rPr>
                <w:rFonts w:asciiTheme="minorHAnsi" w:hAnsiTheme="minorHAnsi" w:cstheme="minorHAnsi"/>
                <w:sz w:val="22"/>
                <w:szCs w:val="22"/>
              </w:rPr>
              <w:t>wymienione postępowanie było przedmiotem</w:t>
            </w:r>
            <w:r w:rsidRPr="00AC70F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D0BCF" w:rsidRPr="00AC70F5">
              <w:rPr>
                <w:rFonts w:asciiTheme="minorHAnsi" w:hAnsiTheme="minorHAnsi" w:cstheme="minorHAnsi"/>
                <w:sz w:val="22"/>
                <w:szCs w:val="22"/>
              </w:rPr>
              <w:t>weryfikacji ex post - pismo z dnia 02.12.2020 r. o sygn. nr DPR-K.433.62.2019 (EOD: 85998/12/2020), w którym nie stwierdzono naruszeń skutkujących nałożeniem korekty finansowej</w:t>
            </w:r>
            <w:r w:rsidR="00A1300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7D0BCF" w:rsidRPr="00AC70F5" w:rsidRDefault="007D0BCF" w:rsidP="0097438F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7D0BCF" w:rsidRPr="00AC70F5" w:rsidRDefault="007D0BCF" w:rsidP="0097438F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70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7. Postępowanie o udzielenie zamówienia publicznego;  </w:t>
            </w:r>
          </w:p>
          <w:p w:rsidR="007D0BCF" w:rsidRPr="00AC70F5" w:rsidRDefault="007D0BCF" w:rsidP="0097438F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70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7.1 Tryb udzielenia zamówienia: zasada konkurencyjności</w:t>
            </w:r>
          </w:p>
          <w:p w:rsidR="007D0BCF" w:rsidRPr="00AC70F5" w:rsidRDefault="007D0BCF" w:rsidP="0097438F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70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7.2 Wartość zamówienia: poniżej kwot, o których mowa w art. 11 ust.</w:t>
            </w:r>
            <w:r w:rsidR="0032470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AC70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8 PZP; </w:t>
            </w:r>
          </w:p>
          <w:p w:rsidR="007D0BCF" w:rsidRPr="00AC70F5" w:rsidRDefault="007D0BCF" w:rsidP="0097438F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70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7.3 Rodzaj zamówienia: dostawa</w:t>
            </w:r>
          </w:p>
          <w:p w:rsidR="007D0BCF" w:rsidRPr="00AC70F5" w:rsidRDefault="007D0BCF" w:rsidP="0097438F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70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7.4 Określenie przedmiotu zamówienia: </w:t>
            </w:r>
          </w:p>
          <w:p w:rsidR="007D0BCF" w:rsidRPr="00AC70F5" w:rsidRDefault="007D0BCF" w:rsidP="0097438F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70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„</w:t>
            </w:r>
            <w:r w:rsidRPr="00AC70F5">
              <w:rPr>
                <w:rFonts w:asciiTheme="minorHAnsi" w:hAnsiTheme="minorHAnsi" w:cstheme="minorHAnsi"/>
                <w:sz w:val="22"/>
                <w:szCs w:val="22"/>
              </w:rPr>
              <w:t>Kompleksowa wymiana źródeł ciepła w obiektach użyteczności publicznej na terenie Powiatu Bytowskiego” – UM Bytów</w:t>
            </w:r>
          </w:p>
          <w:p w:rsidR="007D0BCF" w:rsidRPr="00AC70F5" w:rsidRDefault="007D0BCF" w:rsidP="0097438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C70F5">
              <w:rPr>
                <w:rFonts w:asciiTheme="minorHAnsi" w:hAnsiTheme="minorHAnsi" w:cstheme="minorHAnsi"/>
                <w:sz w:val="22"/>
                <w:szCs w:val="22"/>
              </w:rPr>
              <w:t>7.5 Data wszczęcia postępowania: Baza Konkurencyjności, ogłoszenie opublikowano w dniu 25.06.2020 r.</w:t>
            </w:r>
          </w:p>
          <w:p w:rsidR="007D0BCF" w:rsidRPr="00AC70F5" w:rsidRDefault="007D0BCF" w:rsidP="0097438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C70F5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7D0BCF" w:rsidRPr="00AC70F5" w:rsidRDefault="007D0BCF" w:rsidP="0097438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C70F5">
              <w:rPr>
                <w:rFonts w:asciiTheme="minorHAnsi" w:hAnsiTheme="minorHAnsi" w:cstheme="minorHAnsi"/>
                <w:sz w:val="22"/>
                <w:szCs w:val="22"/>
              </w:rPr>
              <w:t xml:space="preserve">Wykonawcy: </w:t>
            </w:r>
            <w:proofErr w:type="spellStart"/>
            <w:r w:rsidRPr="00AC70F5">
              <w:rPr>
                <w:rFonts w:asciiTheme="minorHAnsi" w:hAnsiTheme="minorHAnsi" w:cstheme="minorHAnsi"/>
                <w:sz w:val="22"/>
                <w:szCs w:val="22"/>
              </w:rPr>
              <w:t>Ren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AC70F5">
              <w:rPr>
                <w:rFonts w:asciiTheme="minorHAnsi" w:hAnsiTheme="minorHAnsi" w:cstheme="minorHAnsi"/>
                <w:sz w:val="22"/>
                <w:szCs w:val="22"/>
              </w:rPr>
              <w:t>raft</w:t>
            </w:r>
            <w:proofErr w:type="spellEnd"/>
            <w:r w:rsidRPr="00AC70F5">
              <w:rPr>
                <w:rFonts w:asciiTheme="minorHAnsi" w:hAnsiTheme="minorHAnsi" w:cstheme="minorHAnsi"/>
                <w:sz w:val="22"/>
                <w:szCs w:val="22"/>
              </w:rPr>
              <w:t xml:space="preserve"> sp. z o.o., ul. Jagiellońska 94c, 85-027 Bydgoszcz</w:t>
            </w:r>
          </w:p>
          <w:p w:rsidR="007D0BCF" w:rsidRPr="00AC70F5" w:rsidRDefault="007D0BCF" w:rsidP="0097438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C70F5">
              <w:rPr>
                <w:rFonts w:asciiTheme="minorHAnsi" w:hAnsiTheme="minorHAnsi" w:cstheme="minorHAnsi"/>
                <w:sz w:val="22"/>
                <w:szCs w:val="22"/>
              </w:rPr>
              <w:t>Umowa nr MK.7013.1.2020.IH  z dnia 25.09.2020 r.</w:t>
            </w:r>
          </w:p>
          <w:p w:rsidR="007D0BCF" w:rsidRPr="00AC70F5" w:rsidRDefault="007D0BCF" w:rsidP="0097438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C70F5">
              <w:rPr>
                <w:rFonts w:asciiTheme="minorHAnsi" w:hAnsiTheme="minorHAnsi" w:cstheme="minorHAnsi"/>
                <w:sz w:val="22"/>
                <w:szCs w:val="22"/>
              </w:rPr>
              <w:t>Wartość umowy: 106 417,14 PLN</w:t>
            </w:r>
          </w:p>
          <w:p w:rsidR="007D0BCF" w:rsidRPr="00AC70F5" w:rsidRDefault="007D0BCF" w:rsidP="0097438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C70F5">
              <w:rPr>
                <w:rFonts w:asciiTheme="minorHAnsi" w:hAnsiTheme="minorHAnsi" w:cstheme="minorHAnsi"/>
                <w:sz w:val="22"/>
                <w:szCs w:val="22"/>
              </w:rPr>
              <w:t>Aneks nr 1 z dnia 03.11.2020 r.</w:t>
            </w:r>
          </w:p>
          <w:p w:rsidR="007D0BCF" w:rsidRDefault="00E870D8" w:rsidP="0097438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Wyżej </w:t>
            </w:r>
            <w:r w:rsidRPr="00D02DBD">
              <w:rPr>
                <w:rFonts w:asciiTheme="minorHAnsi" w:hAnsiTheme="minorHAnsi" w:cstheme="minorHAnsi"/>
                <w:sz w:val="22"/>
                <w:szCs w:val="22"/>
              </w:rPr>
              <w:t>wymienione postępowanie było przedmiotem</w:t>
            </w:r>
            <w:r w:rsidRPr="00AC70F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D0BCF" w:rsidRPr="00AC70F5">
              <w:rPr>
                <w:rFonts w:asciiTheme="minorHAnsi" w:hAnsiTheme="minorHAnsi" w:cstheme="minorHAnsi"/>
                <w:sz w:val="22"/>
                <w:szCs w:val="22"/>
              </w:rPr>
              <w:t>weryfikacji ex post - pismo z dnia 15.03.2023 r. o sygn. nr DPR-K.433.62.2019 (EOD: 14525/03/2023), w którym nie stwierdzono naruszeń skutkujących nałożeniem korekty finansowej.</w:t>
            </w:r>
          </w:p>
          <w:p w:rsidR="00A13000" w:rsidRPr="00A13000" w:rsidRDefault="00A13000" w:rsidP="0097438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D0BCF" w:rsidRPr="00AC70F5" w:rsidRDefault="007D0BCF" w:rsidP="0097438F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70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8. Postępowanie o udzielenie zamówienia publicznego;  </w:t>
            </w:r>
          </w:p>
          <w:p w:rsidR="007D0BCF" w:rsidRPr="00AC70F5" w:rsidRDefault="007D0BCF" w:rsidP="0097438F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70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8.1 Tryb udzielenia zamówienia: zasada konkurencyjności</w:t>
            </w:r>
          </w:p>
          <w:p w:rsidR="007D0BCF" w:rsidRPr="00AC70F5" w:rsidRDefault="007D0BCF" w:rsidP="0097438F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70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8.2 Wartość zamówienia: poniżej kwot, o których mowa w art. 11 ust.</w:t>
            </w:r>
            <w:r w:rsidR="0032470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AC70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8 PZP; </w:t>
            </w:r>
          </w:p>
          <w:p w:rsidR="007D0BCF" w:rsidRPr="00AC70F5" w:rsidRDefault="007D0BCF" w:rsidP="0097438F">
            <w:pPr>
              <w:spacing w:line="276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C70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8.3 </w:t>
            </w:r>
            <w:r w:rsidRPr="00AC70F5">
              <w:rPr>
                <w:rFonts w:asciiTheme="minorHAnsi" w:hAnsiTheme="minorHAnsi" w:cs="Calibri"/>
                <w:color w:val="000000"/>
                <w:sz w:val="22"/>
                <w:szCs w:val="22"/>
              </w:rPr>
              <w:t>Rodzaj zamówienia: dostawa</w:t>
            </w:r>
          </w:p>
          <w:p w:rsidR="007D0BCF" w:rsidRPr="00AC70F5" w:rsidRDefault="007D0BCF" w:rsidP="0097438F">
            <w:pPr>
              <w:spacing w:line="276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C70F5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8.4 Określenie przedmiotu zamówienia: </w:t>
            </w:r>
          </w:p>
          <w:p w:rsidR="007D0BCF" w:rsidRPr="00AC70F5" w:rsidRDefault="007D0BCF" w:rsidP="0097438F">
            <w:pPr>
              <w:spacing w:line="276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C70F5">
              <w:rPr>
                <w:rFonts w:asciiTheme="minorHAnsi" w:hAnsiTheme="minorHAnsi" w:cs="Calibri"/>
                <w:color w:val="000000"/>
                <w:sz w:val="22"/>
                <w:szCs w:val="22"/>
              </w:rPr>
              <w:t>„</w:t>
            </w:r>
            <w:r w:rsidRPr="00AC70F5">
              <w:rPr>
                <w:rFonts w:asciiTheme="minorHAnsi" w:hAnsiTheme="minorHAnsi" w:cs="Calibri"/>
                <w:sz w:val="22"/>
                <w:szCs w:val="22"/>
              </w:rPr>
              <w:t>Dostawa – zakup wraz z montażem nowych źródeł ciepła w obiektach użyteczności publicznej na terenie Gminy Czarna Dąbrówka” – Gmina Czarna Dąbrówka</w:t>
            </w:r>
          </w:p>
          <w:p w:rsidR="007D0BCF" w:rsidRPr="00AC70F5" w:rsidRDefault="007D0BCF" w:rsidP="0097438F">
            <w:pPr>
              <w:spacing w:line="276" w:lineRule="auto"/>
              <w:rPr>
                <w:rFonts w:asciiTheme="minorHAnsi" w:hAnsiTheme="minorHAnsi" w:cs="Calibri"/>
                <w:sz w:val="22"/>
                <w:szCs w:val="22"/>
              </w:rPr>
            </w:pPr>
            <w:r w:rsidRPr="00AC70F5">
              <w:rPr>
                <w:rFonts w:asciiTheme="minorHAnsi" w:hAnsiTheme="minorHAnsi" w:cs="Calibri"/>
                <w:sz w:val="22"/>
                <w:szCs w:val="22"/>
              </w:rPr>
              <w:t>8.5 Data wszczęcia postępowania: BZP 614522-N-2020, data zamieszczenia:</w:t>
            </w:r>
            <w:r w:rsidRPr="00AC70F5">
              <w:rPr>
                <w:rFonts w:asciiTheme="minorHAnsi" w:hAnsiTheme="minorHAnsi" w:cs="Calibri"/>
                <w:sz w:val="22"/>
                <w:szCs w:val="22"/>
              </w:rPr>
              <w:br/>
              <w:t>24.11.2020 r., zmienione ogłoszeniem o zmianie ogłoszenia: BZP 540529274-N-2020, data zamieszczenia: 01.12.2020 r</w:t>
            </w:r>
          </w:p>
          <w:p w:rsidR="007D0BCF" w:rsidRPr="00AC70F5" w:rsidRDefault="007D0BCF" w:rsidP="0097438F">
            <w:pPr>
              <w:spacing w:line="276" w:lineRule="auto"/>
              <w:rPr>
                <w:rFonts w:asciiTheme="minorHAnsi" w:hAnsiTheme="minorHAnsi" w:cs="Calibri"/>
                <w:sz w:val="22"/>
                <w:szCs w:val="22"/>
              </w:rPr>
            </w:pPr>
            <w:r w:rsidRPr="00AC70F5">
              <w:rPr>
                <w:rFonts w:asciiTheme="minorHAnsi" w:hAnsiTheme="minorHAnsi" w:cs="Calibri"/>
                <w:sz w:val="22"/>
                <w:szCs w:val="22"/>
              </w:rPr>
              <w:t>W wyniku przeprowadzonego postępowania zamówienia udzielono:</w:t>
            </w:r>
          </w:p>
          <w:p w:rsidR="007D0BCF" w:rsidRPr="00AC70F5" w:rsidRDefault="007D0BCF" w:rsidP="0097438F">
            <w:pPr>
              <w:spacing w:line="276" w:lineRule="auto"/>
              <w:rPr>
                <w:rFonts w:asciiTheme="minorHAnsi" w:hAnsiTheme="minorHAnsi" w:cs="Calibri"/>
                <w:sz w:val="22"/>
                <w:szCs w:val="22"/>
              </w:rPr>
            </w:pPr>
            <w:r w:rsidRPr="00AC70F5">
              <w:rPr>
                <w:rFonts w:asciiTheme="minorHAnsi" w:hAnsiTheme="minorHAnsi" w:cs="Calibri"/>
                <w:sz w:val="22"/>
                <w:szCs w:val="22"/>
              </w:rPr>
              <w:t>Wykonawcy: Firma Usługi Wodno-Kanalizacyjne i C.O. Marek Wenta, Mikorowo 21, 76-243 Mikorowo</w:t>
            </w:r>
          </w:p>
          <w:p w:rsidR="007D0BCF" w:rsidRPr="00AC70F5" w:rsidRDefault="007D0BCF" w:rsidP="0097438F">
            <w:pPr>
              <w:spacing w:line="276" w:lineRule="auto"/>
              <w:rPr>
                <w:rFonts w:asciiTheme="minorHAnsi" w:hAnsiTheme="minorHAnsi" w:cs="Calibri"/>
                <w:sz w:val="22"/>
                <w:szCs w:val="22"/>
              </w:rPr>
            </w:pPr>
            <w:r w:rsidRPr="00AC70F5">
              <w:rPr>
                <w:rFonts w:asciiTheme="minorHAnsi" w:hAnsiTheme="minorHAnsi" w:cs="Calibri"/>
                <w:sz w:val="22"/>
                <w:szCs w:val="22"/>
              </w:rPr>
              <w:t>Umowa nr 1/2021 z dnia 08.01.2021 r.</w:t>
            </w:r>
          </w:p>
          <w:p w:rsidR="007D0BCF" w:rsidRPr="00AC70F5" w:rsidRDefault="007D0BCF" w:rsidP="0097438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C70F5">
              <w:rPr>
                <w:rFonts w:asciiTheme="minorHAnsi" w:hAnsiTheme="minorHAnsi" w:cstheme="minorHAnsi"/>
                <w:sz w:val="22"/>
                <w:szCs w:val="22"/>
              </w:rPr>
              <w:t>Wartość umowy: 380 500,00 PLN</w:t>
            </w:r>
          </w:p>
          <w:p w:rsidR="007D0BCF" w:rsidRDefault="00E870D8" w:rsidP="00A13000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Wyżej </w:t>
            </w:r>
            <w:r w:rsidRPr="00D02DBD">
              <w:rPr>
                <w:rFonts w:asciiTheme="minorHAnsi" w:hAnsiTheme="minorHAnsi" w:cstheme="minorHAnsi"/>
                <w:sz w:val="22"/>
                <w:szCs w:val="22"/>
              </w:rPr>
              <w:t xml:space="preserve">wymienione postępowanie było przedmiotem </w:t>
            </w:r>
            <w:r w:rsidR="007D0BCF" w:rsidRPr="00D02DBD">
              <w:rPr>
                <w:rFonts w:asciiTheme="minorHAnsi" w:hAnsiTheme="minorHAnsi" w:cstheme="minorHAnsi"/>
                <w:sz w:val="22"/>
                <w:szCs w:val="22"/>
              </w:rPr>
              <w:t>weryfikacji</w:t>
            </w:r>
            <w:r w:rsidR="007D0BCF" w:rsidRPr="00AC70F5">
              <w:rPr>
                <w:rFonts w:asciiTheme="minorHAnsi" w:hAnsiTheme="minorHAnsi" w:cstheme="minorHAnsi"/>
                <w:sz w:val="22"/>
                <w:szCs w:val="22"/>
              </w:rPr>
              <w:t xml:space="preserve"> ex post - pismo z dnia 19.03.2021 r. o sygn. nr DPR-K.433.62.2019 (EOD: 15374/03/2021), w którym nie stwierdzono naruszeń skutkujących nałożeniem korekty finansowej</w:t>
            </w:r>
            <w:r w:rsidR="00A1300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7D0BCF" w:rsidRPr="00AC70F5" w:rsidRDefault="007D0BCF" w:rsidP="00A13000">
            <w:pPr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C70F5">
              <w:rPr>
                <w:rFonts w:asciiTheme="minorHAnsi" w:hAnsiTheme="minorHAnsi" w:cstheme="minorHAnsi"/>
                <w:sz w:val="22"/>
                <w:szCs w:val="22"/>
              </w:rPr>
              <w:t>Ponadto w ramach przedmiotowej kontroli zweryfikowano:</w:t>
            </w:r>
          </w:p>
          <w:p w:rsidR="007D0BCF" w:rsidRPr="00AC70F5" w:rsidRDefault="007D0BCF" w:rsidP="00A13000">
            <w:pPr>
              <w:spacing w:before="12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70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9. Postępowanie o udzielenie zamówienia publicznego;  </w:t>
            </w:r>
          </w:p>
          <w:p w:rsidR="007D0BCF" w:rsidRPr="00AC70F5" w:rsidRDefault="007D0BCF" w:rsidP="0097438F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70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9.1 Tryb udzielenia zamówienia: tryb podstawowy, art. 275 ust</w:t>
            </w:r>
            <w:r w:rsidR="0032470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AC70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2 ustawy </w:t>
            </w:r>
            <w:proofErr w:type="spellStart"/>
            <w:r w:rsidRPr="00AC70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pzp</w:t>
            </w:r>
            <w:proofErr w:type="spellEnd"/>
          </w:p>
          <w:p w:rsidR="007D0BCF" w:rsidRPr="00AC70F5" w:rsidRDefault="007D0BCF" w:rsidP="0097438F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70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9.2 Wartość zamówienia: o wartości mniejszej niż progi unijne;</w:t>
            </w:r>
          </w:p>
          <w:p w:rsidR="007D0BCF" w:rsidRPr="00AC70F5" w:rsidRDefault="007D0BCF" w:rsidP="0097438F">
            <w:pPr>
              <w:spacing w:line="276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C70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9.3 </w:t>
            </w:r>
            <w:r w:rsidRPr="00AC70F5">
              <w:rPr>
                <w:rFonts w:asciiTheme="minorHAnsi" w:hAnsiTheme="minorHAnsi" w:cs="Calibri"/>
                <w:color w:val="000000"/>
                <w:sz w:val="22"/>
                <w:szCs w:val="22"/>
              </w:rPr>
              <w:t>Rodzaj zamówienia: dostawa</w:t>
            </w:r>
          </w:p>
          <w:p w:rsidR="007D0BCF" w:rsidRPr="00AC70F5" w:rsidRDefault="007D0BCF" w:rsidP="0097438F">
            <w:pPr>
              <w:spacing w:line="276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C70F5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9.4 Określenie przedmiotu zamówienia: </w:t>
            </w:r>
          </w:p>
          <w:p w:rsidR="007D0BCF" w:rsidRPr="00AC70F5" w:rsidRDefault="007D0BCF" w:rsidP="0097438F">
            <w:pPr>
              <w:spacing w:line="276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C70F5">
              <w:rPr>
                <w:rFonts w:asciiTheme="minorHAnsi" w:hAnsiTheme="minorHAnsi" w:cs="Calibri"/>
                <w:color w:val="000000"/>
                <w:sz w:val="22"/>
                <w:szCs w:val="22"/>
              </w:rPr>
              <w:t>„</w:t>
            </w:r>
            <w:r w:rsidRPr="00AC70F5">
              <w:rPr>
                <w:rFonts w:asciiTheme="minorHAnsi" w:hAnsiTheme="minorHAnsi" w:cs="Calibri"/>
                <w:sz w:val="22"/>
                <w:szCs w:val="22"/>
              </w:rPr>
              <w:t>Kompleksowa wymiana źródeł ciepła w obiektach użyteczności publicznej na terenie powiatu bytowskiego” – Powiat Bytowski</w:t>
            </w:r>
          </w:p>
          <w:p w:rsidR="007D0BCF" w:rsidRPr="00AC70F5" w:rsidRDefault="007D0BCF" w:rsidP="0097438F">
            <w:pPr>
              <w:spacing w:line="276" w:lineRule="auto"/>
              <w:rPr>
                <w:rFonts w:asciiTheme="minorHAnsi" w:hAnsiTheme="minorHAnsi" w:cs="Calibri"/>
                <w:sz w:val="22"/>
                <w:szCs w:val="22"/>
              </w:rPr>
            </w:pPr>
            <w:r w:rsidRPr="00AC70F5">
              <w:rPr>
                <w:rFonts w:asciiTheme="minorHAnsi" w:hAnsiTheme="minorHAnsi" w:cs="Calibri"/>
                <w:sz w:val="22"/>
                <w:szCs w:val="22"/>
              </w:rPr>
              <w:t>9.5 Data wszczęcia postępowania: 2021/BZP 00046732/01, data zamieszczenia: 05.05.2021 r.</w:t>
            </w:r>
          </w:p>
          <w:p w:rsidR="007D0BCF" w:rsidRPr="00AC70F5" w:rsidRDefault="007D0BCF" w:rsidP="0097438F">
            <w:pPr>
              <w:spacing w:line="276" w:lineRule="auto"/>
              <w:rPr>
                <w:rFonts w:asciiTheme="minorHAnsi" w:hAnsiTheme="minorHAnsi" w:cs="Calibri"/>
                <w:sz w:val="22"/>
                <w:szCs w:val="22"/>
              </w:rPr>
            </w:pPr>
            <w:r w:rsidRPr="00AC70F5">
              <w:rPr>
                <w:rFonts w:asciiTheme="minorHAnsi" w:hAnsiTheme="minorHAnsi" w:cs="Calibri"/>
                <w:sz w:val="22"/>
                <w:szCs w:val="22"/>
              </w:rPr>
              <w:t>W wyniku przeprowadzonego postępowania zamówienia udzielono:</w:t>
            </w:r>
          </w:p>
          <w:p w:rsidR="007D0BCF" w:rsidRPr="00AC70F5" w:rsidRDefault="007D0BCF" w:rsidP="0097438F">
            <w:pPr>
              <w:spacing w:line="276" w:lineRule="auto"/>
              <w:rPr>
                <w:rFonts w:asciiTheme="minorHAnsi" w:hAnsiTheme="minorHAnsi" w:cs="Calibri"/>
                <w:sz w:val="22"/>
                <w:szCs w:val="22"/>
              </w:rPr>
            </w:pPr>
            <w:r w:rsidRPr="00AC70F5">
              <w:rPr>
                <w:rFonts w:asciiTheme="minorHAnsi" w:hAnsiTheme="minorHAnsi" w:cs="Calibri"/>
                <w:sz w:val="22"/>
                <w:szCs w:val="22"/>
              </w:rPr>
              <w:t>Zadanie 1:</w:t>
            </w:r>
          </w:p>
          <w:p w:rsidR="007D0BCF" w:rsidRPr="00AC70F5" w:rsidRDefault="007D0BCF" w:rsidP="0097438F">
            <w:pPr>
              <w:spacing w:line="276" w:lineRule="auto"/>
              <w:rPr>
                <w:rFonts w:asciiTheme="minorHAnsi" w:hAnsiTheme="minorHAnsi" w:cs="Calibri"/>
                <w:sz w:val="22"/>
                <w:szCs w:val="22"/>
              </w:rPr>
            </w:pPr>
            <w:r w:rsidRPr="00AC70F5">
              <w:rPr>
                <w:rFonts w:asciiTheme="minorHAnsi" w:hAnsiTheme="minorHAnsi" w:cs="Calibri"/>
                <w:sz w:val="22"/>
                <w:szCs w:val="22"/>
              </w:rPr>
              <w:t xml:space="preserve">Wykonawcy: </w:t>
            </w:r>
            <w:proofErr w:type="spellStart"/>
            <w:r w:rsidRPr="00AC70F5">
              <w:rPr>
                <w:rFonts w:asciiTheme="minorHAnsi" w:hAnsiTheme="minorHAnsi" w:cs="Calibri"/>
                <w:sz w:val="22"/>
                <w:szCs w:val="22"/>
              </w:rPr>
              <w:t>Hydratec</w:t>
            </w:r>
            <w:proofErr w:type="spellEnd"/>
            <w:r w:rsidRPr="00AC70F5">
              <w:rPr>
                <w:rFonts w:asciiTheme="minorHAnsi" w:hAnsiTheme="minorHAnsi" w:cs="Calibri"/>
                <w:sz w:val="22"/>
                <w:szCs w:val="22"/>
              </w:rPr>
              <w:t xml:space="preserve"> Sp. z o.o., ul.</w:t>
            </w:r>
            <w:r w:rsidR="00E870D8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AC70F5">
              <w:rPr>
                <w:rFonts w:asciiTheme="minorHAnsi" w:hAnsiTheme="minorHAnsi" w:cs="Calibri"/>
                <w:sz w:val="22"/>
                <w:szCs w:val="22"/>
              </w:rPr>
              <w:t>por</w:t>
            </w:r>
            <w:r w:rsidR="00E870D8">
              <w:rPr>
                <w:rFonts w:asciiTheme="minorHAnsi" w:hAnsiTheme="minorHAnsi" w:cs="Calibri"/>
                <w:sz w:val="22"/>
                <w:szCs w:val="22"/>
              </w:rPr>
              <w:t>.</w:t>
            </w:r>
            <w:r w:rsidRPr="00AC70F5">
              <w:rPr>
                <w:rFonts w:asciiTheme="minorHAnsi" w:hAnsiTheme="minorHAnsi" w:cs="Calibri"/>
                <w:sz w:val="22"/>
                <w:szCs w:val="22"/>
              </w:rPr>
              <w:t xml:space="preserve"> A</w:t>
            </w:r>
            <w:r w:rsidR="00E870D8">
              <w:rPr>
                <w:rFonts w:asciiTheme="minorHAnsi" w:hAnsiTheme="minorHAnsi" w:cs="Calibri"/>
                <w:sz w:val="22"/>
                <w:szCs w:val="22"/>
              </w:rPr>
              <w:t>natola</w:t>
            </w:r>
            <w:r w:rsidRPr="00AC70F5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AC70F5">
              <w:rPr>
                <w:rFonts w:asciiTheme="minorHAnsi" w:hAnsiTheme="minorHAnsi" w:cs="Calibri"/>
                <w:sz w:val="22"/>
                <w:szCs w:val="22"/>
              </w:rPr>
              <w:t>Radziwonika</w:t>
            </w:r>
            <w:proofErr w:type="spellEnd"/>
            <w:r w:rsidRPr="00AC70F5">
              <w:rPr>
                <w:rFonts w:asciiTheme="minorHAnsi" w:hAnsiTheme="minorHAnsi" w:cs="Calibri"/>
                <w:sz w:val="22"/>
                <w:szCs w:val="22"/>
              </w:rPr>
              <w:t xml:space="preserve"> 12, Białystok</w:t>
            </w:r>
          </w:p>
          <w:p w:rsidR="007D0BCF" w:rsidRPr="00AC70F5" w:rsidRDefault="007D0BCF" w:rsidP="0097438F">
            <w:pPr>
              <w:spacing w:line="276" w:lineRule="auto"/>
              <w:rPr>
                <w:rFonts w:asciiTheme="minorHAnsi" w:hAnsiTheme="minorHAnsi" w:cs="Calibri"/>
                <w:sz w:val="22"/>
                <w:szCs w:val="22"/>
              </w:rPr>
            </w:pPr>
            <w:r w:rsidRPr="00AC70F5">
              <w:rPr>
                <w:rFonts w:asciiTheme="minorHAnsi" w:hAnsiTheme="minorHAnsi" w:cs="Calibri"/>
                <w:sz w:val="22"/>
                <w:szCs w:val="22"/>
              </w:rPr>
              <w:t>Umowa nr 07/AB-IN/2021  z dnia 12.07.2021 r.</w:t>
            </w:r>
          </w:p>
          <w:p w:rsidR="007D0BCF" w:rsidRPr="00AC70F5" w:rsidRDefault="007D0BCF" w:rsidP="0097438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C70F5">
              <w:rPr>
                <w:rFonts w:asciiTheme="minorHAnsi" w:hAnsiTheme="minorHAnsi" w:cstheme="minorHAnsi"/>
                <w:sz w:val="22"/>
                <w:szCs w:val="22"/>
              </w:rPr>
              <w:t>Wartość umowy: 305 040,00 PLN</w:t>
            </w:r>
          </w:p>
          <w:p w:rsidR="007D0BCF" w:rsidRPr="00AC70F5" w:rsidRDefault="007D0BCF" w:rsidP="0097438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C70F5">
              <w:rPr>
                <w:rFonts w:asciiTheme="minorHAnsi" w:hAnsiTheme="minorHAnsi" w:cstheme="minorHAnsi"/>
                <w:sz w:val="22"/>
                <w:szCs w:val="22"/>
              </w:rPr>
              <w:t>Aneks nr 1 z dnia 11.10.2021 r.</w:t>
            </w:r>
          </w:p>
          <w:p w:rsidR="007D0BCF" w:rsidRPr="00AC70F5" w:rsidRDefault="007D0BCF" w:rsidP="0097438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C70F5">
              <w:rPr>
                <w:rFonts w:asciiTheme="minorHAnsi" w:hAnsiTheme="minorHAnsi" w:cstheme="minorHAnsi"/>
                <w:sz w:val="22"/>
                <w:szCs w:val="22"/>
              </w:rPr>
              <w:t xml:space="preserve">Zadanie 2: unieważnione na podstawie </w:t>
            </w:r>
            <w:r w:rsidR="00324705">
              <w:rPr>
                <w:rFonts w:asciiTheme="minorHAnsi" w:hAnsiTheme="minorHAnsi" w:cstheme="minorHAnsi"/>
                <w:sz w:val="22"/>
                <w:szCs w:val="22"/>
              </w:rPr>
              <w:t>art.</w:t>
            </w:r>
            <w:r w:rsidRPr="00AC70F5">
              <w:rPr>
                <w:rFonts w:asciiTheme="minorHAnsi" w:hAnsiTheme="minorHAnsi" w:cstheme="minorHAnsi"/>
                <w:sz w:val="22"/>
                <w:szCs w:val="22"/>
              </w:rPr>
              <w:t xml:space="preserve"> 255 pkt 3 ustawy </w:t>
            </w:r>
            <w:proofErr w:type="spellStart"/>
            <w:r w:rsidRPr="00AC70F5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proofErr w:type="spellEnd"/>
            <w:r w:rsidRPr="00AC70F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7D0BCF" w:rsidRDefault="007D0BCF" w:rsidP="0097438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C70F5">
              <w:rPr>
                <w:rFonts w:asciiTheme="minorHAnsi" w:hAnsiTheme="minorHAnsi" w:cstheme="minorHAnsi"/>
                <w:sz w:val="22"/>
                <w:szCs w:val="22"/>
              </w:rPr>
              <w:t>Na podstawie przedłożonych dokumentów nie stwierdzono naruszeń skutkujących finansowo.</w:t>
            </w:r>
          </w:p>
          <w:p w:rsidR="007D0BCF" w:rsidRPr="004E3331" w:rsidRDefault="007D0BCF" w:rsidP="0097438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D0BCF" w:rsidRPr="00AC70F5" w:rsidRDefault="007D0BCF" w:rsidP="0097438F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70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10. Postępowanie o udzielenie zamówienia publicznego;  </w:t>
            </w:r>
          </w:p>
          <w:p w:rsidR="007D0BCF" w:rsidRPr="00AC70F5" w:rsidRDefault="007D0BCF" w:rsidP="0097438F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70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10.1 Tryb udzielenia zamówienia: tryb podstawowy, art. 275 ust</w:t>
            </w:r>
            <w:r w:rsidR="0032470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AC70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2 ustawy </w:t>
            </w:r>
            <w:proofErr w:type="spellStart"/>
            <w:r w:rsidRPr="00AC70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pzp</w:t>
            </w:r>
            <w:proofErr w:type="spellEnd"/>
          </w:p>
          <w:p w:rsidR="007D0BCF" w:rsidRPr="00AC70F5" w:rsidRDefault="007D0BCF" w:rsidP="0097438F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70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10.2 Wartość zamówienia: o wartości mniejszej niż progi unijne; </w:t>
            </w:r>
          </w:p>
          <w:p w:rsidR="007D0BCF" w:rsidRPr="00AC70F5" w:rsidRDefault="007D0BCF" w:rsidP="0097438F">
            <w:pPr>
              <w:spacing w:line="276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C70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10.3 </w:t>
            </w:r>
            <w:r w:rsidRPr="00AC70F5">
              <w:rPr>
                <w:rFonts w:asciiTheme="minorHAnsi" w:hAnsiTheme="minorHAnsi" w:cs="Calibri"/>
                <w:color w:val="000000"/>
                <w:sz w:val="22"/>
                <w:szCs w:val="22"/>
              </w:rPr>
              <w:t>Rodzaj zamówienia: dostawa</w:t>
            </w:r>
          </w:p>
          <w:p w:rsidR="007D0BCF" w:rsidRPr="00AC70F5" w:rsidRDefault="007D0BCF" w:rsidP="0097438F">
            <w:pPr>
              <w:spacing w:line="276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C70F5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10.4 Określenie przedmiotu zamówienia: </w:t>
            </w:r>
          </w:p>
          <w:p w:rsidR="007D0BCF" w:rsidRPr="00AC70F5" w:rsidRDefault="007D0BCF" w:rsidP="0097438F">
            <w:pPr>
              <w:spacing w:line="276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C70F5">
              <w:rPr>
                <w:rFonts w:asciiTheme="minorHAnsi" w:hAnsiTheme="minorHAnsi" w:cs="Calibri"/>
                <w:color w:val="000000"/>
                <w:sz w:val="22"/>
                <w:szCs w:val="22"/>
              </w:rPr>
              <w:t>„</w:t>
            </w:r>
            <w:r w:rsidRPr="00AC70F5">
              <w:rPr>
                <w:rFonts w:asciiTheme="minorHAnsi" w:hAnsiTheme="minorHAnsi" w:cs="Calibri"/>
                <w:sz w:val="22"/>
                <w:szCs w:val="22"/>
              </w:rPr>
              <w:t>Kompleksowa wymiana źródeł ciepła w obiektach użyteczności publicznej na terenie powiatu bytowskiego” – Powiat Bytowski</w:t>
            </w:r>
          </w:p>
          <w:p w:rsidR="007D0BCF" w:rsidRPr="00AC70F5" w:rsidRDefault="007D0BCF" w:rsidP="0097438F">
            <w:pPr>
              <w:spacing w:line="276" w:lineRule="auto"/>
              <w:rPr>
                <w:rFonts w:asciiTheme="minorHAnsi" w:hAnsiTheme="minorHAnsi" w:cs="Calibri"/>
                <w:sz w:val="22"/>
                <w:szCs w:val="22"/>
              </w:rPr>
            </w:pPr>
            <w:r w:rsidRPr="00AC70F5">
              <w:rPr>
                <w:rFonts w:asciiTheme="minorHAnsi" w:hAnsiTheme="minorHAnsi" w:cs="Calibri"/>
                <w:sz w:val="22"/>
                <w:szCs w:val="22"/>
              </w:rPr>
              <w:t xml:space="preserve">10.5 Data wszczęcia postępowania: 2021/BZP 00066989/01, data zamieszczenia: 27.05.2021 r. </w:t>
            </w:r>
          </w:p>
          <w:p w:rsidR="007D0BCF" w:rsidRPr="00AC70F5" w:rsidRDefault="007D0BCF" w:rsidP="0097438F">
            <w:pPr>
              <w:spacing w:line="276" w:lineRule="auto"/>
              <w:rPr>
                <w:rFonts w:asciiTheme="minorHAnsi" w:hAnsiTheme="minorHAnsi" w:cs="Calibri"/>
                <w:sz w:val="22"/>
                <w:szCs w:val="22"/>
              </w:rPr>
            </w:pPr>
            <w:r w:rsidRPr="00AC70F5">
              <w:rPr>
                <w:rFonts w:asciiTheme="minorHAnsi" w:hAnsiTheme="minorHAnsi" w:cs="Calibri"/>
                <w:sz w:val="22"/>
                <w:szCs w:val="22"/>
              </w:rPr>
              <w:t>W wyniku przeprowadzonego postępowania zamówienia udzielono:</w:t>
            </w:r>
          </w:p>
          <w:p w:rsidR="007D0BCF" w:rsidRPr="00AC70F5" w:rsidRDefault="007D0BCF" w:rsidP="0097438F">
            <w:pPr>
              <w:spacing w:line="276" w:lineRule="auto"/>
              <w:rPr>
                <w:rFonts w:asciiTheme="minorHAnsi" w:hAnsiTheme="minorHAnsi" w:cs="Calibri"/>
                <w:sz w:val="22"/>
                <w:szCs w:val="22"/>
              </w:rPr>
            </w:pPr>
            <w:r w:rsidRPr="00AC70F5">
              <w:rPr>
                <w:rFonts w:asciiTheme="minorHAnsi" w:hAnsiTheme="minorHAnsi" w:cs="Calibri"/>
                <w:sz w:val="22"/>
                <w:szCs w:val="22"/>
              </w:rPr>
              <w:t xml:space="preserve">Wykonawcy: Usługowy Zakład Instalatorstwa Sanitarnego C.O. i Gaz Andrzej </w:t>
            </w:r>
            <w:proofErr w:type="spellStart"/>
            <w:r w:rsidRPr="00AC70F5">
              <w:rPr>
                <w:rFonts w:asciiTheme="minorHAnsi" w:hAnsiTheme="minorHAnsi" w:cs="Calibri"/>
                <w:sz w:val="22"/>
                <w:szCs w:val="22"/>
              </w:rPr>
              <w:t>Buszmann</w:t>
            </w:r>
            <w:proofErr w:type="spellEnd"/>
            <w:r w:rsidRPr="00AC70F5">
              <w:rPr>
                <w:rFonts w:asciiTheme="minorHAnsi" w:hAnsiTheme="minorHAnsi" w:cs="Calibri"/>
                <w:sz w:val="22"/>
                <w:szCs w:val="22"/>
              </w:rPr>
              <w:t>, ul. Mierosławskiego 36, Bytów</w:t>
            </w:r>
          </w:p>
          <w:p w:rsidR="007D0BCF" w:rsidRPr="00AC70F5" w:rsidRDefault="007D0BCF" w:rsidP="0097438F">
            <w:pPr>
              <w:spacing w:line="276" w:lineRule="auto"/>
              <w:rPr>
                <w:rFonts w:asciiTheme="minorHAnsi" w:hAnsiTheme="minorHAnsi" w:cs="Calibri"/>
                <w:sz w:val="22"/>
                <w:szCs w:val="22"/>
              </w:rPr>
            </w:pPr>
            <w:r w:rsidRPr="00AC70F5">
              <w:rPr>
                <w:rFonts w:asciiTheme="minorHAnsi" w:hAnsiTheme="minorHAnsi" w:cs="Calibri"/>
                <w:sz w:val="22"/>
                <w:szCs w:val="22"/>
              </w:rPr>
              <w:t>Umowa nr 05/AB-IN/2021 z dnia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AC70F5">
              <w:rPr>
                <w:rFonts w:asciiTheme="minorHAnsi" w:hAnsiTheme="minorHAnsi" w:cs="Calibri"/>
                <w:sz w:val="22"/>
                <w:szCs w:val="22"/>
              </w:rPr>
              <w:t>06.07.2021 r.</w:t>
            </w:r>
          </w:p>
          <w:p w:rsidR="007D0BCF" w:rsidRPr="004E3331" w:rsidRDefault="007D0BCF" w:rsidP="0097438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C70F5">
              <w:rPr>
                <w:rFonts w:asciiTheme="minorHAnsi" w:hAnsiTheme="minorHAnsi" w:cstheme="minorHAnsi"/>
                <w:sz w:val="22"/>
                <w:szCs w:val="22"/>
              </w:rPr>
              <w:t>Wartość umowy: 86 100,00 PLN</w:t>
            </w:r>
          </w:p>
          <w:p w:rsidR="007D0BCF" w:rsidRPr="004E3331" w:rsidRDefault="007D0BCF" w:rsidP="0097438F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C70F5">
              <w:rPr>
                <w:rFonts w:asciiTheme="minorHAnsi" w:hAnsiTheme="minorHAnsi" w:cstheme="minorHAnsi"/>
                <w:sz w:val="22"/>
                <w:szCs w:val="22"/>
              </w:rPr>
              <w:t>Na podstawie przedłożonych dokumentów nie stwierdzono naruszeń skutkujących finansowo.</w:t>
            </w:r>
          </w:p>
        </w:tc>
      </w:tr>
      <w:tr w:rsidR="007D0BCF" w:rsidRPr="000F3812" w:rsidTr="0097438F">
        <w:trPr>
          <w:trHeight w:val="20"/>
        </w:trPr>
        <w:tc>
          <w:tcPr>
            <w:tcW w:w="109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D0BCF" w:rsidRPr="0039209D" w:rsidRDefault="007D0BCF" w:rsidP="007D0BCF">
            <w:pPr>
              <w:pStyle w:val="Akapitzlist"/>
              <w:numPr>
                <w:ilvl w:val="2"/>
                <w:numId w:val="42"/>
              </w:num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F3812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Promocja Projektu wraz z realizacją polityk horyzontalnych oraz archiwizacja Projektu</w:t>
            </w:r>
          </w:p>
        </w:tc>
      </w:tr>
      <w:tr w:rsidR="007D0BCF" w:rsidRPr="000F3812" w:rsidTr="00D67889">
        <w:trPr>
          <w:trHeight w:val="530"/>
        </w:trPr>
        <w:tc>
          <w:tcPr>
            <w:tcW w:w="109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BCF" w:rsidRPr="004169A3" w:rsidRDefault="00D67889" w:rsidP="007D0BCF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7D0BCF" w:rsidRPr="000F3812" w:rsidTr="0097438F">
        <w:tc>
          <w:tcPr>
            <w:tcW w:w="109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D0BCF" w:rsidRPr="000F3812" w:rsidRDefault="007D0BCF" w:rsidP="0097438F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F3812">
              <w:rPr>
                <w:rFonts w:asciiTheme="minorHAnsi" w:hAnsiTheme="minorHAnsi" w:cstheme="minorHAnsi"/>
                <w:b/>
                <w:sz w:val="22"/>
                <w:szCs w:val="22"/>
              </w:rPr>
              <w:t>3.2 Zakres finansowy</w:t>
            </w:r>
          </w:p>
        </w:tc>
      </w:tr>
      <w:tr w:rsidR="007D0BCF" w:rsidRPr="000F3812" w:rsidTr="0097438F">
        <w:tc>
          <w:tcPr>
            <w:tcW w:w="109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CF" w:rsidRPr="0070617C" w:rsidRDefault="00D67889" w:rsidP="0097438F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7D0BCF" w:rsidRPr="000F3812" w:rsidTr="0097438F">
        <w:tc>
          <w:tcPr>
            <w:tcW w:w="109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D0BCF" w:rsidRPr="000F3812" w:rsidRDefault="007D0BCF" w:rsidP="0097438F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F3812">
              <w:rPr>
                <w:rFonts w:asciiTheme="minorHAnsi" w:hAnsiTheme="minorHAnsi" w:cstheme="minorHAnsi"/>
                <w:b/>
                <w:sz w:val="22"/>
                <w:szCs w:val="22"/>
              </w:rPr>
              <w:t>4. ZALECENIA POKONTROLNE</w:t>
            </w:r>
          </w:p>
        </w:tc>
      </w:tr>
      <w:tr w:rsidR="007D0BCF" w:rsidRPr="000F3812" w:rsidTr="0097438F">
        <w:trPr>
          <w:trHeight w:val="196"/>
        </w:trPr>
        <w:tc>
          <w:tcPr>
            <w:tcW w:w="1094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0BCF" w:rsidRPr="000F3812" w:rsidRDefault="003F7442" w:rsidP="0097438F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Brak zaleceń. </w:t>
            </w:r>
          </w:p>
        </w:tc>
      </w:tr>
      <w:tr w:rsidR="007D0BCF" w:rsidRPr="000F3812" w:rsidTr="0097438F">
        <w:tc>
          <w:tcPr>
            <w:tcW w:w="109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D0BCF" w:rsidRPr="000F3812" w:rsidRDefault="007D0BCF" w:rsidP="0097438F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F3812">
              <w:rPr>
                <w:rFonts w:asciiTheme="minorHAnsi" w:hAnsiTheme="minorHAnsi" w:cstheme="minorHAnsi"/>
                <w:b/>
                <w:sz w:val="22"/>
                <w:szCs w:val="22"/>
              </w:rPr>
              <w:t>5. ZAŁĄCZNIKI</w:t>
            </w:r>
          </w:p>
        </w:tc>
      </w:tr>
      <w:tr w:rsidR="007D0BCF" w:rsidRPr="000F3812" w:rsidTr="0097438F">
        <w:tc>
          <w:tcPr>
            <w:tcW w:w="109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0BCF" w:rsidRPr="00B00944" w:rsidRDefault="007D0BCF" w:rsidP="0097438F">
            <w:pPr>
              <w:keepNext/>
              <w:keepLines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F3812">
              <w:rPr>
                <w:rFonts w:asciiTheme="minorHAnsi" w:hAnsiTheme="minorHAnsi" w:cstheme="minorHAnsi"/>
                <w:sz w:val="22"/>
                <w:szCs w:val="22"/>
              </w:rPr>
              <w:t>Brak załączników.</w:t>
            </w:r>
          </w:p>
        </w:tc>
      </w:tr>
      <w:tr w:rsidR="007D0BCF" w:rsidRPr="000F3812" w:rsidTr="0097438F">
        <w:tc>
          <w:tcPr>
            <w:tcW w:w="109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D0BCF" w:rsidRPr="000F3812" w:rsidRDefault="007D0BCF" w:rsidP="0097438F">
            <w:pPr>
              <w:keepNext/>
              <w:keepLines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F3812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0F3812">
              <w:rPr>
                <w:rFonts w:asciiTheme="minorHAnsi" w:hAnsiTheme="minorHAnsi" w:cstheme="minorHAnsi"/>
                <w:b/>
                <w:sz w:val="22"/>
                <w:szCs w:val="22"/>
              </w:rPr>
              <w:t>6. POUCZENIE</w:t>
            </w:r>
          </w:p>
        </w:tc>
      </w:tr>
      <w:tr w:rsidR="007D0BCF" w:rsidRPr="000F3812" w:rsidTr="0097438F">
        <w:tc>
          <w:tcPr>
            <w:tcW w:w="109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BCF" w:rsidRPr="000F3812" w:rsidRDefault="007D0BCF" w:rsidP="0097438F">
            <w:pPr>
              <w:spacing w:before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F3812">
              <w:rPr>
                <w:rFonts w:asciiTheme="minorHAnsi" w:hAnsiTheme="minorHAnsi" w:cstheme="minorHAnsi"/>
                <w:bCs/>
                <w:sz w:val="22"/>
                <w:szCs w:val="22"/>
              </w:rPr>
              <w:t>Kierownikowi jednostki kontrolowanej lub osobie pełniącej jego obowiązki przysługuje prawo zgłoszenia w terminie do 14 dni kalendarzowych od dnia otrzymania Informacji Pokontrolnej w formie pisemnej uzasadnionych zastrzeżeń, uwag lub wyjaśnień do zapisów zawartych w Informacji Pokontrolnej. Złożone w wyznaczonym terminie uwagi, wyjaśnienia lub zastrzeżenia wobec treści Informacji Pokontrolnej będą rozpatrywane przez Kierownika Zespołu Kontrolującego.</w:t>
            </w:r>
            <w:r w:rsidRPr="000F3812">
              <w:rPr>
                <w:rStyle w:val="Odwoanieprzypisudolnego"/>
                <w:rFonts w:asciiTheme="minorHAnsi" w:hAnsiTheme="minorHAnsi" w:cstheme="minorHAnsi"/>
                <w:bCs/>
                <w:sz w:val="22"/>
                <w:szCs w:val="22"/>
              </w:rPr>
              <w:footnoteReference w:id="3"/>
            </w:r>
          </w:p>
          <w:p w:rsidR="007D0BCF" w:rsidRPr="000F3812" w:rsidRDefault="007D0BCF" w:rsidP="0097438F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F3812">
              <w:rPr>
                <w:rFonts w:asciiTheme="minorHAnsi" w:hAnsiTheme="minorHAnsi" w:cstheme="minorHAnsi"/>
                <w:bCs/>
                <w:sz w:val="22"/>
                <w:szCs w:val="22"/>
              </w:rPr>
              <w:t>Kierownik jednostki kontrolowanej lub osoba przez niego upoważniona może odmówić podpisania Informacji Pokontrolnej, składając w terminie do 14 dni kalendarzowych od dnia jej otrzymania, pisemne wyjaśnienie tej odmowy.</w:t>
            </w:r>
          </w:p>
          <w:p w:rsidR="007D0BCF" w:rsidRPr="000F3812" w:rsidRDefault="007D0BCF" w:rsidP="0097438F">
            <w:pPr>
              <w:spacing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F3812">
              <w:rPr>
                <w:rFonts w:asciiTheme="minorHAnsi" w:hAnsiTheme="minorHAnsi" w:cstheme="minorHAnsi"/>
                <w:bCs/>
                <w:sz w:val="22"/>
                <w:szCs w:val="22"/>
              </w:rPr>
              <w:t>W przypadku braku zastrzeżeń Kierownik jednostki kontrolowanej zobowiązany jest do podpisania Informacji Pokontrolnej w terminie 14 dni kalendarzowych i przesłanie jej do Instytucji Zarządzającej.</w:t>
            </w:r>
          </w:p>
        </w:tc>
      </w:tr>
      <w:tr w:rsidR="007D0BCF" w:rsidRPr="000F3812" w:rsidTr="0097438F">
        <w:tc>
          <w:tcPr>
            <w:tcW w:w="109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D0BCF" w:rsidRPr="000F3812" w:rsidRDefault="007D0BCF" w:rsidP="0097438F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F38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Odmowa podpisania nie wstrzymuje podpisania Informacji Pokontrolnej przez kontrolujących i realizacji ustaleń kontroli.</w:t>
            </w:r>
          </w:p>
        </w:tc>
      </w:tr>
      <w:tr w:rsidR="007D0BCF" w:rsidRPr="000F3812" w:rsidTr="0097438F">
        <w:tc>
          <w:tcPr>
            <w:tcW w:w="109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BCF" w:rsidRPr="000F3812" w:rsidRDefault="007D0BCF" w:rsidP="0097438F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F3812">
              <w:rPr>
                <w:rFonts w:asciiTheme="minorHAnsi" w:hAnsiTheme="minorHAnsi" w:cstheme="minorHAnsi"/>
                <w:sz w:val="22"/>
                <w:szCs w:val="22"/>
              </w:rPr>
              <w:t>Kontrolę wpisano do</w:t>
            </w:r>
            <w:r w:rsidRPr="000F381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0F3812">
              <w:rPr>
                <w:rFonts w:asciiTheme="minorHAnsi" w:hAnsiTheme="minorHAnsi" w:cstheme="minorHAnsi"/>
                <w:sz w:val="22"/>
                <w:szCs w:val="22"/>
              </w:rPr>
              <w:t xml:space="preserve">książki kontroli </w:t>
            </w:r>
            <w:r w:rsidR="00D67889">
              <w:rPr>
                <w:rFonts w:asciiTheme="minorHAnsi" w:eastAsia="Calibri" w:hAnsiTheme="minorHAnsi" w:cstheme="minorHAnsi"/>
                <w:sz w:val="22"/>
                <w:szCs w:val="22"/>
              </w:rPr>
              <w:t>(…)</w:t>
            </w:r>
            <w:bookmarkStart w:id="0" w:name="_GoBack"/>
            <w:bookmarkEnd w:id="0"/>
            <w:r w:rsidRPr="000F381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7D0BCF" w:rsidRPr="000F3812" w:rsidTr="0097438F">
        <w:tc>
          <w:tcPr>
            <w:tcW w:w="109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D0BCF" w:rsidRPr="000F3812" w:rsidRDefault="007D0BCF" w:rsidP="0097438F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F3812">
              <w:rPr>
                <w:rFonts w:asciiTheme="minorHAnsi" w:hAnsiTheme="minorHAnsi" w:cstheme="minorHAnsi"/>
                <w:b/>
                <w:sz w:val="22"/>
                <w:szCs w:val="22"/>
              </w:rPr>
              <w:t>Informację pokontrolną sporządzono w dwóch jednobrzmiących egzemplarzach po jednym dla każdej ze Stron.</w:t>
            </w:r>
          </w:p>
        </w:tc>
      </w:tr>
    </w:tbl>
    <w:p w:rsidR="007D0BCF" w:rsidRDefault="007D0BCF" w:rsidP="007D0BCF">
      <w:pPr>
        <w:tabs>
          <w:tab w:val="left" w:pos="3852"/>
        </w:tabs>
      </w:pPr>
      <w:r>
        <w:tab/>
      </w:r>
    </w:p>
    <w:p w:rsidR="003F7442" w:rsidRDefault="003F7442" w:rsidP="007D0BCF">
      <w:pPr>
        <w:tabs>
          <w:tab w:val="left" w:pos="3852"/>
        </w:tabs>
      </w:pPr>
    </w:p>
    <w:p w:rsidR="003F7442" w:rsidRDefault="003F7442" w:rsidP="007D0BCF">
      <w:pPr>
        <w:tabs>
          <w:tab w:val="left" w:pos="3852"/>
        </w:tabs>
        <w:sectPr w:rsidR="003F7442" w:rsidSect="00D25079">
          <w:footerReference w:type="default" r:id="rId9"/>
          <w:headerReference w:type="first" r:id="rId10"/>
          <w:footerReference w:type="first" r:id="rId11"/>
          <w:pgSz w:w="11906" w:h="16838" w:code="9"/>
          <w:pgMar w:top="1814" w:right="1418" w:bottom="1418" w:left="1418" w:header="340" w:footer="737" w:gutter="0"/>
          <w:cols w:space="708"/>
          <w:titlePg/>
          <w:docGrid w:linePitch="360"/>
        </w:sectPr>
      </w:pPr>
    </w:p>
    <w:p w:rsidR="007E1FD0" w:rsidRPr="00FB2560" w:rsidRDefault="007E1FD0" w:rsidP="007D0BCF">
      <w:pPr>
        <w:rPr>
          <w:rFonts w:asciiTheme="minorHAnsi" w:hAnsiTheme="minorHAnsi" w:cstheme="minorHAnsi"/>
          <w:b/>
          <w:sz w:val="22"/>
          <w:szCs w:val="22"/>
        </w:rPr>
      </w:pPr>
      <w:r w:rsidRPr="00FB2560">
        <w:rPr>
          <w:rFonts w:asciiTheme="minorHAnsi" w:hAnsiTheme="minorHAnsi" w:cstheme="minorHAnsi"/>
          <w:b/>
          <w:sz w:val="22"/>
          <w:szCs w:val="22"/>
        </w:rPr>
        <w:lastRenderedPageBreak/>
        <w:t>BENEFICJENT</w:t>
      </w:r>
      <w:r w:rsidRPr="00FB2560">
        <w:rPr>
          <w:rFonts w:asciiTheme="minorHAnsi" w:hAnsiTheme="minorHAnsi" w:cstheme="minorHAnsi"/>
          <w:b/>
          <w:sz w:val="22"/>
          <w:szCs w:val="22"/>
        </w:rPr>
        <w:tab/>
      </w:r>
      <w:r w:rsidRPr="00FB2560">
        <w:rPr>
          <w:rFonts w:asciiTheme="minorHAnsi" w:hAnsiTheme="minorHAnsi" w:cstheme="minorHAnsi"/>
          <w:b/>
          <w:sz w:val="22"/>
          <w:szCs w:val="22"/>
        </w:rPr>
        <w:tab/>
      </w:r>
      <w:r w:rsidRPr="00FB2560">
        <w:rPr>
          <w:rFonts w:asciiTheme="minorHAnsi" w:hAnsiTheme="minorHAnsi" w:cstheme="minorHAnsi"/>
          <w:b/>
          <w:sz w:val="22"/>
          <w:szCs w:val="22"/>
        </w:rPr>
        <w:tab/>
      </w:r>
      <w:r w:rsidRPr="00FB2560">
        <w:rPr>
          <w:rFonts w:asciiTheme="minorHAnsi" w:hAnsiTheme="minorHAnsi" w:cstheme="minorHAnsi"/>
          <w:b/>
          <w:sz w:val="22"/>
          <w:szCs w:val="22"/>
        </w:rPr>
        <w:tab/>
      </w:r>
      <w:r w:rsidRPr="00FB2560">
        <w:rPr>
          <w:rFonts w:asciiTheme="minorHAnsi" w:hAnsiTheme="minorHAnsi" w:cstheme="minorHAnsi"/>
          <w:b/>
          <w:sz w:val="22"/>
          <w:szCs w:val="22"/>
        </w:rPr>
        <w:tab/>
      </w:r>
      <w:r w:rsidRPr="00FB2560">
        <w:rPr>
          <w:rFonts w:asciiTheme="minorHAnsi" w:hAnsiTheme="minorHAnsi" w:cstheme="minorHAnsi"/>
          <w:b/>
          <w:sz w:val="22"/>
          <w:szCs w:val="22"/>
        </w:rPr>
        <w:tab/>
      </w:r>
      <w:r w:rsidRPr="00FB2560">
        <w:rPr>
          <w:rFonts w:asciiTheme="minorHAnsi" w:hAnsiTheme="minorHAnsi" w:cstheme="minorHAnsi"/>
          <w:b/>
          <w:sz w:val="22"/>
          <w:szCs w:val="22"/>
        </w:rPr>
        <w:tab/>
        <w:t>OSOBY KONTROLUJĄCE</w:t>
      </w:r>
    </w:p>
    <w:p w:rsidR="007E1FD0" w:rsidRPr="00FB2560" w:rsidRDefault="007E1FD0" w:rsidP="00FB2560">
      <w:pPr>
        <w:tabs>
          <w:tab w:val="left" w:pos="708"/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D642E" w:rsidRPr="00FB2560" w:rsidRDefault="007E1FD0" w:rsidP="00FB2560">
      <w:pPr>
        <w:tabs>
          <w:tab w:val="left" w:pos="708"/>
          <w:tab w:val="center" w:pos="453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B2560">
        <w:rPr>
          <w:rFonts w:asciiTheme="minorHAnsi" w:hAnsiTheme="minorHAnsi" w:cstheme="minorHAnsi"/>
          <w:sz w:val="22"/>
          <w:szCs w:val="22"/>
        </w:rPr>
        <w:t>…………………………………………………….…….</w:t>
      </w:r>
      <w:r w:rsidRPr="00FB2560">
        <w:rPr>
          <w:rFonts w:asciiTheme="minorHAnsi" w:hAnsiTheme="minorHAnsi" w:cstheme="minorHAnsi"/>
          <w:sz w:val="22"/>
          <w:szCs w:val="22"/>
        </w:rPr>
        <w:tab/>
      </w:r>
      <w:r w:rsidRPr="00FB2560">
        <w:rPr>
          <w:rFonts w:asciiTheme="minorHAnsi" w:hAnsiTheme="minorHAnsi" w:cstheme="minorHAnsi"/>
          <w:sz w:val="22"/>
          <w:szCs w:val="22"/>
        </w:rPr>
        <w:tab/>
        <w:t xml:space="preserve">         1. </w:t>
      </w:r>
      <w:r w:rsidR="00BD642E" w:rsidRPr="00FB2560">
        <w:rPr>
          <w:rFonts w:asciiTheme="minorHAnsi" w:hAnsiTheme="minorHAnsi" w:cstheme="minorHAnsi"/>
          <w:sz w:val="22"/>
          <w:szCs w:val="22"/>
        </w:rPr>
        <w:t>…………………………………………………….…….</w:t>
      </w:r>
    </w:p>
    <w:p w:rsidR="007E1FD0" w:rsidRPr="00FB2560" w:rsidRDefault="007E1FD0" w:rsidP="00FB2560">
      <w:pPr>
        <w:tabs>
          <w:tab w:val="left" w:pos="708"/>
          <w:tab w:val="center" w:pos="4536"/>
        </w:tabs>
        <w:spacing w:line="276" w:lineRule="auto"/>
        <w:ind w:left="7230" w:hanging="7230"/>
        <w:jc w:val="both"/>
        <w:rPr>
          <w:rFonts w:asciiTheme="minorHAnsi" w:hAnsiTheme="minorHAnsi" w:cstheme="minorHAnsi"/>
          <w:sz w:val="22"/>
          <w:szCs w:val="22"/>
        </w:rPr>
      </w:pPr>
    </w:p>
    <w:p w:rsidR="00BD642E" w:rsidRPr="00FB2560" w:rsidRDefault="007E1FD0" w:rsidP="00FB2560">
      <w:pPr>
        <w:tabs>
          <w:tab w:val="left" w:pos="708"/>
          <w:tab w:val="center" w:pos="4536"/>
        </w:tabs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B2560">
        <w:rPr>
          <w:rFonts w:asciiTheme="minorHAnsi" w:hAnsiTheme="minorHAnsi" w:cstheme="minorHAnsi"/>
          <w:sz w:val="22"/>
          <w:szCs w:val="22"/>
        </w:rPr>
        <w:t>…………………………………………………….…….</w:t>
      </w:r>
      <w:r w:rsidRPr="00FB2560">
        <w:rPr>
          <w:rFonts w:asciiTheme="minorHAnsi" w:hAnsiTheme="minorHAnsi" w:cstheme="minorHAnsi"/>
          <w:sz w:val="22"/>
          <w:szCs w:val="22"/>
        </w:rPr>
        <w:tab/>
      </w:r>
      <w:r w:rsidRPr="00FB2560">
        <w:rPr>
          <w:rFonts w:asciiTheme="minorHAnsi" w:hAnsiTheme="minorHAnsi" w:cstheme="minorHAnsi"/>
          <w:sz w:val="22"/>
          <w:szCs w:val="22"/>
        </w:rPr>
        <w:tab/>
        <w:t xml:space="preserve">         2. </w:t>
      </w:r>
      <w:r w:rsidR="00BD642E" w:rsidRPr="00FB2560">
        <w:rPr>
          <w:rFonts w:asciiTheme="minorHAnsi" w:hAnsiTheme="minorHAnsi" w:cstheme="minorHAnsi"/>
          <w:sz w:val="22"/>
          <w:szCs w:val="22"/>
        </w:rPr>
        <w:t>…………………………………………………….…….</w:t>
      </w:r>
    </w:p>
    <w:p w:rsidR="00291528" w:rsidRPr="00FB2560" w:rsidRDefault="00291528" w:rsidP="00FB2560">
      <w:pPr>
        <w:tabs>
          <w:tab w:val="left" w:pos="708"/>
          <w:tab w:val="center" w:pos="4536"/>
        </w:tabs>
        <w:spacing w:line="276" w:lineRule="auto"/>
        <w:ind w:left="7230" w:hanging="7230"/>
        <w:jc w:val="both"/>
        <w:rPr>
          <w:rFonts w:asciiTheme="minorHAnsi" w:hAnsiTheme="minorHAnsi" w:cstheme="minorHAnsi"/>
          <w:sz w:val="22"/>
          <w:szCs w:val="22"/>
        </w:rPr>
      </w:pPr>
    </w:p>
    <w:p w:rsidR="007E1FD0" w:rsidRPr="00FB2560" w:rsidRDefault="00291528" w:rsidP="00FB2560">
      <w:pPr>
        <w:tabs>
          <w:tab w:val="left" w:pos="708"/>
          <w:tab w:val="center" w:pos="4536"/>
        </w:tabs>
        <w:spacing w:before="3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B2560">
        <w:rPr>
          <w:rFonts w:asciiTheme="minorHAnsi" w:hAnsiTheme="minorHAnsi" w:cstheme="minorHAnsi"/>
          <w:sz w:val="22"/>
          <w:szCs w:val="22"/>
        </w:rPr>
        <w:t>…………………………………………………….…….</w:t>
      </w:r>
      <w:r w:rsidRPr="00FB2560">
        <w:rPr>
          <w:rFonts w:asciiTheme="minorHAnsi" w:hAnsiTheme="minorHAnsi" w:cstheme="minorHAnsi"/>
          <w:sz w:val="22"/>
          <w:szCs w:val="22"/>
        </w:rPr>
        <w:tab/>
      </w:r>
      <w:r w:rsidRPr="00FB2560">
        <w:rPr>
          <w:rFonts w:asciiTheme="minorHAnsi" w:hAnsiTheme="minorHAnsi" w:cstheme="minorHAnsi"/>
          <w:sz w:val="22"/>
          <w:szCs w:val="22"/>
        </w:rPr>
        <w:tab/>
        <w:t xml:space="preserve">         </w:t>
      </w:r>
      <w:r w:rsidR="00BD642E" w:rsidRPr="00FB2560">
        <w:rPr>
          <w:rFonts w:asciiTheme="minorHAnsi" w:hAnsiTheme="minorHAnsi" w:cstheme="minorHAnsi"/>
          <w:sz w:val="22"/>
          <w:szCs w:val="22"/>
        </w:rPr>
        <w:t>3</w:t>
      </w:r>
      <w:r w:rsidRPr="00FB2560">
        <w:rPr>
          <w:rFonts w:asciiTheme="minorHAnsi" w:hAnsiTheme="minorHAnsi" w:cstheme="minorHAnsi"/>
          <w:sz w:val="22"/>
          <w:szCs w:val="22"/>
        </w:rPr>
        <w:t>. …………………………………………………….……</w:t>
      </w:r>
      <w:r w:rsidR="00D44184" w:rsidRPr="00FB2560">
        <w:rPr>
          <w:rFonts w:asciiTheme="minorHAnsi" w:hAnsiTheme="minorHAnsi" w:cstheme="minorHAnsi"/>
          <w:sz w:val="22"/>
          <w:szCs w:val="22"/>
        </w:rPr>
        <w:t>.</w:t>
      </w:r>
    </w:p>
    <w:p w:rsidR="00D44184" w:rsidRPr="00FB2560" w:rsidRDefault="007E1FD0" w:rsidP="00FB2560">
      <w:pPr>
        <w:tabs>
          <w:tab w:val="left" w:pos="708"/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B2560">
        <w:rPr>
          <w:rFonts w:asciiTheme="minorHAnsi" w:hAnsiTheme="minorHAnsi" w:cstheme="minorHAnsi"/>
          <w:i/>
          <w:sz w:val="22"/>
          <w:szCs w:val="22"/>
        </w:rPr>
        <w:t>Kontrasygnata Skarbnika/Głównego Księgowego</w:t>
      </w:r>
      <w:r w:rsidRPr="00FB2560">
        <w:rPr>
          <w:rFonts w:asciiTheme="minorHAnsi" w:hAnsiTheme="minorHAnsi" w:cstheme="minorHAnsi"/>
          <w:i/>
          <w:sz w:val="22"/>
          <w:szCs w:val="22"/>
          <w:vertAlign w:val="superscript"/>
        </w:rPr>
        <w:footnoteReference w:id="4"/>
      </w:r>
      <w:r w:rsidRPr="00FB256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51EA0" w:rsidRPr="00FB2560" w:rsidRDefault="00D44184" w:rsidP="001E6C33">
      <w:pPr>
        <w:tabs>
          <w:tab w:val="left" w:pos="708"/>
          <w:tab w:val="center" w:pos="4536"/>
          <w:tab w:val="right" w:pos="9072"/>
        </w:tabs>
        <w:spacing w:before="240" w:line="276" w:lineRule="auto"/>
        <w:ind w:left="851" w:hanging="851"/>
        <w:jc w:val="both"/>
        <w:rPr>
          <w:rFonts w:asciiTheme="minorHAnsi" w:hAnsiTheme="minorHAnsi" w:cstheme="minorHAnsi"/>
          <w:sz w:val="22"/>
          <w:szCs w:val="22"/>
        </w:rPr>
      </w:pPr>
      <w:r w:rsidRPr="00FB2560">
        <w:rPr>
          <w:rFonts w:asciiTheme="minorHAnsi" w:hAnsiTheme="minorHAnsi" w:cstheme="minorHAnsi"/>
          <w:sz w:val="22"/>
          <w:szCs w:val="22"/>
        </w:rPr>
        <w:tab/>
        <w:t>(miejsce i data)</w:t>
      </w:r>
    </w:p>
    <w:p w:rsidR="00551EA0" w:rsidRDefault="00D44184" w:rsidP="00551EA0">
      <w:pPr>
        <w:tabs>
          <w:tab w:val="left" w:pos="708"/>
          <w:tab w:val="center" w:pos="4536"/>
          <w:tab w:val="right" w:pos="9072"/>
        </w:tabs>
        <w:spacing w:before="120" w:after="360" w:line="276" w:lineRule="auto"/>
        <w:ind w:left="5528" w:hanging="5528"/>
        <w:jc w:val="both"/>
        <w:rPr>
          <w:rFonts w:asciiTheme="minorHAnsi" w:hAnsiTheme="minorHAnsi" w:cstheme="minorHAnsi"/>
          <w:sz w:val="22"/>
          <w:szCs w:val="22"/>
        </w:rPr>
      </w:pPr>
      <w:r w:rsidRPr="00FB2560">
        <w:rPr>
          <w:rFonts w:asciiTheme="minorHAnsi" w:hAnsiTheme="minorHAnsi" w:cstheme="minorHAnsi"/>
          <w:sz w:val="22"/>
          <w:szCs w:val="22"/>
        </w:rPr>
        <w:tab/>
      </w:r>
      <w:r w:rsidRPr="00FB2560">
        <w:rPr>
          <w:rFonts w:asciiTheme="minorHAnsi" w:hAnsiTheme="minorHAnsi" w:cstheme="minorHAnsi"/>
          <w:sz w:val="22"/>
          <w:szCs w:val="22"/>
        </w:rPr>
        <w:tab/>
      </w:r>
      <w:r w:rsidRPr="00FB2560">
        <w:rPr>
          <w:rFonts w:asciiTheme="minorHAnsi" w:hAnsiTheme="minorHAnsi" w:cstheme="minorHAnsi"/>
          <w:sz w:val="22"/>
          <w:szCs w:val="22"/>
        </w:rPr>
        <w:tab/>
      </w:r>
      <w:r w:rsidR="007E1FD0" w:rsidRPr="00FB2560">
        <w:rPr>
          <w:rFonts w:asciiTheme="minorHAnsi" w:hAnsiTheme="minorHAnsi" w:cstheme="minorHAnsi"/>
          <w:sz w:val="22"/>
          <w:szCs w:val="22"/>
        </w:rPr>
        <w:t xml:space="preserve">         Gdańsk, dnia </w:t>
      </w:r>
      <w:r w:rsidRPr="00FB2560">
        <w:rPr>
          <w:rFonts w:asciiTheme="minorHAnsi" w:hAnsiTheme="minorHAnsi" w:cstheme="minorHAnsi"/>
          <w:sz w:val="22"/>
          <w:szCs w:val="22"/>
        </w:rPr>
        <w:t xml:space="preserve">        </w:t>
      </w:r>
      <w:r w:rsidR="00BD642E" w:rsidRPr="00FB2560">
        <w:rPr>
          <w:rFonts w:asciiTheme="minorHAnsi" w:hAnsiTheme="minorHAnsi" w:cstheme="minorHAnsi"/>
          <w:sz w:val="22"/>
          <w:szCs w:val="22"/>
        </w:rPr>
        <w:t xml:space="preserve">        </w:t>
      </w:r>
      <w:r w:rsidRPr="00FB2560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="007E1FD0" w:rsidRPr="00FB2560">
        <w:rPr>
          <w:rFonts w:asciiTheme="minorHAnsi" w:hAnsiTheme="minorHAnsi" w:cstheme="minorHAnsi"/>
          <w:sz w:val="22"/>
          <w:szCs w:val="22"/>
        </w:rPr>
        <w:t>roku</w:t>
      </w:r>
    </w:p>
    <w:p w:rsidR="00551EA0" w:rsidRDefault="00551EA0" w:rsidP="007D0BCF">
      <w:pPr>
        <w:tabs>
          <w:tab w:val="left" w:pos="708"/>
          <w:tab w:val="center" w:pos="4536"/>
          <w:tab w:val="right" w:pos="9072"/>
        </w:tabs>
        <w:spacing w:before="120" w:after="36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F7442" w:rsidRPr="00FB2560" w:rsidRDefault="003F7442" w:rsidP="007D0BCF">
      <w:pPr>
        <w:tabs>
          <w:tab w:val="left" w:pos="708"/>
          <w:tab w:val="center" w:pos="4536"/>
          <w:tab w:val="right" w:pos="9072"/>
        </w:tabs>
        <w:spacing w:before="120" w:after="36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E1FD0" w:rsidRPr="00FB2560" w:rsidRDefault="007E1FD0" w:rsidP="00FB256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B2560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…………………………………………………….…….                                      …………………………………………………….…….   </w:t>
      </w:r>
    </w:p>
    <w:p w:rsidR="007E1FD0" w:rsidRPr="00FB2560" w:rsidRDefault="007E1FD0" w:rsidP="00FB256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B2560">
        <w:rPr>
          <w:rFonts w:asciiTheme="minorHAnsi" w:hAnsiTheme="minorHAnsi" w:cstheme="minorHAnsi"/>
          <w:sz w:val="22"/>
          <w:szCs w:val="22"/>
        </w:rPr>
        <w:t xml:space="preserve">       Pieczęć i podpis Kierownika </w:t>
      </w:r>
      <w:r w:rsidRPr="00FB2560">
        <w:rPr>
          <w:rFonts w:asciiTheme="minorHAnsi" w:hAnsiTheme="minorHAnsi" w:cstheme="minorHAnsi"/>
          <w:sz w:val="22"/>
          <w:szCs w:val="22"/>
        </w:rPr>
        <w:tab/>
      </w:r>
      <w:r w:rsidRPr="00FB2560">
        <w:rPr>
          <w:rFonts w:asciiTheme="minorHAnsi" w:hAnsiTheme="minorHAnsi" w:cstheme="minorHAnsi"/>
          <w:sz w:val="22"/>
          <w:szCs w:val="22"/>
        </w:rPr>
        <w:tab/>
      </w:r>
      <w:r w:rsidRPr="00FB2560">
        <w:rPr>
          <w:rFonts w:asciiTheme="minorHAnsi" w:hAnsiTheme="minorHAnsi" w:cstheme="minorHAnsi"/>
          <w:sz w:val="22"/>
          <w:szCs w:val="22"/>
        </w:rPr>
        <w:tab/>
      </w:r>
      <w:r w:rsidR="0093466C">
        <w:rPr>
          <w:rFonts w:asciiTheme="minorHAnsi" w:hAnsiTheme="minorHAnsi" w:cstheme="minorHAnsi"/>
          <w:sz w:val="22"/>
          <w:szCs w:val="22"/>
        </w:rPr>
        <w:tab/>
      </w:r>
      <w:r w:rsidRPr="00FB2560">
        <w:rPr>
          <w:rFonts w:asciiTheme="minorHAnsi" w:hAnsiTheme="minorHAnsi" w:cstheme="minorHAnsi"/>
          <w:sz w:val="22"/>
          <w:szCs w:val="22"/>
        </w:rPr>
        <w:t xml:space="preserve">     Pieczęć i podpis Dyrektora DPR/</w:t>
      </w:r>
    </w:p>
    <w:p w:rsidR="00E57095" w:rsidRPr="006C45E0" w:rsidRDefault="007E1FD0" w:rsidP="006C45E0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FB2560">
        <w:rPr>
          <w:rFonts w:asciiTheme="minorHAnsi" w:hAnsiTheme="minorHAnsi" w:cstheme="minorHAnsi"/>
          <w:sz w:val="22"/>
          <w:szCs w:val="22"/>
        </w:rPr>
        <w:t xml:space="preserve">Referatu Kontroli </w:t>
      </w:r>
      <w:r w:rsidRPr="00FB2560">
        <w:rPr>
          <w:rFonts w:asciiTheme="minorHAnsi" w:hAnsiTheme="minorHAnsi" w:cstheme="minorHAnsi"/>
          <w:sz w:val="22"/>
          <w:szCs w:val="22"/>
        </w:rPr>
        <w:tab/>
      </w:r>
      <w:r w:rsidRPr="00FB2560">
        <w:rPr>
          <w:rFonts w:asciiTheme="minorHAnsi" w:hAnsiTheme="minorHAnsi" w:cstheme="minorHAnsi"/>
          <w:sz w:val="22"/>
          <w:szCs w:val="22"/>
        </w:rPr>
        <w:tab/>
      </w:r>
      <w:r w:rsidRPr="00FB2560">
        <w:rPr>
          <w:rFonts w:asciiTheme="minorHAnsi" w:hAnsiTheme="minorHAnsi" w:cstheme="minorHAnsi"/>
          <w:sz w:val="22"/>
          <w:szCs w:val="22"/>
        </w:rPr>
        <w:tab/>
      </w:r>
      <w:r w:rsidRPr="00FB2560">
        <w:rPr>
          <w:rFonts w:asciiTheme="minorHAnsi" w:hAnsiTheme="minorHAnsi" w:cstheme="minorHAnsi"/>
          <w:sz w:val="22"/>
          <w:szCs w:val="22"/>
        </w:rPr>
        <w:tab/>
      </w:r>
      <w:r w:rsidRPr="00FB2560">
        <w:rPr>
          <w:rFonts w:asciiTheme="minorHAnsi" w:hAnsiTheme="minorHAnsi" w:cstheme="minorHAnsi"/>
          <w:sz w:val="22"/>
          <w:szCs w:val="22"/>
        </w:rPr>
        <w:tab/>
      </w:r>
      <w:r w:rsidRPr="00FB2560">
        <w:rPr>
          <w:rFonts w:asciiTheme="minorHAnsi" w:hAnsiTheme="minorHAnsi" w:cstheme="minorHAnsi"/>
          <w:sz w:val="22"/>
          <w:szCs w:val="22"/>
        </w:rPr>
        <w:tab/>
        <w:t>Zastępcy Dyrektora DPR</w:t>
      </w:r>
    </w:p>
    <w:sectPr w:rsidR="00E57095" w:rsidRPr="006C45E0" w:rsidSect="007D0BCF">
      <w:type w:val="continuous"/>
      <w:pgSz w:w="11906" w:h="16838" w:code="9"/>
      <w:pgMar w:top="1814" w:right="1418" w:bottom="1418" w:left="1418" w:header="34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396B" w:rsidRDefault="00BF396B">
      <w:r>
        <w:separator/>
      </w:r>
    </w:p>
  </w:endnote>
  <w:endnote w:type="continuationSeparator" w:id="0">
    <w:p w:rsidR="00BF396B" w:rsidRDefault="00BF3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NewRoman">
    <w:altName w:val="MS Minch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396B" w:rsidRDefault="00BF396B" w:rsidP="00C93F29">
    <w:pPr>
      <w:pStyle w:val="Stopka"/>
      <w:rPr>
        <w:bCs/>
        <w:sz w:val="18"/>
        <w:szCs w:val="18"/>
      </w:rPr>
    </w:pPr>
    <w:r>
      <w:rPr>
        <w:noProof/>
      </w:rPr>
      <w:drawing>
        <wp:anchor distT="0" distB="0" distL="114300" distR="114300" simplePos="0" relativeHeight="251668480" behindDoc="0" locked="0" layoutInCell="1" allowOverlap="1" wp14:anchorId="6E0E2EEE" wp14:editId="312B5B0B">
          <wp:simplePos x="0" y="0"/>
          <wp:positionH relativeFrom="margin">
            <wp:posOffset>-413385</wp:posOffset>
          </wp:positionH>
          <wp:positionV relativeFrom="margin">
            <wp:posOffset>8670290</wp:posOffset>
          </wp:positionV>
          <wp:extent cx="6600825" cy="400050"/>
          <wp:effectExtent l="0" t="0" r="9525" b="0"/>
          <wp:wrapSquare wrapText="bothSides"/>
          <wp:docPr id="1" name="Obraz 1" descr="C:\Users\mgrzywacz\Desktop\Stopka DP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C:\Users\mgrzywacz\Desktop\Stopka DP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08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</w:p>
  <w:p w:rsidR="00BF396B" w:rsidRDefault="00BF396B" w:rsidP="00C93F29">
    <w:pPr>
      <w:pStyle w:val="Stopka"/>
      <w:rPr>
        <w:rFonts w:asciiTheme="minorHAnsi" w:hAnsiTheme="minorHAnsi" w:cstheme="minorHAnsi"/>
        <w:bCs/>
        <w:sz w:val="18"/>
        <w:szCs w:val="18"/>
      </w:rPr>
    </w:pPr>
  </w:p>
  <w:p w:rsidR="00BF396B" w:rsidRPr="0022549F" w:rsidRDefault="00BF396B" w:rsidP="00C93F29">
    <w:pPr>
      <w:pStyle w:val="Stopka"/>
      <w:rPr>
        <w:rFonts w:asciiTheme="minorHAnsi" w:hAnsiTheme="minorHAnsi" w:cstheme="minorHAnsi"/>
        <w:bCs/>
        <w:sz w:val="18"/>
        <w:szCs w:val="18"/>
      </w:rPr>
    </w:pPr>
    <w:r>
      <w:rPr>
        <w:rFonts w:asciiTheme="minorHAnsi" w:hAnsiTheme="minorHAnsi" w:cstheme="minorHAnsi"/>
        <w:bCs/>
        <w:sz w:val="18"/>
        <w:szCs w:val="18"/>
      </w:rPr>
      <w:tab/>
    </w:r>
    <w:r>
      <w:rPr>
        <w:rFonts w:asciiTheme="minorHAnsi" w:hAnsiTheme="minorHAnsi" w:cstheme="minorHAnsi"/>
        <w:bCs/>
        <w:sz w:val="18"/>
        <w:szCs w:val="18"/>
      </w:rPr>
      <w:tab/>
    </w:r>
    <w:r w:rsidRPr="0022549F">
      <w:rPr>
        <w:rFonts w:asciiTheme="minorHAnsi" w:hAnsiTheme="minorHAnsi" w:cstheme="minorHAnsi"/>
        <w:bCs/>
        <w:sz w:val="18"/>
        <w:szCs w:val="18"/>
      </w:rPr>
      <w:fldChar w:fldCharType="begin"/>
    </w:r>
    <w:r w:rsidRPr="0022549F">
      <w:rPr>
        <w:rFonts w:asciiTheme="minorHAnsi" w:hAnsiTheme="minorHAnsi" w:cstheme="minorHAnsi"/>
        <w:bCs/>
        <w:sz w:val="18"/>
        <w:szCs w:val="18"/>
      </w:rPr>
      <w:instrText>PAGE   \* MERGEFORMAT</w:instrText>
    </w:r>
    <w:r w:rsidRPr="0022549F">
      <w:rPr>
        <w:rFonts w:asciiTheme="minorHAnsi" w:hAnsiTheme="minorHAnsi" w:cstheme="minorHAnsi"/>
        <w:bCs/>
        <w:sz w:val="18"/>
        <w:szCs w:val="18"/>
      </w:rPr>
      <w:fldChar w:fldCharType="separate"/>
    </w:r>
    <w:r w:rsidRPr="0022549F">
      <w:rPr>
        <w:rFonts w:asciiTheme="minorHAnsi" w:hAnsiTheme="minorHAnsi" w:cstheme="minorHAnsi"/>
        <w:bCs/>
        <w:sz w:val="18"/>
        <w:szCs w:val="18"/>
      </w:rPr>
      <w:t>1</w:t>
    </w:r>
    <w:r w:rsidRPr="0022549F">
      <w:rPr>
        <w:rFonts w:asciiTheme="minorHAnsi" w:hAnsiTheme="minorHAnsi" w:cstheme="minorHAnsi"/>
        <w:bCs/>
        <w:sz w:val="18"/>
        <w:szCs w:val="18"/>
      </w:rPr>
      <w:fldChar w:fldCharType="end"/>
    </w:r>
  </w:p>
  <w:p w:rsidR="00BF396B" w:rsidRPr="00C93F29" w:rsidRDefault="00BF396B" w:rsidP="00C93F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396B" w:rsidRPr="00166FC0" w:rsidRDefault="00BF396B" w:rsidP="00166FC0">
    <w:pPr>
      <w:pStyle w:val="Stopka"/>
    </w:pPr>
    <w:r>
      <w:rPr>
        <w:noProof/>
      </w:rPr>
      <w:drawing>
        <wp:anchor distT="0" distB="0" distL="114300" distR="114300" simplePos="0" relativeHeight="251666432" behindDoc="0" locked="0" layoutInCell="1" allowOverlap="1" wp14:anchorId="48456C45" wp14:editId="2A575D66">
          <wp:simplePos x="0" y="0"/>
          <wp:positionH relativeFrom="margin">
            <wp:posOffset>-425450</wp:posOffset>
          </wp:positionH>
          <wp:positionV relativeFrom="margin">
            <wp:posOffset>8843171</wp:posOffset>
          </wp:positionV>
          <wp:extent cx="6600825" cy="400050"/>
          <wp:effectExtent l="0" t="0" r="9525" b="0"/>
          <wp:wrapSquare wrapText="bothSides"/>
          <wp:docPr id="3" name="Obraz 3" descr="C:\Users\mgrzywacz\Desktop\Stopka DP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C:\Users\mgrzywacz\Desktop\Stopka DP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08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396B" w:rsidRDefault="00BF396B">
      <w:r>
        <w:separator/>
      </w:r>
    </w:p>
  </w:footnote>
  <w:footnote w:type="continuationSeparator" w:id="0">
    <w:p w:rsidR="00BF396B" w:rsidRDefault="00BF396B">
      <w:r>
        <w:continuationSeparator/>
      </w:r>
    </w:p>
  </w:footnote>
  <w:footnote w:id="1">
    <w:p w:rsidR="00BF396B" w:rsidRPr="006A4783" w:rsidRDefault="00BF396B" w:rsidP="007D0BCF">
      <w:pPr>
        <w:pStyle w:val="Tekstprzypisudolnego"/>
        <w:rPr>
          <w:rFonts w:asciiTheme="minorHAnsi" w:hAnsiTheme="minorHAnsi"/>
          <w:sz w:val="16"/>
          <w:szCs w:val="16"/>
        </w:rPr>
      </w:pPr>
      <w:r>
        <w:rPr>
          <w:rStyle w:val="Odwoanieprzypisudolnego"/>
        </w:rPr>
        <w:footnoteRef/>
      </w:r>
      <w:r>
        <w:rPr>
          <w:rFonts w:ascii="Calibri" w:hAnsi="Calibri"/>
          <w:sz w:val="16"/>
          <w:szCs w:val="16"/>
        </w:rPr>
        <w:t xml:space="preserve"> Typ kontroli w trakcie lub na zakończenie realizacji, tylko dla kontroli planowych</w:t>
      </w:r>
    </w:p>
  </w:footnote>
  <w:footnote w:id="2">
    <w:p w:rsidR="00BF396B" w:rsidRPr="006A4783" w:rsidRDefault="00BF396B" w:rsidP="007D0BCF">
      <w:pPr>
        <w:pStyle w:val="Tekstprzypisudolnego"/>
        <w:rPr>
          <w:rFonts w:asciiTheme="minorHAnsi" w:hAnsiTheme="minorHAnsi"/>
          <w:sz w:val="16"/>
          <w:szCs w:val="16"/>
        </w:rPr>
      </w:pPr>
      <w:r>
        <w:rPr>
          <w:rStyle w:val="Odwoanieprzypisudolnego"/>
        </w:rPr>
        <w:footnoteRef/>
      </w:r>
      <w:r>
        <w:rPr>
          <w:rFonts w:asciiTheme="minorHAnsi" w:hAnsiTheme="minorHAns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>Dotyczy tylko kontroli na zakończenie realizacji Projektu.</w:t>
      </w:r>
    </w:p>
  </w:footnote>
  <w:footnote w:id="3">
    <w:p w:rsidR="00BF396B" w:rsidRPr="006A4783" w:rsidRDefault="00BF396B" w:rsidP="007D0BCF">
      <w:pPr>
        <w:pStyle w:val="Tekstprzypisudolnego"/>
        <w:rPr>
          <w:rFonts w:asciiTheme="minorHAnsi" w:hAnsiTheme="minorHAnsi"/>
          <w:sz w:val="16"/>
          <w:szCs w:val="16"/>
        </w:rPr>
      </w:pPr>
      <w:r w:rsidRPr="006A4783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6A4783">
        <w:rPr>
          <w:rFonts w:asciiTheme="minorHAnsi" w:hAnsiTheme="minorHAnsi"/>
          <w:sz w:val="16"/>
          <w:szCs w:val="16"/>
        </w:rPr>
        <w:t xml:space="preserve"> Wykreślić w przypadku </w:t>
      </w:r>
      <w:r>
        <w:rPr>
          <w:rFonts w:asciiTheme="minorHAnsi" w:hAnsiTheme="minorHAnsi"/>
          <w:sz w:val="16"/>
          <w:szCs w:val="16"/>
        </w:rPr>
        <w:t xml:space="preserve">Ostatecznej </w:t>
      </w:r>
      <w:r w:rsidRPr="006A4783">
        <w:rPr>
          <w:rFonts w:asciiTheme="minorHAnsi" w:hAnsiTheme="minorHAnsi"/>
          <w:sz w:val="16"/>
          <w:szCs w:val="16"/>
        </w:rPr>
        <w:t xml:space="preserve">Informacji Pokontrolnej </w:t>
      </w:r>
    </w:p>
  </w:footnote>
  <w:footnote w:id="4">
    <w:p w:rsidR="00BF396B" w:rsidRDefault="00BF396B" w:rsidP="007E1FD0">
      <w:pPr>
        <w:pStyle w:val="Tekstprzypisudolnego"/>
        <w:rPr>
          <w:rFonts w:ascii="Calibri" w:hAnsi="Calibri"/>
          <w:sz w:val="16"/>
          <w:szCs w:val="16"/>
        </w:rPr>
      </w:pPr>
      <w:r>
        <w:rPr>
          <w:rStyle w:val="Odwoanieprzypisudolnego"/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 xml:space="preserve"> Wymagane w przypadku zaistnienia zobowiązań finansowych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396B" w:rsidRDefault="00BF396B">
    <w:pPr>
      <w:pStyle w:val="Nagwek"/>
    </w:pPr>
    <w:r>
      <w:rPr>
        <w:noProof/>
      </w:rPr>
      <w:drawing>
        <wp:anchor distT="0" distB="0" distL="114300" distR="114300" simplePos="0" relativeHeight="251656192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56120" cy="758854"/>
          <wp:effectExtent l="0" t="0" r="0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listownik-Pomorskie-FE-UMWP-UE-EFSI-2015-naglowek"/>
                  <pic:cNvPicPr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056120" cy="7588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A1D40"/>
    <w:multiLevelType w:val="hybridMultilevel"/>
    <w:tmpl w:val="16A889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35923"/>
    <w:multiLevelType w:val="hybridMultilevel"/>
    <w:tmpl w:val="A2E00360"/>
    <w:lvl w:ilvl="0" w:tplc="42E6D94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E1BD1"/>
    <w:multiLevelType w:val="hybridMultilevel"/>
    <w:tmpl w:val="A2E00360"/>
    <w:lvl w:ilvl="0" w:tplc="42E6D94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20BE3"/>
    <w:multiLevelType w:val="hybridMultilevel"/>
    <w:tmpl w:val="5866B748"/>
    <w:lvl w:ilvl="0" w:tplc="FC6EC26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6408D"/>
    <w:multiLevelType w:val="hybridMultilevel"/>
    <w:tmpl w:val="33BE6D84"/>
    <w:lvl w:ilvl="0" w:tplc="439C11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100F41"/>
    <w:multiLevelType w:val="hybridMultilevel"/>
    <w:tmpl w:val="C61820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9B9620F"/>
    <w:multiLevelType w:val="hybridMultilevel"/>
    <w:tmpl w:val="DF5088D6"/>
    <w:lvl w:ilvl="0" w:tplc="168E94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408B5"/>
    <w:multiLevelType w:val="hybridMultilevel"/>
    <w:tmpl w:val="0EFC43C2"/>
    <w:lvl w:ilvl="0" w:tplc="BE6E2248">
      <w:start w:val="1"/>
      <w:numFmt w:val="bullet"/>
      <w:lvlText w:val="–"/>
      <w:lvlJc w:val="left"/>
      <w:pPr>
        <w:ind w:left="77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2FB15E80"/>
    <w:multiLevelType w:val="hybridMultilevel"/>
    <w:tmpl w:val="48E4AECA"/>
    <w:lvl w:ilvl="0" w:tplc="BE6E2248">
      <w:start w:val="1"/>
      <w:numFmt w:val="bullet"/>
      <w:lvlText w:val="–"/>
      <w:lvlJc w:val="left"/>
      <w:pPr>
        <w:ind w:left="77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30375A06"/>
    <w:multiLevelType w:val="hybridMultilevel"/>
    <w:tmpl w:val="A2E00360"/>
    <w:lvl w:ilvl="0" w:tplc="42E6D94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4E7679"/>
    <w:multiLevelType w:val="hybridMultilevel"/>
    <w:tmpl w:val="21DEBBCC"/>
    <w:lvl w:ilvl="0" w:tplc="CC56A826">
      <w:start w:val="1"/>
      <w:numFmt w:val="decimal"/>
      <w:lvlText w:val="%1."/>
      <w:lvlJc w:val="left"/>
      <w:pPr>
        <w:ind w:left="3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46" w:hanging="360"/>
      </w:pPr>
    </w:lvl>
    <w:lvl w:ilvl="2" w:tplc="0415001B" w:tentative="1">
      <w:start w:val="1"/>
      <w:numFmt w:val="lowerRoman"/>
      <w:lvlText w:val="%3."/>
      <w:lvlJc w:val="right"/>
      <w:pPr>
        <w:ind w:left="1766" w:hanging="180"/>
      </w:pPr>
    </w:lvl>
    <w:lvl w:ilvl="3" w:tplc="0415000F" w:tentative="1">
      <w:start w:val="1"/>
      <w:numFmt w:val="decimal"/>
      <w:lvlText w:val="%4."/>
      <w:lvlJc w:val="left"/>
      <w:pPr>
        <w:ind w:left="2486" w:hanging="360"/>
      </w:pPr>
    </w:lvl>
    <w:lvl w:ilvl="4" w:tplc="04150019" w:tentative="1">
      <w:start w:val="1"/>
      <w:numFmt w:val="lowerLetter"/>
      <w:lvlText w:val="%5."/>
      <w:lvlJc w:val="left"/>
      <w:pPr>
        <w:ind w:left="3206" w:hanging="360"/>
      </w:pPr>
    </w:lvl>
    <w:lvl w:ilvl="5" w:tplc="0415001B" w:tentative="1">
      <w:start w:val="1"/>
      <w:numFmt w:val="lowerRoman"/>
      <w:lvlText w:val="%6."/>
      <w:lvlJc w:val="right"/>
      <w:pPr>
        <w:ind w:left="3926" w:hanging="180"/>
      </w:pPr>
    </w:lvl>
    <w:lvl w:ilvl="6" w:tplc="0415000F" w:tentative="1">
      <w:start w:val="1"/>
      <w:numFmt w:val="decimal"/>
      <w:lvlText w:val="%7."/>
      <w:lvlJc w:val="left"/>
      <w:pPr>
        <w:ind w:left="4646" w:hanging="360"/>
      </w:pPr>
    </w:lvl>
    <w:lvl w:ilvl="7" w:tplc="04150019" w:tentative="1">
      <w:start w:val="1"/>
      <w:numFmt w:val="lowerLetter"/>
      <w:lvlText w:val="%8."/>
      <w:lvlJc w:val="left"/>
      <w:pPr>
        <w:ind w:left="5366" w:hanging="360"/>
      </w:pPr>
    </w:lvl>
    <w:lvl w:ilvl="8" w:tplc="0415001B" w:tentative="1">
      <w:start w:val="1"/>
      <w:numFmt w:val="lowerRoman"/>
      <w:lvlText w:val="%9."/>
      <w:lvlJc w:val="right"/>
      <w:pPr>
        <w:ind w:left="6086" w:hanging="180"/>
      </w:pPr>
    </w:lvl>
  </w:abstractNum>
  <w:abstractNum w:abstractNumId="11" w15:restartNumberingAfterBreak="0">
    <w:nsid w:val="359F5ADD"/>
    <w:multiLevelType w:val="hybridMultilevel"/>
    <w:tmpl w:val="317CEE7E"/>
    <w:lvl w:ilvl="0" w:tplc="84063B1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B932FF"/>
    <w:multiLevelType w:val="hybridMultilevel"/>
    <w:tmpl w:val="A2E00360"/>
    <w:lvl w:ilvl="0" w:tplc="42E6D94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2F6001"/>
    <w:multiLevelType w:val="hybridMultilevel"/>
    <w:tmpl w:val="83B2E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85BA6"/>
    <w:multiLevelType w:val="hybridMultilevel"/>
    <w:tmpl w:val="713222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6858BB"/>
    <w:multiLevelType w:val="hybridMultilevel"/>
    <w:tmpl w:val="A46E985C"/>
    <w:lvl w:ilvl="0" w:tplc="BB6CC0C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9D526A"/>
    <w:multiLevelType w:val="hybridMultilevel"/>
    <w:tmpl w:val="7B086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341AD"/>
    <w:multiLevelType w:val="hybridMultilevel"/>
    <w:tmpl w:val="ED4641D0"/>
    <w:lvl w:ilvl="0" w:tplc="42E6D94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2D07E3"/>
    <w:multiLevelType w:val="hybridMultilevel"/>
    <w:tmpl w:val="64186860"/>
    <w:lvl w:ilvl="0" w:tplc="A0901D6A">
      <w:start w:val="1"/>
      <w:numFmt w:val="upperLetter"/>
      <w:lvlText w:val="%1."/>
      <w:lvlJc w:val="left"/>
      <w:pPr>
        <w:ind w:left="786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203D1A"/>
    <w:multiLevelType w:val="hybridMultilevel"/>
    <w:tmpl w:val="D834BCFA"/>
    <w:lvl w:ilvl="0" w:tplc="BE6E224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7B2176"/>
    <w:multiLevelType w:val="hybridMultilevel"/>
    <w:tmpl w:val="05ACD9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E46A40"/>
    <w:multiLevelType w:val="hybridMultilevel"/>
    <w:tmpl w:val="9F808164"/>
    <w:lvl w:ilvl="0" w:tplc="0415000F">
      <w:start w:val="1"/>
      <w:numFmt w:val="decimal"/>
      <w:lvlText w:val="%1."/>
      <w:lvlJc w:val="left"/>
      <w:pPr>
        <w:tabs>
          <w:tab w:val="num" w:pos="735"/>
        </w:tabs>
        <w:ind w:left="735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22" w15:restartNumberingAfterBreak="0">
    <w:nsid w:val="446E61F1"/>
    <w:multiLevelType w:val="hybridMultilevel"/>
    <w:tmpl w:val="401262B0"/>
    <w:lvl w:ilvl="0" w:tplc="439C11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8FE6DA9"/>
    <w:multiLevelType w:val="hybridMultilevel"/>
    <w:tmpl w:val="61988E16"/>
    <w:lvl w:ilvl="0" w:tplc="BE6E224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5838DE"/>
    <w:multiLevelType w:val="hybridMultilevel"/>
    <w:tmpl w:val="C61820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CEB17DF"/>
    <w:multiLevelType w:val="hybridMultilevel"/>
    <w:tmpl w:val="18BA13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7A5E55"/>
    <w:multiLevelType w:val="hybridMultilevel"/>
    <w:tmpl w:val="AD287A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3862C1"/>
    <w:multiLevelType w:val="hybridMultilevel"/>
    <w:tmpl w:val="A2E00360"/>
    <w:lvl w:ilvl="0" w:tplc="42E6D94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093585"/>
    <w:multiLevelType w:val="hybridMultilevel"/>
    <w:tmpl w:val="E534BFC2"/>
    <w:lvl w:ilvl="0" w:tplc="ECE8225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Theme="minorHAnsi" w:eastAsia="Times New Roman" w:hAnsiTheme="minorHAnsi" w:cs="Times New Roman" w:hint="default"/>
      </w:rPr>
    </w:lvl>
    <w:lvl w:ilvl="1" w:tplc="42E6D9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2C5834"/>
    <w:multiLevelType w:val="multilevel"/>
    <w:tmpl w:val="7D546D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sz w:val="22"/>
      </w:rPr>
    </w:lvl>
  </w:abstractNum>
  <w:abstractNum w:abstractNumId="30" w15:restartNumberingAfterBreak="0">
    <w:nsid w:val="5A7B6C50"/>
    <w:multiLevelType w:val="hybridMultilevel"/>
    <w:tmpl w:val="7B086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2815FC"/>
    <w:multiLevelType w:val="multilevel"/>
    <w:tmpl w:val="37C61DAE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61774C44"/>
    <w:multiLevelType w:val="hybridMultilevel"/>
    <w:tmpl w:val="C61820E8"/>
    <w:lvl w:ilvl="0" w:tplc="0415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2082719"/>
    <w:multiLevelType w:val="hybridMultilevel"/>
    <w:tmpl w:val="7B086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EB5A5A"/>
    <w:multiLevelType w:val="hybridMultilevel"/>
    <w:tmpl w:val="EEC21482"/>
    <w:lvl w:ilvl="0" w:tplc="FD4C0600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5" w15:restartNumberingAfterBreak="0">
    <w:nsid w:val="66272299"/>
    <w:multiLevelType w:val="hybridMultilevel"/>
    <w:tmpl w:val="FF6A4A00"/>
    <w:lvl w:ilvl="0" w:tplc="9BC2DFC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16158D"/>
    <w:multiLevelType w:val="hybridMultilevel"/>
    <w:tmpl w:val="E296425A"/>
    <w:lvl w:ilvl="0" w:tplc="0415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37" w15:restartNumberingAfterBreak="0">
    <w:nsid w:val="67C254CA"/>
    <w:multiLevelType w:val="hybridMultilevel"/>
    <w:tmpl w:val="A2E00360"/>
    <w:lvl w:ilvl="0" w:tplc="42E6D94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D77270"/>
    <w:multiLevelType w:val="hybridMultilevel"/>
    <w:tmpl w:val="C0C4C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07623F"/>
    <w:multiLevelType w:val="hybridMultilevel"/>
    <w:tmpl w:val="ED4641D0"/>
    <w:lvl w:ilvl="0" w:tplc="42E6D94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1426A3"/>
    <w:multiLevelType w:val="hybridMultilevel"/>
    <w:tmpl w:val="A0D6B630"/>
    <w:lvl w:ilvl="0" w:tplc="84063B18">
      <w:start w:val="1"/>
      <w:numFmt w:val="bullet"/>
      <w:lvlText w:val="-"/>
      <w:lvlJc w:val="left"/>
      <w:pPr>
        <w:ind w:left="1255" w:hanging="360"/>
      </w:pPr>
      <w:rPr>
        <w:rFonts w:ascii="Calibri" w:hAnsi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9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5" w:hanging="360"/>
      </w:pPr>
      <w:rPr>
        <w:rFonts w:ascii="Wingdings" w:hAnsi="Wingdings" w:hint="default"/>
      </w:rPr>
    </w:lvl>
  </w:abstractNum>
  <w:abstractNum w:abstractNumId="41" w15:restartNumberingAfterBreak="0">
    <w:nsid w:val="73961319"/>
    <w:multiLevelType w:val="hybridMultilevel"/>
    <w:tmpl w:val="8E42DD8C"/>
    <w:lvl w:ilvl="0" w:tplc="439C11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74C7F02"/>
    <w:multiLevelType w:val="hybridMultilevel"/>
    <w:tmpl w:val="A4304344"/>
    <w:lvl w:ilvl="0" w:tplc="BE6E2248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C3E2C44"/>
    <w:multiLevelType w:val="hybridMultilevel"/>
    <w:tmpl w:val="9F808164"/>
    <w:lvl w:ilvl="0" w:tplc="0415000F">
      <w:start w:val="1"/>
      <w:numFmt w:val="decimal"/>
      <w:lvlText w:val="%1."/>
      <w:lvlJc w:val="left"/>
      <w:pPr>
        <w:tabs>
          <w:tab w:val="num" w:pos="735"/>
        </w:tabs>
        <w:ind w:left="735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44" w15:restartNumberingAfterBreak="0">
    <w:nsid w:val="7EF24F52"/>
    <w:multiLevelType w:val="hybridMultilevel"/>
    <w:tmpl w:val="FF02B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8B5677"/>
    <w:multiLevelType w:val="hybridMultilevel"/>
    <w:tmpl w:val="A2E00360"/>
    <w:lvl w:ilvl="0" w:tplc="42E6D94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38"/>
  </w:num>
  <w:num w:numId="7">
    <w:abstractNumId w:val="29"/>
  </w:num>
  <w:num w:numId="8">
    <w:abstractNumId w:val="3"/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5"/>
  </w:num>
  <w:num w:numId="12">
    <w:abstractNumId w:val="43"/>
  </w:num>
  <w:num w:numId="13">
    <w:abstractNumId w:val="15"/>
  </w:num>
  <w:num w:numId="14">
    <w:abstractNumId w:val="44"/>
  </w:num>
  <w:num w:numId="15">
    <w:abstractNumId w:val="10"/>
  </w:num>
  <w:num w:numId="16">
    <w:abstractNumId w:val="18"/>
  </w:num>
  <w:num w:numId="17">
    <w:abstractNumId w:val="34"/>
  </w:num>
  <w:num w:numId="18">
    <w:abstractNumId w:val="25"/>
  </w:num>
  <w:num w:numId="19">
    <w:abstractNumId w:val="13"/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0"/>
  </w:num>
  <w:num w:numId="34">
    <w:abstractNumId w:val="40"/>
  </w:num>
  <w:num w:numId="3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4"/>
  </w:num>
  <w:num w:numId="38">
    <w:abstractNumId w:val="41"/>
  </w:num>
  <w:num w:numId="39">
    <w:abstractNumId w:val="22"/>
  </w:num>
  <w:num w:numId="40">
    <w:abstractNumId w:val="21"/>
  </w:num>
  <w:num w:numId="41">
    <w:abstractNumId w:val="20"/>
  </w:num>
  <w:num w:numId="42">
    <w:abstractNumId w:val="31"/>
  </w:num>
  <w:num w:numId="43">
    <w:abstractNumId w:val="26"/>
  </w:num>
  <w:num w:numId="44">
    <w:abstractNumId w:val="23"/>
  </w:num>
  <w:num w:numId="45">
    <w:abstractNumId w:val="42"/>
  </w:num>
  <w:num w:numId="46">
    <w:abstractNumId w:val="8"/>
  </w:num>
  <w:num w:numId="47">
    <w:abstractNumId w:val="19"/>
  </w:num>
  <w:num w:numId="48">
    <w:abstractNumId w:val="7"/>
  </w:num>
  <w:num w:numId="49">
    <w:abstractNumId w:val="14"/>
  </w:num>
  <w:num w:numId="50">
    <w:abstractNumId w:val="3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845523BD-BCB8-4C80-A0F0-82B44AD79EE8}"/>
  </w:docVars>
  <w:rsids>
    <w:rsidRoot w:val="0096018A"/>
    <w:rsid w:val="00001484"/>
    <w:rsid w:val="000014BB"/>
    <w:rsid w:val="00001E21"/>
    <w:rsid w:val="0000609B"/>
    <w:rsid w:val="00016E03"/>
    <w:rsid w:val="0001796F"/>
    <w:rsid w:val="00024881"/>
    <w:rsid w:val="00024AA8"/>
    <w:rsid w:val="00027E48"/>
    <w:rsid w:val="000302B5"/>
    <w:rsid w:val="00032C41"/>
    <w:rsid w:val="00037D10"/>
    <w:rsid w:val="00037E70"/>
    <w:rsid w:val="00050034"/>
    <w:rsid w:val="000530F8"/>
    <w:rsid w:val="00053C90"/>
    <w:rsid w:val="00055D96"/>
    <w:rsid w:val="0005654D"/>
    <w:rsid w:val="00060B94"/>
    <w:rsid w:val="00061F20"/>
    <w:rsid w:val="00063C04"/>
    <w:rsid w:val="0006463A"/>
    <w:rsid w:val="00065894"/>
    <w:rsid w:val="00066A6E"/>
    <w:rsid w:val="00072768"/>
    <w:rsid w:val="00080D83"/>
    <w:rsid w:val="00083F1E"/>
    <w:rsid w:val="0009127A"/>
    <w:rsid w:val="0009233A"/>
    <w:rsid w:val="00094E67"/>
    <w:rsid w:val="00095161"/>
    <w:rsid w:val="000A20C5"/>
    <w:rsid w:val="000A3C6E"/>
    <w:rsid w:val="000A479A"/>
    <w:rsid w:val="000B1428"/>
    <w:rsid w:val="000B1DA7"/>
    <w:rsid w:val="000B6E31"/>
    <w:rsid w:val="000B7361"/>
    <w:rsid w:val="000C198F"/>
    <w:rsid w:val="000C44A7"/>
    <w:rsid w:val="000C5FF6"/>
    <w:rsid w:val="000C6560"/>
    <w:rsid w:val="000D0092"/>
    <w:rsid w:val="000D08C3"/>
    <w:rsid w:val="000D14D7"/>
    <w:rsid w:val="000D24AA"/>
    <w:rsid w:val="000D2617"/>
    <w:rsid w:val="000D283E"/>
    <w:rsid w:val="000D7356"/>
    <w:rsid w:val="000E2DD4"/>
    <w:rsid w:val="000E46BC"/>
    <w:rsid w:val="000E64B3"/>
    <w:rsid w:val="000F1734"/>
    <w:rsid w:val="000F7DC4"/>
    <w:rsid w:val="00100381"/>
    <w:rsid w:val="001006E5"/>
    <w:rsid w:val="001012AF"/>
    <w:rsid w:val="001021F3"/>
    <w:rsid w:val="001036FE"/>
    <w:rsid w:val="0010417C"/>
    <w:rsid w:val="0010657F"/>
    <w:rsid w:val="00106CE5"/>
    <w:rsid w:val="001109A7"/>
    <w:rsid w:val="0011108C"/>
    <w:rsid w:val="00111B79"/>
    <w:rsid w:val="00123522"/>
    <w:rsid w:val="00124A2E"/>
    <w:rsid w:val="00124D4A"/>
    <w:rsid w:val="00126716"/>
    <w:rsid w:val="00127EBF"/>
    <w:rsid w:val="001304B2"/>
    <w:rsid w:val="00130B23"/>
    <w:rsid w:val="00131E8E"/>
    <w:rsid w:val="00136D5E"/>
    <w:rsid w:val="0014672B"/>
    <w:rsid w:val="00147CA8"/>
    <w:rsid w:val="001531E0"/>
    <w:rsid w:val="0015751A"/>
    <w:rsid w:val="0016228F"/>
    <w:rsid w:val="0016689E"/>
    <w:rsid w:val="00166FC0"/>
    <w:rsid w:val="00171158"/>
    <w:rsid w:val="0017215B"/>
    <w:rsid w:val="00172396"/>
    <w:rsid w:val="00173F59"/>
    <w:rsid w:val="00174089"/>
    <w:rsid w:val="001768DF"/>
    <w:rsid w:val="00180F69"/>
    <w:rsid w:val="0018230D"/>
    <w:rsid w:val="001865F0"/>
    <w:rsid w:val="001922BA"/>
    <w:rsid w:val="001923F3"/>
    <w:rsid w:val="00193893"/>
    <w:rsid w:val="00193AF7"/>
    <w:rsid w:val="00193EE3"/>
    <w:rsid w:val="001A0390"/>
    <w:rsid w:val="001A2F54"/>
    <w:rsid w:val="001A40B8"/>
    <w:rsid w:val="001B1A27"/>
    <w:rsid w:val="001B210F"/>
    <w:rsid w:val="001B38B5"/>
    <w:rsid w:val="001B4836"/>
    <w:rsid w:val="001B5C00"/>
    <w:rsid w:val="001C69F8"/>
    <w:rsid w:val="001C6B21"/>
    <w:rsid w:val="001D2928"/>
    <w:rsid w:val="001E01F7"/>
    <w:rsid w:val="001E3B55"/>
    <w:rsid w:val="001E54CA"/>
    <w:rsid w:val="001E6A5B"/>
    <w:rsid w:val="001E6C33"/>
    <w:rsid w:val="001E7BB4"/>
    <w:rsid w:val="001F563F"/>
    <w:rsid w:val="00201469"/>
    <w:rsid w:val="00212FBD"/>
    <w:rsid w:val="00213275"/>
    <w:rsid w:val="0022072D"/>
    <w:rsid w:val="00222153"/>
    <w:rsid w:val="00223FDA"/>
    <w:rsid w:val="0022549F"/>
    <w:rsid w:val="0023389B"/>
    <w:rsid w:val="002347F3"/>
    <w:rsid w:val="00237F8E"/>
    <w:rsid w:val="00241C1F"/>
    <w:rsid w:val="002425AE"/>
    <w:rsid w:val="002463C1"/>
    <w:rsid w:val="0024650C"/>
    <w:rsid w:val="00250578"/>
    <w:rsid w:val="00252FB3"/>
    <w:rsid w:val="00256738"/>
    <w:rsid w:val="002579F4"/>
    <w:rsid w:val="00261186"/>
    <w:rsid w:val="002620B6"/>
    <w:rsid w:val="00262498"/>
    <w:rsid w:val="002626D0"/>
    <w:rsid w:val="00263517"/>
    <w:rsid w:val="002647F4"/>
    <w:rsid w:val="00274809"/>
    <w:rsid w:val="0027532A"/>
    <w:rsid w:val="00281697"/>
    <w:rsid w:val="00281E18"/>
    <w:rsid w:val="00281EA8"/>
    <w:rsid w:val="002845B3"/>
    <w:rsid w:val="00287DFB"/>
    <w:rsid w:val="00287F07"/>
    <w:rsid w:val="00291528"/>
    <w:rsid w:val="00292B01"/>
    <w:rsid w:val="00294066"/>
    <w:rsid w:val="002A3A1D"/>
    <w:rsid w:val="002A7DA3"/>
    <w:rsid w:val="002B21DB"/>
    <w:rsid w:val="002B271E"/>
    <w:rsid w:val="002B54A3"/>
    <w:rsid w:val="002B6AFF"/>
    <w:rsid w:val="002C142F"/>
    <w:rsid w:val="002C57DD"/>
    <w:rsid w:val="002C590C"/>
    <w:rsid w:val="002C6347"/>
    <w:rsid w:val="002C7C9B"/>
    <w:rsid w:val="002D3A73"/>
    <w:rsid w:val="002D5C4D"/>
    <w:rsid w:val="002E0512"/>
    <w:rsid w:val="002E1882"/>
    <w:rsid w:val="002E36D2"/>
    <w:rsid w:val="002E3F06"/>
    <w:rsid w:val="002E6008"/>
    <w:rsid w:val="002E7084"/>
    <w:rsid w:val="002F069B"/>
    <w:rsid w:val="002F0F46"/>
    <w:rsid w:val="002F1187"/>
    <w:rsid w:val="002F484D"/>
    <w:rsid w:val="002F729E"/>
    <w:rsid w:val="0030222A"/>
    <w:rsid w:val="00303DB6"/>
    <w:rsid w:val="003063A4"/>
    <w:rsid w:val="00306446"/>
    <w:rsid w:val="00310FDF"/>
    <w:rsid w:val="00311C88"/>
    <w:rsid w:val="00314241"/>
    <w:rsid w:val="0031500A"/>
    <w:rsid w:val="00320AAC"/>
    <w:rsid w:val="003223EC"/>
    <w:rsid w:val="00324705"/>
    <w:rsid w:val="00325198"/>
    <w:rsid w:val="00331E5E"/>
    <w:rsid w:val="00334864"/>
    <w:rsid w:val="003356A8"/>
    <w:rsid w:val="00336CC7"/>
    <w:rsid w:val="00340801"/>
    <w:rsid w:val="003438FA"/>
    <w:rsid w:val="00352BA5"/>
    <w:rsid w:val="00352F42"/>
    <w:rsid w:val="0035317F"/>
    <w:rsid w:val="0035482A"/>
    <w:rsid w:val="00356997"/>
    <w:rsid w:val="003619F2"/>
    <w:rsid w:val="00361AB6"/>
    <w:rsid w:val="003632EB"/>
    <w:rsid w:val="00365820"/>
    <w:rsid w:val="00366E1E"/>
    <w:rsid w:val="00381A91"/>
    <w:rsid w:val="003835A2"/>
    <w:rsid w:val="00384A2C"/>
    <w:rsid w:val="0039047A"/>
    <w:rsid w:val="003914C9"/>
    <w:rsid w:val="00391653"/>
    <w:rsid w:val="00391D03"/>
    <w:rsid w:val="00392EB6"/>
    <w:rsid w:val="00394301"/>
    <w:rsid w:val="00397FD0"/>
    <w:rsid w:val="003A083F"/>
    <w:rsid w:val="003A2911"/>
    <w:rsid w:val="003A3284"/>
    <w:rsid w:val="003A5C1B"/>
    <w:rsid w:val="003B13FD"/>
    <w:rsid w:val="003B59C7"/>
    <w:rsid w:val="003C3B0B"/>
    <w:rsid w:val="003C554F"/>
    <w:rsid w:val="003D2EC7"/>
    <w:rsid w:val="003D357C"/>
    <w:rsid w:val="003D368D"/>
    <w:rsid w:val="003D5BAE"/>
    <w:rsid w:val="003E13AC"/>
    <w:rsid w:val="003E165D"/>
    <w:rsid w:val="003E6AB7"/>
    <w:rsid w:val="003F14EB"/>
    <w:rsid w:val="003F3B41"/>
    <w:rsid w:val="003F54A8"/>
    <w:rsid w:val="003F638A"/>
    <w:rsid w:val="003F7442"/>
    <w:rsid w:val="0040149C"/>
    <w:rsid w:val="00402BF5"/>
    <w:rsid w:val="00405360"/>
    <w:rsid w:val="00413AF8"/>
    <w:rsid w:val="00414478"/>
    <w:rsid w:val="004219F6"/>
    <w:rsid w:val="004227B0"/>
    <w:rsid w:val="00424637"/>
    <w:rsid w:val="00425716"/>
    <w:rsid w:val="0043589A"/>
    <w:rsid w:val="004377C8"/>
    <w:rsid w:val="00440892"/>
    <w:rsid w:val="004410E3"/>
    <w:rsid w:val="004420A5"/>
    <w:rsid w:val="0044558A"/>
    <w:rsid w:val="00445DFA"/>
    <w:rsid w:val="00451F00"/>
    <w:rsid w:val="00453359"/>
    <w:rsid w:val="004566C2"/>
    <w:rsid w:val="00470442"/>
    <w:rsid w:val="00473379"/>
    <w:rsid w:val="00474564"/>
    <w:rsid w:val="00482731"/>
    <w:rsid w:val="0048439E"/>
    <w:rsid w:val="004856D6"/>
    <w:rsid w:val="00485BDB"/>
    <w:rsid w:val="00491515"/>
    <w:rsid w:val="00491604"/>
    <w:rsid w:val="00492BD3"/>
    <w:rsid w:val="00493A7C"/>
    <w:rsid w:val="0049654A"/>
    <w:rsid w:val="004968A1"/>
    <w:rsid w:val="00497028"/>
    <w:rsid w:val="004A023B"/>
    <w:rsid w:val="004A136C"/>
    <w:rsid w:val="004A679F"/>
    <w:rsid w:val="004A7118"/>
    <w:rsid w:val="004B1F0D"/>
    <w:rsid w:val="004B70BD"/>
    <w:rsid w:val="004B7793"/>
    <w:rsid w:val="004C18FB"/>
    <w:rsid w:val="004C2309"/>
    <w:rsid w:val="004C45A0"/>
    <w:rsid w:val="004C49F4"/>
    <w:rsid w:val="004C5174"/>
    <w:rsid w:val="004D15AA"/>
    <w:rsid w:val="004D282F"/>
    <w:rsid w:val="004D30A2"/>
    <w:rsid w:val="004D5D95"/>
    <w:rsid w:val="004E1D40"/>
    <w:rsid w:val="004E666D"/>
    <w:rsid w:val="004F38A1"/>
    <w:rsid w:val="004F44D3"/>
    <w:rsid w:val="004F6343"/>
    <w:rsid w:val="005001D8"/>
    <w:rsid w:val="005001E0"/>
    <w:rsid w:val="00500C89"/>
    <w:rsid w:val="00501A57"/>
    <w:rsid w:val="00505200"/>
    <w:rsid w:val="00510BB2"/>
    <w:rsid w:val="0051718F"/>
    <w:rsid w:val="0052111D"/>
    <w:rsid w:val="00522E29"/>
    <w:rsid w:val="005233B3"/>
    <w:rsid w:val="00524968"/>
    <w:rsid w:val="00524B1C"/>
    <w:rsid w:val="00525081"/>
    <w:rsid w:val="005325D1"/>
    <w:rsid w:val="00532658"/>
    <w:rsid w:val="005358F4"/>
    <w:rsid w:val="0054454D"/>
    <w:rsid w:val="00551EA0"/>
    <w:rsid w:val="0055378F"/>
    <w:rsid w:val="00557608"/>
    <w:rsid w:val="00560380"/>
    <w:rsid w:val="00560BA6"/>
    <w:rsid w:val="005669E6"/>
    <w:rsid w:val="005672E3"/>
    <w:rsid w:val="0057454E"/>
    <w:rsid w:val="005760A9"/>
    <w:rsid w:val="00580B78"/>
    <w:rsid w:val="005821F9"/>
    <w:rsid w:val="00582CCC"/>
    <w:rsid w:val="00583483"/>
    <w:rsid w:val="0058365F"/>
    <w:rsid w:val="00590257"/>
    <w:rsid w:val="005907C5"/>
    <w:rsid w:val="0059129D"/>
    <w:rsid w:val="00591752"/>
    <w:rsid w:val="00593511"/>
    <w:rsid w:val="00594464"/>
    <w:rsid w:val="00595702"/>
    <w:rsid w:val="00597696"/>
    <w:rsid w:val="005A0476"/>
    <w:rsid w:val="005A656C"/>
    <w:rsid w:val="005B46C2"/>
    <w:rsid w:val="005B4D23"/>
    <w:rsid w:val="005B4F08"/>
    <w:rsid w:val="005B789F"/>
    <w:rsid w:val="005C096F"/>
    <w:rsid w:val="005C1CCA"/>
    <w:rsid w:val="005C5179"/>
    <w:rsid w:val="005D326A"/>
    <w:rsid w:val="005D462A"/>
    <w:rsid w:val="005D6304"/>
    <w:rsid w:val="005D6479"/>
    <w:rsid w:val="005E282E"/>
    <w:rsid w:val="005E30AD"/>
    <w:rsid w:val="005E6A71"/>
    <w:rsid w:val="005F39A8"/>
    <w:rsid w:val="005F4725"/>
    <w:rsid w:val="005F4EB1"/>
    <w:rsid w:val="005F61A7"/>
    <w:rsid w:val="005F6C94"/>
    <w:rsid w:val="00601BCF"/>
    <w:rsid w:val="00602D5A"/>
    <w:rsid w:val="00602E2E"/>
    <w:rsid w:val="006059D4"/>
    <w:rsid w:val="00610112"/>
    <w:rsid w:val="00610837"/>
    <w:rsid w:val="006213D8"/>
    <w:rsid w:val="00622781"/>
    <w:rsid w:val="00623879"/>
    <w:rsid w:val="00623F98"/>
    <w:rsid w:val="00624399"/>
    <w:rsid w:val="00624FD2"/>
    <w:rsid w:val="0063132F"/>
    <w:rsid w:val="00636DE1"/>
    <w:rsid w:val="00637DE8"/>
    <w:rsid w:val="006402A9"/>
    <w:rsid w:val="00640BFF"/>
    <w:rsid w:val="0064699E"/>
    <w:rsid w:val="00661342"/>
    <w:rsid w:val="00664BB3"/>
    <w:rsid w:val="006706F5"/>
    <w:rsid w:val="00671E56"/>
    <w:rsid w:val="00672174"/>
    <w:rsid w:val="006804A1"/>
    <w:rsid w:val="006807FE"/>
    <w:rsid w:val="00690170"/>
    <w:rsid w:val="00691CB7"/>
    <w:rsid w:val="00691E33"/>
    <w:rsid w:val="00694764"/>
    <w:rsid w:val="0069621B"/>
    <w:rsid w:val="006A7679"/>
    <w:rsid w:val="006B4267"/>
    <w:rsid w:val="006B4A69"/>
    <w:rsid w:val="006C19AD"/>
    <w:rsid w:val="006C4389"/>
    <w:rsid w:val="006C45E0"/>
    <w:rsid w:val="006C784F"/>
    <w:rsid w:val="006D2959"/>
    <w:rsid w:val="006E2D4F"/>
    <w:rsid w:val="006E68FE"/>
    <w:rsid w:val="006E71A3"/>
    <w:rsid w:val="006E730F"/>
    <w:rsid w:val="006E7D79"/>
    <w:rsid w:val="006F209E"/>
    <w:rsid w:val="006F20AF"/>
    <w:rsid w:val="006F6FE8"/>
    <w:rsid w:val="006F785E"/>
    <w:rsid w:val="007011F5"/>
    <w:rsid w:val="007013DB"/>
    <w:rsid w:val="00707301"/>
    <w:rsid w:val="0070742D"/>
    <w:rsid w:val="0071341D"/>
    <w:rsid w:val="00713FC1"/>
    <w:rsid w:val="00716AAB"/>
    <w:rsid w:val="00722254"/>
    <w:rsid w:val="00723A22"/>
    <w:rsid w:val="00727747"/>
    <w:rsid w:val="00727F94"/>
    <w:rsid w:val="00730204"/>
    <w:rsid w:val="007314D8"/>
    <w:rsid w:val="007337EB"/>
    <w:rsid w:val="00733F98"/>
    <w:rsid w:val="00742749"/>
    <w:rsid w:val="00742CF5"/>
    <w:rsid w:val="00744098"/>
    <w:rsid w:val="00745D18"/>
    <w:rsid w:val="00754D0A"/>
    <w:rsid w:val="00755D1B"/>
    <w:rsid w:val="007561FA"/>
    <w:rsid w:val="0075643D"/>
    <w:rsid w:val="007564E8"/>
    <w:rsid w:val="00760419"/>
    <w:rsid w:val="00761A23"/>
    <w:rsid w:val="007640FC"/>
    <w:rsid w:val="007669F9"/>
    <w:rsid w:val="00770047"/>
    <w:rsid w:val="00773F8D"/>
    <w:rsid w:val="007745B3"/>
    <w:rsid w:val="007747E8"/>
    <w:rsid w:val="007759DE"/>
    <w:rsid w:val="00775E94"/>
    <w:rsid w:val="00776530"/>
    <w:rsid w:val="00777DBB"/>
    <w:rsid w:val="00791420"/>
    <w:rsid w:val="00791E8E"/>
    <w:rsid w:val="00794C24"/>
    <w:rsid w:val="007A0109"/>
    <w:rsid w:val="007A7081"/>
    <w:rsid w:val="007A7B1A"/>
    <w:rsid w:val="007A7BA6"/>
    <w:rsid w:val="007B2500"/>
    <w:rsid w:val="007B4486"/>
    <w:rsid w:val="007C24AC"/>
    <w:rsid w:val="007C5589"/>
    <w:rsid w:val="007C7C06"/>
    <w:rsid w:val="007C7F4A"/>
    <w:rsid w:val="007D0BCF"/>
    <w:rsid w:val="007D4857"/>
    <w:rsid w:val="007D5917"/>
    <w:rsid w:val="007D59F7"/>
    <w:rsid w:val="007D5F3D"/>
    <w:rsid w:val="007D61D6"/>
    <w:rsid w:val="007E1B19"/>
    <w:rsid w:val="007E1FD0"/>
    <w:rsid w:val="007E5FED"/>
    <w:rsid w:val="007F1BFE"/>
    <w:rsid w:val="007F2C17"/>
    <w:rsid w:val="007F3623"/>
    <w:rsid w:val="007F4454"/>
    <w:rsid w:val="007F4E9D"/>
    <w:rsid w:val="007F6442"/>
    <w:rsid w:val="00800187"/>
    <w:rsid w:val="008021F6"/>
    <w:rsid w:val="008031C7"/>
    <w:rsid w:val="008053EF"/>
    <w:rsid w:val="0080544A"/>
    <w:rsid w:val="00811D0B"/>
    <w:rsid w:val="00812533"/>
    <w:rsid w:val="00812CC0"/>
    <w:rsid w:val="00813C60"/>
    <w:rsid w:val="00824257"/>
    <w:rsid w:val="0082525C"/>
    <w:rsid w:val="008268E6"/>
    <w:rsid w:val="00827311"/>
    <w:rsid w:val="00827838"/>
    <w:rsid w:val="00830F41"/>
    <w:rsid w:val="00833BD2"/>
    <w:rsid w:val="008342D2"/>
    <w:rsid w:val="00834BB4"/>
    <w:rsid w:val="00834CA8"/>
    <w:rsid w:val="00835187"/>
    <w:rsid w:val="00835644"/>
    <w:rsid w:val="0084054A"/>
    <w:rsid w:val="00842C81"/>
    <w:rsid w:val="00844500"/>
    <w:rsid w:val="008451B1"/>
    <w:rsid w:val="0084529C"/>
    <w:rsid w:val="00847FFB"/>
    <w:rsid w:val="0085037C"/>
    <w:rsid w:val="00861E0D"/>
    <w:rsid w:val="00863FF7"/>
    <w:rsid w:val="008715AA"/>
    <w:rsid w:val="00873501"/>
    <w:rsid w:val="008737C6"/>
    <w:rsid w:val="008742C2"/>
    <w:rsid w:val="00874DEE"/>
    <w:rsid w:val="00876326"/>
    <w:rsid w:val="00884397"/>
    <w:rsid w:val="00891B4E"/>
    <w:rsid w:val="008945D9"/>
    <w:rsid w:val="00894759"/>
    <w:rsid w:val="008958F6"/>
    <w:rsid w:val="008A00C8"/>
    <w:rsid w:val="008A1494"/>
    <w:rsid w:val="008A2304"/>
    <w:rsid w:val="008A326F"/>
    <w:rsid w:val="008A4405"/>
    <w:rsid w:val="008A4D5D"/>
    <w:rsid w:val="008B07E6"/>
    <w:rsid w:val="008B18D0"/>
    <w:rsid w:val="008B1F8A"/>
    <w:rsid w:val="008B40CC"/>
    <w:rsid w:val="008B43CC"/>
    <w:rsid w:val="008B508C"/>
    <w:rsid w:val="008B5B9C"/>
    <w:rsid w:val="008C3E7C"/>
    <w:rsid w:val="008C3F8D"/>
    <w:rsid w:val="008C66F2"/>
    <w:rsid w:val="008C78EE"/>
    <w:rsid w:val="008D35C5"/>
    <w:rsid w:val="008D5130"/>
    <w:rsid w:val="008D661B"/>
    <w:rsid w:val="008D7B5D"/>
    <w:rsid w:val="008E699D"/>
    <w:rsid w:val="008F17B4"/>
    <w:rsid w:val="008F2B92"/>
    <w:rsid w:val="008F3FE4"/>
    <w:rsid w:val="008F7AB4"/>
    <w:rsid w:val="008F7EDE"/>
    <w:rsid w:val="009021E0"/>
    <w:rsid w:val="00922EDD"/>
    <w:rsid w:val="00932EAB"/>
    <w:rsid w:val="009340E6"/>
    <w:rsid w:val="0093466C"/>
    <w:rsid w:val="00936381"/>
    <w:rsid w:val="00940E7A"/>
    <w:rsid w:val="009416F5"/>
    <w:rsid w:val="00941A1C"/>
    <w:rsid w:val="00952A07"/>
    <w:rsid w:val="00953A61"/>
    <w:rsid w:val="00954882"/>
    <w:rsid w:val="00954A9E"/>
    <w:rsid w:val="0096018A"/>
    <w:rsid w:val="00970F54"/>
    <w:rsid w:val="009714E4"/>
    <w:rsid w:val="00971EFA"/>
    <w:rsid w:val="0097438F"/>
    <w:rsid w:val="00974BD9"/>
    <w:rsid w:val="00977DDF"/>
    <w:rsid w:val="00985E19"/>
    <w:rsid w:val="0098770A"/>
    <w:rsid w:val="00987D81"/>
    <w:rsid w:val="00990A43"/>
    <w:rsid w:val="0099637E"/>
    <w:rsid w:val="009A5660"/>
    <w:rsid w:val="009A7B8D"/>
    <w:rsid w:val="009A7BC4"/>
    <w:rsid w:val="009B165B"/>
    <w:rsid w:val="009B451E"/>
    <w:rsid w:val="009B7C37"/>
    <w:rsid w:val="009B7C53"/>
    <w:rsid w:val="009C270B"/>
    <w:rsid w:val="009C3594"/>
    <w:rsid w:val="009C5CC8"/>
    <w:rsid w:val="009C633E"/>
    <w:rsid w:val="009D0303"/>
    <w:rsid w:val="009D0C15"/>
    <w:rsid w:val="009D0C26"/>
    <w:rsid w:val="009D5D99"/>
    <w:rsid w:val="009D71C1"/>
    <w:rsid w:val="009E0468"/>
    <w:rsid w:val="009E0834"/>
    <w:rsid w:val="009E2BFD"/>
    <w:rsid w:val="009F0DEC"/>
    <w:rsid w:val="009F2CF0"/>
    <w:rsid w:val="00A008EB"/>
    <w:rsid w:val="00A02F64"/>
    <w:rsid w:val="00A0306A"/>
    <w:rsid w:val="00A037DC"/>
    <w:rsid w:val="00A04690"/>
    <w:rsid w:val="00A056F4"/>
    <w:rsid w:val="00A05926"/>
    <w:rsid w:val="00A078E1"/>
    <w:rsid w:val="00A10A6E"/>
    <w:rsid w:val="00A11A95"/>
    <w:rsid w:val="00A13000"/>
    <w:rsid w:val="00A1553E"/>
    <w:rsid w:val="00A1740E"/>
    <w:rsid w:val="00A17A34"/>
    <w:rsid w:val="00A22DBC"/>
    <w:rsid w:val="00A23A1D"/>
    <w:rsid w:val="00A27CFE"/>
    <w:rsid w:val="00A344DA"/>
    <w:rsid w:val="00A36705"/>
    <w:rsid w:val="00A37C7C"/>
    <w:rsid w:val="00A40DD3"/>
    <w:rsid w:val="00A43602"/>
    <w:rsid w:val="00A442C7"/>
    <w:rsid w:val="00A444F7"/>
    <w:rsid w:val="00A456D2"/>
    <w:rsid w:val="00A50290"/>
    <w:rsid w:val="00A56509"/>
    <w:rsid w:val="00A56B9B"/>
    <w:rsid w:val="00A574F3"/>
    <w:rsid w:val="00A60EA0"/>
    <w:rsid w:val="00A62AA0"/>
    <w:rsid w:val="00A64FAA"/>
    <w:rsid w:val="00A73D97"/>
    <w:rsid w:val="00A822FD"/>
    <w:rsid w:val="00A8311B"/>
    <w:rsid w:val="00A83230"/>
    <w:rsid w:val="00A90238"/>
    <w:rsid w:val="00AA3991"/>
    <w:rsid w:val="00AB1591"/>
    <w:rsid w:val="00AB1F46"/>
    <w:rsid w:val="00AB314D"/>
    <w:rsid w:val="00AB58D8"/>
    <w:rsid w:val="00AC05D9"/>
    <w:rsid w:val="00AC3164"/>
    <w:rsid w:val="00AC560B"/>
    <w:rsid w:val="00AC6011"/>
    <w:rsid w:val="00AD2610"/>
    <w:rsid w:val="00AD2D42"/>
    <w:rsid w:val="00AE1C11"/>
    <w:rsid w:val="00AE1F2C"/>
    <w:rsid w:val="00AE3DFB"/>
    <w:rsid w:val="00AE702D"/>
    <w:rsid w:val="00AF78A2"/>
    <w:rsid w:val="00B01F08"/>
    <w:rsid w:val="00B0255E"/>
    <w:rsid w:val="00B03C15"/>
    <w:rsid w:val="00B07440"/>
    <w:rsid w:val="00B07C1E"/>
    <w:rsid w:val="00B16E8F"/>
    <w:rsid w:val="00B21561"/>
    <w:rsid w:val="00B22BC9"/>
    <w:rsid w:val="00B23866"/>
    <w:rsid w:val="00B27E9A"/>
    <w:rsid w:val="00B30401"/>
    <w:rsid w:val="00B30ED3"/>
    <w:rsid w:val="00B33B22"/>
    <w:rsid w:val="00B357AE"/>
    <w:rsid w:val="00B36DD7"/>
    <w:rsid w:val="00B37F47"/>
    <w:rsid w:val="00B42C6B"/>
    <w:rsid w:val="00B442B7"/>
    <w:rsid w:val="00B514BB"/>
    <w:rsid w:val="00B57603"/>
    <w:rsid w:val="00B57BA6"/>
    <w:rsid w:val="00B62258"/>
    <w:rsid w:val="00B6257B"/>
    <w:rsid w:val="00B65293"/>
    <w:rsid w:val="00B6637D"/>
    <w:rsid w:val="00B713C2"/>
    <w:rsid w:val="00B76990"/>
    <w:rsid w:val="00B86145"/>
    <w:rsid w:val="00B87836"/>
    <w:rsid w:val="00B91BB6"/>
    <w:rsid w:val="00BA096A"/>
    <w:rsid w:val="00BA1C59"/>
    <w:rsid w:val="00BA5E89"/>
    <w:rsid w:val="00BA61E9"/>
    <w:rsid w:val="00BB2A4B"/>
    <w:rsid w:val="00BB76D0"/>
    <w:rsid w:val="00BB796C"/>
    <w:rsid w:val="00BC363C"/>
    <w:rsid w:val="00BC7CC4"/>
    <w:rsid w:val="00BD1584"/>
    <w:rsid w:val="00BD1DCE"/>
    <w:rsid w:val="00BD31F0"/>
    <w:rsid w:val="00BD5C0C"/>
    <w:rsid w:val="00BD642E"/>
    <w:rsid w:val="00BF263B"/>
    <w:rsid w:val="00BF2DDB"/>
    <w:rsid w:val="00BF396B"/>
    <w:rsid w:val="00BF4417"/>
    <w:rsid w:val="00BF4548"/>
    <w:rsid w:val="00BF4838"/>
    <w:rsid w:val="00C03753"/>
    <w:rsid w:val="00C06A20"/>
    <w:rsid w:val="00C11F36"/>
    <w:rsid w:val="00C1318C"/>
    <w:rsid w:val="00C162A2"/>
    <w:rsid w:val="00C2150E"/>
    <w:rsid w:val="00C22E77"/>
    <w:rsid w:val="00C25023"/>
    <w:rsid w:val="00C25154"/>
    <w:rsid w:val="00C31746"/>
    <w:rsid w:val="00C323A0"/>
    <w:rsid w:val="00C326E6"/>
    <w:rsid w:val="00C331A2"/>
    <w:rsid w:val="00C36C6B"/>
    <w:rsid w:val="00C370E2"/>
    <w:rsid w:val="00C405E5"/>
    <w:rsid w:val="00C40AFD"/>
    <w:rsid w:val="00C45B28"/>
    <w:rsid w:val="00C52F1A"/>
    <w:rsid w:val="00C565BF"/>
    <w:rsid w:val="00C62C24"/>
    <w:rsid w:val="00C63356"/>
    <w:rsid w:val="00C635B6"/>
    <w:rsid w:val="00C7209C"/>
    <w:rsid w:val="00C740B9"/>
    <w:rsid w:val="00C76038"/>
    <w:rsid w:val="00C80203"/>
    <w:rsid w:val="00C80DF1"/>
    <w:rsid w:val="00C82A64"/>
    <w:rsid w:val="00C83722"/>
    <w:rsid w:val="00C83C55"/>
    <w:rsid w:val="00C90417"/>
    <w:rsid w:val="00C93524"/>
    <w:rsid w:val="00C93F29"/>
    <w:rsid w:val="00C96C74"/>
    <w:rsid w:val="00C97B82"/>
    <w:rsid w:val="00CA3099"/>
    <w:rsid w:val="00CA5845"/>
    <w:rsid w:val="00CA6FBF"/>
    <w:rsid w:val="00CA736D"/>
    <w:rsid w:val="00CB0FAA"/>
    <w:rsid w:val="00CB2747"/>
    <w:rsid w:val="00CB4C47"/>
    <w:rsid w:val="00CB6521"/>
    <w:rsid w:val="00CB7F16"/>
    <w:rsid w:val="00CC3FEC"/>
    <w:rsid w:val="00CC50B2"/>
    <w:rsid w:val="00CC671C"/>
    <w:rsid w:val="00CD2132"/>
    <w:rsid w:val="00CD34EE"/>
    <w:rsid w:val="00CD3972"/>
    <w:rsid w:val="00CD4738"/>
    <w:rsid w:val="00CD66CE"/>
    <w:rsid w:val="00CE005B"/>
    <w:rsid w:val="00CE1E32"/>
    <w:rsid w:val="00CE4450"/>
    <w:rsid w:val="00CE5F0A"/>
    <w:rsid w:val="00CF29A0"/>
    <w:rsid w:val="00CF2DAB"/>
    <w:rsid w:val="00CF438B"/>
    <w:rsid w:val="00CF4A89"/>
    <w:rsid w:val="00CF6A87"/>
    <w:rsid w:val="00D01214"/>
    <w:rsid w:val="00D01D2A"/>
    <w:rsid w:val="00D02DBD"/>
    <w:rsid w:val="00D0361A"/>
    <w:rsid w:val="00D10470"/>
    <w:rsid w:val="00D116E7"/>
    <w:rsid w:val="00D1388B"/>
    <w:rsid w:val="00D13D5C"/>
    <w:rsid w:val="00D15F9B"/>
    <w:rsid w:val="00D17853"/>
    <w:rsid w:val="00D17B49"/>
    <w:rsid w:val="00D2013B"/>
    <w:rsid w:val="00D20DAE"/>
    <w:rsid w:val="00D2100F"/>
    <w:rsid w:val="00D2496C"/>
    <w:rsid w:val="00D24EB0"/>
    <w:rsid w:val="00D25079"/>
    <w:rsid w:val="00D30ADD"/>
    <w:rsid w:val="00D30F1F"/>
    <w:rsid w:val="00D32FB3"/>
    <w:rsid w:val="00D33356"/>
    <w:rsid w:val="00D37333"/>
    <w:rsid w:val="00D414A6"/>
    <w:rsid w:val="00D419E0"/>
    <w:rsid w:val="00D42758"/>
    <w:rsid w:val="00D43A0D"/>
    <w:rsid w:val="00D44184"/>
    <w:rsid w:val="00D46867"/>
    <w:rsid w:val="00D526F3"/>
    <w:rsid w:val="00D539F4"/>
    <w:rsid w:val="00D5629C"/>
    <w:rsid w:val="00D56D77"/>
    <w:rsid w:val="00D67889"/>
    <w:rsid w:val="00D71802"/>
    <w:rsid w:val="00D72354"/>
    <w:rsid w:val="00D72625"/>
    <w:rsid w:val="00D75C74"/>
    <w:rsid w:val="00D77AE4"/>
    <w:rsid w:val="00D83F36"/>
    <w:rsid w:val="00D85A07"/>
    <w:rsid w:val="00D90606"/>
    <w:rsid w:val="00D9167E"/>
    <w:rsid w:val="00D91869"/>
    <w:rsid w:val="00D95B31"/>
    <w:rsid w:val="00D962C8"/>
    <w:rsid w:val="00D96594"/>
    <w:rsid w:val="00D97138"/>
    <w:rsid w:val="00DA088E"/>
    <w:rsid w:val="00DA1EA6"/>
    <w:rsid w:val="00DA2034"/>
    <w:rsid w:val="00DA25E8"/>
    <w:rsid w:val="00DA2957"/>
    <w:rsid w:val="00DA3ED6"/>
    <w:rsid w:val="00DA6F32"/>
    <w:rsid w:val="00DB0945"/>
    <w:rsid w:val="00DB3CFB"/>
    <w:rsid w:val="00DB5DD1"/>
    <w:rsid w:val="00DB5E3A"/>
    <w:rsid w:val="00DC0246"/>
    <w:rsid w:val="00DC16DC"/>
    <w:rsid w:val="00DC733E"/>
    <w:rsid w:val="00DC7C43"/>
    <w:rsid w:val="00DD2544"/>
    <w:rsid w:val="00DD45BB"/>
    <w:rsid w:val="00DD5ED0"/>
    <w:rsid w:val="00DD623F"/>
    <w:rsid w:val="00DD7F79"/>
    <w:rsid w:val="00DE2684"/>
    <w:rsid w:val="00DE3B9F"/>
    <w:rsid w:val="00DE5C47"/>
    <w:rsid w:val="00DF0F82"/>
    <w:rsid w:val="00DF17E2"/>
    <w:rsid w:val="00DF57BE"/>
    <w:rsid w:val="00DF63F7"/>
    <w:rsid w:val="00E0158A"/>
    <w:rsid w:val="00E04915"/>
    <w:rsid w:val="00E06500"/>
    <w:rsid w:val="00E13C53"/>
    <w:rsid w:val="00E16091"/>
    <w:rsid w:val="00E23348"/>
    <w:rsid w:val="00E25293"/>
    <w:rsid w:val="00E32554"/>
    <w:rsid w:val="00E36490"/>
    <w:rsid w:val="00E366FC"/>
    <w:rsid w:val="00E4291B"/>
    <w:rsid w:val="00E439BC"/>
    <w:rsid w:val="00E43F3E"/>
    <w:rsid w:val="00E4498F"/>
    <w:rsid w:val="00E4557E"/>
    <w:rsid w:val="00E50953"/>
    <w:rsid w:val="00E5240F"/>
    <w:rsid w:val="00E53E5E"/>
    <w:rsid w:val="00E565E6"/>
    <w:rsid w:val="00E57060"/>
    <w:rsid w:val="00E57095"/>
    <w:rsid w:val="00E60ACB"/>
    <w:rsid w:val="00E60B36"/>
    <w:rsid w:val="00E61B2E"/>
    <w:rsid w:val="00E64BC8"/>
    <w:rsid w:val="00E65F4D"/>
    <w:rsid w:val="00E70A87"/>
    <w:rsid w:val="00E75BB8"/>
    <w:rsid w:val="00E85D53"/>
    <w:rsid w:val="00E870D8"/>
    <w:rsid w:val="00E87616"/>
    <w:rsid w:val="00E91173"/>
    <w:rsid w:val="00E911FB"/>
    <w:rsid w:val="00E92AFB"/>
    <w:rsid w:val="00E97D24"/>
    <w:rsid w:val="00EA13B9"/>
    <w:rsid w:val="00EA44A5"/>
    <w:rsid w:val="00EA55F3"/>
    <w:rsid w:val="00EA5681"/>
    <w:rsid w:val="00EA5C16"/>
    <w:rsid w:val="00EA7497"/>
    <w:rsid w:val="00EA79F8"/>
    <w:rsid w:val="00EB0824"/>
    <w:rsid w:val="00EB3B7F"/>
    <w:rsid w:val="00EB56BD"/>
    <w:rsid w:val="00EB74E2"/>
    <w:rsid w:val="00EC0417"/>
    <w:rsid w:val="00EC0A9A"/>
    <w:rsid w:val="00EC4A30"/>
    <w:rsid w:val="00EC6E3E"/>
    <w:rsid w:val="00ED1C94"/>
    <w:rsid w:val="00ED1F7A"/>
    <w:rsid w:val="00ED45E1"/>
    <w:rsid w:val="00EE3F62"/>
    <w:rsid w:val="00EE70B9"/>
    <w:rsid w:val="00EF000D"/>
    <w:rsid w:val="00EF0792"/>
    <w:rsid w:val="00EF1030"/>
    <w:rsid w:val="00EF2E97"/>
    <w:rsid w:val="00EF313E"/>
    <w:rsid w:val="00EF54C2"/>
    <w:rsid w:val="00EF71C7"/>
    <w:rsid w:val="00F058A3"/>
    <w:rsid w:val="00F17389"/>
    <w:rsid w:val="00F17886"/>
    <w:rsid w:val="00F2014A"/>
    <w:rsid w:val="00F20F6A"/>
    <w:rsid w:val="00F21F34"/>
    <w:rsid w:val="00F22D08"/>
    <w:rsid w:val="00F2552B"/>
    <w:rsid w:val="00F26B26"/>
    <w:rsid w:val="00F26CB0"/>
    <w:rsid w:val="00F371C7"/>
    <w:rsid w:val="00F37549"/>
    <w:rsid w:val="00F44132"/>
    <w:rsid w:val="00F45BAD"/>
    <w:rsid w:val="00F52C0B"/>
    <w:rsid w:val="00F53791"/>
    <w:rsid w:val="00F54183"/>
    <w:rsid w:val="00F545A3"/>
    <w:rsid w:val="00F55D40"/>
    <w:rsid w:val="00F57D0F"/>
    <w:rsid w:val="00F61E77"/>
    <w:rsid w:val="00F63CD8"/>
    <w:rsid w:val="00F6560B"/>
    <w:rsid w:val="00F658B1"/>
    <w:rsid w:val="00F66ACA"/>
    <w:rsid w:val="00F7176E"/>
    <w:rsid w:val="00F83554"/>
    <w:rsid w:val="00F847A8"/>
    <w:rsid w:val="00F84B1F"/>
    <w:rsid w:val="00F9386A"/>
    <w:rsid w:val="00F947D3"/>
    <w:rsid w:val="00F96C93"/>
    <w:rsid w:val="00FA30DC"/>
    <w:rsid w:val="00FA342E"/>
    <w:rsid w:val="00FA411E"/>
    <w:rsid w:val="00FA462F"/>
    <w:rsid w:val="00FA498A"/>
    <w:rsid w:val="00FA75F5"/>
    <w:rsid w:val="00FB2560"/>
    <w:rsid w:val="00FB2D1C"/>
    <w:rsid w:val="00FB3383"/>
    <w:rsid w:val="00FB41AC"/>
    <w:rsid w:val="00FB5706"/>
    <w:rsid w:val="00FB7633"/>
    <w:rsid w:val="00FC555C"/>
    <w:rsid w:val="00FC695A"/>
    <w:rsid w:val="00FC718C"/>
    <w:rsid w:val="00FC7F1E"/>
    <w:rsid w:val="00FD2789"/>
    <w:rsid w:val="00FD288B"/>
    <w:rsid w:val="00FE0B99"/>
    <w:rsid w:val="00FE38CC"/>
    <w:rsid w:val="00FE4A2C"/>
    <w:rsid w:val="00FE591C"/>
    <w:rsid w:val="00FE772F"/>
    <w:rsid w:val="00FF0BB4"/>
    <w:rsid w:val="00FF3623"/>
    <w:rsid w:val="00FF3D4A"/>
    <w:rsid w:val="00FF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789062B9"/>
  <w15:docId w15:val="{446FA5C3-BE8B-4DF1-81D0-D145AEA5F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E282E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semiHidden/>
    <w:unhideWhenUsed/>
    <w:rsid w:val="00ED45E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D45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D45E1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D45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D45E1"/>
    <w:rPr>
      <w:rFonts w:ascii="Arial" w:hAnsi="Arial"/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ED45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D45E1"/>
    <w:rPr>
      <w:rFonts w:ascii="Tahoma" w:hAnsi="Tahoma" w:cs="Tahoma"/>
      <w:sz w:val="16"/>
      <w:szCs w:val="16"/>
    </w:rPr>
  </w:style>
  <w:style w:type="paragraph" w:customStyle="1" w:styleId="WW-Tekstpodstawowy2">
    <w:name w:val="WW-Tekst podstawowy 2"/>
    <w:basedOn w:val="Normalny"/>
    <w:rsid w:val="00EA13B9"/>
    <w:pPr>
      <w:suppressAutoHyphens/>
      <w:jc w:val="both"/>
    </w:pPr>
    <w:rPr>
      <w:rFonts w:ascii="Times New Roman" w:hAnsi="Times New Roman"/>
      <w:szCs w:val="20"/>
    </w:rPr>
  </w:style>
  <w:style w:type="paragraph" w:styleId="Akapitzlist">
    <w:name w:val="List Paragraph"/>
    <w:aliases w:val="BulletC,Numerowanie,Wyliczanie,Obiekt,List Paragraph,normalny tekst,List Paragraph1,Akapit z listą1,nr3,Normal,Akapit z listą3,Akapit z listą31,Akapit z listą32,maz_wyliczenie,opis dzialania,K-P_odwolanie,A_wyliczenie,Akapit z listą5,L1"/>
    <w:basedOn w:val="Normalny"/>
    <w:link w:val="AkapitzlistZnak"/>
    <w:uiPriority w:val="34"/>
    <w:qFormat/>
    <w:rsid w:val="00D24EB0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8D661B"/>
    <w:pPr>
      <w:spacing w:after="120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D661B"/>
  </w:style>
  <w:style w:type="paragraph" w:styleId="Tekstprzypisudolnego">
    <w:name w:val="footnote text"/>
    <w:basedOn w:val="Normalny"/>
    <w:link w:val="TekstprzypisudolnegoZnak"/>
    <w:rsid w:val="00C93F29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93F29"/>
  </w:style>
  <w:style w:type="character" w:styleId="Odwoanieprzypisudolnego">
    <w:name w:val="footnote reference"/>
    <w:rsid w:val="00C93F29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C93F29"/>
    <w:rPr>
      <w:rFonts w:ascii="Arial" w:hAnsi="Arial"/>
      <w:sz w:val="24"/>
      <w:szCs w:val="24"/>
    </w:rPr>
  </w:style>
  <w:style w:type="paragraph" w:styleId="Bezodstpw">
    <w:name w:val="No Spacing"/>
    <w:uiPriority w:val="1"/>
    <w:qFormat/>
    <w:rsid w:val="00166FC0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D7235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050034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5003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050034"/>
    <w:rPr>
      <w:color w:val="800080" w:themeColor="followedHyperlink"/>
      <w:u w:val="single"/>
    </w:rPr>
  </w:style>
  <w:style w:type="paragraph" w:styleId="Lista2">
    <w:name w:val="List 2"/>
    <w:basedOn w:val="Normalny"/>
    <w:semiHidden/>
    <w:unhideWhenUsed/>
    <w:rsid w:val="00106CE5"/>
    <w:pPr>
      <w:ind w:left="566" w:hanging="283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D71802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71802"/>
    <w:rPr>
      <w:rFonts w:ascii="Calibri" w:eastAsia="Calibri" w:hAnsi="Calibri"/>
      <w:sz w:val="22"/>
      <w:szCs w:val="21"/>
      <w:lang w:eastAsia="en-US"/>
    </w:rPr>
  </w:style>
  <w:style w:type="character" w:customStyle="1" w:styleId="tpfieldvalue">
    <w:name w:val="tp_field_value"/>
    <w:basedOn w:val="Domylnaczcionkaakapitu"/>
    <w:rsid w:val="004F6343"/>
  </w:style>
  <w:style w:type="character" w:customStyle="1" w:styleId="AkapitzlistZnak">
    <w:name w:val="Akapit z listą Znak"/>
    <w:aliases w:val="BulletC Znak,Numerowanie Znak,Wyliczanie Znak,Obiekt Znak,List Paragraph Znak,normalny tekst Znak,List Paragraph1 Znak,Akapit z listą1 Znak,nr3 Znak,Normal Znak,Akapit z listą3 Znak,Akapit z listą31 Znak,Akapit z listą32 Znak,L1 Znak"/>
    <w:link w:val="Akapitzlist"/>
    <w:uiPriority w:val="34"/>
    <w:qFormat/>
    <w:rsid w:val="001923F3"/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nhideWhenUsed/>
    <w:rsid w:val="00303DB6"/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03DB6"/>
    <w:rPr>
      <w:rFonts w:ascii="Consolas" w:hAnsi="Consolas"/>
    </w:rPr>
  </w:style>
  <w:style w:type="paragraph" w:styleId="NormalnyWeb">
    <w:name w:val="Normal (Web)"/>
    <w:basedOn w:val="Normalny"/>
    <w:unhideWhenUsed/>
    <w:rsid w:val="001109A7"/>
    <w:rPr>
      <w:rFonts w:ascii="Times New Roman" w:hAnsi="Times New Roman"/>
    </w:rPr>
  </w:style>
  <w:style w:type="paragraph" w:customStyle="1" w:styleId="Default">
    <w:name w:val="Default"/>
    <w:rsid w:val="00813C60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MOJE%20DOKUMENTY\3%20-%20PROMO%20-%20MACIEK\-%20WZORY%20Logotyp&#243;w%20BEZ%20wykrzyknika%20FINAL%20LIPIEC%202015\listownik-Pomorskie-FE-UMWP-UE-EFSI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523BD-BCB8-4C80-A0F0-82B44AD79EE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F9429BB-55C1-469E-83A7-F98A33C84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listownik-Pomorskie-FE-UMWP-UE-EFSI-RPO2014-2020-2015.dot</Template>
  <TotalTime>6</TotalTime>
  <Pages>9</Pages>
  <Words>2043</Words>
  <Characters>14420</Characters>
  <Application>Microsoft Office Word</Application>
  <DocSecurity>0</DocSecurity>
  <Lines>120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Jackiewicz</dc:creator>
  <cp:keywords/>
  <dc:description/>
  <cp:lastModifiedBy>Rabiega Katarzyna</cp:lastModifiedBy>
  <cp:revision>3</cp:revision>
  <cp:lastPrinted>2023-11-08T10:35:00Z</cp:lastPrinted>
  <dcterms:created xsi:type="dcterms:W3CDTF">2024-05-09T09:17:00Z</dcterms:created>
  <dcterms:modified xsi:type="dcterms:W3CDTF">2024-05-09T12:38:00Z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at">
    <vt:lpwstr>Informatyzacja Samodzielnego Publicznego Zakładu Opieki Zdrowotnej w Człuchowie oraz Samodzielnej Publicznej Przychodni Wiejskiej Gminy Chojnice</vt:lpwstr>
  </property>
  <property fmtid="{D5CDD505-2E9C-101B-9397-08002B2CF9AE}" pid="3" name="Projekt">
    <vt:lpwstr>07.02.01-22-0028/16</vt:lpwstr>
  </property>
  <property fmtid="{D5CDD505-2E9C-101B-9397-08002B2CF9AE}" pid="4" name="Oś">
    <vt:lpwstr>07.02</vt:lpwstr>
  </property>
  <property fmtid="{D5CDD505-2E9C-101B-9397-08002B2CF9AE}" pid="5" name="Liczba Aneksów">
    <vt:lpwstr>01</vt:lpwstr>
  </property>
  <property fmtid="{D5CDD505-2E9C-101B-9397-08002B2CF9AE}" pid="6" name="Liczba WNP">
    <vt:lpwstr>012</vt:lpwstr>
  </property>
  <property fmtid="{D5CDD505-2E9C-101B-9397-08002B2CF9AE}" pid="7" name="Typ kontroli">
    <vt:lpwstr>na zakończenie</vt:lpwstr>
  </property>
  <property fmtid="{D5CDD505-2E9C-101B-9397-08002B2CF9AE}" pid="8" name="Numer Sprawy">
    <vt:lpwstr>38</vt:lpwstr>
  </property>
  <property fmtid="{D5CDD505-2E9C-101B-9397-08002B2CF9AE}" pid="9" name="Rok">
    <vt:lpwstr>20</vt:lpwstr>
  </property>
  <property fmtid="{D5CDD505-2E9C-101B-9397-08002B2CF9AE}" pid="10" name="Miesiąc">
    <vt:lpwstr>05</vt:lpwstr>
  </property>
  <property fmtid="{D5CDD505-2E9C-101B-9397-08002B2CF9AE}" pid="11" name="Dzień">
    <vt:lpwstr>22</vt:lpwstr>
  </property>
  <property fmtid="{D5CDD505-2E9C-101B-9397-08002B2CF9AE}" pid="12" name="Data od">
    <vt:lpwstr>23.06</vt:lpwstr>
  </property>
  <property fmtid="{D5CDD505-2E9C-101B-9397-08002B2CF9AE}" pid="13" name="Data do">
    <vt:lpwstr>25.06</vt:lpwstr>
  </property>
  <property fmtid="{D5CDD505-2E9C-101B-9397-08002B2CF9AE}" pid="14" name="Data wizyty">
    <vt:lpwstr>     </vt:lpwstr>
  </property>
  <property fmtid="{D5CDD505-2E9C-101B-9397-08002B2CF9AE}" pid="15" name="Data ukończenia">
    <vt:lpwstr>      </vt:lpwstr>
  </property>
  <property fmtid="{D5CDD505-2E9C-101B-9397-08002B2CF9AE}" pid="16" name="Reprezentujący">
    <vt:lpwstr>Aleksander Gappa</vt:lpwstr>
  </property>
  <property fmtid="{D5CDD505-2E9C-101B-9397-08002B2CF9AE}" pid="17" name="Sz. Pan/Pani">
    <vt:lpwstr>Pan</vt:lpwstr>
  </property>
  <property fmtid="{D5CDD505-2E9C-101B-9397-08002B2CF9AE}" pid="18" name="Repr st">
    <vt:lpwstr>Starosta</vt:lpwstr>
  </property>
  <property fmtid="{D5CDD505-2E9C-101B-9397-08002B2CF9AE}" pid="19" name="Beneficjent">
    <vt:lpwstr>Powiat Człuchowski</vt:lpwstr>
  </property>
  <property fmtid="{D5CDD505-2E9C-101B-9397-08002B2CF9AE}" pid="20" name="Adres">
    <vt:lpwstr>ul. Wojska Polskiego 1, 77-300 Człuchów</vt:lpwstr>
  </property>
  <property fmtid="{D5CDD505-2E9C-101B-9397-08002B2CF9AE}" pid="21" name="Miejscowość">
    <vt:lpwstr>Człuchów, Chojnice, Charzykowy, Swornegacie, Lichnowy, Ogorzeliny, Silno, Nowa Cerkiew</vt:lpwstr>
  </property>
  <property fmtid="{D5CDD505-2E9C-101B-9397-08002B2CF9AE}" pid="22" name="Gmina">
    <vt:lpwstr>miejska Człuchów, wiejska Chojnice</vt:lpwstr>
  </property>
  <property fmtid="{D5CDD505-2E9C-101B-9397-08002B2CF9AE}" pid="23" name="Powiat">
    <vt:lpwstr>człuchowski, chojnicki</vt:lpwstr>
  </property>
  <property fmtid="{D5CDD505-2E9C-101B-9397-08002B2CF9AE}" pid="24" name="kontroluje zr">
    <vt:lpwstr>Marek Jackiewicz</vt:lpwstr>
  </property>
  <property fmtid="{D5CDD505-2E9C-101B-9397-08002B2CF9AE}" pid="25" name="kontrol zr st">
    <vt:lpwstr>Główny Specjalista</vt:lpwstr>
  </property>
  <property fmtid="{D5CDD505-2E9C-101B-9397-08002B2CF9AE}" pid="26" name="kontroluje zp">
    <vt:lpwstr>Katarzyna Michalska</vt:lpwstr>
  </property>
  <property fmtid="{D5CDD505-2E9C-101B-9397-08002B2CF9AE}" pid="27" name="kontrol zp st">
    <vt:lpwstr>Główny Specjalista</vt:lpwstr>
  </property>
  <property fmtid="{D5CDD505-2E9C-101B-9397-08002B2CF9AE}" pid="28" name="kontroluje zf">
    <vt:lpwstr>Katarzyna Kafarska</vt:lpwstr>
  </property>
  <property fmtid="{D5CDD505-2E9C-101B-9397-08002B2CF9AE}" pid="29" name="kontrol zf st">
    <vt:lpwstr>Główny Specjalista</vt:lpwstr>
  </property>
  <property fmtid="{D5CDD505-2E9C-101B-9397-08002B2CF9AE}" pid="30" name="kontroluje 4">
    <vt:lpwstr>  </vt:lpwstr>
  </property>
  <property fmtid="{D5CDD505-2E9C-101B-9397-08002B2CF9AE}" pid="31" name="kontrol 4 st">
    <vt:lpwstr>  </vt:lpwstr>
  </property>
  <property fmtid="{D5CDD505-2E9C-101B-9397-08002B2CF9AE}" pid="32" name="kontroluje 5">
    <vt:lpwstr>...</vt:lpwstr>
  </property>
  <property fmtid="{D5CDD505-2E9C-101B-9397-08002B2CF9AE}" pid="33" name="kontrol 5 st">
    <vt:lpwstr>...</vt:lpwstr>
  </property>
  <property fmtid="{D5CDD505-2E9C-101B-9397-08002B2CF9AE}" pid="34" name="kontroluje 6">
    <vt:lpwstr>...</vt:lpwstr>
  </property>
  <property fmtid="{D5CDD505-2E9C-101B-9397-08002B2CF9AE}" pid="35" name="kontrol 6 st">
    <vt:lpwstr>...</vt:lpwstr>
  </property>
  <property fmtid="{D5CDD505-2E9C-101B-9397-08002B2CF9AE}" pid="36" name="EOD PZ">
    <vt:lpwstr>8721</vt:lpwstr>
  </property>
  <property fmtid="{D5CDD505-2E9C-101B-9397-08002B2CF9AE}" pid="37" name="EOD IW">
    <vt:lpwstr>8728</vt:lpwstr>
  </property>
  <property fmtid="{D5CDD505-2E9C-101B-9397-08002B2CF9AE}" pid="38" name="EOD PK">
    <vt:lpwstr>8723</vt:lpwstr>
  </property>
  <property fmtid="{D5CDD505-2E9C-101B-9397-08002B2CF9AE}" pid="39" name="EOD UP">
    <vt:lpwstr>40993</vt:lpwstr>
  </property>
  <property fmtid="{D5CDD505-2E9C-101B-9397-08002B2CF9AE}" pid="40" name="EOD UP nr">
    <vt:lpwstr>233</vt:lpwstr>
  </property>
  <property fmtid="{D5CDD505-2E9C-101B-9397-08002B2CF9AE}" pid="41" name="EOD IK">
    <vt:lpwstr>41003</vt:lpwstr>
  </property>
  <property fmtid="{D5CDD505-2E9C-101B-9397-08002B2CF9AE}" pid="42" name="EOD IP">
    <vt:lpwstr>        /08</vt:lpwstr>
  </property>
  <property fmtid="{D5CDD505-2E9C-101B-9397-08002B2CF9AE}" pid="43" name="EOD PI">
    <vt:lpwstr>        /  </vt:lpwstr>
  </property>
  <property fmtid="{D5CDD505-2E9C-101B-9397-08002B2CF9AE}" pid="44" name="Umowa/Decyzja">
    <vt:lpwstr>Umowa</vt:lpwstr>
  </property>
  <property fmtid="{D5CDD505-2E9C-101B-9397-08002B2CF9AE}" pid="45" name="P/D">
    <vt:lpwstr>P</vt:lpwstr>
  </property>
  <property fmtid="{D5CDD505-2E9C-101B-9397-08002B2CF9AE}" pid="46" name="NR1/2">
    <vt:lpwstr>1</vt:lpwstr>
  </property>
  <property fmtid="{D5CDD505-2E9C-101B-9397-08002B2CF9AE}" pid="47" name="nr-I/II">
    <vt:lpwstr>I</vt:lpwstr>
  </property>
  <property fmtid="{D5CDD505-2E9C-101B-9397-08002B2CF9AE}" pid="48" name="WNP-końcową/pośrednią">
    <vt:lpwstr>końcową</vt:lpwstr>
  </property>
</Properties>
</file>