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B" w:rsidRPr="00D37890" w:rsidRDefault="00595E2A" w:rsidP="005F530B">
      <w:pPr>
        <w:ind w:right="70"/>
        <w:rPr>
          <w:rFonts w:asciiTheme="minorHAnsi" w:hAnsiTheme="minorHAnsi"/>
          <w:i/>
          <w:sz w:val="20"/>
          <w:szCs w:val="20"/>
        </w:rPr>
      </w:pPr>
      <w:r w:rsidRPr="00595E2A">
        <w:rPr>
          <w:rFonts w:asciiTheme="minorHAnsi" w:hAnsiTheme="minorHAnsi"/>
          <w:sz w:val="22"/>
          <w:szCs w:val="22"/>
        </w:rPr>
        <w:t>DPR-K.44.13.2018</w:t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2426CA" w:rsidRPr="002426CA">
        <w:rPr>
          <w:rFonts w:asciiTheme="minorHAnsi" w:hAnsiTheme="minorHAnsi"/>
          <w:sz w:val="22"/>
          <w:szCs w:val="22"/>
        </w:rPr>
        <w:tab/>
      </w:r>
      <w:r w:rsidR="002426CA" w:rsidRPr="002426CA">
        <w:rPr>
          <w:rFonts w:asciiTheme="minorHAnsi" w:hAnsiTheme="minorHAnsi"/>
          <w:sz w:val="22"/>
          <w:szCs w:val="22"/>
        </w:rPr>
        <w:tab/>
      </w:r>
    </w:p>
    <w:p w:rsidR="00CE07DE" w:rsidRDefault="005F530B" w:rsidP="00CE07DE">
      <w:pPr>
        <w:ind w:left="-142" w:right="70"/>
        <w:rPr>
          <w:rFonts w:asciiTheme="minorHAnsi" w:hAnsiTheme="minorHAnsi"/>
          <w:b/>
          <w:sz w:val="22"/>
          <w:szCs w:val="22"/>
        </w:rPr>
      </w:pPr>
      <w:r w:rsidRPr="00F26072">
        <w:rPr>
          <w:rFonts w:asciiTheme="minorHAnsi" w:hAnsiTheme="minorHAnsi"/>
          <w:sz w:val="22"/>
          <w:szCs w:val="20"/>
        </w:rPr>
        <w:t xml:space="preserve">   EOD</w:t>
      </w:r>
      <w:r w:rsidRPr="000E4B69">
        <w:rPr>
          <w:rFonts w:asciiTheme="minorHAnsi" w:hAnsiTheme="minorHAnsi"/>
          <w:sz w:val="22"/>
          <w:szCs w:val="20"/>
        </w:rPr>
        <w:t>:</w:t>
      </w:r>
      <w:r w:rsidR="005064F5" w:rsidRPr="005064F5">
        <w:t xml:space="preserve"> </w:t>
      </w:r>
      <w:r w:rsidR="005064F5" w:rsidRPr="005064F5">
        <w:rPr>
          <w:rFonts w:asciiTheme="minorHAnsi" w:hAnsiTheme="minorHAnsi"/>
          <w:sz w:val="22"/>
          <w:szCs w:val="20"/>
        </w:rPr>
        <w:t>54704/11/2023</w:t>
      </w:r>
      <w:r>
        <w:rPr>
          <w:rFonts w:asciiTheme="minorHAnsi" w:hAnsiTheme="minorHAnsi"/>
          <w:i/>
          <w:sz w:val="20"/>
          <w:szCs w:val="20"/>
        </w:rPr>
        <w:tab/>
      </w:r>
      <w:r w:rsidR="009B71C3">
        <w:rPr>
          <w:rFonts w:asciiTheme="minorHAnsi" w:hAnsiTheme="minorHAnsi"/>
          <w:i/>
          <w:sz w:val="20"/>
          <w:szCs w:val="20"/>
        </w:rPr>
        <w:t xml:space="preserve">                  </w:t>
      </w:r>
    </w:p>
    <w:p w:rsidR="00AD0F0D" w:rsidRPr="002426CA" w:rsidRDefault="0070426E" w:rsidP="00CE07DE">
      <w:pPr>
        <w:spacing w:before="600"/>
        <w:ind w:left="-142" w:right="70"/>
        <w:jc w:val="center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INFORMACJA POKONTROLNA NR</w:t>
      </w:r>
      <w:r w:rsidR="00EA5C0C" w:rsidRPr="002426CA">
        <w:rPr>
          <w:rFonts w:asciiTheme="minorHAnsi" w:hAnsiTheme="minorHAnsi"/>
          <w:b/>
          <w:sz w:val="22"/>
          <w:szCs w:val="22"/>
        </w:rPr>
        <w:t xml:space="preserve">: </w:t>
      </w:r>
      <w:bookmarkStart w:id="0" w:name="_Hlk97196943"/>
      <w:r w:rsidR="00DE1FA3">
        <w:rPr>
          <w:rFonts w:asciiTheme="minorHAnsi" w:hAnsiTheme="minorHAnsi"/>
          <w:b/>
          <w:sz w:val="22"/>
          <w:szCs w:val="22"/>
        </w:rPr>
        <w:t>1</w:t>
      </w:r>
      <w:r w:rsidR="00C461F4">
        <w:rPr>
          <w:rFonts w:asciiTheme="minorHAnsi" w:hAnsiTheme="minorHAnsi"/>
          <w:b/>
          <w:sz w:val="22"/>
          <w:szCs w:val="22"/>
        </w:rPr>
        <w:t>3</w:t>
      </w:r>
      <w:r w:rsidR="00D5218F" w:rsidRPr="001B778F">
        <w:rPr>
          <w:rFonts w:asciiTheme="minorHAnsi" w:hAnsiTheme="minorHAnsi"/>
          <w:b/>
          <w:sz w:val="22"/>
          <w:szCs w:val="22"/>
        </w:rPr>
        <w:t>/P/</w:t>
      </w:r>
      <w:r w:rsidR="00C461F4">
        <w:rPr>
          <w:rFonts w:asciiTheme="minorHAnsi" w:hAnsiTheme="minorHAnsi"/>
          <w:b/>
          <w:sz w:val="22"/>
          <w:szCs w:val="22"/>
        </w:rPr>
        <w:t>2</w:t>
      </w:r>
      <w:r w:rsidR="00D5218F" w:rsidRPr="001B778F">
        <w:rPr>
          <w:rFonts w:asciiTheme="minorHAnsi" w:hAnsiTheme="minorHAnsi"/>
          <w:b/>
          <w:sz w:val="22"/>
          <w:szCs w:val="22"/>
        </w:rPr>
        <w:t>/</w:t>
      </w:r>
      <w:r w:rsidR="00C461F4">
        <w:rPr>
          <w:rFonts w:asciiTheme="minorHAnsi" w:hAnsiTheme="minorHAnsi"/>
          <w:b/>
          <w:sz w:val="22"/>
          <w:szCs w:val="22"/>
        </w:rPr>
        <w:t>18</w:t>
      </w:r>
      <w:bookmarkEnd w:id="0"/>
      <w:r w:rsidR="008A5BCD" w:rsidRPr="001B778F">
        <w:rPr>
          <w:rFonts w:asciiTheme="minorHAnsi" w:hAnsiTheme="minorHAnsi"/>
          <w:b/>
          <w:sz w:val="22"/>
          <w:szCs w:val="22"/>
        </w:rPr>
        <w:t>/I</w:t>
      </w:r>
    </w:p>
    <w:p w:rsidR="0070426E" w:rsidRPr="00036F5D" w:rsidRDefault="0070426E" w:rsidP="00CE07DE">
      <w:pPr>
        <w:tabs>
          <w:tab w:val="center" w:pos="5386"/>
          <w:tab w:val="left" w:pos="9000"/>
        </w:tabs>
        <w:spacing w:after="36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941"/>
        <w:gridCol w:w="47"/>
        <w:gridCol w:w="40"/>
        <w:gridCol w:w="1094"/>
        <w:gridCol w:w="1276"/>
        <w:gridCol w:w="1418"/>
        <w:gridCol w:w="1107"/>
        <w:gridCol w:w="990"/>
        <w:gridCol w:w="2441"/>
      </w:tblGrid>
      <w:tr w:rsidR="0070426E" w:rsidRPr="002426CA" w:rsidTr="00CE0C04">
        <w:trPr>
          <w:trHeight w:val="5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2426CA" w:rsidRDefault="0070426E" w:rsidP="00EA5C0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2426CA" w:rsidTr="00657217"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1F7FB5" w:rsidP="0068601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595E2A" w:rsidRPr="00595E2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95E2A" w:rsidRPr="00595E2A">
              <w:rPr>
                <w:rFonts w:asciiTheme="minorHAnsi" w:hAnsiTheme="minorHAnsi" w:cstheme="minorHAnsi"/>
                <w:sz w:val="22"/>
                <w:szCs w:val="22"/>
              </w:rPr>
              <w:t xml:space="preserve">.2023 r. –  </w:t>
            </w:r>
            <w:r w:rsidR="00D71F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95E2A" w:rsidRPr="00595E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71F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95E2A" w:rsidRPr="00595E2A">
              <w:rPr>
                <w:rFonts w:asciiTheme="minorHAnsi" w:hAnsiTheme="minorHAnsi" w:cstheme="minorHAnsi"/>
                <w:sz w:val="22"/>
                <w:szCs w:val="22"/>
              </w:rPr>
              <w:t>.2023 r.</w:t>
            </w:r>
          </w:p>
        </w:tc>
      </w:tr>
      <w:tr w:rsidR="002426CA" w:rsidRPr="002426CA" w:rsidTr="00657217"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2426CA" w:rsidRDefault="002426CA" w:rsidP="002426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Numer Umowy</w:t>
            </w:r>
            <w:r w:rsidR="00C461F4">
              <w:rPr>
                <w:rFonts w:asciiTheme="minorHAnsi" w:hAnsiTheme="minorHAnsi"/>
                <w:iCs/>
                <w:sz w:val="22"/>
                <w:szCs w:val="22"/>
              </w:rPr>
              <w:t xml:space="preserve"> o dofinansowanie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15" w:rsidRDefault="00595E2A" w:rsidP="00240955">
            <w:pPr>
              <w:spacing w:before="12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595E2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="00C461F4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-00</w:t>
            </w:r>
          </w:p>
          <w:p w:rsidR="00C461F4" w:rsidRDefault="002426CA" w:rsidP="00C461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zmienionej aneks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ami nr:</w:t>
            </w:r>
          </w:p>
          <w:p w:rsidR="00C461F4" w:rsidRDefault="00595E2A" w:rsidP="00C461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-01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06.11.2017 r.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95E2A" w:rsidRDefault="00595E2A" w:rsidP="0024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2 z dn. 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17.04.2019 r.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45415" w:rsidRDefault="00595E2A" w:rsidP="0024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3 z dn. 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915168">
              <w:rPr>
                <w:rFonts w:asciiTheme="minorHAnsi" w:hAnsiTheme="minorHAnsi" w:cstheme="minorHAnsi"/>
                <w:sz w:val="22"/>
                <w:szCs w:val="22"/>
              </w:rPr>
              <w:t>.01.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95E2A" w:rsidRDefault="00595E2A" w:rsidP="002409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 dn. </w:t>
            </w:r>
            <w:r w:rsidR="00F0471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915168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45415" w:rsidRDefault="00595E2A" w:rsidP="0024095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95E2A">
              <w:rPr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663543">
              <w:rPr>
                <w:rFonts w:asciiTheme="minorHAnsi" w:hAnsiTheme="minorHAnsi" w:cstheme="minorHAnsi"/>
                <w:sz w:val="22"/>
                <w:szCs w:val="22"/>
              </w:rPr>
              <w:t xml:space="preserve"> dn.</w:t>
            </w:r>
            <w:r w:rsidR="009151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71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15168" w:rsidRPr="009151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5168">
              <w:rPr>
                <w:rFonts w:asciiTheme="minorHAnsi" w:hAnsiTheme="minorHAnsi" w:cstheme="minorHAnsi"/>
                <w:sz w:val="22"/>
                <w:szCs w:val="22"/>
              </w:rPr>
              <w:t>.09.</w:t>
            </w:r>
            <w:r w:rsidR="00915168" w:rsidRPr="00915168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  <w:r w:rsidR="0024095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595E2A" w:rsidRPr="00F34A7E" w:rsidRDefault="00915168" w:rsidP="00C461F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5168">
              <w:rPr>
                <w:rFonts w:asciiTheme="minorHAnsi" w:hAnsiTheme="minorHAnsi" w:cstheme="minorHAnsi"/>
                <w:sz w:val="22"/>
                <w:szCs w:val="22"/>
              </w:rPr>
              <w:t>RPPM.08.03.00-22-0018/15-06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 w:rsidR="00F0471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1516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.06.</w:t>
            </w:r>
            <w:r w:rsidRPr="00915168">
              <w:rPr>
                <w:rFonts w:asciiTheme="minorHAnsi" w:hAnsiTheme="minorHAnsi" w:cstheme="minorHAnsi"/>
                <w:sz w:val="22"/>
                <w:szCs w:val="22"/>
              </w:rPr>
              <w:t>2023 r.</w:t>
            </w:r>
          </w:p>
        </w:tc>
      </w:tr>
      <w:tr w:rsidR="0070426E" w:rsidRPr="002426CA" w:rsidTr="00657217">
        <w:trPr>
          <w:trHeight w:val="456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F0471B" w:rsidP="00E85081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15168" w:rsidRPr="0091516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15168">
              <w:rPr>
                <w:rFonts w:asciiTheme="minorHAnsi" w:hAnsiTheme="minorHAnsi" w:cstheme="minorHAnsi"/>
                <w:sz w:val="22"/>
                <w:szCs w:val="22"/>
              </w:rPr>
              <w:t>.06.</w:t>
            </w:r>
            <w:r w:rsidR="00915168" w:rsidRPr="00915168">
              <w:rPr>
                <w:rFonts w:asciiTheme="minorHAnsi" w:hAnsiTheme="minorHAnsi" w:cstheme="minorHAnsi"/>
                <w:sz w:val="22"/>
                <w:szCs w:val="22"/>
              </w:rPr>
              <w:t>2016 r.</w:t>
            </w:r>
          </w:p>
        </w:tc>
      </w:tr>
      <w:tr w:rsidR="0070426E" w:rsidRPr="002426CA" w:rsidTr="00657217">
        <w:trPr>
          <w:trHeight w:val="534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EB1094" w:rsidRDefault="00911A33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Zachowanie wielokulturowego dziedzictwa Żuław poprzez wykonanie robót budowlanych, remontowych i konserwatorskich w obiektach zabytkowych i obiektach położonych na terenach objętych ochroną konserwatorską w gminach żuławskich oraz stworzenie spójnej oferty turystycznej promującej tożsamość Żuław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B42CA" w:rsidRPr="002426CA" w:rsidTr="00657217">
        <w:trPr>
          <w:trHeight w:val="527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66354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Gmina </w:t>
            </w:r>
            <w:r w:rsidR="00911A33">
              <w:rPr>
                <w:rFonts w:asciiTheme="minorHAnsi" w:hAnsiTheme="minorHAnsi" w:cstheme="minorHAnsi"/>
                <w:sz w:val="22"/>
                <w:szCs w:val="22"/>
              </w:rPr>
              <w:t>Cedry W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ielkie</w:t>
            </w:r>
          </w:p>
        </w:tc>
      </w:tr>
      <w:tr w:rsidR="00AB42CA" w:rsidRPr="002426CA" w:rsidTr="00657217">
        <w:trPr>
          <w:trHeight w:val="521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67BD2" w:rsidRDefault="00911A33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M. Płażyńskiego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83-020 Cedry Wielkie</w:t>
            </w:r>
          </w:p>
        </w:tc>
      </w:tr>
      <w:tr w:rsidR="00911A33" w:rsidRPr="002426CA" w:rsidTr="00657217">
        <w:trPr>
          <w:trHeight w:val="480"/>
        </w:trPr>
        <w:tc>
          <w:tcPr>
            <w:tcW w:w="26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663543" w:rsidRDefault="00911A33" w:rsidP="006635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3543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646CA8" w:rsidRDefault="00911A33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646CA8">
              <w:rPr>
                <w:rFonts w:asciiTheme="minorHAnsi" w:hAnsiTheme="minorHAnsi" w:cstheme="minorHAnsi"/>
                <w:sz w:val="22"/>
                <w:szCs w:val="22"/>
              </w:rPr>
              <w:t>Nazwa partnera: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EB1094" w:rsidRDefault="00911A33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Gmina Nowy Dwór Gdański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911A33" w:rsidRDefault="00911A33" w:rsidP="00911A33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Ernesta Wejhera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911A33" w:rsidRPr="00F34A7E" w:rsidRDefault="00911A33" w:rsidP="0091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82-10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 Nowy Dwór Gd.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911A33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Gmina Nowy Staw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BC" w:rsidRPr="00B436BC" w:rsidRDefault="00B436BC" w:rsidP="00B436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G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en. Józefa Bema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11A33" w:rsidRDefault="00B436BC" w:rsidP="00B436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82-230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taw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911A33" w:rsidP="00911A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Parafia Rzymskokatolicka p.w. Matki Boskiej Częstochowskiej w Kiezmarku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BC" w:rsidRDefault="00B436BC" w:rsidP="00B436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Spacerowa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:rsidR="00911A33" w:rsidRDefault="00B436BC" w:rsidP="00B436B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83-020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27D9"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Kiezmark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911A33" w:rsidP="00911A3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1A33">
              <w:rPr>
                <w:rFonts w:asciiTheme="minorHAnsi" w:hAnsiTheme="minorHAnsi" w:cstheme="minorHAnsi"/>
                <w:sz w:val="22"/>
                <w:szCs w:val="22"/>
              </w:rPr>
              <w:t>Parafia Rzymskokatolicka p.w. Św. Aniołów Stróżów w Cedrach Wielkich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7D9" w:rsidRPr="002627D9" w:rsidRDefault="002627D9" w:rsidP="002627D9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Osadników Wojskowych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911A33" w:rsidRDefault="007C62E7" w:rsidP="002627D9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 xml:space="preserve">83-020 </w:t>
            </w:r>
            <w:r w:rsidR="002627D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627D9" w:rsidRPr="002627D9">
              <w:rPr>
                <w:rFonts w:asciiTheme="minorHAnsi" w:hAnsiTheme="minorHAnsi" w:cstheme="minorHAnsi"/>
                <w:sz w:val="22"/>
                <w:szCs w:val="22"/>
              </w:rPr>
              <w:t>edry</w:t>
            </w:r>
            <w:r w:rsidR="002627D9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2627D9" w:rsidRPr="002627D9">
              <w:rPr>
                <w:rFonts w:asciiTheme="minorHAnsi" w:hAnsiTheme="minorHAnsi" w:cstheme="minorHAnsi"/>
                <w:sz w:val="22"/>
                <w:szCs w:val="22"/>
              </w:rPr>
              <w:t>ielkie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B436BC" w:rsidP="00B436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Parafia Rzymskokatolicka p.w. Św. Bartłomieja Apostoła w Świerkach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3C" w:rsidRPr="00F1723C" w:rsidRDefault="00F1723C" w:rsidP="00F1723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F1723C">
              <w:rPr>
                <w:rFonts w:asciiTheme="minorHAnsi" w:hAnsiTheme="minorHAnsi" w:cstheme="minorHAnsi"/>
                <w:sz w:val="22"/>
                <w:szCs w:val="22"/>
              </w:rPr>
              <w:t>Świerki 29</w:t>
            </w:r>
          </w:p>
          <w:p w:rsidR="00911A33" w:rsidRDefault="00F1723C" w:rsidP="00F1723C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F1723C">
              <w:rPr>
                <w:rFonts w:asciiTheme="minorHAnsi" w:hAnsiTheme="minorHAnsi" w:cstheme="minorHAnsi"/>
                <w:sz w:val="22"/>
                <w:szCs w:val="22"/>
              </w:rPr>
              <w:t>82-230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Nowy Staw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B436BC" w:rsidP="00B436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Parafia Rzymskokatolicka p.w. Św. Elżbiety Węgierskiej w Lubieszewie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2E7" w:rsidRPr="007C62E7" w:rsidRDefault="007C62E7" w:rsidP="007C62E7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Lubieszewo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5A</w:t>
            </w:r>
          </w:p>
          <w:p w:rsidR="00911A33" w:rsidRDefault="007C62E7" w:rsidP="007C62E7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82-100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Nowy Dwór Gd.</w:t>
            </w: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B436BC" w:rsidP="00B436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Parafia Rzymskokatolicka p.w. Św. Jana Chrzciciela w Giemlicach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2E7" w:rsidRPr="007C62E7" w:rsidRDefault="007C62E7" w:rsidP="007C62E7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83-022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Giemlice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:rsidR="00911A33" w:rsidRDefault="00911A33" w:rsidP="007C62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A33" w:rsidRPr="002426CA" w:rsidTr="00657217">
        <w:trPr>
          <w:trHeight w:val="367"/>
        </w:trPr>
        <w:tc>
          <w:tcPr>
            <w:tcW w:w="26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2426CA" w:rsidRDefault="00911A33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Pr="00F34A7E" w:rsidRDefault="00911A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A33" w:rsidRDefault="00B436BC" w:rsidP="00B436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Parafia Rzymskokatolicka Św. Apostołów Piotra i Pawła w</w:t>
            </w:r>
            <w:r w:rsidR="00C461F4">
              <w:t> </w:t>
            </w:r>
            <w:r w:rsidRPr="00B436BC">
              <w:rPr>
                <w:rFonts w:asciiTheme="minorHAnsi" w:hAnsiTheme="minorHAnsi" w:cstheme="minorHAnsi"/>
                <w:sz w:val="22"/>
                <w:szCs w:val="22"/>
              </w:rPr>
              <w:t>Trutnowach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2E7" w:rsidRPr="007C62E7" w:rsidRDefault="007C62E7" w:rsidP="007C62E7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Aleja Lip 36</w:t>
            </w:r>
          </w:p>
          <w:p w:rsidR="00911A33" w:rsidRDefault="007C62E7" w:rsidP="007C62E7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7C62E7">
              <w:rPr>
                <w:rFonts w:asciiTheme="minorHAnsi" w:hAnsiTheme="minorHAnsi" w:cstheme="minorHAnsi"/>
                <w:sz w:val="22"/>
                <w:szCs w:val="22"/>
              </w:rPr>
              <w:t>83-020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Trutnowy</w:t>
            </w:r>
          </w:p>
        </w:tc>
      </w:tr>
      <w:tr w:rsidR="00AB42CA" w:rsidRPr="002426CA" w:rsidTr="00657217">
        <w:trPr>
          <w:trHeight w:val="678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 xml:space="preserve">Miejsce realizacji </w:t>
            </w:r>
            <w:r w:rsidR="00C461F4">
              <w:rPr>
                <w:rFonts w:asciiTheme="minorHAnsi" w:hAnsiTheme="minorHAnsi"/>
                <w:iCs/>
                <w:sz w:val="22"/>
                <w:szCs w:val="22"/>
              </w:rPr>
              <w:t>P</w:t>
            </w: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rojektu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E7" w:rsidRPr="007C62E7" w:rsidRDefault="000E6DD2" w:rsidP="007C6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owiat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gdański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Cedry Wielkie gmina wiejska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, miejscowości: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Miłocin, Cedry Wielkie, Giemlice, Trutnowy, Kiezmark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C62E7" w:rsidRPr="007C62E7" w:rsidRDefault="000E6DD2" w:rsidP="007C62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owiat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nowodworski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 xml:space="preserve"> Nowy Dwór Gdański gmina miejsko-wiejska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, miejscowości: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Nowy Dwór Gdański, Marzęcino, Orłowo, Różewo, Marynowy, Żelichowo, Lubieszewo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63543" w:rsidRPr="00567BD2" w:rsidRDefault="000E6DD2" w:rsidP="007C62E7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 xml:space="preserve">owiat 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>malborski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 xml:space="preserve"> Nowy Staw gmina miejsko-wiejska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>, miejscowości:</w:t>
            </w:r>
            <w:r w:rsidR="007C62E7" w:rsidRPr="007C62E7">
              <w:rPr>
                <w:rFonts w:asciiTheme="minorHAnsi" w:hAnsiTheme="minorHAnsi" w:cstheme="minorHAnsi"/>
                <w:sz w:val="22"/>
                <w:szCs w:val="22"/>
              </w:rPr>
              <w:t xml:space="preserve"> Nowy Staw, Świerki, Myszew</w:t>
            </w:r>
            <w:r w:rsidR="007C62E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B42CA" w:rsidRPr="002426CA" w:rsidTr="00657217">
        <w:trPr>
          <w:trHeight w:val="523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Rodzaj/typ</w:t>
            </w:r>
            <w:r w:rsidR="00C461F4">
              <w:rPr>
                <w:rStyle w:val="Odwoanieprzypisudolnego"/>
                <w:rFonts w:asciiTheme="minorHAnsi" w:hAnsiTheme="minorHAnsi"/>
                <w:iCs/>
                <w:sz w:val="22"/>
                <w:szCs w:val="22"/>
              </w:rPr>
              <w:footnoteReference w:id="1"/>
            </w: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67BD2" w:rsidRDefault="00C461F4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AB42CA" w:rsidRPr="00B9245E">
              <w:rPr>
                <w:rFonts w:asciiTheme="minorHAnsi" w:hAnsiTheme="minorHAnsi"/>
                <w:sz w:val="22"/>
                <w:szCs w:val="22"/>
              </w:rPr>
              <w:t xml:space="preserve">lanowa, </w:t>
            </w:r>
            <w:r w:rsidR="00C558C1">
              <w:rPr>
                <w:rFonts w:asciiTheme="minorHAnsi" w:hAnsiTheme="minorHAnsi"/>
                <w:sz w:val="22"/>
                <w:szCs w:val="22"/>
              </w:rPr>
              <w:t>na zakończenie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</w:t>
            </w:r>
            <w:r w:rsidR="00AB42CA" w:rsidRPr="00B9245E">
              <w:rPr>
                <w:rFonts w:asciiTheme="minorHAnsi" w:hAnsiTheme="minorHAnsi"/>
                <w:sz w:val="22"/>
                <w:szCs w:val="22"/>
              </w:rPr>
              <w:t>Projektu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B42CA" w:rsidRPr="002426CA" w:rsidTr="00CE0C04">
        <w:trPr>
          <w:trHeight w:val="62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671F22" w:rsidRDefault="00AB42CA" w:rsidP="00F53F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</w:t>
            </w:r>
            <w:r w:rsidR="00F53F57">
              <w:rPr>
                <w:rFonts w:asciiTheme="minorHAnsi" w:hAnsiTheme="minorHAnsi" w:cstheme="minorHAnsi"/>
                <w:sz w:val="22"/>
                <w:szCs w:val="22"/>
              </w:rPr>
              <w:t xml:space="preserve">iu przedmiotowej kontroli </w:t>
            </w:r>
            <w:r w:rsidR="00FF3784" w:rsidRPr="00FF3784">
              <w:rPr>
                <w:rFonts w:asciiTheme="minorHAnsi" w:hAnsiTheme="minorHAnsi" w:cstheme="minorHAnsi"/>
                <w:sz w:val="22"/>
                <w:szCs w:val="22"/>
              </w:rPr>
              <w:t>pismem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 xml:space="preserve"> nr </w:t>
            </w:r>
            <w:r w:rsidR="00C04ABF" w:rsidRPr="00C04ABF">
              <w:rPr>
                <w:rFonts w:asciiTheme="minorHAnsi" w:hAnsiTheme="minorHAnsi" w:cstheme="minorHAnsi"/>
                <w:sz w:val="22"/>
                <w:szCs w:val="22"/>
              </w:rPr>
              <w:t>DPR-K.44.13.2018</w:t>
            </w:r>
            <w:r w:rsidR="00C04AB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04ABF" w:rsidRPr="00C04ABF">
              <w:rPr>
                <w:rFonts w:asciiTheme="minorHAnsi" w:hAnsiTheme="minorHAnsi" w:cstheme="minorHAnsi"/>
                <w:sz w:val="22"/>
                <w:szCs w:val="22"/>
              </w:rPr>
              <w:t>EOD 11755/03/2023</w:t>
            </w:r>
            <w:r w:rsidR="00C0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3784" w:rsidRPr="00FF3784">
              <w:rPr>
                <w:rFonts w:asciiTheme="minorHAnsi" w:hAnsiTheme="minorHAnsi" w:cstheme="minorHAnsi"/>
                <w:sz w:val="22"/>
                <w:szCs w:val="22"/>
              </w:rPr>
              <w:t xml:space="preserve">z dnia </w:t>
            </w:r>
            <w:r w:rsidR="00C04ABF" w:rsidRPr="00C04ABF">
              <w:rPr>
                <w:rFonts w:asciiTheme="minorHAnsi" w:hAnsiTheme="minorHAnsi" w:cstheme="minorHAnsi"/>
                <w:sz w:val="22"/>
                <w:szCs w:val="22"/>
              </w:rPr>
              <w:t>01.03.2023 r.</w:t>
            </w:r>
            <w:r w:rsidR="0039423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9423A" w:rsidRPr="0039423A">
              <w:rPr>
                <w:rFonts w:asciiTheme="minorHAnsi" w:hAnsiTheme="minorHAnsi" w:cstheme="minorHAnsi"/>
                <w:sz w:val="22"/>
                <w:szCs w:val="22"/>
              </w:rPr>
              <w:t>pismem nr DPR-K.44.13.2018, EOD</w:t>
            </w:r>
            <w:r w:rsidR="008A0430">
              <w:t xml:space="preserve"> </w:t>
            </w:r>
            <w:r w:rsidR="008A0430" w:rsidRPr="008A0430">
              <w:rPr>
                <w:rFonts w:asciiTheme="minorHAnsi" w:hAnsiTheme="minorHAnsi" w:cstheme="minorHAnsi"/>
                <w:sz w:val="22"/>
                <w:szCs w:val="22"/>
              </w:rPr>
              <w:t>19385/04/2023</w:t>
            </w:r>
            <w:r w:rsidR="008A0430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792357" w:rsidRPr="00792357">
              <w:rPr>
                <w:rFonts w:asciiTheme="minorHAnsi" w:hAnsiTheme="minorHAnsi" w:cstheme="minorHAnsi"/>
                <w:sz w:val="22"/>
                <w:szCs w:val="22"/>
              </w:rPr>
              <w:t>12.04.2023 r.</w:t>
            </w:r>
            <w:r w:rsidR="00C04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1094" w:rsidRPr="00C461F4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EB1094" w:rsidRPr="00240955">
              <w:rPr>
                <w:rFonts w:asciiTheme="minorHAnsi" w:hAnsiTheme="minorHAnsi" w:cstheme="minorHAnsi"/>
                <w:sz w:val="22"/>
                <w:szCs w:val="22"/>
              </w:rPr>
              <w:t>o terminie oględzin</w:t>
            </w:r>
            <w:r w:rsidR="00B63373" w:rsidRPr="00240955">
              <w:rPr>
                <w:rFonts w:asciiTheme="minorHAnsi" w:hAnsiTheme="minorHAnsi" w:cstheme="minorHAnsi"/>
                <w:sz w:val="22"/>
                <w:szCs w:val="22"/>
              </w:rPr>
              <w:t xml:space="preserve"> pismem</w:t>
            </w:r>
            <w:r w:rsidR="00F53F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461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DPR-K.44.13.2018, EOD 49002/10/2023 z dnia 03.10.2023 r. </w:t>
            </w:r>
          </w:p>
        </w:tc>
      </w:tr>
      <w:tr w:rsidR="00AB42CA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AB42CA" w:rsidRPr="002426CA" w:rsidTr="00657217">
        <w:trPr>
          <w:trHeight w:val="19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departament</w:t>
            </w:r>
          </w:p>
        </w:tc>
      </w:tr>
      <w:tr w:rsidR="00AB42CA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4505C5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3A483E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Kierownik Zespołu Kontrolującego </w:t>
            </w:r>
            <w:r w:rsidR="00C04AB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505C5"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3B50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77A81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A77A81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Default="004505C5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Default="004505C5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1F4B38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1F4B38" w:rsidP="003B50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4505C5" w:rsidRPr="002426CA" w:rsidTr="00F91F9F">
        <w:trPr>
          <w:trHeight w:val="6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Default="004505C5" w:rsidP="004505C5">
            <w:r w:rsidRPr="00F3089C">
              <w:t>(…)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keepLine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4505C5" w:rsidRPr="002426CA" w:rsidTr="00F91F9F">
        <w:trPr>
          <w:trHeight w:val="6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Default="004505C5" w:rsidP="004505C5">
            <w:r w:rsidRPr="00F3089C">
              <w:t>(…)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keepLine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4505C5" w:rsidRPr="002426CA" w:rsidTr="00F91F9F">
        <w:trPr>
          <w:trHeight w:val="6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Default="004505C5" w:rsidP="004505C5">
            <w:r w:rsidRPr="00F3089C">
              <w:t>(…)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C04ABF" w:rsidRDefault="004505C5" w:rsidP="004505C5">
            <w:pPr>
              <w:rPr>
                <w:rFonts w:ascii="Calibri" w:hAnsi="Calibri" w:cs="Calibri"/>
                <w:sz w:val="22"/>
                <w:szCs w:val="22"/>
              </w:rPr>
            </w:pPr>
            <w:r w:rsidRPr="00C04ABF">
              <w:rPr>
                <w:rFonts w:ascii="Calibri" w:hAnsi="Calibri" w:cs="Calibri"/>
                <w:sz w:val="22"/>
                <w:szCs w:val="22"/>
              </w:rPr>
              <w:t>Referat Kontroli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C04ABF" w:rsidRDefault="004505C5" w:rsidP="004505C5">
            <w:pPr>
              <w:rPr>
                <w:rFonts w:ascii="Calibri" w:hAnsi="Calibri" w:cs="Calibri"/>
                <w:sz w:val="22"/>
                <w:szCs w:val="22"/>
              </w:rPr>
            </w:pPr>
            <w:r w:rsidRPr="00C04ABF">
              <w:rPr>
                <w:rFonts w:ascii="Calibri" w:hAnsi="Calibri" w:cs="Calibr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EB1094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4505C5" w:rsidRPr="002426CA" w:rsidTr="00E5721D">
        <w:trPr>
          <w:trHeight w:val="40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2426CA" w:rsidRDefault="004505C5" w:rsidP="004505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EB1094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3100F0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s</w:t>
            </w:r>
            <w:r w:rsidR="00EB1094" w:rsidRPr="002426CA">
              <w:rPr>
                <w:rFonts w:asciiTheme="minorHAnsi" w:hAnsiTheme="minorHAnsi"/>
                <w:i/>
                <w:sz w:val="22"/>
                <w:szCs w:val="22"/>
              </w:rPr>
              <w:t>tanowisko</w:t>
            </w:r>
          </w:p>
        </w:tc>
      </w:tr>
      <w:tr w:rsidR="004505C5" w:rsidRPr="002426CA" w:rsidTr="00162006">
        <w:trPr>
          <w:trHeight w:val="4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numPr>
                <w:ilvl w:val="0"/>
                <w:numId w:val="3"/>
              </w:numPr>
              <w:spacing w:before="60" w:after="60"/>
              <w:ind w:left="195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4505C5" w:rsidRPr="002426CA" w:rsidTr="00162006">
        <w:trPr>
          <w:trHeight w:val="56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4505C5" w:rsidRPr="002426CA" w:rsidTr="00162006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4505C5" w:rsidRPr="002426CA" w:rsidTr="00162006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4505C5" w:rsidRPr="002426CA" w:rsidTr="00162006">
        <w:trPr>
          <w:trHeight w:val="7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4505C5" w:rsidRPr="002426CA" w:rsidTr="00162006">
        <w:trPr>
          <w:trHeight w:val="7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C5" w:rsidRPr="00F34A7E" w:rsidRDefault="004505C5" w:rsidP="004505C5">
            <w:pPr>
              <w:numPr>
                <w:ilvl w:val="0"/>
                <w:numId w:val="3"/>
              </w:numPr>
              <w:spacing w:before="60" w:after="60"/>
              <w:ind w:left="88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 Zakres kontroli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EB109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1.4.1 Terminowość złożenia wniosku o płatność końcową</w:t>
            </w:r>
            <w:r w:rsidRPr="002426CA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B1094" w:rsidRPr="002426CA" w:rsidTr="00657217"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Termin złożenia wynikający z</w:t>
            </w:r>
            <w:r w:rsidR="00C461F4">
              <w:t> </w:t>
            </w: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Umowy o</w:t>
            </w:r>
            <w:r w:rsidR="009C5FA1">
              <w:t> </w:t>
            </w: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dofinansowanie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237CA7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37CA7">
              <w:rPr>
                <w:rFonts w:asciiTheme="minorHAnsi" w:hAnsi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EB1094" w:rsidRPr="002426CA" w:rsidTr="00657217"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671F22" w:rsidRDefault="00EB1094" w:rsidP="00EB109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D245B" w:rsidRDefault="00D45BCC" w:rsidP="00EB1094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A67C1">
              <w:rPr>
                <w:rFonts w:asciiTheme="minorHAnsi" w:hAnsiTheme="minorHAnsi" w:cstheme="minorHAnsi"/>
                <w:sz w:val="22"/>
                <w:szCs w:val="22"/>
              </w:rPr>
              <w:t>31.0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EA67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A67C1" w:rsidRPr="00EA67C1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37CA7" w:rsidRDefault="00237CA7" w:rsidP="00EB109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CA7">
              <w:rPr>
                <w:rFonts w:asciiTheme="minorHAnsi" w:hAnsiTheme="minorHAnsi" w:cstheme="minorHAnsi"/>
                <w:sz w:val="22"/>
                <w:szCs w:val="22"/>
              </w:rPr>
              <w:t>27.08.2020</w:t>
            </w:r>
            <w:r w:rsidR="00C461F4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EB1094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5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Termin złożenia</w:t>
            </w:r>
          </w:p>
        </w:tc>
      </w:tr>
      <w:tr w:rsidR="00EB1094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E1E9F" w:rsidRDefault="00DE1E9F" w:rsidP="00E34F5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----------------------------------------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E1E9F" w:rsidRDefault="00D75EF7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-----------------------------------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1.6 Wizyty dotychczasowe</w:t>
            </w:r>
          </w:p>
        </w:tc>
      </w:tr>
      <w:tr w:rsidR="00EB1094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proofErr w:type="spellStart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Lp</w:t>
            </w:r>
            <w:proofErr w:type="spellEnd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informacji</w:t>
            </w:r>
            <w:proofErr w:type="spellEnd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pokontrolnej</w:t>
            </w:r>
            <w:proofErr w:type="spellEnd"/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Osoby kontrolujące</w:t>
            </w:r>
          </w:p>
        </w:tc>
      </w:tr>
      <w:tr w:rsidR="00EB1094" w:rsidRPr="002426CA" w:rsidTr="006572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937C2" w:rsidRDefault="000E6DD2" w:rsidP="00EB1094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60C2B">
              <w:rPr>
                <w:rFonts w:asciiTheme="minorHAnsi" w:hAnsiTheme="minorHAnsi"/>
                <w:sz w:val="22"/>
                <w:szCs w:val="22"/>
              </w:rPr>
              <w:t xml:space="preserve">19-20.03.2018 r., 09.04.2018 r.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937C2" w:rsidRDefault="000E6DD2" w:rsidP="00EB1094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13/P/1/18/I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F937C2" w:rsidRDefault="000E6DD2" w:rsidP="000E6DD2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60C2B">
              <w:rPr>
                <w:rFonts w:asciiTheme="minorHAnsi" w:hAnsiTheme="minorHAnsi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sz w:val="22"/>
                <w:szCs w:val="22"/>
              </w:rPr>
              <w:t>ontrola w trakcie realizacji Projektu w zakresie rzeczowym i zamówień publicznych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F937C2" w:rsidRDefault="004505C5" w:rsidP="00860C2B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505C5"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B63373" w:rsidRDefault="00EB1094" w:rsidP="00EB109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>Kontrol</w:t>
            </w:r>
            <w:r w:rsidR="002351BD">
              <w:rPr>
                <w:rFonts w:asciiTheme="minorHAnsi" w:hAnsiTheme="minorHAnsi" w:cstheme="minorHAnsi"/>
                <w:sz w:val="22"/>
                <w:szCs w:val="22"/>
              </w:rPr>
              <w:t xml:space="preserve">ę przeprowadzono w miejscu </w:t>
            </w: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>realizacji</w:t>
            </w:r>
            <w:r w:rsidR="002351BD">
              <w:rPr>
                <w:rFonts w:asciiTheme="minorHAnsi" w:hAnsiTheme="minorHAnsi" w:cstheme="minorHAnsi"/>
                <w:sz w:val="22"/>
                <w:szCs w:val="22"/>
              </w:rPr>
              <w:t xml:space="preserve"> Projektu</w:t>
            </w: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>, gdzie sprawdzeniu podlegały następujące elementy:</w:t>
            </w:r>
          </w:p>
          <w:p w:rsidR="00EB1094" w:rsidRPr="00B63373" w:rsidRDefault="00EB1094" w:rsidP="00EB1094">
            <w:pPr>
              <w:numPr>
                <w:ilvl w:val="0"/>
                <w:numId w:val="1"/>
              </w:numPr>
              <w:tabs>
                <w:tab w:val="left" w:pos="2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 xml:space="preserve">zakres rzeczowy Projektu: dokumentacja potwierdzająca prawidłowość i zakres realizacji Projektu, wskaźniki produktu/rezultatu; miejsce realizacji Projektu – fizyczne potwierdzenie wykonania zakresu rzeczowego, zgodnie z wnioskiem o dofinansowanie, zarejestrowanym pod numerem: </w:t>
            </w:r>
            <w:r w:rsidR="00EA67C1" w:rsidRPr="00EA67C1">
              <w:rPr>
                <w:rFonts w:asciiTheme="minorHAnsi" w:hAnsiTheme="minorHAnsi" w:cstheme="minorHAnsi"/>
                <w:sz w:val="22"/>
                <w:szCs w:val="22"/>
              </w:rPr>
              <w:t>RPPM.08.03.00-22-0018/15</w:t>
            </w: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B1094" w:rsidRPr="00671F22" w:rsidRDefault="00EB1094" w:rsidP="00EB1094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amówienia – prawidłowość stosowania ustawy Prawo Zamówień Publicznych/</w:t>
            </w:r>
            <w:r w:rsidRPr="00671F2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</w:t>
            </w:r>
            <w:r w:rsidRPr="00671F2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B1094" w:rsidRPr="00671F22" w:rsidRDefault="00EB1094" w:rsidP="00EB1094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lementy promocji wraz ze stosowaniem polityk horyzontalnych.</w:t>
            </w:r>
          </w:p>
          <w:p w:rsidR="00EB1094" w:rsidRPr="00671F22" w:rsidRDefault="00EB1094" w:rsidP="00EB1094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akres finansowy:</w:t>
            </w:r>
          </w:p>
          <w:p w:rsidR="00EB1094" w:rsidRPr="00D44245" w:rsidRDefault="00EB1094" w:rsidP="004D7AE8">
            <w:pPr>
              <w:pStyle w:val="Akapitzlist"/>
              <w:numPr>
                <w:ilvl w:val="0"/>
                <w:numId w:val="4"/>
              </w:num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wyciągi bankowe potwierdzające wpływy i wydatki związane z Projektem</w:t>
            </w:r>
            <w:r w:rsidR="0085294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1094" w:rsidRPr="00D44245" w:rsidRDefault="00EB1094" w:rsidP="004D7AE8">
            <w:pPr>
              <w:pStyle w:val="Akapitzlist"/>
              <w:numPr>
                <w:ilvl w:val="0"/>
                <w:numId w:val="4"/>
              </w:num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D44245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gowe potwierdzające poniesione wydatki, określone w umowie</w:t>
            </w:r>
            <w:r w:rsidR="0085294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1094" w:rsidRPr="00D44245" w:rsidRDefault="00EB1094" w:rsidP="004D7AE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</w:t>
            </w:r>
            <w:r w:rsidR="0085294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1094" w:rsidRPr="00D44245" w:rsidRDefault="00EB1094" w:rsidP="004D7AE8">
            <w:pPr>
              <w:pStyle w:val="Akapitzlist"/>
              <w:numPr>
                <w:ilvl w:val="0"/>
                <w:numId w:val="4"/>
              </w:num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wyodrębniona ewidencja księgowa Projektu.</w:t>
            </w:r>
          </w:p>
          <w:p w:rsidR="00EB1094" w:rsidRPr="00D30C9B" w:rsidRDefault="00EB1094" w:rsidP="00EB1094">
            <w:pPr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rchiwizacja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EB1094" w:rsidRPr="002426CA" w:rsidTr="00CE0C04">
        <w:trPr>
          <w:trHeight w:val="502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sz w:val="22"/>
                <w:szCs w:val="22"/>
              </w:rPr>
            </w:pP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 xml:space="preserve">Kontrolą objęto wnioski o płatność od nr </w:t>
            </w:r>
            <w:r w:rsidR="00C67A0A" w:rsidRPr="00C67A0A">
              <w:rPr>
                <w:rFonts w:asciiTheme="minorHAnsi" w:hAnsiTheme="minorHAnsi" w:cstheme="minorHAnsi"/>
                <w:sz w:val="22"/>
                <w:szCs w:val="22"/>
              </w:rPr>
              <w:t>RPPM.08.03.00-22-0018/15-00</w:t>
            </w:r>
            <w:r w:rsidR="00C67A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 xml:space="preserve"> do nr </w:t>
            </w:r>
            <w:r w:rsidR="00C67A0A" w:rsidRPr="00C67A0A">
              <w:rPr>
                <w:rFonts w:asciiTheme="minorHAnsi" w:hAnsiTheme="minorHAnsi" w:cstheme="minorHAnsi"/>
                <w:sz w:val="22"/>
                <w:szCs w:val="22"/>
              </w:rPr>
              <w:t>RPPM.08.03.00-22-0018/15-0</w:t>
            </w:r>
            <w:r w:rsidR="00C67A0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B633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3. WNIOSKI I UWAGI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 xml:space="preserve">/w przypadku kontroli po złożeniu wniosku o płatność końcową, w informacji pokontrolnej zawierana jest opinia, czy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P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rojekt został zrealizowany w sposób zgodny z umową i obowiązującym prawem oraz czy zgromadzona dokumentacja jest</w:t>
            </w:r>
            <w:r w:rsidRPr="002426CA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kompletna i prawidłowa/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t>3.1 Zakres rzeczowy</w:t>
            </w:r>
          </w:p>
        </w:tc>
      </w:tr>
      <w:tr w:rsidR="00EB1094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keepNext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EB1094" w:rsidRPr="002426CA" w:rsidTr="004505C5">
        <w:trPr>
          <w:trHeight w:val="752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32F77" w:rsidRDefault="004505C5" w:rsidP="0005209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2426CA" w:rsidTr="00CE0C04">
        <w:trPr>
          <w:trHeight w:val="363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84361D" w:rsidRDefault="00EB1094" w:rsidP="00EB109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61D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</w:p>
        </w:tc>
      </w:tr>
      <w:tr w:rsidR="004505C5" w:rsidRPr="002426CA" w:rsidTr="004505C5">
        <w:trPr>
          <w:trHeight w:val="491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5C5" w:rsidRPr="004505C5" w:rsidRDefault="004505C5" w:rsidP="004505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57217" w:rsidRPr="002426CA" w:rsidTr="00CE0C04">
        <w:trPr>
          <w:trHeight w:val="361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217" w:rsidRPr="00F427B6" w:rsidRDefault="00657217" w:rsidP="0065721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7B6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</w:p>
        </w:tc>
      </w:tr>
      <w:tr w:rsidR="004505C5" w:rsidRPr="002426CA" w:rsidTr="004505C5">
        <w:trPr>
          <w:trHeight w:val="462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5C5" w:rsidRPr="004505C5" w:rsidRDefault="004505C5" w:rsidP="004505C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57217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2426CA" w:rsidRDefault="00657217" w:rsidP="00657217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657217" w:rsidRPr="002426CA" w:rsidTr="00D71F3D">
        <w:trPr>
          <w:trHeight w:val="3534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bookmarkStart w:id="1" w:name="_Hlk113363059"/>
            <w:bookmarkStart w:id="2" w:name="_Hlk113456582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 ramach kontroli przeprowadzonej w trakcie realizacji Projektu, której ustalenia zawarto w Informacji Pokontrolnej nr</w:t>
            </w:r>
            <w:r w:rsidRPr="0065721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13/P/1/18/I z dnia 4.06.2018 r.</w:t>
            </w: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weryfikacji podlegały nw. postępowania: 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1. Postępowanie o udzielenie zamówienia publicznego: Gmina Cedry Wielkie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konkurencyjności;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Zaprojektowanie i wykonanie prac remontowo – konserwatorskich w obiektach sakralnych na terenie gminy Cedry Wielkie;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Ogłoszenie o zmówieniu zostało zamieszczone w Bazie Konkurencyjności pod 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nr 102570 z dnia 17.03.2017 r.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Konsorcjum firm: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Ekoinbud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 o.o., ul. Wielkopolska 5A, 80-180 Gdańsk, 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Ekoinbud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Renowacje Sp. z o.o., ul. Wielkopolska 5A, 80-180 Gdańsk;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1/2017 zawarta w dniu 16.05.2017 r., 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2 148 810,00 PLN</w:t>
            </w:r>
          </w:p>
          <w:p w:rsidR="00657217" w:rsidRPr="00657217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24.05.2017 r.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2 z dnia 07.06.2017 r. 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Aneks nr 3 z dnia 14.07.2017 r.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4 z dnia 31.01.2018 r. </w:t>
            </w:r>
            <w:bookmarkStart w:id="3" w:name="_Hlk148513855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- (roboty dodatkowe na kwotę 150 000,00 PLN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niekwalifikowalne</w:t>
            </w:r>
            <w:bookmarkEnd w:id="3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4" w:name="_Hlk147324022"/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Konsorcjum firm: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Ekoinbud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 o.o., ul. Wielkopolska 5A, 80-180 Gdańsk;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Ekoinbud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Renowacje Sp. z o.o., ul. Wielkopolska 5A, 80-180 Gdańsk;</w:t>
            </w:r>
          </w:p>
          <w:bookmarkEnd w:id="4"/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Umowa nr 2/2017 zawarta w dniu 16.05.2017 r.;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1 225 080,00 PLN.</w:t>
            </w:r>
          </w:p>
          <w:p w:rsidR="00657217" w:rsidRPr="00657217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1 z dnia 24.05.2017 r. 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07.06.2017 r.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Aneks nr 3 z dnia 14.07.2017 r.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Aneks nr 4 z dnia 31.01.2018 r.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Konsorcjum firm: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Ekoinbud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 o.o., ul. Wielkopolska 5A, 80-180 Gdańsk;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Ekoinbud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Renowacje Sp. z o.o., ul. Wielkopolska 5A, 80-180 Gdańsk;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Umowa nr 3/2017 zawarta w dniu 08.06.2017 r.;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774 285,00 PLN.</w:t>
            </w:r>
          </w:p>
          <w:p w:rsidR="00657217" w:rsidRPr="00657217" w:rsidRDefault="00657217" w:rsidP="0065721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Aneks nr 1 z dnia 14.06.2017 r.</w:t>
            </w:r>
          </w:p>
          <w:p w:rsidR="00657217" w:rsidRPr="00657217" w:rsidRDefault="00657217" w:rsidP="006572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Aneks nr 2 z dnia 14.06.2017 r.</w:t>
            </w:r>
          </w:p>
          <w:p w:rsidR="00657217" w:rsidRPr="00657217" w:rsidRDefault="00657217" w:rsidP="006572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Aneks nr 3 z dnia 22.09.2017 r.</w:t>
            </w:r>
          </w:p>
          <w:p w:rsidR="00657217" w:rsidRPr="00657217" w:rsidRDefault="00657217" w:rsidP="0065721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sz w:val="22"/>
                <w:szCs w:val="22"/>
              </w:rPr>
              <w:t xml:space="preserve">Aneks nr 4 z dnia 15.12.2018 r. - </w:t>
            </w: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(roboty dodatkowe na kwotę 140 000,00 PLN</w:t>
            </w:r>
            <w:r w:rsidR="00D71F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niekwalifikowalne</w:t>
            </w:r>
            <w:r w:rsidR="00D71F3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Ponadto w trakcie realizacji Projektu</w:t>
            </w:r>
            <w:bookmarkEnd w:id="1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weryfikacji podlegały poniższe postępowania: </w:t>
            </w:r>
          </w:p>
          <w:bookmarkEnd w:id="2"/>
          <w:p w:rsidR="00657217" w:rsidRPr="00657217" w:rsidRDefault="00657217" w:rsidP="006572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41789006"/>
            <w:bookmarkStart w:id="6" w:name="_Hlk144733221"/>
            <w:r w:rsidRPr="00657217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bookmarkStart w:id="7" w:name="_Hlk141790618"/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Cedry Wielkie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657217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o wartości zamówienia poniżej kwot, o których mowa w art. 11 ust.8 ustawy </w:t>
            </w:r>
            <w:proofErr w:type="spellStart"/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</w:t>
            </w:r>
            <w:r w:rsidRPr="00657217">
              <w:rPr>
                <w:rFonts w:asciiTheme="minorHAnsi" w:hAnsiTheme="minorHAnsi" w:cstheme="minorHAnsi"/>
                <w:sz w:val="22"/>
                <w:szCs w:val="22"/>
              </w:rPr>
              <w:t>: Wykonanie prac renowacyjnych i remontowych zabytkowego domu podcieniowego w Miłocinie wraz z dostawą wyposażenia;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</w:t>
            </w:r>
            <w:bookmarkStart w:id="8" w:name="_Hlk147401582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Ogłoszenie o zmówieniu zostało zamieszczone w Biuletynie Zamówień Publicznych pod nr 345963-2016 z dnia 18.11.2016 r.</w:t>
            </w:r>
          </w:p>
          <w:bookmarkEnd w:id="8"/>
          <w:p w:rsidR="00657217" w:rsidRPr="00657217" w:rsidRDefault="00657217" w:rsidP="006572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bookmarkEnd w:id="5"/>
          <w:bookmarkEnd w:id="7"/>
          <w:p w:rsidR="00657217" w:rsidRPr="00657217" w:rsidRDefault="00657217" w:rsidP="0065721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EKOINBUD RENOWACJE Sp. z o.o., ul. Wielkopolska 5a, 80-180 Gdańsk;</w:t>
            </w:r>
          </w:p>
          <w:p w:rsidR="00657217" w:rsidRPr="00657217" w:rsidRDefault="00657217" w:rsidP="0065721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Umowa nr 14/2017 z dnia 01.02.2017 r.;</w:t>
            </w:r>
          </w:p>
          <w:p w:rsidR="00657217" w:rsidRPr="00657217" w:rsidRDefault="00657217" w:rsidP="0065721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723 240,00 PLN.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02.03.2017 r.</w:t>
            </w:r>
          </w:p>
          <w:bookmarkEnd w:id="6"/>
          <w:p w:rsidR="00657217" w:rsidRPr="00657217" w:rsidRDefault="00657217" w:rsidP="00657217">
            <w:pPr>
              <w:spacing w:before="120"/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rojektu, podczas której stwierdzono naruszenia ustawy </w:t>
            </w:r>
            <w:proofErr w:type="spellStart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skutkujące nałożeniem korekty finansowej w wysokości 5%. Ustalenia zawarto w piśmie DPR-K.433.18.2016 EOD: 31136/05/2017 z dnia 5.05.2017 r.</w:t>
            </w:r>
          </w:p>
          <w:p w:rsidR="00657217" w:rsidRPr="0065721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7217">
              <w:rPr>
                <w:rFonts w:asciiTheme="minorHAnsi" w:hAnsiTheme="minorHAnsi" w:cstheme="minorHAnsi"/>
                <w:bCs/>
                <w:sz w:val="22"/>
                <w:szCs w:val="22"/>
              </w:rPr>
              <w:t>Beneficjent pismem znak: Fu.042.48.2017 z dnia 16.05.2017 r. EOD 50295/05/2017 wniósł zastrzeżenia do wyniku kontroli. Po rozpatrzeniu wyjaśnień IZ RPO pismem DPR-K.433.18.2016 EOD 34781/05/2017 z dnia 22.05.2017 r. podtrzymała swoje stanowisko o nałożonej korekcie finansowej w wysokości 5% na umowę z dnia 01.02.2017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Cedry Wielkie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o wartości zamówienia poniżej kwot, o których mowa w art. 11 ust.8 ustawy </w:t>
            </w:r>
            <w:proofErr w:type="spellStart"/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Pełnienie funkcji inspektora nadzoru inwestorskiego i konserwatorskiego w ramach zadania inwestycyjnego pn. „Wykonanie prac renowacyjnych i remontowych zabytkowego domu podcieniowego w Miłocinie”;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nr 21970-2017 z dnia 08.02.2017 r.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Przedsiębiorstwo Projektowo-Usługowe MARKUB ul. Kajki 4, 82-440 Dzierzgoń;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34/2017 zawarta w dniu 13.03.2017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19 680,00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9" w:name="_Hlk147476657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Projektu, podczas której nie stwierdzono naruszeń ustawy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0" w:name="_Hlk147395600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Ustalenia zawarto w piśmie DPR-K.433.18.2016 EOD: 88437/12/2017 z dnia 21.12.2017 r.</w:t>
            </w:r>
            <w:bookmarkEnd w:id="9"/>
            <w:bookmarkEnd w:id="10"/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4.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Partner Parafia Rzymskokatolicka pw. św. Bartłomieja Apostoła w Świerkach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Wykonanie remontu pokrycia dachu Kościoła p.w. Podwyższenia Krzyża Świętego w Myszewie;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Bazie Konkurencyjności pod nr 1046230 w dniu 27.07.2017 r.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P.P.H.U. BLACHMAN Robert Dudek, Pcim 1213, 32-432 Pcim;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1/2017 z dnia 25.09.2017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289 760,92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1" w:name="_Hlk147393715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12.10.2017 r.</w:t>
            </w:r>
          </w:p>
          <w:bookmarkEnd w:id="11"/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18.10.2017 r. - (roboty dodatkowe na kwotę 59 259,33 PLN – niekwalifikowalne)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Projektu, podczas której nie stwierdzono naruszeń ustawy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Ustalenia odnośnie umowy podstawowej zawarto w piśmie </w:t>
            </w:r>
            <w:bookmarkStart w:id="12" w:name="_Hlk147393761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DPR-K.433.18.2016 EOD: </w:t>
            </w:r>
            <w:bookmarkEnd w:id="12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76128/11/2017 r. z dnia 03.11.2017 r. Ustalenia w zakresie weryfikacji Aneksu nr 1 z dnia 12.10.2017 r. oraz Aneksu nr 2 z dnia 18.10.2017 r. zostały zawarte w piśmie DPR-K.433.18.2016 EOD: 2728/01/2018 z dnia 16.01.2018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Cedry Wielkie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Pełnienie funkcji inspektora nadzoru inwestorskiego i konserwatorskiego w ramach zadania inwestycyjnego pod nazwą „Zaprojektowanie i wykonanie prac remontowo – konserwatorskich w obiektach sakralnych, położonych na terenie gminy Cedry Wielkie”;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Ogłoszenie o zmówieniu zostało zamieszczone w Bazie Konkurencyjności pod 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nr 1073411 z dnia 06.12.2017 r.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wyłoniono Wykonawcę: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Zadanie 1: Parafia p.w. św. Aniołów Stróżów w Cedrach Wielkich;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Jerzy Jan Mężyk, ul. Pawła Gdańca 4A/51, 80-305 Gdańsk;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7/2017 zawarta w dniu 27.12.2017 r.;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39 500,00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Zadanie 2: Parafia p.w. Matki Boskiej Częstochowskiej w Kiezmarku;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Jerzy Jan Mężyk, ul. Pawła Gdańca 4A/51, 80-305 Gdańsk;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8/2017 zawarta w dniu 27.12.2017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13 500,00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Zadanie 3: Parafia Rzymskokatolicka pw. Św.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Ap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. Piotra i Pawła w Trutnowach;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Jerzy Jan Mężyk, ul. Pawła Gdańca 4A/51, 80-305 Gdańsk;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9/2017 zawarta w dniu 27.12.2017 r.;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22 500,00 PLN.</w:t>
            </w:r>
          </w:p>
          <w:p w:rsidR="00657217" w:rsidRPr="00EF316A" w:rsidRDefault="00657217" w:rsidP="00EF316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3" w:name="_Hlk148521183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Projektu, podczas której </w:t>
            </w:r>
            <w:bookmarkEnd w:id="13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nie stwierdzono naruszeń skutkujących nałożeniem korekty finansowej. Ustalenia zawarto w piśmie DPR-K.433.18.2016 EOD: 11733/03/2018 z dnia 06.03.2018 r.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" w:name="_Hlk147397729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6.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Parafia Rzymskokatolicka p.w. Św. Jana Chrzciciela  w Giemlicach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Pełnienie funkcji inspektora nadzoru inwestorskiego i konserwatorskiego w ramach zadania inwestycyjnego pod nazwą „Remont pokrycia dachu budynku kościoła pw. Św. Jana Chrzciciela w Giemlicach oraz remont ogrodzenia wokół terenu przy budynku Kościoła pw. Św. Jana Chrzciciela w Giemlicach”;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Ogłoszenie o zmówieniu zostało zamieszczone w Bazie Konkurencyjności pod 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nr 1067102 z dnia 8.11.2017 r.</w:t>
            </w:r>
          </w:p>
          <w:p w:rsidR="00657217" w:rsidRPr="00EF316A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wyłoniono  Wykonawcę: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Zadanie 1 i Zadanie 2: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Jerzy Jan Mężyk, ul. Pawła Gdańca 4A/51, 80-305 Gdańsk;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6/2017 zawarta w dniu 06.12.2017 r.;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7 800,00 PLN.</w:t>
            </w:r>
          </w:p>
          <w:p w:rsidR="00657217" w:rsidRPr="00EF316A" w:rsidRDefault="00657217" w:rsidP="00EF316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Ustalenia zawarto w piśmie DPR-K.433.18.2016 EOD: 11733/03/2018 z dnia 06.03.2018 r.</w:t>
            </w:r>
          </w:p>
          <w:bookmarkEnd w:id="14"/>
          <w:p w:rsidR="00657217" w:rsidRPr="00EF316A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_Hlk147401282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Parafia Rzymskokatolicka p.w. Św. Jana Chrzciciela  w Giemlicach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Remont pokrycia dachu budynku kościoła pw. Św. Jana Chrzciciela w Giemlicach oraz remont ogrodzenia wokół terenu przy budynku Kościoła pw. Św. Jana Chrzciciela w Giemlicach;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Ogłoszenie o zmówieniu zostało zamieszczone w Bazie Konkurencyjności pod 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nr 1046207 z dnia 26.07.2017 r.</w:t>
            </w:r>
          </w:p>
          <w:p w:rsidR="00657217" w:rsidRPr="00EF316A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wyłoniono  Wykonawcę: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Zadanie 1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DACH DEK Sp. z o.o., ul. Nowowiejskiego 35, 83-000 Pruszcz Gdański;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4/2017 zawarta w dniu 06.10.2017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112 831,95 PLN.</w:t>
            </w:r>
          </w:p>
          <w:bookmarkEnd w:id="15"/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1 z dnia 14.03.2018 r. 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Zadanie 2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Zakład Wielobranżowy Jan Rekowski, ul. Stolema 4, 83-322 Stężyca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5/2017 zawarta w dniu 07.11.2017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282 000,00 PLN.</w:t>
            </w:r>
          </w:p>
          <w:p w:rsidR="00657217" w:rsidRPr="00EF316A" w:rsidRDefault="00657217" w:rsidP="00EF316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Ustalenia zawarto w piśmie DPR-K.433.18.2016 EOD: 12259/03/2018 z dnia 07.03.2018 r. Ustalenia w zakresie weryfikacji Aneksu nr 1 z dnia 14.03.2018 r. zawarto w piśmie znak: DPR-K.433.18.2016 EOD: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42004/08/2019 z dnia 22.08.2019 r.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" w:name="_Hlk147474173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Nowy Dwór Gdański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o wartości zamówienia poniżej kwot, o których mowa w art. 11 ust.8 ustawy </w:t>
            </w:r>
            <w:proofErr w:type="spellStart"/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Wykonanie prac rewitalizacyjnych i remontowych na terenie gminy Nowy Dwór Gdański w systemie „zaprojektuj i wybuduj”;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nr 629022-N-2017 z dnia 21.12.2017 r.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wyłoniono Wykonawcę: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1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Mosty Kujawy Krzysztof Szymański, Mostki 1B, 87-815 Smólnik;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ZP.272.1.2018 zawarta w dniu 02.03.2018 r.;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2 484 999,75 PLN.</w:t>
            </w:r>
          </w:p>
          <w:bookmarkEnd w:id="16"/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</w:t>
            </w:r>
            <w:bookmarkStart w:id="17" w:name="_Hlk147402988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nr 1 z dnia 14.09.2018 r.</w:t>
            </w:r>
            <w:bookmarkEnd w:id="17"/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19.02.2019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3 z dnia 15.05.2019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AVALON Sp. z o.o., ul. Abrahama 1-3, 81-352 Gdynia;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ZP.272.2.2018 z dnia 02.03.2018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719 550,00 PLN.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1 z dnia </w:t>
            </w:r>
            <w:bookmarkStart w:id="18" w:name="_Hlk147403525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28.06.2018 r</w:t>
            </w:r>
            <w:bookmarkEnd w:id="18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18.10.2018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Część 3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Centrum Budowlane NORD-BUD Krzysztof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Pruchniewski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, ul. Kopernika 2, 82-230 Nowy Staw;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ZP.272.3.2018 zawarta w dniu 21.03.2018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286 660,97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 w:rsidR="003153E1"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Ustalenia odnośnie umowy podstawowej  dla części 1 nr ZP.272.1.2018 zawarto w piśmie DPR-K.433.18.2016 EOD: 19524/04/2018 z dnia 12.04.2018 r.</w:t>
            </w:r>
            <w:r w:rsidR="003153E1"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53E1"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stalenia w zakresie Aneksu nr 1 z dnia 14.09.2018 r. zawarto w piśmie DPR-K.433.18.2016 EOD: 69493/12/2018 z dnia 11.12.2018 r.; ustalenia w zakresie Aneksu nr 2 z dnia 19.02.2019 r. zawarto w piśmie K.433.18.2016 EOD: 17971/04/2019 z dnia 9.04.2019 r. zaś ustalenia w zakresie Aneksu nr 3 z dnia 15.05.2019 r. zawarto w piśmie K.433.18.2016 EOD: 30630/06/2019 z dnia 17.06.2019 r.</w:t>
            </w: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Ustalenia odnośnie umowy podstawowej dla części 2 nr ZP.272.2.2018 zawarto w piśmie DPR-K.433.18.2016 EOD: 19524/04/2018 z dnia 12.04.2018 r. Ustalenia w zakresie Aneksu nr 1 z dnia 28.06.2018 r. oraz Aneksu nr 2 z dnia 18.10.2018 zawarto w piśmie DPR-K.433.18.2016 EOD: 69493/12/2018 z dnia 11.12.2018 r.</w:t>
            </w: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Ustalenia odnośnie umowy podstawowej  dla części 3 nr ZP.272.2.2018 zawarto w piśmie DPR-K.433.18.2016 EOD: 19524/04/2018 z dnia 12.04.2018 r.</w:t>
            </w:r>
          </w:p>
          <w:p w:rsidR="00657217" w:rsidRPr="00EF316A" w:rsidRDefault="00657217" w:rsidP="00657217">
            <w:pPr>
              <w:ind w:firstLine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bookmarkStart w:id="19" w:name="_Hlk147487801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. Postępowanie o udzielenie zamówienia publicznego: Gmina Nowy Staw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przetarg nieograniczony o wartości zamówienia poniżej kwot, o których mowa w art. 11 ust.8 ustawy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Wykonanie prac rewaloryzacyjnych przestrzeni publicznej w centrum Nowego Stawu, w obrębie zabytkowego, historycznego układu urbanistycznego w systemie „zaprojektuj i wybuduj”;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nr 588246-N-2017 z dnia 14.09.2017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bookmarkEnd w:id="19"/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Przedsiębiorstwo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Produkcyjno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Usługowe TUGA Sp. z o.o. ul. Przemysłowa 1, 82 – 100 Nowy Dwór Gdańsk; Umowa nr 272-30/2017 zawarta w dniu 30.10.2017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3 399 000,01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14.12.2017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20.07.2018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3 z dnia 14.08.2018 r. – zmiana wartości wynagrodzenia do kwoty 3 447 905,93 PLN (kwota 48 905,92 PLN niekwalifikowalna)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4 z dnia 27.11.2018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5 z dnia 09.05.2019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Przedsiębiorstwo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Produkcyjno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Usługowe TUGA Sp. z o.o., ul. Przemysłowa 1, 82-100 Nowy Dwór Gdański; Umowa Nr 272-31/2017 zawarta w dniu 30.10.2017 r.;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405 000,00 PLN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Część 3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Przedsiębiorstwo </w:t>
            </w:r>
            <w:proofErr w:type="spellStart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Produkcyjno</w:t>
            </w:r>
            <w:proofErr w:type="spellEnd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Usługowe TUGA Sp. z o.o. ul. Przemysłowa 1, 82-100 Nowy Dwór Gdański; Umowa nr 272-32/2017 zawarta w dniu 30.10.2017 r.;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354 000,01 PLN.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11.12.2017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 w:rsidR="003153E1"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rojektu, podczas której nie stwierdzono naruszeń skutkujących nałożeniem korekty finansowej. Ustalenia zawarto w piśmie DPR-K.433.18.2016 EOD: 19260/04/2018 z dnia 11.04.2018 r.</w:t>
            </w: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0" w:name="_Hlk147481557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weryfikacji przedłożonych aneksów w zakresie Części 1 tj. </w:t>
            </w:r>
            <w:bookmarkEnd w:id="20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Aneksu nr 1 z dnia 14.12.2017 r. oraz Aneksu nr 2 z dnia 20.07.2018 r. stwierdzono naruszenia skutkujące nałożeniem korekty finansowej w wysokości 25%. Ustalenia w powyższym zakresie zawarto w piśmie DPR-K.433.18.2016 EOD: 51371/09/2018 z dnia 05.09.2018 r. 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Pismami z dnia 18.09.2018 r. znak: PR.042.32.2018 </w:t>
            </w:r>
            <w:bookmarkStart w:id="21" w:name="_Hlk147413928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DPR-K.433.18.2016 EOD: </w:t>
            </w:r>
            <w:bookmarkEnd w:id="21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88836/09/2018 oraz z dnia 25.09.2018 r. znak PR.042.32.2018 DPR-K.433.18.2016 EOD: EOD 91713/10/2018 Beneficjent wniósł zastrzeżenia do wyniku kontroli. Po rozpatrzeniu wyjaśnień IZ RPO pismem DPR-K.433.18.2016, EOD: 56966/10/2018 z 04.10.2018 r. odstąpiła od nałożenia korekty na umowę nr 272-30/2017.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 wyniku weryfikacji przedłożonego Aneksu nr 3 z dnia 14.08.2018 r. nie stwierdzono naruszeń skutkujących nałożeniem korekty finansowej. Ustalenia w zakresie ww. aneksu zawarto w piśmie znak: DPR-K.433.18.2016 EOD: 65421/11/2018 z dnia 19.11.2018 r.</w:t>
            </w:r>
          </w:p>
          <w:p w:rsidR="00657217" w:rsidRPr="00EF316A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2" w:name="_Hlk147483308"/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W wyniku weryfikacji przedłożonych aneksów tj. Aneksu nr 4 z dnia 27.11.2018 r. oraz Aneksu nr 5 z dnia 09.05.2019 r. nie stwierdzono naruszeń skutkujących nałożeniem korekty finansowej. Ustalenia w zakresie ww. aneksów zawarto w piśmie DPR-K.433.18.2016 EOD: 39703/08/2019 z dnia 07.08.2019 r.</w:t>
            </w:r>
            <w:bookmarkEnd w:id="22"/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10.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Partner Parafia Rzymskokatolicka pw. św. Bartłomieja Apostoła w Świerkach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>zasada konkurencyjności;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EF316A">
              <w:rPr>
                <w:rFonts w:asciiTheme="minorHAnsi" w:hAnsiTheme="minorHAnsi" w:cstheme="minorHAnsi"/>
                <w:sz w:val="22"/>
                <w:szCs w:val="22"/>
              </w:rPr>
              <w:t xml:space="preserve"> Wykonanie remontu pokrycia dachu Kościoła p.w. Św. Wojciecha w Świerkach;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Ogłoszenie o zmówieniu zostało zamieszczone w Bazie Konkurencyjności pod </w:t>
            </w:r>
          </w:p>
          <w:p w:rsidR="00657217" w:rsidRPr="00EF316A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316A">
              <w:rPr>
                <w:rFonts w:asciiTheme="minorHAnsi" w:hAnsiTheme="minorHAnsi" w:cstheme="minorHAnsi"/>
                <w:bCs/>
                <w:sz w:val="22"/>
                <w:szCs w:val="22"/>
              </w:rPr>
              <w:t>nr 1109899 z dnia 16.05.2018 r.</w:t>
            </w:r>
          </w:p>
          <w:p w:rsidR="00657217" w:rsidRPr="0065721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wyłoniono Wykonawcę: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P.P.H.U. BLACHMAN Robert Dudek, Pcim 1213, 32-432 Pcim;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1/2018 zawarta w dniu 15.06.2018 r.;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351 937,03 PLN.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14.08.2018 r.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Przedmiotowe postępowanie zostało objęte weryfikacją w trakcie realizacji </w:t>
            </w:r>
            <w:r w:rsidR="00EF316A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rojektu, podczas której stwierdzono naruszenia ustawy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skutkujące nałożeniem korekty finansowej w wysokości 5%.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Ustalenia zawarto w piśmie DPR-K.433.18.2016 EOD: 50010/08/2018 z dnia 29.08.2023 r.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Beneficjent pismem znak: Fu.042.90.2018 z dnia 07.09.2018 r. DPR-K.433.18.2016 EOD: 84975/09/2018 wniósł zastrzeżenia do wyniku kontroli. Po rozpatrzeniu wyjaśnień IZ RPO pismem DPR-K.433.18.2016 EOD: 55183/09/2018 z dnia 26.09.2018 r. odstąpiła od nałożonej korekty finansowej na umowę nr 1/2018 z dnia 15.06.2018 r.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weryfikacji Aneksu nr 1 z dnia 18.08.2018 r. nie stwierdzono naruszeń ustawy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Ustalenia zawarto w piśmie DPR-K.433.18.2016 EOD: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40775/08/2019 z dnia 12.08.2019 r.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11. 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 Gmina Nowy Dwór Gdański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o wartości zamówienia poniżej kwot, o których mowa w art. 11 ust.8 ustawy </w:t>
            </w:r>
            <w:proofErr w:type="spellStart"/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 Pełnienie funkcji inspektora nadzoru nad realizacją inwestycji: 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Część 1: Reaktywacja mostu zwodzonego na rzece </w:t>
            </w:r>
            <w:proofErr w:type="spellStart"/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Tudze</w:t>
            </w:r>
            <w:proofErr w:type="spellEnd"/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 w Nowym Dworze Gdańskim w systemie „Zaprojektuj i </w:t>
            </w:r>
            <w:r w:rsidR="00EF316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ybuduj”;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Część 2: Rewitalizacja terenu wokół zabytkowej śluzy w Marzęcinie w systemie „Zaprojektuj i Wybuduj”;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Część 3: Prace remontowe na terenie cmentarzy menonickich gminy Nowy Dwór Gdański oraz stworzenie wspólnego oznakowania wszystkich cmentarzy menonickich na terenie gminy Nowy Dwór Gdański w systemie „zaprojektuj i wybuduj”;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Część 4: Budowa węzła integracyjnego Nowy Dwór Gdański wraz z trasami dojazdowymi w systemie „zaprojektuj i wybuduj”;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Część 5: Realizacja Pomorskich Tras Rowerowych w Gminie Nowy Dwór Gdański w systemie „zaprojektuj i wybuduj”;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nr 569197-N-2018 z dnia 25.06.2018 r.</w:t>
            </w: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65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wyniku przeprowadzonego postępowania wyłoniono Wykonawcę: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TRASA Mirosław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Klotzke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ul. Łąkowa 6, 83-010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Rotmanka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ZP.272.16.2018 </w:t>
            </w:r>
            <w:bookmarkStart w:id="23" w:name="_Hlk147484434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zawarta w dniu 06.08.2018 r.</w:t>
            </w:r>
            <w:bookmarkEnd w:id="23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38 745,00 PLN.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TRASA Mirosław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Klotzke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ul. Łąkowa 6, 83-010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Rotmanka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;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ZP.272.17.2018 </w:t>
            </w:r>
            <w:bookmarkStart w:id="24" w:name="_Hlk147484700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zawarta w dniu 06.08.2018 r.;</w:t>
            </w:r>
          </w:p>
          <w:bookmarkEnd w:id="24"/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25 830,00 PLN.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Część 3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TRASA Mirosław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Klotzke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ul. Łąkowa 6, 83-010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Rotmanka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;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Umowa nr ZP.272.18.2018 zawarta w dniu 06.08.2018 r.;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20 295,00 PLN.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Część 5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MILAG Michał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Łaga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, Żółte 27, 78-500 Drawsko Pomorskie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ZP.272.20.2018 z dnia 06.08.2018 r.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18 081,00 PLN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5" w:name="_Hlk147492014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 w:rsidR="00EF316A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Ustalenia zawarto w piśmie DPR-K.433.18.2016 EOD: 55748/09/2018 z dnia 28.09.2018 r.</w:t>
            </w:r>
          </w:p>
          <w:bookmarkEnd w:id="25"/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6" w:name="_Hlk147496160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12. </w:t>
            </w:r>
            <w:bookmarkStart w:id="27" w:name="_Hlk147492722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o udzielenie zamówienia publicznego: Gmina Nowy Staw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przetarg nieograniczony o wartości zamówienia poniżej kwot, o których mowa w art. 11 ust.8 ustawy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Określenie przedmiotu zamówienia: Pełnienie funkcji inspektora nadzoru inwestorskiego w ramach zadania inwestycyjnego pn. „Rewaloryzacja przestrzeni publicznej w centrum Nowego Stawu, w obrębie zabytkowego, historycznego układu urbanistycznego”;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nr 514236-N-2018 z dnia 27.02.2018 r.</w:t>
            </w:r>
          </w:p>
          <w:bookmarkEnd w:id="26"/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bookmarkEnd w:id="27"/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Cześć 1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A.M. Nieruchomości Andrzej Marciniak, ul. 1 Maja 4, 82-440 Dzierzgoń;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Umowa nr 272-9/2018 zawarta w dniu 18.05.2018 r.;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25 500,00 PLN.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A.M. Nieruchomości Andrzej Marciniak, ul. 1 Maja 4, 82-440 Dzierzgoń;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Umowa nr 272-10/2018 zawarta w dniu 18.05.2018 r.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13 000,00 PLN.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Część 3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A.M. Nieruchomości Andrzej Marciniak, ul. 1 Maja 4, 82 – 440 Dzierzgoń;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Umowa nr 272-11/2018 zawarta w dniu 18.05.2018 r.;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14 500,00 PLN.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projektu, podczas której nie stwierdzono naruszeń ustawy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Ustalenia zawarto w piśmie DPR-K.433.18.2016 EOD: 42698/08/2019 z dnia 26.08.2019 r.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65721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13. Postępowanie o udzielenie zamówienia publicznego: Gmina Cedry Wielkie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przetarg nieograniczony o wartości zamówienia poniżej kwot, o których mowa w art. 11 ust.8 ustawy </w:t>
            </w:r>
            <w:proofErr w:type="spellStart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Wykonanie, dostawa i montaż tablic informacyjnych na ternie gmin Cedry Wielkie, Nowy Staw i Nowy Dwór Gdański z podziałem na zadania;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o zmówieniu zostało zamieszczone w Biuletynie Zamówień Publicznych pod nr 521022-N-2019 z dnia 06.03.2019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 xml:space="preserve">MONTOVNIA Produkcja Reklam Anna </w:t>
            </w:r>
            <w:proofErr w:type="spellStart"/>
            <w:r w:rsidRPr="002A3C81">
              <w:rPr>
                <w:rFonts w:asciiTheme="minorHAnsi" w:hAnsiTheme="minorHAnsi" w:cstheme="minorHAnsi"/>
                <w:sz w:val="22"/>
                <w:szCs w:val="22"/>
              </w:rPr>
              <w:t>Zommer</w:t>
            </w:r>
            <w:proofErr w:type="spellEnd"/>
            <w:r w:rsidRPr="002A3C81">
              <w:rPr>
                <w:rFonts w:asciiTheme="minorHAnsi" w:hAnsiTheme="minorHAnsi" w:cstheme="minorHAnsi"/>
                <w:sz w:val="22"/>
                <w:szCs w:val="22"/>
              </w:rPr>
              <w:t xml:space="preserve">, z siedzibą w Zofiówce, 95-080 Tuszyn, ul. Główna 88,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>Umowa 73/2019 z dnia 10.04.2019 r. (zadanie 1,3, 4, 5 ,6)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>Wartość umowy: 8 856,00 PLN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 xml:space="preserve">NANDRUK Marcin Narloch z siedzibą w Rybaki 1, 83-400 Kościerzyna,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>Umowa 75/2019  – kwota niekwalifikowalna (zadanie 2 i 7)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 xml:space="preserve">Zadanie 1: 1 660,50 PLN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Zadanie 2: 2 644,50 PLN</w:t>
            </w:r>
            <w:r w:rsidR="001B09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Zadanie 3: 8 856,00 PLN</w:t>
            </w:r>
            <w:r w:rsidR="001B09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Zadanie 4: 1 107,00 PLN</w:t>
            </w:r>
            <w:r w:rsidR="001B09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Zadanie 5: 553,50 PLN</w:t>
            </w:r>
            <w:r w:rsidR="001B09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>Zadanie 6: 1 107,00 PLN</w:t>
            </w:r>
            <w:r w:rsidR="001B09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sz w:val="22"/>
                <w:szCs w:val="22"/>
              </w:rPr>
              <w:t xml:space="preserve">Zadanie 7: 2 185,71 PLN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7217" w:rsidRPr="00A84997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Przedmiotowe postępowanie zostało objęte kontrolą na miejscu</w:t>
            </w:r>
            <w:r w:rsidR="001B0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realizacji Projektu nr RPPM.11.03.00-22-0015/16</w:t>
            </w: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1B0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której </w:t>
            </w:r>
            <w:r w:rsidR="001B09E9" w:rsidRPr="001B09E9">
              <w:rPr>
                <w:rFonts w:asciiTheme="minorHAnsi" w:hAnsiTheme="minorHAnsi" w:cstheme="minorHAnsi"/>
                <w:bCs/>
                <w:sz w:val="22"/>
                <w:szCs w:val="22"/>
              </w:rPr>
              <w:t>ustalenia</w:t>
            </w:r>
            <w:r w:rsidRPr="001B0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zawarto w Informacji Pokontrolnej nr 21/P/1/19/I, podczas której nie stwierdzono naruszeń ustawy </w:t>
            </w:r>
            <w:proofErr w:type="spellStart"/>
            <w:r w:rsidRPr="001B09E9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1B0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</w:t>
            </w: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14. Postępowanie o udzielenie zamówienia publicznego: Gmina Cedry Wielkie</w:t>
            </w:r>
          </w:p>
          <w:p w:rsidR="00657217" w:rsidRPr="00A8499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49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Określenie przedmiotu zamówienia: Wykonanie prac konserwatorskich, mających na celu usunięcie przyczyn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postępującej destrukcji obiektu oraz przywrócenie polichromii pierwotnego stanu technicznego i estetycznego sześciu segmentów późnobarokowych ław z kościoła pw. Św. Elżbiety Węgierskiej Sanktuarium Matki Boskiej Szkaplerznej w Lubieszewie, w ramach projektu pn.: „Zachowanie wielokulturowego dziedzictwa Żuław poprzez wykonanie robót budowlanych, remontowych i konserwatorskich w obiektach zabytkowych i obiektach położonych na terenach objętych ochroną konserwatorską w gminach żuławskich oraz stworzenie spójnej oferty turystycznej promującej tożsamość Żuław”;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Ogłoszenie o zmówieniu zostało zamieszczone w Bazie Konkurencyjności pod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nr 1092666 w dniu 07.03.2018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Konsorcjum firm: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Konserwacja Zabytków Daria Zasada - Kłodzińska, 88-200 Radziejów, ul. Kasprowicza 3 – Lider konsorcjum;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Klaudia Zielińska - Malarstwo, Konserwacja Dzieł Sztuki, 87-100 Toruń, ul. Zygmunta Krasińskiego 21/23 – Partner konsorcjum;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1/2018 zawarta w dniu 23.05.2018 r.;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280 844,88 PLN.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 w:rsidR="00EF316A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Ustalenia zawarto w piśmie </w:t>
            </w:r>
            <w:bookmarkStart w:id="28" w:name="_Hlk147752691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DPR-K.433.18.2016 EOD: 53743/10/2019 z dnia 29.10.2019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bookmarkEnd w:id="28"/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15. Postępowanie o udzielenie zamówienia publicznego: Gmina Cedry Wielkie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</w:t>
            </w:r>
            <w:bookmarkStart w:id="29" w:name="_Hlk147758790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przetarg nieograniczony o wartości zamówienia poniżej kwot, o których mowa w art. 11 ust.8 ustawy </w:t>
            </w:r>
            <w:proofErr w:type="spellStart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bookmarkEnd w:id="29"/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 zamówienia: Dostawa wyposażenia do zabytkowego domu podcieniowego w Miłocinie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Część 1 Dostawa i montaż sprzętu multimedialnego do domu podcieniowego w Miłocinie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  <w:r w:rsidRPr="002A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Dostawa i montaż zabudowy do domu podcieniowego w Miłocinie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Data publikacji i numer ogłoszenia: Ogłoszenie o zmówieniu zostało zamieszczone w Biuletynie Zamówień Publicznych pod nr 503922-N-2020 z dnia 17.01.2020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Image </w:t>
            </w:r>
            <w:proofErr w:type="spellStart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Recording</w:t>
            </w:r>
            <w:proofErr w:type="spellEnd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Solutions Pomorze Sp. z.o.o; Al. Grunwaldzka 190, Gdańsk;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20/2020 zawarta w dniu 16.03.2020 r.;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44 993,40 PLN.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2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Biuro Inżynieryjne „DOT” Tomasz Dubiecki, ul. Lubomira 29A, Mrowino;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Umowa 21/2020 zawarta w dniu 16.03.2020 r.;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31 980,00 PLN.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projektu, podczas której stwierdzono naruszenia ustawy </w:t>
            </w:r>
            <w:proofErr w:type="spellStart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skutkujące nałożeniem korekty finansowej w wysokości 10%.Ustalenia zawarto w piśmie DPR-K.433.18.2016 EOD: 53694/07/2020 z dnia 08.07.2020 r.</w:t>
            </w:r>
          </w:p>
          <w:p w:rsidR="00657217" w:rsidRPr="002A3C81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Beneficjent pismem z dnia 24.07.2020 r. EOD: 77277/07/2020 wniósł zastrzeżenia do wyniku kontroli. Po rozpatrzeniu wyjaśnień, IZ RPO pismem DPR-K.433.18.2016 EOD: 61486/08/2020 z dnia 06.08.2020 r. informuje, iż dokonuje zmniejszenia wysokości korekty z 10% na 5% na umowę nr 21/2020 oraz podtrzymuje swoje stanowisko o nałożonej korekcie finansowej w wysokości 10% na umowę nr 20/2020.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16. Postępowanie o udzielenie zamówienia publicznego: Gmina Cedry Wielkie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zasada konkurencyjności;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Wsparcie pracowników gmin w zarządzaniu projektem i realizacja obowiązków dopełniających kompetencje zespołu ds. realizacji projektu przy zadaniu: "Zachowanie wielokulturowego dziedzictwa Żuław poprzez wykonanie robót budowlanych, remontowych i konserwatorskich w obiektach zabytkowych i obiektach położonych na terenach objętych ochroną konserwatorską w gminach żuławskich oraz stworzenie spójnej oferty turystycznej promującej tożsamość Żuław";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wszczęcia postępowania: Ogłoszenie o zmówieniu zostało zamieszczone w Bazie Konkurencyjności pod 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nr 1005210 z dnia 18.08.2016 r.</w:t>
            </w:r>
          </w:p>
          <w:p w:rsidR="00657217" w:rsidRPr="00CA37A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CA37A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37A7">
              <w:rPr>
                <w:rFonts w:asciiTheme="minorHAnsi" w:hAnsiTheme="minorHAnsi" w:cstheme="minorHAnsi"/>
                <w:bCs/>
                <w:sz w:val="22"/>
                <w:szCs w:val="22"/>
              </w:rPr>
              <w:t>W wyniku przeprowadzonego postępowania zamówienia udzielono:</w:t>
            </w:r>
          </w:p>
          <w:p w:rsidR="00657217" w:rsidRPr="00CA37A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3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AMT Partner Sp. z o.o. ul. Jaśkowa Dolina 16 lok. 3, 80-252 Gdańsk; </w:t>
            </w:r>
          </w:p>
          <w:p w:rsidR="00657217" w:rsidRPr="00CA37A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37A7">
              <w:rPr>
                <w:rFonts w:asciiTheme="minorHAnsi" w:hAnsiTheme="minorHAnsi" w:cstheme="minorHAnsi"/>
                <w:bCs/>
                <w:sz w:val="22"/>
                <w:szCs w:val="22"/>
              </w:rPr>
              <w:t>Umowa nr 109/2016 zawarta w dniu 06.09.2015 r.;</w:t>
            </w:r>
          </w:p>
          <w:p w:rsidR="00657217" w:rsidRPr="00CA37A7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37A7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142 065,00 PLN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</w:t>
            </w:r>
            <w:r w:rsidR="002A3C81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skutkujących nałożeniem korekty finansowej. Ustalenia zawarto w piśmie DPR-K.433.18.2016 EOD: 53082/10/2019 z dnia 24.10.2019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neks nr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1 z dnia 08.05.2018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neks nr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2 z dnia 25.09.2019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neks nr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3 z dnia 16.12.2019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neks nr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4 z dnia 12.03.2020 r.</w:t>
            </w:r>
          </w:p>
          <w:p w:rsidR="00657217" w:rsidRPr="002A3C81" w:rsidRDefault="00657217" w:rsidP="006572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neks nr 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>5 z dnia 30.06.2020 r. – zmniejszenie wynagrodzenia do kwoty 133 541,10 PLN</w:t>
            </w:r>
          </w:p>
          <w:p w:rsidR="00EF316A" w:rsidRDefault="00EF316A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7217" w:rsidRPr="00EF316A" w:rsidRDefault="00657217" w:rsidP="00EF31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aneksy podlegały weryfikacji w trakcie </w:t>
            </w:r>
            <w:r w:rsidR="00D71F3D">
              <w:rPr>
                <w:rFonts w:asciiTheme="minorHAnsi" w:hAnsiTheme="minorHAnsi" w:cstheme="minorHAnsi"/>
                <w:bCs/>
                <w:sz w:val="22"/>
                <w:szCs w:val="22"/>
              </w:rPr>
              <w:t>przedmiotowej</w:t>
            </w:r>
            <w:r w:rsidRPr="002A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kontroli. IZ RPO informuje, iż zawarcie wskazanych aneksów uważa za zasadne.</w:t>
            </w:r>
          </w:p>
        </w:tc>
      </w:tr>
      <w:tr w:rsidR="00657217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501FEC" w:rsidRDefault="00657217" w:rsidP="006572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657217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17" w:rsidRPr="00C015EB" w:rsidRDefault="004505C5" w:rsidP="005275A8">
            <w:pPr>
              <w:spacing w:after="12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505C5">
              <w:rPr>
                <w:rFonts w:ascii="Calibri" w:eastAsia="Calibri" w:hAnsi="Calibri"/>
                <w:sz w:val="22"/>
                <w:szCs w:val="22"/>
                <w:lang w:eastAsia="en-US"/>
              </w:rPr>
              <w:t>(…)</w:t>
            </w:r>
          </w:p>
        </w:tc>
      </w:tr>
      <w:tr w:rsidR="00657217" w:rsidRPr="002426CA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2426CA" w:rsidRDefault="00657217" w:rsidP="006572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3.2 Zakres finansowy</w:t>
            </w:r>
          </w:p>
        </w:tc>
      </w:tr>
      <w:tr w:rsidR="00657217" w:rsidRPr="00C24BF4" w:rsidTr="004505C5">
        <w:trPr>
          <w:trHeight w:val="768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17" w:rsidRPr="00A04632" w:rsidRDefault="004505C5" w:rsidP="0065721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05C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57217" w:rsidRPr="00C40737" w:rsidTr="004505C5">
        <w:trPr>
          <w:trHeight w:val="83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C40737" w:rsidRDefault="00657217" w:rsidP="006572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4. ZALECENIA POKONTROLNE</w:t>
            </w:r>
          </w:p>
        </w:tc>
      </w:tr>
      <w:tr w:rsidR="004505C5" w:rsidRPr="00C40737" w:rsidTr="004505C5">
        <w:trPr>
          <w:trHeight w:val="559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5C5" w:rsidRPr="005275A8" w:rsidRDefault="004505C5" w:rsidP="0065721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</w:rPr>
            </w:pPr>
            <w:r w:rsidRPr="004505C5">
              <w:rPr>
                <w:rFonts w:asciiTheme="minorHAnsi" w:hAnsiTheme="minorHAnsi" w:cstheme="minorHAnsi"/>
                <w:sz w:val="22"/>
              </w:rPr>
              <w:t>(…)</w:t>
            </w:r>
          </w:p>
        </w:tc>
      </w:tr>
      <w:tr w:rsidR="00657217" w:rsidRPr="00C40737" w:rsidTr="00CE0C04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C40737" w:rsidRDefault="00657217" w:rsidP="006572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5. ZAŁĄCZNIKI</w:t>
            </w:r>
          </w:p>
        </w:tc>
      </w:tr>
      <w:tr w:rsidR="00657217" w:rsidRPr="00C40737" w:rsidTr="00CE0C04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217" w:rsidRPr="000306D9" w:rsidRDefault="00657217" w:rsidP="00657217">
            <w:pPr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F2B9E">
              <w:rPr>
                <w:rFonts w:asciiTheme="minorHAnsi" w:hAnsiTheme="minorHAnsi"/>
                <w:sz w:val="22"/>
                <w:szCs w:val="22"/>
              </w:rPr>
              <w:t>Brak załączników.</w:t>
            </w:r>
          </w:p>
        </w:tc>
      </w:tr>
      <w:tr w:rsidR="00657217" w:rsidRPr="00C40737" w:rsidTr="00CE0C04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C40737" w:rsidRDefault="00657217" w:rsidP="00657217">
            <w:pPr>
              <w:widowContro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6. POUCZENIE</w:t>
            </w:r>
          </w:p>
        </w:tc>
      </w:tr>
      <w:tr w:rsidR="00657217" w:rsidRPr="00C40737" w:rsidTr="00CE0C04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17" w:rsidRPr="001738F9" w:rsidRDefault="00657217" w:rsidP="00657217">
            <w:pPr>
              <w:widowControl w:val="0"/>
              <w:spacing w:before="120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38F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1738F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3"/>
            </w:r>
          </w:p>
          <w:p w:rsidR="00657217" w:rsidRPr="00C40737" w:rsidRDefault="00657217" w:rsidP="00657217">
            <w:pPr>
              <w:widowControl w:val="0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657217" w:rsidRPr="00C40737" w:rsidRDefault="00657217" w:rsidP="00657217">
            <w:pPr>
              <w:widowControl w:val="0"/>
              <w:spacing w:after="120"/>
              <w:ind w:firstLine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657217" w:rsidRPr="00C40737" w:rsidTr="00CE0C04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C40737" w:rsidRDefault="00657217" w:rsidP="00657217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657217" w:rsidRPr="00C40737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17" w:rsidRPr="00F937C2" w:rsidRDefault="00657217" w:rsidP="00657217">
            <w:pPr>
              <w:widowControl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E18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</w:t>
            </w:r>
            <w:bookmarkStart w:id="30" w:name="_GoBack"/>
            <w:bookmarkEnd w:id="30"/>
            <w:r w:rsidR="004505C5" w:rsidRPr="004505C5">
              <w:rPr>
                <w:rFonts w:asciiTheme="minorHAnsi" w:hAnsiTheme="minorHAnsi" w:cstheme="minorHAnsi"/>
                <w:bCs/>
                <w:sz w:val="22"/>
                <w:szCs w:val="22"/>
              </w:rPr>
              <w:t>(…)</w:t>
            </w:r>
          </w:p>
        </w:tc>
      </w:tr>
      <w:tr w:rsidR="00657217" w:rsidRPr="00C40737" w:rsidTr="00CE0C04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7217" w:rsidRPr="00C40737" w:rsidRDefault="00657217" w:rsidP="007F560F">
            <w:pPr>
              <w:widowContro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Informację pokontrolną sporządzono w dwóch jednobrzmiących egzemplarzach</w:t>
            </w:r>
            <w:r w:rsidR="007F560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po jednym dla każdej ze Stron.</w:t>
            </w:r>
          </w:p>
        </w:tc>
      </w:tr>
    </w:tbl>
    <w:p w:rsidR="0070426E" w:rsidRPr="00C40737" w:rsidRDefault="00E431F3" w:rsidP="005E5D7A">
      <w:pPr>
        <w:tabs>
          <w:tab w:val="left" w:pos="5245"/>
        </w:tabs>
        <w:spacing w:before="160" w:line="20" w:lineRule="atLeast"/>
        <w:ind w:firstLine="567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>BENEFICJENT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>OSOBY KONTROLUJĄCE</w:t>
      </w:r>
    </w:p>
    <w:p w:rsidR="0070426E" w:rsidRPr="00946793" w:rsidRDefault="00E431F3" w:rsidP="00946793">
      <w:pPr>
        <w:tabs>
          <w:tab w:val="left" w:pos="5103"/>
          <w:tab w:val="left" w:pos="5245"/>
        </w:tabs>
        <w:spacing w:before="160" w:line="20" w:lineRule="atLeast"/>
        <w:jc w:val="both"/>
        <w:rPr>
          <w:rFonts w:asciiTheme="minorHAnsi" w:hAnsiTheme="minorHAnsi"/>
          <w:bCs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  <w:t xml:space="preserve">               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ab/>
        <w:t xml:space="preserve">                </w:t>
      </w:r>
    </w:p>
    <w:p w:rsidR="0070426E" w:rsidRPr="00C40737" w:rsidRDefault="005E5D7A" w:rsidP="00E431F3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ab/>
      </w:r>
      <w:r w:rsidR="00486F48" w:rsidRPr="00C40737">
        <w:rPr>
          <w:rFonts w:asciiTheme="minorHAnsi" w:hAnsiTheme="minorHAnsi"/>
          <w:sz w:val="20"/>
          <w:szCs w:val="20"/>
        </w:rPr>
        <w:t xml:space="preserve">1. </w:t>
      </w:r>
      <w:r w:rsidR="0028770D" w:rsidRPr="00C40737">
        <w:rPr>
          <w:rFonts w:asciiTheme="minorHAnsi" w:hAnsiTheme="minorHAnsi"/>
          <w:sz w:val="20"/>
          <w:szCs w:val="20"/>
        </w:rPr>
        <w:t>……………………………………………………..</w:t>
      </w:r>
      <w:r w:rsidR="0070426E" w:rsidRPr="00C40737">
        <w:rPr>
          <w:rFonts w:asciiTheme="minorHAnsi" w:hAnsiTheme="minorHAnsi"/>
          <w:sz w:val="20"/>
          <w:szCs w:val="20"/>
        </w:rPr>
        <w:tab/>
      </w:r>
    </w:p>
    <w:p w:rsidR="0070426E" w:rsidRPr="00C40737" w:rsidRDefault="0070426E" w:rsidP="004B35C0">
      <w:pPr>
        <w:pStyle w:val="Nagwek"/>
        <w:tabs>
          <w:tab w:val="left" w:pos="708"/>
          <w:tab w:val="left" w:pos="5245"/>
        </w:tabs>
        <w:spacing w:before="24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>2. 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</w:p>
    <w:p w:rsidR="006B54D2" w:rsidRDefault="006B54D2" w:rsidP="004B35C0">
      <w:pPr>
        <w:pStyle w:val="Nagwek"/>
        <w:tabs>
          <w:tab w:val="left" w:pos="708"/>
          <w:tab w:val="left" w:pos="5245"/>
        </w:tabs>
        <w:spacing w:before="240" w:after="24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3</w:t>
      </w:r>
      <w:r w:rsidRPr="00C40737">
        <w:rPr>
          <w:rFonts w:asciiTheme="minorHAnsi" w:hAnsiTheme="minorHAnsi"/>
          <w:sz w:val="20"/>
          <w:szCs w:val="20"/>
        </w:rPr>
        <w:t>. .</w:t>
      </w:r>
      <w:r w:rsidR="0070426E"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</w:p>
    <w:p w:rsidR="0070426E" w:rsidRDefault="006B54D2" w:rsidP="004B35C0">
      <w:pPr>
        <w:pStyle w:val="Nagwek"/>
        <w:tabs>
          <w:tab w:val="left" w:pos="708"/>
          <w:tab w:val="left" w:pos="5245"/>
        </w:tabs>
        <w:spacing w:before="240" w:after="240"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4</w:t>
      </w:r>
      <w:r w:rsidR="0070426E" w:rsidRPr="00C40737">
        <w:rPr>
          <w:rFonts w:asciiTheme="minorHAnsi" w:hAnsiTheme="minorHAnsi"/>
          <w:sz w:val="20"/>
          <w:szCs w:val="20"/>
        </w:rPr>
        <w:t>. …………………………………………………….</w:t>
      </w:r>
    </w:p>
    <w:p w:rsidR="003B5038" w:rsidRDefault="003B5038" w:rsidP="004B35C0">
      <w:pPr>
        <w:pStyle w:val="Nagwek"/>
        <w:tabs>
          <w:tab w:val="left" w:pos="708"/>
          <w:tab w:val="left" w:pos="5245"/>
        </w:tabs>
        <w:spacing w:before="24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ab/>
      </w:r>
      <w:r w:rsidR="006B54D2">
        <w:rPr>
          <w:rFonts w:asciiTheme="minorHAnsi" w:hAnsiTheme="minorHAnsi"/>
          <w:sz w:val="20"/>
          <w:szCs w:val="20"/>
        </w:rPr>
        <w:t>5</w:t>
      </w:r>
      <w:r w:rsidRPr="00C40737">
        <w:rPr>
          <w:rFonts w:asciiTheme="minorHAnsi" w:hAnsiTheme="minorHAnsi"/>
          <w:sz w:val="20"/>
          <w:szCs w:val="20"/>
        </w:rPr>
        <w:t>. …………………………………………………….</w:t>
      </w:r>
    </w:p>
    <w:p w:rsidR="0070426E" w:rsidRPr="00C40737" w:rsidRDefault="0070426E" w:rsidP="00E431F3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>Kontrasygnata Skarbnika/Głównego Księgowego</w:t>
      </w:r>
      <w:r w:rsidRPr="00C40737">
        <w:rPr>
          <w:rStyle w:val="Odwoanieprzypisudolnego"/>
          <w:rFonts w:asciiTheme="minorHAnsi" w:hAnsiTheme="minorHAnsi"/>
          <w:i/>
          <w:sz w:val="22"/>
          <w:szCs w:val="22"/>
        </w:rPr>
        <w:footnoteReference w:id="4"/>
      </w:r>
      <w:r w:rsidRPr="00C40737"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141012" w:rsidRDefault="0070426E" w:rsidP="00141012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                            (miejsce i data) </w:t>
      </w:r>
      <w:r w:rsidR="0094679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</w:p>
    <w:p w:rsidR="0070426E" w:rsidRPr="00C40737" w:rsidRDefault="00E431F3" w:rsidP="00860C2B">
      <w:pPr>
        <w:pStyle w:val="Nagwek"/>
        <w:tabs>
          <w:tab w:val="left" w:pos="708"/>
        </w:tabs>
        <w:spacing w:before="720"/>
        <w:ind w:left="4535"/>
        <w:jc w:val="center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Gdańsk, dnia </w:t>
      </w:r>
      <w:r w:rsidR="00141012">
        <w:rPr>
          <w:rFonts w:asciiTheme="minorHAnsi" w:hAnsiTheme="minorHAnsi"/>
          <w:sz w:val="22"/>
          <w:szCs w:val="22"/>
        </w:rPr>
        <w:t xml:space="preserve">   </w:t>
      </w:r>
      <w:r w:rsidR="006B54D2">
        <w:rPr>
          <w:rFonts w:asciiTheme="minorHAnsi" w:hAnsiTheme="minorHAnsi"/>
          <w:sz w:val="22"/>
          <w:szCs w:val="22"/>
        </w:rPr>
        <w:t xml:space="preserve">                    </w:t>
      </w:r>
      <w:r w:rsidR="00141012">
        <w:rPr>
          <w:rFonts w:asciiTheme="minorHAnsi" w:hAnsiTheme="minorHAnsi"/>
          <w:sz w:val="22"/>
          <w:szCs w:val="22"/>
        </w:rPr>
        <w:t xml:space="preserve">              </w:t>
      </w:r>
      <w:r w:rsidRPr="00C40737">
        <w:rPr>
          <w:rFonts w:asciiTheme="minorHAnsi" w:hAnsiTheme="minorHAnsi"/>
          <w:sz w:val="22"/>
          <w:szCs w:val="22"/>
        </w:rPr>
        <w:t>202</w:t>
      </w:r>
      <w:r w:rsidR="00B70FA2">
        <w:rPr>
          <w:rFonts w:asciiTheme="minorHAnsi" w:hAnsiTheme="minorHAnsi"/>
          <w:sz w:val="22"/>
          <w:szCs w:val="22"/>
        </w:rPr>
        <w:t>3</w:t>
      </w:r>
      <w:r w:rsidR="0070426E" w:rsidRPr="00C40737">
        <w:rPr>
          <w:rFonts w:asciiTheme="minorHAnsi" w:hAnsiTheme="minorHAnsi"/>
          <w:sz w:val="22"/>
          <w:szCs w:val="22"/>
        </w:rPr>
        <w:t xml:space="preserve"> r</w:t>
      </w:r>
      <w:r w:rsidR="00F31491">
        <w:rPr>
          <w:rFonts w:asciiTheme="minorHAnsi" w:hAnsiTheme="minorHAnsi"/>
          <w:sz w:val="22"/>
          <w:szCs w:val="22"/>
        </w:rPr>
        <w:t>.</w:t>
      </w:r>
    </w:p>
    <w:p w:rsidR="0070426E" w:rsidRPr="00C40737" w:rsidRDefault="0070426E" w:rsidP="00860C2B">
      <w:pPr>
        <w:spacing w:before="1200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………..……………………………………….                                      </w:t>
      </w:r>
      <w:r w:rsidRPr="00C40737">
        <w:rPr>
          <w:rFonts w:asciiTheme="minorHAnsi" w:hAnsiTheme="minorHAnsi"/>
          <w:sz w:val="22"/>
          <w:szCs w:val="22"/>
        </w:rPr>
        <w:tab/>
      </w:r>
      <w:r w:rsidRPr="00C40737">
        <w:rPr>
          <w:rFonts w:asciiTheme="minorHAnsi" w:hAnsi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C40737" w:rsidRDefault="0070426E" w:rsidP="0070426E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Pieczęć i podpis Kierownika </w:t>
      </w:r>
      <w:r w:rsidR="005E5D7A" w:rsidRPr="00C40737">
        <w:rPr>
          <w:rFonts w:asciiTheme="minorHAnsi" w:hAnsiTheme="minorHAnsi"/>
          <w:i/>
          <w:sz w:val="22"/>
          <w:szCs w:val="22"/>
        </w:rPr>
        <w:t xml:space="preserve">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                            Pieczęć i podpis Dyrektora DPR/</w:t>
      </w:r>
    </w:p>
    <w:p w:rsidR="009A174D" w:rsidRPr="00946793" w:rsidRDefault="00075F5E" w:rsidP="009A174D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70426E" w:rsidRPr="00C40737">
        <w:rPr>
          <w:rFonts w:asciiTheme="minorHAnsi" w:hAnsiTheme="minorHAnsi"/>
          <w:i/>
          <w:sz w:val="22"/>
          <w:szCs w:val="22"/>
        </w:rPr>
        <w:t xml:space="preserve">           Z-</w:t>
      </w:r>
      <w:proofErr w:type="spellStart"/>
      <w:r w:rsidR="0070426E" w:rsidRPr="00C40737">
        <w:rPr>
          <w:rFonts w:asciiTheme="minorHAnsi" w:hAnsiTheme="minorHAnsi"/>
          <w:i/>
          <w:sz w:val="22"/>
          <w:szCs w:val="22"/>
        </w:rPr>
        <w:t>cy</w:t>
      </w:r>
      <w:proofErr w:type="spellEnd"/>
      <w:r w:rsidR="0070426E" w:rsidRPr="00C40737">
        <w:rPr>
          <w:rFonts w:asciiTheme="minorHAnsi" w:hAnsiTheme="minorHAnsi"/>
          <w:i/>
          <w:sz w:val="22"/>
          <w:szCs w:val="22"/>
        </w:rPr>
        <w:t xml:space="preserve"> Dyrektora DPR</w:t>
      </w:r>
    </w:p>
    <w:sectPr w:rsidR="009A174D" w:rsidRPr="00946793" w:rsidSect="00240955">
      <w:footerReference w:type="default" r:id="rId9"/>
      <w:headerReference w:type="first" r:id="rId10"/>
      <w:footerReference w:type="first" r:id="rId11"/>
      <w:pgSz w:w="11906" w:h="16838" w:code="9"/>
      <w:pgMar w:top="1813" w:right="566" w:bottom="709" w:left="1418" w:header="340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217" w:rsidRDefault="00657217">
      <w:r>
        <w:separator/>
      </w:r>
    </w:p>
  </w:endnote>
  <w:endnote w:type="continuationSeparator" w:id="0">
    <w:p w:rsidR="00657217" w:rsidRDefault="0065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3919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57217" w:rsidRPr="00860C2B" w:rsidRDefault="00657217">
        <w:pPr>
          <w:pStyle w:val="Stopka"/>
          <w:jc w:val="right"/>
          <w:rPr>
            <w:sz w:val="18"/>
            <w:szCs w:val="18"/>
          </w:rPr>
        </w:pPr>
        <w:r w:rsidRPr="00860C2B">
          <w:rPr>
            <w:sz w:val="18"/>
            <w:szCs w:val="18"/>
          </w:rPr>
          <w:fldChar w:fldCharType="begin"/>
        </w:r>
        <w:r w:rsidRPr="00860C2B">
          <w:rPr>
            <w:sz w:val="18"/>
            <w:szCs w:val="18"/>
          </w:rPr>
          <w:instrText>PAGE   \* MERGEFORMAT</w:instrText>
        </w:r>
        <w:r w:rsidRPr="00860C2B">
          <w:rPr>
            <w:sz w:val="18"/>
            <w:szCs w:val="18"/>
          </w:rPr>
          <w:fldChar w:fldCharType="separate"/>
        </w:r>
        <w:r w:rsidRPr="00860C2B">
          <w:rPr>
            <w:noProof/>
            <w:sz w:val="18"/>
            <w:szCs w:val="18"/>
          </w:rPr>
          <w:t>14</w:t>
        </w:r>
        <w:r w:rsidRPr="00860C2B">
          <w:rPr>
            <w:sz w:val="18"/>
            <w:szCs w:val="18"/>
          </w:rPr>
          <w:fldChar w:fldCharType="end"/>
        </w:r>
      </w:p>
    </w:sdtContent>
  </w:sdt>
  <w:p w:rsidR="00657217" w:rsidRPr="00124D4A" w:rsidRDefault="00657217" w:rsidP="00124D4A">
    <w:pPr>
      <w:pStyle w:val="Stopka"/>
    </w:pPr>
    <w:r>
      <w:rPr>
        <w:noProof/>
      </w:rPr>
      <w:drawing>
        <wp:inline distT="0" distB="0" distL="0" distR="0">
          <wp:extent cx="5759450" cy="445135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217" w:rsidRPr="00B01F08" w:rsidRDefault="00657217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54" name="Obraz 54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217" w:rsidRDefault="00657217">
      <w:r>
        <w:separator/>
      </w:r>
    </w:p>
  </w:footnote>
  <w:footnote w:type="continuationSeparator" w:id="0">
    <w:p w:rsidR="00657217" w:rsidRDefault="00657217">
      <w:r>
        <w:continuationSeparator/>
      </w:r>
    </w:p>
  </w:footnote>
  <w:footnote w:id="1">
    <w:p w:rsidR="00657217" w:rsidRPr="006A4783" w:rsidRDefault="00657217" w:rsidP="00C461F4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A4783">
        <w:rPr>
          <w:rFonts w:asciiTheme="minorHAnsi" w:hAnsiTheme="minorHAnsi"/>
          <w:sz w:val="16"/>
          <w:szCs w:val="16"/>
        </w:rPr>
        <w:t>Typ kontroli w trakcie lub na zakończenie realizacji, tylko dla kontroli planowych</w:t>
      </w:r>
    </w:p>
    <w:p w:rsidR="00657217" w:rsidRDefault="00657217">
      <w:pPr>
        <w:pStyle w:val="Tekstprzypisudolnego"/>
      </w:pPr>
    </w:p>
  </w:footnote>
  <w:footnote w:id="2">
    <w:p w:rsidR="00657217" w:rsidRDefault="00657217"/>
    <w:p w:rsidR="00657217" w:rsidRPr="006A4783" w:rsidRDefault="00657217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3">
    <w:p w:rsidR="00657217" w:rsidRDefault="00657217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657217" w:rsidRPr="006A4783" w:rsidRDefault="00657217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217" w:rsidRDefault="00657217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53" name="Obraz 53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29DA"/>
    <w:multiLevelType w:val="hybridMultilevel"/>
    <w:tmpl w:val="8A6255D4"/>
    <w:lvl w:ilvl="0" w:tplc="D7DEDC40">
      <w:start w:val="1"/>
      <w:numFmt w:val="decimal"/>
      <w:lvlText w:val="%1."/>
      <w:lvlJc w:val="left"/>
      <w:pPr>
        <w:ind w:left="1493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AE15F5C"/>
    <w:multiLevelType w:val="hybridMultilevel"/>
    <w:tmpl w:val="129C2A06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279F2"/>
    <w:multiLevelType w:val="hybridMultilevel"/>
    <w:tmpl w:val="38F0BA44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296258BD"/>
    <w:multiLevelType w:val="hybridMultilevel"/>
    <w:tmpl w:val="0A2A6AE8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029E0"/>
    <w:multiLevelType w:val="hybridMultilevel"/>
    <w:tmpl w:val="6E0E8532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477A7"/>
    <w:multiLevelType w:val="hybridMultilevel"/>
    <w:tmpl w:val="EDC66DAA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46A40"/>
    <w:multiLevelType w:val="hybridMultilevel"/>
    <w:tmpl w:val="B7002B88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4C255988"/>
    <w:multiLevelType w:val="hybridMultilevel"/>
    <w:tmpl w:val="098243C6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26D0E"/>
    <w:multiLevelType w:val="hybridMultilevel"/>
    <w:tmpl w:val="B916F8B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082407B"/>
    <w:multiLevelType w:val="hybridMultilevel"/>
    <w:tmpl w:val="6E0E8532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52C04"/>
    <w:multiLevelType w:val="hybridMultilevel"/>
    <w:tmpl w:val="B1B28696"/>
    <w:lvl w:ilvl="0" w:tplc="D7DED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6B422488"/>
    <w:multiLevelType w:val="hybridMultilevel"/>
    <w:tmpl w:val="B7002B88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 w15:restartNumberingAfterBreak="0">
    <w:nsid w:val="6E866CB2"/>
    <w:multiLevelType w:val="hybridMultilevel"/>
    <w:tmpl w:val="38F0BA44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44B2"/>
    <w:multiLevelType w:val="hybridMultilevel"/>
    <w:tmpl w:val="EDC66DAA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130C0"/>
    <w:multiLevelType w:val="hybridMultilevel"/>
    <w:tmpl w:val="EBD030DA"/>
    <w:lvl w:ilvl="0" w:tplc="D7DED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  <w:num w:numId="14">
    <w:abstractNumId w:val="12"/>
  </w:num>
  <w:num w:numId="15">
    <w:abstractNumId w:val="11"/>
  </w:num>
  <w:num w:numId="16">
    <w:abstractNumId w:val="15"/>
  </w:num>
  <w:num w:numId="17">
    <w:abstractNumId w:val="0"/>
  </w:num>
  <w:num w:numId="18">
    <w:abstractNumId w:val="17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2B7F007-5321-4A09-9FE9-7BD1B63ACDBE}"/>
  </w:docVars>
  <w:rsids>
    <w:rsidRoot w:val="00674496"/>
    <w:rsid w:val="0000105F"/>
    <w:rsid w:val="00005AE9"/>
    <w:rsid w:val="00005E60"/>
    <w:rsid w:val="000075D1"/>
    <w:rsid w:val="000121B2"/>
    <w:rsid w:val="000130CE"/>
    <w:rsid w:val="00014737"/>
    <w:rsid w:val="00014D1A"/>
    <w:rsid w:val="000203AB"/>
    <w:rsid w:val="0002046D"/>
    <w:rsid w:val="00020AD6"/>
    <w:rsid w:val="00020D3E"/>
    <w:rsid w:val="0002351C"/>
    <w:rsid w:val="00025256"/>
    <w:rsid w:val="000254D0"/>
    <w:rsid w:val="000306D9"/>
    <w:rsid w:val="00030EB8"/>
    <w:rsid w:val="00031BAE"/>
    <w:rsid w:val="00031FCA"/>
    <w:rsid w:val="00033D07"/>
    <w:rsid w:val="00035263"/>
    <w:rsid w:val="00036F5D"/>
    <w:rsid w:val="0003755D"/>
    <w:rsid w:val="0003757C"/>
    <w:rsid w:val="00037E09"/>
    <w:rsid w:val="00037FFE"/>
    <w:rsid w:val="00040F53"/>
    <w:rsid w:val="000418B8"/>
    <w:rsid w:val="00044B73"/>
    <w:rsid w:val="00045E2D"/>
    <w:rsid w:val="0004769F"/>
    <w:rsid w:val="0005209B"/>
    <w:rsid w:val="00052652"/>
    <w:rsid w:val="00055AAA"/>
    <w:rsid w:val="00056C17"/>
    <w:rsid w:val="00060A01"/>
    <w:rsid w:val="0006115A"/>
    <w:rsid w:val="00061F20"/>
    <w:rsid w:val="00067051"/>
    <w:rsid w:val="000709E8"/>
    <w:rsid w:val="00071F82"/>
    <w:rsid w:val="00074EBE"/>
    <w:rsid w:val="00075F5E"/>
    <w:rsid w:val="0008025E"/>
    <w:rsid w:val="00080D83"/>
    <w:rsid w:val="00083809"/>
    <w:rsid w:val="0008681B"/>
    <w:rsid w:val="0009605C"/>
    <w:rsid w:val="00097665"/>
    <w:rsid w:val="000A1F1F"/>
    <w:rsid w:val="000A45F7"/>
    <w:rsid w:val="000A63C7"/>
    <w:rsid w:val="000A6511"/>
    <w:rsid w:val="000B0404"/>
    <w:rsid w:val="000B05D8"/>
    <w:rsid w:val="000B2BB7"/>
    <w:rsid w:val="000B2D2B"/>
    <w:rsid w:val="000B6A67"/>
    <w:rsid w:val="000B6F6F"/>
    <w:rsid w:val="000C14F2"/>
    <w:rsid w:val="000C5FEB"/>
    <w:rsid w:val="000C7951"/>
    <w:rsid w:val="000D1B35"/>
    <w:rsid w:val="000D245B"/>
    <w:rsid w:val="000D283E"/>
    <w:rsid w:val="000D3A58"/>
    <w:rsid w:val="000D461C"/>
    <w:rsid w:val="000D4F65"/>
    <w:rsid w:val="000D5B7C"/>
    <w:rsid w:val="000D6A9C"/>
    <w:rsid w:val="000E14CF"/>
    <w:rsid w:val="000E2517"/>
    <w:rsid w:val="000E4B69"/>
    <w:rsid w:val="000E5407"/>
    <w:rsid w:val="000E6DD2"/>
    <w:rsid w:val="000F00F9"/>
    <w:rsid w:val="000F023E"/>
    <w:rsid w:val="000F09E5"/>
    <w:rsid w:val="000F0FC9"/>
    <w:rsid w:val="000F2A0A"/>
    <w:rsid w:val="000F2B69"/>
    <w:rsid w:val="000F3896"/>
    <w:rsid w:val="000F3918"/>
    <w:rsid w:val="000F5754"/>
    <w:rsid w:val="000F6F8E"/>
    <w:rsid w:val="000F71CB"/>
    <w:rsid w:val="000F7293"/>
    <w:rsid w:val="001000A2"/>
    <w:rsid w:val="001065D1"/>
    <w:rsid w:val="0011265E"/>
    <w:rsid w:val="00114276"/>
    <w:rsid w:val="00115E34"/>
    <w:rsid w:val="0011796D"/>
    <w:rsid w:val="00121DCB"/>
    <w:rsid w:val="0012207A"/>
    <w:rsid w:val="001226FC"/>
    <w:rsid w:val="001249E9"/>
    <w:rsid w:val="00124D4A"/>
    <w:rsid w:val="00130B23"/>
    <w:rsid w:val="00131C48"/>
    <w:rsid w:val="00133552"/>
    <w:rsid w:val="00133A0C"/>
    <w:rsid w:val="00137601"/>
    <w:rsid w:val="00137BE6"/>
    <w:rsid w:val="00140C86"/>
    <w:rsid w:val="00141012"/>
    <w:rsid w:val="00141215"/>
    <w:rsid w:val="00141D06"/>
    <w:rsid w:val="00142995"/>
    <w:rsid w:val="0014422A"/>
    <w:rsid w:val="00147A8B"/>
    <w:rsid w:val="00150269"/>
    <w:rsid w:val="0015303F"/>
    <w:rsid w:val="00155334"/>
    <w:rsid w:val="00155A90"/>
    <w:rsid w:val="001562A5"/>
    <w:rsid w:val="0015722E"/>
    <w:rsid w:val="0015754C"/>
    <w:rsid w:val="001613E0"/>
    <w:rsid w:val="00161901"/>
    <w:rsid w:val="001661EA"/>
    <w:rsid w:val="001668B9"/>
    <w:rsid w:val="00166AD6"/>
    <w:rsid w:val="001720B0"/>
    <w:rsid w:val="00172633"/>
    <w:rsid w:val="001735DC"/>
    <w:rsid w:val="001736F0"/>
    <w:rsid w:val="001738F9"/>
    <w:rsid w:val="00173BC2"/>
    <w:rsid w:val="00173F51"/>
    <w:rsid w:val="0017472C"/>
    <w:rsid w:val="00174B6B"/>
    <w:rsid w:val="001756B9"/>
    <w:rsid w:val="00180DF3"/>
    <w:rsid w:val="00183A65"/>
    <w:rsid w:val="00183B01"/>
    <w:rsid w:val="00184736"/>
    <w:rsid w:val="00185942"/>
    <w:rsid w:val="00187AA2"/>
    <w:rsid w:val="0019016C"/>
    <w:rsid w:val="00191DBF"/>
    <w:rsid w:val="00191EAD"/>
    <w:rsid w:val="0019403B"/>
    <w:rsid w:val="00194191"/>
    <w:rsid w:val="00195058"/>
    <w:rsid w:val="001A1099"/>
    <w:rsid w:val="001A1BA8"/>
    <w:rsid w:val="001A1EC3"/>
    <w:rsid w:val="001A2CA4"/>
    <w:rsid w:val="001A5520"/>
    <w:rsid w:val="001A57FF"/>
    <w:rsid w:val="001B09E9"/>
    <w:rsid w:val="001B0EBE"/>
    <w:rsid w:val="001B1F2E"/>
    <w:rsid w:val="001B210F"/>
    <w:rsid w:val="001B26A7"/>
    <w:rsid w:val="001B2827"/>
    <w:rsid w:val="001B2D69"/>
    <w:rsid w:val="001B352B"/>
    <w:rsid w:val="001B5B06"/>
    <w:rsid w:val="001B778F"/>
    <w:rsid w:val="001B7F83"/>
    <w:rsid w:val="001C2073"/>
    <w:rsid w:val="001C3A90"/>
    <w:rsid w:val="001C5414"/>
    <w:rsid w:val="001C5434"/>
    <w:rsid w:val="001C5486"/>
    <w:rsid w:val="001C6269"/>
    <w:rsid w:val="001C6E2C"/>
    <w:rsid w:val="001C70C0"/>
    <w:rsid w:val="001D08A9"/>
    <w:rsid w:val="001D5672"/>
    <w:rsid w:val="001E0484"/>
    <w:rsid w:val="001E0FCC"/>
    <w:rsid w:val="001E1698"/>
    <w:rsid w:val="001E1E86"/>
    <w:rsid w:val="001E2307"/>
    <w:rsid w:val="001E301C"/>
    <w:rsid w:val="001E52D3"/>
    <w:rsid w:val="001E56D0"/>
    <w:rsid w:val="001E70F5"/>
    <w:rsid w:val="001F115D"/>
    <w:rsid w:val="001F192F"/>
    <w:rsid w:val="001F1DA1"/>
    <w:rsid w:val="001F3B35"/>
    <w:rsid w:val="001F4B38"/>
    <w:rsid w:val="001F506E"/>
    <w:rsid w:val="001F52FA"/>
    <w:rsid w:val="001F5C4A"/>
    <w:rsid w:val="001F6279"/>
    <w:rsid w:val="001F71E9"/>
    <w:rsid w:val="001F7FB5"/>
    <w:rsid w:val="00207233"/>
    <w:rsid w:val="00207B8B"/>
    <w:rsid w:val="0021020E"/>
    <w:rsid w:val="002133C2"/>
    <w:rsid w:val="00217013"/>
    <w:rsid w:val="002210A1"/>
    <w:rsid w:val="0022189B"/>
    <w:rsid w:val="0023056C"/>
    <w:rsid w:val="002313E1"/>
    <w:rsid w:val="00233893"/>
    <w:rsid w:val="00234A2F"/>
    <w:rsid w:val="002351BD"/>
    <w:rsid w:val="00235F5B"/>
    <w:rsid w:val="00237B3F"/>
    <w:rsid w:val="00237CA7"/>
    <w:rsid w:val="00240726"/>
    <w:rsid w:val="00240955"/>
    <w:rsid w:val="00241C1F"/>
    <w:rsid w:val="002425AE"/>
    <w:rsid w:val="002426CA"/>
    <w:rsid w:val="00242BB3"/>
    <w:rsid w:val="00243176"/>
    <w:rsid w:val="00247593"/>
    <w:rsid w:val="00247EDC"/>
    <w:rsid w:val="00251914"/>
    <w:rsid w:val="002533BF"/>
    <w:rsid w:val="00254D1F"/>
    <w:rsid w:val="002551C1"/>
    <w:rsid w:val="00257BE4"/>
    <w:rsid w:val="0026086E"/>
    <w:rsid w:val="00261877"/>
    <w:rsid w:val="00261FAF"/>
    <w:rsid w:val="00262279"/>
    <w:rsid w:val="002627D9"/>
    <w:rsid w:val="00264182"/>
    <w:rsid w:val="00264709"/>
    <w:rsid w:val="00266AA5"/>
    <w:rsid w:val="00270AF2"/>
    <w:rsid w:val="0027120C"/>
    <w:rsid w:val="00272637"/>
    <w:rsid w:val="00273D64"/>
    <w:rsid w:val="00274006"/>
    <w:rsid w:val="002747A4"/>
    <w:rsid w:val="00276D62"/>
    <w:rsid w:val="002774D4"/>
    <w:rsid w:val="00280FD8"/>
    <w:rsid w:val="00281896"/>
    <w:rsid w:val="002858D1"/>
    <w:rsid w:val="00285D31"/>
    <w:rsid w:val="0028770D"/>
    <w:rsid w:val="00287D98"/>
    <w:rsid w:val="00292502"/>
    <w:rsid w:val="00292641"/>
    <w:rsid w:val="00292C80"/>
    <w:rsid w:val="00292E44"/>
    <w:rsid w:val="0029452E"/>
    <w:rsid w:val="00294622"/>
    <w:rsid w:val="00297461"/>
    <w:rsid w:val="002A055C"/>
    <w:rsid w:val="002A3C81"/>
    <w:rsid w:val="002A58E7"/>
    <w:rsid w:val="002A65EE"/>
    <w:rsid w:val="002B416E"/>
    <w:rsid w:val="002B4E7E"/>
    <w:rsid w:val="002B74DD"/>
    <w:rsid w:val="002B775B"/>
    <w:rsid w:val="002C0095"/>
    <w:rsid w:val="002C145A"/>
    <w:rsid w:val="002C17F0"/>
    <w:rsid w:val="002C1C78"/>
    <w:rsid w:val="002C220E"/>
    <w:rsid w:val="002C22B5"/>
    <w:rsid w:val="002C34CB"/>
    <w:rsid w:val="002C4791"/>
    <w:rsid w:val="002C4FA8"/>
    <w:rsid w:val="002C6347"/>
    <w:rsid w:val="002C6397"/>
    <w:rsid w:val="002D2259"/>
    <w:rsid w:val="002D3DDD"/>
    <w:rsid w:val="002D42A0"/>
    <w:rsid w:val="002D698C"/>
    <w:rsid w:val="002E0245"/>
    <w:rsid w:val="002E1CD5"/>
    <w:rsid w:val="002E298C"/>
    <w:rsid w:val="002E3127"/>
    <w:rsid w:val="002E7394"/>
    <w:rsid w:val="002F207A"/>
    <w:rsid w:val="002F305C"/>
    <w:rsid w:val="002F331F"/>
    <w:rsid w:val="002F71C3"/>
    <w:rsid w:val="002F7900"/>
    <w:rsid w:val="003004BE"/>
    <w:rsid w:val="00300730"/>
    <w:rsid w:val="00302A53"/>
    <w:rsid w:val="00302DF8"/>
    <w:rsid w:val="00304DBD"/>
    <w:rsid w:val="003100F0"/>
    <w:rsid w:val="00312D91"/>
    <w:rsid w:val="00312DE3"/>
    <w:rsid w:val="003144F7"/>
    <w:rsid w:val="003148B5"/>
    <w:rsid w:val="003153E1"/>
    <w:rsid w:val="00320AAC"/>
    <w:rsid w:val="003212BF"/>
    <w:rsid w:val="0032244F"/>
    <w:rsid w:val="0032338E"/>
    <w:rsid w:val="00323E1D"/>
    <w:rsid w:val="00325198"/>
    <w:rsid w:val="003251F2"/>
    <w:rsid w:val="00325632"/>
    <w:rsid w:val="0033151B"/>
    <w:rsid w:val="003322D6"/>
    <w:rsid w:val="00332481"/>
    <w:rsid w:val="00332B1E"/>
    <w:rsid w:val="00332D7F"/>
    <w:rsid w:val="0033480C"/>
    <w:rsid w:val="00336437"/>
    <w:rsid w:val="003456F4"/>
    <w:rsid w:val="003457DA"/>
    <w:rsid w:val="00345C8B"/>
    <w:rsid w:val="00345FCC"/>
    <w:rsid w:val="00347D54"/>
    <w:rsid w:val="00352BAE"/>
    <w:rsid w:val="00353543"/>
    <w:rsid w:val="00353FF0"/>
    <w:rsid w:val="0035482A"/>
    <w:rsid w:val="003554E8"/>
    <w:rsid w:val="00356E9F"/>
    <w:rsid w:val="00357EDD"/>
    <w:rsid w:val="0036043A"/>
    <w:rsid w:val="00360681"/>
    <w:rsid w:val="003619F2"/>
    <w:rsid w:val="003620B9"/>
    <w:rsid w:val="00362AB8"/>
    <w:rsid w:val="00362E54"/>
    <w:rsid w:val="00362E81"/>
    <w:rsid w:val="00365820"/>
    <w:rsid w:val="00365936"/>
    <w:rsid w:val="00367228"/>
    <w:rsid w:val="00367C93"/>
    <w:rsid w:val="00371026"/>
    <w:rsid w:val="00371DDD"/>
    <w:rsid w:val="00373127"/>
    <w:rsid w:val="0037392B"/>
    <w:rsid w:val="00381D30"/>
    <w:rsid w:val="00382464"/>
    <w:rsid w:val="00383186"/>
    <w:rsid w:val="00383529"/>
    <w:rsid w:val="00385112"/>
    <w:rsid w:val="0039136C"/>
    <w:rsid w:val="00391816"/>
    <w:rsid w:val="00392579"/>
    <w:rsid w:val="00392F91"/>
    <w:rsid w:val="003938B9"/>
    <w:rsid w:val="00393C9F"/>
    <w:rsid w:val="0039423A"/>
    <w:rsid w:val="00396119"/>
    <w:rsid w:val="0039631E"/>
    <w:rsid w:val="0039641C"/>
    <w:rsid w:val="00397FB9"/>
    <w:rsid w:val="003A1878"/>
    <w:rsid w:val="003A1E4A"/>
    <w:rsid w:val="003A329A"/>
    <w:rsid w:val="003A3BA8"/>
    <w:rsid w:val="003A483E"/>
    <w:rsid w:val="003A7CBC"/>
    <w:rsid w:val="003A7E89"/>
    <w:rsid w:val="003B3243"/>
    <w:rsid w:val="003B3F29"/>
    <w:rsid w:val="003B423F"/>
    <w:rsid w:val="003B4BAD"/>
    <w:rsid w:val="003B5038"/>
    <w:rsid w:val="003B5A9E"/>
    <w:rsid w:val="003B7369"/>
    <w:rsid w:val="003B7749"/>
    <w:rsid w:val="003C002E"/>
    <w:rsid w:val="003C0B35"/>
    <w:rsid w:val="003C11AE"/>
    <w:rsid w:val="003C554F"/>
    <w:rsid w:val="003C7967"/>
    <w:rsid w:val="003C7C74"/>
    <w:rsid w:val="003D0F4A"/>
    <w:rsid w:val="003D1791"/>
    <w:rsid w:val="003D5B1F"/>
    <w:rsid w:val="003D65B1"/>
    <w:rsid w:val="003E0140"/>
    <w:rsid w:val="003E16C5"/>
    <w:rsid w:val="003E2800"/>
    <w:rsid w:val="003E36B7"/>
    <w:rsid w:val="003E3F91"/>
    <w:rsid w:val="003E41B6"/>
    <w:rsid w:val="003E4A89"/>
    <w:rsid w:val="003E4CDD"/>
    <w:rsid w:val="003E58FB"/>
    <w:rsid w:val="003F12F3"/>
    <w:rsid w:val="003F317E"/>
    <w:rsid w:val="003F419C"/>
    <w:rsid w:val="003F6FAF"/>
    <w:rsid w:val="00401037"/>
    <w:rsid w:val="0040149C"/>
    <w:rsid w:val="00403717"/>
    <w:rsid w:val="00406226"/>
    <w:rsid w:val="00407778"/>
    <w:rsid w:val="00412C49"/>
    <w:rsid w:val="00413BAC"/>
    <w:rsid w:val="00414478"/>
    <w:rsid w:val="004222EA"/>
    <w:rsid w:val="0042350C"/>
    <w:rsid w:val="00423B3C"/>
    <w:rsid w:val="00432413"/>
    <w:rsid w:val="00432F77"/>
    <w:rsid w:val="00433127"/>
    <w:rsid w:val="004341A6"/>
    <w:rsid w:val="004365A4"/>
    <w:rsid w:val="00436A06"/>
    <w:rsid w:val="00440B47"/>
    <w:rsid w:val="0044151D"/>
    <w:rsid w:val="004415DF"/>
    <w:rsid w:val="00443576"/>
    <w:rsid w:val="00443872"/>
    <w:rsid w:val="004505C5"/>
    <w:rsid w:val="00452E65"/>
    <w:rsid w:val="00454219"/>
    <w:rsid w:val="00455376"/>
    <w:rsid w:val="00457C1B"/>
    <w:rsid w:val="00461DBB"/>
    <w:rsid w:val="0046208B"/>
    <w:rsid w:val="00462CC3"/>
    <w:rsid w:val="00464CD1"/>
    <w:rsid w:val="00464E48"/>
    <w:rsid w:val="0046529B"/>
    <w:rsid w:val="00466D59"/>
    <w:rsid w:val="00467565"/>
    <w:rsid w:val="00470812"/>
    <w:rsid w:val="00470E27"/>
    <w:rsid w:val="004711A6"/>
    <w:rsid w:val="004713CC"/>
    <w:rsid w:val="004728E3"/>
    <w:rsid w:val="00476709"/>
    <w:rsid w:val="00482B9B"/>
    <w:rsid w:val="00483640"/>
    <w:rsid w:val="00483654"/>
    <w:rsid w:val="00483660"/>
    <w:rsid w:val="004858F4"/>
    <w:rsid w:val="004861BD"/>
    <w:rsid w:val="00486F48"/>
    <w:rsid w:val="00491612"/>
    <w:rsid w:val="00491826"/>
    <w:rsid w:val="00492BD3"/>
    <w:rsid w:val="00493934"/>
    <w:rsid w:val="00493B16"/>
    <w:rsid w:val="0049436A"/>
    <w:rsid w:val="0049459F"/>
    <w:rsid w:val="00497DF8"/>
    <w:rsid w:val="004A0AFB"/>
    <w:rsid w:val="004A1F5B"/>
    <w:rsid w:val="004A25B2"/>
    <w:rsid w:val="004A54A6"/>
    <w:rsid w:val="004A5E48"/>
    <w:rsid w:val="004A6DC2"/>
    <w:rsid w:val="004A7D6B"/>
    <w:rsid w:val="004B0002"/>
    <w:rsid w:val="004B0CC8"/>
    <w:rsid w:val="004B2466"/>
    <w:rsid w:val="004B2E8D"/>
    <w:rsid w:val="004B2FC7"/>
    <w:rsid w:val="004B35C0"/>
    <w:rsid w:val="004B4E92"/>
    <w:rsid w:val="004B61BA"/>
    <w:rsid w:val="004B65E0"/>
    <w:rsid w:val="004B70BD"/>
    <w:rsid w:val="004B7E75"/>
    <w:rsid w:val="004C707B"/>
    <w:rsid w:val="004C775B"/>
    <w:rsid w:val="004D0901"/>
    <w:rsid w:val="004D245B"/>
    <w:rsid w:val="004D4CB8"/>
    <w:rsid w:val="004D66AB"/>
    <w:rsid w:val="004D6CD8"/>
    <w:rsid w:val="004D6F27"/>
    <w:rsid w:val="004D7AE8"/>
    <w:rsid w:val="004E18BD"/>
    <w:rsid w:val="004E23FE"/>
    <w:rsid w:val="004E35F3"/>
    <w:rsid w:val="004E4DFC"/>
    <w:rsid w:val="004E5907"/>
    <w:rsid w:val="004E608F"/>
    <w:rsid w:val="004E6F6F"/>
    <w:rsid w:val="004E7AF3"/>
    <w:rsid w:val="004F3F94"/>
    <w:rsid w:val="004F465A"/>
    <w:rsid w:val="004F5529"/>
    <w:rsid w:val="004F5F34"/>
    <w:rsid w:val="004F6252"/>
    <w:rsid w:val="00501FEC"/>
    <w:rsid w:val="0050202C"/>
    <w:rsid w:val="00502937"/>
    <w:rsid w:val="0050402F"/>
    <w:rsid w:val="0050554D"/>
    <w:rsid w:val="005064F5"/>
    <w:rsid w:val="005101C9"/>
    <w:rsid w:val="00511DF7"/>
    <w:rsid w:val="00514872"/>
    <w:rsid w:val="005205F6"/>
    <w:rsid w:val="0052111D"/>
    <w:rsid w:val="005227AD"/>
    <w:rsid w:val="00523462"/>
    <w:rsid w:val="00525DBF"/>
    <w:rsid w:val="005275A8"/>
    <w:rsid w:val="00527E57"/>
    <w:rsid w:val="00540822"/>
    <w:rsid w:val="00543585"/>
    <w:rsid w:val="00545122"/>
    <w:rsid w:val="00546319"/>
    <w:rsid w:val="00546C29"/>
    <w:rsid w:val="00546D28"/>
    <w:rsid w:val="00550678"/>
    <w:rsid w:val="005509C9"/>
    <w:rsid w:val="00552B60"/>
    <w:rsid w:val="005539AE"/>
    <w:rsid w:val="00555580"/>
    <w:rsid w:val="00556697"/>
    <w:rsid w:val="00557F84"/>
    <w:rsid w:val="00560584"/>
    <w:rsid w:val="00560F8B"/>
    <w:rsid w:val="00561890"/>
    <w:rsid w:val="005621F2"/>
    <w:rsid w:val="00562A93"/>
    <w:rsid w:val="0056502D"/>
    <w:rsid w:val="00566726"/>
    <w:rsid w:val="00566EB4"/>
    <w:rsid w:val="00567591"/>
    <w:rsid w:val="00567A1D"/>
    <w:rsid w:val="00567BD2"/>
    <w:rsid w:val="005760A9"/>
    <w:rsid w:val="00576CD0"/>
    <w:rsid w:val="00576EE0"/>
    <w:rsid w:val="005819FC"/>
    <w:rsid w:val="00581FE7"/>
    <w:rsid w:val="00582761"/>
    <w:rsid w:val="00582A2B"/>
    <w:rsid w:val="005855F7"/>
    <w:rsid w:val="00585782"/>
    <w:rsid w:val="00586D31"/>
    <w:rsid w:val="00587381"/>
    <w:rsid w:val="00590EF3"/>
    <w:rsid w:val="00591BA5"/>
    <w:rsid w:val="005926E6"/>
    <w:rsid w:val="00593DB4"/>
    <w:rsid w:val="0059443D"/>
    <w:rsid w:val="00594464"/>
    <w:rsid w:val="00595E2A"/>
    <w:rsid w:val="00596428"/>
    <w:rsid w:val="005968BE"/>
    <w:rsid w:val="005A16D3"/>
    <w:rsid w:val="005A19EC"/>
    <w:rsid w:val="005A26DC"/>
    <w:rsid w:val="005A56F8"/>
    <w:rsid w:val="005B1163"/>
    <w:rsid w:val="005B1ED3"/>
    <w:rsid w:val="005B3399"/>
    <w:rsid w:val="005B35B1"/>
    <w:rsid w:val="005B4131"/>
    <w:rsid w:val="005B41D2"/>
    <w:rsid w:val="005B7604"/>
    <w:rsid w:val="005C195C"/>
    <w:rsid w:val="005C22FC"/>
    <w:rsid w:val="005C6300"/>
    <w:rsid w:val="005D3ACC"/>
    <w:rsid w:val="005D4839"/>
    <w:rsid w:val="005D577B"/>
    <w:rsid w:val="005D5B4A"/>
    <w:rsid w:val="005D5D65"/>
    <w:rsid w:val="005E07CE"/>
    <w:rsid w:val="005E4079"/>
    <w:rsid w:val="005E514C"/>
    <w:rsid w:val="005E5D7A"/>
    <w:rsid w:val="005E728A"/>
    <w:rsid w:val="005E76E9"/>
    <w:rsid w:val="005F04FE"/>
    <w:rsid w:val="005F2B9E"/>
    <w:rsid w:val="005F3BF9"/>
    <w:rsid w:val="005F530B"/>
    <w:rsid w:val="005F673F"/>
    <w:rsid w:val="005F679A"/>
    <w:rsid w:val="00600957"/>
    <w:rsid w:val="00603183"/>
    <w:rsid w:val="00603A07"/>
    <w:rsid w:val="00603ACE"/>
    <w:rsid w:val="0060400A"/>
    <w:rsid w:val="00605193"/>
    <w:rsid w:val="00605B1A"/>
    <w:rsid w:val="00605FEE"/>
    <w:rsid w:val="0060750E"/>
    <w:rsid w:val="006077DE"/>
    <w:rsid w:val="00607B7A"/>
    <w:rsid w:val="006129E6"/>
    <w:rsid w:val="00614677"/>
    <w:rsid w:val="00615EB4"/>
    <w:rsid w:val="00617A53"/>
    <w:rsid w:val="00617CCE"/>
    <w:rsid w:val="00621C6C"/>
    <w:rsid w:val="00622781"/>
    <w:rsid w:val="006266F8"/>
    <w:rsid w:val="00627CFC"/>
    <w:rsid w:val="00627D08"/>
    <w:rsid w:val="00630B74"/>
    <w:rsid w:val="00632A7C"/>
    <w:rsid w:val="00632B13"/>
    <w:rsid w:val="00632B82"/>
    <w:rsid w:val="00633030"/>
    <w:rsid w:val="006334F9"/>
    <w:rsid w:val="00634E44"/>
    <w:rsid w:val="00634F35"/>
    <w:rsid w:val="006352C2"/>
    <w:rsid w:val="00637CFC"/>
    <w:rsid w:val="00640BFF"/>
    <w:rsid w:val="0064347F"/>
    <w:rsid w:val="0064611F"/>
    <w:rsid w:val="00646CA8"/>
    <w:rsid w:val="006474C0"/>
    <w:rsid w:val="00647E98"/>
    <w:rsid w:val="0065069B"/>
    <w:rsid w:val="00651B94"/>
    <w:rsid w:val="00652E9C"/>
    <w:rsid w:val="00653048"/>
    <w:rsid w:val="00657217"/>
    <w:rsid w:val="006576E5"/>
    <w:rsid w:val="006615F0"/>
    <w:rsid w:val="00662552"/>
    <w:rsid w:val="0066297E"/>
    <w:rsid w:val="00663543"/>
    <w:rsid w:val="006643AE"/>
    <w:rsid w:val="00665481"/>
    <w:rsid w:val="006658F2"/>
    <w:rsid w:val="00667228"/>
    <w:rsid w:val="006718FB"/>
    <w:rsid w:val="00671982"/>
    <w:rsid w:val="00671AEE"/>
    <w:rsid w:val="00671F22"/>
    <w:rsid w:val="00672735"/>
    <w:rsid w:val="00673743"/>
    <w:rsid w:val="00674496"/>
    <w:rsid w:val="00676FE9"/>
    <w:rsid w:val="0068065A"/>
    <w:rsid w:val="006806EA"/>
    <w:rsid w:val="00680FEA"/>
    <w:rsid w:val="00682467"/>
    <w:rsid w:val="006827ED"/>
    <w:rsid w:val="00683327"/>
    <w:rsid w:val="006856CF"/>
    <w:rsid w:val="00686014"/>
    <w:rsid w:val="00687886"/>
    <w:rsid w:val="00691843"/>
    <w:rsid w:val="00692509"/>
    <w:rsid w:val="0069621B"/>
    <w:rsid w:val="00696DFF"/>
    <w:rsid w:val="006A16AE"/>
    <w:rsid w:val="006A5D91"/>
    <w:rsid w:val="006A62FA"/>
    <w:rsid w:val="006A6B36"/>
    <w:rsid w:val="006A752E"/>
    <w:rsid w:val="006A7619"/>
    <w:rsid w:val="006B05EC"/>
    <w:rsid w:val="006B0E80"/>
    <w:rsid w:val="006B2C19"/>
    <w:rsid w:val="006B3E55"/>
    <w:rsid w:val="006B4715"/>
    <w:rsid w:val="006B492E"/>
    <w:rsid w:val="006B54D2"/>
    <w:rsid w:val="006B6791"/>
    <w:rsid w:val="006B699E"/>
    <w:rsid w:val="006B6EED"/>
    <w:rsid w:val="006C3D3D"/>
    <w:rsid w:val="006C44DF"/>
    <w:rsid w:val="006C545F"/>
    <w:rsid w:val="006D0809"/>
    <w:rsid w:val="006D09A9"/>
    <w:rsid w:val="006D1137"/>
    <w:rsid w:val="006D2387"/>
    <w:rsid w:val="006D6F06"/>
    <w:rsid w:val="006E3DDE"/>
    <w:rsid w:val="006E4380"/>
    <w:rsid w:val="006E6442"/>
    <w:rsid w:val="006F0822"/>
    <w:rsid w:val="006F15C2"/>
    <w:rsid w:val="006F209E"/>
    <w:rsid w:val="006F29FF"/>
    <w:rsid w:val="006F631D"/>
    <w:rsid w:val="006F6F65"/>
    <w:rsid w:val="00700524"/>
    <w:rsid w:val="00700A59"/>
    <w:rsid w:val="007015E9"/>
    <w:rsid w:val="0070426E"/>
    <w:rsid w:val="00704292"/>
    <w:rsid w:val="00704902"/>
    <w:rsid w:val="00705E9B"/>
    <w:rsid w:val="00705EEA"/>
    <w:rsid w:val="0070632D"/>
    <w:rsid w:val="007070A8"/>
    <w:rsid w:val="00710974"/>
    <w:rsid w:val="0071140D"/>
    <w:rsid w:val="0071225A"/>
    <w:rsid w:val="00712FAA"/>
    <w:rsid w:val="00713963"/>
    <w:rsid w:val="00714AA5"/>
    <w:rsid w:val="00714CA2"/>
    <w:rsid w:val="0071592D"/>
    <w:rsid w:val="00716FB2"/>
    <w:rsid w:val="00717731"/>
    <w:rsid w:val="00722C8D"/>
    <w:rsid w:val="0072323E"/>
    <w:rsid w:val="007237FD"/>
    <w:rsid w:val="00727F94"/>
    <w:rsid w:val="007337EB"/>
    <w:rsid w:val="0073721E"/>
    <w:rsid w:val="00740456"/>
    <w:rsid w:val="007408C8"/>
    <w:rsid w:val="007420FE"/>
    <w:rsid w:val="007430BD"/>
    <w:rsid w:val="00744860"/>
    <w:rsid w:val="00744E78"/>
    <w:rsid w:val="00744E8B"/>
    <w:rsid w:val="00745D18"/>
    <w:rsid w:val="00752390"/>
    <w:rsid w:val="00753F58"/>
    <w:rsid w:val="007556F9"/>
    <w:rsid w:val="007556FB"/>
    <w:rsid w:val="007605F7"/>
    <w:rsid w:val="007611AA"/>
    <w:rsid w:val="00762F78"/>
    <w:rsid w:val="00763DBE"/>
    <w:rsid w:val="00766F94"/>
    <w:rsid w:val="00770805"/>
    <w:rsid w:val="00770868"/>
    <w:rsid w:val="00770991"/>
    <w:rsid w:val="0077180C"/>
    <w:rsid w:val="00772588"/>
    <w:rsid w:val="00773525"/>
    <w:rsid w:val="00776530"/>
    <w:rsid w:val="00776822"/>
    <w:rsid w:val="00776A1A"/>
    <w:rsid w:val="0077793E"/>
    <w:rsid w:val="00780C3D"/>
    <w:rsid w:val="00781B20"/>
    <w:rsid w:val="007843D4"/>
    <w:rsid w:val="00785521"/>
    <w:rsid w:val="0078649F"/>
    <w:rsid w:val="00786699"/>
    <w:rsid w:val="00786A0C"/>
    <w:rsid w:val="00791E8E"/>
    <w:rsid w:val="00791FCA"/>
    <w:rsid w:val="00792357"/>
    <w:rsid w:val="00793521"/>
    <w:rsid w:val="00797E37"/>
    <w:rsid w:val="007A0109"/>
    <w:rsid w:val="007A1717"/>
    <w:rsid w:val="007A2CF8"/>
    <w:rsid w:val="007A7545"/>
    <w:rsid w:val="007A7B12"/>
    <w:rsid w:val="007B0F54"/>
    <w:rsid w:val="007B2500"/>
    <w:rsid w:val="007B2574"/>
    <w:rsid w:val="007B2B03"/>
    <w:rsid w:val="007B50BB"/>
    <w:rsid w:val="007B5A39"/>
    <w:rsid w:val="007B74FC"/>
    <w:rsid w:val="007C110D"/>
    <w:rsid w:val="007C30C3"/>
    <w:rsid w:val="007C3A4A"/>
    <w:rsid w:val="007C486B"/>
    <w:rsid w:val="007C50A1"/>
    <w:rsid w:val="007C5673"/>
    <w:rsid w:val="007C62E7"/>
    <w:rsid w:val="007C6587"/>
    <w:rsid w:val="007D11E0"/>
    <w:rsid w:val="007D169D"/>
    <w:rsid w:val="007D17CA"/>
    <w:rsid w:val="007D2B78"/>
    <w:rsid w:val="007D318F"/>
    <w:rsid w:val="007D345E"/>
    <w:rsid w:val="007D5E3F"/>
    <w:rsid w:val="007D61D6"/>
    <w:rsid w:val="007D7441"/>
    <w:rsid w:val="007E05CE"/>
    <w:rsid w:val="007E06EC"/>
    <w:rsid w:val="007E1B19"/>
    <w:rsid w:val="007E1E17"/>
    <w:rsid w:val="007F1235"/>
    <w:rsid w:val="007F1805"/>
    <w:rsid w:val="007F25B3"/>
    <w:rsid w:val="007F3623"/>
    <w:rsid w:val="007F375D"/>
    <w:rsid w:val="007F4DB8"/>
    <w:rsid w:val="007F560F"/>
    <w:rsid w:val="007F6B4F"/>
    <w:rsid w:val="008022D3"/>
    <w:rsid w:val="008026A4"/>
    <w:rsid w:val="00802EBC"/>
    <w:rsid w:val="0080415E"/>
    <w:rsid w:val="008063D9"/>
    <w:rsid w:val="008064E6"/>
    <w:rsid w:val="008070B7"/>
    <w:rsid w:val="0081163D"/>
    <w:rsid w:val="0081279C"/>
    <w:rsid w:val="00813209"/>
    <w:rsid w:val="00815A0A"/>
    <w:rsid w:val="00815C33"/>
    <w:rsid w:val="00816336"/>
    <w:rsid w:val="008206EB"/>
    <w:rsid w:val="00822567"/>
    <w:rsid w:val="00822827"/>
    <w:rsid w:val="00822E7B"/>
    <w:rsid w:val="00823EF6"/>
    <w:rsid w:val="00824628"/>
    <w:rsid w:val="00825F34"/>
    <w:rsid w:val="00826C00"/>
    <w:rsid w:val="00827311"/>
    <w:rsid w:val="00830605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37883"/>
    <w:rsid w:val="008425CE"/>
    <w:rsid w:val="0084361D"/>
    <w:rsid w:val="0084398F"/>
    <w:rsid w:val="00845B1E"/>
    <w:rsid w:val="008460BF"/>
    <w:rsid w:val="00846864"/>
    <w:rsid w:val="0085294C"/>
    <w:rsid w:val="00852E4A"/>
    <w:rsid w:val="00855843"/>
    <w:rsid w:val="0085712D"/>
    <w:rsid w:val="00857541"/>
    <w:rsid w:val="0086027C"/>
    <w:rsid w:val="00860C2B"/>
    <w:rsid w:val="008615FA"/>
    <w:rsid w:val="00861C3E"/>
    <w:rsid w:val="008625EC"/>
    <w:rsid w:val="0086355E"/>
    <w:rsid w:val="00865595"/>
    <w:rsid w:val="008661D2"/>
    <w:rsid w:val="00874E5D"/>
    <w:rsid w:val="00877CA5"/>
    <w:rsid w:val="00880526"/>
    <w:rsid w:val="0088077F"/>
    <w:rsid w:val="0088253E"/>
    <w:rsid w:val="00883B2A"/>
    <w:rsid w:val="0088442E"/>
    <w:rsid w:val="0089125D"/>
    <w:rsid w:val="008945D9"/>
    <w:rsid w:val="00897F0F"/>
    <w:rsid w:val="008A0430"/>
    <w:rsid w:val="008A0D02"/>
    <w:rsid w:val="008A2C78"/>
    <w:rsid w:val="008A413D"/>
    <w:rsid w:val="008A4BA8"/>
    <w:rsid w:val="008A5BCD"/>
    <w:rsid w:val="008A5E0F"/>
    <w:rsid w:val="008A6710"/>
    <w:rsid w:val="008A728B"/>
    <w:rsid w:val="008B16EF"/>
    <w:rsid w:val="008B2CE9"/>
    <w:rsid w:val="008B3121"/>
    <w:rsid w:val="008B3995"/>
    <w:rsid w:val="008B577F"/>
    <w:rsid w:val="008B7393"/>
    <w:rsid w:val="008B7FF0"/>
    <w:rsid w:val="008C0501"/>
    <w:rsid w:val="008C076D"/>
    <w:rsid w:val="008C21A4"/>
    <w:rsid w:val="008C3D68"/>
    <w:rsid w:val="008C5A57"/>
    <w:rsid w:val="008C7FD8"/>
    <w:rsid w:val="008D1693"/>
    <w:rsid w:val="008D298C"/>
    <w:rsid w:val="008D39C8"/>
    <w:rsid w:val="008D3AD7"/>
    <w:rsid w:val="008D3FCD"/>
    <w:rsid w:val="008D7848"/>
    <w:rsid w:val="008D7BCA"/>
    <w:rsid w:val="008E28E8"/>
    <w:rsid w:val="008E3A25"/>
    <w:rsid w:val="008E3F02"/>
    <w:rsid w:val="008E49C3"/>
    <w:rsid w:val="008E4ECB"/>
    <w:rsid w:val="008E5A11"/>
    <w:rsid w:val="008F0453"/>
    <w:rsid w:val="008F36CF"/>
    <w:rsid w:val="008F4B7D"/>
    <w:rsid w:val="008F5A58"/>
    <w:rsid w:val="0090127A"/>
    <w:rsid w:val="00901696"/>
    <w:rsid w:val="009027C2"/>
    <w:rsid w:val="00911A33"/>
    <w:rsid w:val="0091316D"/>
    <w:rsid w:val="00915168"/>
    <w:rsid w:val="0091618F"/>
    <w:rsid w:val="0091650C"/>
    <w:rsid w:val="00917B75"/>
    <w:rsid w:val="009235CA"/>
    <w:rsid w:val="009237D0"/>
    <w:rsid w:val="009237DB"/>
    <w:rsid w:val="00924A0A"/>
    <w:rsid w:val="00926571"/>
    <w:rsid w:val="00927204"/>
    <w:rsid w:val="00931040"/>
    <w:rsid w:val="00934A2A"/>
    <w:rsid w:val="0093725C"/>
    <w:rsid w:val="00937F03"/>
    <w:rsid w:val="00940CE7"/>
    <w:rsid w:val="00946793"/>
    <w:rsid w:val="009467AA"/>
    <w:rsid w:val="00947F03"/>
    <w:rsid w:val="00952597"/>
    <w:rsid w:val="00953B10"/>
    <w:rsid w:val="00954D38"/>
    <w:rsid w:val="00955456"/>
    <w:rsid w:val="009555A3"/>
    <w:rsid w:val="009601B2"/>
    <w:rsid w:val="009601BC"/>
    <w:rsid w:val="00960ABA"/>
    <w:rsid w:val="00960D83"/>
    <w:rsid w:val="00962170"/>
    <w:rsid w:val="00970F63"/>
    <w:rsid w:val="00970F97"/>
    <w:rsid w:val="00971283"/>
    <w:rsid w:val="00972386"/>
    <w:rsid w:val="00974A48"/>
    <w:rsid w:val="00974ED2"/>
    <w:rsid w:val="009752F4"/>
    <w:rsid w:val="0098174C"/>
    <w:rsid w:val="00982290"/>
    <w:rsid w:val="00984D14"/>
    <w:rsid w:val="0098551F"/>
    <w:rsid w:val="00985C45"/>
    <w:rsid w:val="009861A9"/>
    <w:rsid w:val="00990E0A"/>
    <w:rsid w:val="00993CED"/>
    <w:rsid w:val="009943DE"/>
    <w:rsid w:val="00994A38"/>
    <w:rsid w:val="00994F92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31D0"/>
    <w:rsid w:val="009A358A"/>
    <w:rsid w:val="009B0344"/>
    <w:rsid w:val="009B0517"/>
    <w:rsid w:val="009B21A8"/>
    <w:rsid w:val="009B238F"/>
    <w:rsid w:val="009B2772"/>
    <w:rsid w:val="009B2AFA"/>
    <w:rsid w:val="009B4115"/>
    <w:rsid w:val="009B6D85"/>
    <w:rsid w:val="009B71C3"/>
    <w:rsid w:val="009C1833"/>
    <w:rsid w:val="009C2799"/>
    <w:rsid w:val="009C5FA1"/>
    <w:rsid w:val="009C76E8"/>
    <w:rsid w:val="009D0899"/>
    <w:rsid w:val="009D0F06"/>
    <w:rsid w:val="009D1001"/>
    <w:rsid w:val="009D141D"/>
    <w:rsid w:val="009D434F"/>
    <w:rsid w:val="009D49C6"/>
    <w:rsid w:val="009D6D16"/>
    <w:rsid w:val="009D71C1"/>
    <w:rsid w:val="009E2227"/>
    <w:rsid w:val="009E6EC1"/>
    <w:rsid w:val="009F1B2A"/>
    <w:rsid w:val="009F2CF0"/>
    <w:rsid w:val="009F4082"/>
    <w:rsid w:val="00A00E30"/>
    <w:rsid w:val="00A01CEC"/>
    <w:rsid w:val="00A0351E"/>
    <w:rsid w:val="00A03C2B"/>
    <w:rsid w:val="00A04632"/>
    <w:rsid w:val="00A04690"/>
    <w:rsid w:val="00A0683D"/>
    <w:rsid w:val="00A10B7C"/>
    <w:rsid w:val="00A11E49"/>
    <w:rsid w:val="00A12368"/>
    <w:rsid w:val="00A16E6D"/>
    <w:rsid w:val="00A21546"/>
    <w:rsid w:val="00A23F7F"/>
    <w:rsid w:val="00A26D90"/>
    <w:rsid w:val="00A334B8"/>
    <w:rsid w:val="00A337A3"/>
    <w:rsid w:val="00A34427"/>
    <w:rsid w:val="00A34D8B"/>
    <w:rsid w:val="00A36804"/>
    <w:rsid w:val="00A374C6"/>
    <w:rsid w:val="00A40BB1"/>
    <w:rsid w:val="00A40C93"/>
    <w:rsid w:val="00A40DD3"/>
    <w:rsid w:val="00A40E34"/>
    <w:rsid w:val="00A41658"/>
    <w:rsid w:val="00A4175F"/>
    <w:rsid w:val="00A4561D"/>
    <w:rsid w:val="00A5246C"/>
    <w:rsid w:val="00A531E9"/>
    <w:rsid w:val="00A54917"/>
    <w:rsid w:val="00A54FCF"/>
    <w:rsid w:val="00A6131A"/>
    <w:rsid w:val="00A61626"/>
    <w:rsid w:val="00A62EE3"/>
    <w:rsid w:val="00A6583D"/>
    <w:rsid w:val="00A660D2"/>
    <w:rsid w:val="00A675B2"/>
    <w:rsid w:val="00A70261"/>
    <w:rsid w:val="00A71037"/>
    <w:rsid w:val="00A71BFC"/>
    <w:rsid w:val="00A71EB2"/>
    <w:rsid w:val="00A72199"/>
    <w:rsid w:val="00A753E9"/>
    <w:rsid w:val="00A757E3"/>
    <w:rsid w:val="00A770B7"/>
    <w:rsid w:val="00A7741B"/>
    <w:rsid w:val="00A7793F"/>
    <w:rsid w:val="00A77A81"/>
    <w:rsid w:val="00A82F99"/>
    <w:rsid w:val="00A83001"/>
    <w:rsid w:val="00A83023"/>
    <w:rsid w:val="00A8311B"/>
    <w:rsid w:val="00A84997"/>
    <w:rsid w:val="00A85CD7"/>
    <w:rsid w:val="00A86A55"/>
    <w:rsid w:val="00A87740"/>
    <w:rsid w:val="00A90609"/>
    <w:rsid w:val="00A90CBC"/>
    <w:rsid w:val="00A91CF0"/>
    <w:rsid w:val="00A92700"/>
    <w:rsid w:val="00A94B52"/>
    <w:rsid w:val="00A94D0D"/>
    <w:rsid w:val="00AA5671"/>
    <w:rsid w:val="00AA7656"/>
    <w:rsid w:val="00AA7887"/>
    <w:rsid w:val="00AA7E3E"/>
    <w:rsid w:val="00AB08B2"/>
    <w:rsid w:val="00AB08BB"/>
    <w:rsid w:val="00AB0F57"/>
    <w:rsid w:val="00AB3D81"/>
    <w:rsid w:val="00AB42CA"/>
    <w:rsid w:val="00AC0034"/>
    <w:rsid w:val="00AC396F"/>
    <w:rsid w:val="00AC484B"/>
    <w:rsid w:val="00AC7C08"/>
    <w:rsid w:val="00AD003B"/>
    <w:rsid w:val="00AD0F0D"/>
    <w:rsid w:val="00AD389E"/>
    <w:rsid w:val="00AD4686"/>
    <w:rsid w:val="00AE094B"/>
    <w:rsid w:val="00AE3761"/>
    <w:rsid w:val="00AE4683"/>
    <w:rsid w:val="00AE4B6C"/>
    <w:rsid w:val="00AE6CD7"/>
    <w:rsid w:val="00AE717D"/>
    <w:rsid w:val="00AE7188"/>
    <w:rsid w:val="00AF0236"/>
    <w:rsid w:val="00AF085E"/>
    <w:rsid w:val="00AF173D"/>
    <w:rsid w:val="00AF1810"/>
    <w:rsid w:val="00AF36CD"/>
    <w:rsid w:val="00AF49DB"/>
    <w:rsid w:val="00AF502D"/>
    <w:rsid w:val="00AF62E2"/>
    <w:rsid w:val="00B010FC"/>
    <w:rsid w:val="00B017D2"/>
    <w:rsid w:val="00B01F08"/>
    <w:rsid w:val="00B021D2"/>
    <w:rsid w:val="00B037A5"/>
    <w:rsid w:val="00B03BA0"/>
    <w:rsid w:val="00B05530"/>
    <w:rsid w:val="00B07862"/>
    <w:rsid w:val="00B144CF"/>
    <w:rsid w:val="00B1457D"/>
    <w:rsid w:val="00B16A2E"/>
    <w:rsid w:val="00B16A2F"/>
    <w:rsid w:val="00B16E8F"/>
    <w:rsid w:val="00B17A61"/>
    <w:rsid w:val="00B207A1"/>
    <w:rsid w:val="00B21072"/>
    <w:rsid w:val="00B211CA"/>
    <w:rsid w:val="00B22421"/>
    <w:rsid w:val="00B234CA"/>
    <w:rsid w:val="00B23D9B"/>
    <w:rsid w:val="00B30401"/>
    <w:rsid w:val="00B3078E"/>
    <w:rsid w:val="00B30B7A"/>
    <w:rsid w:val="00B34E5B"/>
    <w:rsid w:val="00B377D7"/>
    <w:rsid w:val="00B4081D"/>
    <w:rsid w:val="00B40C31"/>
    <w:rsid w:val="00B4366B"/>
    <w:rsid w:val="00B436BC"/>
    <w:rsid w:val="00B43C07"/>
    <w:rsid w:val="00B45415"/>
    <w:rsid w:val="00B471FF"/>
    <w:rsid w:val="00B475F4"/>
    <w:rsid w:val="00B476A8"/>
    <w:rsid w:val="00B4788F"/>
    <w:rsid w:val="00B501CA"/>
    <w:rsid w:val="00B540B8"/>
    <w:rsid w:val="00B54D9D"/>
    <w:rsid w:val="00B54DC1"/>
    <w:rsid w:val="00B600B8"/>
    <w:rsid w:val="00B6075D"/>
    <w:rsid w:val="00B612FD"/>
    <w:rsid w:val="00B62A6F"/>
    <w:rsid w:val="00B632D5"/>
    <w:rsid w:val="00B63373"/>
    <w:rsid w:val="00B65C10"/>
    <w:rsid w:val="00B6637D"/>
    <w:rsid w:val="00B70FA2"/>
    <w:rsid w:val="00B71B7C"/>
    <w:rsid w:val="00B736FC"/>
    <w:rsid w:val="00B76A01"/>
    <w:rsid w:val="00B76B01"/>
    <w:rsid w:val="00B76E0D"/>
    <w:rsid w:val="00B77814"/>
    <w:rsid w:val="00B77B28"/>
    <w:rsid w:val="00B81BFB"/>
    <w:rsid w:val="00B827D6"/>
    <w:rsid w:val="00B83A80"/>
    <w:rsid w:val="00B84048"/>
    <w:rsid w:val="00B86358"/>
    <w:rsid w:val="00B86C13"/>
    <w:rsid w:val="00B86E13"/>
    <w:rsid w:val="00B90136"/>
    <w:rsid w:val="00B91DAE"/>
    <w:rsid w:val="00B9245E"/>
    <w:rsid w:val="00B949B1"/>
    <w:rsid w:val="00B96B51"/>
    <w:rsid w:val="00B97BD2"/>
    <w:rsid w:val="00BA0848"/>
    <w:rsid w:val="00BA0FAF"/>
    <w:rsid w:val="00BA5FD2"/>
    <w:rsid w:val="00BA7D63"/>
    <w:rsid w:val="00BB0C4F"/>
    <w:rsid w:val="00BB210D"/>
    <w:rsid w:val="00BB3497"/>
    <w:rsid w:val="00BB76D0"/>
    <w:rsid w:val="00BC1820"/>
    <w:rsid w:val="00BC1AE1"/>
    <w:rsid w:val="00BC2989"/>
    <w:rsid w:val="00BC363C"/>
    <w:rsid w:val="00BC3E6A"/>
    <w:rsid w:val="00BC3F02"/>
    <w:rsid w:val="00BC4810"/>
    <w:rsid w:val="00BC50C1"/>
    <w:rsid w:val="00BC6420"/>
    <w:rsid w:val="00BC64E7"/>
    <w:rsid w:val="00BC6B28"/>
    <w:rsid w:val="00BD1AD4"/>
    <w:rsid w:val="00BD28F0"/>
    <w:rsid w:val="00BD4020"/>
    <w:rsid w:val="00BD482D"/>
    <w:rsid w:val="00BD55A0"/>
    <w:rsid w:val="00BD74F8"/>
    <w:rsid w:val="00BD7633"/>
    <w:rsid w:val="00BE00C7"/>
    <w:rsid w:val="00BE0A6A"/>
    <w:rsid w:val="00BE5029"/>
    <w:rsid w:val="00BE53BF"/>
    <w:rsid w:val="00BE5D46"/>
    <w:rsid w:val="00BE7B76"/>
    <w:rsid w:val="00BF0CB5"/>
    <w:rsid w:val="00BF4BA8"/>
    <w:rsid w:val="00BF62AA"/>
    <w:rsid w:val="00BF77D3"/>
    <w:rsid w:val="00C015EB"/>
    <w:rsid w:val="00C02D03"/>
    <w:rsid w:val="00C04ABF"/>
    <w:rsid w:val="00C05952"/>
    <w:rsid w:val="00C100AB"/>
    <w:rsid w:val="00C13433"/>
    <w:rsid w:val="00C13536"/>
    <w:rsid w:val="00C1409F"/>
    <w:rsid w:val="00C15033"/>
    <w:rsid w:val="00C15A31"/>
    <w:rsid w:val="00C15FB7"/>
    <w:rsid w:val="00C16BA3"/>
    <w:rsid w:val="00C1776D"/>
    <w:rsid w:val="00C177A3"/>
    <w:rsid w:val="00C20274"/>
    <w:rsid w:val="00C213E6"/>
    <w:rsid w:val="00C2317E"/>
    <w:rsid w:val="00C24BF4"/>
    <w:rsid w:val="00C24E78"/>
    <w:rsid w:val="00C2552C"/>
    <w:rsid w:val="00C27983"/>
    <w:rsid w:val="00C27B81"/>
    <w:rsid w:val="00C31F69"/>
    <w:rsid w:val="00C3264A"/>
    <w:rsid w:val="00C326C3"/>
    <w:rsid w:val="00C327BA"/>
    <w:rsid w:val="00C330E8"/>
    <w:rsid w:val="00C33D63"/>
    <w:rsid w:val="00C40737"/>
    <w:rsid w:val="00C41342"/>
    <w:rsid w:val="00C4138B"/>
    <w:rsid w:val="00C42870"/>
    <w:rsid w:val="00C43605"/>
    <w:rsid w:val="00C43C33"/>
    <w:rsid w:val="00C45869"/>
    <w:rsid w:val="00C45EFA"/>
    <w:rsid w:val="00C461F4"/>
    <w:rsid w:val="00C46A99"/>
    <w:rsid w:val="00C46DF7"/>
    <w:rsid w:val="00C52A68"/>
    <w:rsid w:val="00C53382"/>
    <w:rsid w:val="00C558C1"/>
    <w:rsid w:val="00C5617E"/>
    <w:rsid w:val="00C56EFF"/>
    <w:rsid w:val="00C578FB"/>
    <w:rsid w:val="00C57D92"/>
    <w:rsid w:val="00C62C24"/>
    <w:rsid w:val="00C635B6"/>
    <w:rsid w:val="00C639D8"/>
    <w:rsid w:val="00C667C5"/>
    <w:rsid w:val="00C66F4F"/>
    <w:rsid w:val="00C67A0A"/>
    <w:rsid w:val="00C70087"/>
    <w:rsid w:val="00C72B8A"/>
    <w:rsid w:val="00C73653"/>
    <w:rsid w:val="00C766D9"/>
    <w:rsid w:val="00C76744"/>
    <w:rsid w:val="00C76D84"/>
    <w:rsid w:val="00C77429"/>
    <w:rsid w:val="00C80668"/>
    <w:rsid w:val="00C80F88"/>
    <w:rsid w:val="00C81F28"/>
    <w:rsid w:val="00C827C1"/>
    <w:rsid w:val="00C83971"/>
    <w:rsid w:val="00C85244"/>
    <w:rsid w:val="00C85387"/>
    <w:rsid w:val="00C8572F"/>
    <w:rsid w:val="00C877EB"/>
    <w:rsid w:val="00C904D9"/>
    <w:rsid w:val="00C95566"/>
    <w:rsid w:val="00C95E12"/>
    <w:rsid w:val="00C964F3"/>
    <w:rsid w:val="00C978C4"/>
    <w:rsid w:val="00CA37A7"/>
    <w:rsid w:val="00CA4C2F"/>
    <w:rsid w:val="00CA5E33"/>
    <w:rsid w:val="00CA6CA7"/>
    <w:rsid w:val="00CB36D7"/>
    <w:rsid w:val="00CB63BB"/>
    <w:rsid w:val="00CB7281"/>
    <w:rsid w:val="00CC516B"/>
    <w:rsid w:val="00CC7210"/>
    <w:rsid w:val="00CC72FD"/>
    <w:rsid w:val="00CD0CB1"/>
    <w:rsid w:val="00CD14EB"/>
    <w:rsid w:val="00CD3A34"/>
    <w:rsid w:val="00CD3B37"/>
    <w:rsid w:val="00CD5790"/>
    <w:rsid w:val="00CD68D4"/>
    <w:rsid w:val="00CD6C53"/>
    <w:rsid w:val="00CE005B"/>
    <w:rsid w:val="00CE06B2"/>
    <w:rsid w:val="00CE07DE"/>
    <w:rsid w:val="00CE0C04"/>
    <w:rsid w:val="00CE106C"/>
    <w:rsid w:val="00CE36AA"/>
    <w:rsid w:val="00CF01F0"/>
    <w:rsid w:val="00CF027F"/>
    <w:rsid w:val="00CF12FA"/>
    <w:rsid w:val="00CF32A0"/>
    <w:rsid w:val="00D00511"/>
    <w:rsid w:val="00D0064A"/>
    <w:rsid w:val="00D00AC9"/>
    <w:rsid w:val="00D0361A"/>
    <w:rsid w:val="00D0528B"/>
    <w:rsid w:val="00D057AD"/>
    <w:rsid w:val="00D16816"/>
    <w:rsid w:val="00D2135E"/>
    <w:rsid w:val="00D228B4"/>
    <w:rsid w:val="00D22E17"/>
    <w:rsid w:val="00D246AB"/>
    <w:rsid w:val="00D30157"/>
    <w:rsid w:val="00D30ADD"/>
    <w:rsid w:val="00D30C9B"/>
    <w:rsid w:val="00D32391"/>
    <w:rsid w:val="00D323E0"/>
    <w:rsid w:val="00D32DBD"/>
    <w:rsid w:val="00D33E4B"/>
    <w:rsid w:val="00D3448E"/>
    <w:rsid w:val="00D34F76"/>
    <w:rsid w:val="00D353CB"/>
    <w:rsid w:val="00D35429"/>
    <w:rsid w:val="00D36785"/>
    <w:rsid w:val="00D43A0D"/>
    <w:rsid w:val="00D44245"/>
    <w:rsid w:val="00D45BCC"/>
    <w:rsid w:val="00D46867"/>
    <w:rsid w:val="00D47814"/>
    <w:rsid w:val="00D47A98"/>
    <w:rsid w:val="00D47F39"/>
    <w:rsid w:val="00D51B28"/>
    <w:rsid w:val="00D5218F"/>
    <w:rsid w:val="00D526F3"/>
    <w:rsid w:val="00D54BA5"/>
    <w:rsid w:val="00D55334"/>
    <w:rsid w:val="00D56D06"/>
    <w:rsid w:val="00D64932"/>
    <w:rsid w:val="00D65270"/>
    <w:rsid w:val="00D66143"/>
    <w:rsid w:val="00D664B8"/>
    <w:rsid w:val="00D67E00"/>
    <w:rsid w:val="00D70E47"/>
    <w:rsid w:val="00D71255"/>
    <w:rsid w:val="00D71F3D"/>
    <w:rsid w:val="00D72364"/>
    <w:rsid w:val="00D72CE1"/>
    <w:rsid w:val="00D730BD"/>
    <w:rsid w:val="00D732ED"/>
    <w:rsid w:val="00D73DA1"/>
    <w:rsid w:val="00D74C8B"/>
    <w:rsid w:val="00D75EF7"/>
    <w:rsid w:val="00D8158A"/>
    <w:rsid w:val="00D834EB"/>
    <w:rsid w:val="00D849AF"/>
    <w:rsid w:val="00D850F6"/>
    <w:rsid w:val="00D864DB"/>
    <w:rsid w:val="00D86F13"/>
    <w:rsid w:val="00D870B6"/>
    <w:rsid w:val="00D90ACB"/>
    <w:rsid w:val="00D94316"/>
    <w:rsid w:val="00D950D1"/>
    <w:rsid w:val="00DA0534"/>
    <w:rsid w:val="00DA168D"/>
    <w:rsid w:val="00DA1780"/>
    <w:rsid w:val="00DA1E7D"/>
    <w:rsid w:val="00DA24E7"/>
    <w:rsid w:val="00DA30D0"/>
    <w:rsid w:val="00DA4522"/>
    <w:rsid w:val="00DA5E28"/>
    <w:rsid w:val="00DB0EFE"/>
    <w:rsid w:val="00DB176C"/>
    <w:rsid w:val="00DB289A"/>
    <w:rsid w:val="00DB2938"/>
    <w:rsid w:val="00DB32C0"/>
    <w:rsid w:val="00DB4648"/>
    <w:rsid w:val="00DB627D"/>
    <w:rsid w:val="00DB7C6A"/>
    <w:rsid w:val="00DC0B6F"/>
    <w:rsid w:val="00DC342C"/>
    <w:rsid w:val="00DC46EE"/>
    <w:rsid w:val="00DC49FD"/>
    <w:rsid w:val="00DC4B99"/>
    <w:rsid w:val="00DC54B9"/>
    <w:rsid w:val="00DC733E"/>
    <w:rsid w:val="00DD0C46"/>
    <w:rsid w:val="00DD1BA6"/>
    <w:rsid w:val="00DD23D4"/>
    <w:rsid w:val="00DD45ED"/>
    <w:rsid w:val="00DD4D08"/>
    <w:rsid w:val="00DD5250"/>
    <w:rsid w:val="00DD5617"/>
    <w:rsid w:val="00DD59A2"/>
    <w:rsid w:val="00DD73DA"/>
    <w:rsid w:val="00DE1CBE"/>
    <w:rsid w:val="00DE1E9F"/>
    <w:rsid w:val="00DE1FA3"/>
    <w:rsid w:val="00DE2F67"/>
    <w:rsid w:val="00DE36F5"/>
    <w:rsid w:val="00DE3832"/>
    <w:rsid w:val="00DE54D9"/>
    <w:rsid w:val="00DE6FCF"/>
    <w:rsid w:val="00DE70C5"/>
    <w:rsid w:val="00DE7DD0"/>
    <w:rsid w:val="00DF1239"/>
    <w:rsid w:val="00DF33C4"/>
    <w:rsid w:val="00DF389E"/>
    <w:rsid w:val="00DF57BE"/>
    <w:rsid w:val="00DF7455"/>
    <w:rsid w:val="00E0092C"/>
    <w:rsid w:val="00E049A2"/>
    <w:rsid w:val="00E04A45"/>
    <w:rsid w:val="00E0544D"/>
    <w:rsid w:val="00E0646B"/>
    <w:rsid w:val="00E06500"/>
    <w:rsid w:val="00E10BA7"/>
    <w:rsid w:val="00E11FD8"/>
    <w:rsid w:val="00E12477"/>
    <w:rsid w:val="00E124F0"/>
    <w:rsid w:val="00E1366C"/>
    <w:rsid w:val="00E138D2"/>
    <w:rsid w:val="00E13FA0"/>
    <w:rsid w:val="00E14385"/>
    <w:rsid w:val="00E1551B"/>
    <w:rsid w:val="00E16F28"/>
    <w:rsid w:val="00E175D3"/>
    <w:rsid w:val="00E17AD9"/>
    <w:rsid w:val="00E21EFC"/>
    <w:rsid w:val="00E23E36"/>
    <w:rsid w:val="00E24A7E"/>
    <w:rsid w:val="00E2711E"/>
    <w:rsid w:val="00E27501"/>
    <w:rsid w:val="00E31276"/>
    <w:rsid w:val="00E323F6"/>
    <w:rsid w:val="00E34DDE"/>
    <w:rsid w:val="00E34F55"/>
    <w:rsid w:val="00E35864"/>
    <w:rsid w:val="00E41552"/>
    <w:rsid w:val="00E431F3"/>
    <w:rsid w:val="00E4333C"/>
    <w:rsid w:val="00E453F0"/>
    <w:rsid w:val="00E4612E"/>
    <w:rsid w:val="00E47B88"/>
    <w:rsid w:val="00E47D74"/>
    <w:rsid w:val="00E523D5"/>
    <w:rsid w:val="00E52485"/>
    <w:rsid w:val="00E54026"/>
    <w:rsid w:val="00E55331"/>
    <w:rsid w:val="00E55BE0"/>
    <w:rsid w:val="00E55E8F"/>
    <w:rsid w:val="00E57060"/>
    <w:rsid w:val="00E6239E"/>
    <w:rsid w:val="00E633C3"/>
    <w:rsid w:val="00E64937"/>
    <w:rsid w:val="00E64DD5"/>
    <w:rsid w:val="00E64DE0"/>
    <w:rsid w:val="00E657FF"/>
    <w:rsid w:val="00E67A67"/>
    <w:rsid w:val="00E73B3A"/>
    <w:rsid w:val="00E75518"/>
    <w:rsid w:val="00E756E9"/>
    <w:rsid w:val="00E75E74"/>
    <w:rsid w:val="00E771FF"/>
    <w:rsid w:val="00E80769"/>
    <w:rsid w:val="00E8157F"/>
    <w:rsid w:val="00E8341A"/>
    <w:rsid w:val="00E8408D"/>
    <w:rsid w:val="00E85081"/>
    <w:rsid w:val="00E867C4"/>
    <w:rsid w:val="00E87616"/>
    <w:rsid w:val="00E90F63"/>
    <w:rsid w:val="00E93427"/>
    <w:rsid w:val="00E942F5"/>
    <w:rsid w:val="00E942FC"/>
    <w:rsid w:val="00E95332"/>
    <w:rsid w:val="00E96AF7"/>
    <w:rsid w:val="00EA231E"/>
    <w:rsid w:val="00EA272E"/>
    <w:rsid w:val="00EA48E9"/>
    <w:rsid w:val="00EA5000"/>
    <w:rsid w:val="00EA5C0C"/>
    <w:rsid w:val="00EA5C16"/>
    <w:rsid w:val="00EA67C1"/>
    <w:rsid w:val="00EA6D0F"/>
    <w:rsid w:val="00EB1094"/>
    <w:rsid w:val="00EB455A"/>
    <w:rsid w:val="00EB6CDE"/>
    <w:rsid w:val="00EC03E3"/>
    <w:rsid w:val="00EC0EC2"/>
    <w:rsid w:val="00EC49CB"/>
    <w:rsid w:val="00EC5F4C"/>
    <w:rsid w:val="00EC6221"/>
    <w:rsid w:val="00EC7DEE"/>
    <w:rsid w:val="00ED1F6D"/>
    <w:rsid w:val="00ED2BAB"/>
    <w:rsid w:val="00ED34F0"/>
    <w:rsid w:val="00ED4D8D"/>
    <w:rsid w:val="00EE3619"/>
    <w:rsid w:val="00EE3888"/>
    <w:rsid w:val="00EE3D77"/>
    <w:rsid w:val="00EE4834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280"/>
    <w:rsid w:val="00EF04BF"/>
    <w:rsid w:val="00EF272D"/>
    <w:rsid w:val="00EF2BC0"/>
    <w:rsid w:val="00EF316A"/>
    <w:rsid w:val="00EF6F4E"/>
    <w:rsid w:val="00F00C65"/>
    <w:rsid w:val="00F019C2"/>
    <w:rsid w:val="00F02B91"/>
    <w:rsid w:val="00F03516"/>
    <w:rsid w:val="00F0471B"/>
    <w:rsid w:val="00F04ADB"/>
    <w:rsid w:val="00F04F8D"/>
    <w:rsid w:val="00F06191"/>
    <w:rsid w:val="00F06527"/>
    <w:rsid w:val="00F1137C"/>
    <w:rsid w:val="00F12DE9"/>
    <w:rsid w:val="00F138B7"/>
    <w:rsid w:val="00F153F4"/>
    <w:rsid w:val="00F1723C"/>
    <w:rsid w:val="00F25C41"/>
    <w:rsid w:val="00F26072"/>
    <w:rsid w:val="00F3066E"/>
    <w:rsid w:val="00F31491"/>
    <w:rsid w:val="00F326B1"/>
    <w:rsid w:val="00F337D6"/>
    <w:rsid w:val="00F341E5"/>
    <w:rsid w:val="00F37B80"/>
    <w:rsid w:val="00F37D0A"/>
    <w:rsid w:val="00F42111"/>
    <w:rsid w:val="00F427B6"/>
    <w:rsid w:val="00F43684"/>
    <w:rsid w:val="00F4686C"/>
    <w:rsid w:val="00F53614"/>
    <w:rsid w:val="00F53F57"/>
    <w:rsid w:val="00F545A3"/>
    <w:rsid w:val="00F60D67"/>
    <w:rsid w:val="00F62F6B"/>
    <w:rsid w:val="00F668A9"/>
    <w:rsid w:val="00F679CE"/>
    <w:rsid w:val="00F67AC1"/>
    <w:rsid w:val="00F70CA1"/>
    <w:rsid w:val="00F716B4"/>
    <w:rsid w:val="00F73315"/>
    <w:rsid w:val="00F753C7"/>
    <w:rsid w:val="00F75CCA"/>
    <w:rsid w:val="00F76744"/>
    <w:rsid w:val="00F80D28"/>
    <w:rsid w:val="00F84AAB"/>
    <w:rsid w:val="00F85F01"/>
    <w:rsid w:val="00F86A6D"/>
    <w:rsid w:val="00F92305"/>
    <w:rsid w:val="00F937C2"/>
    <w:rsid w:val="00F94517"/>
    <w:rsid w:val="00F96856"/>
    <w:rsid w:val="00F97F87"/>
    <w:rsid w:val="00FA19D8"/>
    <w:rsid w:val="00FA2CA6"/>
    <w:rsid w:val="00FA59BE"/>
    <w:rsid w:val="00FA76C6"/>
    <w:rsid w:val="00FB0177"/>
    <w:rsid w:val="00FB019F"/>
    <w:rsid w:val="00FB06DE"/>
    <w:rsid w:val="00FB15EC"/>
    <w:rsid w:val="00FB39AA"/>
    <w:rsid w:val="00FB49DA"/>
    <w:rsid w:val="00FB4BA6"/>
    <w:rsid w:val="00FB5706"/>
    <w:rsid w:val="00FB5F59"/>
    <w:rsid w:val="00FC0303"/>
    <w:rsid w:val="00FC5EB2"/>
    <w:rsid w:val="00FC6332"/>
    <w:rsid w:val="00FC692C"/>
    <w:rsid w:val="00FC741D"/>
    <w:rsid w:val="00FD2B19"/>
    <w:rsid w:val="00FD370B"/>
    <w:rsid w:val="00FD4774"/>
    <w:rsid w:val="00FD4A88"/>
    <w:rsid w:val="00FE3EED"/>
    <w:rsid w:val="00FE3F9D"/>
    <w:rsid w:val="00FF18F2"/>
    <w:rsid w:val="00FF2C8C"/>
    <w:rsid w:val="00FF2F79"/>
    <w:rsid w:val="00FF35B0"/>
    <w:rsid w:val="00FF3784"/>
    <w:rsid w:val="00FF410E"/>
    <w:rsid w:val="00FF474E"/>
    <w:rsid w:val="00FF4BF5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6658D40"/>
  <w15:docId w15:val="{B00AE34C-5DD1-4335-9264-C67EE8A3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F2BC0"/>
    <w:rPr>
      <w:rFonts w:ascii="Arial" w:hAnsi="Arial"/>
      <w:sz w:val="24"/>
      <w:szCs w:val="24"/>
    </w:rPr>
  </w:style>
  <w:style w:type="character" w:customStyle="1" w:styleId="summary-span-value">
    <w:name w:val="summary-span-value"/>
    <w:basedOn w:val="Domylnaczcionkaakapitu"/>
    <w:rsid w:val="00A85CD7"/>
  </w:style>
  <w:style w:type="character" w:styleId="Nierozpoznanawzmianka">
    <w:name w:val="Unresolved Mention"/>
    <w:basedOn w:val="Domylnaczcionkaakapitu"/>
    <w:uiPriority w:val="99"/>
    <w:semiHidden/>
    <w:unhideWhenUsed/>
    <w:rsid w:val="0026418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A830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3023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A830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F007-5321-4A09-9FE9-7BD1B63ACDB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1C04DE4-CA9E-4358-9004-91E4B747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9</TotalTime>
  <Pages>14</Pages>
  <Words>4410</Words>
  <Characters>29531</Characters>
  <Application>Microsoft Office Word</Application>
  <DocSecurity>0</DocSecurity>
  <Lines>246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4</cp:revision>
  <cp:lastPrinted>2022-09-05T07:28:00Z</cp:lastPrinted>
  <dcterms:created xsi:type="dcterms:W3CDTF">2023-12-07T13:01:00Z</dcterms:created>
  <dcterms:modified xsi:type="dcterms:W3CDTF">2023-12-08T12:10:00Z</dcterms:modified>
</cp:coreProperties>
</file>