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D0" w:rsidRDefault="007E1FD0" w:rsidP="007E1FD0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</w:t>
      </w:r>
      <w:r w:rsidRPr="00B713C2">
        <w:rPr>
          <w:rFonts w:ascii="Calibri" w:hAnsi="Calibri"/>
          <w:b/>
          <w:sz w:val="20"/>
          <w:szCs w:val="20"/>
        </w:rPr>
        <w:t xml:space="preserve">NR  </w:t>
      </w:r>
      <w:r w:rsidR="008C3E7C">
        <w:rPr>
          <w:rFonts w:ascii="Calibri" w:hAnsi="Calibri"/>
          <w:b/>
          <w:sz w:val="20"/>
          <w:szCs w:val="20"/>
        </w:rPr>
        <w:t>2</w:t>
      </w:r>
      <w:r w:rsidR="00B713C2" w:rsidRPr="00B713C2">
        <w:rPr>
          <w:rFonts w:ascii="Calibri" w:hAnsi="Calibri"/>
          <w:b/>
          <w:bCs/>
          <w:sz w:val="20"/>
          <w:szCs w:val="20"/>
        </w:rPr>
        <w:t>2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Pr="00B713C2">
        <w:rPr>
          <w:rFonts w:ascii="Calibri" w:hAnsi="Calibri"/>
          <w:b/>
          <w:bCs/>
          <w:sz w:val="20"/>
          <w:szCs w:val="20"/>
        </w:rPr>
        <w:fldChar w:fldCharType="begin"/>
      </w:r>
      <w:r w:rsidRPr="00B713C2"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 w:rsidRPr="00B713C2">
        <w:rPr>
          <w:rFonts w:ascii="Calibri" w:hAnsi="Calibri"/>
          <w:b/>
          <w:bCs/>
          <w:sz w:val="20"/>
          <w:szCs w:val="20"/>
        </w:rPr>
        <w:fldChar w:fldCharType="separate"/>
      </w:r>
      <w:r w:rsidR="00B07C1E" w:rsidRPr="00B713C2">
        <w:rPr>
          <w:rFonts w:ascii="Calibri" w:hAnsi="Calibri"/>
          <w:b/>
          <w:bCs/>
          <w:sz w:val="20"/>
          <w:szCs w:val="20"/>
        </w:rPr>
        <w:t>P</w:t>
      </w:r>
      <w:r w:rsidRPr="00B713C2">
        <w:rPr>
          <w:rFonts w:ascii="Calibri" w:hAnsi="Calibri"/>
          <w:b/>
          <w:sz w:val="20"/>
          <w:szCs w:val="20"/>
        </w:rPr>
        <w:fldChar w:fldCharType="end"/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="009421ED">
        <w:rPr>
          <w:rFonts w:ascii="Calibri" w:hAnsi="Calibri"/>
          <w:b/>
          <w:bCs/>
          <w:sz w:val="20"/>
          <w:szCs w:val="20"/>
        </w:rPr>
        <w:t>3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="008C3E7C">
        <w:rPr>
          <w:rFonts w:ascii="Calibri" w:hAnsi="Calibri"/>
          <w:b/>
          <w:bCs/>
          <w:sz w:val="20"/>
          <w:szCs w:val="20"/>
        </w:rPr>
        <w:t>20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Pr="00B713C2">
        <w:rPr>
          <w:rFonts w:ascii="Calibri" w:hAnsi="Calibri"/>
          <w:b/>
          <w:bCs/>
          <w:sz w:val="20"/>
          <w:szCs w:val="20"/>
        </w:rPr>
        <w:fldChar w:fldCharType="begin"/>
      </w:r>
      <w:r w:rsidRPr="00B713C2"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 w:rsidRPr="00B713C2">
        <w:rPr>
          <w:rFonts w:ascii="Calibri" w:hAnsi="Calibri"/>
          <w:b/>
          <w:bCs/>
          <w:sz w:val="20"/>
          <w:szCs w:val="20"/>
        </w:rPr>
        <w:fldChar w:fldCharType="separate"/>
      </w:r>
      <w:r w:rsidR="00B07C1E" w:rsidRPr="00B713C2">
        <w:rPr>
          <w:rFonts w:ascii="Calibri" w:hAnsi="Calibri"/>
          <w:b/>
          <w:bCs/>
          <w:sz w:val="20"/>
          <w:szCs w:val="20"/>
        </w:rPr>
        <w:t>I</w:t>
      </w:r>
      <w:r w:rsidRPr="00B713C2">
        <w:rPr>
          <w:rFonts w:ascii="Calibri" w:hAnsi="Calibri"/>
          <w:b/>
          <w:sz w:val="20"/>
          <w:szCs w:val="20"/>
        </w:rPr>
        <w:fldChar w:fldCharType="end"/>
      </w:r>
    </w:p>
    <w:p w:rsidR="007E1FD0" w:rsidRDefault="007E1FD0" w:rsidP="007E1FD0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1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63"/>
        <w:gridCol w:w="313"/>
        <w:gridCol w:w="574"/>
        <w:gridCol w:w="874"/>
        <w:gridCol w:w="682"/>
        <w:gridCol w:w="869"/>
        <w:gridCol w:w="2455"/>
        <w:gridCol w:w="2912"/>
      </w:tblGrid>
      <w:tr w:rsidR="007E1FD0" w:rsidTr="00FB2D1C">
        <w:trPr>
          <w:trHeight w:val="50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1FD0" w:rsidRDefault="007E1FD0" w:rsidP="00FB2D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7E1FD0" w:rsidTr="00FB2D1C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8C3E7C" w:rsidP="000B1D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A2304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8A2304">
              <w:rPr>
                <w:rFonts w:ascii="Calibri" w:hAnsi="Calibri"/>
                <w:sz w:val="20"/>
                <w:szCs w:val="20"/>
              </w:rPr>
              <w:t>10</w:t>
            </w:r>
            <w:r w:rsidR="00DB0945">
              <w:rPr>
                <w:rFonts w:ascii="Calibri" w:hAnsi="Calibri"/>
                <w:sz w:val="20"/>
                <w:szCs w:val="20"/>
              </w:rPr>
              <w:t>.2021 r.-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A2304">
              <w:rPr>
                <w:rFonts w:ascii="Calibri" w:hAnsi="Calibri"/>
                <w:sz w:val="20"/>
                <w:szCs w:val="20"/>
              </w:rPr>
              <w:t>2</w:t>
            </w:r>
            <w:r w:rsidR="00803888">
              <w:rPr>
                <w:rFonts w:ascii="Calibri" w:hAnsi="Calibri"/>
                <w:sz w:val="20"/>
                <w:szCs w:val="20"/>
              </w:rPr>
              <w:t>7</w:t>
            </w:r>
            <w:r w:rsidR="008A2304">
              <w:rPr>
                <w:rFonts w:ascii="Calibri" w:hAnsi="Calibri"/>
                <w:sz w:val="20"/>
                <w:szCs w:val="20"/>
              </w:rPr>
              <w:t>.</w:t>
            </w:r>
            <w:r w:rsidR="009421ED">
              <w:rPr>
                <w:rFonts w:ascii="Calibri" w:hAnsi="Calibri"/>
                <w:sz w:val="20"/>
                <w:szCs w:val="20"/>
              </w:rPr>
              <w:t>0</w:t>
            </w:r>
            <w:r w:rsidR="00803888">
              <w:rPr>
                <w:rFonts w:ascii="Calibri" w:hAnsi="Calibri"/>
                <w:sz w:val="20"/>
                <w:szCs w:val="20"/>
              </w:rPr>
              <w:t>6</w:t>
            </w:r>
            <w:r w:rsidR="008A2304">
              <w:rPr>
                <w:rFonts w:ascii="Calibri" w:hAnsi="Calibri"/>
                <w:sz w:val="20"/>
                <w:szCs w:val="20"/>
              </w:rPr>
              <w:t>.</w:t>
            </w:r>
            <w:r w:rsidR="00DB0945">
              <w:rPr>
                <w:rFonts w:ascii="Calibri" w:hAnsi="Calibri"/>
                <w:sz w:val="20"/>
                <w:szCs w:val="20"/>
              </w:rPr>
              <w:t>202</w:t>
            </w:r>
            <w:r w:rsidR="009421ED">
              <w:rPr>
                <w:rFonts w:ascii="Calibri" w:hAnsi="Calibri"/>
                <w:sz w:val="20"/>
                <w:szCs w:val="20"/>
              </w:rPr>
              <w:t>2</w:t>
            </w:r>
            <w:r w:rsidR="00DB094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7E1FD0" w:rsidTr="00FB2D1C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EF0792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Numer </w:t>
            </w:r>
            <w:r w:rsidR="00EF0792">
              <w:rPr>
                <w:rFonts w:ascii="Calibri" w:hAnsi="Calibri"/>
                <w:iCs/>
                <w:sz w:val="20"/>
                <w:szCs w:val="20"/>
              </w:rPr>
              <w:t xml:space="preserve">Umowy </w:t>
            </w:r>
            <w:r>
              <w:rPr>
                <w:rFonts w:ascii="Calibri" w:hAnsi="Calibri"/>
                <w:iCs/>
                <w:sz w:val="20"/>
                <w:szCs w:val="20"/>
              </w:rPr>
              <w:t>o dofinansowanie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92" w:rsidRDefault="008C3E7C" w:rsidP="00A574F3">
            <w:pPr>
              <w:rPr>
                <w:rFonts w:asciiTheme="minorHAnsi" w:hAnsiTheme="minorHAnsi"/>
                <w:sz w:val="20"/>
                <w:szCs w:val="20"/>
              </w:rPr>
            </w:pPr>
            <w:r w:rsidRPr="008C3E7C">
              <w:rPr>
                <w:rFonts w:asciiTheme="minorHAnsi" w:hAnsiTheme="minorHAnsi" w:cstheme="minorHAnsi"/>
                <w:sz w:val="20"/>
                <w:szCs w:val="22"/>
              </w:rPr>
              <w:t xml:space="preserve">RPPM.07.01.02-22-0012/16 -00 </w:t>
            </w:r>
            <w:r w:rsidR="00EF07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74F3" w:rsidRPr="001531E0">
              <w:rPr>
                <w:rFonts w:asciiTheme="minorHAnsi" w:hAnsiTheme="minorHAnsi"/>
                <w:sz w:val="20"/>
                <w:szCs w:val="20"/>
              </w:rPr>
              <w:t xml:space="preserve">zmieniona  </w:t>
            </w:r>
          </w:p>
          <w:p w:rsidR="00A574F3" w:rsidRPr="008C3E7C" w:rsidRDefault="00A574F3" w:rsidP="00A574F3">
            <w:pPr>
              <w:rPr>
                <w:rFonts w:asciiTheme="minorHAnsi" w:hAnsiTheme="minorHAnsi"/>
                <w:sz w:val="20"/>
                <w:szCs w:val="20"/>
              </w:rPr>
            </w:pPr>
            <w:r w:rsidRPr="001531E0">
              <w:rPr>
                <w:rFonts w:asciiTheme="minorHAnsi" w:hAnsiTheme="minorHAnsi"/>
                <w:sz w:val="20"/>
                <w:szCs w:val="20"/>
              </w:rPr>
              <w:t>aneksem</w:t>
            </w:r>
            <w:r w:rsidR="00EF07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0792" w:rsidRPr="008C3E7C">
              <w:rPr>
                <w:rFonts w:asciiTheme="minorHAnsi" w:hAnsiTheme="minorHAnsi"/>
                <w:sz w:val="20"/>
                <w:szCs w:val="20"/>
              </w:rPr>
              <w:t xml:space="preserve">nr </w:t>
            </w:r>
            <w:r w:rsidR="008C3E7C" w:rsidRPr="008C3E7C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="008C3E7C">
              <w:rPr>
                <w:rFonts w:asciiTheme="minorHAnsi" w:hAnsiTheme="minorHAnsi" w:cstheme="minorHAnsi"/>
                <w:sz w:val="20"/>
                <w:szCs w:val="20"/>
              </w:rPr>
              <w:t>07.01.02-22-0012/16</w:t>
            </w:r>
            <w:r w:rsidR="008C3E7C">
              <w:rPr>
                <w:rFonts w:asciiTheme="minorHAnsi" w:hAnsiTheme="minorHAnsi"/>
                <w:sz w:val="20"/>
                <w:szCs w:val="20"/>
              </w:rPr>
              <w:t>-01 z dnia 16 listopada 2018 r.</w:t>
            </w:r>
          </w:p>
          <w:p w:rsidR="007E1FD0" w:rsidRPr="008C3E7C" w:rsidRDefault="00EF0792" w:rsidP="00A574F3">
            <w:pPr>
              <w:rPr>
                <w:rFonts w:asciiTheme="minorHAnsi" w:hAnsiTheme="minorHAnsi"/>
                <w:sz w:val="20"/>
                <w:szCs w:val="20"/>
              </w:rPr>
            </w:pPr>
            <w:r w:rsidRPr="008C3E7C">
              <w:rPr>
                <w:rFonts w:asciiTheme="minorHAnsi" w:hAnsiTheme="minorHAnsi"/>
                <w:sz w:val="20"/>
                <w:szCs w:val="20"/>
              </w:rPr>
              <w:t xml:space="preserve">aneksem nr </w:t>
            </w:r>
            <w:r w:rsidR="008C3E7C" w:rsidRPr="008C3E7C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="008C3E7C">
              <w:rPr>
                <w:rFonts w:asciiTheme="minorHAnsi" w:hAnsiTheme="minorHAnsi" w:cstheme="minorHAnsi"/>
                <w:sz w:val="20"/>
                <w:szCs w:val="20"/>
              </w:rPr>
              <w:t>07.01.02-22-0012/16</w:t>
            </w:r>
            <w:r w:rsidR="008C3E7C">
              <w:rPr>
                <w:rFonts w:asciiTheme="minorHAnsi" w:hAnsiTheme="minorHAnsi"/>
                <w:sz w:val="20"/>
                <w:szCs w:val="20"/>
              </w:rPr>
              <w:t>-02 z dnia 26 maja 2020 r.</w:t>
            </w:r>
          </w:p>
          <w:p w:rsidR="008C3E7C" w:rsidRPr="00EF0792" w:rsidRDefault="008C3E7C" w:rsidP="00A574F3">
            <w:pPr>
              <w:rPr>
                <w:rFonts w:asciiTheme="minorHAnsi" w:hAnsiTheme="minorHAnsi"/>
                <w:sz w:val="20"/>
                <w:szCs w:val="20"/>
              </w:rPr>
            </w:pPr>
            <w:r w:rsidRPr="008C3E7C">
              <w:rPr>
                <w:rFonts w:asciiTheme="minorHAnsi" w:hAnsiTheme="minorHAnsi" w:cstheme="minorHAnsi"/>
                <w:sz w:val="20"/>
                <w:szCs w:val="20"/>
              </w:rPr>
              <w:t>aneksem nr RPPM.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07.01.02-22-0012/16-03 z dnia 2 marca 2021 r.</w:t>
            </w:r>
          </w:p>
        </w:tc>
      </w:tr>
      <w:tr w:rsidR="007E1FD0" w:rsidTr="00FB2D1C">
        <w:trPr>
          <w:trHeight w:val="456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EF0792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Data podpisania </w:t>
            </w:r>
            <w:r w:rsidR="00EF0792">
              <w:rPr>
                <w:rFonts w:ascii="Calibri" w:hAnsi="Calibri"/>
                <w:iCs/>
                <w:sz w:val="20"/>
                <w:szCs w:val="20"/>
              </w:rPr>
              <w:t>Umowy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Pr="001531E0" w:rsidRDefault="008C3E7C" w:rsidP="00DD5E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października 2017 r.</w:t>
            </w:r>
          </w:p>
        </w:tc>
      </w:tr>
      <w:tr w:rsidR="007E1FD0" w:rsidTr="00FB2D1C">
        <w:trPr>
          <w:trHeight w:val="534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B07440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Nazwa </w:t>
            </w:r>
            <w:r w:rsidR="00B07440">
              <w:rPr>
                <w:rFonts w:ascii="Calibri" w:hAnsi="Calibri"/>
                <w:iCs/>
                <w:sz w:val="20"/>
                <w:szCs w:val="20"/>
              </w:rPr>
              <w:t>p</w:t>
            </w:r>
            <w:r>
              <w:rPr>
                <w:rFonts w:ascii="Calibri" w:hAnsi="Calibri"/>
                <w:iCs/>
                <w:sz w:val="20"/>
                <w:szCs w:val="20"/>
              </w:rPr>
              <w:t>rojektu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Pr="001531E0" w:rsidRDefault="00A574F3" w:rsidP="00FB2D1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3E7C">
              <w:rPr>
                <w:rFonts w:asciiTheme="minorHAnsi" w:hAnsiTheme="minorHAnsi"/>
                <w:sz w:val="18"/>
                <w:szCs w:val="20"/>
              </w:rPr>
              <w:t>„</w:t>
            </w:r>
            <w:bookmarkStart w:id="0" w:name="_Hlk107387052"/>
            <w:r w:rsidR="008C3E7C" w:rsidRPr="008C3E7C">
              <w:rPr>
                <w:rFonts w:asciiTheme="minorHAnsi" w:hAnsiTheme="minorHAnsi" w:cstheme="minorHAnsi"/>
                <w:sz w:val="20"/>
                <w:szCs w:val="22"/>
              </w:rPr>
              <w:t>Rozbudowa bazy Szpitala Puckiego Sp. z o.o. w Pucku w zakresie diagnostyki i leczenia chorób cywilizacyjnych</w:t>
            </w:r>
            <w:bookmarkEnd w:id="0"/>
            <w:r w:rsidRPr="008C3E7C">
              <w:rPr>
                <w:rFonts w:asciiTheme="minorHAnsi" w:hAnsiTheme="minorHAnsi"/>
                <w:sz w:val="18"/>
                <w:szCs w:val="20"/>
              </w:rPr>
              <w:t>”</w:t>
            </w:r>
          </w:p>
        </w:tc>
      </w:tr>
      <w:tr w:rsidR="007E1FD0" w:rsidTr="00111B79">
        <w:trPr>
          <w:trHeight w:val="527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Beneficjent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D0" w:rsidRPr="001531E0" w:rsidRDefault="008C3E7C" w:rsidP="00FB2D1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Szpital Pucki Sp. z o.o.</w:t>
            </w:r>
          </w:p>
        </w:tc>
      </w:tr>
      <w:tr w:rsidR="007E1FD0" w:rsidTr="00FB2D1C">
        <w:trPr>
          <w:trHeight w:val="521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Pr="001531E0" w:rsidRDefault="008C3E7C" w:rsidP="00FB2D1C">
            <w:pPr>
              <w:rPr>
                <w:rFonts w:ascii="Calibri" w:hAnsi="Calibri"/>
                <w:sz w:val="20"/>
                <w:szCs w:val="20"/>
              </w:rPr>
            </w:pPr>
            <w:r w:rsidRPr="008C3E7C">
              <w:rPr>
                <w:rFonts w:asciiTheme="minorHAnsi" w:hAnsiTheme="minorHAnsi" w:cstheme="minorHAnsi"/>
                <w:sz w:val="20"/>
                <w:szCs w:val="22"/>
              </w:rPr>
              <w:t>ul. 1 Maja 13A, 84-100 Puck</w:t>
            </w:r>
          </w:p>
        </w:tc>
      </w:tr>
      <w:tr w:rsidR="00A574F3" w:rsidTr="00A574F3">
        <w:trPr>
          <w:trHeight w:val="498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F3" w:rsidRPr="00FE591C" w:rsidRDefault="00A574F3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E591C">
              <w:rPr>
                <w:rFonts w:ascii="Calibri" w:hAnsi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4F3" w:rsidRPr="001531E0" w:rsidRDefault="008C3E7C" w:rsidP="00A574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574F3" w:rsidRPr="001531E0" w:rsidRDefault="008C3E7C" w:rsidP="00FB2D1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7E1FD0" w:rsidTr="00FB2D1C">
        <w:trPr>
          <w:trHeight w:val="529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Pr="001531E0" w:rsidRDefault="008C3E7C" w:rsidP="00C45B2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C3E7C">
              <w:rPr>
                <w:rFonts w:asciiTheme="minorHAnsi" w:hAnsiTheme="minorHAnsi" w:cstheme="minorHAnsi"/>
                <w:sz w:val="20"/>
                <w:szCs w:val="22"/>
              </w:rPr>
              <w:t>Szpital Pucki Sp. z o.o. ul. 1 Maja 13A, 84-100 Puck</w:t>
            </w:r>
          </w:p>
        </w:tc>
      </w:tr>
      <w:tr w:rsidR="007E1FD0" w:rsidTr="00FB2D1C">
        <w:trPr>
          <w:trHeight w:val="523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Rodzaj/typ</w:t>
            </w:r>
            <w:r>
              <w:rPr>
                <w:rFonts w:ascii="Calibri" w:hAnsi="Calibri"/>
                <w:i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Pr="001531E0" w:rsidRDefault="007E1FD0" w:rsidP="008C3E7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1531E0">
              <w:rPr>
                <w:rFonts w:ascii="Calibri" w:hAnsi="Calibri"/>
                <w:sz w:val="20"/>
                <w:szCs w:val="20"/>
              </w:rPr>
              <w:t xml:space="preserve">Planowa / </w:t>
            </w:r>
            <w:r w:rsidR="008A2304">
              <w:rPr>
                <w:rFonts w:ascii="Calibri" w:hAnsi="Calibri"/>
                <w:sz w:val="20"/>
                <w:szCs w:val="20"/>
              </w:rPr>
              <w:t>na zakończenie</w:t>
            </w:r>
            <w:r w:rsidR="008C3E7C">
              <w:rPr>
                <w:rFonts w:ascii="Calibri" w:hAnsi="Calibri"/>
                <w:sz w:val="20"/>
                <w:szCs w:val="20"/>
              </w:rPr>
              <w:t xml:space="preserve"> realizacji Projektu</w:t>
            </w:r>
          </w:p>
        </w:tc>
      </w:tr>
      <w:tr w:rsidR="007E1FD0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CC4C4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Jednostka kontrolowana została poinformowana o przeprowadzeniu przedmiotowej kontroli pism</w:t>
            </w:r>
            <w:r w:rsidR="00B07C1E">
              <w:rPr>
                <w:rFonts w:ascii="Calibri" w:hAnsi="Calibri"/>
                <w:sz w:val="20"/>
                <w:szCs w:val="20"/>
              </w:rPr>
              <w:t>em</w:t>
            </w:r>
            <w:r>
              <w:rPr>
                <w:rFonts w:ascii="Calibri" w:hAnsi="Calibri"/>
                <w:sz w:val="20"/>
                <w:szCs w:val="20"/>
              </w:rPr>
              <w:t xml:space="preserve"> o sygn.: 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>DPR-K.44.</w:t>
            </w:r>
            <w:r w:rsidR="004F6343" w:rsidRPr="004F6343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8C3E7C"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="008C3E7C">
              <w:rPr>
                <w:rFonts w:ascii="Calibri" w:hAnsi="Calibri"/>
                <w:bCs/>
                <w:sz w:val="20"/>
                <w:szCs w:val="20"/>
              </w:rPr>
              <w:t>20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br/>
              <w:t xml:space="preserve">EOD: </w:t>
            </w:r>
            <w:r w:rsidR="008A2304">
              <w:rPr>
                <w:rStyle w:val="tpfieldvalue"/>
                <w:rFonts w:asciiTheme="minorHAnsi" w:hAnsiTheme="minorHAnsi" w:cstheme="minorHAnsi"/>
                <w:sz w:val="20"/>
                <w:szCs w:val="22"/>
              </w:rPr>
              <w:t>48479</w:t>
            </w:r>
            <w:r w:rsidR="008C3E7C">
              <w:rPr>
                <w:rStyle w:val="tpfieldvalue"/>
                <w:rFonts w:asciiTheme="minorHAnsi" w:hAnsiTheme="minorHAnsi" w:cstheme="minorHAnsi"/>
                <w:sz w:val="20"/>
                <w:szCs w:val="22"/>
              </w:rPr>
              <w:t>/0</w:t>
            </w:r>
            <w:r w:rsidR="008A2304">
              <w:rPr>
                <w:rStyle w:val="tpfieldvalue"/>
                <w:rFonts w:asciiTheme="minorHAnsi" w:hAnsiTheme="minorHAnsi" w:cstheme="minorHAnsi"/>
                <w:sz w:val="20"/>
                <w:szCs w:val="22"/>
              </w:rPr>
              <w:t>9</w:t>
            </w:r>
            <w:r w:rsidR="004F6343" w:rsidRPr="004F6343">
              <w:rPr>
                <w:rStyle w:val="tpfieldvalue"/>
                <w:rFonts w:asciiTheme="minorHAnsi" w:hAnsiTheme="minorHAnsi" w:cstheme="minorHAnsi"/>
                <w:sz w:val="20"/>
                <w:szCs w:val="22"/>
              </w:rPr>
              <w:t>/2021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>, z dnia</w:t>
            </w:r>
            <w:r w:rsidR="00EF1030" w:rsidRPr="004F634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8A2304">
              <w:rPr>
                <w:rFonts w:ascii="Calibri" w:hAnsi="Calibri"/>
                <w:bCs/>
                <w:sz w:val="20"/>
                <w:szCs w:val="20"/>
              </w:rPr>
              <w:t>29</w:t>
            </w:r>
            <w:r w:rsidR="008C3E7C">
              <w:rPr>
                <w:rFonts w:ascii="Calibri" w:hAnsi="Calibri"/>
                <w:bCs/>
                <w:sz w:val="20"/>
                <w:szCs w:val="20"/>
              </w:rPr>
              <w:t>.0</w:t>
            </w:r>
            <w:r w:rsidR="008A2304">
              <w:rPr>
                <w:rFonts w:ascii="Calibri" w:hAnsi="Calibri"/>
                <w:bCs/>
                <w:sz w:val="20"/>
                <w:szCs w:val="20"/>
              </w:rPr>
              <w:t>9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="004F6343" w:rsidRPr="004F6343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4F6343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  <w:r w:rsidR="00A40E9E">
              <w:rPr>
                <w:rFonts w:ascii="Calibri" w:hAnsi="Calibri"/>
                <w:bCs/>
                <w:sz w:val="20"/>
                <w:szCs w:val="20"/>
              </w:rPr>
              <w:t xml:space="preserve">;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CC4C47">
              <w:rPr>
                <w:rFonts w:ascii="Calibri" w:hAnsi="Calibri"/>
                <w:bCs/>
                <w:sz w:val="20"/>
                <w:szCs w:val="20"/>
              </w:rPr>
              <w:t xml:space="preserve">oraz pismem </w:t>
            </w:r>
            <w:r w:rsidR="00A40E9E">
              <w:rPr>
                <w:rFonts w:ascii="Calibri" w:hAnsi="Calibri"/>
                <w:bCs/>
                <w:sz w:val="20"/>
                <w:szCs w:val="20"/>
              </w:rPr>
              <w:t xml:space="preserve"> o oględzinach o sygn.: DPR-K.44.22.2022, EOD: 15461/03/2022 z dnia 23.03.2022 r.</w:t>
            </w:r>
          </w:p>
        </w:tc>
      </w:tr>
      <w:tr w:rsidR="007E1FD0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7E1FD0" w:rsidTr="00FB2D1C">
        <w:trPr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referat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departament</w:t>
            </w:r>
          </w:p>
        </w:tc>
      </w:tr>
      <w:tr w:rsidR="007E1FD0" w:rsidTr="00FB2D1C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D0" w:rsidRDefault="007E1FD0" w:rsidP="00201469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8053EF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Kierownik Zespołu Kontrolującego </w:t>
            </w:r>
            <w:r w:rsidR="00AC33F8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7E1FD0" w:rsidTr="00FB2D1C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D0" w:rsidRDefault="007E1FD0" w:rsidP="00201469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D0" w:rsidRDefault="007E1FD0" w:rsidP="00FB2D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8053EF" w:rsidTr="00FB2D1C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8053EF" w:rsidP="00201469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8053EF" w:rsidP="008053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8053EF" w:rsidP="008053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8053EF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53EF" w:rsidRDefault="008053EF" w:rsidP="008053E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 Osoby reprezentujące Beneficjenta</w:t>
            </w:r>
          </w:p>
        </w:tc>
      </w:tr>
      <w:tr w:rsidR="008053EF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8053EF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F" w:rsidRDefault="008053EF" w:rsidP="00201469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Pr="00066A6E" w:rsidRDefault="00AC33F8" w:rsidP="00AC33F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Pr="00066A6E" w:rsidRDefault="00AC33F8" w:rsidP="00AC33F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8053EF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53EF" w:rsidRDefault="008053EF" w:rsidP="008053EF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 Osoby udzielające wyjaśnień</w:t>
            </w:r>
          </w:p>
        </w:tc>
      </w:tr>
      <w:tr w:rsidR="008053EF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F" w:rsidRDefault="008053EF" w:rsidP="008053EF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9B68EE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EE" w:rsidRDefault="009B68EE" w:rsidP="009B68EE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EE" w:rsidRPr="00066A6E" w:rsidRDefault="00AC33F8" w:rsidP="00AC33F8">
            <w:pPr>
              <w:pStyle w:val="Zwykytek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EE" w:rsidRPr="00066A6E" w:rsidRDefault="00AC33F8" w:rsidP="00AC33F8">
            <w:pPr>
              <w:ind w:left="-4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A574F3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1.4 Zakres kontroli</w:t>
            </w:r>
            <w:r w:rsidR="00CF29A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1.4.1 Terminowość złożenia wniosku o płatność końcową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00381" w:rsidTr="00FB2D1C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100381" w:rsidRDefault="00100381" w:rsidP="0010038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381" w:rsidRDefault="00100381" w:rsidP="0010038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381" w:rsidRDefault="00100381" w:rsidP="00100381">
            <w:pPr>
              <w:jc w:val="both"/>
              <w:rPr>
                <w:rFonts w:ascii="Calibri" w:hAnsi="Calibri"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100381" w:rsidTr="00FB2D1C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6B0227" w:rsidRDefault="00100381" w:rsidP="00100381">
            <w:pPr>
              <w:rPr>
                <w:rFonts w:ascii="Calibri" w:hAnsi="Calibri"/>
                <w:i/>
                <w:sz w:val="20"/>
                <w:szCs w:val="20"/>
              </w:rPr>
            </w:pPr>
            <w:r w:rsidRPr="006B0227">
              <w:rPr>
                <w:rFonts w:ascii="Calibri" w:hAnsi="Calibr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6B0227" w:rsidRDefault="00977DDF" w:rsidP="00BD31F0">
            <w:pPr>
              <w:rPr>
                <w:rFonts w:ascii="Calibri" w:hAnsi="Calibri"/>
                <w:sz w:val="20"/>
                <w:szCs w:val="20"/>
              </w:rPr>
            </w:pPr>
            <w:r w:rsidRPr="006B0227">
              <w:rPr>
                <w:rFonts w:ascii="Calibri" w:hAnsi="Calibri"/>
                <w:sz w:val="20"/>
                <w:szCs w:val="20"/>
              </w:rPr>
              <w:t>30.0</w:t>
            </w:r>
            <w:r w:rsidR="006B0227" w:rsidRPr="006B0227">
              <w:rPr>
                <w:rFonts w:ascii="Calibri" w:hAnsi="Calibri"/>
                <w:sz w:val="20"/>
                <w:szCs w:val="20"/>
              </w:rPr>
              <w:t>4</w:t>
            </w:r>
            <w:r w:rsidRPr="006B0227">
              <w:rPr>
                <w:rFonts w:ascii="Calibri" w:hAnsi="Calibri"/>
                <w:sz w:val="20"/>
                <w:szCs w:val="20"/>
              </w:rPr>
              <w:t xml:space="preserve">.2021 r. 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8A2304" w:rsidRDefault="00977DDF" w:rsidP="00100381">
            <w:pPr>
              <w:keepNext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B0227">
              <w:rPr>
                <w:rFonts w:ascii="Calibri" w:hAnsi="Calibri"/>
                <w:sz w:val="20"/>
                <w:szCs w:val="20"/>
              </w:rPr>
              <w:t>21.05.2021 r.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100381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100381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1.6 Wizyty dotychczasowe</w:t>
            </w:r>
          </w:p>
        </w:tc>
      </w:tr>
      <w:tr w:rsidR="00100381" w:rsidTr="00FB2D1C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Data 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100381" w:rsidTr="00FB2D1C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E60ACB" w:rsidRDefault="00E60ACB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60ACB">
              <w:rPr>
                <w:rFonts w:ascii="Calibri" w:hAnsi="Calibri"/>
                <w:sz w:val="20"/>
                <w:szCs w:val="20"/>
              </w:rPr>
              <w:t>25.03.2020 r. 13.05.2020 r.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ACB" w:rsidRPr="005E30AD" w:rsidRDefault="00E60ACB" w:rsidP="00E60ACB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E3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22/P/1/20/I.</w:t>
            </w:r>
          </w:p>
          <w:p w:rsidR="00100381" w:rsidRPr="00E60ACB" w:rsidRDefault="00100381" w:rsidP="0010038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E60ACB" w:rsidRDefault="00E60ACB" w:rsidP="00A36D74">
            <w:pPr>
              <w:ind w:left="-110" w:right="-121"/>
              <w:rPr>
                <w:rFonts w:ascii="Calibri" w:hAnsi="Calibri"/>
                <w:sz w:val="20"/>
                <w:szCs w:val="20"/>
              </w:rPr>
            </w:pPr>
            <w:r w:rsidRPr="00E60ACB">
              <w:rPr>
                <w:rFonts w:asciiTheme="minorHAnsi" w:hAnsiTheme="minorHAnsi" w:cstheme="minorHAnsi"/>
                <w:sz w:val="20"/>
                <w:szCs w:val="20"/>
              </w:rPr>
              <w:t>Rozbudowa bazy Szpitala Puckiego Sp. z o.o. w Pucku w zakresie diagnostyki i leczenia chorób cywilizacyjnych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36D74">
              <w:rPr>
                <w:rFonts w:asciiTheme="minorHAnsi" w:hAnsiTheme="minorHAnsi" w:cstheme="minorHAnsi"/>
                <w:sz w:val="20"/>
                <w:szCs w:val="20"/>
              </w:rPr>
              <w:t xml:space="preserve"> obejmowała wnioski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 xml:space="preserve"> o płatność</w:t>
            </w:r>
            <w:r w:rsidR="00A36D74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4C47">
              <w:rPr>
                <w:rFonts w:ascii="Calibri" w:hAnsi="Calibri"/>
                <w:sz w:val="20"/>
                <w:szCs w:val="20"/>
              </w:rPr>
              <w:t xml:space="preserve">nr 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>RPPM.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A36D74" w:rsidRPr="00397FD0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>07.01.02-22-0012/16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end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>-0</w:t>
            </w:r>
            <w:r w:rsidR="00A36D74">
              <w:rPr>
                <w:rFonts w:ascii="Calibri" w:hAnsi="Calibri"/>
                <w:sz w:val="20"/>
                <w:szCs w:val="20"/>
              </w:rPr>
              <w:t>01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36D74" w:rsidRPr="00397FD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4C47">
              <w:rPr>
                <w:rFonts w:ascii="Calibri" w:hAnsi="Calibri"/>
                <w:sz w:val="20"/>
                <w:szCs w:val="20"/>
              </w:rPr>
              <w:t xml:space="preserve">nr 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>RPPM.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A36D74" w:rsidRPr="00397FD0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>07.01.02-22-0012/16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end"/>
            </w:r>
            <w:r w:rsidR="00A36D74" w:rsidRPr="00397FD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-0</w:t>
            </w:r>
            <w:r w:rsidR="00A36D7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Pr="00EA5681" w:rsidRDefault="00AC33F8" w:rsidP="00100381">
            <w:pPr>
              <w:ind w:left="-110" w:right="-1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8A2304" w:rsidTr="00FB2D1C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04" w:rsidRDefault="008A2304" w:rsidP="008A23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04" w:rsidRPr="00E60ACB" w:rsidRDefault="008A2304" w:rsidP="008A23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E60ACB">
              <w:rPr>
                <w:rFonts w:ascii="Calibri" w:hAnsi="Calibri"/>
                <w:sz w:val="20"/>
                <w:szCs w:val="20"/>
              </w:rPr>
              <w:t>.03.202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E60ACB">
              <w:rPr>
                <w:rFonts w:ascii="Calibri" w:hAnsi="Calibri"/>
                <w:sz w:val="20"/>
                <w:szCs w:val="20"/>
              </w:rPr>
              <w:t xml:space="preserve"> r. 13.0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E60ACB">
              <w:rPr>
                <w:rFonts w:ascii="Calibri" w:hAnsi="Calibri"/>
                <w:sz w:val="20"/>
                <w:szCs w:val="20"/>
              </w:rPr>
              <w:t>.202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E60ACB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04" w:rsidRPr="005E30AD" w:rsidRDefault="008A2304" w:rsidP="008A2304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E3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22/P/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 w:rsidRPr="005E3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/20/I.</w:t>
            </w:r>
          </w:p>
          <w:p w:rsidR="008A2304" w:rsidRPr="00E60ACB" w:rsidRDefault="008A2304" w:rsidP="008A23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04" w:rsidRPr="00E60ACB" w:rsidRDefault="008A2304" w:rsidP="00A36D74">
            <w:pPr>
              <w:ind w:left="-110" w:right="-121"/>
              <w:rPr>
                <w:rFonts w:ascii="Calibri" w:hAnsi="Calibri"/>
                <w:sz w:val="20"/>
                <w:szCs w:val="20"/>
              </w:rPr>
            </w:pPr>
            <w:r w:rsidRPr="00E60ACB">
              <w:rPr>
                <w:rFonts w:asciiTheme="minorHAnsi" w:hAnsiTheme="minorHAnsi" w:cstheme="minorHAnsi"/>
                <w:sz w:val="20"/>
                <w:szCs w:val="20"/>
              </w:rPr>
              <w:t>Rozbudowa bazy Szpitala Puckiego Sp. z o.o. w Pucku w zakresie diagnostyki i leczenia chorób cywilizacyjnych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36D74">
              <w:rPr>
                <w:rFonts w:asciiTheme="minorHAnsi" w:hAnsiTheme="minorHAnsi" w:cstheme="minorHAnsi"/>
                <w:sz w:val="20"/>
                <w:szCs w:val="20"/>
              </w:rPr>
              <w:t xml:space="preserve"> obejmowała wnioski 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 xml:space="preserve">o płatność </w:t>
            </w:r>
            <w:r w:rsidR="00A36D7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 xml:space="preserve"> nr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 RPPM.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A36D74" w:rsidRPr="00397FD0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>07.01.02-22-0012/16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end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-014 </w:t>
            </w:r>
            <w:r w:rsidR="00A36D74" w:rsidRPr="00397FD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4C47">
              <w:rPr>
                <w:rFonts w:ascii="Calibri" w:hAnsi="Calibri"/>
                <w:sz w:val="20"/>
                <w:szCs w:val="20"/>
              </w:rPr>
              <w:t xml:space="preserve">nr 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t>RPPM.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A36D74" w:rsidRPr="00397FD0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36D74" w:rsidRPr="00397FD0">
              <w:rPr>
                <w:rFonts w:ascii="Calibri" w:hAnsi="Calibri"/>
                <w:sz w:val="20"/>
                <w:szCs w:val="20"/>
              </w:rPr>
              <w:t>07.01.02-22-0012/16</w:t>
            </w:r>
            <w:r w:rsidR="00A36D74" w:rsidRPr="00397FD0">
              <w:rPr>
                <w:rFonts w:ascii="Calibri" w:hAnsi="Calibri"/>
                <w:sz w:val="20"/>
                <w:szCs w:val="20"/>
              </w:rPr>
              <w:fldChar w:fldCharType="end"/>
            </w:r>
            <w:r w:rsidR="00A36D74" w:rsidRPr="00397FD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-016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4" w:rsidRPr="00EA5681" w:rsidRDefault="00AC33F8" w:rsidP="008A2304">
            <w:pPr>
              <w:ind w:left="-110" w:right="-1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81" w:rsidRDefault="00CC4C47" w:rsidP="00A36D74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Kontrolę przeprowadzono  na miejscu realizacji</w:t>
            </w:r>
            <w:r w:rsidR="00100381" w:rsidRPr="0010609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100381">
              <w:rPr>
                <w:rFonts w:ascii="Calibri" w:hAnsi="Calibri"/>
                <w:sz w:val="20"/>
                <w:szCs w:val="20"/>
              </w:rPr>
              <w:t>gdzie sprawdzeniu podlega</w:t>
            </w:r>
            <w:r w:rsidR="00EA7497">
              <w:rPr>
                <w:rFonts w:ascii="Calibri" w:hAnsi="Calibri"/>
                <w:sz w:val="20"/>
                <w:szCs w:val="20"/>
              </w:rPr>
              <w:t>ły następujące elementy</w:t>
            </w:r>
            <w:r w:rsidR="00100381">
              <w:rPr>
                <w:rFonts w:ascii="Calibri" w:hAnsi="Calibri"/>
                <w:sz w:val="20"/>
                <w:szCs w:val="20"/>
              </w:rPr>
              <w:t>:</w:t>
            </w:r>
          </w:p>
          <w:p w:rsidR="00100381" w:rsidRDefault="00EA7497" w:rsidP="00A36D74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="00E64BC8">
              <w:rPr>
                <w:rFonts w:ascii="Calibri" w:hAnsi="Calibri"/>
                <w:sz w:val="20"/>
                <w:szCs w:val="20"/>
              </w:rPr>
              <w:t>akres rzeczowy</w:t>
            </w:r>
            <w:r>
              <w:rPr>
                <w:rFonts w:ascii="Calibri" w:hAnsi="Calibri"/>
                <w:sz w:val="20"/>
                <w:szCs w:val="20"/>
              </w:rPr>
              <w:t>: dokumentacja potwierdzająca prawidłowość i zakres realizacji Projektu</w:t>
            </w:r>
            <w:r w:rsidR="00100381">
              <w:rPr>
                <w:rFonts w:asciiTheme="minorHAnsi" w:hAnsiTheme="minorHAnsi"/>
                <w:sz w:val="20"/>
                <w:szCs w:val="20"/>
              </w:rPr>
              <w:t>, wskaźniki</w:t>
            </w:r>
            <w:r>
              <w:rPr>
                <w:rFonts w:ascii="Calibri" w:hAnsi="Calibri"/>
                <w:sz w:val="20"/>
                <w:szCs w:val="20"/>
              </w:rPr>
              <w:t xml:space="preserve"> produktu i rezultatu,</w:t>
            </w:r>
            <w:r w:rsidR="0010038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zgodnie z wnioskiem o dofinansowanie</w:t>
            </w:r>
            <w:r w:rsidR="00100381">
              <w:rPr>
                <w:rFonts w:ascii="Calibri" w:hAnsi="Calibri"/>
                <w:sz w:val="20"/>
                <w:szCs w:val="20"/>
              </w:rPr>
              <w:t>, zarejestrowanym pod numerem: RPP</w:t>
            </w:r>
            <w:r w:rsidR="000302B5">
              <w:rPr>
                <w:rFonts w:ascii="Calibri" w:hAnsi="Calibri"/>
                <w:sz w:val="20"/>
                <w:szCs w:val="20"/>
              </w:rPr>
              <w:t>M.</w:t>
            </w:r>
            <w:r w:rsidR="008A2304">
              <w:rPr>
                <w:rFonts w:ascii="Calibri" w:hAnsi="Calibri"/>
                <w:sz w:val="20"/>
                <w:szCs w:val="20"/>
              </w:rPr>
              <w:t>07</w:t>
            </w:r>
            <w:r>
              <w:rPr>
                <w:rFonts w:ascii="Calibri" w:hAnsi="Calibri"/>
                <w:sz w:val="20"/>
                <w:szCs w:val="20"/>
              </w:rPr>
              <w:t>.0</w:t>
            </w:r>
            <w:r w:rsidR="008A230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.0</w:t>
            </w:r>
            <w:r w:rsidR="008A2304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-22-001</w:t>
            </w:r>
            <w:r w:rsidR="008A2304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/1</w:t>
            </w:r>
            <w:r w:rsidR="008A2304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100381" w:rsidRDefault="00EA7497" w:rsidP="00A36D74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="00100381">
              <w:rPr>
                <w:rFonts w:ascii="Calibri" w:hAnsi="Calibri"/>
                <w:sz w:val="20"/>
                <w:szCs w:val="20"/>
              </w:rPr>
              <w:t>amówienia – prawidłowość stosowania ustawy Prawo Zamówień Publicznych/</w:t>
            </w:r>
            <w:r w:rsidR="00100381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="00100381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 xml:space="preserve">w zakresie kwalifikowalności wydatków </w:t>
            </w:r>
            <w:r w:rsidR="00100381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br/>
              <w:t>w ramach Europejskiego Funduszu Rozwoju Regionalnego, Europejskiego Funduszu Społecznego oraz Funduszu Spójności na lata 2014-2020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100381" w:rsidRDefault="00EA7497" w:rsidP="00A36D74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100381">
              <w:rPr>
                <w:rFonts w:ascii="Calibri" w:hAnsi="Calibri"/>
                <w:sz w:val="20"/>
                <w:szCs w:val="20"/>
              </w:rPr>
              <w:t xml:space="preserve">lementy promocji wraz ze stosowaniem </w:t>
            </w:r>
            <w:r>
              <w:rPr>
                <w:rFonts w:ascii="Calibri" w:hAnsi="Calibri"/>
                <w:sz w:val="20"/>
                <w:szCs w:val="20"/>
              </w:rPr>
              <w:t>polityk horyzontalnych;</w:t>
            </w:r>
          </w:p>
          <w:p w:rsidR="00100381" w:rsidRDefault="00EA7497" w:rsidP="00A36D74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="00100381">
              <w:rPr>
                <w:rFonts w:ascii="Calibri" w:hAnsi="Calibri"/>
                <w:sz w:val="20"/>
                <w:szCs w:val="20"/>
              </w:rPr>
              <w:t>akres finansowy:</w:t>
            </w:r>
          </w:p>
          <w:p w:rsidR="00100381" w:rsidRDefault="00100381" w:rsidP="00A36D74">
            <w:pPr>
              <w:ind w:left="3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wyciągi bankowe potwierdzające wpływy</w:t>
            </w:r>
            <w:r w:rsidR="00CC4C47">
              <w:rPr>
                <w:rFonts w:ascii="Calibri" w:hAnsi="Calibri"/>
                <w:sz w:val="20"/>
                <w:szCs w:val="20"/>
              </w:rPr>
              <w:t xml:space="preserve"> i wydatki związane z P</w:t>
            </w:r>
            <w:r w:rsidR="00EA7497">
              <w:rPr>
                <w:rFonts w:ascii="Calibri" w:hAnsi="Calibri"/>
                <w:sz w:val="20"/>
                <w:szCs w:val="20"/>
              </w:rPr>
              <w:t>rojektem,</w:t>
            </w:r>
          </w:p>
          <w:p w:rsidR="00100381" w:rsidRDefault="00100381" w:rsidP="00A36D74">
            <w:pPr>
              <w:ind w:left="3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finansowo – ksi</w:t>
            </w:r>
            <w:r>
              <w:rPr>
                <w:rFonts w:ascii="Calibri" w:eastAsia="TimesNewRoman" w:hAnsi="Calibri"/>
                <w:sz w:val="20"/>
                <w:szCs w:val="20"/>
              </w:rPr>
              <w:t>ę</w:t>
            </w:r>
            <w:r>
              <w:rPr>
                <w:rFonts w:ascii="Calibri" w:hAnsi="Calibri"/>
                <w:sz w:val="20"/>
                <w:szCs w:val="20"/>
              </w:rPr>
              <w:t>gowe potwierdzające poniesi</w:t>
            </w:r>
            <w:r w:rsidR="00EA7497">
              <w:rPr>
                <w:rFonts w:ascii="Calibri" w:hAnsi="Calibri"/>
                <w:sz w:val="20"/>
                <w:szCs w:val="20"/>
              </w:rPr>
              <w:t>one wydatki, określone w umowie,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0381" w:rsidRDefault="00100381" w:rsidP="00A36D74">
            <w:pPr>
              <w:autoSpaceDE w:val="0"/>
              <w:autoSpaceDN w:val="0"/>
              <w:adjustRightInd w:val="0"/>
              <w:ind w:left="3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poświadczające przyjęcie składników mająt</w:t>
            </w:r>
            <w:r w:rsidR="00EA7497">
              <w:rPr>
                <w:rFonts w:ascii="Calibri" w:hAnsi="Calibri"/>
                <w:sz w:val="20"/>
                <w:szCs w:val="20"/>
              </w:rPr>
              <w:t>kowych na stan,</w:t>
            </w:r>
          </w:p>
          <w:p w:rsidR="00100381" w:rsidRPr="00066A6E" w:rsidRDefault="00100381" w:rsidP="00A36D74">
            <w:pPr>
              <w:ind w:left="318"/>
              <w:rPr>
                <w:rFonts w:ascii="Calibri" w:hAnsi="Calibri"/>
                <w:sz w:val="20"/>
                <w:szCs w:val="20"/>
              </w:rPr>
            </w:pPr>
            <w:r w:rsidRPr="00066A6E">
              <w:rPr>
                <w:rFonts w:ascii="Calibri" w:hAnsi="Calibri"/>
                <w:sz w:val="20"/>
                <w:szCs w:val="20"/>
              </w:rPr>
              <w:t>- w</w:t>
            </w:r>
            <w:r w:rsidR="00EA7497">
              <w:rPr>
                <w:rFonts w:ascii="Calibri" w:hAnsi="Calibri"/>
                <w:sz w:val="20"/>
                <w:szCs w:val="20"/>
              </w:rPr>
              <w:t>yodrębniona ewidencja księgowa Projektu;</w:t>
            </w:r>
          </w:p>
          <w:p w:rsidR="00E60ACB" w:rsidRDefault="00EA7497" w:rsidP="00A36D74">
            <w:pPr>
              <w:numPr>
                <w:ilvl w:val="0"/>
                <w:numId w:val="4"/>
              </w:numPr>
              <w:tabs>
                <w:tab w:val="num" w:pos="318"/>
              </w:tabs>
              <w:spacing w:after="120"/>
              <w:ind w:left="318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archiwizacja P</w:t>
            </w:r>
            <w:r w:rsidR="00100381" w:rsidRPr="00066A6E">
              <w:rPr>
                <w:rFonts w:ascii="Calibri" w:hAnsi="Calibri"/>
                <w:sz w:val="20"/>
                <w:szCs w:val="20"/>
              </w:rPr>
              <w:t>rojektu</w:t>
            </w:r>
            <w:r w:rsidR="00DC3C4B">
              <w:rPr>
                <w:rFonts w:ascii="Calibri" w:hAnsi="Calibri"/>
                <w:sz w:val="20"/>
                <w:szCs w:val="20"/>
              </w:rPr>
              <w:t>;</w:t>
            </w:r>
          </w:p>
          <w:p w:rsidR="004420A5" w:rsidRDefault="004420A5" w:rsidP="00A36D74">
            <w:pPr>
              <w:numPr>
                <w:ilvl w:val="0"/>
                <w:numId w:val="4"/>
              </w:numPr>
              <w:tabs>
                <w:tab w:val="num" w:pos="318"/>
              </w:tabs>
              <w:spacing w:after="120"/>
              <w:ind w:left="318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Uchwała Zarządu Województwa Pomorskiego nr 275/135/20 z dnia 01.04.2020 roku w sprawie przyjęcia projektu zmian finansowych w Regionalnym Programie Operacyjnym Województwa Pomorskiego na lata 2014-2020 w związku z walką z COVID-19, </w:t>
            </w:r>
            <w:r w:rsidR="008268E6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oz</w:t>
            </w:r>
            <w:r w:rsidR="008268E6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stała podjęta decyzja o zwiększeniu środków w ramach Osi Priorytetowej 7 Zdrowie na walkę z epidemią wywołaną wirusem SARS-CoV-2 na </w:t>
            </w:r>
            <w:r w:rsidR="00DC3C4B">
              <w:rPr>
                <w:rFonts w:ascii="Calibri" w:hAnsi="Calibri"/>
                <w:sz w:val="20"/>
                <w:szCs w:val="20"/>
              </w:rPr>
              <w:t>terenie województwa pomorskiego;</w:t>
            </w:r>
          </w:p>
          <w:p w:rsidR="00100381" w:rsidRPr="008268E6" w:rsidRDefault="004420A5" w:rsidP="00A36D74">
            <w:pPr>
              <w:numPr>
                <w:ilvl w:val="0"/>
                <w:numId w:val="4"/>
              </w:numPr>
              <w:tabs>
                <w:tab w:val="num" w:pos="318"/>
              </w:tabs>
              <w:spacing w:after="120"/>
              <w:ind w:left="318" w:hanging="284"/>
              <w:rPr>
                <w:rFonts w:ascii="Calibri" w:hAnsi="Calibri"/>
                <w:sz w:val="20"/>
                <w:szCs w:val="20"/>
              </w:rPr>
            </w:pPr>
            <w:r w:rsidRPr="004420A5">
              <w:rPr>
                <w:rFonts w:ascii="Calibri" w:hAnsi="Calibri"/>
                <w:sz w:val="20"/>
                <w:szCs w:val="20"/>
              </w:rPr>
              <w:t xml:space="preserve">Uchwała Zarządu Województwa Pomorskiego nr </w:t>
            </w:r>
            <w:r>
              <w:rPr>
                <w:rFonts w:ascii="Calibri" w:hAnsi="Calibri"/>
                <w:sz w:val="20"/>
                <w:szCs w:val="20"/>
              </w:rPr>
              <w:t>361</w:t>
            </w:r>
            <w:r w:rsidRPr="004420A5">
              <w:rPr>
                <w:rFonts w:ascii="Calibri" w:hAnsi="Calibri"/>
                <w:sz w:val="20"/>
                <w:szCs w:val="20"/>
              </w:rPr>
              <w:t>/1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4420A5">
              <w:rPr>
                <w:rFonts w:ascii="Calibri" w:hAnsi="Calibri"/>
                <w:sz w:val="20"/>
                <w:szCs w:val="20"/>
              </w:rPr>
              <w:t>5/20 z dnia 0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4420A5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420A5">
              <w:rPr>
                <w:rFonts w:ascii="Calibri" w:hAnsi="Calibri"/>
                <w:sz w:val="20"/>
                <w:szCs w:val="20"/>
              </w:rPr>
              <w:t xml:space="preserve">.2020 roku </w:t>
            </w:r>
            <w:r>
              <w:rPr>
                <w:rFonts w:ascii="Calibri" w:hAnsi="Calibri"/>
                <w:sz w:val="20"/>
                <w:szCs w:val="20"/>
              </w:rPr>
              <w:t>zmieniająca uchwałę w sprawie rozstrzygnięcia konkursu numer RPPM.07.01.02-IŻ.00-22-001/16 dla Poddziałania 7.1.2. Zasoby ochrony zdrowia w ramach Osi Priorytetowej 7 Zdrowie Regionalnego Programu Operacyjnego Województwa Pomorskiego na lata 2014-2020.</w:t>
            </w:r>
          </w:p>
        </w:tc>
      </w:tr>
      <w:tr w:rsidR="00DE2684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2684" w:rsidRDefault="00DE2684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34C3C">
              <w:rPr>
                <w:rFonts w:asciiTheme="minorHAnsi" w:hAnsiTheme="minorHAnsi"/>
                <w:b/>
                <w:sz w:val="20"/>
                <w:szCs w:val="20"/>
              </w:rPr>
              <w:t>2.1 Zakres kontroli</w:t>
            </w:r>
          </w:p>
        </w:tc>
      </w:tr>
      <w:tr w:rsidR="00DE2684" w:rsidTr="00DE2684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84" w:rsidRDefault="00DE2684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23F3">
              <w:rPr>
                <w:rFonts w:asciiTheme="minorHAnsi" w:hAnsiTheme="minorHAnsi"/>
                <w:sz w:val="20"/>
                <w:szCs w:val="20"/>
              </w:rPr>
              <w:t>Kontrolą objęto wnioski o płatność od</w:t>
            </w:r>
            <w:r w:rsidR="00716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AAB" w:rsidRPr="00DB0A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nr </w:t>
            </w:r>
            <w:r w:rsidR="00716AAB" w:rsidRPr="00DB0A60">
              <w:rPr>
                <w:rFonts w:asciiTheme="minorHAnsi" w:hAnsiTheme="minorHAnsi" w:cstheme="minorHAnsi"/>
                <w:sz w:val="20"/>
                <w:szCs w:val="20"/>
              </w:rPr>
              <w:t>RPPM.07.01.02-22-0012/16-</w:t>
            </w:r>
            <w:r w:rsidR="00716AAB" w:rsidRPr="006B022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6B0227" w:rsidRPr="006B022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16AAB" w:rsidRPr="006B02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6AAB" w:rsidRPr="006B022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 nr </w:t>
            </w:r>
            <w:r w:rsidR="00716AAB" w:rsidRPr="006B0227">
              <w:rPr>
                <w:rFonts w:asciiTheme="minorHAnsi" w:hAnsiTheme="minorHAnsi" w:cstheme="minorHAnsi"/>
                <w:sz w:val="20"/>
                <w:szCs w:val="20"/>
              </w:rPr>
              <w:t>RPPM.07.01.02-22-0012/16</w:t>
            </w:r>
            <w:r w:rsidR="00716AAB" w:rsidRPr="006B0227">
              <w:rPr>
                <w:rFonts w:asciiTheme="minorHAnsi" w:eastAsia="Calibri" w:hAnsiTheme="minorHAnsi" w:cstheme="minorHAnsi"/>
                <w:sz w:val="20"/>
                <w:szCs w:val="20"/>
              </w:rPr>
              <w:t>-01</w:t>
            </w:r>
            <w:r w:rsidR="00977DDF" w:rsidRPr="006B0227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  <w:r w:rsidR="00FB35E0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WNIOSKI I UWAGI </w:t>
            </w:r>
            <w:r>
              <w:rPr>
                <w:rFonts w:ascii="Calibri" w:hAnsi="Calibr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kompletna i prawidłowa/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 Zakres rzeczowy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3.1.1. Realizowane elementy Projektu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3" w:rsidRPr="00D120A9" w:rsidRDefault="00AC33F8" w:rsidP="00AC33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(…)</w:t>
            </w:r>
          </w:p>
        </w:tc>
      </w:tr>
      <w:tr w:rsidR="00100381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00381" w:rsidRDefault="00100381" w:rsidP="00100381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produktu</w:t>
            </w:r>
            <w:r w:rsidR="00AC33F8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AC33F8" w:rsidRPr="00AC33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33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33F8" w:rsidRPr="00AC33F8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CA736D" w:rsidTr="00FB2D1C">
        <w:trPr>
          <w:trHeight w:val="69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CA736D" w:rsidP="00CA736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AC33F8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AC33F8" w:rsidRPr="00AC33F8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CA736D" w:rsidP="00CA736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CC4C47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Beneficjent był zobowiązany do stosowania ustawy z dnia 29 stycznia 2004 Prawo Zamówień Publicznych, w związku</w:t>
            </w:r>
            <w:r w:rsidR="00ED2157">
              <w:rPr>
                <w:rFonts w:ascii="Calibri" w:hAnsi="Calibri" w:cs="Calibri"/>
                <w:sz w:val="20"/>
                <w:szCs w:val="20"/>
              </w:rPr>
              <w:t xml:space="preserve"> z czym w ramach realizowanego P</w:t>
            </w:r>
            <w:r w:rsidRPr="006A691A">
              <w:rPr>
                <w:rFonts w:ascii="Calibri" w:hAnsi="Calibri" w:cs="Calibri"/>
                <w:sz w:val="20"/>
                <w:szCs w:val="20"/>
              </w:rPr>
              <w:t>rojektu przeprow</w:t>
            </w:r>
            <w:r w:rsidR="003670E1">
              <w:rPr>
                <w:rFonts w:ascii="Calibri" w:hAnsi="Calibri" w:cs="Calibri"/>
                <w:sz w:val="20"/>
                <w:szCs w:val="20"/>
              </w:rPr>
              <w:t>adził następujące postępowania:</w:t>
            </w:r>
          </w:p>
          <w:p w:rsidR="00ED2157" w:rsidRDefault="00ED2157" w:rsidP="00CC4C4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70E1" w:rsidRPr="00D56116" w:rsidRDefault="003670E1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objęte kontrolą przeprowadzoną w trakcie realizacji Projektu – Informacja Pokontrolna </w:t>
            </w:r>
            <w:r w:rsid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nr 22/P/1</w:t>
            </w:r>
            <w:r w:rsidRP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/20/I -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1. Postępowanie o udzielenie zamówienia publicznego;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1.1 Tryb udzielenia zamówienia: przetarg nieograniczony;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1.2 Wartość zamówienia: poniżej kwot, o których mowa w art. 11 ust.8 PZP;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1.3 Określenie przedmiotu zamówienia: „Dostawa sprzętu medycznego dla Szpitala Puckiego Sp. z o.o. w ramach projektu „Rozbudowa bazy Szpitala Puckiego Sp. z o.o. w Pucku w zakresie diagnostyki i leczenia chorób cywilizacyjnych”;(numer referencyjny ZP/5/2018)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1.4 Data wszczęcia postępowania: Zamawiający opublikował ogłoszenie o zamówieniu w Dzienniku Urzędowym Unii Europejskiej pod numerem 2018/S 066-1464</w:t>
            </w:r>
            <w:r w:rsidR="003670E1"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83 przekazane w dniu 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4.04.2018</w:t>
            </w:r>
            <w:r w:rsidR="003670E1"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1.5 Rodzaj zamówienia: dostawa;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Część I: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GE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System Polska Sp. z o.o., 02-583 Warszawa, ul. Wołoska 9;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ZP/53/2018 zawarta w dniu 26.06.2018</w:t>
            </w:r>
            <w:r w:rsidR="003670E1"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249 480,00 PLN brutto</w:t>
            </w:r>
          </w:p>
          <w:p w:rsidR="00D56116" w:rsidRDefault="00D56116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3670E1"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DPR-K.433.179.2017 z dnia 10.08.2018 r.  – bez zastrzeżeń.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Część II: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Emtel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Sp. z o.o., 60-288 Poznań, ul. Promienista 11;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ZP/52/2018 zawarta w dniu 04.07.2018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152 520,00 PLN brutto</w:t>
            </w:r>
          </w:p>
          <w:p w:rsidR="00D56116" w:rsidRDefault="00D56116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weryfikacji I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33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.179.2017 z dnia 10.08.2018 r.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– bez zastrzeżeń.</w:t>
            </w:r>
          </w:p>
          <w:p w:rsidR="00ED2157" w:rsidRPr="003670E1" w:rsidRDefault="00ED2157" w:rsidP="00CC4C47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Część III: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Dagmara Fik, Marcin Mazurkiewicz SJ, 86-200 Chełmno, ul. Dworcowa 15A;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ZP/54/2018 zawarta w dniu 26.06.2018</w:t>
            </w:r>
            <w:r w:rsidR="00367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202 899,72 PLN brutto;</w:t>
            </w:r>
          </w:p>
          <w:p w:rsidR="00D56116" w:rsidRDefault="00D56116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33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.179.2017 z dnia 10.08.2018 r.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– bez zastrzeżeń.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Część IV: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Margot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Sp. z o.o., 05-500 Jastrzębie, ul. Ptaków Leśnych 77;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ZP/56/2018 zawarta w dniu 26.06.2018</w:t>
            </w:r>
            <w:r w:rsidR="003670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29 880,00 PLN brutto;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DPR-K.433.179.2017 z dnia 10.08.2018 r.  – bez zastrzeżeń.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Część V: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MES Sp. z o.o., z siedzibą 32-050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Skawinia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, ul. Krakowska 87;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Umowa nr ZP/57/2018 zawarta w dniu 26.06.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>2018 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13 994,64 PLN brutto;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Przedmiotowe p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33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.179.2017 z dnia 10.08.2018 r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 trakcie weryfikacji stwierdzono naruszenie art. 24 ust. 4 w związku z art. 24 ust. 1 ustawy </w:t>
            </w:r>
            <w:proofErr w:type="spellStart"/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pzp</w:t>
            </w:r>
            <w:proofErr w:type="spellEnd"/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polegające na wyborze jako najkorzystniejszej oferty wykonawcy podlegającego wykluczeniu z postępowania. W wyniku wniesionego odwołania, odstąpiono od nałożonej korekty finansowej, stanowisko w piśmie znak DPR-K.433.179.2017 (EOD </w:t>
            </w:r>
            <w:r w:rsidRPr="003670E1">
              <w:rPr>
                <w:rFonts w:asciiTheme="minorHAnsi" w:hAnsiTheme="minorHAnsi" w:cstheme="minorHAnsi"/>
                <w:i/>
                <w:color w:val="111111"/>
                <w:sz w:val="20"/>
                <w:szCs w:val="20"/>
              </w:rPr>
              <w:t>66475/11/2018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) z dnia 22.11.20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18 r.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Część VI: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Prestige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-Med. Anna Lewandowska, 86-100 Świecie, ul. Sądowa 18A;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</w:t>
            </w: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a nr ZP/55/2018 zawarta w dniu 26.06.2018roku;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5 724,00 PLN brutto;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33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.179.2017 z dnia 10.08.2018 r.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– bez zastrzeżeń.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2. Postępowanie o udzielenie zamówienia publicznego;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2.1 Tryb udzielenia zamówienia: Zamówienie udzielone zgodnie z wytycznymi dotyczącymi udzielania zamówień w ramach Regionalnego Programu Operacyjnego Województwa Pomorskiego na lata 2014-2020;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2.2 Wartość zamówienia: poniżej kwot, o których mowa w art. 4 ust.8 PZP;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2.3 Określenie przedmiotu zamówienia: Dostawa urządzenia podtrzymującego prace tomografu komputerowego podczas awarii zasilania.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2.4 Data wszczęcia postępowania: Zamawiający opublikował ogłoszenie o zamówieniu na swojej stron</w:t>
            </w:r>
            <w:r w:rsidR="00CC4C47">
              <w:rPr>
                <w:rFonts w:asciiTheme="minorHAnsi" w:hAnsiTheme="minorHAnsi" w:cstheme="minorHAnsi"/>
                <w:sz w:val="20"/>
                <w:szCs w:val="20"/>
              </w:rPr>
              <w:t>ie internetowej w dn.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9.07.2018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2.5 Rodzaj zamówienia: dostawa;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GE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System Polska Sp. z o.o., 02-583 Warszawa, ul. Wołoska 9;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16/BW/2018 zawarta w dniu 18.07.2018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2157" w:rsidRPr="00D56116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41 000,00 PLN brutto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weryfikacji IZ RPO w trakcie 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DPR-K.433.179.2017 (EOD 687</w:t>
            </w:r>
            <w:r w:rsidR="003670E1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9/12/2018) z dnia 04.12.2018 r.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– bez zastrzeżeń.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3. Postępowanie o udzielenie zamówienia publicznego;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3.1 Tryb udzielenia zamówienia: przetarg nieograniczony;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3.2 Wartość zamówienia: poniżej kwot, o których mowa w art. 11 ust. 8 ustawy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3.3 Określenie przedmiotu zamówienia: „Rozbudowa bazy Szpitala Puckiego Sp. z o.o. w Pucku w zakresie diagnostyki i leczenia chorób cywilizacyjnych” w ramach w ramach Regionalnego Programu Operacyjnego Województwa Pomorskiego na lata 2014-2020, Osi Priorytetowej 7 Zdrowie, Działanie 7.1. Zasoby Ochrony Zdrowia, Poddziałania 7.1.2. Zasoby ochrony zdrowia współfinansowanego z Europejskiego Funduszu Rozwoju Regionalnego;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3.4 Data wszczęcia postępowania: Zamawiający opublikował ogłoszenie o zamówieniu w Biuletynie Zamówień Publicznych nr 579987-N-2018 w dniu 28.06.2018 r.;</w:t>
            </w:r>
          </w:p>
          <w:p w:rsidR="00ED2157" w:rsidRPr="003670E1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3.5 Rodzaj zamówienia: roboty budowlane;</w:t>
            </w:r>
          </w:p>
          <w:p w:rsidR="00ED2157" w:rsidRDefault="00ED215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4C47" w:rsidRPr="003670E1" w:rsidRDefault="00CC4C47" w:rsidP="00CC4C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CC4C47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Firma Przedsiębiorstwo Handlowo Usługowe ELPOM S.C., ul. Gdańska 65, 84-120 Władysławowo.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77/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zp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/2018 zawarta w dniu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8.08.2018 r., </w:t>
            </w:r>
          </w:p>
          <w:p w:rsidR="00ED2157" w:rsidRPr="00D56116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157 440,00 PLN brutto.</w:t>
            </w:r>
          </w:p>
          <w:p w:rsidR="00ED2157" w:rsidRPr="003670E1" w:rsidRDefault="00ED2157" w:rsidP="00ED2157">
            <w:pPr>
              <w:ind w:firstLine="7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Przedmioto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DPR-K.433.179.2017 (EOD 54439/09/2018) z dnia 21.09.2018 r.  – bez zastrzeżeń.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 Postępowanie o udzielenie zamówienia publicznego: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4.1 Tryb udzielenia zamówienia: przetarg nieograniczony;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4.2 Wartość zamówienia: powyżej kwot, o których mowa w art. 11 ust. 8 ustawy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4.3 Określenie przedmiotu zamówienia: Dostawa tomografu komputerowego dla Szpitala Puckiego Sp. z o.o. w ramach projektu „Rozbudowa bazy Szpitala Puckiego Sp. z o.o. w Pucku w zakresie diagnostyki i leczenia chorób cywilizacyjnych”, rodzaj zamówienia – dostawa;</w:t>
            </w:r>
          </w:p>
          <w:p w:rsidR="00ED2157" w:rsidRPr="003670E1" w:rsidRDefault="00ED2157" w:rsidP="00ED21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4.4 Data wszczęcia postępowania: Zamawiający ogłoszenie o zamówieniu przekazał UPUE w dniu 5.01.2018r., które zostało opublikowane w Dzienniku Urzędowym Unii Europejskiej 2018/S 005-006622 w dniu 9.01.2018 r.</w:t>
            </w:r>
          </w:p>
          <w:p w:rsidR="00ED2157" w:rsidRPr="003670E1" w:rsidRDefault="00ED2157" w:rsidP="00ED21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4.5 Rodzaj zamówienia: dostawa;</w:t>
            </w:r>
          </w:p>
          <w:p w:rsidR="00ED2157" w:rsidRPr="003670E1" w:rsidRDefault="00ED2157" w:rsidP="00ED21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GE </w:t>
            </w:r>
            <w:proofErr w:type="spellStart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 Systems Polska Sp. z o.o. ul. Wołoska 9, 02-583 Warszawa, </w:t>
            </w:r>
          </w:p>
          <w:p w:rsidR="00ED2157" w:rsidRPr="003670E1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>Umowa nr 28/ZP/2018 zawarta w dniu 14.03.2018 r., zmieniona aneksem Nr 1 z dnia</w:t>
            </w:r>
            <w:r w:rsidR="00D56116">
              <w:rPr>
                <w:rFonts w:asciiTheme="minorHAnsi" w:hAnsiTheme="minorHAnsi" w:cstheme="minorHAnsi"/>
                <w:sz w:val="20"/>
                <w:szCs w:val="20"/>
              </w:rPr>
              <w:t xml:space="preserve"> 27.04.2018 r.</w:t>
            </w:r>
            <w:r w:rsidRPr="003670E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ED2157" w:rsidRPr="00D56116" w:rsidRDefault="00ED2157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</w:rPr>
              <w:t>Wartość umowy: 1 136 928,00 PLN brutto.</w:t>
            </w:r>
          </w:p>
          <w:p w:rsidR="00ED2157" w:rsidRPr="003670E1" w:rsidRDefault="00ED2157" w:rsidP="00ED2157">
            <w:pPr>
              <w:ind w:firstLine="7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2157" w:rsidRPr="003670E1" w:rsidRDefault="00ED2157" w:rsidP="00CC4C4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Przedmioto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we postępowanie podlegało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weryfi</w:t>
            </w:r>
            <w:r w:rsidR="00D56116">
              <w:rPr>
                <w:rFonts w:asciiTheme="minorHAnsi" w:hAnsiTheme="minorHAnsi" w:cstheme="minorHAnsi"/>
                <w:i/>
                <w:sz w:val="20"/>
                <w:szCs w:val="20"/>
              </w:rPr>
              <w:t>kacji IZ RPO w trakcie trwania P</w:t>
            </w:r>
            <w:r w:rsidRPr="003670E1">
              <w:rPr>
                <w:rFonts w:asciiTheme="minorHAnsi" w:hAnsiTheme="minorHAnsi" w:cstheme="minorHAnsi"/>
                <w:i/>
                <w:sz w:val="20"/>
                <w:szCs w:val="20"/>
              </w:rPr>
              <w:t>rojektu, ustalenia zostały ujęte w piśmie znak DPR-K.433.179.2017 (EOD 33975/06/2018) z dnia 25.06.2018 r.  – bez zastrzeżeń.</w:t>
            </w:r>
          </w:p>
          <w:p w:rsidR="00ED2157" w:rsidRDefault="00ED2157" w:rsidP="006A691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56116" w:rsidRDefault="00D56116" w:rsidP="00D56116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D56116" w:rsidRPr="00D56116" w:rsidRDefault="00D56116" w:rsidP="00D56116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objęte kontrolą przeprowadzoną w trakcie realizacji Projektu – Informacja Pokontrolna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nr 22/P/2</w:t>
            </w:r>
            <w:r w:rsidRP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/20/I -</w:t>
            </w:r>
          </w:p>
          <w:p w:rsidR="00ED2157" w:rsidRDefault="00ED2157" w:rsidP="006A691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D2157" w:rsidRPr="00195C89" w:rsidRDefault="00D56116" w:rsidP="00ED21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ramach ww.</w:t>
            </w:r>
            <w:r w:rsidR="00ED2157" w:rsidRPr="00195C89">
              <w:rPr>
                <w:rFonts w:asciiTheme="minorHAnsi" w:hAnsiTheme="minorHAnsi" w:cstheme="minorHAnsi"/>
                <w:sz w:val="20"/>
                <w:szCs w:val="20"/>
              </w:rPr>
              <w:t xml:space="preserve"> kontroli przedstawiono wydatki związane z zapobieganiem, przeciwdziałaniem i zwalczaniem COVID-19. Do udzielonych zamówień zastosowano art. 6 </w:t>
            </w:r>
            <w:r w:rsidR="00ED2157" w:rsidRPr="00195C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Ustawy z dnia 2 marca 2020 r. o szczególnych rozwiązaniach związanych z zapobieganiem, przeciwdziałaniem i zwalczaniem COVID-19, innych chorób zakaźnych oraz wywołanych nimi sytuacji kryzysowych</w:t>
            </w:r>
            <w:r w:rsidR="00ED21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(Dz. U. 2020 poz. 374)</w:t>
            </w:r>
            <w:r w:rsidR="00ED2157" w:rsidRPr="00195C89">
              <w:rPr>
                <w:rFonts w:asciiTheme="minorHAnsi" w:hAnsiTheme="minorHAnsi" w:cstheme="minorHAnsi"/>
                <w:sz w:val="20"/>
                <w:szCs w:val="20"/>
              </w:rPr>
              <w:t xml:space="preserve">, oraz art. 46 </w:t>
            </w:r>
            <w:r w:rsidR="00ED2157" w:rsidRPr="00195C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Ustawy z dnia 05 grudnia 2008r. o zapobieganiu oraz zwalczaniu zakażeń i chorób zakaźnych u ludzi</w:t>
            </w:r>
            <w:r w:rsidR="00ED21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(Dz. U. 2008 nr 234 poz. 1570)</w:t>
            </w:r>
            <w:r w:rsidR="00ED2157" w:rsidRPr="00195C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ED2157" w:rsidRPr="00195C89">
              <w:rPr>
                <w:rFonts w:asciiTheme="minorHAnsi" w:hAnsiTheme="minorHAnsi" w:cstheme="minorHAnsi"/>
                <w:sz w:val="20"/>
                <w:szCs w:val="20"/>
              </w:rPr>
              <w:t xml:space="preserve"> w związku z czym, Beneficjent został zwolniony ze stosowania przepisów ustawy Prawo Zamówień Publicznych.</w:t>
            </w:r>
          </w:p>
          <w:p w:rsidR="00ED2157" w:rsidRDefault="00ED2157" w:rsidP="006A691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D2157" w:rsidRPr="00D56116" w:rsidRDefault="00D56116" w:rsidP="006A691A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podlegające przedmiotowej kontroli</w:t>
            </w:r>
            <w:r w:rsidRPr="00D5611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-</w:t>
            </w:r>
          </w:p>
          <w:p w:rsidR="006A691A" w:rsidRPr="006A691A" w:rsidRDefault="006A691A" w:rsidP="006A691A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A691A" w:rsidRPr="00D56116" w:rsidRDefault="006A691A" w:rsidP="00D56116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D56116">
              <w:rPr>
                <w:rFonts w:ascii="Calibri" w:hAnsi="Calibri" w:cs="Calibri"/>
                <w:sz w:val="20"/>
                <w:szCs w:val="20"/>
              </w:rPr>
              <w:t xml:space="preserve">Zamówienie publiczne: 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Tryb udzielenia zamówienia: tryb podstawowy bez negocjacji o wartości zamówienia nie przekraczającej progów unijnych;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Przedmiot zamówienia: Dostawa kolumny endoskopowej (znak ZP/03/2021);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pod numerem 2021/BZP 00015930/01 w dniu 10 marca 2021 roku;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A691A">
              <w:rPr>
                <w:rFonts w:ascii="Calibri" w:hAnsi="Calibri" w:cs="Calibri"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Wykonawca: Endoelektronik.pl Sp. z o.o. Sp. K., 05-840 Brwinów, ul. Borkowa 12;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Umowa nr ZP/03/2021 zawa</w:t>
            </w:r>
            <w:r w:rsidR="00D56116">
              <w:rPr>
                <w:rFonts w:ascii="Calibri" w:hAnsi="Calibri" w:cs="Calibri"/>
                <w:sz w:val="20"/>
                <w:szCs w:val="20"/>
              </w:rPr>
              <w:t>rta w dniu 02 kwietnia 2021 r.</w:t>
            </w:r>
            <w:r w:rsidRPr="006A691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Wartość kontraktu: 253 692,00 PLN brutto;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A691A" w:rsidRPr="006A691A" w:rsidRDefault="006A691A" w:rsidP="00A36D7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91A">
              <w:rPr>
                <w:rFonts w:ascii="Calibri" w:hAnsi="Calibri" w:cs="Calibri"/>
                <w:i/>
                <w:sz w:val="20"/>
                <w:szCs w:val="20"/>
              </w:rPr>
              <w:t>Postępowanie było przedmiotem weryfi</w:t>
            </w:r>
            <w:r w:rsidR="00D56116">
              <w:rPr>
                <w:rFonts w:ascii="Calibri" w:hAnsi="Calibri" w:cs="Calibri"/>
                <w:i/>
                <w:sz w:val="20"/>
                <w:szCs w:val="20"/>
              </w:rPr>
              <w:t>kacji IZ RPO w trakcie trwania P</w:t>
            </w:r>
            <w:r w:rsidRPr="006A691A">
              <w:rPr>
                <w:rFonts w:ascii="Calibri" w:hAnsi="Calibri" w:cs="Calibri"/>
                <w:i/>
                <w:sz w:val="20"/>
                <w:szCs w:val="20"/>
              </w:rPr>
              <w:t>rojektu, ustalenia zostały ujęte w piśmie znak DPR-K.433.179.2017 (EOD 38792/07</w:t>
            </w:r>
            <w:r w:rsidR="00D56116">
              <w:rPr>
                <w:rFonts w:ascii="Calibri" w:hAnsi="Calibri" w:cs="Calibri"/>
                <w:i/>
                <w:sz w:val="20"/>
                <w:szCs w:val="20"/>
              </w:rPr>
              <w:t>/2021) z dnia 28 lipca 2021 r.</w:t>
            </w:r>
            <w:r w:rsidRPr="006A691A">
              <w:rPr>
                <w:rFonts w:ascii="Calibri" w:hAnsi="Calibri" w:cs="Calibri"/>
                <w:i/>
                <w:sz w:val="20"/>
                <w:szCs w:val="20"/>
              </w:rPr>
              <w:t xml:space="preserve"> – bez zastrzeżeń;</w:t>
            </w:r>
          </w:p>
          <w:p w:rsid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4C47" w:rsidRPr="006A691A" w:rsidRDefault="00CC4C47" w:rsidP="00A36D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A691A" w:rsidRPr="00D56116" w:rsidRDefault="006A691A" w:rsidP="00D56116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56116">
              <w:rPr>
                <w:rFonts w:ascii="Calibri" w:hAnsi="Calibri" w:cs="Calibri"/>
                <w:sz w:val="20"/>
                <w:szCs w:val="20"/>
                <w:u w:val="single"/>
              </w:rPr>
              <w:t xml:space="preserve">Zamówienie publiczne: 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Tryb udzielenia zamówienia: tryb podstawowy bez negocjacji o wartości zamówienia nie przekraczającej progów unijnych;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Przedmiot zamówienia: Dostawa aparatury RTG (znak ZP/04/2021);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pod numerem 2021/BZP 00019</w:t>
            </w:r>
            <w:r w:rsidR="00D56116">
              <w:rPr>
                <w:rFonts w:ascii="Calibri" w:hAnsi="Calibri" w:cs="Calibri"/>
                <w:sz w:val="20"/>
                <w:szCs w:val="20"/>
              </w:rPr>
              <w:t>842/01 w dniu 18 marca 2021 r.</w:t>
            </w:r>
            <w:r w:rsidRPr="006A691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A691A">
              <w:rPr>
                <w:rFonts w:ascii="Calibri" w:hAnsi="Calibri" w:cs="Calibri"/>
                <w:sz w:val="20"/>
                <w:szCs w:val="20"/>
                <w:u w:val="single"/>
              </w:rPr>
              <w:lastRenderedPageBreak/>
              <w:t>W wyniku przeprowadzonego postępowania zamówienia udzielono: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 xml:space="preserve">Wykonawca: </w:t>
            </w:r>
            <w:proofErr w:type="spellStart"/>
            <w:r w:rsidRPr="006A691A">
              <w:rPr>
                <w:rFonts w:ascii="Calibri" w:hAnsi="Calibri" w:cs="Calibri"/>
                <w:sz w:val="20"/>
                <w:szCs w:val="20"/>
              </w:rPr>
              <w:t>Synektik</w:t>
            </w:r>
            <w:proofErr w:type="spellEnd"/>
            <w:r w:rsidRPr="006A691A">
              <w:rPr>
                <w:rFonts w:ascii="Calibri" w:hAnsi="Calibri" w:cs="Calibri"/>
                <w:sz w:val="20"/>
                <w:szCs w:val="20"/>
              </w:rPr>
              <w:t xml:space="preserve"> S. A.,00-710 Warszawa, Aleja W. Witosa 31;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Umowa nr ZP/04/2021 zawa</w:t>
            </w:r>
            <w:r w:rsidR="00D56116">
              <w:rPr>
                <w:rFonts w:ascii="Calibri" w:hAnsi="Calibri" w:cs="Calibri"/>
                <w:sz w:val="20"/>
                <w:szCs w:val="20"/>
              </w:rPr>
              <w:t>rta w dniu 15 kwietnia 2021 r.</w:t>
            </w:r>
            <w:r w:rsidRPr="006A691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</w:rPr>
            </w:pPr>
            <w:r w:rsidRPr="006A691A">
              <w:rPr>
                <w:rFonts w:ascii="Calibri" w:hAnsi="Calibri" w:cs="Calibri"/>
                <w:sz w:val="20"/>
                <w:szCs w:val="20"/>
              </w:rPr>
              <w:t>Wartość kontraktu: 967 224,00 PLN brutto;</w:t>
            </w:r>
          </w:p>
          <w:p w:rsidR="006A691A" w:rsidRPr="006A691A" w:rsidRDefault="006A691A" w:rsidP="00A36D7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6A691A" w:rsidRPr="006A691A" w:rsidRDefault="006A691A" w:rsidP="00A36D7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91A">
              <w:rPr>
                <w:rFonts w:ascii="Calibri" w:hAnsi="Calibri" w:cs="Calibri"/>
                <w:i/>
                <w:sz w:val="20"/>
                <w:szCs w:val="20"/>
              </w:rPr>
              <w:t>Postępowanie było przedmiotem weryfikacji IZ RPO w trakcie trwania projektu, ustalenia zostały ujęte w piśmie znak DPR-K.433.179.2017 (EOD 38792/07/2021) z dnia 28 lipca 2021 roku – bez zastrzeżeń;</w:t>
            </w:r>
          </w:p>
          <w:p w:rsidR="001923F3" w:rsidRPr="00990A43" w:rsidRDefault="001923F3" w:rsidP="00716AAB">
            <w:pPr>
              <w:ind w:left="14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CA736D" w:rsidP="00CA736D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3.1.3 Promocja Projektu wraz </w:t>
            </w:r>
            <w:r w:rsidR="007D5917">
              <w:rPr>
                <w:rFonts w:ascii="Calibri" w:hAnsi="Calibri"/>
                <w:b/>
                <w:sz w:val="20"/>
                <w:szCs w:val="20"/>
              </w:rPr>
              <w:t xml:space="preserve">z </w:t>
            </w:r>
            <w:r>
              <w:rPr>
                <w:rFonts w:ascii="Calibri" w:hAnsi="Calibri"/>
                <w:b/>
                <w:sz w:val="20"/>
                <w:szCs w:val="20"/>
              </w:rPr>
              <w:t>realizacją polityk horyzontalnych oraz archiwizacja projektu</w:t>
            </w:r>
          </w:p>
        </w:tc>
      </w:tr>
      <w:tr w:rsidR="007D5917" w:rsidTr="007D5917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47" w:rsidRPr="00AC33F8" w:rsidRDefault="00AC33F8" w:rsidP="00AC33F8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6D" w:rsidRPr="00AB58D8" w:rsidRDefault="00CA736D" w:rsidP="00CA736D">
            <w:pPr>
              <w:spacing w:before="120" w:after="120"/>
              <w:ind w:firstLine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7D5917" w:rsidP="00CA736D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3.2 Zakres f</w:t>
            </w:r>
            <w:r w:rsidR="00CA736D">
              <w:rPr>
                <w:rFonts w:ascii="Calibri" w:hAnsi="Calibri"/>
                <w:b/>
                <w:sz w:val="20"/>
                <w:szCs w:val="20"/>
              </w:rPr>
              <w:t>inansowy</w:t>
            </w:r>
          </w:p>
        </w:tc>
      </w:tr>
      <w:tr w:rsidR="00CA736D" w:rsidTr="00413AF8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6D" w:rsidRPr="009B68EE" w:rsidRDefault="00AC33F8" w:rsidP="00AC33F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(…)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CA736D" w:rsidP="00CA736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CA736D" w:rsidTr="00FB2D1C">
        <w:trPr>
          <w:trHeight w:val="196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6D" w:rsidRPr="00DF17E2" w:rsidRDefault="008F7AB4" w:rsidP="00CA736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Brak.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736D" w:rsidRPr="007D5917" w:rsidRDefault="00CA736D" w:rsidP="00CA736D">
            <w:pPr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7D5917">
              <w:rPr>
                <w:rFonts w:asciiTheme="minorHAnsi" w:hAnsiTheme="minorHAnsi"/>
                <w:b/>
                <w:sz w:val="20"/>
                <w:szCs w:val="20"/>
              </w:rPr>
              <w:t xml:space="preserve">Proszę o poinformowanie w formie pisemnej Instytucję Zarządzającą o wdrożeniu zaleceń pokontrolnych w ww. terminie. </w:t>
            </w:r>
          </w:p>
        </w:tc>
      </w:tr>
      <w:tr w:rsidR="00CA736D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A736D" w:rsidRDefault="00CA736D" w:rsidP="00CA736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AC33F8" w:rsidTr="00F30112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F8" w:rsidRDefault="00AC33F8" w:rsidP="00F30112">
            <w:pPr>
              <w:rPr>
                <w:rFonts w:ascii="Calibri" w:hAnsi="Calibri"/>
                <w:sz w:val="20"/>
                <w:szCs w:val="20"/>
              </w:rPr>
            </w:pPr>
            <w:r w:rsidRPr="007D5917">
              <w:rPr>
                <w:rFonts w:ascii="Calibri" w:hAnsi="Calibri"/>
                <w:sz w:val="20"/>
                <w:szCs w:val="20"/>
              </w:rPr>
              <w:t>Brak</w:t>
            </w:r>
          </w:p>
        </w:tc>
      </w:tr>
      <w:tr w:rsidR="00AC33F8" w:rsidTr="00F30112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33F8" w:rsidRPr="00AC33F8" w:rsidRDefault="00AC33F8" w:rsidP="00AC33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3F8">
              <w:rPr>
                <w:rFonts w:asciiTheme="minorHAnsi" w:hAnsiTheme="minorHAnsi" w:cstheme="minorHAnsi"/>
                <w:b/>
                <w:sz w:val="20"/>
                <w:szCs w:val="20"/>
              </w:rPr>
              <w:t>6. POUCZENIE</w:t>
            </w:r>
            <w:bookmarkStart w:id="1" w:name="_GoBack"/>
            <w:bookmarkEnd w:id="1"/>
          </w:p>
        </w:tc>
      </w:tr>
      <w:tr w:rsidR="00AC33F8" w:rsidTr="00F30112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8" w:rsidRDefault="00AC33F8" w:rsidP="00F30112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AC33F8" w:rsidRDefault="00AC33F8" w:rsidP="00F30112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AC33F8" w:rsidRDefault="00AC33F8" w:rsidP="00F30112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AC33F8" w:rsidTr="00F30112">
        <w:trPr>
          <w:trHeight w:val="322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33F8" w:rsidRDefault="00AC33F8" w:rsidP="00F301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AC33F8" w:rsidTr="00F30112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8" w:rsidRDefault="00AC33F8" w:rsidP="00F301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D5917">
              <w:rPr>
                <w:rFonts w:ascii="Calibri" w:hAnsi="Calibri"/>
                <w:bCs/>
                <w:i/>
                <w:sz w:val="20"/>
                <w:szCs w:val="20"/>
              </w:rPr>
              <w:t>Kontrolę wpisano do Książki kontroli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– </w:t>
            </w:r>
            <w:r w:rsidRPr="009B68EE">
              <w:rPr>
                <w:rFonts w:ascii="Calibri" w:hAnsi="Calibri"/>
                <w:bCs/>
                <w:sz w:val="20"/>
                <w:szCs w:val="20"/>
              </w:rPr>
              <w:t>nie dotyczy.</w:t>
            </w:r>
          </w:p>
        </w:tc>
      </w:tr>
      <w:tr w:rsidR="00AC33F8" w:rsidTr="00F30112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C33F8" w:rsidRDefault="00AC33F8" w:rsidP="00F301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:rsidR="00AC33F8" w:rsidRDefault="00AC33F8" w:rsidP="00AC33F8">
      <w:pPr>
        <w:rPr>
          <w:rFonts w:ascii="Calibri" w:hAnsi="Calibri"/>
          <w:sz w:val="20"/>
          <w:szCs w:val="20"/>
          <w:highlight w:val="yellow"/>
        </w:rPr>
      </w:pPr>
    </w:p>
    <w:p w:rsidR="00AC33F8" w:rsidRDefault="00AC33F8" w:rsidP="00AC33F8">
      <w:pPr>
        <w:rPr>
          <w:rFonts w:ascii="Calibri" w:hAnsi="Calibri"/>
          <w:sz w:val="20"/>
          <w:szCs w:val="20"/>
          <w:highlight w:val="yellow"/>
        </w:rPr>
      </w:pPr>
    </w:p>
    <w:p w:rsidR="00AC33F8" w:rsidRDefault="00AC33F8" w:rsidP="00AC33F8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AC33F8" w:rsidRDefault="00AC33F8" w:rsidP="00AC33F8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AC33F8" w:rsidRDefault="00AC33F8" w:rsidP="00AC33F8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AC33F8" w:rsidRDefault="00AC33F8" w:rsidP="00AC33F8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                                                  Gdańsk, dnia  </w:t>
      </w:r>
      <w:r>
        <w:rPr>
          <w:rFonts w:ascii="Calibri" w:hAnsi="Calibri"/>
          <w:bCs/>
          <w:sz w:val="20"/>
          <w:szCs w:val="20"/>
        </w:rPr>
        <w:fldChar w:fldCharType="begin"/>
      </w:r>
      <w:r>
        <w:rPr>
          <w:rFonts w:ascii="Calibri" w:hAnsi="Calibri"/>
          <w:bCs/>
          <w:sz w:val="20"/>
          <w:szCs w:val="20"/>
        </w:rPr>
        <w:instrText xml:space="preserve"> DATE  \@ "dd.MM.yyyy"  \* MERGEFORMAT </w:instrText>
      </w:r>
      <w:r>
        <w:rPr>
          <w:rFonts w:ascii="Calibri" w:hAnsi="Calibri"/>
          <w:bCs/>
          <w:sz w:val="20"/>
          <w:szCs w:val="20"/>
        </w:rPr>
        <w:fldChar w:fldCharType="separate"/>
      </w:r>
      <w:r w:rsidRPr="00AC33F8">
        <w:rPr>
          <w:rFonts w:ascii="Calibri" w:hAnsi="Calibri"/>
          <w:bCs/>
          <w:noProof/>
          <w:color w:val="FFFFFF" w:themeColor="background1"/>
          <w:sz w:val="20"/>
          <w:szCs w:val="20"/>
        </w:rPr>
        <w:t>01.08.</w:t>
      </w:r>
      <w:r>
        <w:rPr>
          <w:rFonts w:ascii="Calibri" w:hAnsi="Calibri"/>
          <w:bCs/>
          <w:noProof/>
          <w:sz w:val="20"/>
          <w:szCs w:val="20"/>
        </w:rPr>
        <w:t>2022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roku</w:t>
      </w:r>
    </w:p>
    <w:p w:rsidR="00AC33F8" w:rsidRDefault="00AC33F8" w:rsidP="00AC33F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AC33F8" w:rsidRDefault="00AC33F8" w:rsidP="00AC33F8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AC33F8" w:rsidRDefault="00AC33F8" w:rsidP="00AC33F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AC33F8" w:rsidRDefault="00AC33F8" w:rsidP="00AC33F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AC33F8" w:rsidRPr="00675564" w:rsidRDefault="00AC33F8" w:rsidP="00AC33F8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:rsidR="00E57095" w:rsidRPr="007E1FD0" w:rsidRDefault="00E57095" w:rsidP="007E1FD0"/>
    <w:sectPr w:rsidR="00E57095" w:rsidRPr="007E1FD0" w:rsidSect="00595702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7" w:rsidRDefault="00ED2157">
      <w:r>
        <w:separator/>
      </w:r>
    </w:p>
  </w:endnote>
  <w:endnote w:type="continuationSeparator" w:id="0">
    <w:p w:rsidR="00ED2157" w:rsidRDefault="00E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57" w:rsidRPr="00C93F29" w:rsidRDefault="00ED2157" w:rsidP="00C93F29">
    <w:pPr>
      <w:pStyle w:val="Stopka"/>
      <w:rPr>
        <w:bCs/>
        <w:sz w:val="18"/>
        <w:szCs w:val="18"/>
      </w:rPr>
    </w:pPr>
  </w:p>
  <w:p w:rsidR="00ED2157" w:rsidRPr="00C93F29" w:rsidRDefault="00ED2157" w:rsidP="00C93F29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8845711</wp:posOffset>
          </wp:positionV>
          <wp:extent cx="6600825" cy="400050"/>
          <wp:effectExtent l="0" t="0" r="9525" b="0"/>
          <wp:wrapSquare wrapText="bothSides"/>
          <wp:docPr id="9" name="Obraz 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57" w:rsidRPr="00166FC0" w:rsidRDefault="00ED2157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1" name="Obraz 1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7" w:rsidRDefault="00ED2157">
      <w:r>
        <w:separator/>
      </w:r>
    </w:p>
  </w:footnote>
  <w:footnote w:type="continuationSeparator" w:id="0">
    <w:p w:rsidR="00ED2157" w:rsidRDefault="00ED2157">
      <w:r>
        <w:continuationSeparator/>
      </w:r>
    </w:p>
  </w:footnote>
  <w:footnote w:id="1">
    <w:p w:rsidR="00ED2157" w:rsidRDefault="00ED2157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ED2157" w:rsidRDefault="00ED2157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AC33F8" w:rsidRDefault="00AC33F8" w:rsidP="00AC33F8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AC33F8" w:rsidRDefault="00AC33F8" w:rsidP="00AC33F8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57" w:rsidRDefault="00ED2157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5D3C89"/>
    <w:multiLevelType w:val="hybridMultilevel"/>
    <w:tmpl w:val="5CB86612"/>
    <w:lvl w:ilvl="0" w:tplc="33327C1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368B"/>
    <w:multiLevelType w:val="hybridMultilevel"/>
    <w:tmpl w:val="670CAF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8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7E1B253B"/>
    <w:multiLevelType w:val="hybridMultilevel"/>
    <w:tmpl w:val="78D27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FA46F1-757E-4EE9-B236-AE27EFC6A115}"/>
  </w:docVars>
  <w:rsids>
    <w:rsidRoot w:val="0096018A"/>
    <w:rsid w:val="00001E21"/>
    <w:rsid w:val="0000609B"/>
    <w:rsid w:val="00016E03"/>
    <w:rsid w:val="00024881"/>
    <w:rsid w:val="00027E48"/>
    <w:rsid w:val="000302B5"/>
    <w:rsid w:val="0003525E"/>
    <w:rsid w:val="00037D10"/>
    <w:rsid w:val="00050034"/>
    <w:rsid w:val="00055D96"/>
    <w:rsid w:val="00060B94"/>
    <w:rsid w:val="00061F20"/>
    <w:rsid w:val="0006463A"/>
    <w:rsid w:val="00065894"/>
    <w:rsid w:val="00066A6E"/>
    <w:rsid w:val="00072768"/>
    <w:rsid w:val="00080D83"/>
    <w:rsid w:val="0009127A"/>
    <w:rsid w:val="0009233A"/>
    <w:rsid w:val="00094E67"/>
    <w:rsid w:val="00095161"/>
    <w:rsid w:val="000A20C5"/>
    <w:rsid w:val="000A3C6E"/>
    <w:rsid w:val="000B1DA7"/>
    <w:rsid w:val="000B5410"/>
    <w:rsid w:val="000B6E31"/>
    <w:rsid w:val="000C5FF6"/>
    <w:rsid w:val="000D08C3"/>
    <w:rsid w:val="000D24AA"/>
    <w:rsid w:val="000D2789"/>
    <w:rsid w:val="000D283E"/>
    <w:rsid w:val="000D7356"/>
    <w:rsid w:val="000E2DD4"/>
    <w:rsid w:val="000F1734"/>
    <w:rsid w:val="000F7DC4"/>
    <w:rsid w:val="00100381"/>
    <w:rsid w:val="0010417C"/>
    <w:rsid w:val="0010657F"/>
    <w:rsid w:val="00106CE5"/>
    <w:rsid w:val="0011108C"/>
    <w:rsid w:val="00111B79"/>
    <w:rsid w:val="00123522"/>
    <w:rsid w:val="00124A2E"/>
    <w:rsid w:val="00124D4A"/>
    <w:rsid w:val="00127A2A"/>
    <w:rsid w:val="00127EBF"/>
    <w:rsid w:val="00130B23"/>
    <w:rsid w:val="0014672B"/>
    <w:rsid w:val="00147CA8"/>
    <w:rsid w:val="001531E0"/>
    <w:rsid w:val="0016228F"/>
    <w:rsid w:val="0016689E"/>
    <w:rsid w:val="00166FC0"/>
    <w:rsid w:val="00171158"/>
    <w:rsid w:val="00172396"/>
    <w:rsid w:val="00174089"/>
    <w:rsid w:val="001768DF"/>
    <w:rsid w:val="00180F69"/>
    <w:rsid w:val="0018230D"/>
    <w:rsid w:val="001865F0"/>
    <w:rsid w:val="001922BA"/>
    <w:rsid w:val="001923F3"/>
    <w:rsid w:val="00193893"/>
    <w:rsid w:val="00195310"/>
    <w:rsid w:val="001A0390"/>
    <w:rsid w:val="001A2F54"/>
    <w:rsid w:val="001A40B8"/>
    <w:rsid w:val="001A51B1"/>
    <w:rsid w:val="001B1A27"/>
    <w:rsid w:val="001B210F"/>
    <w:rsid w:val="001B5C00"/>
    <w:rsid w:val="001C69F8"/>
    <w:rsid w:val="001C6B21"/>
    <w:rsid w:val="001D2928"/>
    <w:rsid w:val="001E016E"/>
    <w:rsid w:val="001E01F7"/>
    <w:rsid w:val="001E3B55"/>
    <w:rsid w:val="001E6A5B"/>
    <w:rsid w:val="00201469"/>
    <w:rsid w:val="00212FBD"/>
    <w:rsid w:val="00213275"/>
    <w:rsid w:val="0022072D"/>
    <w:rsid w:val="00223FDA"/>
    <w:rsid w:val="0023389B"/>
    <w:rsid w:val="00237F8E"/>
    <w:rsid w:val="00241C1F"/>
    <w:rsid w:val="002425AE"/>
    <w:rsid w:val="00252FB3"/>
    <w:rsid w:val="00256738"/>
    <w:rsid w:val="00261186"/>
    <w:rsid w:val="002620B6"/>
    <w:rsid w:val="00262498"/>
    <w:rsid w:val="002626D0"/>
    <w:rsid w:val="00263517"/>
    <w:rsid w:val="00274809"/>
    <w:rsid w:val="00281E18"/>
    <w:rsid w:val="0028221E"/>
    <w:rsid w:val="002845B3"/>
    <w:rsid w:val="00287DFB"/>
    <w:rsid w:val="00287F07"/>
    <w:rsid w:val="002A3A1D"/>
    <w:rsid w:val="002A7DA3"/>
    <w:rsid w:val="002B271E"/>
    <w:rsid w:val="002B6AFF"/>
    <w:rsid w:val="002C57DD"/>
    <w:rsid w:val="002C590C"/>
    <w:rsid w:val="002C6347"/>
    <w:rsid w:val="002C7C9B"/>
    <w:rsid w:val="002D3A73"/>
    <w:rsid w:val="002E0512"/>
    <w:rsid w:val="002E1882"/>
    <w:rsid w:val="002E36D2"/>
    <w:rsid w:val="002E3F06"/>
    <w:rsid w:val="002E6008"/>
    <w:rsid w:val="002F0F46"/>
    <w:rsid w:val="002F484D"/>
    <w:rsid w:val="002F729E"/>
    <w:rsid w:val="003063A4"/>
    <w:rsid w:val="00306446"/>
    <w:rsid w:val="00310FDF"/>
    <w:rsid w:val="00314241"/>
    <w:rsid w:val="00320AAC"/>
    <w:rsid w:val="003223EC"/>
    <w:rsid w:val="00325198"/>
    <w:rsid w:val="00330966"/>
    <w:rsid w:val="00331E5E"/>
    <w:rsid w:val="00336CC7"/>
    <w:rsid w:val="00340801"/>
    <w:rsid w:val="003438FA"/>
    <w:rsid w:val="00352BA5"/>
    <w:rsid w:val="00352F42"/>
    <w:rsid w:val="0035317F"/>
    <w:rsid w:val="0035482A"/>
    <w:rsid w:val="003619F2"/>
    <w:rsid w:val="00361AB6"/>
    <w:rsid w:val="00365820"/>
    <w:rsid w:val="00366E1E"/>
    <w:rsid w:val="003670E1"/>
    <w:rsid w:val="0037169A"/>
    <w:rsid w:val="00381A91"/>
    <w:rsid w:val="003835A2"/>
    <w:rsid w:val="0039047A"/>
    <w:rsid w:val="003914C9"/>
    <w:rsid w:val="0039275C"/>
    <w:rsid w:val="00392EB6"/>
    <w:rsid w:val="00394301"/>
    <w:rsid w:val="00397FD0"/>
    <w:rsid w:val="003A2911"/>
    <w:rsid w:val="003A3284"/>
    <w:rsid w:val="003A4336"/>
    <w:rsid w:val="003B13FD"/>
    <w:rsid w:val="003C3B0B"/>
    <w:rsid w:val="003C554F"/>
    <w:rsid w:val="003D357C"/>
    <w:rsid w:val="003D368D"/>
    <w:rsid w:val="003D5BAE"/>
    <w:rsid w:val="003E165D"/>
    <w:rsid w:val="003F54A8"/>
    <w:rsid w:val="003F638A"/>
    <w:rsid w:val="0040149C"/>
    <w:rsid w:val="00413AF8"/>
    <w:rsid w:val="00414478"/>
    <w:rsid w:val="004219F6"/>
    <w:rsid w:val="004227B0"/>
    <w:rsid w:val="00424637"/>
    <w:rsid w:val="00425716"/>
    <w:rsid w:val="00440892"/>
    <w:rsid w:val="004420A5"/>
    <w:rsid w:val="00445DFA"/>
    <w:rsid w:val="00451F00"/>
    <w:rsid w:val="00453359"/>
    <w:rsid w:val="00470442"/>
    <w:rsid w:val="00473379"/>
    <w:rsid w:val="00482731"/>
    <w:rsid w:val="0048439E"/>
    <w:rsid w:val="004856D6"/>
    <w:rsid w:val="00485BDB"/>
    <w:rsid w:val="00491515"/>
    <w:rsid w:val="00492BD3"/>
    <w:rsid w:val="0049654A"/>
    <w:rsid w:val="004968A1"/>
    <w:rsid w:val="004A023B"/>
    <w:rsid w:val="004B1F0D"/>
    <w:rsid w:val="004B70BD"/>
    <w:rsid w:val="004C2309"/>
    <w:rsid w:val="004C45A0"/>
    <w:rsid w:val="004D15AA"/>
    <w:rsid w:val="004D5D95"/>
    <w:rsid w:val="004D7FB3"/>
    <w:rsid w:val="004F38A1"/>
    <w:rsid w:val="004F44D3"/>
    <w:rsid w:val="004F6343"/>
    <w:rsid w:val="005001E0"/>
    <w:rsid w:val="00500C89"/>
    <w:rsid w:val="00510BB2"/>
    <w:rsid w:val="0051718F"/>
    <w:rsid w:val="0052111D"/>
    <w:rsid w:val="00522E29"/>
    <w:rsid w:val="005233B3"/>
    <w:rsid w:val="00524968"/>
    <w:rsid w:val="00524B1C"/>
    <w:rsid w:val="00525081"/>
    <w:rsid w:val="005325D1"/>
    <w:rsid w:val="005358F4"/>
    <w:rsid w:val="00553D4D"/>
    <w:rsid w:val="00557608"/>
    <w:rsid w:val="00560380"/>
    <w:rsid w:val="00560BA6"/>
    <w:rsid w:val="005672E3"/>
    <w:rsid w:val="005760A9"/>
    <w:rsid w:val="00576130"/>
    <w:rsid w:val="00580B78"/>
    <w:rsid w:val="005821F9"/>
    <w:rsid w:val="00585B9D"/>
    <w:rsid w:val="005907C5"/>
    <w:rsid w:val="0059129D"/>
    <w:rsid w:val="00594464"/>
    <w:rsid w:val="00595702"/>
    <w:rsid w:val="00597696"/>
    <w:rsid w:val="005A0476"/>
    <w:rsid w:val="005B46C2"/>
    <w:rsid w:val="005B4D23"/>
    <w:rsid w:val="005C1CCA"/>
    <w:rsid w:val="005C5179"/>
    <w:rsid w:val="005D326A"/>
    <w:rsid w:val="005D462A"/>
    <w:rsid w:val="005D60E2"/>
    <w:rsid w:val="005D6304"/>
    <w:rsid w:val="005D6479"/>
    <w:rsid w:val="005E282E"/>
    <w:rsid w:val="005E30AD"/>
    <w:rsid w:val="005E6A71"/>
    <w:rsid w:val="00602E2E"/>
    <w:rsid w:val="006059D4"/>
    <w:rsid w:val="00614D44"/>
    <w:rsid w:val="0061641E"/>
    <w:rsid w:val="006213D8"/>
    <w:rsid w:val="00622781"/>
    <w:rsid w:val="00623879"/>
    <w:rsid w:val="00624FD2"/>
    <w:rsid w:val="00636DE1"/>
    <w:rsid w:val="00637DE8"/>
    <w:rsid w:val="006402A9"/>
    <w:rsid w:val="00640BFF"/>
    <w:rsid w:val="0064699E"/>
    <w:rsid w:val="00661342"/>
    <w:rsid w:val="00664BB3"/>
    <w:rsid w:val="00671E56"/>
    <w:rsid w:val="00672174"/>
    <w:rsid w:val="006804A1"/>
    <w:rsid w:val="00690170"/>
    <w:rsid w:val="00691CB7"/>
    <w:rsid w:val="0069621B"/>
    <w:rsid w:val="006A691A"/>
    <w:rsid w:val="006B0227"/>
    <w:rsid w:val="006B4267"/>
    <w:rsid w:val="006B4A69"/>
    <w:rsid w:val="006D1BA2"/>
    <w:rsid w:val="006D2959"/>
    <w:rsid w:val="006E2D4F"/>
    <w:rsid w:val="006E71A3"/>
    <w:rsid w:val="006E7D79"/>
    <w:rsid w:val="006F209E"/>
    <w:rsid w:val="006F20AF"/>
    <w:rsid w:val="006F785E"/>
    <w:rsid w:val="00707301"/>
    <w:rsid w:val="0070742D"/>
    <w:rsid w:val="00716AAB"/>
    <w:rsid w:val="00723A22"/>
    <w:rsid w:val="00727F94"/>
    <w:rsid w:val="00730204"/>
    <w:rsid w:val="007337EB"/>
    <w:rsid w:val="00733F98"/>
    <w:rsid w:val="00742749"/>
    <w:rsid w:val="00742CF5"/>
    <w:rsid w:val="00744098"/>
    <w:rsid w:val="00745D18"/>
    <w:rsid w:val="00754D0A"/>
    <w:rsid w:val="00755D1B"/>
    <w:rsid w:val="007561FA"/>
    <w:rsid w:val="007564E8"/>
    <w:rsid w:val="00761A23"/>
    <w:rsid w:val="007640FC"/>
    <w:rsid w:val="007669F9"/>
    <w:rsid w:val="00770047"/>
    <w:rsid w:val="00773F8D"/>
    <w:rsid w:val="007745B3"/>
    <w:rsid w:val="007747E8"/>
    <w:rsid w:val="00776530"/>
    <w:rsid w:val="00777DBB"/>
    <w:rsid w:val="00791E8E"/>
    <w:rsid w:val="00794C24"/>
    <w:rsid w:val="007A0109"/>
    <w:rsid w:val="007A7081"/>
    <w:rsid w:val="007A7BA6"/>
    <w:rsid w:val="007B2500"/>
    <w:rsid w:val="007B4486"/>
    <w:rsid w:val="007C24AC"/>
    <w:rsid w:val="007C5589"/>
    <w:rsid w:val="007C7F4A"/>
    <w:rsid w:val="007D4857"/>
    <w:rsid w:val="007D5917"/>
    <w:rsid w:val="007D59F7"/>
    <w:rsid w:val="007D61D6"/>
    <w:rsid w:val="007E1B19"/>
    <w:rsid w:val="007E1FD0"/>
    <w:rsid w:val="007F1BFE"/>
    <w:rsid w:val="007F2C17"/>
    <w:rsid w:val="007F3623"/>
    <w:rsid w:val="007F4454"/>
    <w:rsid w:val="007F4E9D"/>
    <w:rsid w:val="007F6442"/>
    <w:rsid w:val="00800187"/>
    <w:rsid w:val="00803888"/>
    <w:rsid w:val="008053EF"/>
    <w:rsid w:val="0080544A"/>
    <w:rsid w:val="00811D0B"/>
    <w:rsid w:val="00812CC0"/>
    <w:rsid w:val="00824257"/>
    <w:rsid w:val="0082525C"/>
    <w:rsid w:val="008268E6"/>
    <w:rsid w:val="00827311"/>
    <w:rsid w:val="00827838"/>
    <w:rsid w:val="00833BD2"/>
    <w:rsid w:val="008342D2"/>
    <w:rsid w:val="00834BB4"/>
    <w:rsid w:val="00835187"/>
    <w:rsid w:val="00835644"/>
    <w:rsid w:val="00844500"/>
    <w:rsid w:val="008451B1"/>
    <w:rsid w:val="0084529C"/>
    <w:rsid w:val="00847FFB"/>
    <w:rsid w:val="0085037C"/>
    <w:rsid w:val="00861E0D"/>
    <w:rsid w:val="00863FF7"/>
    <w:rsid w:val="00873501"/>
    <w:rsid w:val="008737C6"/>
    <w:rsid w:val="00876326"/>
    <w:rsid w:val="00891B4E"/>
    <w:rsid w:val="008945D9"/>
    <w:rsid w:val="008958F6"/>
    <w:rsid w:val="008A1494"/>
    <w:rsid w:val="008A2304"/>
    <w:rsid w:val="008A4D5D"/>
    <w:rsid w:val="008B07E6"/>
    <w:rsid w:val="008B18D0"/>
    <w:rsid w:val="008B1F8A"/>
    <w:rsid w:val="008B40CC"/>
    <w:rsid w:val="008B508C"/>
    <w:rsid w:val="008B5B9C"/>
    <w:rsid w:val="008C3E7C"/>
    <w:rsid w:val="008C3F8D"/>
    <w:rsid w:val="008C78EE"/>
    <w:rsid w:val="008D35C5"/>
    <w:rsid w:val="008D5130"/>
    <w:rsid w:val="008D661B"/>
    <w:rsid w:val="008D7B5D"/>
    <w:rsid w:val="008E699D"/>
    <w:rsid w:val="008F3FE4"/>
    <w:rsid w:val="008F7AB4"/>
    <w:rsid w:val="00922EDD"/>
    <w:rsid w:val="009340E6"/>
    <w:rsid w:val="009416F5"/>
    <w:rsid w:val="009421ED"/>
    <w:rsid w:val="00952A07"/>
    <w:rsid w:val="00953A61"/>
    <w:rsid w:val="00954882"/>
    <w:rsid w:val="00954A9E"/>
    <w:rsid w:val="0096018A"/>
    <w:rsid w:val="009714E4"/>
    <w:rsid w:val="00971EFA"/>
    <w:rsid w:val="00974BD9"/>
    <w:rsid w:val="00977DDF"/>
    <w:rsid w:val="00987D81"/>
    <w:rsid w:val="00990A43"/>
    <w:rsid w:val="009A5660"/>
    <w:rsid w:val="009A7BC4"/>
    <w:rsid w:val="009B451E"/>
    <w:rsid w:val="009B68EE"/>
    <w:rsid w:val="009B7C37"/>
    <w:rsid w:val="009B7C53"/>
    <w:rsid w:val="009C270B"/>
    <w:rsid w:val="009C3594"/>
    <w:rsid w:val="009C5CC8"/>
    <w:rsid w:val="009C633E"/>
    <w:rsid w:val="009D0303"/>
    <w:rsid w:val="009D0C15"/>
    <w:rsid w:val="009D0C26"/>
    <w:rsid w:val="009D71C1"/>
    <w:rsid w:val="009E0468"/>
    <w:rsid w:val="009E2BFD"/>
    <w:rsid w:val="009F2CF0"/>
    <w:rsid w:val="00A008EB"/>
    <w:rsid w:val="00A02F64"/>
    <w:rsid w:val="00A0306A"/>
    <w:rsid w:val="00A04690"/>
    <w:rsid w:val="00A078E1"/>
    <w:rsid w:val="00A11A95"/>
    <w:rsid w:val="00A1553E"/>
    <w:rsid w:val="00A1740E"/>
    <w:rsid w:val="00A17A34"/>
    <w:rsid w:val="00A22DBC"/>
    <w:rsid w:val="00A27CFE"/>
    <w:rsid w:val="00A344DA"/>
    <w:rsid w:val="00A36705"/>
    <w:rsid w:val="00A36D74"/>
    <w:rsid w:val="00A37C7C"/>
    <w:rsid w:val="00A40DD3"/>
    <w:rsid w:val="00A40E9E"/>
    <w:rsid w:val="00A442C7"/>
    <w:rsid w:val="00A444F7"/>
    <w:rsid w:val="00A456D2"/>
    <w:rsid w:val="00A50290"/>
    <w:rsid w:val="00A574F3"/>
    <w:rsid w:val="00A60EA0"/>
    <w:rsid w:val="00A62AA0"/>
    <w:rsid w:val="00A73D97"/>
    <w:rsid w:val="00A8311B"/>
    <w:rsid w:val="00A83230"/>
    <w:rsid w:val="00A90238"/>
    <w:rsid w:val="00AA1F6C"/>
    <w:rsid w:val="00AA3991"/>
    <w:rsid w:val="00AB1591"/>
    <w:rsid w:val="00AB1F46"/>
    <w:rsid w:val="00AB314D"/>
    <w:rsid w:val="00AB58D8"/>
    <w:rsid w:val="00AC05D9"/>
    <w:rsid w:val="00AC3164"/>
    <w:rsid w:val="00AC33F8"/>
    <w:rsid w:val="00AD2610"/>
    <w:rsid w:val="00AE1C11"/>
    <w:rsid w:val="00AE1F2C"/>
    <w:rsid w:val="00AE3DFB"/>
    <w:rsid w:val="00AE702D"/>
    <w:rsid w:val="00AF2C34"/>
    <w:rsid w:val="00AF78A2"/>
    <w:rsid w:val="00B01F08"/>
    <w:rsid w:val="00B03C15"/>
    <w:rsid w:val="00B07440"/>
    <w:rsid w:val="00B07C1E"/>
    <w:rsid w:val="00B11E30"/>
    <w:rsid w:val="00B16E8F"/>
    <w:rsid w:val="00B24495"/>
    <w:rsid w:val="00B27E9A"/>
    <w:rsid w:val="00B30401"/>
    <w:rsid w:val="00B30ED3"/>
    <w:rsid w:val="00B33B22"/>
    <w:rsid w:val="00B357AE"/>
    <w:rsid w:val="00B36DD7"/>
    <w:rsid w:val="00B37F47"/>
    <w:rsid w:val="00B42C6B"/>
    <w:rsid w:val="00B514BB"/>
    <w:rsid w:val="00B62258"/>
    <w:rsid w:val="00B6637D"/>
    <w:rsid w:val="00B713C2"/>
    <w:rsid w:val="00B73C58"/>
    <w:rsid w:val="00B76990"/>
    <w:rsid w:val="00B86145"/>
    <w:rsid w:val="00B87836"/>
    <w:rsid w:val="00BA5E89"/>
    <w:rsid w:val="00BA61E9"/>
    <w:rsid w:val="00BB2A4B"/>
    <w:rsid w:val="00BB76D0"/>
    <w:rsid w:val="00BB7D8A"/>
    <w:rsid w:val="00BC363C"/>
    <w:rsid w:val="00BC5555"/>
    <w:rsid w:val="00BD1584"/>
    <w:rsid w:val="00BD1DCE"/>
    <w:rsid w:val="00BD31F0"/>
    <w:rsid w:val="00BE116B"/>
    <w:rsid w:val="00BF2DDB"/>
    <w:rsid w:val="00BF6677"/>
    <w:rsid w:val="00C03753"/>
    <w:rsid w:val="00C06A20"/>
    <w:rsid w:val="00C1318C"/>
    <w:rsid w:val="00C162A2"/>
    <w:rsid w:val="00C2150E"/>
    <w:rsid w:val="00C31746"/>
    <w:rsid w:val="00C323A0"/>
    <w:rsid w:val="00C326E6"/>
    <w:rsid w:val="00C36C6B"/>
    <w:rsid w:val="00C370E2"/>
    <w:rsid w:val="00C405E5"/>
    <w:rsid w:val="00C45B28"/>
    <w:rsid w:val="00C52F1A"/>
    <w:rsid w:val="00C62C24"/>
    <w:rsid w:val="00C635B6"/>
    <w:rsid w:val="00C7209C"/>
    <w:rsid w:val="00C80DF1"/>
    <w:rsid w:val="00C83722"/>
    <w:rsid w:val="00C93A0A"/>
    <w:rsid w:val="00C93F29"/>
    <w:rsid w:val="00CA5845"/>
    <w:rsid w:val="00CA736D"/>
    <w:rsid w:val="00CB0FAA"/>
    <w:rsid w:val="00CB2747"/>
    <w:rsid w:val="00CB6521"/>
    <w:rsid w:val="00CB7F16"/>
    <w:rsid w:val="00CC4C47"/>
    <w:rsid w:val="00CC671C"/>
    <w:rsid w:val="00CD2132"/>
    <w:rsid w:val="00CD4738"/>
    <w:rsid w:val="00CD66CE"/>
    <w:rsid w:val="00CE005B"/>
    <w:rsid w:val="00CE4450"/>
    <w:rsid w:val="00CE5F0A"/>
    <w:rsid w:val="00CF29A0"/>
    <w:rsid w:val="00CF2DAB"/>
    <w:rsid w:val="00CF4A89"/>
    <w:rsid w:val="00D01214"/>
    <w:rsid w:val="00D0361A"/>
    <w:rsid w:val="00D10470"/>
    <w:rsid w:val="00D120A9"/>
    <w:rsid w:val="00D1388B"/>
    <w:rsid w:val="00D17B49"/>
    <w:rsid w:val="00D2013B"/>
    <w:rsid w:val="00D20DAE"/>
    <w:rsid w:val="00D24EB0"/>
    <w:rsid w:val="00D30ADD"/>
    <w:rsid w:val="00D32FB3"/>
    <w:rsid w:val="00D33356"/>
    <w:rsid w:val="00D419E0"/>
    <w:rsid w:val="00D42758"/>
    <w:rsid w:val="00D43A0D"/>
    <w:rsid w:val="00D46867"/>
    <w:rsid w:val="00D526F3"/>
    <w:rsid w:val="00D56116"/>
    <w:rsid w:val="00D5629C"/>
    <w:rsid w:val="00D56D77"/>
    <w:rsid w:val="00D71802"/>
    <w:rsid w:val="00D72354"/>
    <w:rsid w:val="00D75C74"/>
    <w:rsid w:val="00D90606"/>
    <w:rsid w:val="00D95B31"/>
    <w:rsid w:val="00D962C8"/>
    <w:rsid w:val="00D96594"/>
    <w:rsid w:val="00DA1EA6"/>
    <w:rsid w:val="00DA2034"/>
    <w:rsid w:val="00DA25E8"/>
    <w:rsid w:val="00DA2957"/>
    <w:rsid w:val="00DA6F32"/>
    <w:rsid w:val="00DB0945"/>
    <w:rsid w:val="00DB5DD1"/>
    <w:rsid w:val="00DC0246"/>
    <w:rsid w:val="00DC3C4B"/>
    <w:rsid w:val="00DC733E"/>
    <w:rsid w:val="00DC7C43"/>
    <w:rsid w:val="00DD2544"/>
    <w:rsid w:val="00DD5ED0"/>
    <w:rsid w:val="00DD623F"/>
    <w:rsid w:val="00DD7F79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6500"/>
    <w:rsid w:val="00E16091"/>
    <w:rsid w:val="00E23348"/>
    <w:rsid w:val="00E36490"/>
    <w:rsid w:val="00E4291B"/>
    <w:rsid w:val="00E4498F"/>
    <w:rsid w:val="00E4557E"/>
    <w:rsid w:val="00E46754"/>
    <w:rsid w:val="00E50953"/>
    <w:rsid w:val="00E53E5E"/>
    <w:rsid w:val="00E553CC"/>
    <w:rsid w:val="00E565E6"/>
    <w:rsid w:val="00E57060"/>
    <w:rsid w:val="00E57095"/>
    <w:rsid w:val="00E60ACB"/>
    <w:rsid w:val="00E60B36"/>
    <w:rsid w:val="00E62E87"/>
    <w:rsid w:val="00E64BC8"/>
    <w:rsid w:val="00E65F4D"/>
    <w:rsid w:val="00E70A87"/>
    <w:rsid w:val="00E85D53"/>
    <w:rsid w:val="00E87616"/>
    <w:rsid w:val="00E91173"/>
    <w:rsid w:val="00E911FB"/>
    <w:rsid w:val="00E92AFB"/>
    <w:rsid w:val="00EA13B9"/>
    <w:rsid w:val="00EA44A5"/>
    <w:rsid w:val="00EA5681"/>
    <w:rsid w:val="00EA5C16"/>
    <w:rsid w:val="00EA7497"/>
    <w:rsid w:val="00EA79F8"/>
    <w:rsid w:val="00EB0824"/>
    <w:rsid w:val="00EB56BD"/>
    <w:rsid w:val="00EB74E2"/>
    <w:rsid w:val="00EC0417"/>
    <w:rsid w:val="00EC0A9A"/>
    <w:rsid w:val="00EC4A30"/>
    <w:rsid w:val="00EC6E3E"/>
    <w:rsid w:val="00ED1C94"/>
    <w:rsid w:val="00ED2157"/>
    <w:rsid w:val="00ED2678"/>
    <w:rsid w:val="00ED45E1"/>
    <w:rsid w:val="00EE70B9"/>
    <w:rsid w:val="00EF000D"/>
    <w:rsid w:val="00EF0792"/>
    <w:rsid w:val="00EF1030"/>
    <w:rsid w:val="00EF2E97"/>
    <w:rsid w:val="00EF313E"/>
    <w:rsid w:val="00EF54C2"/>
    <w:rsid w:val="00EF71C7"/>
    <w:rsid w:val="00F058A3"/>
    <w:rsid w:val="00F17886"/>
    <w:rsid w:val="00F2014A"/>
    <w:rsid w:val="00F22D08"/>
    <w:rsid w:val="00F2552B"/>
    <w:rsid w:val="00F26B26"/>
    <w:rsid w:val="00F371C7"/>
    <w:rsid w:val="00F45BAD"/>
    <w:rsid w:val="00F52C0B"/>
    <w:rsid w:val="00F53791"/>
    <w:rsid w:val="00F545A3"/>
    <w:rsid w:val="00F55D40"/>
    <w:rsid w:val="00F57D0F"/>
    <w:rsid w:val="00F61E77"/>
    <w:rsid w:val="00F658B1"/>
    <w:rsid w:val="00F66ACA"/>
    <w:rsid w:val="00F83554"/>
    <w:rsid w:val="00F847A8"/>
    <w:rsid w:val="00F96C93"/>
    <w:rsid w:val="00FA342E"/>
    <w:rsid w:val="00FA411E"/>
    <w:rsid w:val="00FA462F"/>
    <w:rsid w:val="00FA75F5"/>
    <w:rsid w:val="00FB2D1C"/>
    <w:rsid w:val="00FB3383"/>
    <w:rsid w:val="00FB35E0"/>
    <w:rsid w:val="00FB41AC"/>
    <w:rsid w:val="00FB5706"/>
    <w:rsid w:val="00FC4C8F"/>
    <w:rsid w:val="00FC555C"/>
    <w:rsid w:val="00FC695A"/>
    <w:rsid w:val="00FC718C"/>
    <w:rsid w:val="00FC7F1E"/>
    <w:rsid w:val="00FD2789"/>
    <w:rsid w:val="00FD288B"/>
    <w:rsid w:val="00FE0B99"/>
    <w:rsid w:val="00FE38CC"/>
    <w:rsid w:val="00FE591C"/>
    <w:rsid w:val="00FF0BB4"/>
    <w:rsid w:val="00FF3623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D3510E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link w:val="Akapitzlist"/>
    <w:uiPriority w:val="34"/>
    <w:rsid w:val="001923F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46F1-757E-4EE9-B236-AE27EFC6A1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E13834-A3BC-4EE9-BB23-F72C3365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9</TotalTime>
  <Pages>7</Pages>
  <Words>2091</Words>
  <Characters>14819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3</cp:revision>
  <cp:lastPrinted>2022-06-29T10:05:00Z</cp:lastPrinted>
  <dcterms:created xsi:type="dcterms:W3CDTF">2022-08-01T11:35:00Z</dcterms:created>
  <dcterms:modified xsi:type="dcterms:W3CDTF">2022-08-01T11:43:00Z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