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40E" w:rsidRPr="00201D58" w:rsidRDefault="002D340E" w:rsidP="002D340E">
      <w:pPr>
        <w:tabs>
          <w:tab w:val="center" w:pos="5386"/>
          <w:tab w:val="left" w:pos="9000"/>
        </w:tabs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01D58">
        <w:rPr>
          <w:rFonts w:asciiTheme="minorHAnsi" w:hAnsiTheme="minorHAnsi" w:cstheme="minorHAnsi"/>
          <w:b/>
          <w:sz w:val="22"/>
          <w:szCs w:val="22"/>
        </w:rPr>
        <w:t xml:space="preserve">INFORMACJA POKONTROLNA NR  </w:t>
      </w:r>
      <w:r w:rsidRPr="00201D58">
        <w:rPr>
          <w:rFonts w:asciiTheme="minorHAnsi" w:hAnsiTheme="minorHAnsi" w:cstheme="minorHAnsi"/>
          <w:b/>
          <w:bCs/>
          <w:sz w:val="22"/>
          <w:szCs w:val="22"/>
        </w:rPr>
        <w:fldChar w:fldCharType="begin"/>
      </w:r>
      <w:r w:rsidRPr="00201D58">
        <w:rPr>
          <w:rFonts w:asciiTheme="minorHAnsi" w:hAnsiTheme="minorHAnsi" w:cstheme="minorHAnsi"/>
          <w:b/>
          <w:bCs/>
          <w:sz w:val="22"/>
          <w:szCs w:val="22"/>
        </w:rPr>
        <w:instrText xml:space="preserve"> DOCPROPERTY  "Numer Sprawy"  \* MERGEFORMAT </w:instrText>
      </w:r>
      <w:r w:rsidRPr="00201D58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201D58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Pr="00201D58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201D58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201D58">
        <w:rPr>
          <w:rFonts w:asciiTheme="minorHAnsi" w:hAnsiTheme="minorHAnsi" w:cstheme="minorHAnsi"/>
          <w:b/>
          <w:bCs/>
          <w:sz w:val="22"/>
          <w:szCs w:val="22"/>
        </w:rPr>
        <w:fldChar w:fldCharType="begin"/>
      </w:r>
      <w:r w:rsidRPr="00201D58">
        <w:rPr>
          <w:rFonts w:asciiTheme="minorHAnsi" w:hAnsiTheme="minorHAnsi" w:cstheme="minorHAnsi"/>
          <w:b/>
          <w:bCs/>
          <w:sz w:val="22"/>
          <w:szCs w:val="22"/>
        </w:rPr>
        <w:instrText xml:space="preserve"> DOCPROPERTY  P/D  \* MERGEFORMAT </w:instrText>
      </w:r>
      <w:r w:rsidRPr="00201D58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201D58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201D58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201D58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201D58">
        <w:rPr>
          <w:rFonts w:asciiTheme="minorHAnsi" w:hAnsiTheme="minorHAnsi" w:cstheme="minorHAnsi"/>
          <w:b/>
          <w:bCs/>
          <w:sz w:val="22"/>
          <w:szCs w:val="22"/>
        </w:rPr>
        <w:fldChar w:fldCharType="begin"/>
      </w:r>
      <w:r w:rsidRPr="00201D58">
        <w:rPr>
          <w:rFonts w:asciiTheme="minorHAnsi" w:hAnsiTheme="minorHAnsi" w:cstheme="minorHAnsi"/>
          <w:b/>
          <w:bCs/>
          <w:sz w:val="22"/>
          <w:szCs w:val="22"/>
        </w:rPr>
        <w:instrText xml:space="preserve"> DOCPROPERTY  NR1/2  \* MERGEFORMAT </w:instrText>
      </w:r>
      <w:r w:rsidRPr="00201D58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="00556851" w:rsidRPr="00201D58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201D58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201D58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201D58">
        <w:rPr>
          <w:rFonts w:asciiTheme="minorHAnsi" w:hAnsiTheme="minorHAnsi" w:cstheme="minorHAnsi"/>
          <w:b/>
          <w:bCs/>
          <w:sz w:val="22"/>
          <w:szCs w:val="22"/>
        </w:rPr>
        <w:fldChar w:fldCharType="begin"/>
      </w:r>
      <w:r w:rsidRPr="00201D58">
        <w:rPr>
          <w:rFonts w:asciiTheme="minorHAnsi" w:hAnsiTheme="minorHAnsi" w:cstheme="minorHAnsi"/>
          <w:b/>
          <w:bCs/>
          <w:sz w:val="22"/>
          <w:szCs w:val="22"/>
        </w:rPr>
        <w:instrText xml:space="preserve"> DOCPROPERTY  Rok  \* MERGEFORMAT </w:instrText>
      </w:r>
      <w:r w:rsidRPr="00201D58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201D58">
        <w:rPr>
          <w:rFonts w:asciiTheme="minorHAnsi" w:hAnsiTheme="minorHAnsi" w:cstheme="minorHAnsi"/>
          <w:b/>
          <w:bCs/>
          <w:sz w:val="22"/>
          <w:szCs w:val="22"/>
        </w:rPr>
        <w:t>18</w:t>
      </w:r>
      <w:r w:rsidRPr="00201D58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201D58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201D58">
        <w:rPr>
          <w:rFonts w:asciiTheme="minorHAnsi" w:hAnsiTheme="minorHAnsi" w:cstheme="minorHAnsi"/>
          <w:b/>
          <w:bCs/>
          <w:sz w:val="22"/>
          <w:szCs w:val="22"/>
        </w:rPr>
        <w:fldChar w:fldCharType="begin"/>
      </w:r>
      <w:r w:rsidRPr="00201D58">
        <w:rPr>
          <w:rFonts w:asciiTheme="minorHAnsi" w:hAnsiTheme="minorHAnsi" w:cstheme="minorHAnsi"/>
          <w:b/>
          <w:bCs/>
          <w:sz w:val="22"/>
          <w:szCs w:val="22"/>
        </w:rPr>
        <w:instrText xml:space="preserve"> DOCPROPERTY  nr-I/II  \* MERGEFORMAT </w:instrText>
      </w:r>
      <w:r w:rsidRPr="00201D58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201D58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201D58">
        <w:rPr>
          <w:rFonts w:asciiTheme="minorHAnsi" w:hAnsiTheme="minorHAnsi" w:cstheme="minorHAnsi"/>
          <w:b/>
          <w:sz w:val="22"/>
          <w:szCs w:val="22"/>
        </w:rPr>
        <w:fldChar w:fldCharType="end"/>
      </w:r>
    </w:p>
    <w:p w:rsidR="002D340E" w:rsidRPr="00201D58" w:rsidRDefault="002D340E" w:rsidP="002D340E">
      <w:pPr>
        <w:spacing w:before="120" w:after="12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01D58">
        <w:rPr>
          <w:rFonts w:asciiTheme="minorHAnsi" w:hAnsiTheme="minorHAnsi" w:cstheme="minorHAnsi"/>
          <w:b/>
          <w:sz w:val="22"/>
          <w:szCs w:val="22"/>
        </w:rPr>
        <w:t>Z KONTROLI REALIZACJI PROJEKTU</w:t>
      </w:r>
    </w:p>
    <w:tbl>
      <w:tblPr>
        <w:tblW w:w="11220" w:type="dxa"/>
        <w:tblInd w:w="-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863"/>
        <w:gridCol w:w="313"/>
        <w:gridCol w:w="574"/>
        <w:gridCol w:w="874"/>
        <w:gridCol w:w="968"/>
        <w:gridCol w:w="568"/>
        <w:gridCol w:w="15"/>
        <w:gridCol w:w="2455"/>
        <w:gridCol w:w="2913"/>
      </w:tblGrid>
      <w:tr w:rsidR="002D340E" w:rsidRPr="00201D58" w:rsidTr="00E87E79">
        <w:trPr>
          <w:trHeight w:val="50"/>
        </w:trPr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D340E" w:rsidRPr="00201D58" w:rsidRDefault="002D340E" w:rsidP="00E87E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1D58">
              <w:rPr>
                <w:rFonts w:asciiTheme="minorHAnsi" w:hAnsiTheme="minorHAnsi" w:cstheme="minorHAnsi"/>
                <w:b/>
                <w:sz w:val="22"/>
                <w:szCs w:val="22"/>
              </w:rPr>
              <w:t>1.CZĘŚĆ OGÓLNA</w:t>
            </w:r>
          </w:p>
        </w:tc>
      </w:tr>
      <w:tr w:rsidR="002D340E" w:rsidRPr="001C6CFA" w:rsidTr="00E87E79"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0E" w:rsidRPr="00201D58" w:rsidRDefault="002D340E" w:rsidP="00E87E7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01D58">
              <w:rPr>
                <w:rFonts w:asciiTheme="minorHAnsi" w:hAnsiTheme="minorHAnsi" w:cstheme="minorHAnsi"/>
                <w:iCs/>
                <w:sz w:val="22"/>
                <w:szCs w:val="22"/>
              </w:rPr>
              <w:t>Termin przeprowadzenia kontroli</w:t>
            </w:r>
          </w:p>
        </w:tc>
        <w:tc>
          <w:tcPr>
            <w:tcW w:w="8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0E" w:rsidRPr="001C6CFA" w:rsidRDefault="002D340E" w:rsidP="00E87E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1D5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201D58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"Data od"  \* MERGEFORMAT </w:instrText>
            </w:r>
            <w:r w:rsidRPr="00201D5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B1267D" w:rsidRPr="00201D58">
              <w:rPr>
                <w:rFonts w:asciiTheme="minorHAnsi" w:hAnsiTheme="minorHAnsi" w:cstheme="minorHAnsi"/>
                <w:sz w:val="22"/>
                <w:szCs w:val="22"/>
              </w:rPr>
              <w:t>30.08</w:t>
            </w:r>
            <w:r w:rsidRPr="00201D5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B1267D" w:rsidRPr="00201D5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201D58">
              <w:rPr>
                <w:rFonts w:asciiTheme="minorHAnsi" w:hAnsiTheme="minorHAnsi" w:cstheme="minorHAnsi"/>
                <w:sz w:val="22"/>
                <w:szCs w:val="22"/>
              </w:rPr>
              <w:t xml:space="preserve">2021 r. – </w:t>
            </w:r>
            <w:r w:rsidRPr="00201D5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201D58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"Data ukończenia"  \* MERGEFORMAT </w:instrText>
            </w:r>
            <w:r w:rsidRPr="00201D5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C30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317E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7C30F8">
              <w:rPr>
                <w:rFonts w:asciiTheme="minorHAnsi" w:hAnsiTheme="minorHAnsi" w:cstheme="minorHAnsi"/>
                <w:sz w:val="22"/>
                <w:szCs w:val="22"/>
              </w:rPr>
              <w:t>6.06</w:t>
            </w:r>
            <w:r w:rsidRPr="00201D5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201D58">
              <w:rPr>
                <w:rFonts w:asciiTheme="minorHAnsi" w:hAnsiTheme="minorHAnsi" w:cstheme="minorHAnsi"/>
                <w:sz w:val="22"/>
                <w:szCs w:val="22"/>
              </w:rPr>
              <w:t>.20</w:t>
            </w:r>
            <w:r w:rsidRPr="00201D58">
              <w:rPr>
                <w:rFonts w:ascii="Calibri" w:hAnsi="Calibri" w:cs="Calibri"/>
                <w:bCs/>
                <w:sz w:val="22"/>
              </w:rPr>
              <w:fldChar w:fldCharType="begin"/>
            </w:r>
            <w:r w:rsidRPr="00201D58">
              <w:rPr>
                <w:rFonts w:ascii="Calibri" w:hAnsi="Calibri" w:cs="Calibri"/>
                <w:bCs/>
                <w:sz w:val="22"/>
              </w:rPr>
              <w:instrText xml:space="preserve"> DATE  \@ "yy"  \* MERGEFORMAT </w:instrText>
            </w:r>
            <w:r w:rsidRPr="00201D58">
              <w:rPr>
                <w:rFonts w:ascii="Calibri" w:hAnsi="Calibri" w:cs="Calibri"/>
                <w:bCs/>
                <w:sz w:val="22"/>
              </w:rPr>
              <w:fldChar w:fldCharType="separate"/>
            </w:r>
            <w:r w:rsidR="00FD4A2F">
              <w:rPr>
                <w:rFonts w:ascii="Calibri" w:hAnsi="Calibri" w:cs="Calibri"/>
                <w:bCs/>
                <w:noProof/>
                <w:sz w:val="22"/>
              </w:rPr>
              <w:t>22</w:t>
            </w:r>
            <w:r w:rsidRPr="00201D58">
              <w:rPr>
                <w:rFonts w:ascii="Calibri" w:hAnsi="Calibri" w:cs="Calibri"/>
                <w:bCs/>
                <w:sz w:val="22"/>
              </w:rPr>
              <w:fldChar w:fldCharType="end"/>
            </w:r>
            <w:r w:rsidRPr="00201D58"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</w:p>
        </w:tc>
      </w:tr>
      <w:tr w:rsidR="002D340E" w:rsidRPr="001C6CFA" w:rsidTr="00E87E79"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0E" w:rsidRPr="001C6CFA" w:rsidRDefault="002D340E" w:rsidP="00E87E7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Numer </w:t>
            </w:r>
            <w:r w:rsidRPr="001C6CF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/>
            </w:r>
            <w:r w:rsidRPr="001C6CFA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DOCPROPERTY  Umowa/Decyzja  \* MERGEFORMAT </w:instrText>
            </w:r>
            <w:r w:rsidRPr="001C6CF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="00556851">
              <w:rPr>
                <w:rFonts w:asciiTheme="minorHAnsi" w:hAnsiTheme="minorHAnsi" w:cstheme="minorHAnsi"/>
                <w:iCs/>
                <w:sz w:val="22"/>
                <w:szCs w:val="22"/>
              </w:rPr>
              <w:t>u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mow</w:t>
            </w:r>
            <w:r w:rsidR="00556851">
              <w:rPr>
                <w:rFonts w:asciiTheme="minorHAnsi" w:hAnsiTheme="minorHAnsi" w:cstheme="minorHAnsi"/>
                <w:iCs/>
                <w:sz w:val="22"/>
                <w:szCs w:val="22"/>
              </w:rPr>
              <w:t>y</w:t>
            </w:r>
            <w:r w:rsidRPr="001C6CF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  <w:r w:rsidRPr="001C6CF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o dofinansowanie</w:t>
            </w:r>
          </w:p>
        </w:tc>
        <w:tc>
          <w:tcPr>
            <w:tcW w:w="8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0E" w:rsidRPr="00D61AB5" w:rsidRDefault="002D340E" w:rsidP="00D61AB5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61AB5">
              <w:rPr>
                <w:rFonts w:asciiTheme="minorHAnsi" w:hAnsiTheme="minorHAnsi" w:cstheme="minorHAnsi"/>
                <w:sz w:val="22"/>
                <w:szCs w:val="22"/>
              </w:rPr>
              <w:t>RPPM.</w:t>
            </w:r>
            <w:r w:rsidRPr="00D61AB5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D61AB5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Projekt  \* MERGEFORMAT </w:instrText>
            </w:r>
            <w:r w:rsidRPr="00D61AB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61AB5">
              <w:rPr>
                <w:rFonts w:asciiTheme="minorHAnsi" w:hAnsiTheme="minorHAnsi" w:cstheme="minorHAnsi"/>
                <w:sz w:val="22"/>
                <w:szCs w:val="22"/>
              </w:rPr>
              <w:t>04.01.00-22-0005/16</w:t>
            </w:r>
            <w:r w:rsidRPr="00D61AB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61AB5">
              <w:rPr>
                <w:rFonts w:asciiTheme="minorHAnsi" w:hAnsiTheme="minorHAnsi" w:cstheme="minorHAnsi"/>
                <w:sz w:val="22"/>
                <w:szCs w:val="22"/>
              </w:rPr>
              <w:t xml:space="preserve">-00;  </w:t>
            </w:r>
          </w:p>
          <w:p w:rsidR="002D340E" w:rsidRPr="00D61AB5" w:rsidRDefault="002D340E" w:rsidP="00E87E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1AB5">
              <w:rPr>
                <w:rFonts w:asciiTheme="minorHAnsi" w:hAnsiTheme="minorHAnsi" w:cstheme="minorHAnsi"/>
                <w:sz w:val="22"/>
                <w:szCs w:val="22"/>
              </w:rPr>
              <w:t>zmienionej aneksem RPPM.</w:t>
            </w:r>
            <w:r w:rsidRPr="00D61AB5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D61AB5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Projekt  \* MERGEFORMAT </w:instrText>
            </w:r>
            <w:r w:rsidRPr="00D61AB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61AB5">
              <w:rPr>
                <w:rFonts w:asciiTheme="minorHAnsi" w:hAnsiTheme="minorHAnsi" w:cstheme="minorHAnsi"/>
                <w:sz w:val="22"/>
                <w:szCs w:val="22"/>
              </w:rPr>
              <w:t>04.01.00-22-0005/16</w:t>
            </w:r>
            <w:r w:rsidRPr="00D61AB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61AB5">
              <w:rPr>
                <w:rFonts w:asciiTheme="minorHAnsi" w:hAnsiTheme="minorHAnsi" w:cstheme="minorHAnsi"/>
                <w:sz w:val="22"/>
                <w:szCs w:val="22"/>
              </w:rPr>
              <w:t xml:space="preserve">-01 z dnia </w:t>
            </w:r>
            <w:bookmarkStart w:id="0" w:name="_Hlk99708859"/>
            <w:r w:rsidRPr="00D61AB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B1267D" w:rsidRPr="00D61AB5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D61AB5" w:rsidRPr="00D61AB5">
              <w:rPr>
                <w:rFonts w:asciiTheme="minorHAnsi" w:hAnsiTheme="minorHAnsi" w:cstheme="minorHAnsi"/>
                <w:sz w:val="22"/>
                <w:szCs w:val="22"/>
              </w:rPr>
              <w:t>.07.</w:t>
            </w:r>
            <w:r w:rsidRPr="00D61AB5"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  <w:r w:rsidR="00B1267D" w:rsidRPr="00D61AB5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D61AB5"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  <w:bookmarkEnd w:id="0"/>
            <w:r w:rsidRPr="00D61AB5">
              <w:rPr>
                <w:rFonts w:asciiTheme="minorHAnsi" w:hAnsiTheme="minorHAnsi" w:cstheme="minorHAnsi"/>
                <w:sz w:val="22"/>
                <w:szCs w:val="22"/>
              </w:rPr>
              <w:t xml:space="preserve">;  </w:t>
            </w:r>
          </w:p>
          <w:p w:rsidR="002D340E" w:rsidRPr="00D61AB5" w:rsidRDefault="002D340E" w:rsidP="00E87E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1AB5">
              <w:rPr>
                <w:rFonts w:asciiTheme="minorHAnsi" w:hAnsiTheme="minorHAnsi" w:cstheme="minorHAnsi"/>
                <w:sz w:val="22"/>
                <w:szCs w:val="22"/>
              </w:rPr>
              <w:t>zmienionej aneksem RPPM.</w:t>
            </w:r>
            <w:r w:rsidRPr="00D61AB5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D61AB5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Projekt  \* MERGEFORMAT </w:instrText>
            </w:r>
            <w:r w:rsidRPr="00D61AB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61AB5">
              <w:rPr>
                <w:rFonts w:asciiTheme="minorHAnsi" w:hAnsiTheme="minorHAnsi" w:cstheme="minorHAnsi"/>
                <w:sz w:val="22"/>
                <w:szCs w:val="22"/>
              </w:rPr>
              <w:t>04.01.00-22-0005/16</w:t>
            </w:r>
            <w:r w:rsidRPr="00D61AB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61AB5">
              <w:rPr>
                <w:rFonts w:asciiTheme="minorHAnsi" w:hAnsiTheme="minorHAnsi" w:cstheme="minorHAnsi"/>
                <w:sz w:val="22"/>
                <w:szCs w:val="22"/>
              </w:rPr>
              <w:t xml:space="preserve">-02 z dnia </w:t>
            </w:r>
            <w:bookmarkStart w:id="1" w:name="_Hlk99708876"/>
            <w:r w:rsidR="007C30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317E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D61AB5" w:rsidRPr="00D61AB5">
              <w:rPr>
                <w:rFonts w:asciiTheme="minorHAnsi" w:hAnsiTheme="minorHAnsi" w:cstheme="minorHAnsi"/>
                <w:sz w:val="22"/>
                <w:szCs w:val="22"/>
              </w:rPr>
              <w:t>7.02.</w:t>
            </w:r>
            <w:r w:rsidRPr="00D61AB5">
              <w:rPr>
                <w:rFonts w:asciiTheme="minorHAnsi" w:hAnsiTheme="minorHAnsi" w:cstheme="minorHAnsi"/>
                <w:sz w:val="22"/>
                <w:szCs w:val="22"/>
              </w:rPr>
              <w:t>2020 r.</w:t>
            </w:r>
            <w:bookmarkEnd w:id="1"/>
            <w:r w:rsidRPr="00D61AB5">
              <w:rPr>
                <w:rFonts w:asciiTheme="minorHAnsi" w:hAnsiTheme="minorHAnsi" w:cstheme="minorHAnsi"/>
                <w:sz w:val="22"/>
                <w:szCs w:val="22"/>
              </w:rPr>
              <w:t xml:space="preserve">;  </w:t>
            </w:r>
          </w:p>
          <w:p w:rsidR="002D340E" w:rsidRPr="00D61AB5" w:rsidRDefault="002D340E" w:rsidP="00D61AB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61AB5">
              <w:rPr>
                <w:rFonts w:asciiTheme="minorHAnsi" w:hAnsiTheme="minorHAnsi" w:cstheme="minorHAnsi"/>
                <w:sz w:val="22"/>
                <w:szCs w:val="22"/>
              </w:rPr>
              <w:t>zmienionej aneksem RPPM.</w:t>
            </w:r>
            <w:r w:rsidRPr="00D61AB5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D61AB5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Projekt  \* MERGEFORMAT </w:instrText>
            </w:r>
            <w:r w:rsidRPr="00D61AB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61AB5">
              <w:rPr>
                <w:rFonts w:asciiTheme="minorHAnsi" w:hAnsiTheme="minorHAnsi" w:cstheme="minorHAnsi"/>
                <w:sz w:val="22"/>
                <w:szCs w:val="22"/>
              </w:rPr>
              <w:t>04.01.00-22-0005/16</w:t>
            </w:r>
            <w:r w:rsidRPr="00D61AB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61AB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D61AB5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D61AB5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"Liczba Aneksów"  \* MERGEFORMAT </w:instrText>
            </w:r>
            <w:r w:rsidRPr="00D61AB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B1267D" w:rsidRPr="00D61AB5">
              <w:rPr>
                <w:rFonts w:asciiTheme="minorHAnsi" w:hAnsiTheme="minorHAnsi" w:cstheme="minorHAnsi"/>
                <w:sz w:val="22"/>
                <w:szCs w:val="22"/>
              </w:rPr>
              <w:t>03</w:t>
            </w:r>
            <w:r w:rsidRPr="00D61AB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61AB5">
              <w:rPr>
                <w:rFonts w:asciiTheme="minorHAnsi" w:hAnsiTheme="minorHAnsi" w:cstheme="minorHAnsi"/>
                <w:sz w:val="22"/>
                <w:szCs w:val="22"/>
              </w:rPr>
              <w:t xml:space="preserve"> z dnia </w:t>
            </w:r>
            <w:bookmarkStart w:id="2" w:name="_Hlk99708901"/>
            <w:r w:rsidRPr="00D61AB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B1267D" w:rsidRPr="00D61AB5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D61AB5" w:rsidRPr="00D61AB5">
              <w:rPr>
                <w:rFonts w:asciiTheme="minorHAnsi" w:hAnsiTheme="minorHAnsi" w:cstheme="minorHAnsi"/>
                <w:sz w:val="22"/>
                <w:szCs w:val="22"/>
              </w:rPr>
              <w:t>.11.</w:t>
            </w:r>
            <w:r w:rsidRPr="00D61AB5">
              <w:rPr>
                <w:rFonts w:asciiTheme="minorHAnsi" w:hAnsiTheme="minorHAnsi" w:cstheme="minorHAnsi"/>
                <w:sz w:val="22"/>
                <w:szCs w:val="22"/>
              </w:rPr>
              <w:t>2020 r.</w:t>
            </w:r>
            <w:bookmarkEnd w:id="2"/>
          </w:p>
        </w:tc>
      </w:tr>
      <w:tr w:rsidR="002D340E" w:rsidRPr="001C6CFA" w:rsidTr="00E87E79">
        <w:trPr>
          <w:trHeight w:val="456"/>
        </w:trPr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0E" w:rsidRPr="001C6CFA" w:rsidRDefault="002D340E" w:rsidP="00E87E7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Data podpisania </w:t>
            </w:r>
            <w:r w:rsidRPr="001C6CF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begin"/>
            </w:r>
            <w:r w:rsidRPr="001C6CFA">
              <w:rPr>
                <w:rFonts w:asciiTheme="minorHAnsi" w:hAnsiTheme="minorHAnsi" w:cstheme="minorHAnsi"/>
                <w:iCs/>
                <w:sz w:val="22"/>
                <w:szCs w:val="22"/>
              </w:rPr>
              <w:instrText xml:space="preserve"> DOCPROPERTY  Umowa/Decyzja  \* MERGEFORMAT </w:instrText>
            </w:r>
            <w:r w:rsidRPr="001C6CF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separate"/>
            </w:r>
            <w:r w:rsidR="00556851">
              <w:rPr>
                <w:rFonts w:asciiTheme="minorHAnsi" w:hAnsiTheme="minorHAnsi" w:cstheme="minorHAnsi"/>
                <w:iCs/>
                <w:sz w:val="22"/>
                <w:szCs w:val="22"/>
              </w:rPr>
              <w:t>u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mow</w:t>
            </w:r>
            <w:r w:rsidR="00556851">
              <w:rPr>
                <w:rFonts w:asciiTheme="minorHAnsi" w:hAnsiTheme="minorHAnsi" w:cstheme="minorHAnsi"/>
                <w:iCs/>
                <w:sz w:val="22"/>
                <w:szCs w:val="22"/>
              </w:rPr>
              <w:t>y</w:t>
            </w:r>
            <w:r w:rsidRPr="001C6CFA">
              <w:rPr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8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0E" w:rsidRPr="00D61AB5" w:rsidRDefault="00C317E8" w:rsidP="00E87E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D61AB5" w:rsidRPr="00D61AB5">
              <w:rPr>
                <w:rFonts w:asciiTheme="minorHAnsi" w:hAnsiTheme="minorHAnsi" w:cstheme="minorHAnsi"/>
                <w:sz w:val="22"/>
                <w:szCs w:val="22"/>
              </w:rPr>
              <w:t>9.11.</w:t>
            </w:r>
            <w:r w:rsidR="002D340E" w:rsidRPr="00D61AB5">
              <w:rPr>
                <w:rFonts w:asciiTheme="minorHAnsi" w:hAnsiTheme="minorHAnsi" w:cstheme="minorHAnsi"/>
                <w:sz w:val="22"/>
                <w:szCs w:val="22"/>
              </w:rPr>
              <w:t>2016 r.</w:t>
            </w:r>
          </w:p>
        </w:tc>
      </w:tr>
      <w:tr w:rsidR="002D340E" w:rsidRPr="001C6CFA" w:rsidTr="00E87E79">
        <w:trPr>
          <w:trHeight w:val="534"/>
        </w:trPr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0E" w:rsidRPr="001C6CFA" w:rsidRDefault="002D340E" w:rsidP="00E87E7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iCs/>
                <w:sz w:val="22"/>
                <w:szCs w:val="22"/>
              </w:rPr>
              <w:t>Nazwa projektu</w:t>
            </w:r>
          </w:p>
        </w:tc>
        <w:tc>
          <w:tcPr>
            <w:tcW w:w="8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0E" w:rsidRPr="00882E3A" w:rsidRDefault="002D340E" w:rsidP="00D61AB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82E3A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82E3A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Temat  \* MERGEFORMAT </w:instrText>
            </w:r>
            <w:r w:rsidRPr="00882E3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82E3A">
              <w:rPr>
                <w:rFonts w:asciiTheme="minorHAnsi" w:hAnsiTheme="minorHAnsi" w:cstheme="minorHAnsi"/>
                <w:sz w:val="22"/>
                <w:szCs w:val="22"/>
              </w:rPr>
              <w:t>Zintegrowany rozwój szkolnictwa zawodowego w Powiecie Wejherowskim poprzez rozbudowę i doposażenie infrastruktury publicznych ponadgimnazjalnych szkół zawodowych w ramach przedsięwzięcia strategicznego - Kształtowanie sieci ponadgimnazjalnych szkół zawod</w:t>
            </w:r>
            <w:r w:rsidR="00556851" w:rsidRPr="00882E3A">
              <w:rPr>
                <w:rFonts w:asciiTheme="minorHAnsi" w:hAnsiTheme="minorHAnsi" w:cstheme="minorHAnsi"/>
                <w:sz w:val="22"/>
                <w:szCs w:val="22"/>
              </w:rPr>
              <w:t xml:space="preserve">owych uwzględniającej potrzeby </w:t>
            </w:r>
            <w:proofErr w:type="spellStart"/>
            <w:r w:rsidR="00556851" w:rsidRPr="00882E3A">
              <w:rPr>
                <w:rFonts w:asciiTheme="minorHAnsi" w:hAnsiTheme="minorHAnsi" w:cstheme="minorHAnsi"/>
                <w:sz w:val="22"/>
                <w:szCs w:val="22"/>
              </w:rPr>
              <w:t>subregionalnych</w:t>
            </w:r>
            <w:proofErr w:type="spellEnd"/>
            <w:r w:rsidR="00556851" w:rsidRPr="00882E3A">
              <w:rPr>
                <w:rFonts w:asciiTheme="minorHAnsi" w:hAnsiTheme="minorHAnsi" w:cstheme="minorHAnsi"/>
                <w:sz w:val="22"/>
                <w:szCs w:val="22"/>
              </w:rPr>
              <w:t xml:space="preserve"> i regionalnego rynku pracy</w:t>
            </w:r>
            <w:r w:rsidRPr="00882E3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82E3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2D340E" w:rsidRPr="001C6CFA" w:rsidTr="00E87E79">
        <w:trPr>
          <w:trHeight w:val="527"/>
        </w:trPr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0E" w:rsidRPr="001C6CFA" w:rsidRDefault="002D340E" w:rsidP="00E87E7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iCs/>
                <w:sz w:val="22"/>
                <w:szCs w:val="22"/>
              </w:rPr>
              <w:t>Beneficjent</w:t>
            </w:r>
          </w:p>
        </w:tc>
        <w:tc>
          <w:tcPr>
            <w:tcW w:w="8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0E" w:rsidRPr="00D61AB5" w:rsidRDefault="002D340E" w:rsidP="00E87E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1AB5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D61AB5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Beneficjent  \* MERGEFORMAT </w:instrText>
            </w:r>
            <w:r w:rsidRPr="00D61AB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61AB5">
              <w:rPr>
                <w:rFonts w:asciiTheme="minorHAnsi" w:hAnsiTheme="minorHAnsi" w:cstheme="minorHAnsi"/>
                <w:sz w:val="22"/>
                <w:szCs w:val="22"/>
              </w:rPr>
              <w:t>Powiat Wejherowski</w:t>
            </w:r>
            <w:r w:rsidRPr="00D61AB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2D340E" w:rsidRPr="001C6CFA" w:rsidTr="00E87E79">
        <w:trPr>
          <w:trHeight w:val="521"/>
        </w:trPr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0E" w:rsidRPr="001C6CFA" w:rsidRDefault="002D340E" w:rsidP="00E87E7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iCs/>
                <w:sz w:val="22"/>
                <w:szCs w:val="22"/>
              </w:rPr>
              <w:t>Adres jednostki kontrolowanej</w:t>
            </w:r>
          </w:p>
        </w:tc>
        <w:tc>
          <w:tcPr>
            <w:tcW w:w="8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0E" w:rsidRPr="00D61AB5" w:rsidRDefault="002D340E" w:rsidP="00E87E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1AB5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D61AB5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Adres  \* MERGEFORMAT </w:instrText>
            </w:r>
            <w:r w:rsidRPr="00D61AB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61AB5">
              <w:rPr>
                <w:rFonts w:asciiTheme="minorHAnsi" w:hAnsiTheme="minorHAnsi" w:cstheme="minorHAnsi"/>
                <w:sz w:val="22"/>
                <w:szCs w:val="22"/>
              </w:rPr>
              <w:t>ul. 3 Maja 4, 84-200 Wejherowo</w:t>
            </w:r>
            <w:r w:rsidRPr="00D61AB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61AB5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</w:tr>
      <w:tr w:rsidR="002D340E" w:rsidRPr="001C6CFA" w:rsidTr="00E87E79">
        <w:trPr>
          <w:trHeight w:val="62"/>
        </w:trPr>
        <w:tc>
          <w:tcPr>
            <w:tcW w:w="2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0E" w:rsidRPr="001C6CFA" w:rsidRDefault="002D340E" w:rsidP="00E87E7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iCs/>
                <w:sz w:val="22"/>
                <w:szCs w:val="22"/>
              </w:rPr>
              <w:t>Projekt partnerski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0E" w:rsidRPr="00D61AB5" w:rsidRDefault="002D340E" w:rsidP="00E87E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1AB5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0E" w:rsidRPr="00D61AB5" w:rsidRDefault="002D340E" w:rsidP="00E87E79">
            <w:pPr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 w:rsidRPr="00D61AB5">
              <w:rPr>
                <w:rFonts w:asciiTheme="minorHAnsi" w:hAnsiTheme="minorHAnsi" w:cstheme="minorHAnsi"/>
                <w:sz w:val="22"/>
                <w:szCs w:val="22"/>
              </w:rPr>
              <w:t>Nazwa partnera</w:t>
            </w:r>
          </w:p>
        </w:tc>
        <w:tc>
          <w:tcPr>
            <w:tcW w:w="5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0E" w:rsidRPr="00D61AB5" w:rsidRDefault="002D340E" w:rsidP="00B1267D">
            <w:pPr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 w:rsidRPr="00D61AB5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</w:tc>
      </w:tr>
      <w:tr w:rsidR="002D340E" w:rsidRPr="001C6CFA" w:rsidTr="00E87E79">
        <w:trPr>
          <w:trHeight w:val="62"/>
        </w:trPr>
        <w:tc>
          <w:tcPr>
            <w:tcW w:w="28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0E" w:rsidRPr="001C6CFA" w:rsidRDefault="002D340E" w:rsidP="00E87E7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0E" w:rsidRPr="00D61AB5" w:rsidRDefault="002D340E" w:rsidP="00E87E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0E" w:rsidRPr="00D61AB5" w:rsidRDefault="002D340E" w:rsidP="00E87E79">
            <w:pPr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 w:rsidRPr="00D61AB5">
              <w:rPr>
                <w:rFonts w:asciiTheme="minorHAnsi" w:hAnsiTheme="minorHAnsi" w:cstheme="minorHAnsi"/>
                <w:sz w:val="22"/>
                <w:szCs w:val="22"/>
              </w:rPr>
              <w:t>Nie dotyczy</w:t>
            </w:r>
          </w:p>
        </w:tc>
        <w:tc>
          <w:tcPr>
            <w:tcW w:w="5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0E" w:rsidRPr="00D61AB5" w:rsidRDefault="002D340E" w:rsidP="00E87E79">
            <w:pPr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 w:rsidRPr="00D61AB5">
              <w:rPr>
                <w:rFonts w:asciiTheme="minorHAnsi" w:hAnsiTheme="minorHAnsi" w:cstheme="minorHAnsi"/>
                <w:sz w:val="22"/>
                <w:szCs w:val="22"/>
              </w:rPr>
              <w:t>Nie dotyczy</w:t>
            </w:r>
          </w:p>
        </w:tc>
      </w:tr>
      <w:tr w:rsidR="002D340E" w:rsidRPr="001C6CFA" w:rsidTr="00E87E79">
        <w:trPr>
          <w:trHeight w:val="529"/>
        </w:trPr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0E" w:rsidRPr="001C6CFA" w:rsidRDefault="002D340E" w:rsidP="00E87E7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iCs/>
                <w:sz w:val="22"/>
                <w:szCs w:val="22"/>
              </w:rPr>
              <w:t>Miejsce realizacji projektu</w:t>
            </w:r>
          </w:p>
        </w:tc>
        <w:tc>
          <w:tcPr>
            <w:tcW w:w="8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0E" w:rsidRPr="00D61AB5" w:rsidRDefault="002D340E" w:rsidP="00D61AB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61AB5">
              <w:rPr>
                <w:rFonts w:asciiTheme="minorHAnsi" w:hAnsiTheme="minorHAnsi" w:cstheme="minorHAnsi"/>
                <w:sz w:val="22"/>
                <w:szCs w:val="22"/>
              </w:rPr>
              <w:t xml:space="preserve">powiat </w:t>
            </w:r>
            <w:r w:rsidRPr="00D61AB5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D61AB5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Powiat  \* MERGEFORMAT </w:instrText>
            </w:r>
            <w:r w:rsidRPr="00D61AB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61AB5">
              <w:rPr>
                <w:rFonts w:asciiTheme="minorHAnsi" w:hAnsiTheme="minorHAnsi" w:cstheme="minorHAnsi"/>
                <w:sz w:val="22"/>
                <w:szCs w:val="22"/>
              </w:rPr>
              <w:t>wejherowski</w:t>
            </w:r>
            <w:r w:rsidRPr="00D61AB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61AB5">
              <w:rPr>
                <w:rFonts w:asciiTheme="minorHAnsi" w:hAnsiTheme="minorHAnsi" w:cstheme="minorHAnsi"/>
                <w:sz w:val="22"/>
                <w:szCs w:val="22"/>
              </w:rPr>
              <w:t xml:space="preserve">: gmina </w:t>
            </w:r>
            <w:r w:rsidR="00556851" w:rsidRPr="00D61AB5">
              <w:rPr>
                <w:rFonts w:asciiTheme="minorHAnsi" w:hAnsiTheme="minorHAnsi" w:cstheme="minorHAnsi"/>
                <w:sz w:val="22"/>
                <w:szCs w:val="22"/>
              </w:rPr>
              <w:t xml:space="preserve">Wejherowo, </w:t>
            </w:r>
            <w:r w:rsidRPr="00D61AB5">
              <w:rPr>
                <w:rFonts w:asciiTheme="minorHAnsi" w:hAnsiTheme="minorHAnsi" w:cstheme="minorHAnsi"/>
                <w:sz w:val="22"/>
                <w:szCs w:val="22"/>
              </w:rPr>
              <w:t xml:space="preserve">miejscowość </w:t>
            </w:r>
            <w:r w:rsidRPr="00D61AB5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D61AB5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Miejscowość  \* MERGEFORMAT </w:instrText>
            </w:r>
            <w:r w:rsidRPr="00D61AB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61AB5">
              <w:rPr>
                <w:rFonts w:asciiTheme="minorHAnsi" w:hAnsiTheme="minorHAnsi" w:cstheme="minorHAnsi"/>
                <w:sz w:val="22"/>
                <w:szCs w:val="22"/>
              </w:rPr>
              <w:t>Wejherowo</w:t>
            </w:r>
            <w:r w:rsidRPr="00D61AB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61AB5">
              <w:rPr>
                <w:rFonts w:asciiTheme="minorHAnsi" w:hAnsiTheme="minorHAnsi" w:cstheme="minorHAnsi"/>
                <w:sz w:val="22"/>
                <w:szCs w:val="22"/>
              </w:rPr>
              <w:t xml:space="preserve">, gmina </w:t>
            </w:r>
            <w:r w:rsidRPr="00D61AB5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D61AB5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Gmina  \* MERGEFORMAT </w:instrText>
            </w:r>
            <w:r w:rsidRPr="00D61AB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61AB5">
              <w:rPr>
                <w:rFonts w:asciiTheme="minorHAnsi" w:hAnsiTheme="minorHAnsi" w:cstheme="minorHAnsi"/>
                <w:sz w:val="22"/>
                <w:szCs w:val="22"/>
              </w:rPr>
              <w:t>Rumia</w:t>
            </w:r>
            <w:r w:rsidRPr="00D61AB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61AB5">
              <w:rPr>
                <w:rFonts w:asciiTheme="minorHAnsi" w:hAnsiTheme="minorHAnsi" w:cstheme="minorHAnsi"/>
                <w:sz w:val="22"/>
                <w:szCs w:val="22"/>
              </w:rPr>
              <w:t xml:space="preserve">, miejscowość </w:t>
            </w:r>
            <w:r w:rsidRPr="00D61AB5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D61AB5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Miejscowość  \* MERGEFORMAT </w:instrText>
            </w:r>
            <w:r w:rsidRPr="00D61AB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556851" w:rsidRPr="00D61AB5">
              <w:rPr>
                <w:rFonts w:asciiTheme="minorHAnsi" w:hAnsiTheme="minorHAnsi" w:cstheme="minorHAnsi"/>
                <w:sz w:val="22"/>
                <w:szCs w:val="22"/>
              </w:rPr>
              <w:t>Rumia</w:t>
            </w:r>
            <w:r w:rsidRPr="00D61AB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61AB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2D340E" w:rsidRPr="001C6CFA" w:rsidTr="00E87E79">
        <w:trPr>
          <w:trHeight w:val="523"/>
        </w:trPr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0E" w:rsidRPr="00D61AB5" w:rsidRDefault="002D340E" w:rsidP="00E87E7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61AB5">
              <w:rPr>
                <w:rFonts w:asciiTheme="minorHAnsi" w:hAnsiTheme="minorHAnsi" w:cstheme="minorHAnsi"/>
                <w:iCs/>
                <w:sz w:val="22"/>
                <w:szCs w:val="22"/>
              </w:rPr>
              <w:t>Rodzaj/typ</w:t>
            </w:r>
            <w:r w:rsidRPr="00D61AB5">
              <w:rPr>
                <w:rFonts w:asciiTheme="minorHAnsi" w:hAnsiTheme="minorHAnsi" w:cstheme="minorHAnsi"/>
                <w:iCs/>
                <w:sz w:val="22"/>
                <w:szCs w:val="22"/>
                <w:vertAlign w:val="superscript"/>
              </w:rPr>
              <w:footnoteReference w:id="1"/>
            </w:r>
            <w:r w:rsidRPr="00D61AB5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kontroli</w:t>
            </w:r>
          </w:p>
        </w:tc>
        <w:tc>
          <w:tcPr>
            <w:tcW w:w="8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0E" w:rsidRPr="00D61AB5" w:rsidRDefault="002D340E" w:rsidP="00E87E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1AB5">
              <w:rPr>
                <w:rFonts w:asciiTheme="minorHAnsi" w:hAnsiTheme="minorHAnsi" w:cstheme="minorHAnsi"/>
                <w:sz w:val="22"/>
                <w:szCs w:val="22"/>
              </w:rPr>
              <w:t xml:space="preserve">Planowa / </w:t>
            </w:r>
            <w:r w:rsidRPr="00D61AB5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D61AB5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"Typ kontroli"  \* MERGEFORMAT </w:instrText>
            </w:r>
            <w:r w:rsidRPr="00D61AB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556851" w:rsidRPr="00D61AB5">
              <w:rPr>
                <w:rFonts w:asciiTheme="minorHAnsi" w:hAnsiTheme="minorHAnsi" w:cstheme="minorHAnsi"/>
                <w:sz w:val="22"/>
                <w:szCs w:val="22"/>
              </w:rPr>
              <w:t>na zakończenie, w miejscu</w:t>
            </w:r>
            <w:r w:rsidRPr="00D61AB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61AB5">
              <w:rPr>
                <w:rFonts w:asciiTheme="minorHAnsi" w:hAnsiTheme="minorHAnsi" w:cstheme="minorHAnsi"/>
                <w:sz w:val="22"/>
                <w:szCs w:val="22"/>
              </w:rPr>
              <w:t xml:space="preserve"> realizacji;</w:t>
            </w:r>
          </w:p>
        </w:tc>
      </w:tr>
      <w:tr w:rsidR="002D340E" w:rsidRPr="001C6CFA" w:rsidTr="00D61AB5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40E" w:rsidRPr="00D61AB5" w:rsidRDefault="002D340E" w:rsidP="00D61AB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61AB5">
              <w:rPr>
                <w:rFonts w:asciiTheme="minorHAnsi" w:hAnsiTheme="minorHAnsi" w:cstheme="minorHAnsi"/>
                <w:sz w:val="22"/>
                <w:szCs w:val="22"/>
              </w:rPr>
              <w:t>Jednostka kontrolowana została poinformowana o przeprowadzeniu przedmiotowej kontroli pismami</w:t>
            </w:r>
            <w:r w:rsidRPr="00D61AB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D61AB5">
              <w:rPr>
                <w:rFonts w:asciiTheme="minorHAnsi" w:hAnsiTheme="minorHAnsi" w:cstheme="minorHAnsi"/>
                <w:sz w:val="22"/>
                <w:szCs w:val="22"/>
              </w:rPr>
              <w:t xml:space="preserve">o sygnaturach </w:t>
            </w:r>
            <w:r w:rsidRPr="00D61AB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61AB5">
              <w:rPr>
                <w:rFonts w:asciiTheme="minorHAnsi" w:hAnsiTheme="minorHAnsi" w:cstheme="minorHAnsi"/>
                <w:bCs/>
                <w:sz w:val="22"/>
                <w:szCs w:val="22"/>
              </w:rPr>
              <w:t>DPR</w:t>
            </w:r>
            <w:r w:rsidRPr="00D61AB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D61AB5">
              <w:rPr>
                <w:rFonts w:asciiTheme="minorHAnsi" w:hAnsiTheme="minorHAnsi" w:cstheme="minorHAnsi"/>
                <w:bCs/>
                <w:sz w:val="22"/>
                <w:szCs w:val="22"/>
              </w:rPr>
              <w:t>K.44.</w:t>
            </w:r>
            <w:r w:rsidRPr="00D61AB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/>
            </w:r>
            <w:r w:rsidRPr="00D61AB5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DOCPROPERTY  "Numer Sprawy"  \* MERGEFORMAT </w:instrText>
            </w:r>
            <w:r w:rsidRPr="00D61AB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D61AB5">
              <w:rPr>
                <w:rFonts w:asciiTheme="minorHAnsi" w:hAnsiTheme="minorHAnsi" w:cstheme="minorHAnsi"/>
                <w:bCs/>
                <w:sz w:val="22"/>
                <w:szCs w:val="22"/>
              </w:rPr>
              <w:t>20</w:t>
            </w:r>
            <w:r w:rsidRPr="00D61AB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61AB5">
              <w:rPr>
                <w:rFonts w:asciiTheme="minorHAnsi" w:hAnsiTheme="minorHAnsi" w:cstheme="minorHAnsi"/>
                <w:bCs/>
                <w:sz w:val="22"/>
                <w:szCs w:val="22"/>
              </w:rPr>
              <w:t>.20</w:t>
            </w:r>
            <w:r w:rsidRPr="00D61AB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/>
            </w:r>
            <w:r w:rsidRPr="00D61AB5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DOCPROPERTY  Rok  \* MERGEFORMAT </w:instrText>
            </w:r>
            <w:r w:rsidRPr="00D61AB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D61AB5">
              <w:rPr>
                <w:rFonts w:asciiTheme="minorHAnsi" w:hAnsiTheme="minorHAnsi" w:cstheme="minorHAnsi"/>
                <w:bCs/>
                <w:sz w:val="22"/>
                <w:szCs w:val="22"/>
              </w:rPr>
              <w:t>18</w:t>
            </w:r>
            <w:r w:rsidRPr="00D61AB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D61AB5" w:rsidRPr="00D61AB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D61AB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EOD</w:t>
            </w:r>
            <w:r w:rsidR="00D61AB5" w:rsidRPr="00D61AB5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  <w:r w:rsidRPr="00D61AB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B1267D" w:rsidRPr="00D61AB5">
              <w:rPr>
                <w:rFonts w:asciiTheme="minorHAnsi" w:hAnsiTheme="minorHAnsi" w:cstheme="minorHAnsi"/>
                <w:bCs/>
                <w:sz w:val="22"/>
                <w:szCs w:val="22"/>
              </w:rPr>
              <w:t>38748/07/2021</w:t>
            </w:r>
            <w:r w:rsidRPr="00D61AB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 </w:t>
            </w:r>
            <w:r w:rsidRPr="00D61AB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/>
            </w:r>
            <w:r w:rsidRPr="00D61AB5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DOCPROPERTY  Dzień  \* MERGEFORMAT </w:instrText>
            </w:r>
            <w:r w:rsidRPr="00D61AB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D61AB5">
              <w:rPr>
                <w:rFonts w:asciiTheme="minorHAnsi" w:hAnsiTheme="minorHAnsi" w:cstheme="minorHAnsi"/>
                <w:bCs/>
                <w:sz w:val="22"/>
                <w:szCs w:val="22"/>
              </w:rPr>
              <w:t>25</w:t>
            </w:r>
            <w:r w:rsidRPr="00D61AB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D61AB5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Pr="00D61AB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/>
            </w:r>
            <w:r w:rsidRPr="00D61AB5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DOCPROPERTY  Miesiąc  \* MERGEFORMAT </w:instrText>
            </w:r>
            <w:r w:rsidRPr="00D61AB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D61AB5">
              <w:rPr>
                <w:rFonts w:asciiTheme="minorHAnsi" w:hAnsiTheme="minorHAnsi" w:cstheme="minorHAnsi"/>
                <w:bCs/>
                <w:sz w:val="22"/>
                <w:szCs w:val="22"/>
              </w:rPr>
              <w:t>04</w:t>
            </w:r>
            <w:r w:rsidRPr="00D61AB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D61AB5">
              <w:rPr>
                <w:rFonts w:asciiTheme="minorHAnsi" w:hAnsiTheme="minorHAnsi" w:cstheme="minorHAnsi"/>
                <w:bCs/>
                <w:sz w:val="22"/>
                <w:szCs w:val="22"/>
              </w:rPr>
              <w:t>.20</w:t>
            </w:r>
            <w:r w:rsidRPr="00D61AB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/>
            </w:r>
            <w:r w:rsidRPr="00D61AB5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DOCPROPERTY  Rok  \* MERGEFORMAT </w:instrText>
            </w:r>
            <w:r w:rsidRPr="00D61AB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D61AB5">
              <w:rPr>
                <w:rFonts w:asciiTheme="minorHAnsi" w:hAnsiTheme="minorHAnsi" w:cstheme="minorHAnsi"/>
                <w:bCs/>
                <w:sz w:val="22"/>
                <w:szCs w:val="22"/>
              </w:rPr>
              <w:t>18</w:t>
            </w:r>
            <w:r w:rsidRPr="00D61AB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61AB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r. oraz EOD</w:t>
            </w:r>
            <w:r w:rsidR="00D61AB5" w:rsidRPr="00D61AB5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  <w:r w:rsidRPr="00D61AB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17824/04/2022 z </w:t>
            </w:r>
            <w:r w:rsidR="0007732C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Pr="00D61AB5">
              <w:rPr>
                <w:rFonts w:asciiTheme="minorHAnsi" w:hAnsiTheme="minorHAnsi" w:cstheme="minorHAnsi"/>
                <w:bCs/>
                <w:sz w:val="22"/>
                <w:szCs w:val="22"/>
              </w:rPr>
              <w:t>4.04.2022 r.</w:t>
            </w:r>
          </w:p>
        </w:tc>
      </w:tr>
      <w:tr w:rsidR="002D340E" w:rsidRPr="001C6CFA" w:rsidTr="00E87E79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D340E" w:rsidRPr="001C6CFA" w:rsidRDefault="002D340E" w:rsidP="00E87E79">
            <w:pPr>
              <w:keepNext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b/>
                <w:sz w:val="22"/>
                <w:szCs w:val="22"/>
              </w:rPr>
              <w:t>1.1 Skład Zespołu Kontrolującego Instytucji Zarządzającej</w:t>
            </w:r>
          </w:p>
        </w:tc>
      </w:tr>
      <w:tr w:rsidR="002D340E" w:rsidRPr="001C6CFA" w:rsidTr="00E87E79">
        <w:trPr>
          <w:trHeight w:val="19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0E" w:rsidRPr="001C6CFA" w:rsidRDefault="002D340E" w:rsidP="00E87E79">
            <w:pPr>
              <w:keepNext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i/>
                <w:sz w:val="22"/>
                <w:szCs w:val="22"/>
              </w:rPr>
              <w:t>Lp.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0E" w:rsidRPr="001C6CFA" w:rsidRDefault="002D340E" w:rsidP="00E87E79">
            <w:pPr>
              <w:keepNext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i/>
                <w:sz w:val="22"/>
                <w:szCs w:val="22"/>
              </w:rPr>
              <w:t>Imię i nazwisko</w:t>
            </w:r>
          </w:p>
        </w:tc>
        <w:tc>
          <w:tcPr>
            <w:tcW w:w="2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0E" w:rsidRPr="001C6CFA" w:rsidRDefault="002D340E" w:rsidP="00E87E79">
            <w:pPr>
              <w:keepNext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i/>
                <w:sz w:val="22"/>
                <w:szCs w:val="22"/>
              </w:rPr>
              <w:t>stanowisko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0E" w:rsidRPr="001C6CFA" w:rsidRDefault="002D340E" w:rsidP="00E87E79">
            <w:pPr>
              <w:keepNext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i/>
                <w:sz w:val="22"/>
                <w:szCs w:val="22"/>
              </w:rPr>
              <w:t>referat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0E" w:rsidRPr="001C6CFA" w:rsidRDefault="002D340E" w:rsidP="00E87E79">
            <w:pPr>
              <w:keepNext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i/>
                <w:sz w:val="22"/>
                <w:szCs w:val="22"/>
              </w:rPr>
              <w:t>departament</w:t>
            </w:r>
          </w:p>
        </w:tc>
      </w:tr>
      <w:tr w:rsidR="002D340E" w:rsidRPr="001C6CFA" w:rsidTr="00E87E79">
        <w:trPr>
          <w:trHeight w:val="1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0E" w:rsidRPr="001C6CFA" w:rsidRDefault="002D340E" w:rsidP="002D340E">
            <w:pPr>
              <w:numPr>
                <w:ilvl w:val="0"/>
                <w:numId w:val="1"/>
              </w:numPr>
              <w:spacing w:before="60" w:after="60"/>
              <w:ind w:left="201" w:hanging="20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0E" w:rsidRPr="00D61AB5" w:rsidRDefault="00FD4A2F" w:rsidP="00FD4A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2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0E" w:rsidRPr="00D61AB5" w:rsidRDefault="002D340E" w:rsidP="00FD4A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1AB5">
              <w:rPr>
                <w:rFonts w:asciiTheme="minorHAnsi" w:hAnsiTheme="minorHAnsi" w:cstheme="minorHAnsi"/>
                <w:sz w:val="22"/>
                <w:szCs w:val="22"/>
              </w:rPr>
              <w:t xml:space="preserve">Kierownik Zespołu Kontrolującego </w:t>
            </w:r>
            <w:r w:rsidR="00FD4A2F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0E" w:rsidRPr="001C6CFA" w:rsidRDefault="002D340E" w:rsidP="00E87E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sz w:val="22"/>
                <w:szCs w:val="22"/>
              </w:rPr>
              <w:t>Referat Kontroli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40E" w:rsidRPr="001C6CFA" w:rsidRDefault="002D340E" w:rsidP="00E87E79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sz w:val="22"/>
                <w:szCs w:val="22"/>
              </w:rPr>
              <w:t>Departament Programów Regionalnych Urzędu Marszałkowskiego Województwa Pomorskiego</w:t>
            </w:r>
          </w:p>
        </w:tc>
      </w:tr>
      <w:tr w:rsidR="00FD4A2F" w:rsidRPr="001C6CFA" w:rsidTr="00940440">
        <w:trPr>
          <w:trHeight w:val="1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2F" w:rsidRPr="001C6CFA" w:rsidRDefault="00FD4A2F" w:rsidP="00FD4A2F">
            <w:pPr>
              <w:numPr>
                <w:ilvl w:val="0"/>
                <w:numId w:val="1"/>
              </w:numPr>
              <w:spacing w:before="60" w:after="60"/>
              <w:ind w:left="201" w:hanging="20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2F" w:rsidRDefault="00FD4A2F" w:rsidP="00FD4A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D4A2F" w:rsidRDefault="00FD4A2F" w:rsidP="00FD4A2F">
            <w:pPr>
              <w:jc w:val="center"/>
            </w:pPr>
            <w:r w:rsidRPr="00C33570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2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2F" w:rsidRDefault="00FD4A2F" w:rsidP="00FD4A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D4A2F" w:rsidRDefault="00FD4A2F" w:rsidP="00FD4A2F">
            <w:pPr>
              <w:jc w:val="center"/>
            </w:pPr>
            <w:r w:rsidRPr="00C33570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2F" w:rsidRPr="001C6CFA" w:rsidRDefault="00FD4A2F" w:rsidP="00FD4A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sz w:val="22"/>
                <w:szCs w:val="22"/>
              </w:rPr>
              <w:t>Referat Kontroli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2F" w:rsidRPr="001C6CFA" w:rsidRDefault="00FD4A2F" w:rsidP="00FD4A2F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sz w:val="22"/>
                <w:szCs w:val="22"/>
              </w:rPr>
              <w:t>Departament Programów Regionalnych Urzędu Marszałkowskiego Województwa Pomorskiego</w:t>
            </w:r>
          </w:p>
        </w:tc>
      </w:tr>
      <w:tr w:rsidR="00FD4A2F" w:rsidRPr="001C6CFA" w:rsidTr="00940440">
        <w:trPr>
          <w:trHeight w:val="1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2F" w:rsidRPr="001C6CFA" w:rsidRDefault="00FD4A2F" w:rsidP="00FD4A2F">
            <w:pPr>
              <w:numPr>
                <w:ilvl w:val="0"/>
                <w:numId w:val="1"/>
              </w:numPr>
              <w:spacing w:before="60" w:after="60"/>
              <w:ind w:left="201" w:hanging="20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2F" w:rsidRDefault="00FD4A2F" w:rsidP="00FD4A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D4A2F" w:rsidRDefault="00FD4A2F" w:rsidP="00FD4A2F">
            <w:pPr>
              <w:jc w:val="center"/>
            </w:pPr>
            <w:r w:rsidRPr="00C33570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2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2F" w:rsidRDefault="00FD4A2F" w:rsidP="00FD4A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D4A2F" w:rsidRDefault="00FD4A2F" w:rsidP="00FD4A2F">
            <w:pPr>
              <w:jc w:val="center"/>
            </w:pPr>
            <w:r w:rsidRPr="00C33570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2F" w:rsidRPr="001C6CFA" w:rsidRDefault="00FD4A2F" w:rsidP="00FD4A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sz w:val="22"/>
                <w:szCs w:val="22"/>
              </w:rPr>
              <w:t>Referat Kontroli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2F" w:rsidRPr="001C6CFA" w:rsidRDefault="00FD4A2F" w:rsidP="00FD4A2F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sz w:val="22"/>
                <w:szCs w:val="22"/>
              </w:rPr>
              <w:t>Departament Programów Regionalnych Urzędu Marszałkowskiego Województwa Pomorskiego</w:t>
            </w:r>
          </w:p>
        </w:tc>
      </w:tr>
      <w:tr w:rsidR="00FD4A2F" w:rsidRPr="001C6CFA" w:rsidTr="00940440">
        <w:trPr>
          <w:trHeight w:val="1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2F" w:rsidRPr="00D61AB5" w:rsidRDefault="00FD4A2F" w:rsidP="00FD4A2F">
            <w:pPr>
              <w:numPr>
                <w:ilvl w:val="0"/>
                <w:numId w:val="1"/>
              </w:numPr>
              <w:spacing w:before="60" w:after="60"/>
              <w:ind w:left="201" w:hanging="20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2F" w:rsidRDefault="00FD4A2F" w:rsidP="00FD4A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D4A2F" w:rsidRDefault="00FD4A2F" w:rsidP="00FD4A2F">
            <w:pPr>
              <w:jc w:val="center"/>
            </w:pPr>
            <w:r w:rsidRPr="00C33570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2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2F" w:rsidRDefault="00FD4A2F" w:rsidP="00FD4A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D4A2F" w:rsidRDefault="00FD4A2F" w:rsidP="00FD4A2F">
            <w:pPr>
              <w:jc w:val="center"/>
            </w:pPr>
            <w:r w:rsidRPr="00C33570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2F" w:rsidRPr="00D61AB5" w:rsidRDefault="00FD4A2F" w:rsidP="00FD4A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61AB5">
              <w:rPr>
                <w:rFonts w:asciiTheme="minorHAnsi" w:hAnsiTheme="minorHAnsi" w:cstheme="minorHAnsi"/>
                <w:sz w:val="22"/>
                <w:szCs w:val="22"/>
              </w:rPr>
              <w:t>Referat Kontroli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2F" w:rsidRPr="00D61AB5" w:rsidRDefault="00FD4A2F" w:rsidP="00FD4A2F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D61AB5">
              <w:rPr>
                <w:rFonts w:asciiTheme="minorHAnsi" w:hAnsiTheme="minorHAnsi" w:cstheme="minorHAnsi"/>
                <w:sz w:val="22"/>
                <w:szCs w:val="22"/>
              </w:rPr>
              <w:t>Departament Programów Regionalnych Urzędu Marszałkowskiego Województwa Pomorskiego</w:t>
            </w:r>
          </w:p>
        </w:tc>
      </w:tr>
      <w:tr w:rsidR="00E87E79" w:rsidRPr="001C6CFA" w:rsidTr="00E87E79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E87E79" w:rsidRPr="00D61AB5" w:rsidRDefault="00E87E79" w:rsidP="00E87E79">
            <w:pPr>
              <w:keepNext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1AB5">
              <w:rPr>
                <w:rFonts w:asciiTheme="minorHAnsi" w:hAnsiTheme="minorHAnsi" w:cstheme="minorHAnsi"/>
                <w:b/>
                <w:sz w:val="22"/>
                <w:szCs w:val="22"/>
              </w:rPr>
              <w:t>1.2 Osoby reprezentujące Beneficjenta</w:t>
            </w:r>
          </w:p>
        </w:tc>
      </w:tr>
      <w:tr w:rsidR="00E87E79" w:rsidRPr="001C6CFA" w:rsidTr="00E87E79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79" w:rsidRPr="00D61AB5" w:rsidRDefault="00E87E79" w:rsidP="00E87E79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61AB5">
              <w:rPr>
                <w:rFonts w:asciiTheme="minorHAnsi" w:hAnsiTheme="minorHAnsi" w:cstheme="minorHAnsi"/>
                <w:i/>
                <w:sz w:val="22"/>
                <w:szCs w:val="22"/>
              </w:rPr>
              <w:t>Lp.</w:t>
            </w: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79" w:rsidRPr="00D61AB5" w:rsidRDefault="00E87E79" w:rsidP="00E87E79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61AB5">
              <w:rPr>
                <w:rFonts w:asciiTheme="minorHAnsi" w:hAnsiTheme="minorHAnsi" w:cstheme="minorHAnsi"/>
                <w:i/>
                <w:sz w:val="22"/>
                <w:szCs w:val="22"/>
              </w:rPr>
              <w:t>Imię i nazwisko</w:t>
            </w:r>
          </w:p>
        </w:tc>
        <w:tc>
          <w:tcPr>
            <w:tcW w:w="6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79" w:rsidRPr="00D61AB5" w:rsidRDefault="00E87E79" w:rsidP="00E87E79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61AB5">
              <w:rPr>
                <w:rFonts w:asciiTheme="minorHAnsi" w:hAnsiTheme="minorHAnsi" w:cstheme="minorHAnsi"/>
                <w:i/>
                <w:sz w:val="22"/>
                <w:szCs w:val="22"/>
              </w:rPr>
              <w:t>stanowisko</w:t>
            </w:r>
          </w:p>
        </w:tc>
      </w:tr>
      <w:tr w:rsidR="00E87E79" w:rsidRPr="001C6CFA" w:rsidTr="00E87E79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79" w:rsidRPr="00D61AB5" w:rsidRDefault="00E87E79" w:rsidP="00AD3021">
            <w:pPr>
              <w:numPr>
                <w:ilvl w:val="0"/>
                <w:numId w:val="2"/>
              </w:numPr>
              <w:spacing w:before="60" w:after="60"/>
              <w:ind w:left="201" w:hanging="20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79" w:rsidRPr="00D61AB5" w:rsidRDefault="00FD4A2F" w:rsidP="00E87E7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6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79" w:rsidRPr="00D61AB5" w:rsidRDefault="00FD4A2F" w:rsidP="00E87E7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E87E79" w:rsidRPr="001C6CFA" w:rsidTr="00E87E79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79" w:rsidRPr="00D61AB5" w:rsidRDefault="00E87E79" w:rsidP="00AD3021">
            <w:pPr>
              <w:numPr>
                <w:ilvl w:val="0"/>
                <w:numId w:val="2"/>
              </w:numPr>
              <w:spacing w:before="60" w:after="60"/>
              <w:ind w:left="201" w:hanging="20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79" w:rsidRPr="00D61AB5" w:rsidRDefault="00FD4A2F" w:rsidP="00E87E7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6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79" w:rsidRPr="00D61AB5" w:rsidRDefault="00FD4A2F" w:rsidP="00E87E7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E87E79" w:rsidRPr="001C6CFA" w:rsidTr="00E87E79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E87E79" w:rsidRPr="001C6CFA" w:rsidRDefault="00E87E79" w:rsidP="00E87E79">
            <w:pPr>
              <w:keepNext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b/>
                <w:sz w:val="22"/>
                <w:szCs w:val="22"/>
              </w:rPr>
              <w:t>1.3 Osoby udzielające wyjaśnień</w:t>
            </w:r>
          </w:p>
        </w:tc>
      </w:tr>
      <w:tr w:rsidR="00E87E79" w:rsidRPr="001C6CFA" w:rsidTr="00E87E79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79" w:rsidRPr="001C6CFA" w:rsidRDefault="00E87E79" w:rsidP="00E87E79">
            <w:pPr>
              <w:keepNext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i/>
                <w:sz w:val="22"/>
                <w:szCs w:val="22"/>
              </w:rPr>
              <w:t>Lp.</w:t>
            </w: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79" w:rsidRPr="001C6CFA" w:rsidRDefault="00E87E79" w:rsidP="00E87E79">
            <w:pPr>
              <w:keepNext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i/>
                <w:sz w:val="22"/>
                <w:szCs w:val="22"/>
              </w:rPr>
              <w:t>Imię i nazwisko</w:t>
            </w:r>
          </w:p>
        </w:tc>
        <w:tc>
          <w:tcPr>
            <w:tcW w:w="6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E79" w:rsidRPr="001C6CFA" w:rsidRDefault="00E87E79" w:rsidP="00E87E79">
            <w:pPr>
              <w:keepNext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i/>
                <w:sz w:val="22"/>
                <w:szCs w:val="22"/>
              </w:rPr>
              <w:t>stanowisko</w:t>
            </w:r>
          </w:p>
        </w:tc>
      </w:tr>
      <w:tr w:rsidR="00FD4A2F" w:rsidRPr="001C6CFA" w:rsidTr="00690AC1">
        <w:trPr>
          <w:trHeight w:val="2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2F" w:rsidRPr="001C6CFA" w:rsidRDefault="00FD4A2F" w:rsidP="00FD4A2F">
            <w:pPr>
              <w:numPr>
                <w:ilvl w:val="0"/>
                <w:numId w:val="3"/>
              </w:numPr>
              <w:spacing w:before="60" w:after="60"/>
              <w:ind w:left="201" w:hanging="20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A2F" w:rsidRPr="00713C82" w:rsidRDefault="00FD4A2F" w:rsidP="00FD4A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(…)</w:t>
            </w:r>
          </w:p>
        </w:tc>
        <w:tc>
          <w:tcPr>
            <w:tcW w:w="6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2F" w:rsidRDefault="00FD4A2F" w:rsidP="00FD4A2F">
            <w:r w:rsidRPr="00534F03">
              <w:rPr>
                <w:rFonts w:ascii="Calibri" w:hAnsi="Calibri" w:cs="Calibri"/>
                <w:color w:val="000000"/>
                <w:sz w:val="22"/>
                <w:szCs w:val="22"/>
              </w:rPr>
              <w:t>(…)</w:t>
            </w:r>
          </w:p>
        </w:tc>
      </w:tr>
      <w:tr w:rsidR="00FD4A2F" w:rsidRPr="001C6CFA" w:rsidTr="00D636C6">
        <w:trPr>
          <w:trHeight w:val="2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2F" w:rsidRPr="001C6CFA" w:rsidRDefault="00FD4A2F" w:rsidP="00FD4A2F">
            <w:pPr>
              <w:numPr>
                <w:ilvl w:val="0"/>
                <w:numId w:val="3"/>
              </w:numPr>
              <w:spacing w:before="60" w:after="60"/>
              <w:ind w:left="201" w:hanging="20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A2F" w:rsidRDefault="00FD4A2F" w:rsidP="00FD4A2F">
            <w:r w:rsidRPr="00837C55">
              <w:rPr>
                <w:rFonts w:ascii="Calibri" w:hAnsi="Calibri" w:cs="Calibri"/>
                <w:color w:val="000000"/>
                <w:sz w:val="22"/>
                <w:szCs w:val="22"/>
              </w:rPr>
              <w:t>(…)</w:t>
            </w:r>
          </w:p>
        </w:tc>
        <w:tc>
          <w:tcPr>
            <w:tcW w:w="6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2F" w:rsidRDefault="00FD4A2F" w:rsidP="00FD4A2F">
            <w:r w:rsidRPr="00534F03">
              <w:rPr>
                <w:rFonts w:ascii="Calibri" w:hAnsi="Calibri" w:cs="Calibri"/>
                <w:color w:val="000000"/>
                <w:sz w:val="22"/>
                <w:szCs w:val="22"/>
              </w:rPr>
              <w:t>(…)</w:t>
            </w:r>
          </w:p>
        </w:tc>
      </w:tr>
      <w:tr w:rsidR="00FD4A2F" w:rsidRPr="001C6CFA" w:rsidTr="00D636C6">
        <w:trPr>
          <w:trHeight w:val="2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2F" w:rsidRPr="001C6CFA" w:rsidRDefault="00FD4A2F" w:rsidP="00FD4A2F">
            <w:pPr>
              <w:numPr>
                <w:ilvl w:val="0"/>
                <w:numId w:val="3"/>
              </w:numPr>
              <w:spacing w:before="60" w:after="60"/>
              <w:ind w:left="201" w:hanging="20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A2F" w:rsidRDefault="00FD4A2F" w:rsidP="00FD4A2F">
            <w:r w:rsidRPr="00837C55">
              <w:rPr>
                <w:rFonts w:ascii="Calibri" w:hAnsi="Calibri" w:cs="Calibri"/>
                <w:color w:val="000000"/>
                <w:sz w:val="22"/>
                <w:szCs w:val="22"/>
              </w:rPr>
              <w:t>(…)</w:t>
            </w:r>
          </w:p>
        </w:tc>
        <w:tc>
          <w:tcPr>
            <w:tcW w:w="6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2F" w:rsidRDefault="00FD4A2F" w:rsidP="00FD4A2F">
            <w:r w:rsidRPr="00534F03">
              <w:rPr>
                <w:rFonts w:ascii="Calibri" w:hAnsi="Calibri" w:cs="Calibri"/>
                <w:color w:val="000000"/>
                <w:sz w:val="22"/>
                <w:szCs w:val="22"/>
              </w:rPr>
              <w:t>(…)</w:t>
            </w:r>
          </w:p>
        </w:tc>
      </w:tr>
      <w:tr w:rsidR="00FD4A2F" w:rsidRPr="001C6CFA" w:rsidTr="00D636C6">
        <w:trPr>
          <w:trHeight w:val="2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2F" w:rsidRPr="001C6CFA" w:rsidRDefault="00FD4A2F" w:rsidP="00FD4A2F">
            <w:pPr>
              <w:numPr>
                <w:ilvl w:val="0"/>
                <w:numId w:val="3"/>
              </w:numPr>
              <w:spacing w:before="60" w:after="60"/>
              <w:ind w:left="201" w:hanging="20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A2F" w:rsidRDefault="00FD4A2F" w:rsidP="00FD4A2F">
            <w:r w:rsidRPr="00837C55">
              <w:rPr>
                <w:rFonts w:ascii="Calibri" w:hAnsi="Calibri" w:cs="Calibri"/>
                <w:color w:val="000000"/>
                <w:sz w:val="22"/>
                <w:szCs w:val="22"/>
              </w:rPr>
              <w:t>(…)</w:t>
            </w:r>
          </w:p>
        </w:tc>
        <w:tc>
          <w:tcPr>
            <w:tcW w:w="6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2F" w:rsidRDefault="00FD4A2F" w:rsidP="00FD4A2F">
            <w:r w:rsidRPr="00534F03">
              <w:rPr>
                <w:rFonts w:ascii="Calibri" w:hAnsi="Calibri" w:cs="Calibri"/>
                <w:color w:val="000000"/>
                <w:sz w:val="22"/>
                <w:szCs w:val="22"/>
              </w:rPr>
              <w:t>(…)</w:t>
            </w:r>
          </w:p>
        </w:tc>
      </w:tr>
      <w:tr w:rsidR="00FD4A2F" w:rsidRPr="001C6CFA" w:rsidTr="00D636C6">
        <w:trPr>
          <w:trHeight w:val="2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2F" w:rsidRPr="001C6CFA" w:rsidRDefault="00FD4A2F" w:rsidP="00FD4A2F">
            <w:pPr>
              <w:numPr>
                <w:ilvl w:val="0"/>
                <w:numId w:val="3"/>
              </w:numPr>
              <w:spacing w:before="60" w:after="60"/>
              <w:ind w:left="201" w:hanging="20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A2F" w:rsidRDefault="00FD4A2F" w:rsidP="00FD4A2F">
            <w:r w:rsidRPr="00837C55">
              <w:rPr>
                <w:rFonts w:ascii="Calibri" w:hAnsi="Calibri" w:cs="Calibri"/>
                <w:color w:val="000000"/>
                <w:sz w:val="22"/>
                <w:szCs w:val="22"/>
              </w:rPr>
              <w:t>(…)</w:t>
            </w:r>
          </w:p>
        </w:tc>
        <w:tc>
          <w:tcPr>
            <w:tcW w:w="6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2F" w:rsidRDefault="00FD4A2F" w:rsidP="00FD4A2F">
            <w:r w:rsidRPr="00534F03">
              <w:rPr>
                <w:rFonts w:ascii="Calibri" w:hAnsi="Calibri" w:cs="Calibri"/>
                <w:color w:val="000000"/>
                <w:sz w:val="22"/>
                <w:szCs w:val="22"/>
              </w:rPr>
              <w:t>(…)</w:t>
            </w:r>
          </w:p>
        </w:tc>
      </w:tr>
      <w:tr w:rsidR="00FD4A2F" w:rsidRPr="001C6CFA" w:rsidTr="00D636C6">
        <w:trPr>
          <w:trHeight w:val="2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2F" w:rsidRPr="001C6CFA" w:rsidRDefault="00FD4A2F" w:rsidP="00FD4A2F">
            <w:pPr>
              <w:numPr>
                <w:ilvl w:val="0"/>
                <w:numId w:val="3"/>
              </w:numPr>
              <w:spacing w:before="60" w:after="60"/>
              <w:ind w:left="201" w:hanging="20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A2F" w:rsidRDefault="00FD4A2F" w:rsidP="00FD4A2F">
            <w:r w:rsidRPr="00837C55">
              <w:rPr>
                <w:rFonts w:ascii="Calibri" w:hAnsi="Calibri" w:cs="Calibri"/>
                <w:color w:val="000000"/>
                <w:sz w:val="22"/>
                <w:szCs w:val="22"/>
              </w:rPr>
              <w:t>(…)</w:t>
            </w:r>
          </w:p>
        </w:tc>
        <w:tc>
          <w:tcPr>
            <w:tcW w:w="6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2F" w:rsidRDefault="00FD4A2F" w:rsidP="00FD4A2F">
            <w:r w:rsidRPr="00534F03">
              <w:rPr>
                <w:rFonts w:ascii="Calibri" w:hAnsi="Calibri" w:cs="Calibri"/>
                <w:color w:val="000000"/>
                <w:sz w:val="22"/>
                <w:szCs w:val="22"/>
              </w:rPr>
              <w:t>(…)</w:t>
            </w:r>
          </w:p>
        </w:tc>
      </w:tr>
      <w:tr w:rsidR="00FD4A2F" w:rsidRPr="001C6CFA" w:rsidTr="00D636C6">
        <w:trPr>
          <w:trHeight w:val="2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2F" w:rsidRPr="001C6CFA" w:rsidRDefault="00FD4A2F" w:rsidP="00FD4A2F">
            <w:pPr>
              <w:numPr>
                <w:ilvl w:val="0"/>
                <w:numId w:val="3"/>
              </w:numPr>
              <w:spacing w:before="60" w:after="60"/>
              <w:ind w:left="201" w:hanging="20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A2F" w:rsidRDefault="00FD4A2F" w:rsidP="00FD4A2F">
            <w:r w:rsidRPr="00837C55">
              <w:rPr>
                <w:rFonts w:ascii="Calibri" w:hAnsi="Calibri" w:cs="Calibri"/>
                <w:color w:val="000000"/>
                <w:sz w:val="22"/>
                <w:szCs w:val="22"/>
              </w:rPr>
              <w:t>(…)</w:t>
            </w:r>
          </w:p>
        </w:tc>
        <w:tc>
          <w:tcPr>
            <w:tcW w:w="6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2F" w:rsidRDefault="00FD4A2F" w:rsidP="00FD4A2F">
            <w:r w:rsidRPr="00534F03">
              <w:rPr>
                <w:rFonts w:ascii="Calibri" w:hAnsi="Calibri" w:cs="Calibri"/>
                <w:color w:val="000000"/>
                <w:sz w:val="22"/>
                <w:szCs w:val="22"/>
              </w:rPr>
              <w:t>(…)</w:t>
            </w:r>
          </w:p>
        </w:tc>
      </w:tr>
      <w:tr w:rsidR="00FD4A2F" w:rsidRPr="001C6CFA" w:rsidTr="00D636C6">
        <w:trPr>
          <w:trHeight w:val="2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2F" w:rsidRPr="001C6CFA" w:rsidRDefault="00FD4A2F" w:rsidP="00FD4A2F">
            <w:pPr>
              <w:numPr>
                <w:ilvl w:val="0"/>
                <w:numId w:val="3"/>
              </w:numPr>
              <w:spacing w:before="60" w:after="60"/>
              <w:ind w:left="201" w:hanging="20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A2F" w:rsidRDefault="00FD4A2F" w:rsidP="00FD4A2F">
            <w:r w:rsidRPr="00837C55">
              <w:rPr>
                <w:rFonts w:ascii="Calibri" w:hAnsi="Calibri" w:cs="Calibri"/>
                <w:color w:val="000000"/>
                <w:sz w:val="22"/>
                <w:szCs w:val="22"/>
              </w:rPr>
              <w:t>(…)</w:t>
            </w:r>
          </w:p>
        </w:tc>
        <w:tc>
          <w:tcPr>
            <w:tcW w:w="6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2F" w:rsidRDefault="00FD4A2F" w:rsidP="00FD4A2F">
            <w:r w:rsidRPr="00534F03">
              <w:rPr>
                <w:rFonts w:ascii="Calibri" w:hAnsi="Calibri" w:cs="Calibri"/>
                <w:color w:val="000000"/>
                <w:sz w:val="22"/>
                <w:szCs w:val="22"/>
              </w:rPr>
              <w:t>(…)</w:t>
            </w:r>
          </w:p>
        </w:tc>
      </w:tr>
      <w:tr w:rsidR="00FD4A2F" w:rsidRPr="001C6CFA" w:rsidTr="00D636C6">
        <w:trPr>
          <w:trHeight w:val="2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2F" w:rsidRPr="001C6CFA" w:rsidRDefault="00FD4A2F" w:rsidP="00FD4A2F">
            <w:pPr>
              <w:numPr>
                <w:ilvl w:val="0"/>
                <w:numId w:val="3"/>
              </w:numPr>
              <w:spacing w:before="60" w:after="60"/>
              <w:ind w:left="201" w:hanging="20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A2F" w:rsidRDefault="00FD4A2F" w:rsidP="00FD4A2F">
            <w:r w:rsidRPr="00837C55">
              <w:rPr>
                <w:rFonts w:ascii="Calibri" w:hAnsi="Calibri" w:cs="Calibri"/>
                <w:color w:val="000000"/>
                <w:sz w:val="22"/>
                <w:szCs w:val="22"/>
              </w:rPr>
              <w:t>(…)</w:t>
            </w:r>
          </w:p>
        </w:tc>
        <w:tc>
          <w:tcPr>
            <w:tcW w:w="6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2F" w:rsidRDefault="00FD4A2F" w:rsidP="00FD4A2F">
            <w:r w:rsidRPr="00534F03">
              <w:rPr>
                <w:rFonts w:ascii="Calibri" w:hAnsi="Calibri" w:cs="Calibri"/>
                <w:color w:val="000000"/>
                <w:sz w:val="22"/>
                <w:szCs w:val="22"/>
              </w:rPr>
              <w:t>(…)</w:t>
            </w:r>
          </w:p>
        </w:tc>
      </w:tr>
      <w:tr w:rsidR="00FD4A2F" w:rsidRPr="001C6CFA" w:rsidTr="00D636C6">
        <w:trPr>
          <w:trHeight w:val="2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2F" w:rsidRPr="001C6CFA" w:rsidRDefault="00FD4A2F" w:rsidP="00FD4A2F">
            <w:pPr>
              <w:numPr>
                <w:ilvl w:val="0"/>
                <w:numId w:val="3"/>
              </w:numPr>
              <w:spacing w:before="60" w:after="60"/>
              <w:ind w:left="201" w:hanging="20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A2F" w:rsidRDefault="00FD4A2F" w:rsidP="00FD4A2F">
            <w:r w:rsidRPr="00837C55">
              <w:rPr>
                <w:rFonts w:ascii="Calibri" w:hAnsi="Calibri" w:cs="Calibri"/>
                <w:color w:val="000000"/>
                <w:sz w:val="22"/>
                <w:szCs w:val="22"/>
              </w:rPr>
              <w:t>(…)</w:t>
            </w:r>
          </w:p>
        </w:tc>
        <w:tc>
          <w:tcPr>
            <w:tcW w:w="6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2F" w:rsidRDefault="00FD4A2F" w:rsidP="00FD4A2F">
            <w:r w:rsidRPr="00534F03">
              <w:rPr>
                <w:rFonts w:ascii="Calibri" w:hAnsi="Calibri" w:cs="Calibri"/>
                <w:color w:val="000000"/>
                <w:sz w:val="22"/>
                <w:szCs w:val="22"/>
              </w:rPr>
              <w:t>(…)</w:t>
            </w:r>
          </w:p>
        </w:tc>
      </w:tr>
      <w:tr w:rsidR="00866F34" w:rsidRPr="001C6CFA" w:rsidTr="00E87E79">
        <w:tc>
          <w:tcPr>
            <w:tcW w:w="11220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866F34" w:rsidRPr="001C6CFA" w:rsidRDefault="00866F34" w:rsidP="00866F34">
            <w:pPr>
              <w:keepNext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b/>
                <w:sz w:val="22"/>
                <w:szCs w:val="22"/>
              </w:rPr>
              <w:t>1.4 Zakres kontroli</w:t>
            </w:r>
          </w:p>
        </w:tc>
      </w:tr>
      <w:tr w:rsidR="00866F34" w:rsidRPr="001C6CFA" w:rsidTr="00E87E79">
        <w:tc>
          <w:tcPr>
            <w:tcW w:w="11220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866F34" w:rsidRPr="001C6CFA" w:rsidRDefault="00866F34" w:rsidP="00866F34">
            <w:pPr>
              <w:keepNext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b/>
                <w:sz w:val="22"/>
                <w:szCs w:val="22"/>
              </w:rPr>
              <w:t>1.4.1 Terminowość złożenia wniosku o płatność końcową</w:t>
            </w:r>
            <w:r w:rsidRPr="001C6CFA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footnoteReference w:id="2"/>
            </w:r>
            <w:r w:rsidRPr="001C6CF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866F34" w:rsidRPr="001C6CFA" w:rsidTr="00713C82"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:rsidR="00866F34" w:rsidRPr="001C6CFA" w:rsidRDefault="00866F34" w:rsidP="00866F34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F34" w:rsidRPr="001C6CFA" w:rsidRDefault="00866F34" w:rsidP="00866F34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i/>
                <w:sz w:val="22"/>
                <w:szCs w:val="22"/>
              </w:rPr>
              <w:t>Termin złożenia wynikający z Umowy o dofinansowanie</w:t>
            </w:r>
          </w:p>
        </w:tc>
        <w:tc>
          <w:tcPr>
            <w:tcW w:w="5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F34" w:rsidRPr="001C6CFA" w:rsidRDefault="00866F34" w:rsidP="00866F34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i/>
                <w:sz w:val="22"/>
                <w:szCs w:val="22"/>
              </w:rPr>
              <w:t>Rzeczywisty termin złożenia</w:t>
            </w:r>
          </w:p>
        </w:tc>
      </w:tr>
      <w:tr w:rsidR="00866F34" w:rsidRPr="001C6CFA" w:rsidTr="00713C82"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F34" w:rsidRPr="00201D58" w:rsidRDefault="00866F34" w:rsidP="00866F34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01D58">
              <w:rPr>
                <w:rFonts w:asciiTheme="minorHAnsi" w:hAnsiTheme="minorHAnsi" w:cstheme="minorHAnsi"/>
                <w:i/>
                <w:sz w:val="22"/>
                <w:szCs w:val="22"/>
              </w:rPr>
              <w:t>Wniosek o płatność końcową</w:t>
            </w:r>
          </w:p>
        </w:tc>
        <w:tc>
          <w:tcPr>
            <w:tcW w:w="2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F34" w:rsidRPr="00713C82" w:rsidRDefault="00866F34" w:rsidP="00866F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3C82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  <w:r w:rsidR="00713C82" w:rsidRPr="00713C82">
              <w:rPr>
                <w:rFonts w:asciiTheme="minorHAnsi" w:hAnsiTheme="minorHAnsi" w:cstheme="minorHAnsi"/>
                <w:sz w:val="22"/>
                <w:szCs w:val="22"/>
              </w:rPr>
              <w:t>.12.</w:t>
            </w:r>
            <w:r w:rsidRPr="00713C82">
              <w:rPr>
                <w:rFonts w:asciiTheme="minorHAnsi" w:hAnsiTheme="minorHAnsi" w:cstheme="minorHAnsi"/>
                <w:sz w:val="22"/>
                <w:szCs w:val="22"/>
              </w:rPr>
              <w:t>2020 r. + 30</w:t>
            </w:r>
            <w:r w:rsidR="00D61AB5" w:rsidRPr="00713C82">
              <w:rPr>
                <w:rFonts w:asciiTheme="minorHAnsi" w:hAnsiTheme="minorHAnsi" w:cstheme="minorHAnsi"/>
                <w:sz w:val="22"/>
                <w:szCs w:val="22"/>
              </w:rPr>
              <w:t xml:space="preserve"> dni</w:t>
            </w:r>
          </w:p>
        </w:tc>
        <w:tc>
          <w:tcPr>
            <w:tcW w:w="5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F34" w:rsidRPr="00713C82" w:rsidRDefault="00866F34" w:rsidP="00866F34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713C82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  <w:r w:rsidR="00713C82" w:rsidRPr="00713C82">
              <w:rPr>
                <w:rFonts w:asciiTheme="minorHAnsi" w:hAnsiTheme="minorHAnsi" w:cstheme="minorHAnsi"/>
                <w:sz w:val="22"/>
                <w:szCs w:val="22"/>
              </w:rPr>
              <w:t>.01.</w:t>
            </w:r>
            <w:r w:rsidRPr="00713C82">
              <w:rPr>
                <w:rFonts w:asciiTheme="minorHAnsi" w:hAnsiTheme="minorHAnsi" w:cstheme="minorHAnsi"/>
                <w:sz w:val="22"/>
                <w:szCs w:val="22"/>
              </w:rPr>
              <w:t>2021 r.</w:t>
            </w:r>
          </w:p>
        </w:tc>
      </w:tr>
      <w:tr w:rsidR="00866F34" w:rsidRPr="001C6CFA" w:rsidTr="00E87E79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866F34" w:rsidRPr="00201D58" w:rsidRDefault="00866F34" w:rsidP="00866F34">
            <w:pPr>
              <w:keepNext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1D58">
              <w:rPr>
                <w:rFonts w:asciiTheme="minorHAnsi" w:hAnsiTheme="minorHAnsi" w:cstheme="minorHAnsi"/>
                <w:b/>
                <w:sz w:val="22"/>
                <w:szCs w:val="22"/>
              </w:rPr>
              <w:t>1.5 Zabezpieczenie prawidłowej realizacji umowy</w:t>
            </w:r>
          </w:p>
        </w:tc>
      </w:tr>
      <w:tr w:rsidR="00866F34" w:rsidRPr="001C6CFA" w:rsidTr="00713C82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F34" w:rsidRPr="00201D58" w:rsidRDefault="00866F34" w:rsidP="00866F34">
            <w:pPr>
              <w:keepNext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01D58">
              <w:rPr>
                <w:rFonts w:asciiTheme="minorHAnsi" w:hAnsiTheme="minorHAnsi" w:cstheme="minorHAnsi"/>
                <w:i/>
                <w:sz w:val="22"/>
                <w:szCs w:val="22"/>
              </w:rPr>
              <w:t>Lp.</w:t>
            </w:r>
          </w:p>
        </w:tc>
        <w:tc>
          <w:tcPr>
            <w:tcW w:w="4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F34" w:rsidRPr="00201D58" w:rsidRDefault="00866F34" w:rsidP="00866F34">
            <w:pPr>
              <w:keepNext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01D58">
              <w:rPr>
                <w:rFonts w:asciiTheme="minorHAnsi" w:hAnsiTheme="minorHAnsi" w:cstheme="minorHAnsi"/>
                <w:i/>
                <w:sz w:val="22"/>
                <w:szCs w:val="22"/>
              </w:rPr>
              <w:t>Rodzaj zabezpieczenia</w:t>
            </w:r>
          </w:p>
        </w:tc>
        <w:tc>
          <w:tcPr>
            <w:tcW w:w="5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F34" w:rsidRPr="00201D58" w:rsidRDefault="00866F34" w:rsidP="00866F34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201D58">
              <w:rPr>
                <w:rFonts w:asciiTheme="minorHAnsi" w:hAnsiTheme="minorHAnsi" w:cstheme="minorHAnsi"/>
                <w:i/>
                <w:sz w:val="22"/>
                <w:szCs w:val="22"/>
              </w:rPr>
              <w:t>Termin złożenia</w:t>
            </w:r>
          </w:p>
        </w:tc>
      </w:tr>
      <w:tr w:rsidR="00866F34" w:rsidRPr="001C6CFA" w:rsidTr="00713C82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F34" w:rsidRPr="00201D58" w:rsidRDefault="00866F34" w:rsidP="00866F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1D58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F34" w:rsidRPr="00201D58" w:rsidRDefault="00866F34" w:rsidP="00866F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1D58">
              <w:rPr>
                <w:rFonts w:asciiTheme="minorHAnsi" w:hAnsiTheme="minorHAnsi" w:cstheme="minorHAnsi"/>
                <w:sz w:val="22"/>
                <w:szCs w:val="22"/>
              </w:rPr>
              <w:t>–––</w:t>
            </w:r>
          </w:p>
        </w:tc>
        <w:tc>
          <w:tcPr>
            <w:tcW w:w="5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F34" w:rsidRPr="00201D58" w:rsidRDefault="00866F34" w:rsidP="00866F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1D58">
              <w:rPr>
                <w:rFonts w:asciiTheme="minorHAnsi" w:hAnsiTheme="minorHAnsi" w:cstheme="minorHAnsi"/>
                <w:sz w:val="22"/>
                <w:szCs w:val="22"/>
              </w:rPr>
              <w:t>–––</w:t>
            </w:r>
          </w:p>
        </w:tc>
      </w:tr>
      <w:tr w:rsidR="00866F34" w:rsidRPr="001C6CFA" w:rsidTr="00E87E79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866F34" w:rsidRPr="00201D58" w:rsidRDefault="00866F34" w:rsidP="00866F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1D58">
              <w:rPr>
                <w:rFonts w:asciiTheme="minorHAnsi" w:hAnsiTheme="minorHAnsi" w:cstheme="minorHAnsi"/>
                <w:b/>
                <w:sz w:val="22"/>
                <w:szCs w:val="22"/>
              </w:rPr>
              <w:t>1.6 Wizyty dotychczasowe</w:t>
            </w:r>
          </w:p>
        </w:tc>
      </w:tr>
      <w:tr w:rsidR="00866F34" w:rsidRPr="001C6CFA" w:rsidTr="00713C82">
        <w:trPr>
          <w:trHeight w:val="42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F34" w:rsidRPr="00201D58" w:rsidRDefault="00866F34" w:rsidP="00866F34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01D58">
              <w:rPr>
                <w:rFonts w:asciiTheme="minorHAnsi" w:hAnsiTheme="minorHAnsi" w:cstheme="minorHAnsi"/>
                <w:i/>
                <w:sz w:val="22"/>
                <w:szCs w:val="22"/>
              </w:rPr>
              <w:t>Lp.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F34" w:rsidRPr="00201D58" w:rsidRDefault="00866F34" w:rsidP="00866F34">
            <w:pPr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201D58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Data</w:t>
            </w:r>
          </w:p>
        </w:tc>
        <w:tc>
          <w:tcPr>
            <w:tcW w:w="2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F34" w:rsidRPr="00201D58" w:rsidRDefault="00866F34" w:rsidP="00866F34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01D58">
              <w:rPr>
                <w:rFonts w:asciiTheme="minorHAnsi" w:hAnsiTheme="minorHAnsi" w:cstheme="minorHAnsi"/>
                <w:i/>
                <w:sz w:val="22"/>
                <w:szCs w:val="22"/>
              </w:rPr>
              <w:t>Nr informacji pokontrolnej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F34" w:rsidRPr="00201D58" w:rsidRDefault="00866F34" w:rsidP="00866F34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01D58">
              <w:rPr>
                <w:rFonts w:asciiTheme="minorHAnsi" w:hAnsiTheme="minorHAnsi" w:cstheme="minorHAnsi"/>
                <w:i/>
                <w:sz w:val="22"/>
                <w:szCs w:val="22"/>
              </w:rPr>
              <w:t>Zakres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F34" w:rsidRPr="00201D58" w:rsidRDefault="00866F34" w:rsidP="00866F34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01D58">
              <w:rPr>
                <w:rFonts w:asciiTheme="minorHAnsi" w:hAnsiTheme="minorHAnsi" w:cstheme="minorHAnsi"/>
                <w:i/>
                <w:sz w:val="22"/>
                <w:szCs w:val="22"/>
              </w:rPr>
              <w:t>Osoby kontrolujące</w:t>
            </w:r>
          </w:p>
        </w:tc>
      </w:tr>
      <w:tr w:rsidR="00866F34" w:rsidRPr="001C6CFA" w:rsidTr="00713C82">
        <w:trPr>
          <w:trHeight w:val="28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F34" w:rsidRPr="00201D58" w:rsidRDefault="00866F34" w:rsidP="00866F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1D58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F34" w:rsidRPr="00201D58" w:rsidRDefault="00866F34" w:rsidP="00866F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1D58">
              <w:rPr>
                <w:rFonts w:asciiTheme="minorHAnsi" w:hAnsiTheme="minorHAnsi" w:cstheme="minorHAnsi"/>
                <w:sz w:val="22"/>
                <w:szCs w:val="22"/>
              </w:rPr>
              <w:t xml:space="preserve">od  </w:t>
            </w:r>
            <w:r w:rsidR="0007732C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201D58">
              <w:rPr>
                <w:rFonts w:asciiTheme="minorHAnsi" w:hAnsiTheme="minorHAnsi" w:cstheme="minorHAnsi"/>
                <w:sz w:val="22"/>
                <w:szCs w:val="22"/>
              </w:rPr>
              <w:t>9.05.2018 r. do 17.07.2019 r.</w:t>
            </w:r>
          </w:p>
        </w:tc>
        <w:tc>
          <w:tcPr>
            <w:tcW w:w="2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F34" w:rsidRPr="00201D58" w:rsidRDefault="00866F34" w:rsidP="00866F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1D58">
              <w:rPr>
                <w:rFonts w:asciiTheme="minorHAnsi" w:hAnsiTheme="minorHAnsi" w:cstheme="minorHAnsi"/>
                <w:sz w:val="22"/>
                <w:szCs w:val="22"/>
              </w:rPr>
              <w:t>20/P/1/18/I</w:t>
            </w:r>
            <w:r w:rsidR="00A258FF" w:rsidRPr="00201D58">
              <w:rPr>
                <w:rFonts w:asciiTheme="minorHAnsi" w:hAnsiTheme="minorHAnsi" w:cstheme="minorHAnsi"/>
                <w:sz w:val="22"/>
                <w:szCs w:val="22"/>
              </w:rPr>
              <w:t xml:space="preserve"> z </w:t>
            </w:r>
            <w:r w:rsidR="00D61AB5" w:rsidRPr="00201D5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A258FF" w:rsidRPr="00201D58">
              <w:rPr>
                <w:rFonts w:asciiTheme="minorHAnsi" w:hAnsiTheme="minorHAnsi" w:cstheme="minorHAnsi"/>
                <w:sz w:val="22"/>
                <w:szCs w:val="22"/>
              </w:rPr>
              <w:t>7.10.2019</w:t>
            </w:r>
            <w:r w:rsidR="00A258FF" w:rsidRPr="00201D58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 </w:t>
            </w:r>
            <w:r w:rsidR="00A258FF" w:rsidRPr="00201D58">
              <w:rPr>
                <w:rFonts w:asciiTheme="minorHAnsi" w:hAnsiTheme="minorHAnsi" w:cstheme="minorHAnsi"/>
                <w:sz w:val="22"/>
                <w:szCs w:val="22"/>
              </w:rPr>
              <w:t>r.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F34" w:rsidRDefault="00866F34" w:rsidP="00866F34">
            <w:pPr>
              <w:ind w:left="-76" w:right="-63"/>
              <w:rPr>
                <w:rFonts w:asciiTheme="minorHAnsi" w:hAnsiTheme="minorHAnsi" w:cstheme="minorHAnsi"/>
                <w:sz w:val="22"/>
                <w:szCs w:val="22"/>
              </w:rPr>
            </w:pPr>
            <w:r w:rsidRPr="00201D58">
              <w:rPr>
                <w:rFonts w:asciiTheme="minorHAnsi" w:hAnsiTheme="minorHAnsi" w:cstheme="minorHAnsi"/>
                <w:sz w:val="22"/>
                <w:szCs w:val="22"/>
              </w:rPr>
              <w:t xml:space="preserve">Czynności kontrolne obejmowały </w:t>
            </w:r>
            <w:r w:rsidRPr="00AB1535">
              <w:rPr>
                <w:rFonts w:asciiTheme="minorHAnsi" w:hAnsiTheme="minorHAnsi" w:cstheme="minorHAnsi"/>
                <w:sz w:val="22"/>
                <w:szCs w:val="22"/>
              </w:rPr>
              <w:t>wnioski o płatność:</w:t>
            </w:r>
            <w:r w:rsidRPr="00201D58">
              <w:rPr>
                <w:rFonts w:asciiTheme="minorHAnsi" w:hAnsiTheme="minorHAnsi" w:cstheme="minorHAnsi"/>
                <w:sz w:val="22"/>
                <w:szCs w:val="22"/>
              </w:rPr>
              <w:t xml:space="preserve"> od RPPM.04.01.00-22-0005/16-001 do RPPM.04.01.00-22-0005/16-012</w:t>
            </w:r>
            <w:r w:rsidR="00AB1535">
              <w:rPr>
                <w:rFonts w:asciiTheme="minorHAnsi" w:hAnsiTheme="minorHAnsi" w:cstheme="minorHAnsi"/>
                <w:sz w:val="22"/>
                <w:szCs w:val="22"/>
              </w:rPr>
              <w:t>, oraz zakres:</w:t>
            </w:r>
          </w:p>
          <w:p w:rsidR="00AB1535" w:rsidRPr="00201D58" w:rsidRDefault="00AB1535" w:rsidP="00866F34">
            <w:pPr>
              <w:ind w:left="-76" w:right="-6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rzeczowy, zamówień publicznych i finansowy.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F34" w:rsidRPr="00201D58" w:rsidRDefault="00FD4A2F" w:rsidP="00866F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  <w:r w:rsidR="00866F34" w:rsidRPr="00201D5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866F34" w:rsidRPr="001C6CFA" w:rsidTr="00E87E79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866F34" w:rsidRPr="001C6CFA" w:rsidRDefault="00866F34" w:rsidP="00866F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b/>
                <w:sz w:val="22"/>
                <w:szCs w:val="22"/>
              </w:rPr>
              <w:t>2. Metodologia przeprowadzenia kontroli (działania wybrane do kontroli oraz obszary kontroli)</w:t>
            </w:r>
          </w:p>
        </w:tc>
      </w:tr>
      <w:tr w:rsidR="00866F34" w:rsidRPr="001C6CFA" w:rsidTr="00E87E79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F34" w:rsidRPr="00D61AB5" w:rsidRDefault="00AB1535" w:rsidP="00AB1535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505C1">
              <w:rPr>
                <w:rFonts w:ascii="Calibri" w:hAnsi="Calibri"/>
                <w:sz w:val="22"/>
                <w:szCs w:val="22"/>
              </w:rPr>
              <w:t>Kontrolę przeprowadzono na miejscu realizacji</w:t>
            </w:r>
            <w:r>
              <w:rPr>
                <w:rFonts w:ascii="Calibri" w:hAnsi="Calibri"/>
                <w:sz w:val="22"/>
                <w:szCs w:val="22"/>
              </w:rPr>
              <w:t xml:space="preserve"> Projektu</w:t>
            </w:r>
            <w:r w:rsidRPr="006A4720">
              <w:rPr>
                <w:rFonts w:asciiTheme="minorHAnsi" w:hAnsiTheme="minorHAnsi" w:cstheme="minorHAnsi"/>
                <w:sz w:val="22"/>
                <w:szCs w:val="22"/>
              </w:rPr>
              <w:t>, gdzie sprawdzeniu podlegały następujące elementy:</w:t>
            </w:r>
          </w:p>
          <w:p w:rsidR="00866F34" w:rsidRPr="00D61AB5" w:rsidRDefault="00AB1535" w:rsidP="00AD3021">
            <w:pPr>
              <w:numPr>
                <w:ilvl w:val="0"/>
                <w:numId w:val="4"/>
              </w:numPr>
              <w:tabs>
                <w:tab w:val="num" w:pos="318"/>
                <w:tab w:val="left" w:pos="2505"/>
              </w:tabs>
              <w:ind w:left="318" w:hanging="31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zakres rzeczowy P</w:t>
            </w:r>
            <w:r w:rsidR="00866F34" w:rsidRPr="00D61AB5">
              <w:rPr>
                <w:rFonts w:asciiTheme="minorHAnsi" w:hAnsiTheme="minorHAnsi" w:cstheme="minorHAnsi"/>
                <w:sz w:val="22"/>
                <w:szCs w:val="22"/>
              </w:rPr>
              <w:t xml:space="preserve">rojektu (dokumentacja techniczna budowy – projekty budowlane, dzienniki budowy, protokół przekazania  placu budowy i końcowy odbioru robót; projekt budowlany powykonawczy, dokumentacja geodezyjna powykonawcza, wskaźniki produktu i rezultatu; miejsce realizacji </w:t>
            </w:r>
            <w:r w:rsidR="00F67E60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866F34" w:rsidRPr="00D61AB5">
              <w:rPr>
                <w:rFonts w:asciiTheme="minorHAnsi" w:hAnsiTheme="minorHAnsi" w:cstheme="minorHAnsi"/>
                <w:sz w:val="22"/>
                <w:szCs w:val="22"/>
              </w:rPr>
              <w:t>rojektu – fizyczne potwierdzenie wykonanego zakresu rzeczowego), zgodnie z wnioskiem o dofinansowanie, zarejestrowanym pod nr: RPPM.</w:t>
            </w:r>
            <w:r w:rsidR="00866F34" w:rsidRPr="00D61AB5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866F34" w:rsidRPr="00D61AB5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Projekt  \* MERGEFORMAT </w:instrText>
            </w:r>
            <w:r w:rsidR="00866F34" w:rsidRPr="00D61AB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866F34" w:rsidRPr="00D61AB5">
              <w:rPr>
                <w:rFonts w:asciiTheme="minorHAnsi" w:hAnsiTheme="minorHAnsi" w:cstheme="minorHAnsi"/>
                <w:sz w:val="22"/>
                <w:szCs w:val="22"/>
              </w:rPr>
              <w:t>04.01.00-22-0005/16</w:t>
            </w:r>
            <w:r w:rsidR="00866F34" w:rsidRPr="00D61AB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66F34" w:rsidRPr="00D61AB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866F34" w:rsidRPr="00D61AB5" w:rsidRDefault="00AB1535" w:rsidP="00AD3021">
            <w:pPr>
              <w:numPr>
                <w:ilvl w:val="0"/>
                <w:numId w:val="4"/>
              </w:numPr>
              <w:tabs>
                <w:tab w:val="num" w:pos="318"/>
                <w:tab w:val="left" w:pos="2505"/>
              </w:tabs>
              <w:ind w:left="318" w:hanging="318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866F34" w:rsidRPr="00D61AB5">
              <w:rPr>
                <w:rFonts w:asciiTheme="minorHAnsi" w:hAnsiTheme="minorHAnsi" w:cstheme="minorHAnsi"/>
                <w:sz w:val="22"/>
                <w:szCs w:val="22"/>
              </w:rPr>
              <w:t>amówienia – prawidłowość stosowania ustawy Prawo Zamówień Publicznych/</w:t>
            </w:r>
            <w:r w:rsidR="00866F34" w:rsidRPr="00D61AB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Wytycznych </w:t>
            </w:r>
            <w:r w:rsidR="00866F34" w:rsidRPr="00D61AB5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 zakresie kwalifikowalności wydatków w ramach Europejskiego Funduszu Rozwoju Regionalnego, Europejskiego Funduszu Społecznego oraz Funduszu Spójności na lata 2014-2020</w:t>
            </w:r>
            <w:r w:rsidR="00866F34" w:rsidRPr="00D61AB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866F34" w:rsidRPr="00D61AB5" w:rsidRDefault="00AB1535" w:rsidP="00AD3021">
            <w:pPr>
              <w:numPr>
                <w:ilvl w:val="0"/>
                <w:numId w:val="4"/>
              </w:numPr>
              <w:tabs>
                <w:tab w:val="num" w:pos="318"/>
                <w:tab w:val="left" w:pos="2505"/>
              </w:tabs>
              <w:ind w:left="318" w:hanging="318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866F34" w:rsidRPr="00D61AB5">
              <w:rPr>
                <w:rFonts w:asciiTheme="minorHAnsi" w:hAnsiTheme="minorHAnsi" w:cstheme="minorHAnsi"/>
                <w:sz w:val="22"/>
                <w:szCs w:val="22"/>
              </w:rPr>
              <w:t>lementy promocji wraz ze stosowaniem polityk horyzontalnych.</w:t>
            </w:r>
          </w:p>
          <w:p w:rsidR="00866F34" w:rsidRPr="00D61AB5" w:rsidRDefault="00AB1535" w:rsidP="00AD3021">
            <w:pPr>
              <w:numPr>
                <w:ilvl w:val="0"/>
                <w:numId w:val="4"/>
              </w:numPr>
              <w:tabs>
                <w:tab w:val="num" w:pos="318"/>
                <w:tab w:val="left" w:pos="2505"/>
              </w:tabs>
              <w:ind w:left="318" w:hanging="318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866F34" w:rsidRPr="00D61AB5">
              <w:rPr>
                <w:rFonts w:asciiTheme="minorHAnsi" w:hAnsiTheme="minorHAnsi" w:cstheme="minorHAnsi"/>
                <w:sz w:val="22"/>
                <w:szCs w:val="22"/>
              </w:rPr>
              <w:t>akres finansowy:</w:t>
            </w:r>
          </w:p>
          <w:p w:rsidR="00866F34" w:rsidRPr="00D61AB5" w:rsidRDefault="00866F34" w:rsidP="00866F34">
            <w:pPr>
              <w:ind w:left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D61AB5">
              <w:rPr>
                <w:rFonts w:asciiTheme="minorHAnsi" w:hAnsiTheme="minorHAnsi" w:cstheme="minorHAnsi"/>
                <w:sz w:val="22"/>
                <w:szCs w:val="22"/>
              </w:rPr>
              <w:t>- wyciągi bankowe potwierdzają</w:t>
            </w:r>
            <w:r w:rsidR="00AB1535">
              <w:rPr>
                <w:rFonts w:asciiTheme="minorHAnsi" w:hAnsiTheme="minorHAnsi" w:cstheme="minorHAnsi"/>
                <w:sz w:val="22"/>
                <w:szCs w:val="22"/>
              </w:rPr>
              <w:t>ce wpływy i wydatki związane z P</w:t>
            </w:r>
            <w:r w:rsidRPr="00D61AB5">
              <w:rPr>
                <w:rFonts w:asciiTheme="minorHAnsi" w:hAnsiTheme="minorHAnsi" w:cstheme="minorHAnsi"/>
                <w:sz w:val="22"/>
                <w:szCs w:val="22"/>
              </w:rPr>
              <w:t>rojektem;</w:t>
            </w:r>
          </w:p>
          <w:p w:rsidR="00866F34" w:rsidRPr="00D61AB5" w:rsidRDefault="00866F34" w:rsidP="00866F34">
            <w:pPr>
              <w:ind w:left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D61AB5">
              <w:rPr>
                <w:rFonts w:asciiTheme="minorHAnsi" w:hAnsiTheme="minorHAnsi" w:cstheme="minorHAnsi"/>
                <w:sz w:val="22"/>
                <w:szCs w:val="22"/>
              </w:rPr>
              <w:t>- dokumenty finansowo – ksi</w:t>
            </w:r>
            <w:r w:rsidRPr="00D61AB5">
              <w:rPr>
                <w:rFonts w:asciiTheme="minorHAnsi" w:eastAsia="TimesNewRoman" w:hAnsiTheme="minorHAnsi" w:cstheme="minorHAnsi"/>
                <w:sz w:val="22"/>
                <w:szCs w:val="22"/>
              </w:rPr>
              <w:t>ę</w:t>
            </w:r>
            <w:r w:rsidRPr="00D61AB5">
              <w:rPr>
                <w:rFonts w:asciiTheme="minorHAnsi" w:hAnsiTheme="minorHAnsi" w:cstheme="minorHAnsi"/>
                <w:sz w:val="22"/>
                <w:szCs w:val="22"/>
              </w:rPr>
              <w:t xml:space="preserve">gowe potwierdzające poniesione wydatki, określone w umowie; </w:t>
            </w:r>
          </w:p>
          <w:p w:rsidR="00866F34" w:rsidRPr="00D61AB5" w:rsidRDefault="00866F34" w:rsidP="00866F34">
            <w:pPr>
              <w:autoSpaceDE w:val="0"/>
              <w:autoSpaceDN w:val="0"/>
              <w:adjustRightInd w:val="0"/>
              <w:ind w:left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D61AB5">
              <w:rPr>
                <w:rFonts w:asciiTheme="minorHAnsi" w:hAnsiTheme="minorHAnsi" w:cstheme="minorHAnsi"/>
                <w:sz w:val="22"/>
                <w:szCs w:val="22"/>
              </w:rPr>
              <w:t>- dokumenty poświadczające przyjęcie składników majątkowych na stan;</w:t>
            </w:r>
          </w:p>
          <w:p w:rsidR="00866F34" w:rsidRPr="00D61AB5" w:rsidRDefault="00866F34" w:rsidP="00866F34">
            <w:pPr>
              <w:ind w:left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D61AB5">
              <w:rPr>
                <w:rFonts w:asciiTheme="minorHAnsi" w:hAnsiTheme="minorHAnsi" w:cstheme="minorHAnsi"/>
                <w:sz w:val="22"/>
                <w:szCs w:val="22"/>
              </w:rPr>
              <w:t xml:space="preserve">- wyodrębniona ewidencja księgowa </w:t>
            </w:r>
            <w:r w:rsidR="00F67E60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D61AB5">
              <w:rPr>
                <w:rFonts w:asciiTheme="minorHAnsi" w:hAnsiTheme="minorHAnsi" w:cstheme="minorHAnsi"/>
                <w:sz w:val="22"/>
                <w:szCs w:val="22"/>
              </w:rPr>
              <w:t>rojektu.</w:t>
            </w:r>
          </w:p>
          <w:p w:rsidR="00D61AB5" w:rsidRDefault="00AB1535" w:rsidP="00AD3021">
            <w:pPr>
              <w:numPr>
                <w:ilvl w:val="0"/>
                <w:numId w:val="4"/>
              </w:numPr>
              <w:tabs>
                <w:tab w:val="num" w:pos="318"/>
              </w:tabs>
              <w:spacing w:after="120"/>
              <w:ind w:left="318" w:hanging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866F34" w:rsidRPr="00D61AB5">
              <w:rPr>
                <w:rFonts w:asciiTheme="minorHAnsi" w:hAnsiTheme="minorHAnsi" w:cstheme="minorHAnsi"/>
                <w:sz w:val="22"/>
                <w:szCs w:val="22"/>
              </w:rPr>
              <w:t xml:space="preserve">rchiwizacja </w:t>
            </w:r>
            <w:r w:rsidR="00F67E60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866F34" w:rsidRPr="00D61AB5">
              <w:rPr>
                <w:rFonts w:asciiTheme="minorHAnsi" w:hAnsiTheme="minorHAnsi" w:cstheme="minorHAnsi"/>
                <w:sz w:val="22"/>
                <w:szCs w:val="22"/>
              </w:rPr>
              <w:t>rojektu.</w:t>
            </w:r>
          </w:p>
          <w:p w:rsidR="00E92AC9" w:rsidRPr="00C317E8" w:rsidRDefault="00940489" w:rsidP="00E92AC9">
            <w:pPr>
              <w:spacing w:after="120"/>
              <w:rPr>
                <w:rFonts w:ascii="Calibri" w:hAnsi="Calibri"/>
                <w:i/>
                <w:sz w:val="22"/>
                <w:szCs w:val="20"/>
              </w:rPr>
            </w:pPr>
            <w:r w:rsidRPr="006C57E3">
              <w:rPr>
                <w:rFonts w:ascii="Calibri" w:hAnsi="Calibri"/>
                <w:i/>
                <w:sz w:val="22"/>
                <w:szCs w:val="20"/>
              </w:rPr>
              <w:t xml:space="preserve">W okresie od </w:t>
            </w:r>
            <w:r w:rsidR="00C317E8">
              <w:rPr>
                <w:rFonts w:ascii="Calibri" w:hAnsi="Calibri"/>
                <w:i/>
                <w:sz w:val="22"/>
                <w:szCs w:val="20"/>
              </w:rPr>
              <w:t>08.01.2020</w:t>
            </w:r>
            <w:r w:rsidRPr="006C57E3">
              <w:rPr>
                <w:rFonts w:ascii="Calibri" w:hAnsi="Calibri"/>
                <w:i/>
                <w:sz w:val="22"/>
                <w:szCs w:val="20"/>
              </w:rPr>
              <w:t xml:space="preserve"> r. do </w:t>
            </w:r>
            <w:r w:rsidR="00C317E8">
              <w:rPr>
                <w:rFonts w:ascii="Calibri" w:hAnsi="Calibri"/>
                <w:i/>
                <w:sz w:val="22"/>
                <w:szCs w:val="20"/>
              </w:rPr>
              <w:t>11.03.2020</w:t>
            </w:r>
            <w:r w:rsidRPr="006C57E3">
              <w:rPr>
                <w:rFonts w:ascii="Calibri" w:hAnsi="Calibri"/>
                <w:i/>
                <w:sz w:val="22"/>
                <w:szCs w:val="20"/>
              </w:rPr>
              <w:t xml:space="preserve"> r. Izba Administracji Skarbowej w Gdańsku wydział Audytu Środków Pochodzących z Budżetu Unii Europejskiej oraz Niepodlegających Zwrotowi Środków z Pomocy Udzielonej przez Państwa Członkowskie EFTA przeprowadził audyt wniosk</w:t>
            </w:r>
            <w:r w:rsidR="00C317E8">
              <w:rPr>
                <w:rFonts w:ascii="Calibri" w:hAnsi="Calibri"/>
                <w:i/>
                <w:sz w:val="22"/>
                <w:szCs w:val="20"/>
              </w:rPr>
              <w:t>u</w:t>
            </w:r>
            <w:r w:rsidRPr="006C57E3">
              <w:rPr>
                <w:rFonts w:ascii="Calibri" w:hAnsi="Calibri"/>
                <w:i/>
                <w:sz w:val="22"/>
                <w:szCs w:val="20"/>
              </w:rPr>
              <w:t xml:space="preserve"> o płatność nr RPPM.10.02.01-22-0027/16-02</w:t>
            </w:r>
            <w:r w:rsidR="00C317E8">
              <w:rPr>
                <w:rFonts w:ascii="Calibri" w:hAnsi="Calibri"/>
                <w:i/>
                <w:sz w:val="22"/>
                <w:szCs w:val="20"/>
              </w:rPr>
              <w:t>0</w:t>
            </w:r>
            <w:r w:rsidRPr="006C57E3">
              <w:rPr>
                <w:rFonts w:ascii="Calibri" w:hAnsi="Calibri"/>
                <w:i/>
                <w:sz w:val="22"/>
                <w:szCs w:val="20"/>
              </w:rPr>
              <w:t>. Wyniki zawarto w</w:t>
            </w:r>
            <w:r w:rsidR="00C317E8">
              <w:rPr>
                <w:rFonts w:ascii="Calibri" w:hAnsi="Calibri"/>
                <w:i/>
                <w:sz w:val="22"/>
                <w:szCs w:val="20"/>
              </w:rPr>
              <w:t> </w:t>
            </w:r>
            <w:r w:rsidRPr="006C57E3">
              <w:rPr>
                <w:rFonts w:ascii="Calibri" w:hAnsi="Calibri"/>
                <w:i/>
                <w:sz w:val="22"/>
                <w:szCs w:val="20"/>
              </w:rPr>
              <w:t>Podsumowaniu ustaleń – Znak Sprawy: 2201-ICE.52.</w:t>
            </w:r>
            <w:r w:rsidR="00C317E8">
              <w:rPr>
                <w:rFonts w:ascii="Calibri" w:hAnsi="Calibri"/>
                <w:i/>
                <w:sz w:val="22"/>
                <w:szCs w:val="20"/>
              </w:rPr>
              <w:t>102</w:t>
            </w:r>
            <w:r w:rsidRPr="006C57E3">
              <w:rPr>
                <w:rFonts w:ascii="Calibri" w:hAnsi="Calibri"/>
                <w:i/>
                <w:sz w:val="22"/>
                <w:szCs w:val="20"/>
              </w:rPr>
              <w:t>.20</w:t>
            </w:r>
            <w:r w:rsidR="00C317E8">
              <w:rPr>
                <w:rFonts w:ascii="Calibri" w:hAnsi="Calibri"/>
                <w:i/>
                <w:sz w:val="22"/>
                <w:szCs w:val="20"/>
              </w:rPr>
              <w:t>19</w:t>
            </w:r>
            <w:r w:rsidRPr="006C57E3">
              <w:rPr>
                <w:rFonts w:ascii="Calibri" w:hAnsi="Calibri"/>
                <w:i/>
                <w:sz w:val="22"/>
                <w:szCs w:val="20"/>
              </w:rPr>
              <w:t>.</w:t>
            </w:r>
            <w:r w:rsidR="00C317E8">
              <w:rPr>
                <w:rFonts w:ascii="Calibri" w:hAnsi="Calibri"/>
                <w:i/>
                <w:sz w:val="22"/>
                <w:szCs w:val="20"/>
              </w:rPr>
              <w:t>7</w:t>
            </w:r>
            <w:r w:rsidRPr="006C57E3">
              <w:rPr>
                <w:rFonts w:ascii="Calibri" w:hAnsi="Calibri"/>
                <w:i/>
                <w:sz w:val="22"/>
                <w:szCs w:val="20"/>
              </w:rPr>
              <w:t xml:space="preserve"> z dnia 20.0</w:t>
            </w:r>
            <w:r w:rsidR="00C317E8">
              <w:rPr>
                <w:rFonts w:ascii="Calibri" w:hAnsi="Calibri"/>
                <w:i/>
                <w:sz w:val="22"/>
                <w:szCs w:val="20"/>
              </w:rPr>
              <w:t>3</w:t>
            </w:r>
            <w:r w:rsidRPr="006C57E3">
              <w:rPr>
                <w:rFonts w:ascii="Calibri" w:hAnsi="Calibri"/>
                <w:i/>
                <w:sz w:val="22"/>
                <w:szCs w:val="20"/>
              </w:rPr>
              <w:t>.2020 r.</w:t>
            </w:r>
          </w:p>
        </w:tc>
      </w:tr>
      <w:tr w:rsidR="00866F34" w:rsidRPr="001C6CFA" w:rsidTr="00E87E79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66F34" w:rsidRPr="001C6CFA" w:rsidRDefault="00866F34" w:rsidP="00866F34">
            <w:pPr>
              <w:keepNext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2.1. Zakres kontroli</w:t>
            </w:r>
          </w:p>
        </w:tc>
      </w:tr>
      <w:tr w:rsidR="00866F34" w:rsidRPr="001C6CFA" w:rsidTr="00E87E79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F34" w:rsidRPr="00AF2B80" w:rsidRDefault="00866F34" w:rsidP="00866F3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highlight w:val="green"/>
              </w:rPr>
            </w:pPr>
            <w:r w:rsidRPr="00713C82">
              <w:rPr>
                <w:rFonts w:asciiTheme="minorHAnsi" w:hAnsiTheme="minorHAnsi" w:cstheme="minorHAnsi"/>
                <w:sz w:val="22"/>
                <w:szCs w:val="22"/>
              </w:rPr>
              <w:t>Kontrolą objęto wnioski o płatność od nr RPPM.</w:t>
            </w:r>
            <w:r w:rsidRPr="00713C82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713C82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Projekt  \* MERGEFORMAT </w:instrText>
            </w:r>
            <w:r w:rsidRPr="00713C8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13C82">
              <w:rPr>
                <w:rFonts w:asciiTheme="minorHAnsi" w:hAnsiTheme="minorHAnsi" w:cstheme="minorHAnsi"/>
                <w:sz w:val="22"/>
                <w:szCs w:val="22"/>
              </w:rPr>
              <w:t>04.01.00-22-0005/16</w:t>
            </w:r>
            <w:r w:rsidRPr="00713C8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13C82">
              <w:rPr>
                <w:rFonts w:asciiTheme="minorHAnsi" w:hAnsiTheme="minorHAnsi" w:cstheme="minorHAnsi"/>
                <w:sz w:val="22"/>
                <w:szCs w:val="22"/>
              </w:rPr>
              <w:t>-0</w:t>
            </w:r>
            <w:r w:rsidR="00201D58" w:rsidRPr="00713C82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 w:rsidRPr="00713C82">
              <w:rPr>
                <w:rFonts w:asciiTheme="minorHAnsi" w:hAnsiTheme="minorHAnsi" w:cstheme="minorHAnsi"/>
                <w:sz w:val="22"/>
                <w:szCs w:val="22"/>
              </w:rPr>
              <w:t xml:space="preserve"> do nr RPPM.</w:t>
            </w:r>
            <w:r w:rsidRPr="00713C82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713C82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Projekt  \* MERGEFORMAT </w:instrText>
            </w:r>
            <w:r w:rsidRPr="00713C8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13C82">
              <w:rPr>
                <w:rFonts w:asciiTheme="minorHAnsi" w:hAnsiTheme="minorHAnsi" w:cstheme="minorHAnsi"/>
                <w:sz w:val="22"/>
                <w:szCs w:val="22"/>
              </w:rPr>
              <w:t>04.01.00-22-0005/16</w:t>
            </w:r>
            <w:r w:rsidRPr="00713C8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13C8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713C82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713C82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"Liczba WNP"  \* MERGEFORMAT </w:instrText>
            </w:r>
            <w:r w:rsidRPr="00713C8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13C82">
              <w:rPr>
                <w:rFonts w:asciiTheme="minorHAnsi" w:hAnsiTheme="minorHAnsi" w:cstheme="minorHAnsi"/>
                <w:sz w:val="22"/>
                <w:szCs w:val="22"/>
              </w:rPr>
              <w:t>028</w:t>
            </w:r>
            <w:r w:rsidRPr="00713C8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13C8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866F34" w:rsidRPr="001C6CFA" w:rsidTr="00E87E79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866F34" w:rsidRPr="001C6CFA" w:rsidRDefault="00866F34" w:rsidP="00866F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 WNIOSKI I UWAGI </w:t>
            </w:r>
            <w:r w:rsidRPr="001C6CFA">
              <w:rPr>
                <w:rFonts w:asciiTheme="minorHAnsi" w:hAnsiTheme="minorHAnsi" w:cstheme="minorHAnsi"/>
                <w:i/>
                <w:sz w:val="22"/>
                <w:szCs w:val="22"/>
              </w:rPr>
              <w:t>/w przypadku kontroli po złożeniu wniosku o płatność końcową, w informacji pokontrolnej zawierana jest opinia, czy projekt został zrealizowany w sposób zgodny z umową i obowiązującym prawem oraz czy zgromadzona dokumentacja jest</w:t>
            </w:r>
            <w:r w:rsidRPr="001C6CFA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 xml:space="preserve"> </w:t>
            </w:r>
            <w:r w:rsidRPr="001C6CFA">
              <w:rPr>
                <w:rFonts w:asciiTheme="minorHAnsi" w:hAnsiTheme="minorHAnsi" w:cstheme="minorHAnsi"/>
                <w:i/>
                <w:sz w:val="22"/>
                <w:szCs w:val="22"/>
              </w:rPr>
              <w:t>kompletna i prawidłowa/</w:t>
            </w:r>
          </w:p>
        </w:tc>
      </w:tr>
      <w:tr w:rsidR="00866F34" w:rsidRPr="001C6CFA" w:rsidTr="00E87E79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866F34" w:rsidRPr="001C6CFA" w:rsidRDefault="00866F34" w:rsidP="00866F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b/>
                <w:sz w:val="22"/>
                <w:szCs w:val="22"/>
              </w:rPr>
              <w:t>3.1 Zakres rzeczowy</w:t>
            </w:r>
          </w:p>
        </w:tc>
      </w:tr>
      <w:tr w:rsidR="00866F34" w:rsidRPr="001C6CFA" w:rsidTr="00E87E79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866F34" w:rsidRPr="001C6CFA" w:rsidRDefault="00866F34" w:rsidP="00866F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b/>
                <w:sz w:val="22"/>
                <w:szCs w:val="22"/>
              </w:rPr>
              <w:t>3.1.1. Realizowane elementy Projektu</w:t>
            </w:r>
          </w:p>
        </w:tc>
      </w:tr>
      <w:tr w:rsidR="00866F34" w:rsidRPr="001C6CFA" w:rsidTr="00E87E79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34" w:rsidRPr="00FD4A2F" w:rsidRDefault="00FD4A2F" w:rsidP="00FD4A2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4A2F">
              <w:rPr>
                <w:rFonts w:ascii="Calibri" w:hAnsi="Calibri" w:cs="Calibri"/>
                <w:sz w:val="22"/>
                <w:szCs w:val="22"/>
              </w:rPr>
              <w:t>(…)</w:t>
            </w:r>
          </w:p>
        </w:tc>
      </w:tr>
      <w:tr w:rsidR="00866F34" w:rsidRPr="001C6CFA" w:rsidTr="00E87E79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866F34" w:rsidRPr="001C6CFA" w:rsidRDefault="00866F34" w:rsidP="00866F34">
            <w:pPr>
              <w:keepNext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b/>
                <w:sz w:val="22"/>
                <w:szCs w:val="22"/>
              </w:rPr>
              <w:t>Wskaźniki produktu</w:t>
            </w:r>
            <w:r w:rsidR="00FD4A2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                            </w:t>
            </w:r>
            <w:r w:rsidR="00FD4A2F" w:rsidRPr="00FD4A2F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866F34" w:rsidRPr="001C6CFA" w:rsidTr="00E87E79">
        <w:trPr>
          <w:trHeight w:val="69"/>
        </w:trPr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866F34" w:rsidRPr="001C6CFA" w:rsidRDefault="00866F34" w:rsidP="00866F34">
            <w:pPr>
              <w:keepNext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b/>
                <w:sz w:val="22"/>
                <w:szCs w:val="22"/>
              </w:rPr>
              <w:t>Wskaźniki rezultatu</w:t>
            </w:r>
            <w:r w:rsidR="00FD4A2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                            </w:t>
            </w:r>
            <w:r w:rsidR="00FD4A2F" w:rsidRPr="00FD4A2F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866F34" w:rsidRPr="001C6CFA" w:rsidTr="00E87E79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866F34" w:rsidRPr="001C6CFA" w:rsidRDefault="00866F34" w:rsidP="00866F34">
            <w:pPr>
              <w:keepNext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3.1.2 Zamówienia publiczne/Zasada konkurencyjności </w:t>
            </w:r>
          </w:p>
        </w:tc>
      </w:tr>
      <w:tr w:rsidR="00866F34" w:rsidRPr="001C6CFA" w:rsidTr="00E87E79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DD" w:rsidRPr="00112FB8" w:rsidRDefault="002508DD" w:rsidP="00112FB8">
            <w:pPr>
              <w:spacing w:before="120"/>
              <w:ind w:firstLine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Beneficjent był zobowiązany do stosowania ustawy z dnia 29 stycznia 2004 Prawo Zamówień Publicznych, w</w:t>
            </w:r>
            <w:r w:rsidR="00112FB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związku</w:t>
            </w:r>
            <w:r w:rsidR="00E92AC9">
              <w:rPr>
                <w:rFonts w:asciiTheme="minorHAnsi" w:hAnsiTheme="minorHAnsi" w:cstheme="minorHAnsi"/>
                <w:sz w:val="22"/>
                <w:szCs w:val="22"/>
              </w:rPr>
              <w:t xml:space="preserve"> z czym w ramach realizowanego P</w:t>
            </w: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rojektu przeprowadził następujące postępowania:</w:t>
            </w:r>
          </w:p>
          <w:p w:rsidR="002508DD" w:rsidRPr="002508DD" w:rsidRDefault="002508DD" w:rsidP="00112FB8">
            <w:pPr>
              <w:tabs>
                <w:tab w:val="left" w:pos="765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508DD" w:rsidRPr="002508DD" w:rsidRDefault="002508DD" w:rsidP="00AD3021">
            <w:pPr>
              <w:numPr>
                <w:ilvl w:val="0"/>
                <w:numId w:val="7"/>
              </w:numPr>
              <w:ind w:left="567" w:hanging="207"/>
              <w:contextualSpacing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Postępowanie o udzielenie zamówienia publicznego;</w:t>
            </w:r>
          </w:p>
          <w:p w:rsidR="002508DD" w:rsidRPr="002508DD" w:rsidRDefault="002508DD" w:rsidP="00AD302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09" w:hanging="28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Zamawiający: Powiatowy Zespół Szkół nr 2 im. Hipolita Roszczynialskiego, ul. Grunwaldzka  57, 84-230  Rumia;</w:t>
            </w:r>
          </w:p>
          <w:p w:rsidR="002508DD" w:rsidRPr="002508DD" w:rsidRDefault="002508DD" w:rsidP="00AD3021">
            <w:pPr>
              <w:numPr>
                <w:ilvl w:val="0"/>
                <w:numId w:val="9"/>
              </w:numPr>
              <w:tabs>
                <w:tab w:val="num" w:pos="709"/>
              </w:tabs>
              <w:autoSpaceDE w:val="0"/>
              <w:autoSpaceDN w:val="0"/>
              <w:adjustRightInd w:val="0"/>
              <w:ind w:left="709" w:hanging="28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Tryb udzielenia zamówienia: przetarg nieograniczony o wartości poniżej kwot, o których mowa w art. 11 ust. 8 Pzp;</w:t>
            </w:r>
          </w:p>
          <w:p w:rsidR="002508DD" w:rsidRPr="002508DD" w:rsidRDefault="002508DD" w:rsidP="00AD3021">
            <w:pPr>
              <w:numPr>
                <w:ilvl w:val="0"/>
                <w:numId w:val="9"/>
              </w:numPr>
              <w:tabs>
                <w:tab w:val="num" w:pos="709"/>
              </w:tabs>
              <w:autoSpaceDE w:val="0"/>
              <w:autoSpaceDN w:val="0"/>
              <w:adjustRightInd w:val="0"/>
              <w:ind w:left="709" w:hanging="28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 xml:space="preserve">Rodzaj zamówienia: dostawa;  </w:t>
            </w:r>
          </w:p>
          <w:p w:rsidR="002508DD" w:rsidRPr="002508DD" w:rsidRDefault="002508DD" w:rsidP="00AD3021">
            <w:pPr>
              <w:numPr>
                <w:ilvl w:val="0"/>
                <w:numId w:val="9"/>
              </w:numPr>
              <w:tabs>
                <w:tab w:val="num" w:pos="709"/>
              </w:tabs>
              <w:autoSpaceDE w:val="0"/>
              <w:autoSpaceDN w:val="0"/>
              <w:adjustRightInd w:val="0"/>
              <w:ind w:left="709" w:hanging="28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Szacowana wartość zamówienia 155 909,77 PLN</w:t>
            </w:r>
            <w:r w:rsidRPr="002508DD">
              <w:rPr>
                <w:rFonts w:asciiTheme="minorHAnsi" w:hAnsiTheme="minorHAnsi" w:cstheme="minorHAnsi"/>
                <w:b/>
                <w:sz w:val="22"/>
                <w:szCs w:val="22"/>
              </w:rPr>
              <w:t>;</w:t>
            </w:r>
          </w:p>
          <w:p w:rsidR="002508DD" w:rsidRPr="002508DD" w:rsidRDefault="002508DD" w:rsidP="00AD3021">
            <w:pPr>
              <w:numPr>
                <w:ilvl w:val="0"/>
                <w:numId w:val="9"/>
              </w:numPr>
              <w:tabs>
                <w:tab w:val="num" w:pos="709"/>
              </w:tabs>
              <w:autoSpaceDE w:val="0"/>
              <w:autoSpaceDN w:val="0"/>
              <w:adjustRightInd w:val="0"/>
              <w:ind w:left="709" w:hanging="28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 xml:space="preserve">Nazwa postępowania: „Dostawa mebli dla Powiatowego Zespołu Szkół nr 2 w </w:t>
            </w:r>
            <w:proofErr w:type="spellStart"/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Rumi</w:t>
            </w:r>
            <w:proofErr w:type="spellEnd"/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”.</w:t>
            </w:r>
          </w:p>
          <w:p w:rsidR="002508DD" w:rsidRPr="002508DD" w:rsidRDefault="002508DD" w:rsidP="00AD3021">
            <w:pPr>
              <w:numPr>
                <w:ilvl w:val="0"/>
                <w:numId w:val="9"/>
              </w:numPr>
              <w:tabs>
                <w:tab w:val="num" w:pos="709"/>
              </w:tabs>
              <w:autoSpaceDE w:val="0"/>
              <w:autoSpaceDN w:val="0"/>
              <w:adjustRightInd w:val="0"/>
              <w:ind w:left="709" w:hanging="28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Data wszczęcia postępowania ogłoszenie o zamówieniu Nr 552534-N-2018 z dnia 09.05.2018 r</w:t>
            </w:r>
            <w:r w:rsidR="00112F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2508DD" w:rsidRPr="002508DD" w:rsidRDefault="002508DD" w:rsidP="00112FB8">
            <w:pPr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>W wyniku przeprowadzonego postępowania zamówienia udzielono:</w:t>
            </w:r>
          </w:p>
          <w:p w:rsidR="002508DD" w:rsidRPr="002508DD" w:rsidRDefault="002508DD" w:rsidP="00112FB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Nazwa i adres Wykonawcy: Biuro Handlowe SINUS, Marek Sosiński, ul. Morska 54-60, 75-234 Koszalin</w:t>
            </w:r>
          </w:p>
          <w:p w:rsidR="002508DD" w:rsidRPr="002508DD" w:rsidRDefault="002508DD" w:rsidP="00112FB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Nu</w:t>
            </w:r>
            <w:r w:rsidR="00E92AC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mer i data zawarcia umowy: 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nr 01P/2018 z dnia 29.05.2018 r. </w:t>
            </w:r>
          </w:p>
          <w:p w:rsidR="002508DD" w:rsidRPr="002508DD" w:rsidRDefault="00E92AC9" w:rsidP="00112FB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Wartość umowy</w:t>
            </w:r>
            <w:r w:rsidR="002508DD"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: 136 232,00 PLN</w:t>
            </w:r>
            <w:r w:rsidR="00112FB8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:rsidR="002508DD" w:rsidRPr="002508DD" w:rsidRDefault="002508DD" w:rsidP="00112FB8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Postępowanie przetargowe było przedmiotem kontroli ex-post – opinia w ww. sprawie z dnia 17.09.2018 r</w:t>
            </w:r>
            <w:r w:rsidR="00112FB8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, nr sprawy DPR-K.433.110.2016, Nr EO</w:t>
            </w:r>
            <w:r w:rsidR="00112FB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D: 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53327/09/2018 - nie stwierdzono nieprawidłowości skutkujących nałożeniem korekty finansowej.</w:t>
            </w:r>
          </w:p>
          <w:p w:rsidR="002508DD" w:rsidRPr="002508DD" w:rsidRDefault="002508DD" w:rsidP="00112FB8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2508DD" w:rsidRPr="002508DD" w:rsidRDefault="002508DD" w:rsidP="00AD3021">
            <w:pPr>
              <w:numPr>
                <w:ilvl w:val="0"/>
                <w:numId w:val="7"/>
              </w:numPr>
              <w:ind w:left="567" w:hanging="207"/>
              <w:contextualSpacing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  <w:u w:val="single"/>
              </w:rPr>
              <w:lastRenderedPageBreak/>
              <w:t>Postępowanie o udzielenie zamówienia publicznego;</w:t>
            </w:r>
          </w:p>
          <w:p w:rsidR="002508DD" w:rsidRPr="002508DD" w:rsidRDefault="002508DD" w:rsidP="00AD302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09" w:hanging="28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Zamawiający: Powiatowy Zespół Szkół nr 2 im. Hipolita Roszczynialskiego, ul. Grunwaldzka  57, 84-230  Rumia;</w:t>
            </w:r>
          </w:p>
          <w:p w:rsidR="002508DD" w:rsidRPr="002508DD" w:rsidRDefault="002508DD" w:rsidP="00AD3021">
            <w:pPr>
              <w:numPr>
                <w:ilvl w:val="0"/>
                <w:numId w:val="10"/>
              </w:numPr>
              <w:tabs>
                <w:tab w:val="num" w:pos="709"/>
              </w:tabs>
              <w:autoSpaceDE w:val="0"/>
              <w:autoSpaceDN w:val="0"/>
              <w:adjustRightInd w:val="0"/>
              <w:ind w:left="709" w:hanging="28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Tryb udzielenia zamówienia: przetarg nieograniczony o wartości poniżej kwot, o których mowa w art. 11 ust. 8 Pzp;</w:t>
            </w:r>
          </w:p>
          <w:p w:rsidR="002508DD" w:rsidRPr="002508DD" w:rsidRDefault="002508DD" w:rsidP="00AD3021">
            <w:pPr>
              <w:numPr>
                <w:ilvl w:val="0"/>
                <w:numId w:val="10"/>
              </w:numPr>
              <w:tabs>
                <w:tab w:val="num" w:pos="709"/>
              </w:tabs>
              <w:autoSpaceDE w:val="0"/>
              <w:autoSpaceDN w:val="0"/>
              <w:adjustRightInd w:val="0"/>
              <w:ind w:left="709" w:hanging="28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 xml:space="preserve">Rodzaj zamówienia: dostawa;  </w:t>
            </w:r>
          </w:p>
          <w:p w:rsidR="002508DD" w:rsidRPr="002508DD" w:rsidRDefault="002508DD" w:rsidP="00AD3021">
            <w:pPr>
              <w:numPr>
                <w:ilvl w:val="0"/>
                <w:numId w:val="10"/>
              </w:numPr>
              <w:tabs>
                <w:tab w:val="num" w:pos="709"/>
              </w:tabs>
              <w:autoSpaceDE w:val="0"/>
              <w:autoSpaceDN w:val="0"/>
              <w:adjustRightInd w:val="0"/>
              <w:ind w:left="709" w:hanging="28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Szacowana wartość zamówienia 555.716,73 PLN (4 części zamówienia: 1 część 420.926,00 PLN; 2 część 62.470,73 PLN; 3 część 30.320,00 PLN; 4 część 42.000,00 PLN);</w:t>
            </w:r>
          </w:p>
          <w:p w:rsidR="002508DD" w:rsidRPr="002508DD" w:rsidRDefault="002508DD" w:rsidP="00AD3021">
            <w:pPr>
              <w:numPr>
                <w:ilvl w:val="0"/>
                <w:numId w:val="10"/>
              </w:numPr>
              <w:tabs>
                <w:tab w:val="num" w:pos="709"/>
              </w:tabs>
              <w:autoSpaceDE w:val="0"/>
              <w:autoSpaceDN w:val="0"/>
              <w:adjustRightInd w:val="0"/>
              <w:ind w:left="709" w:hanging="28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 xml:space="preserve">Nazwa postępowania: Dostawa sprzętu komputerowego dla Powiatowego Zespołu Szkół nr 2 w </w:t>
            </w:r>
            <w:proofErr w:type="spellStart"/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Rumi</w:t>
            </w:r>
            <w:proofErr w:type="spellEnd"/>
          </w:p>
          <w:p w:rsidR="002508DD" w:rsidRPr="002508DD" w:rsidRDefault="002508DD" w:rsidP="00AD3021">
            <w:pPr>
              <w:numPr>
                <w:ilvl w:val="0"/>
                <w:numId w:val="10"/>
              </w:numPr>
              <w:tabs>
                <w:tab w:val="num" w:pos="709"/>
              </w:tabs>
              <w:autoSpaceDE w:val="0"/>
              <w:autoSpaceDN w:val="0"/>
              <w:adjustRightInd w:val="0"/>
              <w:ind w:left="709" w:hanging="28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Data wszczęcia postępowania ogłoszenie o zamówieniu Nr 563774-N-2018 z dnia 04.06.2018 r.</w:t>
            </w:r>
          </w:p>
          <w:p w:rsidR="002508DD" w:rsidRPr="002508DD" w:rsidRDefault="002508DD" w:rsidP="00112FB8">
            <w:pPr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>W wyniku przeprowadzonego postępowania zamówienia udzielono:</w:t>
            </w:r>
          </w:p>
          <w:p w:rsidR="002508DD" w:rsidRPr="002508DD" w:rsidRDefault="002508DD" w:rsidP="00112FB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dla części III</w:t>
            </w:r>
          </w:p>
          <w:p w:rsidR="002508DD" w:rsidRPr="002508DD" w:rsidRDefault="002508DD" w:rsidP="00112FB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Nazwa i adres Wykonawcy: </w:t>
            </w:r>
            <w:proofErr w:type="spellStart"/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Komputronik</w:t>
            </w:r>
            <w:proofErr w:type="spellEnd"/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Biznes Sp. z o.o., ul. Wołczyńska 37, 60-003 Poznań</w:t>
            </w:r>
          </w:p>
          <w:p w:rsidR="002508DD" w:rsidRPr="002508DD" w:rsidRDefault="002508DD" w:rsidP="00112FB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Nu</w:t>
            </w:r>
            <w:r w:rsidR="00E92AC9">
              <w:rPr>
                <w:rFonts w:asciiTheme="minorHAnsi" w:eastAsia="Calibri" w:hAnsiTheme="minorHAnsi" w:cstheme="minorHAnsi"/>
                <w:sz w:val="22"/>
                <w:szCs w:val="22"/>
              </w:rPr>
              <w:t>mer i data zawarcia umowy: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nr 04P/2018 z dnia 31.07.2018r.,</w:t>
            </w:r>
          </w:p>
          <w:p w:rsidR="002508DD" w:rsidRPr="002508DD" w:rsidRDefault="00E92AC9" w:rsidP="00112FB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Wartość umowy</w:t>
            </w:r>
            <w:r w:rsidR="002508DD"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: 34.981,20 PLN</w:t>
            </w:r>
            <w:r w:rsidR="00112FB8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:rsidR="002508DD" w:rsidRPr="002508DD" w:rsidRDefault="002508DD" w:rsidP="00112FB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2508DD" w:rsidRPr="002508DD" w:rsidRDefault="002508DD" w:rsidP="00112FB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dla części IV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cr/>
              <w:t xml:space="preserve">Nazwa i adres Wykonawcy: Centrum Komputerowe Planeta Marcin </w:t>
            </w:r>
            <w:proofErr w:type="spellStart"/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Dejas</w:t>
            </w:r>
            <w:proofErr w:type="spellEnd"/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, ul. Piwna 32, 43-100 Tychy</w:t>
            </w:r>
          </w:p>
          <w:p w:rsidR="002508DD" w:rsidRPr="002508DD" w:rsidRDefault="002508DD" w:rsidP="00112FB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Nu</w:t>
            </w:r>
            <w:r w:rsidR="00E92AC9">
              <w:rPr>
                <w:rFonts w:asciiTheme="minorHAnsi" w:eastAsia="Calibri" w:hAnsiTheme="minorHAnsi" w:cstheme="minorHAnsi"/>
                <w:sz w:val="22"/>
                <w:szCs w:val="22"/>
              </w:rPr>
              <w:t>mer i data zawarcia umowy: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nr 02P/2018 z dnia 20.07.2018 r.</w:t>
            </w:r>
          </w:p>
          <w:p w:rsidR="002508DD" w:rsidRPr="002508DD" w:rsidRDefault="00E92AC9" w:rsidP="00112FB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Wartość umowy</w:t>
            </w:r>
            <w:r w:rsidR="002508DD"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: 45 210,00 PLN</w:t>
            </w:r>
            <w:r w:rsidR="00112FB8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:rsidR="002508DD" w:rsidRPr="002508DD" w:rsidRDefault="002508DD" w:rsidP="00112FB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2508DD" w:rsidRPr="002508DD" w:rsidRDefault="002508DD" w:rsidP="00112FB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Dla części I </w:t>
            </w:r>
            <w:proofErr w:type="spellStart"/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i</w:t>
            </w:r>
            <w:proofErr w:type="spellEnd"/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II postępowanie unieważniono</w:t>
            </w:r>
          </w:p>
          <w:p w:rsidR="002508DD" w:rsidRPr="002508DD" w:rsidRDefault="002508DD" w:rsidP="00112FB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2508DD" w:rsidRPr="002508DD" w:rsidRDefault="002508DD" w:rsidP="00112FB8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Postępowanie przetargowe było przedmiotem kontroli ex-post – opinia w ww. sprawie z dnia 17.09.2018 r</w:t>
            </w:r>
            <w:r w:rsidR="00112FB8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, nr sprawy DPR-K.433.110.2016, Nr EOD</w:t>
            </w:r>
            <w:r w:rsidR="00112FB8">
              <w:rPr>
                <w:rFonts w:asciiTheme="minorHAnsi" w:eastAsia="Calibri" w:hAnsiTheme="minorHAnsi" w:cstheme="minorHAnsi"/>
                <w:sz w:val="22"/>
                <w:szCs w:val="22"/>
              </w:rPr>
              <w:t>: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53305/09/2018 - nie stwierdzono nieprawidłowości skutkujących nałożeniem korekty finansowej.</w:t>
            </w:r>
          </w:p>
          <w:p w:rsidR="002508DD" w:rsidRPr="002508DD" w:rsidRDefault="002508DD" w:rsidP="00112FB8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2508DD" w:rsidRPr="002508DD" w:rsidRDefault="002508DD" w:rsidP="00AD3021">
            <w:pPr>
              <w:numPr>
                <w:ilvl w:val="0"/>
                <w:numId w:val="7"/>
              </w:numPr>
              <w:ind w:left="567" w:hanging="207"/>
              <w:contextualSpacing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Postępowanie o udzielenie zamówienia publicznego;</w:t>
            </w:r>
          </w:p>
          <w:p w:rsidR="002508DD" w:rsidRPr="002508DD" w:rsidRDefault="002508DD" w:rsidP="00AD302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09" w:hanging="28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Zamawiający: Powiatowy Zespół Szkół nr 2 im. Hipolita Roszczynialskiego, ul. Grunwaldzka  57, 84-230  Rumia;</w:t>
            </w:r>
          </w:p>
          <w:p w:rsidR="002508DD" w:rsidRPr="002508DD" w:rsidRDefault="002508DD" w:rsidP="00AD3021">
            <w:pPr>
              <w:numPr>
                <w:ilvl w:val="0"/>
                <w:numId w:val="11"/>
              </w:numPr>
              <w:tabs>
                <w:tab w:val="num" w:pos="709"/>
              </w:tabs>
              <w:autoSpaceDE w:val="0"/>
              <w:autoSpaceDN w:val="0"/>
              <w:adjustRightInd w:val="0"/>
              <w:ind w:left="709" w:hanging="28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Tryb udzielenia zamówienia: przetarg nieograniczony o wartości poniżej kwot, o których mowa w art. 11 ust. 8 Pzp;</w:t>
            </w:r>
          </w:p>
          <w:p w:rsidR="002508DD" w:rsidRPr="002508DD" w:rsidRDefault="002508DD" w:rsidP="00AD302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09" w:hanging="28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 xml:space="preserve">Rodzaj zamówienia: dostawa; </w:t>
            </w:r>
          </w:p>
          <w:p w:rsidR="002508DD" w:rsidRPr="002508DD" w:rsidRDefault="002508DD" w:rsidP="00AD302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09" w:hanging="28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Szacowana wartość zamówienia 555 716,73 PLN, w tym wartość przedmiotowego zamówienia 483 396,73 PLN;</w:t>
            </w:r>
          </w:p>
          <w:p w:rsidR="002508DD" w:rsidRPr="002508DD" w:rsidRDefault="002508DD" w:rsidP="00AD3021">
            <w:pPr>
              <w:numPr>
                <w:ilvl w:val="0"/>
                <w:numId w:val="11"/>
              </w:numPr>
              <w:tabs>
                <w:tab w:val="num" w:pos="709"/>
              </w:tabs>
              <w:autoSpaceDE w:val="0"/>
              <w:autoSpaceDN w:val="0"/>
              <w:adjustRightInd w:val="0"/>
              <w:ind w:left="709" w:hanging="28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 xml:space="preserve">Nazwa postępowania: Dostawa sprzętu komputerowego dla Powiatowego Zespołu Szkół nr 2 w </w:t>
            </w:r>
            <w:proofErr w:type="spellStart"/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Rumi</w:t>
            </w:r>
            <w:proofErr w:type="spellEnd"/>
          </w:p>
          <w:p w:rsidR="002508DD" w:rsidRPr="002508DD" w:rsidRDefault="002508DD" w:rsidP="00AD3021">
            <w:pPr>
              <w:numPr>
                <w:ilvl w:val="0"/>
                <w:numId w:val="11"/>
              </w:numPr>
              <w:tabs>
                <w:tab w:val="num" w:pos="709"/>
              </w:tabs>
              <w:autoSpaceDE w:val="0"/>
              <w:autoSpaceDN w:val="0"/>
              <w:adjustRightInd w:val="0"/>
              <w:ind w:left="709" w:hanging="28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Data wszczęcia postępowania ogłoszenie o zamówieniu Nr 575111-N-2018 z dnia 19.06.2018 r.</w:t>
            </w:r>
          </w:p>
          <w:p w:rsidR="002508DD" w:rsidRPr="002508DD" w:rsidRDefault="002508DD" w:rsidP="00112FB8">
            <w:pPr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>W wyniku przeprowadzonego postępowania zamówienia udzielono:</w:t>
            </w:r>
          </w:p>
          <w:p w:rsidR="002508DD" w:rsidRPr="002508DD" w:rsidRDefault="002508DD" w:rsidP="00112FB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dla części III</w:t>
            </w:r>
          </w:p>
          <w:p w:rsidR="002508DD" w:rsidRPr="002508DD" w:rsidRDefault="002508DD" w:rsidP="00112FB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Nazwa i adres Wykonawcy: </w:t>
            </w:r>
            <w:proofErr w:type="spellStart"/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Komputronik</w:t>
            </w:r>
            <w:proofErr w:type="spellEnd"/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Biznes Sp. z o.o., ul. Wołczyńska 37, 60-003 Poznań</w:t>
            </w:r>
          </w:p>
          <w:p w:rsidR="002508DD" w:rsidRPr="002508DD" w:rsidRDefault="002508DD" w:rsidP="00112FB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Nu</w:t>
            </w:r>
            <w:r w:rsidR="00E92AC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mer i data zawarcia umowy: 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nr 03P/2018 z dnia 17.07.2018r.,</w:t>
            </w:r>
          </w:p>
          <w:p w:rsidR="002508DD" w:rsidRPr="002508DD" w:rsidRDefault="00E92AC9" w:rsidP="00112FB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Wartość umowa</w:t>
            </w:r>
            <w:r w:rsidR="002508DD"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: 548 477,07 PLN</w:t>
            </w:r>
            <w:r w:rsidR="00112FB8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:rsidR="002508DD" w:rsidRPr="002508DD" w:rsidRDefault="002508DD" w:rsidP="00112FB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2508DD" w:rsidRPr="002508DD" w:rsidRDefault="002508DD" w:rsidP="00112FB8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Postępowanie przetargowe było przedmiotem kontroli ex-post – opinia w ww. sprawie z dnia 17.09.2018 r</w:t>
            </w:r>
            <w:r w:rsidR="00112FB8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, nr sprawy DPR-K.433.110.2016, Nr EOD</w:t>
            </w:r>
            <w:r w:rsidR="00112FB8">
              <w:rPr>
                <w:rFonts w:asciiTheme="minorHAnsi" w:eastAsia="Calibri" w:hAnsiTheme="minorHAnsi" w:cstheme="minorHAnsi"/>
                <w:sz w:val="22"/>
                <w:szCs w:val="22"/>
              </w:rPr>
              <w:t>: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53320/09/2018 - nie stwierdzono nieprawidłowości skutkujących nałożeniem korekty finansowej.</w:t>
            </w:r>
          </w:p>
          <w:p w:rsidR="002508DD" w:rsidRPr="002508DD" w:rsidRDefault="002508DD" w:rsidP="00112FB8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2508DD" w:rsidRPr="002508DD" w:rsidRDefault="002508DD" w:rsidP="00AD3021">
            <w:pPr>
              <w:numPr>
                <w:ilvl w:val="0"/>
                <w:numId w:val="7"/>
              </w:numPr>
              <w:ind w:left="567" w:hanging="207"/>
              <w:contextualSpacing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Postępowanie o udzielenie zamówienia publicznego;</w:t>
            </w:r>
          </w:p>
          <w:p w:rsidR="002508DD" w:rsidRPr="002508DD" w:rsidRDefault="002508DD" w:rsidP="00AD3021">
            <w:pPr>
              <w:numPr>
                <w:ilvl w:val="0"/>
                <w:numId w:val="13"/>
              </w:numPr>
              <w:tabs>
                <w:tab w:val="num" w:pos="709"/>
              </w:tabs>
              <w:autoSpaceDE w:val="0"/>
              <w:autoSpaceDN w:val="0"/>
              <w:adjustRightInd w:val="0"/>
              <w:ind w:left="709" w:hanging="28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 xml:space="preserve">Zamawiający: Powiat Wejherowski, ul. 3 Maja 4, 84 – 200 Wejherowo/Powiatowy Zespół Szkół Policealnych im. Zdzisława </w:t>
            </w:r>
            <w:proofErr w:type="spellStart"/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Kieturakisa</w:t>
            </w:r>
            <w:proofErr w:type="spellEnd"/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, ul. Dworcowa 5, 84 – 200 Wejherowo;</w:t>
            </w:r>
          </w:p>
          <w:p w:rsidR="002508DD" w:rsidRPr="002508DD" w:rsidRDefault="002508DD" w:rsidP="00AD3021">
            <w:pPr>
              <w:numPr>
                <w:ilvl w:val="0"/>
                <w:numId w:val="13"/>
              </w:numPr>
              <w:tabs>
                <w:tab w:val="num" w:pos="709"/>
              </w:tabs>
              <w:autoSpaceDE w:val="0"/>
              <w:autoSpaceDN w:val="0"/>
              <w:adjustRightInd w:val="0"/>
              <w:ind w:left="709" w:hanging="28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Tryb udzielenia zamówienia: Zasada konkurencyjności;</w:t>
            </w:r>
          </w:p>
          <w:p w:rsidR="002508DD" w:rsidRPr="002508DD" w:rsidRDefault="002508DD" w:rsidP="00AD302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709" w:hanging="28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 xml:space="preserve">Rodzaj zamówienia: dostawa; </w:t>
            </w:r>
          </w:p>
          <w:p w:rsidR="002508DD" w:rsidRPr="002508DD" w:rsidRDefault="002508DD" w:rsidP="00AD302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709" w:hanging="28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Szacowana wartość zamówienia: 67 522,76 PLN;</w:t>
            </w:r>
          </w:p>
          <w:p w:rsidR="002508DD" w:rsidRPr="002508DD" w:rsidRDefault="002508DD" w:rsidP="00AD302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709" w:hanging="28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Nazwa postępowania: Zakup i dostawa wyposażenia do pracowni rehabilitacyjnej dla uczniów</w:t>
            </w:r>
          </w:p>
          <w:p w:rsidR="002508DD" w:rsidRPr="002508DD" w:rsidRDefault="002508DD" w:rsidP="00112FB8">
            <w:pPr>
              <w:autoSpaceDE w:val="0"/>
              <w:autoSpaceDN w:val="0"/>
              <w:adjustRightInd w:val="0"/>
              <w:ind w:left="426" w:firstLine="28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 xml:space="preserve">Powiatowego Zespołu Szkół Policealnych im. Zdzisława </w:t>
            </w:r>
            <w:proofErr w:type="spellStart"/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Kieturakisa</w:t>
            </w:r>
            <w:proofErr w:type="spellEnd"/>
            <w:r w:rsidRPr="002508DD">
              <w:rPr>
                <w:rFonts w:asciiTheme="minorHAnsi" w:hAnsiTheme="minorHAnsi" w:cstheme="minorHAnsi"/>
                <w:sz w:val="22"/>
                <w:szCs w:val="22"/>
              </w:rPr>
              <w:t xml:space="preserve"> w Wejherowie;</w:t>
            </w:r>
          </w:p>
          <w:p w:rsidR="002508DD" w:rsidRPr="002508DD" w:rsidRDefault="002508DD" w:rsidP="00AD302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709" w:hanging="28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Data wszczęcia postępowania: informacja o ogłoszeniu BK Nr 1105185 z dnia 18.04.2018 roku i zapytanie ofertowe z dnia 18.04.2018 r</w:t>
            </w:r>
            <w:r w:rsidR="00112F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Pr="002508DD">
              <w:rPr>
                <w:rFonts w:asciiTheme="minorHAnsi" w:hAnsiTheme="minorHAnsi" w:cstheme="minorHAnsi"/>
                <w:sz w:val="22"/>
                <w:szCs w:val="22"/>
              </w:rPr>
              <w:cr/>
            </w:r>
          </w:p>
          <w:p w:rsidR="002508DD" w:rsidRPr="002508DD" w:rsidRDefault="002508DD" w:rsidP="00112FB8">
            <w:pPr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>W wyniku przeprowadzonego postępowania zamówienia udzielono:</w:t>
            </w:r>
          </w:p>
          <w:p w:rsidR="002508DD" w:rsidRPr="002508DD" w:rsidRDefault="002508DD" w:rsidP="00112FB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Nazwa i adres Wykonawcy: RONOMED sp. z o.o. sp. k. ul. Przyjaźni 52/1U, 53 – 030 Wrocław;</w:t>
            </w:r>
          </w:p>
          <w:p w:rsidR="002508DD" w:rsidRPr="002508DD" w:rsidRDefault="002508DD" w:rsidP="00112FB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Numer i data zawa</w:t>
            </w:r>
            <w:r w:rsidR="00E92AC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rcia umowy: 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Nr PZSP.0610.1.1.2018 na zakup i dostawę wyposażenia do pracowni rehabilitacyjnej z</w:t>
            </w:r>
            <w:r w:rsidR="0007732C">
              <w:rPr>
                <w:rFonts w:asciiTheme="minorHAnsi" w:eastAsia="Calibri" w:hAnsiTheme="minorHAnsi" w:cstheme="minorHAnsi"/>
                <w:sz w:val="22"/>
                <w:szCs w:val="22"/>
              </w:rPr>
              <w:t> 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dnia 24.05.2018 r</w:t>
            </w:r>
            <w:r w:rsidR="00112FB8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,</w:t>
            </w:r>
          </w:p>
          <w:p w:rsidR="002508DD" w:rsidRDefault="00E92AC9" w:rsidP="00112FB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Wartość umowy</w:t>
            </w:r>
            <w:r w:rsidR="002508DD"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: 77 797,78 PLN</w:t>
            </w:r>
            <w:r w:rsidR="00112FB8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:rsidR="00112FB8" w:rsidRPr="002508DD" w:rsidRDefault="00112FB8" w:rsidP="00112FB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2508DD" w:rsidRPr="002508DD" w:rsidRDefault="002508DD" w:rsidP="00112FB8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Postępowanie przetargowe było przedmiotem kontroli ex-post – opinia w ww. sprawie z dnia 19.09.2018 r</w:t>
            </w:r>
            <w:r w:rsidR="00112FB8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, nr sprawy DPR-K.433.110.2016, Nr EOD</w:t>
            </w:r>
            <w:r w:rsidR="00112FB8">
              <w:rPr>
                <w:rFonts w:asciiTheme="minorHAnsi" w:eastAsia="Calibri" w:hAnsiTheme="minorHAnsi" w:cstheme="minorHAnsi"/>
                <w:sz w:val="22"/>
                <w:szCs w:val="22"/>
              </w:rPr>
              <w:t>: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53948/09/2018 - nie stwierdzono nieprawidłowości skutkujących nałożeniem korekty finansowej.</w:t>
            </w:r>
          </w:p>
          <w:p w:rsidR="002508DD" w:rsidRPr="002508DD" w:rsidRDefault="002508DD" w:rsidP="00112FB8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2508DD" w:rsidRPr="002508DD" w:rsidRDefault="002508DD" w:rsidP="00AD3021">
            <w:pPr>
              <w:numPr>
                <w:ilvl w:val="0"/>
                <w:numId w:val="7"/>
              </w:numPr>
              <w:ind w:left="567" w:hanging="207"/>
              <w:contextualSpacing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Postępowanie o udzielenie zamówienia publicznego;</w:t>
            </w:r>
          </w:p>
          <w:p w:rsidR="002508DD" w:rsidRPr="002508DD" w:rsidRDefault="002508DD" w:rsidP="00AD3021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709" w:hanging="28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 xml:space="preserve">Zamawiający: Powiat Wejherowski, ul. 3 Maja 4, 84 – 200 Wejherowo/Powiatowy Zespół Szkół Policealnych im. Zdzisława </w:t>
            </w:r>
            <w:proofErr w:type="spellStart"/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Kieturakisa</w:t>
            </w:r>
            <w:proofErr w:type="spellEnd"/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, ul. Dworcowa 5, 84 – 200 Wejherowo;</w:t>
            </w:r>
          </w:p>
          <w:p w:rsidR="002508DD" w:rsidRPr="002508DD" w:rsidRDefault="002508DD" w:rsidP="00AD3021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709" w:hanging="28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Tryb udzielenia zamówienia: Zasada konkurencyjności;</w:t>
            </w:r>
          </w:p>
          <w:p w:rsidR="002508DD" w:rsidRPr="002508DD" w:rsidRDefault="002508DD" w:rsidP="00AD3021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709" w:hanging="28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 xml:space="preserve">Rodzaj zamówienia: dostawa; </w:t>
            </w:r>
          </w:p>
          <w:p w:rsidR="002508DD" w:rsidRPr="002508DD" w:rsidRDefault="002508DD" w:rsidP="00AD3021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709" w:hanging="28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Szacowana wartość zamówienia 109 301,01 PLN;</w:t>
            </w:r>
          </w:p>
          <w:p w:rsidR="002508DD" w:rsidRPr="002508DD" w:rsidRDefault="002508DD" w:rsidP="00AD3021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709" w:hanging="28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 xml:space="preserve">Nazwa postępowania: Dostawa wyposażenia do pracowni rehabilitacyjnej i korekcyjnej dla uczniów Powiatowego Zespołu Szkół Policealnych im. Zdzisława </w:t>
            </w:r>
            <w:proofErr w:type="spellStart"/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Kieturakisa</w:t>
            </w:r>
            <w:proofErr w:type="spellEnd"/>
            <w:r w:rsidRPr="002508DD">
              <w:rPr>
                <w:rFonts w:asciiTheme="minorHAnsi" w:hAnsiTheme="minorHAnsi" w:cstheme="minorHAnsi"/>
                <w:sz w:val="22"/>
                <w:szCs w:val="22"/>
              </w:rPr>
              <w:t xml:space="preserve"> w Wejherowie w ramach Projektu 4.1. RPO WP 2014 – 2020 Infrastruktura ponadgimnazjalnych szkół zawodowych” Zintegrowany rozwój szkolnictwa zawodowego w Powiecie Wejherowskim poprzez rozbudowę i doposażenie infrastruktury publicznej ponadgimnazjalnych szkół zawodowych w ramach przedsięwzięcia strategicznego – Kształtowanie sieci ponadgimnazjalnych szkół zawodowych uwzględniającej potrzeby subregionalnych i regionalnego ryku pracy;</w:t>
            </w:r>
          </w:p>
          <w:p w:rsidR="002508DD" w:rsidRPr="002508DD" w:rsidRDefault="002508DD" w:rsidP="00AD3021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709" w:hanging="28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Data wszczęcia postępowania : informacja o ogłoszeniu BK Nr 1105280 z dnia 18.04.2018 r</w:t>
            </w:r>
            <w:r w:rsidR="00112F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 xml:space="preserve"> i zapytanie ofertowe z</w:t>
            </w:r>
            <w:r w:rsidR="00112FB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dnia 18.04.2018 r</w:t>
            </w:r>
            <w:r w:rsidR="00112F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Pr="002508DD">
              <w:rPr>
                <w:rFonts w:asciiTheme="minorHAnsi" w:hAnsiTheme="minorHAnsi" w:cstheme="minorHAnsi"/>
                <w:sz w:val="22"/>
                <w:szCs w:val="22"/>
              </w:rPr>
              <w:cr/>
            </w:r>
          </w:p>
          <w:p w:rsidR="002508DD" w:rsidRPr="002508DD" w:rsidRDefault="002508DD" w:rsidP="00112FB8">
            <w:pPr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>W wyniku przeprowadzonego postępowania zamówienia udzielono:</w:t>
            </w:r>
          </w:p>
          <w:p w:rsidR="002508DD" w:rsidRPr="002508DD" w:rsidRDefault="002508DD" w:rsidP="00112FB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Nazwa i adres Wykonawcy: HAS – MED. sp. z o.o. ul. Młyńska 20, 43 – 300 Bielsko – Biała;</w:t>
            </w:r>
          </w:p>
          <w:p w:rsidR="002508DD" w:rsidRPr="002508DD" w:rsidRDefault="002508DD" w:rsidP="00112FB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Nu</w:t>
            </w:r>
            <w:r w:rsidR="00E92AC9">
              <w:rPr>
                <w:rFonts w:asciiTheme="minorHAnsi" w:eastAsia="Calibri" w:hAnsiTheme="minorHAnsi" w:cstheme="minorHAnsi"/>
                <w:sz w:val="22"/>
                <w:szCs w:val="22"/>
              </w:rPr>
              <w:t>mer i data zawarcia umowy: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Nr PZSP.0610.1.2.2018 na zakup i dostawę wyposażenia do pracowni rehabilitacyjnej i</w:t>
            </w:r>
            <w:r w:rsidR="0007732C">
              <w:rPr>
                <w:rFonts w:asciiTheme="minorHAnsi" w:eastAsia="Calibri" w:hAnsiTheme="minorHAnsi" w:cstheme="minorHAnsi"/>
                <w:sz w:val="22"/>
                <w:szCs w:val="22"/>
              </w:rPr>
              <w:t> 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korekcyjnej z dnia 29.05.2018 r.,</w:t>
            </w:r>
          </w:p>
          <w:p w:rsidR="002508DD" w:rsidRDefault="00E92AC9" w:rsidP="00112FB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Wartość umowy</w:t>
            </w:r>
            <w:r w:rsidR="002508DD"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: 105 617,94 PLN</w:t>
            </w:r>
            <w:r w:rsidR="00112FB8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:rsidR="00112FB8" w:rsidRPr="002508DD" w:rsidRDefault="00112FB8" w:rsidP="00112FB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2508DD" w:rsidRPr="002508DD" w:rsidRDefault="002508DD" w:rsidP="00112FB8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Postępowanie przetargowe było przedmiotem kontroli ex-post – opinia w ww. sprawie z dnia 18.09.2018 r</w:t>
            </w:r>
            <w:r w:rsidR="00112FB8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, nr sprawy DPR-K.433.110.2016, Nr EOD 53933/09/2018 - nie stwierdzono nieprawidłowości skutkujących nałożeniem korekty finansowej.</w:t>
            </w:r>
          </w:p>
          <w:p w:rsidR="002508DD" w:rsidRPr="002508DD" w:rsidRDefault="002508DD" w:rsidP="00112FB8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2508DD" w:rsidRPr="002508DD" w:rsidRDefault="002508DD" w:rsidP="00AD3021">
            <w:pPr>
              <w:numPr>
                <w:ilvl w:val="0"/>
                <w:numId w:val="7"/>
              </w:numPr>
              <w:ind w:left="567" w:hanging="207"/>
              <w:contextualSpacing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Postępowanie o udzielenie zamówienia publicznego;</w:t>
            </w:r>
          </w:p>
          <w:p w:rsidR="002508DD" w:rsidRPr="002508DD" w:rsidRDefault="002508DD" w:rsidP="00AD3021">
            <w:pPr>
              <w:numPr>
                <w:ilvl w:val="0"/>
                <w:numId w:val="14"/>
              </w:numPr>
              <w:tabs>
                <w:tab w:val="num" w:pos="709"/>
              </w:tabs>
              <w:autoSpaceDE w:val="0"/>
              <w:autoSpaceDN w:val="0"/>
              <w:adjustRightInd w:val="0"/>
              <w:ind w:left="709" w:hanging="28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 xml:space="preserve">Zamawiający: Powiat Wejherowski, ul. 3 Maja 4, 84 – 200 Wejherowo/Powiatowy Zespół Szkół Policealnych im. Zdzisława </w:t>
            </w:r>
            <w:proofErr w:type="spellStart"/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Kieturakisa</w:t>
            </w:r>
            <w:proofErr w:type="spellEnd"/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, ul. Dworcowa 5, 84 – 200 Wejherowo</w:t>
            </w:r>
          </w:p>
          <w:p w:rsidR="002508DD" w:rsidRPr="002508DD" w:rsidRDefault="002508DD" w:rsidP="00AD3021">
            <w:pPr>
              <w:numPr>
                <w:ilvl w:val="0"/>
                <w:numId w:val="14"/>
              </w:numPr>
              <w:tabs>
                <w:tab w:val="num" w:pos="709"/>
              </w:tabs>
              <w:autoSpaceDE w:val="0"/>
              <w:autoSpaceDN w:val="0"/>
              <w:adjustRightInd w:val="0"/>
              <w:ind w:left="709" w:hanging="28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Tryb udzielenia zamówienia: Zasada konkurencyjności;</w:t>
            </w:r>
          </w:p>
          <w:p w:rsidR="002508DD" w:rsidRPr="002508DD" w:rsidRDefault="002508DD" w:rsidP="00AD302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709" w:hanging="28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 xml:space="preserve">Rodzaj zamówienia: dostawa; </w:t>
            </w:r>
          </w:p>
          <w:p w:rsidR="002508DD" w:rsidRPr="002508DD" w:rsidRDefault="002508DD" w:rsidP="00AD302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709" w:hanging="28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Szacowana wartość zamówienia 20 452,07 PLN;</w:t>
            </w:r>
          </w:p>
          <w:p w:rsidR="002508DD" w:rsidRPr="002508DD" w:rsidRDefault="002508DD" w:rsidP="00AD302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709" w:hanging="28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 xml:space="preserve">Nazwa postępowania: Zakup i dostawa wyposażenia do pracowni korekcyjnej i rehabilitacyjnej dla uczniów Powiatowego Zespołu Szkół Policealnych im. Zdzisława </w:t>
            </w:r>
            <w:proofErr w:type="spellStart"/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Kieturakisa</w:t>
            </w:r>
            <w:proofErr w:type="spellEnd"/>
            <w:r w:rsidRPr="002508DD">
              <w:rPr>
                <w:rFonts w:asciiTheme="minorHAnsi" w:hAnsiTheme="minorHAnsi" w:cstheme="minorHAnsi"/>
                <w:sz w:val="22"/>
                <w:szCs w:val="22"/>
              </w:rPr>
              <w:t xml:space="preserve"> w Wejherowie; </w:t>
            </w:r>
          </w:p>
          <w:p w:rsidR="002508DD" w:rsidRPr="002508DD" w:rsidRDefault="002508DD" w:rsidP="00AD3021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709" w:hanging="28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Data wszczęcia postępowania: informacja o ogłoszeniu BK Nr 1105270 z dnia 18.04.2018 r</w:t>
            </w:r>
            <w:r w:rsidR="00112F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 xml:space="preserve"> i zapytanie ofertowe z</w:t>
            </w:r>
            <w:r w:rsidR="00112FB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dnia 18.04.2018 r</w:t>
            </w:r>
            <w:r w:rsidR="00112F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2508DD" w:rsidRPr="002508DD" w:rsidRDefault="002508DD" w:rsidP="00112F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508DD" w:rsidRPr="002508DD" w:rsidRDefault="002508DD" w:rsidP="00112FB8">
            <w:pPr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>W wyniku przeprowadzonego postępowania zamówienia udzielono:</w:t>
            </w:r>
          </w:p>
          <w:p w:rsidR="002508DD" w:rsidRPr="002508DD" w:rsidRDefault="002508DD" w:rsidP="00112FB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 xml:space="preserve">Nazwa i adres Wykonawcy: </w:t>
            </w:r>
            <w:proofErr w:type="spellStart"/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Rehabilis</w:t>
            </w:r>
            <w:proofErr w:type="spellEnd"/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mgr Marcin Lis, ul. Sienkiewicza 6, 43–502 Czechowice – Dziedzice;</w:t>
            </w:r>
          </w:p>
          <w:p w:rsidR="002508DD" w:rsidRPr="002508DD" w:rsidRDefault="002508DD" w:rsidP="00112FB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Nu</w:t>
            </w:r>
            <w:r w:rsidR="00E92AC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mer i data zawarcia umowy: 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Nr PZSP.0610.1.3.2018 na zakup i dostawę wyposażenia do pracowni korekcyjnej i</w:t>
            </w:r>
            <w:r w:rsidR="00112FB8">
              <w:rPr>
                <w:rFonts w:asciiTheme="minorHAnsi" w:eastAsia="Calibri" w:hAnsiTheme="minorHAnsi" w:cstheme="minorHAnsi"/>
                <w:sz w:val="22"/>
                <w:szCs w:val="22"/>
              </w:rPr>
              <w:t> 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rehabilitacyjnej z dnia 29.05.2018 r</w:t>
            </w:r>
            <w:r w:rsidR="00112FB8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,</w:t>
            </w:r>
          </w:p>
          <w:p w:rsidR="002508DD" w:rsidRPr="002508DD" w:rsidRDefault="00E92AC9" w:rsidP="00112FB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Wartość umowy</w:t>
            </w:r>
            <w:r w:rsidR="002508DD"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: 28 020,00 PLN</w:t>
            </w:r>
            <w:r w:rsidR="00112FB8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 w:rsidR="002508DD"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cr/>
            </w:r>
          </w:p>
          <w:p w:rsidR="002508DD" w:rsidRPr="002508DD" w:rsidRDefault="002508DD" w:rsidP="00112FB8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Postępowanie przetargowe było przedmiotem kontroli ex-post – opinia w ww. sprawie z dnia 20.09.2018 r</w:t>
            </w:r>
            <w:r w:rsidR="00112FB8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, nr sprawy DPR-K.433.110.2016, Nr EOD</w:t>
            </w:r>
            <w:r w:rsidR="00112FB8">
              <w:rPr>
                <w:rFonts w:asciiTheme="minorHAnsi" w:eastAsia="Calibri" w:hAnsiTheme="minorHAnsi" w:cstheme="minorHAnsi"/>
                <w:sz w:val="22"/>
                <w:szCs w:val="22"/>
              </w:rPr>
              <w:t>: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54093/09/2018 - nie stwierdzono nieprawidłowości skutkujących nałożeniem korekty finansowej.</w:t>
            </w:r>
          </w:p>
          <w:p w:rsidR="002508DD" w:rsidRPr="002508DD" w:rsidRDefault="002508DD" w:rsidP="00112FB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2508DD" w:rsidRPr="002508DD" w:rsidRDefault="002508DD" w:rsidP="00112FB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2508DD" w:rsidRPr="002508DD" w:rsidRDefault="002508DD" w:rsidP="00AD3021">
            <w:pPr>
              <w:numPr>
                <w:ilvl w:val="0"/>
                <w:numId w:val="7"/>
              </w:numPr>
              <w:ind w:left="567" w:hanging="207"/>
              <w:contextualSpacing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Postępowanie o udzielenie zamówienia publicznego;</w:t>
            </w:r>
          </w:p>
          <w:p w:rsidR="002508DD" w:rsidRPr="002508DD" w:rsidRDefault="002508DD" w:rsidP="00AD3021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851" w:hanging="49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Zamawiający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: Powiat Wejherowski, ul. 3 maja 4, 84-000 Wejherowo/Powiatowy Zespół Szkół Policealnych im. Zdzisława </w:t>
            </w:r>
            <w:proofErr w:type="spellStart"/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Kieturakisa</w:t>
            </w:r>
            <w:proofErr w:type="spellEnd"/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ul. Dworcowa 5, 84-200 Wejherowo; </w:t>
            </w:r>
          </w:p>
          <w:p w:rsidR="002508DD" w:rsidRPr="002508DD" w:rsidRDefault="002508DD" w:rsidP="00AD3021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851" w:hanging="49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Tryb udzielenia zamówienia: przetarg nieograniczony o wartości poniżej kwot, o których mowa w art. 11 ust. 8 Pzp;</w:t>
            </w:r>
          </w:p>
          <w:p w:rsidR="002508DD" w:rsidRPr="002508DD" w:rsidRDefault="002508DD" w:rsidP="00AD3021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851" w:hanging="49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Rodzaj zamówienia: zasada konkurencyjności;</w:t>
            </w:r>
          </w:p>
          <w:p w:rsidR="002508DD" w:rsidRPr="002508DD" w:rsidRDefault="002508DD" w:rsidP="00AD3021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851" w:hanging="49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Szacowana wartość zamówienia: 4 269,17 PLN</w:t>
            </w:r>
            <w:r w:rsidR="00112F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2508DD" w:rsidRPr="002508DD" w:rsidRDefault="002508DD" w:rsidP="00AD3021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851" w:hanging="49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 xml:space="preserve">Nazwa postępowania: </w:t>
            </w:r>
            <w:bookmarkStart w:id="3" w:name="_Hlk103666842"/>
            <w:r w:rsidRPr="002508DD">
              <w:rPr>
                <w:rFonts w:asciiTheme="minorHAnsi" w:hAnsiTheme="minorHAnsi" w:cstheme="minorHAnsi"/>
                <w:sz w:val="22"/>
                <w:szCs w:val="22"/>
              </w:rPr>
              <w:t xml:space="preserve">Dostawa wyposażenia do pracowni kosmetycznej dla uczniów Powiatowego Zespołu Szkół Policealnych im. Zdzisława </w:t>
            </w:r>
            <w:proofErr w:type="spellStart"/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Kieturakisa</w:t>
            </w:r>
            <w:proofErr w:type="spellEnd"/>
            <w:r w:rsidRPr="002508DD">
              <w:rPr>
                <w:rFonts w:asciiTheme="minorHAnsi" w:hAnsiTheme="minorHAnsi" w:cstheme="minorHAnsi"/>
                <w:sz w:val="22"/>
                <w:szCs w:val="22"/>
              </w:rPr>
              <w:t xml:space="preserve"> w Wejherowie w ramach Projektu</w:t>
            </w:r>
            <w:bookmarkEnd w:id="3"/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”;</w:t>
            </w:r>
          </w:p>
          <w:p w:rsidR="002508DD" w:rsidRPr="002508DD" w:rsidRDefault="002508DD" w:rsidP="00AD3021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851" w:hanging="49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Data wszczęcia postępowania: ogłoszenie o zamówieniu Nr 1249461 z dnia 10.06.2020 r</w:t>
            </w:r>
            <w:r w:rsidR="00112F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2508DD" w:rsidRPr="002508DD" w:rsidRDefault="002508DD" w:rsidP="00AD3021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851" w:hanging="49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Numer postępowania nadany przez Zamawiającego: PZSP.0610.4.1.3.20</w:t>
            </w:r>
          </w:p>
          <w:p w:rsidR="002508DD" w:rsidRPr="002508DD" w:rsidRDefault="002508DD" w:rsidP="00607661">
            <w:pPr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>W wyniku przeprowadzonego postępowania zamówienia udzielono:</w:t>
            </w:r>
          </w:p>
          <w:p w:rsidR="002508DD" w:rsidRPr="002508DD" w:rsidRDefault="002508DD" w:rsidP="0060766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Nazwa i adres Wykonawcy: Hurtownia Kosmetyczna </w:t>
            </w:r>
            <w:proofErr w:type="spellStart"/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Vanity</w:t>
            </w:r>
            <w:proofErr w:type="spellEnd"/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Artur Urbaniec, ul. Powstańców Śląskich 125/100, 53-332 Wrocław; </w:t>
            </w:r>
          </w:p>
          <w:p w:rsidR="002508DD" w:rsidRPr="002508DD" w:rsidRDefault="002508DD" w:rsidP="0060766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Numer i data zawarcia umowy: </w:t>
            </w: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 xml:space="preserve"> nr PZSP.0610.1.1.2020 zawarta w dniu 19.06.2020 r.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;</w:t>
            </w:r>
          </w:p>
          <w:p w:rsidR="002508DD" w:rsidRPr="002508DD" w:rsidRDefault="00E92AC9" w:rsidP="0060766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Wartość umowy</w:t>
            </w:r>
            <w:r w:rsidR="002508DD"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: 6 153,80 PLN</w:t>
            </w:r>
            <w:r w:rsidR="00112FB8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:rsidR="002508DD" w:rsidRPr="002508DD" w:rsidRDefault="002508DD" w:rsidP="0060766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2508DD" w:rsidRPr="002508DD" w:rsidRDefault="002508DD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Postępowanie przetargowe było przedmiotem </w:t>
            </w:r>
            <w:r w:rsidRPr="00282712">
              <w:rPr>
                <w:rFonts w:asciiTheme="minorHAnsi" w:eastAsia="Calibri" w:hAnsiTheme="minorHAnsi" w:cstheme="minorHAnsi"/>
                <w:sz w:val="22"/>
                <w:szCs w:val="22"/>
              </w:rPr>
              <w:t>niniejszej kontroli. W wyniku weryfikacji przedłożonych dokumentów nie stwierdzono nieprawidłowości skutkujących nałożeniem korekty finansowej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:rsidR="002508DD" w:rsidRPr="002508DD" w:rsidRDefault="002508DD" w:rsidP="0060766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2508DD" w:rsidRPr="002508DD" w:rsidRDefault="002508DD" w:rsidP="00AD3021">
            <w:pPr>
              <w:numPr>
                <w:ilvl w:val="0"/>
                <w:numId w:val="7"/>
              </w:numPr>
              <w:ind w:left="567" w:hanging="207"/>
              <w:contextualSpacing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Postępowanie o udzielenie zamówienia publicznego;</w:t>
            </w:r>
          </w:p>
          <w:p w:rsidR="002508DD" w:rsidRPr="002508DD" w:rsidRDefault="002508DD" w:rsidP="00AD3021">
            <w:pPr>
              <w:numPr>
                <w:ilvl w:val="0"/>
                <w:numId w:val="16"/>
              </w:numPr>
              <w:tabs>
                <w:tab w:val="num" w:pos="851"/>
              </w:tabs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Zamawiający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: Powiat wejherowski, ul. 3 maja 4, 84-000 Wejherowo/Zespół Szkół Ponadgimnazjalnych Nr 4 im. J. Wejhera w Wejherowie, ul. Sobieskiego 344, 84-200 Wejherowo;</w:t>
            </w:r>
          </w:p>
          <w:p w:rsidR="002508DD" w:rsidRPr="002508DD" w:rsidRDefault="002508DD" w:rsidP="00AD3021">
            <w:pPr>
              <w:numPr>
                <w:ilvl w:val="0"/>
                <w:numId w:val="16"/>
              </w:numPr>
              <w:tabs>
                <w:tab w:val="num" w:pos="851"/>
              </w:tabs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Tryb udzielenia zamówienia: przetarg nieograniczony o wartości poniżej kwot, o których mowa w art. 11 ust. 8 Pzp;</w:t>
            </w:r>
          </w:p>
          <w:p w:rsidR="002508DD" w:rsidRPr="002508DD" w:rsidRDefault="002508DD" w:rsidP="00AD3021">
            <w:pPr>
              <w:numPr>
                <w:ilvl w:val="0"/>
                <w:numId w:val="16"/>
              </w:numPr>
              <w:tabs>
                <w:tab w:val="num" w:pos="851"/>
              </w:tabs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Rodzaj zamówienia: robota budowlana;</w:t>
            </w:r>
          </w:p>
          <w:p w:rsidR="002508DD" w:rsidRPr="002508DD" w:rsidRDefault="002508DD" w:rsidP="00AD3021">
            <w:pPr>
              <w:numPr>
                <w:ilvl w:val="0"/>
                <w:numId w:val="16"/>
              </w:numPr>
              <w:tabs>
                <w:tab w:val="num" w:pos="851"/>
              </w:tabs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Szacowana wartość zamówienia: 6 666 715,46 PLN;</w:t>
            </w:r>
          </w:p>
          <w:p w:rsidR="002508DD" w:rsidRPr="002508DD" w:rsidRDefault="002508DD" w:rsidP="00AD3021">
            <w:pPr>
              <w:numPr>
                <w:ilvl w:val="0"/>
                <w:numId w:val="16"/>
              </w:numPr>
              <w:tabs>
                <w:tab w:val="num" w:pos="851"/>
              </w:tabs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 xml:space="preserve">Nazwa postępowania: Rozbudowa Zespołu Szkół Ponadgimnazjalnych Nr 4 o kompleks sześciu pracowni zawodowych oraz budowa hali sportowej z zapleczem i trybuną; </w:t>
            </w:r>
          </w:p>
          <w:p w:rsidR="002508DD" w:rsidRPr="002508DD" w:rsidRDefault="002508DD" w:rsidP="00AD3021">
            <w:pPr>
              <w:numPr>
                <w:ilvl w:val="0"/>
                <w:numId w:val="16"/>
              </w:numPr>
              <w:tabs>
                <w:tab w:val="num" w:pos="851"/>
              </w:tabs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Data wszczęcia postępowania ogłoszenie o zamówieniu Nr 66255-2017 z dnia 13.04.2017 r</w:t>
            </w:r>
            <w:r w:rsidR="00112F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2508DD" w:rsidRPr="002508DD" w:rsidRDefault="002508DD" w:rsidP="00AD3021">
            <w:pPr>
              <w:numPr>
                <w:ilvl w:val="0"/>
                <w:numId w:val="16"/>
              </w:numPr>
              <w:tabs>
                <w:tab w:val="num" w:pos="851"/>
              </w:tabs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Numer postępowania nadany przez Zamawiającego: ZSP4.070.3.2.2.2.2017.EC.</w:t>
            </w:r>
          </w:p>
          <w:p w:rsidR="002508DD" w:rsidRPr="002508DD" w:rsidRDefault="002508DD" w:rsidP="00607661">
            <w:pPr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>W wyniku przeprowadzonego postępowania zamówienia udzielono:</w:t>
            </w:r>
          </w:p>
          <w:p w:rsidR="002508DD" w:rsidRPr="002508DD" w:rsidRDefault="002508DD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Nazwa i adres Wykonawcy: WOJ MAR Mariusz Gustowski, ul. Kwiatowa 8, Sopieszyno, 84-200 Wejherowo;</w:t>
            </w:r>
          </w:p>
          <w:p w:rsidR="002508DD" w:rsidRPr="002508DD" w:rsidRDefault="002508DD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Nu</w:t>
            </w:r>
            <w:r w:rsidR="00E92AC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mer i data zawarcia umowy: 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Nr ZSP4/09/272/2017 z dnia 02.06.2017 roku, Aneks Nr 1 z dnia 12.06.2017 roku;</w:t>
            </w:r>
          </w:p>
          <w:p w:rsidR="002508DD" w:rsidRPr="002508DD" w:rsidRDefault="00E92AC9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Wartość umowy</w:t>
            </w:r>
            <w:r w:rsidR="002508DD"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: 13 218 748,43 PLN</w:t>
            </w:r>
            <w:r w:rsidR="00112FB8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:rsidR="002508DD" w:rsidRPr="002508DD" w:rsidRDefault="002508DD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Postępowanie przetargowe (wraz z aneksem Nr 1)  było przedmiotem kontroli ex-post – opinia w ww. sprawie z dnia 02.08.2017 r</w:t>
            </w:r>
            <w:r w:rsidR="00607661">
              <w:rPr>
                <w:rFonts w:asciiTheme="minorHAnsi" w:eastAsia="Calibri" w:hAnsiTheme="minorHAnsi" w:cstheme="minorHAnsi"/>
                <w:sz w:val="22"/>
                <w:szCs w:val="22"/>
              </w:rPr>
              <w:t>.,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nr sprawy DPR-K.433.110.2016, Nr EOD</w:t>
            </w:r>
            <w:r w:rsidR="00607661">
              <w:rPr>
                <w:rFonts w:asciiTheme="minorHAnsi" w:eastAsia="Calibri" w:hAnsiTheme="minorHAnsi" w:cstheme="minorHAnsi"/>
                <w:sz w:val="22"/>
                <w:szCs w:val="22"/>
              </w:rPr>
              <w:t>: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52563/08/2017 – nie stwierdzono nieprawidłowości skutkujących nałożeniem korekty finansowej.</w:t>
            </w:r>
          </w:p>
          <w:p w:rsidR="002508DD" w:rsidRPr="002508DD" w:rsidRDefault="002508DD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Weryfikacja poprawności zastosowanej procedury zawarcia aneksu Nr 2 z dnia 13.12.2017 r</w:t>
            </w:r>
            <w:r w:rsidR="00607661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była przedmiotem kontroli w</w:t>
            </w:r>
            <w:r w:rsidR="00607661">
              <w:rPr>
                <w:rFonts w:asciiTheme="minorHAnsi" w:eastAsia="Calibri" w:hAnsiTheme="minorHAnsi" w:cstheme="minorHAnsi"/>
                <w:sz w:val="22"/>
                <w:szCs w:val="22"/>
              </w:rPr>
              <w:t> </w:t>
            </w:r>
            <w:r w:rsidR="0097581D">
              <w:rPr>
                <w:rFonts w:asciiTheme="minorHAnsi" w:eastAsia="Calibri" w:hAnsiTheme="minorHAnsi" w:cstheme="minorHAnsi"/>
                <w:sz w:val="22"/>
                <w:szCs w:val="22"/>
              </w:rPr>
              <w:t>trakcie realizacji P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rojektu. Wynik weryfikacji zawarty został w Informacji Pokontrolnej nr 20/P/1/18/I z kontroli realizacji </w:t>
            </w:r>
            <w:r w:rsidR="00607661">
              <w:rPr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>P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rojektu, nr sprawy DPR-K.44.20.2018, Nr EOD: 49610/10/2019 - w wyniku weryfikacji przedłożonych dokumentów nie stwierdzono nieprawidłowości skutkujących nałożeniem korekty finansowej.</w:t>
            </w:r>
          </w:p>
          <w:p w:rsidR="002508DD" w:rsidRPr="002508DD" w:rsidRDefault="002508DD" w:rsidP="0060766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Poprawność procedury zawarcia aneksu nr 3 z dnia 03.08.2018 roku była przedmiotem kontroli ex- post – opinia w ww. sprawie z dnia 28.09.2018 r</w:t>
            </w:r>
            <w:r w:rsidR="00607661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, Nr sprawy DPR-K.433.110.2016, Nr EOD</w:t>
            </w:r>
            <w:r w:rsidR="00607661">
              <w:rPr>
                <w:rFonts w:asciiTheme="minorHAnsi" w:eastAsia="Calibri" w:hAnsiTheme="minorHAnsi" w:cstheme="minorHAnsi"/>
                <w:sz w:val="22"/>
                <w:szCs w:val="22"/>
              </w:rPr>
              <w:t>: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55777/09/2018 – nie stwierdzono nieprawidłowości skutkujących nałożeniem korekty finansowej. </w:t>
            </w:r>
          </w:p>
          <w:p w:rsidR="002508DD" w:rsidRPr="002508DD" w:rsidRDefault="002508DD" w:rsidP="0060766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2508DD" w:rsidRPr="002508DD" w:rsidRDefault="002508DD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82712">
              <w:rPr>
                <w:rFonts w:asciiTheme="minorHAnsi" w:eastAsia="Calibri" w:hAnsiTheme="minorHAnsi" w:cstheme="minorHAnsi"/>
                <w:sz w:val="22"/>
                <w:szCs w:val="22"/>
              </w:rPr>
              <w:t>Postępowanie zostało również zweryfikowane przez Krajową Administrację Skarbową – numer podsumowania u</w:t>
            </w:r>
            <w:r w:rsidR="00E92AC9" w:rsidRPr="00282712">
              <w:rPr>
                <w:rFonts w:asciiTheme="minorHAnsi" w:eastAsia="Calibri" w:hAnsiTheme="minorHAnsi" w:cstheme="minorHAnsi"/>
                <w:sz w:val="22"/>
                <w:szCs w:val="22"/>
              </w:rPr>
              <w:t>staleń dokonanych w niniejszym P</w:t>
            </w:r>
            <w:r w:rsidRPr="00282712">
              <w:rPr>
                <w:rFonts w:asciiTheme="minorHAnsi" w:eastAsia="Calibri" w:hAnsiTheme="minorHAnsi" w:cstheme="minorHAnsi"/>
                <w:sz w:val="22"/>
                <w:szCs w:val="22"/>
              </w:rPr>
              <w:t>rojekcie - 2201-ICE.52.102.2019.7 z dnia 20.03.2020 r.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:rsidR="002508DD" w:rsidRPr="002508DD" w:rsidRDefault="002508DD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2508DD" w:rsidRPr="002508DD" w:rsidRDefault="002508DD" w:rsidP="00AD3021">
            <w:pPr>
              <w:numPr>
                <w:ilvl w:val="0"/>
                <w:numId w:val="7"/>
              </w:numPr>
              <w:ind w:left="567" w:hanging="207"/>
              <w:contextualSpacing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Postępowanie o udzielenie zamówienia publicznego;</w:t>
            </w:r>
          </w:p>
          <w:p w:rsidR="002508DD" w:rsidRPr="002508DD" w:rsidRDefault="002508DD" w:rsidP="00AD302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Zamawiający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: Powiatowy Zespół Szkół nr 4, ul. Sobieskiego 344, 84-200 Wejherowo;</w:t>
            </w:r>
          </w:p>
          <w:p w:rsidR="002508DD" w:rsidRPr="002508DD" w:rsidRDefault="002508DD" w:rsidP="00AD3021">
            <w:pPr>
              <w:numPr>
                <w:ilvl w:val="0"/>
                <w:numId w:val="17"/>
              </w:numPr>
              <w:tabs>
                <w:tab w:val="num" w:pos="851"/>
              </w:tabs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Tryb udzielenia zamówienia: przetarg nieograniczony o wartości powyżej kwot, o których mowa w art. 11 ust. 8 Pzp;</w:t>
            </w:r>
          </w:p>
          <w:p w:rsidR="002508DD" w:rsidRPr="002508DD" w:rsidRDefault="002508DD" w:rsidP="00AD3021">
            <w:pPr>
              <w:numPr>
                <w:ilvl w:val="0"/>
                <w:numId w:val="17"/>
              </w:numPr>
              <w:tabs>
                <w:tab w:val="num" w:pos="851"/>
              </w:tabs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Rodzaj zamówienia: dostawa;</w:t>
            </w:r>
          </w:p>
          <w:p w:rsidR="002508DD" w:rsidRPr="002508DD" w:rsidRDefault="002508DD" w:rsidP="00AD3021">
            <w:pPr>
              <w:numPr>
                <w:ilvl w:val="0"/>
                <w:numId w:val="17"/>
              </w:numPr>
              <w:tabs>
                <w:tab w:val="num" w:pos="851"/>
              </w:tabs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Szacowana wartość zamówienia: 1 386 026,71 PLN, cz. I – 39 878,61 PLN, cz. II – 30 056,90 PLN, cz. III – 118 272,70 PLN, cz. IV – 733 120,98 PLN, cz. V – 187 045,00 PLN, cz. VI – 131 291,05 PLN, cz. VII – 139 512,21 PLN, cz. VIII – 6 829,26 PLN;</w:t>
            </w:r>
          </w:p>
          <w:p w:rsidR="002508DD" w:rsidRPr="002508DD" w:rsidRDefault="002508DD" w:rsidP="00AD3021">
            <w:pPr>
              <w:numPr>
                <w:ilvl w:val="0"/>
                <w:numId w:val="17"/>
              </w:numPr>
              <w:tabs>
                <w:tab w:val="num" w:pos="851"/>
              </w:tabs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 xml:space="preserve">Nazwa postępowania: Dostawa maszyn, urządzeń i wyposażenia specjalistycznego oraz stanowisk i zestawów ćwiczebnych do kompleksu 6 pracowni zawodowych Powiatowego Zespołu Szkół nr 4 w Wejherowie; </w:t>
            </w:r>
          </w:p>
          <w:p w:rsidR="002508DD" w:rsidRPr="002508DD" w:rsidRDefault="002508DD" w:rsidP="00AD3021">
            <w:pPr>
              <w:numPr>
                <w:ilvl w:val="0"/>
                <w:numId w:val="17"/>
              </w:numPr>
              <w:tabs>
                <w:tab w:val="num" w:pos="851"/>
              </w:tabs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Data wszczęcia postępowania ogłoszenie o zamówieniu z dnia 14.06.2018 r</w:t>
            </w:r>
            <w:r w:rsidR="0060766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 xml:space="preserve"> Nr 2018/S 112-254574 (data przekazania 11.06.2018 r</w:t>
            </w:r>
            <w:r w:rsidR="0060766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);</w:t>
            </w:r>
          </w:p>
          <w:p w:rsidR="002508DD" w:rsidRPr="002508DD" w:rsidRDefault="002508DD" w:rsidP="00AD3021">
            <w:pPr>
              <w:numPr>
                <w:ilvl w:val="0"/>
                <w:numId w:val="17"/>
              </w:numPr>
              <w:tabs>
                <w:tab w:val="num" w:pos="851"/>
              </w:tabs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Numer postępowania nadany przez Zamawiającego: PZS4.070.3.2.2.1.2018.EC.</w:t>
            </w:r>
          </w:p>
          <w:p w:rsidR="002508DD" w:rsidRPr="002508DD" w:rsidRDefault="002508DD" w:rsidP="00607661">
            <w:pPr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>W wyniku przeprowadzonego postępowania zamówienia udzielono:</w:t>
            </w:r>
          </w:p>
          <w:p w:rsidR="002508DD" w:rsidRPr="002508DD" w:rsidRDefault="002508DD" w:rsidP="00607661">
            <w:pPr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</w:p>
          <w:p w:rsidR="002508DD" w:rsidRPr="002508DD" w:rsidRDefault="002508DD" w:rsidP="00607661">
            <w:pPr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>Części: I, III, VI, VII, VIII – unieważnienie</w:t>
            </w:r>
          </w:p>
          <w:p w:rsidR="002508DD" w:rsidRPr="002508DD" w:rsidRDefault="002508DD" w:rsidP="00607661">
            <w:pPr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</w:p>
          <w:p w:rsidR="002508DD" w:rsidRPr="002508DD" w:rsidRDefault="002508DD" w:rsidP="00607661">
            <w:pPr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>Część II i V:</w:t>
            </w:r>
          </w:p>
          <w:p w:rsidR="002508DD" w:rsidRPr="002508DD" w:rsidRDefault="002508DD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Wykonawca: MERAZET S.A., ul. </w:t>
            </w:r>
            <w:proofErr w:type="spellStart"/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Krauthofera</w:t>
            </w:r>
            <w:proofErr w:type="spellEnd"/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36, 60-203 Poznań;</w:t>
            </w:r>
          </w:p>
          <w:p w:rsidR="002508DD" w:rsidRPr="002508DD" w:rsidRDefault="002508DD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Nu</w:t>
            </w:r>
            <w:r w:rsidR="00E92AC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mer i data zawarcia umowy: 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Nr PZS4/22/272/2018 z dnia 03.09.2018 r</w:t>
            </w:r>
            <w:r w:rsidR="00607661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;</w:t>
            </w:r>
          </w:p>
          <w:p w:rsidR="002508DD" w:rsidRPr="002508DD" w:rsidRDefault="00E92AC9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Wartość umowy</w:t>
            </w:r>
            <w:r w:rsidR="002508DD"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: 301 907,19 PLN</w:t>
            </w:r>
            <w:r w:rsidR="00607661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:rsidR="002508DD" w:rsidRPr="002508DD" w:rsidRDefault="002508DD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2508DD" w:rsidRPr="002508DD" w:rsidRDefault="002508DD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>Część IV:</w:t>
            </w:r>
          </w:p>
          <w:p w:rsidR="002508DD" w:rsidRPr="002508DD" w:rsidRDefault="002508DD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Wykonawca: FESTO sp. z o.o., Janki k/Warszawy, ul. Mszczonowska 7, 05-090 Raszyn;</w:t>
            </w:r>
          </w:p>
          <w:p w:rsidR="002508DD" w:rsidRPr="002508DD" w:rsidRDefault="002508DD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Nu</w:t>
            </w:r>
            <w:r w:rsidR="00E92AC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mer i data zawarcia umowy: 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Nr PZS4/21/272/2018 z dnia 31.08.2018 </w:t>
            </w:r>
            <w:r w:rsidR="00607661">
              <w:rPr>
                <w:rFonts w:asciiTheme="minorHAnsi" w:eastAsia="Calibri" w:hAnsiTheme="minorHAnsi" w:cstheme="minorHAnsi"/>
                <w:sz w:val="22"/>
                <w:szCs w:val="22"/>
              </w:rPr>
              <w:t>r.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;</w:t>
            </w:r>
          </w:p>
          <w:p w:rsidR="002508DD" w:rsidRPr="002508DD" w:rsidRDefault="00E92AC9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Wartość umowy</w:t>
            </w:r>
            <w:r w:rsidR="002508DD"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: 714 510,88 PLN</w:t>
            </w:r>
            <w:r w:rsidR="00607661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:rsidR="002508DD" w:rsidRPr="002508DD" w:rsidRDefault="002508DD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</w:p>
          <w:p w:rsidR="002508DD" w:rsidRPr="002508DD" w:rsidRDefault="002508DD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Postępowanie przetargowe było przedmiotem kontroli ex-post – opinia w ww. sprawie z dnia 20.12.2018 r</w:t>
            </w:r>
            <w:r w:rsidR="00607661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, nr sprawy DPR-K.433.110.2016, Nr EOD 71385/12/2018 – nie stwierdzono nieprawidłowości skutkujących nałożeniem korekty finansowej.</w:t>
            </w:r>
          </w:p>
          <w:p w:rsidR="002508DD" w:rsidRPr="002508DD" w:rsidRDefault="002508DD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2508DD" w:rsidRPr="002508DD" w:rsidRDefault="002508DD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82712">
              <w:rPr>
                <w:rFonts w:asciiTheme="minorHAnsi" w:eastAsia="Calibri" w:hAnsiTheme="minorHAnsi" w:cstheme="minorHAnsi"/>
                <w:sz w:val="22"/>
                <w:szCs w:val="22"/>
              </w:rPr>
              <w:t>Postępowanie zostało również zweryfikowane przez Krajową Administrację Skarbową – numer podsumowania u</w:t>
            </w:r>
            <w:r w:rsidR="00E92AC9" w:rsidRPr="00282712">
              <w:rPr>
                <w:rFonts w:asciiTheme="minorHAnsi" w:eastAsia="Calibri" w:hAnsiTheme="minorHAnsi" w:cstheme="minorHAnsi"/>
                <w:sz w:val="22"/>
                <w:szCs w:val="22"/>
              </w:rPr>
              <w:t>staleń dokonanych w niniejszym P</w:t>
            </w:r>
            <w:r w:rsidRPr="00282712">
              <w:rPr>
                <w:rFonts w:asciiTheme="minorHAnsi" w:eastAsia="Calibri" w:hAnsiTheme="minorHAnsi" w:cstheme="minorHAnsi"/>
                <w:sz w:val="22"/>
                <w:szCs w:val="22"/>
              </w:rPr>
              <w:t>rojekcie - 2201-ICE.52.102.2019.7 z dnia 20.03.2020 r.</w:t>
            </w:r>
          </w:p>
          <w:p w:rsidR="002508DD" w:rsidRPr="002508DD" w:rsidRDefault="002508DD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2508DD" w:rsidRPr="002508DD" w:rsidRDefault="002508DD" w:rsidP="00AD3021">
            <w:pPr>
              <w:numPr>
                <w:ilvl w:val="0"/>
                <w:numId w:val="7"/>
              </w:numPr>
              <w:ind w:left="567" w:hanging="207"/>
              <w:contextualSpacing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Postępowanie o udzielenie zamówienia publicznego;</w:t>
            </w:r>
          </w:p>
          <w:p w:rsidR="002508DD" w:rsidRPr="002508DD" w:rsidRDefault="002508DD" w:rsidP="00AD302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Zamawiający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: Powiatowy Zespół Szkół nr 4, ul. Sobieskiego 344, 84-200 Wejherowo;</w:t>
            </w:r>
          </w:p>
          <w:p w:rsidR="002508DD" w:rsidRPr="002508DD" w:rsidRDefault="002508DD" w:rsidP="00AD302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Tryb udzielenia zamówienia: zamówienia z wolnej ręki, na podstawie art. 67 ust. 1 pkt.4 ustawy Pzp;</w:t>
            </w:r>
          </w:p>
          <w:p w:rsidR="002508DD" w:rsidRPr="002508DD" w:rsidRDefault="002508DD" w:rsidP="00AD302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Rodzaj zamówienia: dostawa;</w:t>
            </w:r>
          </w:p>
          <w:p w:rsidR="002508DD" w:rsidRPr="002508DD" w:rsidRDefault="002508DD" w:rsidP="00AD302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Szacowana wartość zamówienia: całość 650 347,26 PLN, to postępowanie: 323 542,38 PLN;</w:t>
            </w:r>
          </w:p>
          <w:p w:rsidR="002508DD" w:rsidRPr="002508DD" w:rsidRDefault="002508DD" w:rsidP="00AD302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 xml:space="preserve">Nazwa postępowania: Dostawa narzędzi do kompleksu 6 pracowni zawodowych Powiatowego Zespołu Szkół nr 4 w Wejherowie; </w:t>
            </w:r>
          </w:p>
          <w:p w:rsidR="002508DD" w:rsidRPr="002508DD" w:rsidRDefault="002508DD" w:rsidP="00AD302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Data wszczęcia postępowania: zaproszenie do negocjacji z dnia 30.07.2018 r</w:t>
            </w:r>
            <w:r w:rsidR="0060766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2508DD" w:rsidRPr="002508DD" w:rsidRDefault="002508DD" w:rsidP="00AD302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Numer postępowania nadany przez Zamawiającego: PZS4.070.3.2.2.7.2018.EC</w:t>
            </w:r>
          </w:p>
          <w:p w:rsidR="002508DD" w:rsidRPr="002508DD" w:rsidRDefault="002508DD" w:rsidP="00607661">
            <w:pPr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>W wyniku przeprowadzonego postępowania zamówienia udzielono:</w:t>
            </w:r>
          </w:p>
          <w:p w:rsidR="002508DD" w:rsidRPr="002508DD" w:rsidRDefault="002508DD" w:rsidP="00607661">
            <w:pPr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</w:p>
          <w:p w:rsidR="002508DD" w:rsidRPr="002508DD" w:rsidRDefault="002508DD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Wykonawca: P.P.H.U. BORMAX Jakub </w:t>
            </w:r>
            <w:proofErr w:type="spellStart"/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Bornowski</w:t>
            </w:r>
            <w:proofErr w:type="spellEnd"/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, ul. Przemysłowa 19B, 84 – 200 Wejherowo;</w:t>
            </w:r>
          </w:p>
          <w:p w:rsidR="002508DD" w:rsidRPr="002508DD" w:rsidRDefault="002508DD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Nu</w:t>
            </w:r>
            <w:r w:rsidR="00E92AC9">
              <w:rPr>
                <w:rFonts w:asciiTheme="minorHAnsi" w:eastAsia="Calibri" w:hAnsiTheme="minorHAnsi" w:cstheme="minorHAnsi"/>
                <w:sz w:val="22"/>
                <w:szCs w:val="22"/>
              </w:rPr>
              <w:t>mer i data zawarcia umowy: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Nr PZS4/20/272/2018 z dnia 21.08.2018 r</w:t>
            </w:r>
            <w:r w:rsidR="00607661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;</w:t>
            </w:r>
          </w:p>
          <w:p w:rsidR="002508DD" w:rsidRPr="002508DD" w:rsidRDefault="00E92AC9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Wartość umowy</w:t>
            </w:r>
            <w:r w:rsidR="002508DD"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: 397 905,00 PLN</w:t>
            </w:r>
            <w:r w:rsidR="00607661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:rsidR="002508DD" w:rsidRPr="002508DD" w:rsidRDefault="002508DD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2508DD" w:rsidRPr="002508DD" w:rsidRDefault="002508DD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Postępowanie przetargowe było przedmiotem kontroli ex-post – opinia w ww. sprawie z dnia 19.12.2018 r</w:t>
            </w:r>
            <w:r w:rsidR="00607661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, nr sprawy DPR-K.433.110.2016, Nr EOD 71023/12/2018 – nie stwierdzono nieprawidłowości skutkujących nałożeniem korekty finansowej.</w:t>
            </w:r>
          </w:p>
          <w:p w:rsidR="002508DD" w:rsidRPr="002508DD" w:rsidRDefault="002508DD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2508DD" w:rsidRPr="002508DD" w:rsidRDefault="002508DD" w:rsidP="00AD3021">
            <w:pPr>
              <w:numPr>
                <w:ilvl w:val="0"/>
                <w:numId w:val="7"/>
              </w:numPr>
              <w:ind w:left="567" w:hanging="207"/>
              <w:contextualSpacing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Postępowanie o udzielenie zamówienia publicznego;</w:t>
            </w:r>
          </w:p>
          <w:p w:rsidR="002508DD" w:rsidRPr="002508DD" w:rsidRDefault="002508DD" w:rsidP="00AD302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Zamawiający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: Powiatowy Zespół Szkół nr 4, ul. Sobieskiego 344, 84-200 Wejherowo;</w:t>
            </w:r>
          </w:p>
          <w:p w:rsidR="002508DD" w:rsidRPr="002508DD" w:rsidRDefault="002508DD" w:rsidP="00AD302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Tryb udzielenia zamówienia: przetarg nieograniczony;</w:t>
            </w:r>
          </w:p>
          <w:p w:rsidR="002508DD" w:rsidRPr="002508DD" w:rsidRDefault="002508DD" w:rsidP="00AD302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Rodzaj zamówienia: dostawa;</w:t>
            </w:r>
          </w:p>
          <w:p w:rsidR="002508DD" w:rsidRPr="002508DD" w:rsidRDefault="002508DD" w:rsidP="00AD302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Szacowana wartość zamówienia: całość: 352 634,68 PLN, to postępowanie 116 349,85PLN;</w:t>
            </w:r>
          </w:p>
          <w:p w:rsidR="002508DD" w:rsidRPr="002508DD" w:rsidRDefault="002508DD" w:rsidP="00AD302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 xml:space="preserve">Nazwa postępowania: Wyposażenie pracowni językowej w kompleksie 6 pracowni zawodowych Powiatowego Zespołu Szkół nr 4 w Wejherowie w system komputerowych stanowisk typu terminalowego; </w:t>
            </w:r>
          </w:p>
          <w:p w:rsidR="002508DD" w:rsidRPr="002508DD" w:rsidRDefault="002508DD" w:rsidP="00AD302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Data wszczęcia postępowania: ogłoszenie o zamówieniu Nr 597820-N-2018 z dnia 01.08.2018 r</w:t>
            </w:r>
            <w:r w:rsidR="0060766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2508DD" w:rsidRPr="002508DD" w:rsidRDefault="002508DD" w:rsidP="00AD302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Numer postępowania nadany przez Zamawiającego: PZS4.070.3.2.2.8.2018.EC</w:t>
            </w:r>
          </w:p>
          <w:p w:rsidR="002508DD" w:rsidRPr="002508DD" w:rsidRDefault="002508DD" w:rsidP="00607661">
            <w:pPr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>W wyniku przeprowadzonego postępowania zamówienia udzielono:</w:t>
            </w:r>
          </w:p>
          <w:p w:rsidR="002508DD" w:rsidRPr="002508DD" w:rsidRDefault="002508DD" w:rsidP="00607661">
            <w:pPr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</w:p>
          <w:p w:rsidR="002508DD" w:rsidRPr="002508DD" w:rsidRDefault="002508DD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Wykonawca: KOBIS Paweł </w:t>
            </w:r>
            <w:proofErr w:type="spellStart"/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Wojtanowski</w:t>
            </w:r>
            <w:proofErr w:type="spellEnd"/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, ul. Widok 16, 33 – 170 Tuchów;</w:t>
            </w:r>
          </w:p>
          <w:p w:rsidR="002508DD" w:rsidRPr="002508DD" w:rsidRDefault="002508DD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Nu</w:t>
            </w:r>
            <w:r w:rsidR="00E92AC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mer i data zawarcia umowy: 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Nr PZS4/23/272/2018 z dnia 27.08.2018 r</w:t>
            </w:r>
            <w:r w:rsidR="00607661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;</w:t>
            </w:r>
          </w:p>
          <w:p w:rsidR="002508DD" w:rsidRPr="002508DD" w:rsidRDefault="00E92AC9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Wartość umowy</w:t>
            </w:r>
            <w:r w:rsidR="002508DD"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: 99 693,94 PLN</w:t>
            </w:r>
            <w:r w:rsidR="00607661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:rsidR="002508DD" w:rsidRPr="002508DD" w:rsidRDefault="002508DD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2508DD" w:rsidRPr="002508DD" w:rsidRDefault="002508DD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Postępowanie przetargowe było przedmiotem kontroli ex-post – opinia w ww. sprawie z dnia 19.12.2018 r</w:t>
            </w:r>
            <w:r w:rsidR="00607661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, nr sprawy DPR-K.433.110.2016, Nr EOD 71045/12/2018 – nie stwierdzono nieprawidłowości skutkujących nałożeniem korekty finansowej.</w:t>
            </w:r>
          </w:p>
          <w:p w:rsidR="002508DD" w:rsidRPr="002508DD" w:rsidRDefault="002508DD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2508DD" w:rsidRPr="002508DD" w:rsidRDefault="002508DD" w:rsidP="00AD3021">
            <w:pPr>
              <w:numPr>
                <w:ilvl w:val="0"/>
                <w:numId w:val="7"/>
              </w:numPr>
              <w:ind w:left="567" w:hanging="207"/>
              <w:contextualSpacing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Postępowanie o udzielenie zamówienia publicznego;</w:t>
            </w:r>
          </w:p>
          <w:p w:rsidR="002508DD" w:rsidRPr="002508DD" w:rsidRDefault="002508DD" w:rsidP="00AD302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Zamawiający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: Powiatowy Zespół Szkół nr 4, ul. Sobieskiego 344, 84-200 Wejherowo;</w:t>
            </w:r>
          </w:p>
          <w:p w:rsidR="002508DD" w:rsidRPr="002508DD" w:rsidRDefault="002508DD" w:rsidP="00AD302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Tryb udzielenia zamówienia: przetarg nieograniczony;</w:t>
            </w:r>
          </w:p>
          <w:p w:rsidR="002508DD" w:rsidRPr="002508DD" w:rsidRDefault="002508DD" w:rsidP="00AD302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Rodzaj zamówienia: dostawa;</w:t>
            </w:r>
          </w:p>
          <w:p w:rsidR="002508DD" w:rsidRPr="002508DD" w:rsidRDefault="002508DD" w:rsidP="00AD302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Szacowana wartość zamówienia: poniżej kwot, o których mowa w art. 11 ust. 8 ustawy PZP;</w:t>
            </w:r>
          </w:p>
          <w:p w:rsidR="002508DD" w:rsidRPr="002508DD" w:rsidRDefault="002508DD" w:rsidP="00AD302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 xml:space="preserve">Nazwa postępowania: Dostawa sprzętu komputerowego, biurowego i multimedialnego do kompleksu 6 pracowni zawodowych Powiatowego Zespołu Szkół nr 4 w Wejherowie; </w:t>
            </w:r>
          </w:p>
          <w:p w:rsidR="002508DD" w:rsidRPr="002508DD" w:rsidRDefault="002508DD" w:rsidP="00AD302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Data wszczęcia postępowania: ogłoszenie o zamówieniu Nr 589105-N-2018 w dniu 22.08.2018 r.;</w:t>
            </w:r>
          </w:p>
          <w:p w:rsidR="002508DD" w:rsidRPr="002508DD" w:rsidRDefault="002508DD" w:rsidP="00607661">
            <w:pPr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>W wyniku przeprowadzonego postępowania zamówienia udzielono:</w:t>
            </w:r>
          </w:p>
          <w:p w:rsidR="002508DD" w:rsidRPr="002508DD" w:rsidRDefault="002508DD" w:rsidP="00607661">
            <w:pPr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</w:p>
          <w:p w:rsidR="002508DD" w:rsidRPr="002508DD" w:rsidRDefault="002508DD" w:rsidP="00607661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Część I</w:t>
            </w:r>
          </w:p>
          <w:p w:rsidR="002508DD" w:rsidRPr="002508DD" w:rsidRDefault="002508DD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Wykonawca: Web-Profit Maciej </w:t>
            </w:r>
            <w:proofErr w:type="spellStart"/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Kuźlik</w:t>
            </w:r>
            <w:proofErr w:type="spellEnd"/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, ul. Spokojna 18, 41-490 Piekary Śląskie;</w:t>
            </w:r>
          </w:p>
          <w:p w:rsidR="002508DD" w:rsidRPr="002508DD" w:rsidRDefault="002508DD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Nu</w:t>
            </w:r>
            <w:r w:rsidR="00E92AC9">
              <w:rPr>
                <w:rFonts w:asciiTheme="minorHAnsi" w:eastAsia="Calibri" w:hAnsiTheme="minorHAnsi" w:cstheme="minorHAnsi"/>
                <w:sz w:val="22"/>
                <w:szCs w:val="22"/>
              </w:rPr>
              <w:t>mer i data zawarcia umowy: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Nr PZS4/29/272/2018 z dnia 27.09.2018 r</w:t>
            </w:r>
            <w:r w:rsidR="00607661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;</w:t>
            </w:r>
          </w:p>
          <w:p w:rsidR="002508DD" w:rsidRPr="002508DD" w:rsidRDefault="00E92AC9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Wartość umowy</w:t>
            </w:r>
            <w:r w:rsidR="002508DD"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: 260 859,70 PLN</w:t>
            </w:r>
            <w:r w:rsidR="00607661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:rsidR="002508DD" w:rsidRPr="002508DD" w:rsidRDefault="002508DD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2508DD" w:rsidRPr="002508DD" w:rsidRDefault="002508DD" w:rsidP="00607661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Część II</w:t>
            </w:r>
          </w:p>
          <w:p w:rsidR="002508DD" w:rsidRPr="002508DD" w:rsidRDefault="002508DD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Wykonawca: KOBIS Paweł </w:t>
            </w:r>
            <w:proofErr w:type="spellStart"/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Wojtanowski</w:t>
            </w:r>
            <w:proofErr w:type="spellEnd"/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, ul. Widok 16, 33 – 170 Tuchów;</w:t>
            </w:r>
          </w:p>
          <w:p w:rsidR="002508DD" w:rsidRPr="002508DD" w:rsidRDefault="002508DD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Nu</w:t>
            </w:r>
            <w:r w:rsidR="00E92AC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mer i data zawarcia umowy: 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Nr PZS4/26/272/2018 z dnia 13.09.2018 r</w:t>
            </w:r>
            <w:r w:rsidR="00607661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;</w:t>
            </w:r>
          </w:p>
          <w:p w:rsidR="002508DD" w:rsidRPr="002508DD" w:rsidRDefault="00E92AC9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Wartość umowy</w:t>
            </w:r>
            <w:r w:rsidR="002508DD"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: 41 426,00 PLN</w:t>
            </w:r>
            <w:r w:rsidR="00607661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:rsidR="002508DD" w:rsidRPr="002508DD" w:rsidRDefault="002508DD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2508DD" w:rsidRPr="002508DD" w:rsidRDefault="002508DD" w:rsidP="0060766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Część III i IV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– Na podstawie art. 93 ust. 1 pkt 1 ustawy PZP, Zamawiający unieważnił niniejsze postępowanie w zakresie części III i IV, ponieważ nie złożono żadnej oferty.</w:t>
            </w:r>
          </w:p>
          <w:p w:rsidR="002508DD" w:rsidRPr="002508DD" w:rsidRDefault="002508DD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2508DD" w:rsidRPr="002508DD" w:rsidRDefault="002508DD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Postępowanie przetargowe było przedmiotem kontroli ex-post – opinia w ww. sprawie z dnia 20.12.2018 roku, nr sprawy DPR-K.433.110.2016, Nr EOD</w:t>
            </w:r>
            <w:r w:rsidR="00607661">
              <w:rPr>
                <w:rFonts w:asciiTheme="minorHAnsi" w:eastAsia="Calibri" w:hAnsiTheme="minorHAnsi" w:cstheme="minorHAnsi"/>
                <w:sz w:val="22"/>
                <w:szCs w:val="22"/>
              </w:rPr>
              <w:t>: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71536/12/2018 – nie stwierdzono nieprawidłowości skutkujących nałożeniem korekty finansowej.</w:t>
            </w:r>
          </w:p>
          <w:p w:rsidR="002508DD" w:rsidRPr="002508DD" w:rsidRDefault="002508DD" w:rsidP="0060766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2508DD" w:rsidRPr="002508DD" w:rsidRDefault="002508DD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82712">
              <w:rPr>
                <w:rFonts w:asciiTheme="minorHAnsi" w:eastAsia="Calibri" w:hAnsiTheme="minorHAnsi" w:cstheme="minorHAnsi"/>
                <w:sz w:val="22"/>
                <w:szCs w:val="22"/>
              </w:rPr>
              <w:t>Postępowanie zostało również zweryfikowane przez Krajową Administrację Skarbową – numer podsumowania u</w:t>
            </w:r>
            <w:r w:rsidR="00E92AC9" w:rsidRPr="00282712">
              <w:rPr>
                <w:rFonts w:asciiTheme="minorHAnsi" w:eastAsia="Calibri" w:hAnsiTheme="minorHAnsi" w:cstheme="minorHAnsi"/>
                <w:sz w:val="22"/>
                <w:szCs w:val="22"/>
              </w:rPr>
              <w:t>staleń dokonanych w niniejszym P</w:t>
            </w:r>
            <w:r w:rsidRPr="00282712">
              <w:rPr>
                <w:rFonts w:asciiTheme="minorHAnsi" w:eastAsia="Calibri" w:hAnsiTheme="minorHAnsi" w:cstheme="minorHAnsi"/>
                <w:sz w:val="22"/>
                <w:szCs w:val="22"/>
              </w:rPr>
              <w:t>rojekcie - 2201-ICE.52.102.2019.7 z dnia 20.03.2020 r.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:rsidR="002508DD" w:rsidRPr="002508DD" w:rsidRDefault="002508DD" w:rsidP="0060766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2508DD" w:rsidRPr="002508DD" w:rsidRDefault="002508DD" w:rsidP="00AD3021">
            <w:pPr>
              <w:numPr>
                <w:ilvl w:val="0"/>
                <w:numId w:val="7"/>
              </w:numPr>
              <w:ind w:left="567" w:hanging="207"/>
              <w:contextualSpacing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Postępowanie o udzielenie zamówienia publicznego;</w:t>
            </w:r>
          </w:p>
          <w:p w:rsidR="002508DD" w:rsidRPr="002508DD" w:rsidRDefault="002508DD" w:rsidP="00AD302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Zamawiający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: Powiatowy Zespół Szkół nr 4, ul. Sobieskiego 344, 84-200 Wejherowo;</w:t>
            </w:r>
          </w:p>
          <w:p w:rsidR="002508DD" w:rsidRPr="002508DD" w:rsidRDefault="002508DD" w:rsidP="00AD302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851" w:hanging="425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Tryb udzielenia zamówienia: zamówienie z wolnej ręki na podstawie art. 67 ust. 1 pkt 4 ustawy PZP;</w:t>
            </w:r>
          </w:p>
          <w:p w:rsidR="002508DD" w:rsidRPr="002508DD" w:rsidRDefault="002508DD" w:rsidP="00AD302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Rodzaj zamówienia: dostawa;</w:t>
            </w:r>
          </w:p>
          <w:p w:rsidR="002508DD" w:rsidRPr="002508DD" w:rsidRDefault="002508DD" w:rsidP="00AD302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Szacowana wartość zamówienia: całość: poniżej kwot, o których mowa w art. 11 ust. 8 ustawy PZP;</w:t>
            </w:r>
          </w:p>
          <w:p w:rsidR="002508DD" w:rsidRPr="002508DD" w:rsidRDefault="002508DD" w:rsidP="00AD302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 xml:space="preserve">Nazwa postępowania: Dostawa sprzętu biurowego do kompleksu 6 pracowni zawodowych Powiatowego Zespołu Szkół nr 4 w Wejherowie; </w:t>
            </w:r>
          </w:p>
          <w:p w:rsidR="002508DD" w:rsidRPr="002508DD" w:rsidRDefault="002508DD" w:rsidP="00AD302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Data wszczęcia postępowania: Zaproszenie do negocjacji z dnia 14.11.2018 r.;</w:t>
            </w:r>
          </w:p>
          <w:p w:rsidR="002508DD" w:rsidRPr="002508DD" w:rsidRDefault="002508DD" w:rsidP="00607661">
            <w:pPr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>W wyniku przeprowadzonego postępowania zamówienia udzielono:</w:t>
            </w:r>
          </w:p>
          <w:p w:rsidR="002508DD" w:rsidRPr="002508DD" w:rsidRDefault="002508DD" w:rsidP="00607661">
            <w:pPr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</w:p>
          <w:p w:rsidR="002508DD" w:rsidRPr="002508DD" w:rsidRDefault="002508DD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Wykonawca: BALTA Sp. z o.o., </w:t>
            </w:r>
            <w:proofErr w:type="spellStart"/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Sk</w:t>
            </w:r>
            <w:proofErr w:type="spellEnd"/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., ul. Słowackiego 37K, 80-257 Gdańsk;</w:t>
            </w:r>
          </w:p>
          <w:p w:rsidR="002508DD" w:rsidRPr="002508DD" w:rsidRDefault="002508DD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Nu</w:t>
            </w:r>
            <w:r w:rsidR="00E92AC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mer i data zawarcia umowy: 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Nr PZS4/35/272/2018 z dnia 20.11.2018 r</w:t>
            </w:r>
            <w:r w:rsidR="00607661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;</w:t>
            </w:r>
          </w:p>
          <w:p w:rsidR="002508DD" w:rsidRPr="002508DD" w:rsidRDefault="00E92AC9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Wartość umowy</w:t>
            </w:r>
            <w:r w:rsidR="002508DD"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: 29 460,63 PLN</w:t>
            </w:r>
            <w:r w:rsidR="00607661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:rsidR="002508DD" w:rsidRPr="002508DD" w:rsidRDefault="002508DD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2508DD" w:rsidRPr="002508DD" w:rsidRDefault="002508DD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Postępowanie przetargowe było przedmiotem kontroli ex-post – opinia w ww. sprawie z dnia 27.12.2018 roku, nr sprawy DPR-K.433.110.2016, Nr EOD</w:t>
            </w:r>
            <w:r w:rsidR="0060766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: 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72038/12/2018 – nie stwierdzono nieprawidłowości skutkujących nałożeniem korekty finansowej.</w:t>
            </w:r>
          </w:p>
          <w:p w:rsidR="002508DD" w:rsidRPr="002508DD" w:rsidRDefault="002508DD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2508DD" w:rsidRPr="002508DD" w:rsidRDefault="002508DD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Postępowanie zostało również zweryfikowane przez Krajową Administrację Skarbową – numer podsumowania u</w:t>
            </w:r>
            <w:r w:rsidR="00E92AC9">
              <w:rPr>
                <w:rFonts w:asciiTheme="minorHAnsi" w:eastAsia="Calibri" w:hAnsiTheme="minorHAnsi" w:cstheme="minorHAnsi"/>
                <w:sz w:val="22"/>
                <w:szCs w:val="22"/>
              </w:rPr>
              <w:t>staleń dokonanych w niniejszym P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rojekcie - 2201-ICE.52.102.2019.7 z dnia 20.03.2020 r. </w:t>
            </w:r>
          </w:p>
          <w:p w:rsidR="002508DD" w:rsidRPr="002508DD" w:rsidRDefault="002508DD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2508DD" w:rsidRPr="002508DD" w:rsidRDefault="002508DD" w:rsidP="00AD3021">
            <w:pPr>
              <w:numPr>
                <w:ilvl w:val="0"/>
                <w:numId w:val="7"/>
              </w:numPr>
              <w:ind w:left="567" w:hanging="207"/>
              <w:contextualSpacing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Postępowanie o udzielenie zamówienia publicznego;</w:t>
            </w:r>
          </w:p>
          <w:p w:rsidR="002508DD" w:rsidRPr="002508DD" w:rsidRDefault="002508DD" w:rsidP="00AD3021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Zamawiający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: Powiatowy Zespół Szkół nr 4, ul. Sobieskiego 344, 84-200 Wejherowo;</w:t>
            </w:r>
          </w:p>
          <w:p w:rsidR="002508DD" w:rsidRPr="002508DD" w:rsidRDefault="002508DD" w:rsidP="00AD3021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Tryb udzielenia zamówienia: przetarg nieograniczony;</w:t>
            </w:r>
          </w:p>
          <w:p w:rsidR="002508DD" w:rsidRPr="002508DD" w:rsidRDefault="002508DD" w:rsidP="00AD3021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Rodzaj zamówienia: dostawa;</w:t>
            </w:r>
          </w:p>
          <w:p w:rsidR="002508DD" w:rsidRPr="002508DD" w:rsidRDefault="002508DD" w:rsidP="00AD3021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Szacowana wartość zamówienia: 124 034,15 PLN,</w:t>
            </w:r>
          </w:p>
          <w:p w:rsidR="002508DD" w:rsidRPr="002508DD" w:rsidRDefault="002508DD" w:rsidP="00AD3021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Nazwa postępowania: Dostawa mebli do kompleksu 6 pracowni zawodowych Powiatowego Zespołu Szkół nr 4 w</w:t>
            </w:r>
            <w:r w:rsidR="0060766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 xml:space="preserve">Wejherowie; </w:t>
            </w:r>
          </w:p>
          <w:p w:rsidR="002508DD" w:rsidRPr="002508DD" w:rsidRDefault="002508DD" w:rsidP="00AD3021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Data wszczęcia postępowania: ogłoszenie o zamówieniu Nr 608126-N-2019 z dnia 24.08.2019 r</w:t>
            </w:r>
            <w:r w:rsidR="0060766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2508DD" w:rsidRPr="002508DD" w:rsidRDefault="002508DD" w:rsidP="0060766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508DD" w:rsidRPr="002508DD" w:rsidRDefault="002508DD" w:rsidP="00607661">
            <w:pPr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>W wyniku przeprowadzonego postępowania zamówienia udzielono:</w:t>
            </w:r>
          </w:p>
          <w:p w:rsidR="002508DD" w:rsidRPr="002508DD" w:rsidRDefault="002508DD" w:rsidP="00607661">
            <w:pPr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</w:p>
          <w:p w:rsidR="002508DD" w:rsidRPr="002508DD" w:rsidRDefault="002508DD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Wykonawca: Przedsiębiorstwo Zaopatrzenia Szkół „CEZAS” Sp. z o.o. Al. Solidarności 15; 15-751 Białystok;</w:t>
            </w:r>
          </w:p>
          <w:p w:rsidR="002508DD" w:rsidRPr="002508DD" w:rsidRDefault="002508DD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Nu</w:t>
            </w:r>
            <w:r w:rsidR="00E92AC9">
              <w:rPr>
                <w:rFonts w:asciiTheme="minorHAnsi" w:eastAsia="Calibri" w:hAnsiTheme="minorHAnsi" w:cstheme="minorHAnsi"/>
                <w:sz w:val="22"/>
                <w:szCs w:val="22"/>
              </w:rPr>
              <w:t>mer i data zawarcia umowy: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Nr PZS4/33/272/2018 z dnia 11.10.2018 r</w:t>
            </w:r>
            <w:r w:rsidR="00607661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;</w:t>
            </w:r>
          </w:p>
          <w:p w:rsidR="002508DD" w:rsidRPr="002508DD" w:rsidRDefault="002508DD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Wart</w:t>
            </w:r>
            <w:r w:rsidR="00E92AC9">
              <w:rPr>
                <w:rFonts w:asciiTheme="minorHAnsi" w:eastAsia="Calibri" w:hAnsiTheme="minorHAnsi" w:cstheme="minorHAnsi"/>
                <w:sz w:val="22"/>
                <w:szCs w:val="22"/>
              </w:rPr>
              <w:t>ość umowy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: 108 932,49 PLN</w:t>
            </w:r>
            <w:r w:rsidR="00607661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:rsidR="002508DD" w:rsidRPr="002508DD" w:rsidRDefault="002508DD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2508DD" w:rsidRPr="002508DD" w:rsidRDefault="002508DD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Postępowanie przetargowe było przedmiotem kontroli ex-post – opinia w ww. sprawie z dnia 29.05.2019 roku, nr sprawy DPR-K.433.110.2016, </w:t>
            </w:r>
            <w:r w:rsidR="00607661">
              <w:rPr>
                <w:rFonts w:asciiTheme="minorHAnsi" w:eastAsia="Calibri" w:hAnsiTheme="minorHAnsi" w:cstheme="minorHAnsi"/>
                <w:sz w:val="22"/>
                <w:szCs w:val="22"/>
              </w:rPr>
              <w:t>n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r EOD</w:t>
            </w:r>
            <w:r w:rsidR="00607661">
              <w:rPr>
                <w:rFonts w:asciiTheme="minorHAnsi" w:eastAsia="Calibri" w:hAnsiTheme="minorHAnsi" w:cstheme="minorHAnsi"/>
                <w:sz w:val="22"/>
                <w:szCs w:val="22"/>
              </w:rPr>
              <w:t>: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27462/05/2019 – nie stwierdzono nieprawidłowości skutkujących nałożeniem korekty finansowej.</w:t>
            </w:r>
          </w:p>
          <w:p w:rsidR="002508DD" w:rsidRPr="002508DD" w:rsidRDefault="002508DD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2508DD" w:rsidRPr="00282712" w:rsidRDefault="002508DD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82712">
              <w:rPr>
                <w:rFonts w:asciiTheme="minorHAnsi" w:eastAsia="Calibri" w:hAnsiTheme="minorHAnsi" w:cstheme="minorHAnsi"/>
                <w:sz w:val="22"/>
                <w:szCs w:val="22"/>
              </w:rPr>
              <w:t>Postępowanie zostało również zweryfikowane przez Krajową Administrację Skarbową – numer podsumowania u</w:t>
            </w:r>
            <w:r w:rsidR="00E92AC9" w:rsidRPr="00282712">
              <w:rPr>
                <w:rFonts w:asciiTheme="minorHAnsi" w:eastAsia="Calibri" w:hAnsiTheme="minorHAnsi" w:cstheme="minorHAnsi"/>
                <w:sz w:val="22"/>
                <w:szCs w:val="22"/>
              </w:rPr>
              <w:t>staleń dokonanych w niniejszym P</w:t>
            </w:r>
            <w:r w:rsidRPr="0028271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rojekcie - 2201-ICE.52.102.2019.7 z dnia 20.03.2020 r. </w:t>
            </w:r>
          </w:p>
          <w:p w:rsidR="002508DD" w:rsidRPr="00282712" w:rsidRDefault="002508DD" w:rsidP="00607661">
            <w:pPr>
              <w:tabs>
                <w:tab w:val="left" w:pos="765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508DD" w:rsidRPr="00282712" w:rsidRDefault="002508DD" w:rsidP="00AD3021">
            <w:pPr>
              <w:numPr>
                <w:ilvl w:val="0"/>
                <w:numId w:val="7"/>
              </w:numPr>
              <w:ind w:left="567" w:hanging="207"/>
              <w:contextualSpacing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28271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Postępowanie o udzielenie zamówienia publicznego;</w:t>
            </w:r>
          </w:p>
          <w:p w:rsidR="002508DD" w:rsidRPr="002508DD" w:rsidRDefault="002508DD" w:rsidP="00AD3021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82712">
              <w:rPr>
                <w:rFonts w:asciiTheme="minorHAnsi" w:hAnsiTheme="minorHAnsi" w:cstheme="minorHAnsi"/>
                <w:sz w:val="22"/>
                <w:szCs w:val="22"/>
              </w:rPr>
              <w:t>Zamawiający</w:t>
            </w:r>
            <w:r w:rsidRPr="00282712">
              <w:rPr>
                <w:rFonts w:asciiTheme="minorHAnsi" w:eastAsia="Calibri" w:hAnsiTheme="minorHAnsi" w:cstheme="minorHAnsi"/>
                <w:sz w:val="22"/>
                <w:szCs w:val="22"/>
              </w:rPr>
              <w:t>: Powiatowy Zespół Szkół nr 4, ul. Sobieskiego 344,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84-200 Wejherowo;</w:t>
            </w:r>
          </w:p>
          <w:p w:rsidR="002508DD" w:rsidRPr="002508DD" w:rsidRDefault="002508DD" w:rsidP="00AD3021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Tryb udzielenia zamówienia: zamówienie z wolnej ręki;</w:t>
            </w:r>
          </w:p>
          <w:p w:rsidR="002508DD" w:rsidRPr="002508DD" w:rsidRDefault="002508DD" w:rsidP="00AD3021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Rodzaj zamówienia: dostawa;</w:t>
            </w:r>
          </w:p>
          <w:p w:rsidR="002508DD" w:rsidRPr="002508DD" w:rsidRDefault="002508DD" w:rsidP="00AD3021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Szacowana wartość zamówienia: 124 034,15 PLN, to postępowanie: 5 691,06 PLN.</w:t>
            </w:r>
          </w:p>
          <w:p w:rsidR="002508DD" w:rsidRPr="002508DD" w:rsidRDefault="002508DD" w:rsidP="00AD3021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Nazwa postępowania: „Dostawa mebli do kompleksu 6 pracowni zawodowych Powiatowego Zespołu Szkół nr 4 w</w:t>
            </w:r>
            <w:r w:rsidR="0060766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 xml:space="preserve">Wejherowie.; </w:t>
            </w:r>
          </w:p>
          <w:p w:rsidR="002508DD" w:rsidRPr="002508DD" w:rsidRDefault="002508DD" w:rsidP="00AD3021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Data wszczęcia postępowania: zaproszenie do negocjacji wysłane do Wykonawcy w dniu 21 09.2019 r;</w:t>
            </w:r>
          </w:p>
          <w:p w:rsidR="002508DD" w:rsidRPr="002508DD" w:rsidRDefault="002508DD" w:rsidP="0060766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508DD" w:rsidRPr="002508DD" w:rsidRDefault="002508DD" w:rsidP="00607661">
            <w:pPr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>W wyniku przeprowadzonego postępowania zamówienia udzielono:</w:t>
            </w:r>
          </w:p>
          <w:p w:rsidR="002508DD" w:rsidRPr="002508DD" w:rsidRDefault="002508DD" w:rsidP="00607661">
            <w:pPr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</w:p>
          <w:p w:rsidR="002508DD" w:rsidRPr="002508DD" w:rsidRDefault="002508DD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Wykonawca: ATC MEBLE Tomasz Jabłoński Ul. Obwodowa 35F/G2, 84-240 Reda;</w:t>
            </w:r>
          </w:p>
          <w:p w:rsidR="002508DD" w:rsidRPr="002508DD" w:rsidRDefault="002508DD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Nu</w:t>
            </w:r>
            <w:r w:rsidR="00E92AC9">
              <w:rPr>
                <w:rFonts w:asciiTheme="minorHAnsi" w:eastAsia="Calibri" w:hAnsiTheme="minorHAnsi" w:cstheme="minorHAnsi"/>
                <w:sz w:val="22"/>
                <w:szCs w:val="22"/>
              </w:rPr>
              <w:t>mer i data zawarcia umowy: Nr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PZS4/27/272/2018 z dnia 24.09.2018 r;</w:t>
            </w:r>
          </w:p>
          <w:p w:rsidR="002508DD" w:rsidRPr="002508DD" w:rsidRDefault="00E92AC9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Wartość umowy</w:t>
            </w:r>
            <w:r w:rsidR="002508DD"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: 15 805,50 PLN</w:t>
            </w:r>
            <w:r w:rsidR="00607661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:rsidR="002508DD" w:rsidRPr="002508DD" w:rsidRDefault="002508DD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2508DD" w:rsidRPr="002508DD" w:rsidRDefault="002508DD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Postępowanie przetargowe było przedmiotem kontroli ex-post – opinia w ww. sprawie z dnia 29.05.2019 r</w:t>
            </w:r>
            <w:r w:rsidR="00607661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, nr sprawy DPR-K.433.110.2016, Nr EOD 27452/05/2019 – nie stwierdzono nieprawidłowości skutkujących nałożeniem korekty finansowej.</w:t>
            </w:r>
          </w:p>
          <w:p w:rsidR="002508DD" w:rsidRPr="002508DD" w:rsidRDefault="002508DD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2508DD" w:rsidRPr="00607661" w:rsidRDefault="002508DD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Postępowanie zostało również zweryfikowane przez Krajową Administrację Skarbową – numer podsumowania u</w:t>
            </w:r>
            <w:r w:rsidR="00E92AC9">
              <w:rPr>
                <w:rFonts w:asciiTheme="minorHAnsi" w:eastAsia="Calibri" w:hAnsiTheme="minorHAnsi" w:cstheme="minorHAnsi"/>
                <w:sz w:val="22"/>
                <w:szCs w:val="22"/>
              </w:rPr>
              <w:t>staleń dokonanych w niniejszym P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rojekcie - 2201-ICE.52.102.2019.7 z dnia 20.03.2020 r.</w:t>
            </w:r>
          </w:p>
          <w:p w:rsidR="002508DD" w:rsidRPr="002508DD" w:rsidRDefault="002508DD" w:rsidP="00607661">
            <w:pPr>
              <w:tabs>
                <w:tab w:val="left" w:pos="765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508DD" w:rsidRPr="002508DD" w:rsidRDefault="002508DD" w:rsidP="00AD3021">
            <w:pPr>
              <w:numPr>
                <w:ilvl w:val="0"/>
                <w:numId w:val="7"/>
              </w:numPr>
              <w:ind w:left="567" w:hanging="207"/>
              <w:contextualSpacing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Postępowanie o udzielenie zamówienia publicznego;</w:t>
            </w:r>
          </w:p>
          <w:p w:rsidR="002508DD" w:rsidRPr="002508DD" w:rsidRDefault="002508DD" w:rsidP="00AD302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Zamawiający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: Powiatowy Zespół Szkół nr 4, ul. Sobieskiego 344, 84-200 Wejherowo;</w:t>
            </w:r>
          </w:p>
          <w:p w:rsidR="002508DD" w:rsidRPr="002508DD" w:rsidRDefault="002508DD" w:rsidP="00AD302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Tryb udzielenia zamówienia: przetarg nieograniczony;</w:t>
            </w:r>
          </w:p>
          <w:p w:rsidR="002508DD" w:rsidRPr="002508DD" w:rsidRDefault="002508DD" w:rsidP="00AD302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Rodzaj zamówienia: dostawa;</w:t>
            </w:r>
          </w:p>
          <w:p w:rsidR="002508DD" w:rsidRPr="002508DD" w:rsidRDefault="002508DD" w:rsidP="00AD302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Szacowana wartość zamówienia: 185 957,47 PLN, cz. I: 55 347,72 PLN, cz. II: 68 414,63 PLN; cz. III: 62 195,12 PLN.</w:t>
            </w:r>
          </w:p>
          <w:p w:rsidR="002508DD" w:rsidRPr="002508DD" w:rsidRDefault="002508DD" w:rsidP="00AD302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 xml:space="preserve">Nazwa postępowania: Dostawa specjalistycznego oprogramowania do pracowni zawodowych Powiatowego Zespołu Szkół Nr 4 w Wejherowie; </w:t>
            </w:r>
          </w:p>
          <w:p w:rsidR="002508DD" w:rsidRPr="002508DD" w:rsidRDefault="002508DD" w:rsidP="00AD302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Data wszczęcia postępowania: Ogłoszenie o zamówieniu Nr 635946 – N – 2018 z dnia 03.12.2018 r</w:t>
            </w:r>
            <w:r w:rsidR="0060766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2508DD" w:rsidRPr="002508DD" w:rsidRDefault="002508DD" w:rsidP="00AD302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Numer postępowania nadany przez Zamawiającego: PZS4.070.3.2.2.4.2018.EC</w:t>
            </w:r>
          </w:p>
          <w:p w:rsidR="002508DD" w:rsidRPr="002508DD" w:rsidRDefault="002508DD" w:rsidP="0060766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508DD" w:rsidRPr="002508DD" w:rsidRDefault="002508DD" w:rsidP="00607661">
            <w:pPr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>W wyniku przeprowadzonego postępowania zamówienia udzielono:</w:t>
            </w:r>
          </w:p>
          <w:p w:rsidR="002508DD" w:rsidRPr="002508DD" w:rsidRDefault="002508DD" w:rsidP="00607661">
            <w:pPr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</w:p>
          <w:p w:rsidR="002508DD" w:rsidRPr="002508DD" w:rsidRDefault="002508DD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Część I: </w:t>
            </w:r>
          </w:p>
          <w:p w:rsidR="002508DD" w:rsidRPr="002508DD" w:rsidRDefault="002508DD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Wykonawca: FESTO sp. z o.o. Janki k. Warszawy, ul. Mszczonowska 7, PL 05</w:t>
            </w:r>
            <w:r w:rsidR="00607661">
              <w:rPr>
                <w:rFonts w:asciiTheme="minorHAnsi" w:eastAsia="Calibri" w:hAnsiTheme="minorHAnsi" w:cstheme="minorHAnsi"/>
                <w:sz w:val="22"/>
                <w:szCs w:val="22"/>
              </w:rPr>
              <w:t>-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090 Raszyn; </w:t>
            </w:r>
          </w:p>
          <w:p w:rsidR="002508DD" w:rsidRPr="002508DD" w:rsidRDefault="002508DD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Nu</w:t>
            </w:r>
            <w:r w:rsidR="00E92AC9">
              <w:rPr>
                <w:rFonts w:asciiTheme="minorHAnsi" w:eastAsia="Calibri" w:hAnsiTheme="minorHAnsi" w:cstheme="minorHAnsi"/>
                <w:sz w:val="22"/>
                <w:szCs w:val="22"/>
              </w:rPr>
              <w:t>mer i data zawarcia umowy: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Nr PZS4/03/272/2019 z dnia 16.01.2019 r</w:t>
            </w:r>
            <w:r w:rsidR="00607661">
              <w:rPr>
                <w:rFonts w:asciiTheme="minorHAnsi" w:eastAsia="Calibri" w:hAnsiTheme="minorHAnsi" w:cstheme="minorHAnsi"/>
                <w:sz w:val="22"/>
                <w:szCs w:val="22"/>
              </w:rPr>
              <w:t>.;</w:t>
            </w:r>
          </w:p>
          <w:p w:rsidR="002508DD" w:rsidRPr="002508DD" w:rsidRDefault="00E92AC9" w:rsidP="002508DD">
            <w:pPr>
              <w:ind w:right="72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Wartość umowy</w:t>
            </w:r>
            <w:r w:rsidR="002508DD"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: 75 559,39 PLN; </w:t>
            </w:r>
          </w:p>
          <w:p w:rsidR="002508DD" w:rsidRPr="002508DD" w:rsidRDefault="002508DD" w:rsidP="002508DD">
            <w:pPr>
              <w:ind w:right="72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2508DD" w:rsidRPr="002508DD" w:rsidRDefault="002508DD" w:rsidP="002508DD">
            <w:pPr>
              <w:ind w:right="72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Część II: Wykonawca: ZERO Technologia Produkcji Andrzej Leks, ul. </w:t>
            </w:r>
            <w:proofErr w:type="spellStart"/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Sołtana</w:t>
            </w:r>
            <w:proofErr w:type="spellEnd"/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4/60, 01</w:t>
            </w:r>
            <w:r w:rsidR="00607661">
              <w:rPr>
                <w:rFonts w:asciiTheme="minorHAnsi" w:eastAsia="Calibri" w:hAnsiTheme="minorHAnsi" w:cstheme="minorHAnsi"/>
                <w:sz w:val="22"/>
                <w:szCs w:val="22"/>
              </w:rPr>
              <w:t>-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494 Warszawa; </w:t>
            </w:r>
          </w:p>
          <w:p w:rsidR="002508DD" w:rsidRPr="002508DD" w:rsidRDefault="002508DD" w:rsidP="002508DD">
            <w:pPr>
              <w:ind w:right="72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Nu</w:t>
            </w:r>
            <w:r w:rsidR="000E338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mer i data zawarcia umowy: 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Nr PZS4/02/272/2019 z dnia 08.01.2019 r</w:t>
            </w:r>
            <w:r w:rsidR="00607661">
              <w:rPr>
                <w:rFonts w:asciiTheme="minorHAnsi" w:eastAsia="Calibri" w:hAnsiTheme="minorHAnsi" w:cstheme="minorHAnsi"/>
                <w:sz w:val="22"/>
                <w:szCs w:val="22"/>
              </w:rPr>
              <w:t>.;</w:t>
            </w:r>
          </w:p>
          <w:p w:rsidR="002508DD" w:rsidRPr="002508DD" w:rsidRDefault="000E3389" w:rsidP="002508DD">
            <w:pPr>
              <w:ind w:right="72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Wartość umowy</w:t>
            </w:r>
            <w:r w:rsidR="002508DD"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: 2 390,00 PLN;</w:t>
            </w:r>
          </w:p>
          <w:p w:rsidR="002508DD" w:rsidRPr="002508DD" w:rsidRDefault="002508DD" w:rsidP="002508DD">
            <w:pPr>
              <w:ind w:right="72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2508DD" w:rsidRPr="002508DD" w:rsidRDefault="002508DD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Część III: </w:t>
            </w:r>
          </w:p>
          <w:p w:rsidR="002508DD" w:rsidRPr="002508DD" w:rsidRDefault="002508DD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Wykonawca: Oprogramowanie Naukowo – techniczne sp. z o.o. sp. k</w:t>
            </w:r>
            <w:r w:rsidR="00607661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ul. Pod Fortem 19, 31</w:t>
            </w:r>
            <w:r w:rsidR="00607661">
              <w:rPr>
                <w:rFonts w:asciiTheme="minorHAnsi" w:eastAsia="Calibri" w:hAnsiTheme="minorHAnsi" w:cstheme="minorHAnsi"/>
                <w:sz w:val="22"/>
                <w:szCs w:val="22"/>
              </w:rPr>
              <w:t>-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302 Kraków; </w:t>
            </w:r>
          </w:p>
          <w:p w:rsidR="002508DD" w:rsidRPr="002508DD" w:rsidRDefault="002508DD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Nu</w:t>
            </w:r>
            <w:r w:rsidR="000E3389">
              <w:rPr>
                <w:rFonts w:asciiTheme="minorHAnsi" w:eastAsia="Calibri" w:hAnsiTheme="minorHAnsi" w:cstheme="minorHAnsi"/>
                <w:sz w:val="22"/>
                <w:szCs w:val="22"/>
              </w:rPr>
              <w:t>mer i data zawarcia umowy: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Nr PZS4/01/272/2019 z dnia 08.01.2019 r</w:t>
            </w:r>
            <w:r w:rsidR="00607661">
              <w:rPr>
                <w:rFonts w:asciiTheme="minorHAnsi" w:eastAsia="Calibri" w:hAnsiTheme="minorHAnsi" w:cstheme="minorHAnsi"/>
                <w:sz w:val="22"/>
                <w:szCs w:val="22"/>
              </w:rPr>
              <w:t>.;</w:t>
            </w:r>
          </w:p>
          <w:p w:rsidR="002508DD" w:rsidRPr="002508DD" w:rsidRDefault="000E3389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>Wartość umowy</w:t>
            </w:r>
            <w:r w:rsidR="002508DD"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: 35 505,18 PLN;</w:t>
            </w:r>
          </w:p>
          <w:p w:rsidR="002508DD" w:rsidRPr="002508DD" w:rsidRDefault="002508DD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2508DD" w:rsidRPr="002508DD" w:rsidRDefault="002508DD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Postępowanie przetargowe było przedmiotem kontroli ex-post – opinia w ww. sprawie z dnia 14.10.2019 r</w:t>
            </w:r>
            <w:r w:rsidR="00607661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nr sprawy DPR-K.433.110.2016, </w:t>
            </w:r>
            <w:r w:rsidR="00607661">
              <w:rPr>
                <w:rFonts w:asciiTheme="minorHAnsi" w:eastAsia="Calibri" w:hAnsiTheme="minorHAnsi" w:cstheme="minorHAnsi"/>
                <w:sz w:val="22"/>
                <w:szCs w:val="22"/>
              </w:rPr>
              <w:t>n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r EOD</w:t>
            </w:r>
            <w:r w:rsidR="00607661">
              <w:rPr>
                <w:rFonts w:asciiTheme="minorHAnsi" w:eastAsia="Calibri" w:hAnsiTheme="minorHAnsi" w:cstheme="minorHAnsi"/>
                <w:sz w:val="22"/>
                <w:szCs w:val="22"/>
              </w:rPr>
              <w:t>: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50867/10/2019 – nie stwierdzono nieprawidłowości skutkujących nałożeniem korekty finansowej.</w:t>
            </w:r>
          </w:p>
          <w:p w:rsidR="002508DD" w:rsidRPr="002508DD" w:rsidRDefault="002508DD" w:rsidP="00607661">
            <w:pPr>
              <w:tabs>
                <w:tab w:val="left" w:pos="765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508DD" w:rsidRPr="002508DD" w:rsidRDefault="002508DD" w:rsidP="00AD3021">
            <w:pPr>
              <w:numPr>
                <w:ilvl w:val="0"/>
                <w:numId w:val="7"/>
              </w:numPr>
              <w:ind w:left="567" w:hanging="207"/>
              <w:contextualSpacing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Postępowanie o udzielenie zamówienia publicznego;</w:t>
            </w:r>
          </w:p>
          <w:p w:rsidR="002508DD" w:rsidRPr="002508DD" w:rsidRDefault="002508DD" w:rsidP="00AD302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Zamawiający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: Powiatowy Zespół Szkół nr 4, ul. Sobieskiego 344, 84-200 Wejherowo;</w:t>
            </w:r>
          </w:p>
          <w:p w:rsidR="002508DD" w:rsidRPr="002508DD" w:rsidRDefault="002508DD" w:rsidP="00AD302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Tryb udzielenia zamówienia: przetarg nieograniczony;</w:t>
            </w:r>
          </w:p>
          <w:p w:rsidR="002508DD" w:rsidRPr="002508DD" w:rsidRDefault="002508DD" w:rsidP="00AD302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Rodzaj zamówienia: dostawa;</w:t>
            </w:r>
          </w:p>
          <w:p w:rsidR="002508DD" w:rsidRPr="002508DD" w:rsidRDefault="002508DD" w:rsidP="00AD302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Szacowana wartość zamówienia: 191 121,96 PLN, (3 części, w tym 1 część 42 601,63 PLN; 2 część 107 886,18 PLN; 3 część 40 634,15 PLN);</w:t>
            </w:r>
          </w:p>
          <w:p w:rsidR="002508DD" w:rsidRPr="002508DD" w:rsidRDefault="002508DD" w:rsidP="00AD302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Nazwa postępowania: Dostawa maszyn i wyposażenia warsztatowego do kompleksu 6 pracowni zawodowych w</w:t>
            </w:r>
            <w:r w:rsidR="0060766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 xml:space="preserve">PZS4 w Wejherowie; </w:t>
            </w:r>
          </w:p>
          <w:p w:rsidR="002508DD" w:rsidRPr="002508DD" w:rsidRDefault="002508DD" w:rsidP="00AD302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Data wszczęcia postępowania: Ogłoszenie o zamówieniu Nr 559551-N-2019 z dnia 10.07.2019 r</w:t>
            </w:r>
            <w:r w:rsidR="0060766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2508DD" w:rsidRPr="002508DD" w:rsidRDefault="002508DD" w:rsidP="0060766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508DD" w:rsidRPr="002508DD" w:rsidRDefault="002508DD" w:rsidP="00607661">
            <w:pPr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>W wyniku przeprowadzonego postępowania zamówienia udzielono:</w:t>
            </w:r>
          </w:p>
          <w:p w:rsidR="002508DD" w:rsidRPr="002508DD" w:rsidRDefault="002508DD" w:rsidP="00607661">
            <w:pPr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</w:p>
          <w:p w:rsidR="002508DD" w:rsidRPr="002508DD" w:rsidRDefault="002508DD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Część I: </w:t>
            </w:r>
          </w:p>
          <w:p w:rsidR="002508DD" w:rsidRPr="002508DD" w:rsidRDefault="002508DD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Wykonawca: Przedsiębiorstwo Handlowo-Usługowe FAKTOR Piotr </w:t>
            </w:r>
            <w:proofErr w:type="spellStart"/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Pachczyński</w:t>
            </w:r>
            <w:proofErr w:type="spellEnd"/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ul. Jagiellońska 26, 64-800 Chodzież; </w:t>
            </w:r>
          </w:p>
          <w:p w:rsidR="002508DD" w:rsidRPr="002508DD" w:rsidRDefault="002508DD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Nu</w:t>
            </w:r>
            <w:r w:rsidR="000E338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mer i data zawarcia umowy: 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nr PZS4/23/272/2019 z dnia 06.08.2019 r.</w:t>
            </w:r>
          </w:p>
          <w:p w:rsidR="002508DD" w:rsidRPr="002508DD" w:rsidRDefault="000E3389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Wartość umowy</w:t>
            </w:r>
            <w:r w:rsidR="002508DD"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: 31 752,31 PLN; </w:t>
            </w:r>
          </w:p>
          <w:p w:rsidR="002508DD" w:rsidRPr="002508DD" w:rsidRDefault="002508DD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2508DD" w:rsidRPr="002508DD" w:rsidRDefault="002508DD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Część II: </w:t>
            </w:r>
          </w:p>
          <w:p w:rsidR="002508DD" w:rsidRPr="002508DD" w:rsidRDefault="002508DD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Wykonawca: e-Szydłowski Łukasz Szydłowski, ul. Towarowa 10, mag. 7, 49-300 Brzeg; </w:t>
            </w:r>
          </w:p>
          <w:p w:rsidR="002508DD" w:rsidRPr="002508DD" w:rsidRDefault="002508DD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Nu</w:t>
            </w:r>
            <w:r w:rsidR="000E338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mer i data zawarcia umowy: 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nr PZS4/21/272/2019 z dnia 05.08.2019 r.</w:t>
            </w:r>
          </w:p>
          <w:p w:rsidR="002508DD" w:rsidRPr="002508DD" w:rsidRDefault="000E3389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Wartość umowy</w:t>
            </w:r>
            <w:r w:rsidR="002508DD"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: 72 324,00 PLN wraz zamówieniem opcjonalnym na kwotę 71 094,00 PLN</w:t>
            </w:r>
            <w:r w:rsidR="00607661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:rsidR="002508DD" w:rsidRPr="002508DD" w:rsidRDefault="002508DD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2508DD" w:rsidRPr="002508DD" w:rsidRDefault="002508DD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Część III: </w:t>
            </w:r>
          </w:p>
          <w:p w:rsidR="002508DD" w:rsidRPr="002508DD" w:rsidRDefault="002508DD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Część nr 3 niniejszego postępowania została unieważniona na podstawie art. 93 ust. 1 pkt 1 ustawy Pzp</w:t>
            </w:r>
            <w:r w:rsidR="00607661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:rsidR="002508DD" w:rsidRPr="002508DD" w:rsidRDefault="002508DD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2508DD" w:rsidRPr="00607661" w:rsidRDefault="002508DD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Postępowanie przetargowe było przedmiotem kontroli ex-post – opinia w ww. sprawie z dnia 16.10.2019 r</w:t>
            </w:r>
            <w:r w:rsidR="00607661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nr sprawy DPR-K.433.110.2016, </w:t>
            </w:r>
            <w:r w:rsidR="00607661">
              <w:rPr>
                <w:rFonts w:asciiTheme="minorHAnsi" w:eastAsia="Calibri" w:hAnsiTheme="minorHAnsi" w:cstheme="minorHAnsi"/>
                <w:sz w:val="22"/>
                <w:szCs w:val="22"/>
              </w:rPr>
              <w:t>nr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EOD</w:t>
            </w:r>
            <w:r w:rsidR="00607661">
              <w:rPr>
                <w:rFonts w:asciiTheme="minorHAnsi" w:eastAsia="Calibri" w:hAnsiTheme="minorHAnsi" w:cstheme="minorHAnsi"/>
                <w:sz w:val="22"/>
                <w:szCs w:val="22"/>
              </w:rPr>
              <w:t>: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51528/10/2019 oraz z dnia 20.11.2020 r</w:t>
            </w:r>
            <w:r w:rsidR="00607661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nr sprawy DPR-K.433.110.2016, </w:t>
            </w:r>
            <w:r w:rsidR="00607661">
              <w:rPr>
                <w:rFonts w:asciiTheme="minorHAnsi" w:eastAsia="Calibri" w:hAnsiTheme="minorHAnsi" w:cstheme="minorHAnsi"/>
                <w:sz w:val="22"/>
                <w:szCs w:val="22"/>
              </w:rPr>
              <w:t>n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r EOD</w:t>
            </w:r>
            <w:r w:rsidR="0060766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: 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83664/11/2020  – nie stwierdzono nieprawidłowości skutkujących nałożeniem korekty finansowej.</w:t>
            </w:r>
          </w:p>
          <w:p w:rsidR="002508DD" w:rsidRPr="002508DD" w:rsidRDefault="002508DD" w:rsidP="00607661">
            <w:pPr>
              <w:tabs>
                <w:tab w:val="left" w:pos="765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508DD" w:rsidRPr="002508DD" w:rsidRDefault="002508DD" w:rsidP="00AD3021">
            <w:pPr>
              <w:numPr>
                <w:ilvl w:val="0"/>
                <w:numId w:val="7"/>
              </w:numPr>
              <w:ind w:left="567" w:hanging="207"/>
              <w:contextualSpacing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Postępowanie o udzielenie zamówienia publicznego;</w:t>
            </w:r>
          </w:p>
          <w:p w:rsidR="002508DD" w:rsidRPr="002508DD" w:rsidRDefault="002508DD" w:rsidP="00AD302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Zamawiający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: Powiatowy Zespół Szkół nr 4, ul. Sobieskiego 344, 84-200 Wejherowo;</w:t>
            </w:r>
          </w:p>
          <w:p w:rsidR="002508DD" w:rsidRPr="002508DD" w:rsidRDefault="002508DD" w:rsidP="00AD302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Tryb udzielenia zamówienia: przetarg nieograniczony;</w:t>
            </w:r>
          </w:p>
          <w:p w:rsidR="002508DD" w:rsidRPr="002508DD" w:rsidRDefault="002508DD" w:rsidP="00AD302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Rodzaj zamówienia: dostawa;</w:t>
            </w:r>
          </w:p>
          <w:p w:rsidR="002508DD" w:rsidRPr="002508DD" w:rsidRDefault="002508DD" w:rsidP="00AD302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Szacowana wartość zamówienia: 81 706,63 PLN (2 części, w tym 1 część 69 105,69 PLN; 2 część 12 601,63 PLN);</w:t>
            </w:r>
          </w:p>
          <w:p w:rsidR="002508DD" w:rsidRPr="002508DD" w:rsidRDefault="002508DD" w:rsidP="00AD302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 xml:space="preserve">Nazwa postępowania: Dostawa stanowisk ćwiczebnych do pracowni montażu i obsługi peryferyjnych instalacji samochodowych w Powiatowym Zespole Szkół nr 4 w Wejherowie; </w:t>
            </w:r>
          </w:p>
          <w:p w:rsidR="002508DD" w:rsidRPr="002508DD" w:rsidRDefault="002508DD" w:rsidP="00AD302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Data wszczęcia postępowania: Ogłoszenie o zamówieniu Nr 558233-N-2019 z dnia 10.07.2019 r</w:t>
            </w:r>
            <w:r w:rsidR="0060766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2508DD" w:rsidRPr="002508DD" w:rsidRDefault="002508DD" w:rsidP="00AD302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Numer postępowania nadany przez Zamawiającego: PZS4.070.3.2.2.2.2019.EC</w:t>
            </w:r>
          </w:p>
          <w:p w:rsidR="002508DD" w:rsidRPr="002508DD" w:rsidRDefault="002508DD" w:rsidP="0060766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508DD" w:rsidRPr="002508DD" w:rsidRDefault="002508DD" w:rsidP="00607661">
            <w:pPr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>W wyniku przeprowadzonego postępowania zamówienia udzielono:</w:t>
            </w:r>
          </w:p>
          <w:p w:rsidR="002508DD" w:rsidRPr="002508DD" w:rsidRDefault="002508DD" w:rsidP="00607661">
            <w:pPr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</w:p>
          <w:p w:rsidR="002508DD" w:rsidRPr="002508DD" w:rsidRDefault="002508DD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Część I: </w:t>
            </w:r>
          </w:p>
          <w:p w:rsidR="002508DD" w:rsidRPr="002508DD" w:rsidRDefault="002508DD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Wykonawca: MECHATRONIKA Wyposażenia Dydaktyczne Sp. z o.o., ul. Ustrzycka 1, 61-324 Poznań;</w:t>
            </w:r>
          </w:p>
          <w:p w:rsidR="002508DD" w:rsidRPr="002508DD" w:rsidRDefault="002508DD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Num</w:t>
            </w:r>
            <w:r w:rsidR="000E338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er i data zawarcia umowy: 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nr PZS4/22/272/2019 z dnia 05.08.2019 r.</w:t>
            </w:r>
          </w:p>
          <w:p w:rsidR="002508DD" w:rsidRPr="002508DD" w:rsidRDefault="000E3389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>Wartość umowy</w:t>
            </w:r>
            <w:r w:rsidR="002508DD"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: 94 205,44 PLN; </w:t>
            </w:r>
          </w:p>
          <w:p w:rsidR="002508DD" w:rsidRPr="002508DD" w:rsidRDefault="002508DD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2508DD" w:rsidRPr="002508DD" w:rsidRDefault="002508DD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Część II niniejszego postępowania została unieważniona na podstawie art. 93 ust. 1 pkt 1 ustawy Pzp</w:t>
            </w:r>
          </w:p>
          <w:p w:rsidR="002508DD" w:rsidRPr="002508DD" w:rsidRDefault="002508DD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2508DD" w:rsidRPr="002508DD" w:rsidRDefault="002508DD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Postępowanie przetargowe było przedmiotem kontroli ex-post – opinia w ww. sprawie z dnia 16.10.2019 r</w:t>
            </w:r>
            <w:r w:rsidR="00607661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nr sprawy DPR-K.433.110.2016, </w:t>
            </w:r>
            <w:r w:rsidR="00607661">
              <w:rPr>
                <w:rFonts w:asciiTheme="minorHAnsi" w:eastAsia="Calibri" w:hAnsiTheme="minorHAnsi" w:cstheme="minorHAnsi"/>
                <w:sz w:val="22"/>
                <w:szCs w:val="22"/>
              </w:rPr>
              <w:t>n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r EOD</w:t>
            </w:r>
            <w:r w:rsidR="00607661">
              <w:rPr>
                <w:rFonts w:asciiTheme="minorHAnsi" w:eastAsia="Calibri" w:hAnsiTheme="minorHAnsi" w:cstheme="minorHAnsi"/>
                <w:sz w:val="22"/>
                <w:szCs w:val="22"/>
              </w:rPr>
              <w:t>: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51519/10/2019 – nie stwierdzono nieprawidłowości skutkujących nałożeniem korekty finansowej.</w:t>
            </w:r>
          </w:p>
          <w:p w:rsidR="002508DD" w:rsidRPr="002508DD" w:rsidRDefault="002508DD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2508DD" w:rsidRPr="002508DD" w:rsidRDefault="002508DD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Postępowanie zostało również zweryfikowane przez Krajową Administrację Skarbową – numer podsumowania u</w:t>
            </w:r>
            <w:r w:rsidR="000E3389">
              <w:rPr>
                <w:rFonts w:asciiTheme="minorHAnsi" w:eastAsia="Calibri" w:hAnsiTheme="minorHAnsi" w:cstheme="minorHAnsi"/>
                <w:sz w:val="22"/>
                <w:szCs w:val="22"/>
              </w:rPr>
              <w:t>staleń dokonanych w niniejszym P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rojekcie - 2201-ICE.52.102.2019.7 z dnia 20.03.2020 r. </w:t>
            </w:r>
          </w:p>
          <w:p w:rsidR="002508DD" w:rsidRPr="002508DD" w:rsidRDefault="002508DD" w:rsidP="00607661">
            <w:pPr>
              <w:tabs>
                <w:tab w:val="left" w:pos="765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508DD" w:rsidRPr="002508DD" w:rsidRDefault="002508DD" w:rsidP="00AD3021">
            <w:pPr>
              <w:numPr>
                <w:ilvl w:val="0"/>
                <w:numId w:val="7"/>
              </w:numPr>
              <w:ind w:left="567" w:hanging="207"/>
              <w:contextualSpacing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Postępowanie o udzielenie zamówienia publicznego;</w:t>
            </w:r>
          </w:p>
          <w:p w:rsidR="002508DD" w:rsidRPr="002508DD" w:rsidRDefault="002508DD" w:rsidP="00AD302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Zamawiający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: Powiatowy Zespół Szkół nr 4, ul. Sobieskiego 344, 84-200 Wejherowo;</w:t>
            </w:r>
          </w:p>
          <w:p w:rsidR="002508DD" w:rsidRPr="002508DD" w:rsidRDefault="002508DD" w:rsidP="00AD302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Tryb udzielenia zamówienia: przetarg nieograniczony;</w:t>
            </w:r>
          </w:p>
          <w:p w:rsidR="002508DD" w:rsidRPr="002508DD" w:rsidRDefault="002508DD" w:rsidP="00AD302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Rodzaj zamówienia: dostawa;</w:t>
            </w:r>
          </w:p>
          <w:p w:rsidR="002508DD" w:rsidRPr="002508DD" w:rsidRDefault="002508DD" w:rsidP="00AD302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Szacowana wartość zamówienia: 289 096,21 PLN (4 części, w tym 1 część 93 486,00 PLN; 2 część 66 793,14 PLN; 3 część: 98 849,59 PLN; 4 część: 29 967,48 PLN);</w:t>
            </w:r>
          </w:p>
          <w:p w:rsidR="002508DD" w:rsidRPr="002508DD" w:rsidRDefault="002508DD" w:rsidP="00AD302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 xml:space="preserve">Nazwa postępowania: Dostawa systemów i stanowisk ćwiczebnych do pracowni elektrotechniki oraz pracowni elektroniki i automatyki w Powiatowym Zespole Szkół nr 4 w Wejherowie; </w:t>
            </w:r>
          </w:p>
          <w:p w:rsidR="002508DD" w:rsidRPr="002508DD" w:rsidRDefault="002508DD" w:rsidP="00AD302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Data wszczęcia postępowania: Ogłoszenie o zamówieniu Nr 559960-N-2019 z dnia 10.07.2019 r</w:t>
            </w:r>
            <w:r w:rsidR="0060766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2508DD" w:rsidRPr="002508DD" w:rsidRDefault="002508DD" w:rsidP="00AD302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Numer postępowania nadany przez Zamawiającego: PZS4.070.3.2.2.3.2019.EC</w:t>
            </w:r>
          </w:p>
          <w:p w:rsidR="002508DD" w:rsidRPr="002508DD" w:rsidRDefault="002508DD" w:rsidP="0060766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508DD" w:rsidRPr="002508DD" w:rsidRDefault="002508DD" w:rsidP="00607661">
            <w:pPr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>W wyniku przeprowadzonego postępowania zamówienia udzielono:</w:t>
            </w:r>
          </w:p>
          <w:p w:rsidR="002508DD" w:rsidRPr="002508DD" w:rsidRDefault="002508DD" w:rsidP="00607661">
            <w:pPr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</w:p>
          <w:p w:rsidR="002508DD" w:rsidRPr="002508DD" w:rsidRDefault="002508DD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Dla części nr 1 i części nr 2</w:t>
            </w:r>
          </w:p>
          <w:p w:rsidR="002508DD" w:rsidRPr="002508DD" w:rsidRDefault="002508DD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Wykonawca: FESTO Sp. z o.o., ul. Mszczonowska 7, 05-090 Raszyn;</w:t>
            </w:r>
          </w:p>
          <w:p w:rsidR="002508DD" w:rsidRPr="002508DD" w:rsidRDefault="002508DD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Nu</w:t>
            </w:r>
            <w:r w:rsidR="000E3389">
              <w:rPr>
                <w:rFonts w:asciiTheme="minorHAnsi" w:eastAsia="Calibri" w:hAnsiTheme="minorHAnsi" w:cstheme="minorHAnsi"/>
                <w:sz w:val="22"/>
                <w:szCs w:val="22"/>
              </w:rPr>
              <w:t>mer i data zawarcia umowy: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nr PZS4/25/272/2019 z dnia 12.08.2019 r.</w:t>
            </w:r>
          </w:p>
          <w:p w:rsidR="000E3389" w:rsidRDefault="000E3389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Wartość umowy</w:t>
            </w:r>
            <w:r w:rsidR="002508DD"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: </w:t>
            </w:r>
          </w:p>
          <w:p w:rsidR="002508DD" w:rsidRPr="002508DD" w:rsidRDefault="002508DD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dla części nr 1: 122 473,56 PLN,</w:t>
            </w:r>
            <w:r w:rsidR="000E338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dla części nr 2: 100 272,06 PLN</w:t>
            </w:r>
            <w:r w:rsidR="00607661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:rsidR="002508DD" w:rsidRPr="002508DD" w:rsidRDefault="002508DD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2508DD" w:rsidRPr="002508DD" w:rsidRDefault="002508DD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Dla części nr 3 i części nr 4 </w:t>
            </w:r>
          </w:p>
          <w:p w:rsidR="002508DD" w:rsidRPr="002508DD" w:rsidRDefault="002508DD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Wykonawca: STERCONTROL Marek Grdeń, ul. Ostrowskiego 7, 53-238 Wrocław </w:t>
            </w:r>
          </w:p>
          <w:p w:rsidR="002508DD" w:rsidRPr="002508DD" w:rsidRDefault="002508DD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Nu</w:t>
            </w:r>
            <w:r w:rsidR="000E338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mer i data zawarcia umowy: 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nr PZS4/24/272/2019 z dnia </w:t>
            </w:r>
            <w:r w:rsidR="00B64FA5">
              <w:rPr>
                <w:rFonts w:asciiTheme="minorHAnsi" w:eastAsia="Calibri" w:hAnsiTheme="minorHAnsi" w:cstheme="minorHAnsi"/>
                <w:sz w:val="22"/>
                <w:szCs w:val="22"/>
              </w:rPr>
              <w:t>7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.08.2019 r. </w:t>
            </w:r>
          </w:p>
          <w:p w:rsidR="002508DD" w:rsidRPr="002508DD" w:rsidRDefault="002508DD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W</w:t>
            </w:r>
            <w:r w:rsidR="000E3389">
              <w:rPr>
                <w:rFonts w:asciiTheme="minorHAnsi" w:eastAsia="Calibri" w:hAnsiTheme="minorHAnsi" w:cstheme="minorHAnsi"/>
                <w:sz w:val="22"/>
                <w:szCs w:val="22"/>
              </w:rPr>
              <w:t>artość umowy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: dla części nr 3: 117 895,00 PLN</w:t>
            </w:r>
            <w:r w:rsidR="00607661">
              <w:rPr>
                <w:rFonts w:asciiTheme="minorHAnsi" w:eastAsia="Calibri" w:hAnsiTheme="minorHAnsi" w:cstheme="minorHAnsi"/>
                <w:sz w:val="22"/>
                <w:szCs w:val="22"/>
              </w:rPr>
              <w:t>,</w:t>
            </w:r>
            <w:r w:rsidR="000E338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dla części nr 4: 36 865,00 PLN</w:t>
            </w:r>
            <w:r w:rsidR="00607661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:rsidR="002508DD" w:rsidRPr="002508DD" w:rsidRDefault="002508DD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2508DD" w:rsidRPr="002508DD" w:rsidRDefault="002508DD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Postępowanie przetargowe było przedmiotem kontroli ex-post – opinia w ww. sprawie z dnia 16.10.2019 r</w:t>
            </w:r>
            <w:r w:rsidR="00607661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nr sprawy DPR-K.433.110.2016, </w:t>
            </w:r>
            <w:r w:rsidR="00607661">
              <w:rPr>
                <w:rFonts w:asciiTheme="minorHAnsi" w:eastAsia="Calibri" w:hAnsiTheme="minorHAnsi" w:cstheme="minorHAnsi"/>
                <w:sz w:val="22"/>
                <w:szCs w:val="22"/>
              </w:rPr>
              <w:t>n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r EOD</w:t>
            </w:r>
            <w:r w:rsidR="00607661">
              <w:rPr>
                <w:rFonts w:asciiTheme="minorHAnsi" w:eastAsia="Calibri" w:hAnsiTheme="minorHAnsi" w:cstheme="minorHAnsi"/>
                <w:sz w:val="22"/>
                <w:szCs w:val="22"/>
              </w:rPr>
              <w:t>: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51521/10/2019 – nie stwierdzono nieprawidłowości skutkujących nałożeniem korekty finansowej.</w:t>
            </w:r>
          </w:p>
          <w:p w:rsidR="002508DD" w:rsidRPr="002508DD" w:rsidRDefault="002508DD" w:rsidP="00607661">
            <w:pPr>
              <w:tabs>
                <w:tab w:val="left" w:pos="765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508DD" w:rsidRPr="002508DD" w:rsidRDefault="002508DD" w:rsidP="00AD3021">
            <w:pPr>
              <w:numPr>
                <w:ilvl w:val="0"/>
                <w:numId w:val="7"/>
              </w:numPr>
              <w:ind w:left="567" w:hanging="207"/>
              <w:contextualSpacing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Postępowanie o udzielenie zamówienia publicznego;</w:t>
            </w:r>
          </w:p>
          <w:p w:rsidR="002508DD" w:rsidRPr="002508DD" w:rsidRDefault="002508DD" w:rsidP="00AD302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Zamawiający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: Powiatowy Zespół Szkół nr 4, ul. Sobieskiego 344, 84-200 Wejherowo;</w:t>
            </w:r>
          </w:p>
          <w:p w:rsidR="002508DD" w:rsidRPr="002508DD" w:rsidRDefault="002508DD" w:rsidP="00AD302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Tryb udzielenia zamówienia: zamówienie z wolnej ręki;</w:t>
            </w:r>
          </w:p>
          <w:p w:rsidR="002508DD" w:rsidRPr="002508DD" w:rsidRDefault="002508DD" w:rsidP="00AD3021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Rodzaj zamówienia: dostawa;</w:t>
            </w:r>
          </w:p>
          <w:p w:rsidR="002508DD" w:rsidRPr="002508DD" w:rsidRDefault="002508DD" w:rsidP="0007732C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Szacowana wartość zamówienia: 15 500,00 PLN;</w:t>
            </w:r>
          </w:p>
          <w:p w:rsidR="002508DD" w:rsidRPr="002508DD" w:rsidRDefault="002508DD" w:rsidP="0007732C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Nazwa postępowania: Dostawa urządzenia do programowania/mapowania sterowników i ramy probierczej do pracowni montażu i obsługi peryferyjnych  instalacji samochodowych w Powiatowym Zespole Szkół  nr 4 w</w:t>
            </w:r>
            <w:r w:rsidR="0007732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Wejherowie.</w:t>
            </w:r>
          </w:p>
          <w:p w:rsidR="002508DD" w:rsidRPr="002508DD" w:rsidRDefault="002508DD" w:rsidP="0007732C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Data wszczęcia postępowania: zaproszenie do negocjacji wysłane do Wykonawcy w dniu 13 09.2019 r;</w:t>
            </w:r>
          </w:p>
          <w:p w:rsidR="002508DD" w:rsidRPr="002508DD" w:rsidRDefault="002508DD" w:rsidP="000773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508DD" w:rsidRPr="002508DD" w:rsidRDefault="002508DD" w:rsidP="0007732C">
            <w:pPr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>W wyniku przeprowadzonego postępowania zamówienia udzielono:</w:t>
            </w:r>
          </w:p>
          <w:p w:rsidR="002508DD" w:rsidRPr="002508DD" w:rsidRDefault="002508DD" w:rsidP="002508D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</w:p>
          <w:p w:rsidR="002508DD" w:rsidRPr="002508DD" w:rsidRDefault="002508DD" w:rsidP="002508DD">
            <w:pPr>
              <w:ind w:right="72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Wykonawca: INTER CARS Spółka Akcyjna ul. Powsińska 64 02-903 Warszawa;</w:t>
            </w:r>
          </w:p>
          <w:p w:rsidR="002508DD" w:rsidRPr="002508DD" w:rsidRDefault="002508DD" w:rsidP="002508DD">
            <w:pPr>
              <w:ind w:right="72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Nu</w:t>
            </w:r>
            <w:r w:rsidR="000E3389">
              <w:rPr>
                <w:rFonts w:asciiTheme="minorHAnsi" w:eastAsia="Calibri" w:hAnsiTheme="minorHAnsi" w:cstheme="minorHAnsi"/>
                <w:sz w:val="22"/>
                <w:szCs w:val="22"/>
              </w:rPr>
              <w:t>mer i data zawarcia umowy: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nr PZS4/26/272/2019 z dnia 24.09.2019r.;</w:t>
            </w:r>
          </w:p>
          <w:p w:rsidR="002508DD" w:rsidRPr="002508DD" w:rsidRDefault="000E3389" w:rsidP="002508DD">
            <w:pPr>
              <w:ind w:right="72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Wartość umowy</w:t>
            </w:r>
            <w:r w:rsidR="002508DD"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: 11 623,50 PLN</w:t>
            </w:r>
          </w:p>
          <w:p w:rsidR="002508DD" w:rsidRPr="002508DD" w:rsidRDefault="002508DD" w:rsidP="002508DD">
            <w:pPr>
              <w:ind w:right="72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2508DD" w:rsidRPr="002508DD" w:rsidRDefault="002508DD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Postępowanie przetargowe było przedmiotem kontroli ex-post – opinia w ww. sprawie z dnia 04.12.2020 r</w:t>
            </w:r>
            <w:r w:rsidR="00607661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nr sprawy DPR-K.433.110.2016, </w:t>
            </w:r>
            <w:r w:rsidR="00607661">
              <w:rPr>
                <w:rFonts w:asciiTheme="minorHAnsi" w:eastAsia="Calibri" w:hAnsiTheme="minorHAnsi" w:cstheme="minorHAnsi"/>
                <w:sz w:val="22"/>
                <w:szCs w:val="22"/>
              </w:rPr>
              <w:t>n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r EOD</w:t>
            </w:r>
            <w:r w:rsidR="00607661">
              <w:rPr>
                <w:rFonts w:asciiTheme="minorHAnsi" w:eastAsia="Calibri" w:hAnsiTheme="minorHAnsi" w:cstheme="minorHAnsi"/>
                <w:sz w:val="22"/>
                <w:szCs w:val="22"/>
              </w:rPr>
              <w:t>: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86485/12/2020 – nie stwierdzono nieprawidłowości skutkujących nałożeniem korekty finansowej.</w:t>
            </w:r>
          </w:p>
          <w:p w:rsidR="002508DD" w:rsidRPr="002508DD" w:rsidRDefault="002508DD" w:rsidP="00607661">
            <w:pPr>
              <w:tabs>
                <w:tab w:val="left" w:pos="765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508DD" w:rsidRPr="002508DD" w:rsidRDefault="002508DD" w:rsidP="00AD3021">
            <w:pPr>
              <w:numPr>
                <w:ilvl w:val="0"/>
                <w:numId w:val="7"/>
              </w:numPr>
              <w:ind w:left="851" w:hanging="491"/>
              <w:contextualSpacing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Postępowanie o udzielenie zamówienia publicznego;</w:t>
            </w:r>
          </w:p>
          <w:p w:rsidR="002508DD" w:rsidRPr="002508DD" w:rsidRDefault="002508DD" w:rsidP="00AD302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Zamawiający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: Powiatowy Zespół Szkół nr 4, ul. Sobieskiego 344, 84-200 Wejherowo;</w:t>
            </w:r>
          </w:p>
          <w:p w:rsidR="002508DD" w:rsidRPr="002508DD" w:rsidRDefault="002508DD" w:rsidP="00AD302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Tryb udzielenia zamówienia: zamówienie z wolnej ręki;</w:t>
            </w:r>
          </w:p>
          <w:p w:rsidR="002508DD" w:rsidRPr="002508DD" w:rsidRDefault="002508DD" w:rsidP="00AD302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Rodzaj zamówienia: dostawa;</w:t>
            </w:r>
          </w:p>
          <w:p w:rsidR="002508DD" w:rsidRPr="002508DD" w:rsidRDefault="002508DD" w:rsidP="00AD302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Szacowana wartość zamówienia: 40 634,15 PLN;</w:t>
            </w:r>
          </w:p>
          <w:p w:rsidR="002508DD" w:rsidRPr="002508DD" w:rsidRDefault="002508DD" w:rsidP="00AD302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 xml:space="preserve">Nazwa postępowania: Dostawa trzech sztuk antystatycznego stanowiska roboczego ESD  do pracowni montażu i obsługi peryferyjnych instalacji samochodowych w Powiatowym Zespole Szkół  nr 4 w Wejherowie; </w:t>
            </w:r>
          </w:p>
          <w:p w:rsidR="002508DD" w:rsidRPr="002508DD" w:rsidRDefault="002508DD" w:rsidP="00AD302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Data wszczęcia postępowania: zaproszenie do negocjacji wysłane do Wykonawcy w dniu 03.10.2019 r;</w:t>
            </w:r>
          </w:p>
          <w:p w:rsidR="002508DD" w:rsidRPr="002508DD" w:rsidRDefault="002508DD" w:rsidP="0060766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508DD" w:rsidRPr="002508DD" w:rsidRDefault="002508DD" w:rsidP="00607661">
            <w:pPr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>W wyniku przeprowadzonego postępowania zamówienia udzielono:</w:t>
            </w:r>
          </w:p>
          <w:p w:rsidR="002508DD" w:rsidRPr="002508DD" w:rsidRDefault="002508DD" w:rsidP="00607661">
            <w:pPr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</w:p>
          <w:p w:rsidR="002508DD" w:rsidRPr="002508DD" w:rsidRDefault="002508DD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Wykonawca: E Szydłowski Łukasz Szydłowski  ul. Towarowa 10, mag.7, 49-300 Brzeg;</w:t>
            </w:r>
          </w:p>
          <w:p w:rsidR="002508DD" w:rsidRPr="002508DD" w:rsidRDefault="002508DD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Nu</w:t>
            </w:r>
            <w:r w:rsidR="000E3389">
              <w:rPr>
                <w:rFonts w:asciiTheme="minorHAnsi" w:eastAsia="Calibri" w:hAnsiTheme="minorHAnsi" w:cstheme="minorHAnsi"/>
                <w:sz w:val="22"/>
                <w:szCs w:val="22"/>
              </w:rPr>
              <w:t>mer i data zawarcia umowy: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nr PZS4/29/272/2019 z dnia 10.10.2019 r.;</w:t>
            </w:r>
          </w:p>
          <w:p w:rsidR="002508DD" w:rsidRPr="002508DD" w:rsidRDefault="000E3389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Wartość umowy</w:t>
            </w:r>
            <w:r w:rsidR="002508DD"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: 18 600,00 PLN zam. podstawowe (zam. opcjonalne 6 200,00 PLN)</w:t>
            </w:r>
            <w:r w:rsidR="00936B95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:rsidR="002508DD" w:rsidRPr="002508DD" w:rsidRDefault="002508DD" w:rsidP="00607661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2508DD" w:rsidRPr="002508DD" w:rsidRDefault="002508DD" w:rsidP="00936B95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Postępowanie przetargowe było przedmiotem kontroli ex-post – opinia w ww. sprawie z dnia 04.12.2020 r</w:t>
            </w:r>
            <w:r w:rsidR="00936B95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nr sprawy DPR-K.433.110.2016, </w:t>
            </w:r>
            <w:r w:rsidR="00936B95">
              <w:rPr>
                <w:rFonts w:asciiTheme="minorHAnsi" w:eastAsia="Calibri" w:hAnsiTheme="minorHAnsi" w:cstheme="minorHAnsi"/>
                <w:sz w:val="22"/>
                <w:szCs w:val="22"/>
              </w:rPr>
              <w:t>n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r EOD</w:t>
            </w:r>
            <w:r w:rsidR="00936B95">
              <w:rPr>
                <w:rFonts w:asciiTheme="minorHAnsi" w:eastAsia="Calibri" w:hAnsiTheme="minorHAnsi" w:cstheme="minorHAnsi"/>
                <w:sz w:val="22"/>
                <w:szCs w:val="22"/>
              </w:rPr>
              <w:t>: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86486/12/2020 – nie stwierdzono nieprawidłowości skutkujących nałożeniem korekty finansowej.</w:t>
            </w:r>
          </w:p>
          <w:p w:rsidR="002508DD" w:rsidRPr="002508DD" w:rsidRDefault="002508DD" w:rsidP="00936B95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2508DD" w:rsidRPr="002508DD" w:rsidRDefault="002508DD" w:rsidP="00AD3021">
            <w:pPr>
              <w:numPr>
                <w:ilvl w:val="0"/>
                <w:numId w:val="7"/>
              </w:numPr>
              <w:ind w:left="851" w:hanging="491"/>
              <w:contextualSpacing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Postępowanie o udzielenie zamówienia publicznego;</w:t>
            </w:r>
          </w:p>
          <w:p w:rsidR="002508DD" w:rsidRPr="002508DD" w:rsidRDefault="002508DD" w:rsidP="00AD3021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Zamawiający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: Powiat Wejherowski, ul. 3 Maja 4, 84 – 200 Wejherowo/Zespół Szkół Ponadgimnazjalnych nr 2 im. Bohaterskiej Załogi ORP "Orzeł" ul. Strzelecka 9; 84-200 Wejherowo;</w:t>
            </w:r>
          </w:p>
          <w:p w:rsidR="002508DD" w:rsidRPr="002508DD" w:rsidRDefault="002508DD" w:rsidP="00AD3021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Tryb udzielenia zamówienia: przetarg nieograniczony o wartości poniżej kwot o których mowa w art. 11 ust 8 ustawy Pzp;</w:t>
            </w:r>
          </w:p>
          <w:p w:rsidR="002508DD" w:rsidRPr="002508DD" w:rsidRDefault="002508DD" w:rsidP="00AD3021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Rodzaj zamówienia: robota budowlana;</w:t>
            </w:r>
          </w:p>
          <w:p w:rsidR="002508DD" w:rsidRPr="002508DD" w:rsidRDefault="002508DD" w:rsidP="00AD3021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 xml:space="preserve">Nazwa postępowania: "Rozbudowa Zespołu Szkół Ponadgimnazjalnych nr 2 w Wejherowie o kompleks siedmiu pracowni zawodowych" na lata 2017 - 2018; </w:t>
            </w:r>
          </w:p>
          <w:p w:rsidR="002508DD" w:rsidRPr="002508DD" w:rsidRDefault="002508DD" w:rsidP="00AD3021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Data wszczęcia postępowania: ogłoszenie o zamówieniu Nr 63522-2017 z dnia 11.04.2017 r</w:t>
            </w:r>
            <w:r w:rsidR="00936B9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2508DD" w:rsidRPr="002508DD" w:rsidRDefault="002508DD" w:rsidP="00AD3021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Numer postępowania nadany przez Zamawiającego: ZP-PN6-2017-ZSP</w:t>
            </w:r>
            <w:r w:rsidR="0007732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2508DD" w:rsidRPr="002508DD" w:rsidRDefault="002508DD" w:rsidP="00936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508DD" w:rsidRPr="002508DD" w:rsidRDefault="002508DD" w:rsidP="00936B95">
            <w:pPr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>W wyniku przeprowadzonego postępowania zamówienia udzielono:</w:t>
            </w:r>
          </w:p>
          <w:p w:rsidR="002508DD" w:rsidRPr="002508DD" w:rsidRDefault="002508DD" w:rsidP="00936B95">
            <w:pPr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</w:p>
          <w:p w:rsidR="002508DD" w:rsidRPr="002508DD" w:rsidRDefault="002508DD" w:rsidP="00936B95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Wykonawca: PHU FRONTEX Tomasz </w:t>
            </w:r>
            <w:proofErr w:type="spellStart"/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Dyczyj</w:t>
            </w:r>
            <w:proofErr w:type="spellEnd"/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, Os. Kaszubskie 19/89, 84 – 200 Wejherowo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cr/>
              <w:t>Numer i data zawarcia umo</w:t>
            </w:r>
            <w:r w:rsidR="000E338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wy: 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Nr 6/2017 z dnia 13.06.2017 r</w:t>
            </w:r>
            <w:r w:rsidR="00936B95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; aneks </w:t>
            </w:r>
            <w:r w:rsidR="00936B95">
              <w:rPr>
                <w:rFonts w:asciiTheme="minorHAnsi" w:eastAsia="Calibri" w:hAnsiTheme="minorHAnsi" w:cstheme="minorHAnsi"/>
                <w:sz w:val="22"/>
                <w:szCs w:val="22"/>
              </w:rPr>
              <w:t>n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r 1/2017 z dnia 19.10.2017 r</w:t>
            </w:r>
            <w:r w:rsidR="00936B95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aneks </w:t>
            </w:r>
            <w:r w:rsidR="00936B95">
              <w:rPr>
                <w:rFonts w:asciiTheme="minorHAnsi" w:eastAsia="Calibri" w:hAnsiTheme="minorHAnsi" w:cstheme="minorHAnsi"/>
                <w:sz w:val="22"/>
                <w:szCs w:val="22"/>
              </w:rPr>
              <w:t>n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r 2 z</w:t>
            </w:r>
            <w:r w:rsidR="00936B95">
              <w:rPr>
                <w:rFonts w:asciiTheme="minorHAnsi" w:eastAsia="Calibri" w:hAnsiTheme="minorHAnsi" w:cstheme="minorHAnsi"/>
                <w:sz w:val="22"/>
                <w:szCs w:val="22"/>
              </w:rPr>
              <w:t> 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dnia 15.11.2017 roku, aneks nr 3 z dnia 29.06.2018 r.</w:t>
            </w:r>
          </w:p>
          <w:p w:rsidR="002508DD" w:rsidRPr="002508DD" w:rsidRDefault="000E3389" w:rsidP="00936B95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Wartość umowy</w:t>
            </w:r>
            <w:r w:rsidR="002508DD"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: 3 220 000,00 PLN, aneks Nr 1/2017: 3 198 775,86 PLN,</w:t>
            </w:r>
          </w:p>
          <w:p w:rsidR="002508DD" w:rsidRPr="002508DD" w:rsidRDefault="002508DD" w:rsidP="00936B95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2508DD" w:rsidRPr="002508DD" w:rsidRDefault="002508DD" w:rsidP="00936B95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Postępowanie przetargowe było przedmiotem kontroli ex-post – opinia w ww. sprawie z dnia 02.08.2017 r</w:t>
            </w:r>
            <w:r w:rsidR="00936B95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nr sprawy DPR-K.433.110.2016, </w:t>
            </w:r>
            <w:r w:rsidR="00936B95">
              <w:rPr>
                <w:rFonts w:asciiTheme="minorHAnsi" w:eastAsia="Calibri" w:hAnsiTheme="minorHAnsi" w:cstheme="minorHAnsi"/>
                <w:sz w:val="22"/>
                <w:szCs w:val="22"/>
              </w:rPr>
              <w:t>n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r EOD</w:t>
            </w:r>
            <w:r w:rsidR="00936B95">
              <w:rPr>
                <w:rFonts w:asciiTheme="minorHAnsi" w:eastAsia="Calibri" w:hAnsiTheme="minorHAnsi" w:cstheme="minorHAnsi"/>
                <w:sz w:val="22"/>
                <w:szCs w:val="22"/>
              </w:rPr>
              <w:t>: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52563/08/2017 – stwierdzono nieprawidłowości skutkujące nałożeniem korekty finansowej - W wyniku weryfikacji przedłożonej dokumentacji stwierdzono następujące naruszenia ustawy Pzp:</w:t>
            </w:r>
          </w:p>
          <w:p w:rsidR="002508DD" w:rsidRPr="002508DD" w:rsidRDefault="002508DD" w:rsidP="00936B95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>- naruszenie art. 89 ust 1 ustawy pzp w zakresie wyboru najkorzystniejszej oferty polegające na wyborze jako najkorzystniejszej oferty podlegającej odrzuceniu.</w:t>
            </w:r>
          </w:p>
          <w:p w:rsidR="002508DD" w:rsidRPr="002508DD" w:rsidRDefault="002508DD" w:rsidP="00936B95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W związku ze stwierdzonymi naruszeniami, o którym mowa powyżej zastosowano korektę finansową o wysokości procentowej 25% na umowę Nr 6/2017 z dnia 13.06.2017 r.</w:t>
            </w:r>
          </w:p>
          <w:p w:rsidR="002508DD" w:rsidRPr="002508DD" w:rsidRDefault="002508DD" w:rsidP="00936B95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Beneficjent pismem z dnia 14</w:t>
            </w:r>
            <w:r w:rsidR="00936B95">
              <w:rPr>
                <w:rFonts w:asciiTheme="minorHAnsi" w:eastAsia="Calibri" w:hAnsiTheme="minorHAnsi" w:cstheme="minorHAnsi"/>
                <w:sz w:val="22"/>
                <w:szCs w:val="22"/>
              </w:rPr>
              <w:t>.08.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2017 r</w:t>
            </w:r>
            <w:r w:rsidR="00936B95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(ED.042.3.9.2017.ML) odwołał się od decyzji IZ RPO dot. nałożenia korekty finansowej.</w:t>
            </w:r>
            <w:r w:rsidR="000E338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Po przeanalizowaniu przedstawionych w ww. piśmie argumentów Zamawiającego stwierdzono, iż nie ma podstawy do odstąpienia od nałożonej korekty finansowej – i tym samym podtrzymano korektę finansową o wysokości procentowej 5% na umowę na umowę Nr 6/2017 z dnia 13.06.2017 r.</w:t>
            </w:r>
          </w:p>
          <w:p w:rsidR="002508DD" w:rsidRPr="002508DD" w:rsidRDefault="002508DD" w:rsidP="00936B95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W wyniku weryfikacji zmian umowy wprowadzonych:</w:t>
            </w:r>
          </w:p>
          <w:p w:rsidR="002508DD" w:rsidRPr="002508DD" w:rsidRDefault="002508DD" w:rsidP="00936B95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- aneksem nr 1 nie stwierdzono naruszeń skutkujących nałożeniem korekty finansowej (pismo z dnia 15.12.2017 r., nr EOD: 86727/12/2017),</w:t>
            </w:r>
          </w:p>
          <w:p w:rsidR="002508DD" w:rsidRPr="002508DD" w:rsidRDefault="002508DD" w:rsidP="00936B95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- aneksem nr 2 nie stwierdzono naruszeń skutkujących nałożeniem korekty finansowej (INFORMACJA POKONTROLNA NR  </w:t>
            </w:r>
            <w:r w:rsidRPr="002508DD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fldChar w:fldCharType="begin"/>
            </w:r>
            <w:r w:rsidRPr="002508DD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instrText xml:space="preserve"> DOCPROPERTY  "Numer Sprawy"  \* MERGEFORMAT </w:instrText>
            </w:r>
            <w:r w:rsidRPr="002508DD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fldChar w:fldCharType="separate"/>
            </w:r>
            <w:r w:rsidRPr="002508DD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20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end"/>
            </w:r>
            <w:r w:rsidRPr="002508DD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/</w:t>
            </w:r>
            <w:r w:rsidRPr="002508DD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fldChar w:fldCharType="begin"/>
            </w:r>
            <w:r w:rsidRPr="002508DD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instrText xml:space="preserve"> DOCPROPERTY  P/D  \* MERGEFORMAT </w:instrText>
            </w:r>
            <w:r w:rsidRPr="002508DD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fldChar w:fldCharType="separate"/>
            </w:r>
            <w:r w:rsidRPr="002508DD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P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end"/>
            </w:r>
            <w:r w:rsidRPr="002508DD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/</w:t>
            </w:r>
            <w:r w:rsidRPr="002508DD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fldChar w:fldCharType="begin"/>
            </w:r>
            <w:r w:rsidRPr="002508DD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instrText xml:space="preserve"> DOCPROPERTY  NR1/2  \* MERGEFORMAT </w:instrText>
            </w:r>
            <w:r w:rsidRPr="002508DD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fldChar w:fldCharType="separate"/>
            </w:r>
            <w:r w:rsidRPr="002508DD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1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end"/>
            </w:r>
            <w:r w:rsidRPr="002508DD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/</w:t>
            </w:r>
            <w:r w:rsidRPr="002508DD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fldChar w:fldCharType="begin"/>
            </w:r>
            <w:r w:rsidRPr="002508DD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instrText xml:space="preserve"> DOCPROPERTY  Rok  \* MERGEFORMAT </w:instrText>
            </w:r>
            <w:r w:rsidRPr="002508DD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fldChar w:fldCharType="separate"/>
            </w:r>
            <w:r w:rsidRPr="002508DD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18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end"/>
            </w:r>
            <w:r w:rsidRPr="002508DD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/</w:t>
            </w:r>
            <w:r w:rsidRPr="002508DD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fldChar w:fldCharType="begin"/>
            </w:r>
            <w:r w:rsidRPr="002508DD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instrText xml:space="preserve"> DOCPROPERTY  nr-I/II  \* MERGEFORMAT </w:instrText>
            </w:r>
            <w:r w:rsidRPr="002508DD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fldChar w:fldCharType="separate"/>
            </w:r>
            <w:r w:rsidRPr="002508DD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I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end"/>
            </w:r>
            <w:r w:rsidR="0063673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z dnia 07.10.2019</w:t>
            </w:r>
            <w:r w:rsidR="0063673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r.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</w:t>
            </w:r>
            <w:r w:rsidRPr="002508DD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EOD: </w:t>
            </w:r>
            <w:r w:rsidRPr="002508DD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fldChar w:fldCharType="begin"/>
            </w:r>
            <w:r w:rsidRPr="002508DD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instrText xml:space="preserve"> DOCPROPERTY  "EOD IP"  \* MERGEFORMAT </w:instrText>
            </w:r>
            <w:r w:rsidRPr="002508DD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fldChar w:fldCharType="separate"/>
            </w:r>
            <w:r w:rsidRPr="002508DD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49610/10 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fldChar w:fldCharType="end"/>
            </w:r>
            <w:r w:rsidRPr="002508DD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/2019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),</w:t>
            </w:r>
          </w:p>
          <w:p w:rsidR="002508DD" w:rsidRPr="002508DD" w:rsidRDefault="002508DD" w:rsidP="00936B95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- aneksem nr 3 nie stwierdzono naruszeń skutkujących nałożeniem korekty finansowej (pismo z dnia 10.08.2018 r., nr EOD: 45415/08/2018),</w:t>
            </w:r>
          </w:p>
          <w:p w:rsidR="002508DD" w:rsidRPr="002508DD" w:rsidRDefault="002508DD" w:rsidP="00936B95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2508DD" w:rsidRPr="002508DD" w:rsidRDefault="002508DD" w:rsidP="00AD3021">
            <w:pPr>
              <w:numPr>
                <w:ilvl w:val="0"/>
                <w:numId w:val="7"/>
              </w:numPr>
              <w:ind w:left="851" w:hanging="491"/>
              <w:contextualSpacing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Postępowanie o udzielenie zamówienia publicznego;</w:t>
            </w:r>
          </w:p>
          <w:p w:rsidR="002508DD" w:rsidRPr="002508DD" w:rsidRDefault="002508DD" w:rsidP="00AD302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Zamawiający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: Powiatowy Zespół Szkół nr 2 im. Bohaterskiej Załogi ORP „Orzeł” w Wejherowie, ul. Strzelecka 9, 84-200 Wejherowo;</w:t>
            </w:r>
          </w:p>
          <w:p w:rsidR="002508DD" w:rsidRPr="002508DD" w:rsidRDefault="002508DD" w:rsidP="00AD302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Tryb udzielenia zamówienia: przetarg nieograniczony o wartości powyżej kwot o których mowa w art. 11 ust 8 ustawy Pzp;</w:t>
            </w:r>
          </w:p>
          <w:p w:rsidR="002508DD" w:rsidRPr="002508DD" w:rsidRDefault="002508DD" w:rsidP="00AD302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Rodzaj zamówienia: Dostawa;</w:t>
            </w:r>
          </w:p>
          <w:p w:rsidR="002508DD" w:rsidRPr="002508DD" w:rsidRDefault="002508DD" w:rsidP="00AD302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 xml:space="preserve">Nazwa postępowania: </w:t>
            </w:r>
            <w:r w:rsidRPr="002508D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„Wyposażenie, doposażenie pracowni oraz wyposażenie pomieszczeń dodatkowych dla Powiatowego Zespołu Szkół nr 2 im. Bohaterskiej Załogi ORP „Orzeł” w Wejherowie”</w:t>
            </w: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2508DD" w:rsidRPr="002508DD" w:rsidRDefault="002508DD" w:rsidP="00AD302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Data wszczęcia postępowania: Zamawiający opublikował ogłoszenie o zamówieniu w Dzienniku Urzędowym Unii Europejskiej numer 2018/S 130-296020 data przekazania 06</w:t>
            </w:r>
            <w:r w:rsidR="0063673A">
              <w:rPr>
                <w:rFonts w:asciiTheme="minorHAnsi" w:hAnsiTheme="minorHAnsi" w:cstheme="minorHAnsi"/>
                <w:sz w:val="22"/>
                <w:szCs w:val="22"/>
              </w:rPr>
              <w:t>.07.</w:t>
            </w: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2018 r</w:t>
            </w:r>
            <w:r w:rsidR="0063673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2508DD" w:rsidRPr="002508DD" w:rsidRDefault="002508DD" w:rsidP="00936B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508DD" w:rsidRPr="002508DD" w:rsidRDefault="002508DD" w:rsidP="00936B95">
            <w:pPr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>W wyniku przeprowadzonego postępowania zamówienia udzielono:</w:t>
            </w:r>
          </w:p>
          <w:p w:rsidR="002508DD" w:rsidRPr="002508DD" w:rsidRDefault="002508DD" w:rsidP="00936B95">
            <w:pPr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</w:p>
          <w:p w:rsidR="002508DD" w:rsidRPr="002508DD" w:rsidRDefault="002508DD" w:rsidP="00936B95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  <w:t>Część VI:</w:t>
            </w:r>
          </w:p>
          <w:p w:rsidR="002508DD" w:rsidRPr="002508DD" w:rsidRDefault="002508DD" w:rsidP="00936B95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Wykonawca: MERAZET S.A., 60-203 Poznań, ul. </w:t>
            </w:r>
            <w:proofErr w:type="spellStart"/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Krauthofera</w:t>
            </w:r>
            <w:proofErr w:type="spellEnd"/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36;</w:t>
            </w:r>
          </w:p>
          <w:p w:rsidR="002508DD" w:rsidRPr="002508DD" w:rsidRDefault="002508DD" w:rsidP="00936B95">
            <w:pPr>
              <w:ind w:right="72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Numer i </w:t>
            </w:r>
            <w:r w:rsidR="000E3389">
              <w:rPr>
                <w:rFonts w:asciiTheme="minorHAnsi" w:eastAsia="Calibri" w:hAnsiTheme="minorHAnsi" w:cstheme="minorHAnsi"/>
                <w:sz w:val="22"/>
                <w:szCs w:val="22"/>
              </w:rPr>
              <w:t>data zawarcia umowy: nr 17/2018 z dnia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24</w:t>
            </w:r>
            <w:r w:rsidR="0063673A">
              <w:rPr>
                <w:rFonts w:asciiTheme="minorHAnsi" w:eastAsia="Calibri" w:hAnsiTheme="minorHAnsi" w:cstheme="minorHAnsi"/>
                <w:sz w:val="22"/>
                <w:szCs w:val="22"/>
              </w:rPr>
              <w:t>.09.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2018 r.;</w:t>
            </w:r>
          </w:p>
          <w:p w:rsidR="002508DD" w:rsidRPr="002508DD" w:rsidRDefault="000E3389" w:rsidP="00936B95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Wartość umowy</w:t>
            </w:r>
            <w:r w:rsidR="002508DD"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: 302 011,74</w:t>
            </w:r>
            <w:r w:rsidR="002508DD" w:rsidRPr="002508D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  <w:r w:rsidR="002508DD"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PLN.</w:t>
            </w:r>
          </w:p>
          <w:p w:rsidR="002508DD" w:rsidRPr="002508DD" w:rsidRDefault="002508DD" w:rsidP="00936B95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2508DD" w:rsidRPr="002508DD" w:rsidRDefault="002508DD" w:rsidP="00936B95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Postępowanie przetargowe było przedmiotem kontroli ex-post – opinia w ww. sprawie z dnia 09.01.2019 r</w:t>
            </w:r>
            <w:r w:rsidR="0063673A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nr sprawy DPR-K.433.110.2016, </w:t>
            </w:r>
            <w:r w:rsidR="0063673A">
              <w:rPr>
                <w:rFonts w:asciiTheme="minorHAnsi" w:eastAsia="Calibri" w:hAnsiTheme="minorHAnsi" w:cstheme="minorHAnsi"/>
                <w:sz w:val="22"/>
                <w:szCs w:val="22"/>
              </w:rPr>
              <w:t>n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r EOD: 1886/01/2019 – stwierdzono nieprawidłowości skutkujące nałożeniem korekty finansowej - W wyniku weryfikacji przedłożonej dokumentacji stwierdzono następujące naruszenia ustawy Pzp:</w:t>
            </w:r>
          </w:p>
          <w:p w:rsidR="002508DD" w:rsidRPr="002508DD" w:rsidRDefault="002508DD" w:rsidP="00936B95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- naruszenie art. 12a ustawy PZP polegające na uchybieniu przez Zamawiającego terminom określonym w tych przepisach, w przypadku istotnej zmiany w zakresie opisu przedmiotu zamówienia;.</w:t>
            </w:r>
          </w:p>
          <w:p w:rsidR="002508DD" w:rsidRPr="002508DD" w:rsidRDefault="002508DD" w:rsidP="00936B95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2508DD" w:rsidRPr="002508DD" w:rsidRDefault="002508DD" w:rsidP="00936B95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W związku ze stwierdzonymi naruszeniami, o którym mowa powyżej zastosowano korektę finansową 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br/>
              <w:t>o wysokości procentowej 2 % na umowę nr 17/2018 zawartą w dniu 24</w:t>
            </w:r>
            <w:r w:rsidR="0063673A">
              <w:rPr>
                <w:rFonts w:asciiTheme="minorHAnsi" w:eastAsia="Calibri" w:hAnsiTheme="minorHAnsi" w:cstheme="minorHAnsi"/>
                <w:sz w:val="22"/>
                <w:szCs w:val="22"/>
              </w:rPr>
              <w:t>.09.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2018 r.</w:t>
            </w:r>
          </w:p>
          <w:p w:rsidR="002508DD" w:rsidRPr="002508DD" w:rsidRDefault="002508DD" w:rsidP="00936B95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Beneficjent pismem z dnia 29</w:t>
            </w:r>
            <w:r w:rsidR="0063673A">
              <w:rPr>
                <w:rFonts w:asciiTheme="minorHAnsi" w:eastAsia="Calibri" w:hAnsiTheme="minorHAnsi" w:cstheme="minorHAnsi"/>
                <w:sz w:val="22"/>
                <w:szCs w:val="22"/>
              </w:rPr>
              <w:t>.01.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2019 r</w:t>
            </w:r>
            <w:r w:rsidR="0063673A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(ED.042.3.2.2019.ML) odwołał się od decyzji IZ RPO dot. nałożenia korekty finansowej.</w:t>
            </w:r>
            <w:r w:rsidR="000E338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Po przeanalizowaniu przedstawionych w ww. piśmie argumentów Zamawiającego odstąpiono od stwierdzonego naruszenia art. 12a ustawy PZP i nałożenia korekty finansowej na umowę nr 17/2018 zawartą w dniu 24</w:t>
            </w:r>
            <w:r w:rsidR="0063673A">
              <w:rPr>
                <w:rFonts w:asciiTheme="minorHAnsi" w:eastAsia="Calibri" w:hAnsiTheme="minorHAnsi" w:cstheme="minorHAnsi"/>
                <w:sz w:val="22"/>
                <w:szCs w:val="22"/>
              </w:rPr>
              <w:t>.09.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2018 r. (pismo z dnia 25.03.2019 r., nr EOD: 15362/03/2019).</w:t>
            </w:r>
          </w:p>
          <w:p w:rsidR="002508DD" w:rsidRPr="002508DD" w:rsidRDefault="002508DD" w:rsidP="00936B95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2508DD" w:rsidRPr="002508DD" w:rsidRDefault="002508DD" w:rsidP="00936B95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Postępowanie zostało również zweryfikowane przez Krajową Administrację Skarbową – numer podsumowania u</w:t>
            </w:r>
            <w:r w:rsidR="000E3389">
              <w:rPr>
                <w:rFonts w:asciiTheme="minorHAnsi" w:eastAsia="Calibri" w:hAnsiTheme="minorHAnsi" w:cstheme="minorHAnsi"/>
                <w:sz w:val="22"/>
                <w:szCs w:val="22"/>
              </w:rPr>
              <w:t>staleń dokonanych w niniejszym P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rojekcie - 2201-ICE.52.102.2019.7 z dnia 20.03.2020 r. </w:t>
            </w:r>
          </w:p>
          <w:p w:rsidR="002508DD" w:rsidRPr="002508DD" w:rsidRDefault="002508DD" w:rsidP="0063673A">
            <w:pPr>
              <w:tabs>
                <w:tab w:val="left" w:pos="765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508DD" w:rsidRPr="002508DD" w:rsidRDefault="002508DD" w:rsidP="0063673A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508DD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lastRenderedPageBreak/>
              <w:t xml:space="preserve">Część I, VIII, X, XI: </w:t>
            </w:r>
          </w:p>
          <w:p w:rsidR="002508DD" w:rsidRPr="002508DD" w:rsidRDefault="002508DD" w:rsidP="0063673A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Wykonawca: BIALL Sp. z o.o., 80-299 Gdańsk, ul. ul. </w:t>
            </w:r>
            <w:proofErr w:type="spellStart"/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Barniewicka</w:t>
            </w:r>
            <w:proofErr w:type="spellEnd"/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54c;</w:t>
            </w:r>
          </w:p>
          <w:p w:rsidR="002508DD" w:rsidRPr="002508DD" w:rsidRDefault="002508DD" w:rsidP="0063673A">
            <w:pPr>
              <w:ind w:right="72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Nu</w:t>
            </w:r>
            <w:r w:rsidR="000E3389">
              <w:rPr>
                <w:rFonts w:asciiTheme="minorHAnsi" w:eastAsia="Calibri" w:hAnsiTheme="minorHAnsi" w:cstheme="minorHAnsi"/>
                <w:sz w:val="22"/>
                <w:szCs w:val="22"/>
              </w:rPr>
              <w:t>mer i data zawarcia umowy: nr 16/2018 zawarta z dnia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24</w:t>
            </w:r>
            <w:r w:rsidR="0063673A">
              <w:rPr>
                <w:rFonts w:asciiTheme="minorHAnsi" w:eastAsia="Calibri" w:hAnsiTheme="minorHAnsi" w:cstheme="minorHAnsi"/>
                <w:sz w:val="22"/>
                <w:szCs w:val="22"/>
              </w:rPr>
              <w:t>.09.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2018 r.;</w:t>
            </w:r>
          </w:p>
          <w:p w:rsidR="002508DD" w:rsidRPr="002508DD" w:rsidRDefault="000E3389" w:rsidP="0063673A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Wartość umowy</w:t>
            </w:r>
            <w:r w:rsidR="002508DD"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: 1 954 720,13 PLN, w tym część I: 319 317,36 PLN, część VIII: 625 212,84 PLN, część X: 396 252,58 PLN, część XI: 613 937,35 PLN;</w:t>
            </w:r>
          </w:p>
          <w:p w:rsidR="002508DD" w:rsidRPr="002508DD" w:rsidRDefault="002508DD" w:rsidP="0063673A">
            <w:pPr>
              <w:tabs>
                <w:tab w:val="left" w:pos="765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508DD" w:rsidRPr="002508DD" w:rsidRDefault="002508DD" w:rsidP="0063673A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Postępowanie przetargowe było przedmiotem kontroli ex-post – opinia w ww. sprawie z dnia 09.01.2019 r</w:t>
            </w:r>
            <w:r w:rsidR="0063673A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nr sprawy DPR-K.433.110.2016, </w:t>
            </w:r>
            <w:r w:rsidR="0063673A">
              <w:rPr>
                <w:rFonts w:asciiTheme="minorHAnsi" w:eastAsia="Calibri" w:hAnsiTheme="minorHAnsi" w:cstheme="minorHAnsi"/>
                <w:sz w:val="22"/>
                <w:szCs w:val="22"/>
              </w:rPr>
              <w:t>n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r EOD: 1886/01/2019 – stwierdzono nieprawidłowości skutkujące nałożeniem korekty finansowej - W wyniku weryfikacji przedłożonej dokumentacji stwierdzono następujące naruszenia ustawy Pzp:</w:t>
            </w:r>
          </w:p>
          <w:p w:rsidR="002508DD" w:rsidRPr="002508DD" w:rsidRDefault="002508DD" w:rsidP="0063673A">
            <w:pPr>
              <w:ind w:right="72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- </w:t>
            </w:r>
            <w:r w:rsidRPr="002508DD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naruszenie art. 24 ust. 4 w związku z art. 24 ust. 1 ustawy pzp polegające na wyborze jako najkorzystniejszej oferty wykonawcy podlegającego wykluczeniu z postępowania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;.</w:t>
            </w:r>
          </w:p>
          <w:p w:rsidR="002508DD" w:rsidRPr="002508DD" w:rsidRDefault="002508DD" w:rsidP="002508DD">
            <w:pPr>
              <w:ind w:right="72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2508DD" w:rsidRPr="002508DD" w:rsidRDefault="002508DD" w:rsidP="0063673A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W związku ze stwierdzonymi naruszeniami, o którym mowa powyżej zastosowano korektę finansową 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br/>
              <w:t>o wysokości procentowej 5% na umowę nr 16/2018 zawartą w dniu 24</w:t>
            </w:r>
            <w:r w:rsidR="0063673A">
              <w:rPr>
                <w:rFonts w:asciiTheme="minorHAnsi" w:eastAsia="Calibri" w:hAnsiTheme="minorHAnsi" w:cstheme="minorHAnsi"/>
                <w:sz w:val="22"/>
                <w:szCs w:val="22"/>
              </w:rPr>
              <w:t>.09.</w:t>
            </w:r>
            <w:r w:rsidR="000E338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2018 r. 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Beneficjent pismem z dnia 29</w:t>
            </w:r>
            <w:r w:rsidR="0063673A">
              <w:rPr>
                <w:rFonts w:asciiTheme="minorHAnsi" w:eastAsia="Calibri" w:hAnsiTheme="minorHAnsi" w:cstheme="minorHAnsi"/>
                <w:sz w:val="22"/>
                <w:szCs w:val="22"/>
              </w:rPr>
              <w:t>.01.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2019 r</w:t>
            </w:r>
            <w:r w:rsidR="0063673A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(ED.042.3.2.2019.ML) odwołał się od decyzji IZ RPO dot. nałożenia korekty finansowej.</w:t>
            </w:r>
            <w:r w:rsidR="000E338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Po przeanalizowaniu przedstawionych w ww. piśmie argumentów Zamawiającego stwierdzono, iż nie ma podstawy do odstąpienia od nałożonej korekty finansowej – i tym samym podtrzymano korektę finansową 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br/>
              <w:t>o wysokości procentowej 5 % na umowę nr 16/2018 zawartą w dniu 24</w:t>
            </w:r>
            <w:r w:rsidR="0063673A">
              <w:rPr>
                <w:rFonts w:asciiTheme="minorHAnsi" w:eastAsia="Calibri" w:hAnsiTheme="minorHAnsi" w:cstheme="minorHAnsi"/>
                <w:sz w:val="22"/>
                <w:szCs w:val="22"/>
              </w:rPr>
              <w:t>.09.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2018 r. (pismo z dnia 25.03.2019 r., nr EOD: 15362/03/2019).</w:t>
            </w:r>
          </w:p>
          <w:p w:rsidR="002508DD" w:rsidRPr="002508DD" w:rsidRDefault="002508DD" w:rsidP="0063673A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2508DD" w:rsidRPr="002508DD" w:rsidRDefault="002508DD" w:rsidP="0063673A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Postępowanie zostało również zweryfikowane przez Krajową Administrację Skarbową – numer podsumowania u</w:t>
            </w:r>
            <w:r w:rsidR="000E3389">
              <w:rPr>
                <w:rFonts w:asciiTheme="minorHAnsi" w:eastAsia="Calibri" w:hAnsiTheme="minorHAnsi" w:cstheme="minorHAnsi"/>
                <w:sz w:val="22"/>
                <w:szCs w:val="22"/>
              </w:rPr>
              <w:t>staleń dokonanych w niniejszym P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rojekcie - 2201-ICE.52.102.2019.7 z dnia 20.03.2020 r. </w:t>
            </w:r>
          </w:p>
          <w:p w:rsidR="002508DD" w:rsidRPr="002508DD" w:rsidRDefault="002508DD" w:rsidP="0063673A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2508DD" w:rsidRPr="002508DD" w:rsidRDefault="002508DD" w:rsidP="00AD3021">
            <w:pPr>
              <w:numPr>
                <w:ilvl w:val="0"/>
                <w:numId w:val="7"/>
              </w:numPr>
              <w:ind w:left="851" w:hanging="567"/>
              <w:contextualSpacing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Postępowanie o udzielenie zamówienia publicznego;</w:t>
            </w:r>
          </w:p>
          <w:p w:rsidR="002508DD" w:rsidRPr="002508DD" w:rsidRDefault="002508DD" w:rsidP="00AD3021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Zamawiający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: Powiatowy Zespół Szkół nr 2 im. Bohaterskiej Załogi ORP „Orzeł” w Wejherowie, ul. Strzelecka 9, 84-200 Wejherowo.;</w:t>
            </w:r>
          </w:p>
          <w:p w:rsidR="002508DD" w:rsidRPr="002508DD" w:rsidRDefault="002508DD" w:rsidP="00AD3021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Tryb udzielenia zamówienia: przetarg nieograniczony o wartości powyżej kwot o których mowa w art. 11 ust 8 ustawy Pzp;</w:t>
            </w:r>
          </w:p>
          <w:p w:rsidR="002508DD" w:rsidRPr="002508DD" w:rsidRDefault="002508DD" w:rsidP="00AD3021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Rodzaj zamówienia: Usługa;</w:t>
            </w:r>
          </w:p>
          <w:p w:rsidR="002508DD" w:rsidRPr="002508DD" w:rsidRDefault="002508DD" w:rsidP="00AD3021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 xml:space="preserve">Nazwa postępowania: </w:t>
            </w:r>
            <w:r w:rsidRPr="002508D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Wyposażenie, doposażenie pracowni oraz wyposażenie pomieszczeń dodatkowych dla Powiatowego Zespołu Szkół nr 2 im. Bohaterskiej Załogi ORP „Orzeł” w Wejherowie</w:t>
            </w: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2508DD" w:rsidRPr="002508DD" w:rsidRDefault="002508DD" w:rsidP="00AD3021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 xml:space="preserve">Data wszczęcia postępowania: </w:t>
            </w:r>
            <w:r w:rsidRPr="002508DD">
              <w:rPr>
                <w:rFonts w:asciiTheme="minorHAnsi" w:hAnsiTheme="minorHAnsi" w:cstheme="minorHAnsi"/>
                <w:bCs/>
                <w:sz w:val="22"/>
                <w:szCs w:val="22"/>
              </w:rPr>
              <w:t>Ogłoszenie o zamówieniu nr 2018/S 177-400710 wysłane w dniu 11.09.2018 r. opublikowane w dniu 14.09.2018 r.</w:t>
            </w: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2508DD" w:rsidRPr="002508DD" w:rsidRDefault="002508DD" w:rsidP="00AD3021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Numer postępowania nadany przez Zamawiającego: PZS2.271.11.18.EM</w:t>
            </w:r>
          </w:p>
          <w:p w:rsidR="002508DD" w:rsidRPr="002508DD" w:rsidRDefault="002508DD" w:rsidP="006367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508DD" w:rsidRPr="002508DD" w:rsidRDefault="002508DD" w:rsidP="0063673A">
            <w:pPr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>W wyniku przeprowadzonego postępowania zamówienia udzielono:</w:t>
            </w:r>
          </w:p>
          <w:p w:rsidR="002508DD" w:rsidRPr="002508DD" w:rsidRDefault="002508DD" w:rsidP="0063673A">
            <w:pPr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</w:p>
          <w:p w:rsidR="002508DD" w:rsidRPr="002508DD" w:rsidRDefault="002508DD" w:rsidP="0063673A">
            <w:pPr>
              <w:ind w:right="72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Część 2, 3, 5:</w:t>
            </w:r>
          </w:p>
          <w:p w:rsidR="002508DD" w:rsidRPr="002508DD" w:rsidRDefault="002508DD" w:rsidP="0063673A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Wykonawca: MERAZET S.A., 60-203 Poznań, ul. </w:t>
            </w:r>
            <w:proofErr w:type="spellStart"/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Krauthofera</w:t>
            </w:r>
            <w:proofErr w:type="spellEnd"/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36;</w:t>
            </w:r>
          </w:p>
          <w:p w:rsidR="002508DD" w:rsidRPr="002508DD" w:rsidRDefault="002508DD" w:rsidP="0063673A">
            <w:pPr>
              <w:ind w:right="72"/>
              <w:rPr>
                <w:rFonts w:asciiTheme="minorHAnsi" w:eastAsia="Calibri" w:hAnsiTheme="minorHAnsi" w:cstheme="minorHAnsi"/>
                <w:b/>
                <w:sz w:val="22"/>
                <w:szCs w:val="22"/>
                <w:u w:val="single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Nu</w:t>
            </w:r>
            <w:r w:rsidR="000E338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mer i data zawarcia umowy: 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nr 22/2018 z dnia 03.12.2018 r.;</w:t>
            </w:r>
          </w:p>
          <w:p w:rsidR="002508DD" w:rsidRPr="002508DD" w:rsidRDefault="000E3389" w:rsidP="0063673A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Wartość umowy</w:t>
            </w:r>
            <w:r w:rsidR="002508DD"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: 322 335,00 (II) PLN; 460 753,50 (III) PLN; 865,90 (V) PLN; Łącznie: 944 954,40 PLN.</w:t>
            </w:r>
          </w:p>
          <w:p w:rsidR="002508DD" w:rsidRPr="002508DD" w:rsidRDefault="002508DD" w:rsidP="0063673A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2508DD" w:rsidRPr="002508DD" w:rsidRDefault="002508DD" w:rsidP="0063673A">
            <w:pPr>
              <w:ind w:right="72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Część 6:</w:t>
            </w:r>
          </w:p>
          <w:p w:rsidR="002508DD" w:rsidRPr="002508DD" w:rsidRDefault="002508DD" w:rsidP="0063673A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Wykonawca: FHU INTERSELL Waldemar Płonka ul. Jesionowa 17 a 42-525 Dąbrowa Górnicza;</w:t>
            </w:r>
          </w:p>
          <w:p w:rsidR="002508DD" w:rsidRPr="002508DD" w:rsidRDefault="002508DD" w:rsidP="0063673A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Nu</w:t>
            </w:r>
            <w:r w:rsidR="000E3389">
              <w:rPr>
                <w:rFonts w:asciiTheme="minorHAnsi" w:eastAsia="Calibri" w:hAnsiTheme="minorHAnsi" w:cstheme="minorHAnsi"/>
                <w:sz w:val="22"/>
                <w:szCs w:val="22"/>
              </w:rPr>
              <w:t>mer i data zawarcia umowy: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nr 24/2018 z dnia 03.12.2018 r.</w:t>
            </w:r>
          </w:p>
          <w:p w:rsidR="002508DD" w:rsidRPr="002508DD" w:rsidRDefault="000E3389" w:rsidP="0063673A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Wartość umowy</w:t>
            </w:r>
            <w:r w:rsidR="002508DD"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: 112 514,00 PLN.</w:t>
            </w:r>
          </w:p>
          <w:p w:rsidR="002508DD" w:rsidRPr="002508DD" w:rsidRDefault="002508DD" w:rsidP="0063673A">
            <w:pPr>
              <w:ind w:right="72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:rsidR="002508DD" w:rsidRPr="002508DD" w:rsidRDefault="002508DD" w:rsidP="0063673A">
            <w:pPr>
              <w:ind w:right="72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Część 7:</w:t>
            </w:r>
          </w:p>
          <w:p w:rsidR="002508DD" w:rsidRPr="002508DD" w:rsidRDefault="002508DD" w:rsidP="0063673A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Wykonawca: BIALL SP. z o.o. ul. </w:t>
            </w:r>
            <w:proofErr w:type="spellStart"/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Barniewicka</w:t>
            </w:r>
            <w:proofErr w:type="spellEnd"/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54 c, 80-299 Gdańsk;</w:t>
            </w:r>
          </w:p>
          <w:p w:rsidR="002508DD" w:rsidRPr="002508DD" w:rsidRDefault="002508DD" w:rsidP="0063673A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Nu</w:t>
            </w:r>
            <w:r w:rsidR="000E338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mer i data zawarcia umowy: nr 23/2018 z dnia 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3.12.2018 r.</w:t>
            </w:r>
          </w:p>
          <w:p w:rsidR="002508DD" w:rsidRPr="002508DD" w:rsidRDefault="000E3389" w:rsidP="0063673A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>Wartość umowy</w:t>
            </w:r>
            <w:r w:rsidR="002508DD"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: 112 514,00 PLN.</w:t>
            </w:r>
          </w:p>
          <w:p w:rsidR="002508DD" w:rsidRPr="002508DD" w:rsidRDefault="002508DD" w:rsidP="0063673A">
            <w:pPr>
              <w:ind w:right="72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:rsidR="002508DD" w:rsidRPr="000E3389" w:rsidRDefault="002508DD" w:rsidP="0063673A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E3389">
              <w:rPr>
                <w:rFonts w:asciiTheme="minorHAnsi" w:eastAsia="Calibri" w:hAnsiTheme="minorHAnsi" w:cstheme="minorHAnsi"/>
                <w:sz w:val="22"/>
                <w:szCs w:val="22"/>
              </w:rPr>
              <w:t>Postępowanie przetargowe było przedmiotem kontroli ex-post – opinia w ww. sprawie z dnia 14.01.2019 r</w:t>
            </w:r>
            <w:r w:rsidR="0063673A" w:rsidRPr="000E3389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 w:rsidRPr="000E338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nr sprawy DPR-K.433.110.2016, </w:t>
            </w:r>
            <w:r w:rsidR="0063673A" w:rsidRPr="000E3389">
              <w:rPr>
                <w:rFonts w:asciiTheme="minorHAnsi" w:eastAsia="Calibri" w:hAnsiTheme="minorHAnsi" w:cstheme="minorHAnsi"/>
                <w:sz w:val="22"/>
                <w:szCs w:val="22"/>
              </w:rPr>
              <w:t>n</w:t>
            </w:r>
            <w:r w:rsidR="000E3389" w:rsidRPr="000E3389">
              <w:rPr>
                <w:rFonts w:asciiTheme="minorHAnsi" w:eastAsia="Calibri" w:hAnsiTheme="minorHAnsi" w:cstheme="minorHAnsi"/>
                <w:sz w:val="22"/>
                <w:szCs w:val="22"/>
              </w:rPr>
              <w:t>r EOD: 1278/01/2019 – w</w:t>
            </w:r>
            <w:r w:rsidRPr="000E338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wyniku weryfikacji przedłożonej dokumentacji dla </w:t>
            </w:r>
            <w:r w:rsidRPr="000E3389">
              <w:rPr>
                <w:rFonts w:asciiTheme="minorHAnsi" w:hAnsiTheme="minorHAnsi" w:cstheme="minorHAnsi"/>
                <w:sz w:val="22"/>
                <w:szCs w:val="22"/>
              </w:rPr>
              <w:t xml:space="preserve">części II, III, V, VI nie stwierdzono </w:t>
            </w:r>
            <w:r w:rsidRPr="000E3389">
              <w:rPr>
                <w:rFonts w:asciiTheme="minorHAnsi" w:eastAsia="Calibri" w:hAnsiTheme="minorHAnsi" w:cstheme="minorHAnsi"/>
                <w:sz w:val="22"/>
                <w:szCs w:val="22"/>
              </w:rPr>
              <w:t>nieprawidłowości skutkujących nałożeniem korekty finansowej.</w:t>
            </w:r>
          </w:p>
          <w:p w:rsidR="002508DD" w:rsidRPr="002508DD" w:rsidRDefault="002508DD" w:rsidP="0063673A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E3389">
              <w:rPr>
                <w:rFonts w:asciiTheme="minorHAnsi" w:eastAsia="Calibri" w:hAnsiTheme="minorHAnsi" w:cstheme="minorHAnsi"/>
                <w:sz w:val="22"/>
                <w:szCs w:val="22"/>
              </w:rPr>
              <w:t>W części VII stwierdzono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następujące naruszenie ustawy Pzp:</w:t>
            </w:r>
          </w:p>
          <w:p w:rsidR="002508DD" w:rsidRPr="002508DD" w:rsidRDefault="002508DD" w:rsidP="0063673A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- naruszenie art. 89 ust. 1 pkt 5 w związku z art. 24 ust. 1 Pzp polegające na wyborze jako najkorzystniejszej oferty wykonawcy podlegającego wykluczeniu z postępowania o udzielenie zamówienia, zaniechaniu zastosowania art. 26 ust. 3 oraz art. 26 ust. 4 ustawy Pzp.</w:t>
            </w:r>
            <w:r w:rsidR="000E338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W związku ze stwierdzonymi naruszeniami, o którym mowa powyżej zastosowano korektę finansową o wysokości procentowej 5 % na</w:t>
            </w:r>
            <w:r w:rsidR="000E338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umowę nr 23/2018 zawartą dnia 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3.12.2018 r.</w:t>
            </w:r>
            <w:r w:rsidR="000E338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Beneficjent pismem z dnia 29</w:t>
            </w:r>
            <w:r w:rsidR="0063673A">
              <w:rPr>
                <w:rFonts w:asciiTheme="minorHAnsi" w:eastAsia="Calibri" w:hAnsiTheme="minorHAnsi" w:cstheme="minorHAnsi"/>
                <w:sz w:val="22"/>
                <w:szCs w:val="22"/>
              </w:rPr>
              <w:t>.01.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2019 r</w:t>
            </w:r>
            <w:r w:rsidR="0063673A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(ED.042.3.2.1.2.2019.ML) odwołał się od decyzji IZ RPO dot. nałożenia korekty finansowej na</w:t>
            </w:r>
            <w:r w:rsidR="000E338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umowę nr 23/2018 zawartą dnia 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3.12.2018 r.</w:t>
            </w:r>
          </w:p>
          <w:p w:rsidR="002508DD" w:rsidRPr="002508DD" w:rsidRDefault="002508DD" w:rsidP="0063673A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Po przeanalizowaniu przedstawionych w ww. piśmie argumentów Zamawiającego stwierdzono, iż nie ma podstawy do odstąpienia od nałożonej korekty finansowej – i tym samym podtrzymano korektę finansową w wysokości 5% na umowę nr 23/2018 zawartą dnia 03.12.2018 r. (pism</w:t>
            </w:r>
            <w:r w:rsidR="000E338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o z dnia 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3.04.2022 r., nr EOD: 16441/04/2019).</w:t>
            </w:r>
          </w:p>
          <w:p w:rsidR="002508DD" w:rsidRPr="002508DD" w:rsidRDefault="002508DD" w:rsidP="0063673A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2508DD" w:rsidRPr="002508DD" w:rsidRDefault="002508DD" w:rsidP="0063673A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Postępowanie zostało również zweryfikowane przez Krajową Administrację Skarbową – numer podsumowania u</w:t>
            </w:r>
            <w:r w:rsidR="000E3389">
              <w:rPr>
                <w:rFonts w:asciiTheme="minorHAnsi" w:eastAsia="Calibri" w:hAnsiTheme="minorHAnsi" w:cstheme="minorHAnsi"/>
                <w:sz w:val="22"/>
                <w:szCs w:val="22"/>
              </w:rPr>
              <w:t>staleń dokonanych w niniejszym P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rojekcie - 2201-ICE.52.102.2019.7 z dnia 20.03.2020 r. </w:t>
            </w:r>
          </w:p>
          <w:p w:rsidR="002508DD" w:rsidRPr="002508DD" w:rsidRDefault="002508DD" w:rsidP="0063673A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2508DD" w:rsidRPr="002508DD" w:rsidRDefault="002508DD" w:rsidP="00AD3021">
            <w:pPr>
              <w:numPr>
                <w:ilvl w:val="0"/>
                <w:numId w:val="7"/>
              </w:numPr>
              <w:ind w:left="851" w:hanging="491"/>
              <w:contextualSpacing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Postępowanie o udzielenie zamówienia publicznego;</w:t>
            </w:r>
          </w:p>
          <w:p w:rsidR="002508DD" w:rsidRPr="002508DD" w:rsidRDefault="002508DD" w:rsidP="00AD3021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Zamawiający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: Powiatowy Zespół Szkół nr 2 im. Bohaterskiej Załogi ORP „Orzeł” w Wejherowie, ul. Strzelecka 9, 84-200 Wejherowo;</w:t>
            </w:r>
          </w:p>
          <w:p w:rsidR="002508DD" w:rsidRPr="002508DD" w:rsidRDefault="002508DD" w:rsidP="00AD3021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Tryb udzielenia zamówienia: przetarg nieograniczony o wartości poniżej kwot o których mowa w art. 11 ust 8 ustawy Pzp;</w:t>
            </w:r>
          </w:p>
          <w:p w:rsidR="002508DD" w:rsidRPr="002508DD" w:rsidRDefault="002508DD" w:rsidP="00AD3021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Rodzaj zamówienia: dostawa;</w:t>
            </w:r>
          </w:p>
          <w:p w:rsidR="002508DD" w:rsidRPr="002508DD" w:rsidRDefault="002508DD" w:rsidP="00AD3021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 xml:space="preserve">Nazwa postępowania: Wyposażenie, doposażenie pracowni dla Powiatowego Zespołu Szkół nr 2 im. Bohaterskiej Załogi ORP „Orzeł” w Wejherowie w ramach projektu 4.1: 2 </w:t>
            </w:r>
            <w:r w:rsidRPr="002508D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części:</w:t>
            </w: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2508DD" w:rsidRPr="002508DD" w:rsidRDefault="002508DD" w:rsidP="0063673A">
            <w:pPr>
              <w:autoSpaceDE w:val="0"/>
              <w:autoSpaceDN w:val="0"/>
              <w:adjustRightInd w:val="0"/>
              <w:ind w:left="85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 xml:space="preserve">Część 1 - dostawa wraz z montażem wyposażenia pracowni energetyki źródeł odnawialnych; </w:t>
            </w:r>
            <w:r w:rsidRPr="002508DD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część 2 - dostawa wraz z montażem wyposażenia Pracowni maszyn i napędów elektrycznych; </w:t>
            </w:r>
          </w:p>
          <w:p w:rsidR="002508DD" w:rsidRPr="002508DD" w:rsidRDefault="002508DD" w:rsidP="00AD3021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851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 xml:space="preserve">Data wszczęcia postępowania: Ogłoszenie nr 519612-N-2019 z dnia </w:t>
            </w:r>
            <w:r w:rsidR="0063673A">
              <w:rPr>
                <w:rFonts w:asciiTheme="minorHAnsi" w:hAnsiTheme="minorHAnsi" w:cstheme="minorHAnsi"/>
                <w:sz w:val="22"/>
                <w:szCs w:val="22"/>
              </w:rPr>
              <w:t xml:space="preserve">28.02.2019 </w:t>
            </w: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r.</w:t>
            </w:r>
          </w:p>
          <w:p w:rsidR="002508DD" w:rsidRPr="002508DD" w:rsidRDefault="002508DD" w:rsidP="00AD3021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Numer postępowania nadany przez Zamawiającego: PZS2.271.1.19.EM</w:t>
            </w:r>
          </w:p>
          <w:p w:rsidR="002508DD" w:rsidRPr="002508DD" w:rsidRDefault="002508DD" w:rsidP="006367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508DD" w:rsidRPr="002508DD" w:rsidRDefault="002508DD" w:rsidP="0063673A">
            <w:pPr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>W wyniku przeprowadzonego postępowania zamówienia udzielono:</w:t>
            </w:r>
          </w:p>
          <w:p w:rsidR="002508DD" w:rsidRPr="002508DD" w:rsidRDefault="002508DD" w:rsidP="0063673A">
            <w:pPr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</w:p>
          <w:p w:rsidR="002508DD" w:rsidRPr="002508DD" w:rsidRDefault="002508DD" w:rsidP="0063673A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Wykonawca: METALZBYT-HURT Sp. z o.o. ul. </w:t>
            </w:r>
            <w:proofErr w:type="spellStart"/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Bradowskiego</w:t>
            </w:r>
            <w:proofErr w:type="spellEnd"/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2, 43-300 Bielsko-Biała;</w:t>
            </w:r>
          </w:p>
          <w:p w:rsidR="002508DD" w:rsidRPr="002508DD" w:rsidRDefault="002508DD" w:rsidP="0063673A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Num</w:t>
            </w:r>
            <w:r w:rsidR="000E338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er i data zawarcia umowy: 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nr 1/2019 z dnia 02.04.2019 r.;</w:t>
            </w:r>
          </w:p>
          <w:p w:rsidR="002508DD" w:rsidRPr="002508DD" w:rsidRDefault="000E3389" w:rsidP="0063673A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Wartość umowy</w:t>
            </w:r>
            <w:r w:rsidR="002508DD"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: Część 1: 269 650,00 PLN,  Część 2: 670 376,00 PLN.</w:t>
            </w:r>
          </w:p>
          <w:p w:rsidR="002508DD" w:rsidRPr="002508DD" w:rsidRDefault="002508DD" w:rsidP="0063673A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2508DD" w:rsidRPr="002508DD" w:rsidRDefault="002508DD" w:rsidP="0063673A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Postępowanie przetargowe było przedmiotem kontroli ex-post – opinia w ww. sprawie z dnia 28.10.2019 r</w:t>
            </w:r>
            <w:r w:rsidR="0063673A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nr sprawy DPR-K.433.110.2016, </w:t>
            </w:r>
            <w:r w:rsidR="0063673A">
              <w:rPr>
                <w:rFonts w:asciiTheme="minorHAnsi" w:eastAsia="Calibri" w:hAnsiTheme="minorHAnsi" w:cstheme="minorHAnsi"/>
                <w:sz w:val="22"/>
                <w:szCs w:val="22"/>
              </w:rPr>
              <w:t>n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r EOD</w:t>
            </w:r>
            <w:r w:rsidR="0063673A">
              <w:rPr>
                <w:rFonts w:asciiTheme="minorHAnsi" w:eastAsia="Calibri" w:hAnsiTheme="minorHAnsi" w:cstheme="minorHAnsi"/>
                <w:sz w:val="22"/>
                <w:szCs w:val="22"/>
              </w:rPr>
              <w:t>: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53203/10/2019 – nie stwierdzono nieprawidłowości skutkujących nałożeniem korekty finansowej.</w:t>
            </w:r>
          </w:p>
          <w:p w:rsidR="002508DD" w:rsidRPr="002508DD" w:rsidRDefault="002508DD" w:rsidP="0063673A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2508DD" w:rsidRPr="002508DD" w:rsidRDefault="002508DD" w:rsidP="00AD3021">
            <w:pPr>
              <w:numPr>
                <w:ilvl w:val="0"/>
                <w:numId w:val="7"/>
              </w:numPr>
              <w:ind w:left="851" w:hanging="491"/>
              <w:contextualSpacing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Postępowanie o udzielenie zamówienia publicznego;</w:t>
            </w:r>
          </w:p>
          <w:p w:rsidR="002508DD" w:rsidRPr="002508DD" w:rsidRDefault="002508DD" w:rsidP="00AD3021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Zamawiający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: Powiatowy Zespół Szkół nr 2 im. Bohaterskiej Załogi ORP „Orzeł” w Wejherowie, ul. Strzelecka 9, 84-200 Wejherowo;</w:t>
            </w:r>
          </w:p>
          <w:p w:rsidR="002508DD" w:rsidRPr="002508DD" w:rsidRDefault="002508DD" w:rsidP="00AD3021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Tryb udzielenia zamówienia: Zasada Konkurencyjności;</w:t>
            </w:r>
          </w:p>
          <w:p w:rsidR="002508DD" w:rsidRPr="002508DD" w:rsidRDefault="002508DD" w:rsidP="00AD3021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Rodzaj zamówienia: dostawa;</w:t>
            </w:r>
          </w:p>
          <w:p w:rsidR="002508DD" w:rsidRPr="002508DD" w:rsidRDefault="002508DD" w:rsidP="00AD3021">
            <w:pPr>
              <w:pStyle w:val="Akapitzlist"/>
              <w:numPr>
                <w:ilvl w:val="0"/>
                <w:numId w:val="45"/>
              </w:numPr>
              <w:ind w:left="851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Nazwa postępowania: Dostawa wyposażenia dla pracowni: 1. energetyki źródeł odnawialnych 2. maszyn i</w:t>
            </w:r>
            <w:r w:rsidR="0007732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napędów elektrycznych dla Powiatowego Zespołu Szkół nr 2 im. Bohaterskiej Załogi ORP „Orzeł”</w:t>
            </w:r>
          </w:p>
          <w:p w:rsidR="002508DD" w:rsidRPr="002508DD" w:rsidRDefault="002508DD" w:rsidP="00AD3021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851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Data wszczęcia postępowania: Ogłoszenie nr 1237195 z dnia 06.03.2020 r.</w:t>
            </w:r>
          </w:p>
          <w:p w:rsidR="002508DD" w:rsidRPr="002508DD" w:rsidRDefault="002508DD" w:rsidP="00AD3021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851" w:hanging="425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Numer postępowania nadany przez Zamawiającego: PZS2.271.4.20</w:t>
            </w:r>
          </w:p>
          <w:p w:rsidR="002508DD" w:rsidRPr="002508DD" w:rsidRDefault="002508DD" w:rsidP="002508D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508DD" w:rsidRPr="002508DD" w:rsidRDefault="002508DD" w:rsidP="002508D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>W wyniku przeprowadzonego postępowania zamówienia udzielono:</w:t>
            </w:r>
          </w:p>
          <w:p w:rsidR="002508DD" w:rsidRPr="002508DD" w:rsidRDefault="002508DD" w:rsidP="002508D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</w:p>
          <w:p w:rsidR="002508DD" w:rsidRPr="002508DD" w:rsidRDefault="002508DD" w:rsidP="002508DD">
            <w:pPr>
              <w:ind w:right="72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Wykonawca: MGS Nauka Sp. z o.o., ul. Reja 11/95, 31-216 Kraków;</w:t>
            </w:r>
          </w:p>
          <w:p w:rsidR="002508DD" w:rsidRPr="00282712" w:rsidRDefault="002508DD" w:rsidP="002508DD">
            <w:pPr>
              <w:ind w:right="72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Numer i data </w:t>
            </w:r>
            <w:r w:rsidRPr="00282712">
              <w:rPr>
                <w:rFonts w:asciiTheme="minorHAnsi" w:eastAsia="Calibri" w:hAnsiTheme="minorHAnsi" w:cstheme="minorHAnsi"/>
                <w:sz w:val="22"/>
                <w:szCs w:val="22"/>
              </w:rPr>
              <w:t>zawarcia u</w:t>
            </w:r>
            <w:r w:rsidR="000E3389" w:rsidRPr="00282712">
              <w:rPr>
                <w:rFonts w:asciiTheme="minorHAnsi" w:eastAsia="Calibri" w:hAnsiTheme="minorHAnsi" w:cstheme="minorHAnsi"/>
                <w:sz w:val="22"/>
                <w:szCs w:val="22"/>
              </w:rPr>
              <w:t>mowy:</w:t>
            </w:r>
            <w:r w:rsidRPr="0028271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nr 3/2020 zawarta w dniu 24.03.2020 r.;</w:t>
            </w:r>
          </w:p>
          <w:p w:rsidR="002508DD" w:rsidRPr="00282712" w:rsidRDefault="000E3389" w:rsidP="002508D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82712">
              <w:rPr>
                <w:rFonts w:asciiTheme="minorHAnsi" w:eastAsia="Calibri" w:hAnsiTheme="minorHAnsi" w:cstheme="minorHAnsi"/>
                <w:sz w:val="22"/>
                <w:szCs w:val="22"/>
              </w:rPr>
              <w:t>Wartość umowy</w:t>
            </w:r>
            <w:r w:rsidR="002508DD" w:rsidRPr="00282712">
              <w:rPr>
                <w:rFonts w:asciiTheme="minorHAnsi" w:eastAsia="Calibri" w:hAnsiTheme="minorHAnsi" w:cstheme="minorHAnsi"/>
                <w:sz w:val="22"/>
                <w:szCs w:val="22"/>
              </w:rPr>
              <w:t>: 108 926,88 PLN</w:t>
            </w:r>
            <w:r w:rsidR="0063673A" w:rsidRPr="00282712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:rsidR="002508DD" w:rsidRPr="00282712" w:rsidRDefault="002508DD" w:rsidP="002508DD">
            <w:pPr>
              <w:ind w:right="72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2508DD" w:rsidRPr="002508DD" w:rsidRDefault="002508DD" w:rsidP="0063673A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82712">
              <w:rPr>
                <w:rFonts w:asciiTheme="minorHAnsi" w:eastAsia="Calibri" w:hAnsiTheme="minorHAnsi" w:cstheme="minorHAnsi"/>
                <w:sz w:val="22"/>
                <w:szCs w:val="22"/>
              </w:rPr>
              <w:t>Postępowanie przetargowe było przedmiotem niniejszej kontroli. W wyniku weryfikacji przedłożonych dokumentów nie stwierdzono nieprawidłowości skutkujących nałożeniem korekty finansowej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:rsidR="002508DD" w:rsidRPr="002508DD" w:rsidRDefault="002508DD" w:rsidP="0063673A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2508DD" w:rsidRPr="002508DD" w:rsidRDefault="002508DD" w:rsidP="00AD3021">
            <w:pPr>
              <w:numPr>
                <w:ilvl w:val="0"/>
                <w:numId w:val="7"/>
              </w:numPr>
              <w:ind w:left="851" w:hanging="491"/>
              <w:contextualSpacing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Postępowanie o udzielenie zamówienia publicznego;</w:t>
            </w:r>
          </w:p>
          <w:p w:rsidR="002508DD" w:rsidRPr="002508DD" w:rsidRDefault="002508DD" w:rsidP="00AD3021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Zamawiający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: Powiatowy Zespół Szkół nr 2 im. Bohaterskiej Załogi ORP „Orzeł” w Wejherowie, ul. Strzelecka 9, 84-200 Wejherowo;</w:t>
            </w:r>
          </w:p>
          <w:p w:rsidR="002508DD" w:rsidRPr="002508DD" w:rsidRDefault="002508DD" w:rsidP="00AD3021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Tryb udzielenia zamówienia: Zasada Konkurencyjności;</w:t>
            </w:r>
          </w:p>
          <w:p w:rsidR="002508DD" w:rsidRPr="002508DD" w:rsidRDefault="002508DD" w:rsidP="00AD3021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Rodzaj zamówienia: dostawa;</w:t>
            </w:r>
          </w:p>
          <w:p w:rsidR="002508DD" w:rsidRPr="002508DD" w:rsidRDefault="002508DD" w:rsidP="00AD3021">
            <w:pPr>
              <w:pStyle w:val="Akapitzlist"/>
              <w:numPr>
                <w:ilvl w:val="0"/>
                <w:numId w:val="46"/>
              </w:numPr>
              <w:ind w:left="851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 xml:space="preserve">Nazwa postępowania: Dostawa wyposażenia dla pracowni: 1. energetyki źródeł odnawialnych </w:t>
            </w:r>
            <w:r w:rsidRPr="002508DD">
              <w:rPr>
                <w:rFonts w:asciiTheme="minorHAnsi" w:hAnsiTheme="minorHAnsi" w:cstheme="minorHAnsi"/>
                <w:sz w:val="22"/>
                <w:szCs w:val="22"/>
              </w:rPr>
              <w:br/>
              <w:t>2. maszyn i napędów elektrycznych dla Powiatowego Zespołu Szkół nr 2 im. Bohaterskiej Załogi ORP „Orzeł” w</w:t>
            </w:r>
            <w:r w:rsidR="0063673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Wejherowie</w:t>
            </w:r>
          </w:p>
          <w:p w:rsidR="002508DD" w:rsidRPr="002508DD" w:rsidRDefault="002508DD" w:rsidP="00AD3021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851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Data wszczęcia postępowania: Ogłoszenie nr 1237631 z dnia 09.03.2020 r.</w:t>
            </w:r>
          </w:p>
          <w:p w:rsidR="002508DD" w:rsidRPr="002508DD" w:rsidRDefault="002508DD" w:rsidP="00AD3021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Numer postępowania nadany przez Zamawiającego: PZS2.271.5.20.EM</w:t>
            </w:r>
          </w:p>
          <w:p w:rsidR="002508DD" w:rsidRPr="002508DD" w:rsidRDefault="002508DD" w:rsidP="006367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508DD" w:rsidRPr="002508DD" w:rsidRDefault="002508DD" w:rsidP="0063673A">
            <w:pPr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>W wyniku przeprowadzonego postępowania zamówienia udzielono:</w:t>
            </w:r>
          </w:p>
          <w:p w:rsidR="002508DD" w:rsidRPr="002508DD" w:rsidRDefault="002508DD" w:rsidP="0063673A">
            <w:pPr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</w:p>
          <w:p w:rsidR="002508DD" w:rsidRPr="002508DD" w:rsidRDefault="002508DD" w:rsidP="0063673A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Wykonawca: BIALL Sp. z o.o., ul. </w:t>
            </w:r>
            <w:proofErr w:type="spellStart"/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Barniewicka</w:t>
            </w:r>
            <w:proofErr w:type="spellEnd"/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54c, 80-299 Gdańsk;</w:t>
            </w:r>
          </w:p>
          <w:p w:rsidR="002508DD" w:rsidRPr="002508DD" w:rsidRDefault="002508DD" w:rsidP="0063673A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Numer i data zawarci</w:t>
            </w:r>
            <w:r w:rsidR="000E338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a umowy: 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nr 4/2020 zawarta w dniu 24.03.2020 r.;</w:t>
            </w:r>
          </w:p>
          <w:p w:rsidR="002508DD" w:rsidRPr="002508DD" w:rsidRDefault="000E3389" w:rsidP="0063673A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Wartość umowy</w:t>
            </w:r>
            <w:r w:rsidR="002508DD"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: 143 968,00 PLN</w:t>
            </w:r>
            <w:r w:rsidR="0063673A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:rsidR="002508DD" w:rsidRPr="002508DD" w:rsidRDefault="002508DD" w:rsidP="0063673A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2508DD" w:rsidRPr="002508DD" w:rsidRDefault="002508DD" w:rsidP="0063673A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Postępowanie przetargowe było przedmiotem niniejszej kontroli. W wyniku weryfikacji przedłożonych dokumentów nie stwierdzono nieprawidłowości skutkujących nałożeniem korekty finansowej.</w:t>
            </w:r>
          </w:p>
          <w:p w:rsidR="002508DD" w:rsidRPr="002508DD" w:rsidRDefault="002508DD" w:rsidP="0063673A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2508DD" w:rsidRPr="002508DD" w:rsidRDefault="002508DD" w:rsidP="00AD3021">
            <w:pPr>
              <w:numPr>
                <w:ilvl w:val="0"/>
                <w:numId w:val="7"/>
              </w:numPr>
              <w:ind w:left="851" w:hanging="491"/>
              <w:contextualSpacing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Postępowanie o udzielenie zamówienia publicznego;</w:t>
            </w:r>
          </w:p>
          <w:p w:rsidR="002508DD" w:rsidRPr="002508DD" w:rsidRDefault="002508DD" w:rsidP="00AD3021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Zamawiający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: Powiatowy Zespół Szkół nr 3 im. ks. Edmunda Roszczynialskiego, ul. Budowlanych  2, 84-200   Wejherowo;</w:t>
            </w:r>
          </w:p>
          <w:p w:rsidR="002508DD" w:rsidRPr="002508DD" w:rsidRDefault="002508DD" w:rsidP="00AD3021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Tryb udzielenia zamówienia: przetarg nieograniczony o wartości poniżej kwot o których mowa w art. 11 ust 8 ustawy Pzp;</w:t>
            </w:r>
          </w:p>
          <w:p w:rsidR="002508DD" w:rsidRPr="002508DD" w:rsidRDefault="002508DD" w:rsidP="00AD3021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Rodzaj zamówienia: dostawa;</w:t>
            </w:r>
          </w:p>
          <w:p w:rsidR="002508DD" w:rsidRPr="002508DD" w:rsidRDefault="002508DD" w:rsidP="00AD3021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 xml:space="preserve">Nazwa postępowania: Dostawa i montaż mebli do Powiatowego Zespołu Szkół nr 3 w Wejherowie </w:t>
            </w:r>
            <w:r w:rsidRPr="002508DD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w podziale na III części; </w:t>
            </w:r>
          </w:p>
          <w:p w:rsidR="002508DD" w:rsidRPr="002508DD" w:rsidRDefault="002508DD" w:rsidP="00AD3021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851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Data wszczęcia postępowania: Ogłoszenie nr 589080-N-2018 z dnia 20.07.2018 r.</w:t>
            </w:r>
          </w:p>
          <w:p w:rsidR="002508DD" w:rsidRPr="002508DD" w:rsidRDefault="002508DD" w:rsidP="006367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508DD" w:rsidRPr="002508DD" w:rsidRDefault="002508DD" w:rsidP="0063673A">
            <w:pPr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>W wyniku przeprowadzonego postępowania zamówienia udzielono:</w:t>
            </w:r>
          </w:p>
          <w:p w:rsidR="002508DD" w:rsidRPr="002508DD" w:rsidRDefault="002508DD" w:rsidP="0063673A">
            <w:pPr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</w:p>
          <w:p w:rsidR="002508DD" w:rsidRPr="002508DD" w:rsidRDefault="002508DD" w:rsidP="0063673A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Część 3:</w:t>
            </w:r>
          </w:p>
          <w:p w:rsidR="002508DD" w:rsidRPr="002508DD" w:rsidRDefault="002508DD" w:rsidP="0063673A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Wykonawca: GASTREM Piotr Maciejewski, ul. Pucka 7, 84-240 Reda;</w:t>
            </w:r>
          </w:p>
          <w:p w:rsidR="002508DD" w:rsidRPr="002508DD" w:rsidRDefault="002508DD" w:rsidP="0063673A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Nu</w:t>
            </w:r>
            <w:r w:rsidR="000E338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mer i data zawarcia umowy: 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nr 9/2018 zawarta w dniu 09.08.2018 r;</w:t>
            </w:r>
          </w:p>
          <w:p w:rsidR="002508DD" w:rsidRPr="002508DD" w:rsidRDefault="000E3389" w:rsidP="0063673A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Wartość umowy</w:t>
            </w:r>
            <w:r w:rsidR="002508DD"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: 48 319,30 PLN</w:t>
            </w:r>
            <w:r w:rsidR="0063673A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:rsidR="002508DD" w:rsidRPr="002508DD" w:rsidRDefault="002508DD" w:rsidP="0063673A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2508DD" w:rsidRPr="002508DD" w:rsidRDefault="002508DD" w:rsidP="0063673A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>Postępowanie przetargowe było przedmiotem kontroli ex-post – opinia w ww. sprawie z dnia 31.05.2019 r</w:t>
            </w:r>
            <w:r w:rsidR="0063673A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nr sprawy DPR-K.433.110.2016, </w:t>
            </w:r>
            <w:r w:rsidR="0063673A">
              <w:rPr>
                <w:rFonts w:asciiTheme="minorHAnsi" w:eastAsia="Calibri" w:hAnsiTheme="minorHAnsi" w:cstheme="minorHAnsi"/>
                <w:sz w:val="22"/>
                <w:szCs w:val="22"/>
              </w:rPr>
              <w:t>n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r EOD</w:t>
            </w:r>
            <w:r w:rsidR="0063673A">
              <w:rPr>
                <w:rFonts w:asciiTheme="minorHAnsi" w:eastAsia="Calibri" w:hAnsiTheme="minorHAnsi" w:cstheme="minorHAnsi"/>
                <w:sz w:val="22"/>
                <w:szCs w:val="22"/>
              </w:rPr>
              <w:t>: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27751/05/2019 – nie stwierdzono nieprawidłowości skutkujących nałożeniem korekty finansowej.</w:t>
            </w:r>
          </w:p>
          <w:p w:rsidR="002508DD" w:rsidRPr="002508DD" w:rsidRDefault="002508DD" w:rsidP="0063673A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2508DD" w:rsidRPr="002508DD" w:rsidRDefault="002508DD" w:rsidP="0063673A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Postępowanie zostało również zweryfikowane przez Krajową Administrację Skarbową – numer podsumowania u</w:t>
            </w:r>
            <w:r w:rsidR="000E3389">
              <w:rPr>
                <w:rFonts w:asciiTheme="minorHAnsi" w:eastAsia="Calibri" w:hAnsiTheme="minorHAnsi" w:cstheme="minorHAnsi"/>
                <w:sz w:val="22"/>
                <w:szCs w:val="22"/>
              </w:rPr>
              <w:t>staleń dokonanych w niniejszym P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rojekcie - 2201-ICE.52.102.2019.7 z dnia 20.03.2020 r. </w:t>
            </w:r>
          </w:p>
          <w:p w:rsidR="002508DD" w:rsidRPr="002508DD" w:rsidRDefault="002508DD" w:rsidP="0063673A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2508DD" w:rsidRPr="002508DD" w:rsidRDefault="002508DD" w:rsidP="00AD3021">
            <w:pPr>
              <w:numPr>
                <w:ilvl w:val="0"/>
                <w:numId w:val="7"/>
              </w:numPr>
              <w:ind w:left="851" w:hanging="491"/>
              <w:contextualSpacing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Postępowanie o udzielenie zamówienia publicznego;</w:t>
            </w:r>
          </w:p>
          <w:p w:rsidR="002508DD" w:rsidRPr="002508DD" w:rsidRDefault="002508DD" w:rsidP="00AD3021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Zamawiający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: Powiatowy Zespół Szkół nr 3 im. ks. Edmunda Roszczynialskiego, ul. Budowlanych  2, 84-200   Wejherowo;</w:t>
            </w:r>
          </w:p>
          <w:p w:rsidR="002508DD" w:rsidRPr="002508DD" w:rsidRDefault="002508DD" w:rsidP="00AD3021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Tryb udzielenia zamówienia: przetarg nieograniczony o wartości poniżej kwot o których mowa w art. 11 ust 8 ustawy Pzp;</w:t>
            </w:r>
          </w:p>
          <w:p w:rsidR="002508DD" w:rsidRPr="002508DD" w:rsidRDefault="002508DD" w:rsidP="00AD3021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Rodzaj zamówienia: dostawa;</w:t>
            </w:r>
          </w:p>
          <w:p w:rsidR="002508DD" w:rsidRPr="002508DD" w:rsidRDefault="002508DD" w:rsidP="00AD3021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 xml:space="preserve">Nazwa postępowania: Dostawa i montaż mebli restauracyjno-hotelowo-konferencyjnych do Powiatowego Zespołu Szkół nr 3 w Wejherowie; </w:t>
            </w:r>
          </w:p>
          <w:p w:rsidR="002508DD" w:rsidRPr="002508DD" w:rsidRDefault="002508DD" w:rsidP="00AD3021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Data wszczęcia postępowania: Zamawiający opublikował ogłoszenie o zamówieniu w Biuletynie Zamówień Publicznych pod numerem 618613-N-2018, data opublikowania 18.09.2018 r.</w:t>
            </w:r>
          </w:p>
          <w:p w:rsidR="002508DD" w:rsidRPr="002508DD" w:rsidRDefault="002508DD" w:rsidP="006367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508DD" w:rsidRPr="002508DD" w:rsidRDefault="002508DD" w:rsidP="0063673A">
            <w:pPr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>W wyniku przeprowadzonego postępowania zamówienia udzielono:</w:t>
            </w:r>
          </w:p>
          <w:p w:rsidR="002508DD" w:rsidRPr="002508DD" w:rsidRDefault="002508DD" w:rsidP="0063673A">
            <w:pPr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</w:p>
          <w:p w:rsidR="002508DD" w:rsidRPr="002508DD" w:rsidRDefault="002508DD" w:rsidP="0063673A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Wykonawca: Office Plus Gdańsk Sp. z o.o., ul. Słupecka 4/85, 02-309 Warszawa;</w:t>
            </w:r>
          </w:p>
          <w:p w:rsidR="002508DD" w:rsidRPr="002508DD" w:rsidRDefault="002508DD" w:rsidP="0063673A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Num</w:t>
            </w:r>
            <w:r w:rsidR="0063759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er i data zawarcia umowy: 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nr 21/2018 zawarta w dniu 05.11.2018 r.;</w:t>
            </w:r>
          </w:p>
          <w:p w:rsidR="002508DD" w:rsidRPr="002508DD" w:rsidRDefault="0063759C" w:rsidP="0063673A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Wartość umowy</w:t>
            </w:r>
            <w:r w:rsidR="002508DD"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: 57 115,79 PLN</w:t>
            </w:r>
            <w:r w:rsidR="0063673A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:rsidR="002508DD" w:rsidRPr="002508DD" w:rsidRDefault="002508DD" w:rsidP="0063673A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2508DD" w:rsidRPr="002508DD" w:rsidRDefault="002508DD" w:rsidP="0063673A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Postępowanie przetargowe było przedmiotem kontroli ex-post – opinia w ww. sprawie z dnia 31.05.2019 r</w:t>
            </w:r>
            <w:r w:rsidR="0063673A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nr sprawy DPR-K.433.110.2016, </w:t>
            </w:r>
            <w:r w:rsidR="0063673A">
              <w:rPr>
                <w:rFonts w:asciiTheme="minorHAnsi" w:eastAsia="Calibri" w:hAnsiTheme="minorHAnsi" w:cstheme="minorHAnsi"/>
                <w:sz w:val="22"/>
                <w:szCs w:val="22"/>
              </w:rPr>
              <w:t>n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r EOD</w:t>
            </w:r>
            <w:r w:rsidR="0063673A">
              <w:rPr>
                <w:rFonts w:asciiTheme="minorHAnsi" w:eastAsia="Calibri" w:hAnsiTheme="minorHAnsi" w:cstheme="minorHAnsi"/>
                <w:sz w:val="22"/>
                <w:szCs w:val="22"/>
              </w:rPr>
              <w:t>: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27755/05/2019 – nie stwierdzono nieprawidłowości skutkujących nałożeniem korekty finansowej.</w:t>
            </w:r>
          </w:p>
          <w:p w:rsidR="002508DD" w:rsidRPr="002508DD" w:rsidRDefault="002508DD" w:rsidP="0063673A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2508DD" w:rsidRPr="002508DD" w:rsidRDefault="002508DD" w:rsidP="0063673A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Postępowanie zostało również zweryfikowane przez Krajową Administrację Skarbową – numer podsumowania u</w:t>
            </w:r>
            <w:r w:rsidR="0063759C">
              <w:rPr>
                <w:rFonts w:asciiTheme="minorHAnsi" w:eastAsia="Calibri" w:hAnsiTheme="minorHAnsi" w:cstheme="minorHAnsi"/>
                <w:sz w:val="22"/>
                <w:szCs w:val="22"/>
              </w:rPr>
              <w:t>staleń dokonanych w niniejszym P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rojekcie - 2201-ICE.52.102.2019.7 z dnia 20.03.2020 r. </w:t>
            </w:r>
          </w:p>
          <w:p w:rsidR="002508DD" w:rsidRPr="002508DD" w:rsidRDefault="002508DD" w:rsidP="0063673A">
            <w:pPr>
              <w:tabs>
                <w:tab w:val="left" w:pos="765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508DD" w:rsidRPr="002508DD" w:rsidRDefault="002508DD" w:rsidP="00AD3021">
            <w:pPr>
              <w:numPr>
                <w:ilvl w:val="0"/>
                <w:numId w:val="7"/>
              </w:numPr>
              <w:ind w:left="851" w:hanging="491"/>
              <w:contextualSpacing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Postępowanie o udzielenie zamówienia publicznego;</w:t>
            </w:r>
          </w:p>
          <w:p w:rsidR="002508DD" w:rsidRPr="002508DD" w:rsidRDefault="002508DD" w:rsidP="00AD302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Zamawiający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: Powiatowy Zespół Szkół nr 3 im. Ks. Edmunda Roszczynialskiego, ul. Budowlanych 2, 84-200 Wejherowo;</w:t>
            </w:r>
          </w:p>
          <w:p w:rsidR="002508DD" w:rsidRPr="002508DD" w:rsidRDefault="002508DD" w:rsidP="00AD302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Tryb udzielenia zamówienia: przetarg nieograniczony o wartości poniżej kwot o których mowa w art. 11 ust 8 ustawy Pzp;</w:t>
            </w:r>
          </w:p>
          <w:p w:rsidR="002508DD" w:rsidRPr="002508DD" w:rsidRDefault="002508DD" w:rsidP="00AD302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Rodzaj zamówienia: dostawa;</w:t>
            </w:r>
          </w:p>
          <w:p w:rsidR="002508DD" w:rsidRPr="002508DD" w:rsidRDefault="002508DD" w:rsidP="00AD302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 xml:space="preserve">Nazwa postępowania: Dostawa komputerów przenośnych i stacjonarnych wraz z monitorami, oprogramowaniem, akcesoriami i urządzeniami wielofunkcyjnymi do Powiatowego Zespołu Szkół nr 3 w Wejherowie; </w:t>
            </w:r>
          </w:p>
          <w:p w:rsidR="002508DD" w:rsidRPr="002508DD" w:rsidRDefault="002508DD" w:rsidP="00AD3021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Data wszczęcia postępowania: Zamawiający opublikował ogłoszenie o zamówieniu w Biuletynie Zamówień Publicznych pod numerem 517736-N-2019, data opublikowania 26.02.2019 r.</w:t>
            </w:r>
          </w:p>
          <w:p w:rsidR="002508DD" w:rsidRPr="002508DD" w:rsidRDefault="002508DD" w:rsidP="006367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508DD" w:rsidRPr="002508DD" w:rsidRDefault="002508DD" w:rsidP="0063673A">
            <w:pPr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>W wyniku przeprowadzonego postępowania zamówienia udzielono:</w:t>
            </w:r>
          </w:p>
          <w:p w:rsidR="002508DD" w:rsidRPr="002508DD" w:rsidRDefault="002508DD" w:rsidP="0063673A">
            <w:pPr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</w:p>
          <w:p w:rsidR="002508DD" w:rsidRPr="002508DD" w:rsidRDefault="002508DD" w:rsidP="0063673A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Wykonawca: </w:t>
            </w:r>
            <w:proofErr w:type="spellStart"/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Komputronik</w:t>
            </w:r>
            <w:proofErr w:type="spellEnd"/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Biznes Sp. z o.o., ul. Wołczyńska 37, 60-003 Poznań;</w:t>
            </w:r>
          </w:p>
          <w:p w:rsidR="002508DD" w:rsidRPr="002508DD" w:rsidRDefault="002508DD" w:rsidP="0063673A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Numer i data za</w:t>
            </w:r>
            <w:r w:rsidR="0063759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warcia umowy: 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nr 9/2019 z dnia 17.04.2019 r.;</w:t>
            </w:r>
          </w:p>
          <w:p w:rsidR="002508DD" w:rsidRPr="002508DD" w:rsidRDefault="0063759C" w:rsidP="0063673A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Wartość umowy</w:t>
            </w:r>
            <w:r w:rsidR="002508DD"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: 326 993,90 PLN</w:t>
            </w:r>
            <w:r w:rsidR="0063673A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:rsidR="002508DD" w:rsidRPr="002508DD" w:rsidRDefault="002508DD" w:rsidP="0063673A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2508DD" w:rsidRPr="002508DD" w:rsidRDefault="002508DD" w:rsidP="0063673A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>Postępowanie przetargowe było przedmiotem kontroli ex-post – opinia w ww. sprawie z dnia 11.10.2019 r</w:t>
            </w:r>
            <w:r w:rsidR="0063673A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nr sprawy DPR-K.433.110.2016, </w:t>
            </w:r>
            <w:r w:rsidR="0063673A">
              <w:rPr>
                <w:rFonts w:asciiTheme="minorHAnsi" w:eastAsia="Calibri" w:hAnsiTheme="minorHAnsi" w:cstheme="minorHAnsi"/>
                <w:sz w:val="22"/>
                <w:szCs w:val="22"/>
              </w:rPr>
              <w:t>n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r EOD</w:t>
            </w:r>
            <w:r w:rsidR="0063673A">
              <w:rPr>
                <w:rFonts w:asciiTheme="minorHAnsi" w:eastAsia="Calibri" w:hAnsiTheme="minorHAnsi" w:cstheme="minorHAnsi"/>
                <w:sz w:val="22"/>
                <w:szCs w:val="22"/>
              </w:rPr>
              <w:t>: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49951/10/2019 – nie stwierdzono nieprawidłowości skutkujących nałożeniem korekty finansowej.</w:t>
            </w:r>
          </w:p>
          <w:p w:rsidR="002508DD" w:rsidRPr="002508DD" w:rsidRDefault="002508DD" w:rsidP="0063673A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2508DD" w:rsidRPr="002508DD" w:rsidRDefault="002508DD" w:rsidP="00AD3021">
            <w:pPr>
              <w:numPr>
                <w:ilvl w:val="0"/>
                <w:numId w:val="7"/>
              </w:numPr>
              <w:ind w:left="851" w:hanging="491"/>
              <w:contextualSpacing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Postępowanie o udzielenie zamówienia publicznego;</w:t>
            </w:r>
          </w:p>
          <w:p w:rsidR="002508DD" w:rsidRPr="002508DD" w:rsidRDefault="002508DD" w:rsidP="00AD3021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Zamawiający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: Powiatowy Zespół Szkół nr 3 im. Ks. Edmunda Roszczynialskiego, ul. Budowlanych 2, 84-200 Wejherowo;</w:t>
            </w:r>
          </w:p>
          <w:p w:rsidR="002508DD" w:rsidRPr="002508DD" w:rsidRDefault="002508DD" w:rsidP="00AD3021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Tryb udzielenia zamówienia: przetarg nieograniczony o wartości poniżej kwot o których mowa w art. 11 ust 8 ustawy Pzp;</w:t>
            </w:r>
          </w:p>
          <w:p w:rsidR="002508DD" w:rsidRPr="002508DD" w:rsidRDefault="002508DD" w:rsidP="00AD3021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Rodzaj zamówienia: dostawa;</w:t>
            </w:r>
          </w:p>
          <w:p w:rsidR="002508DD" w:rsidRPr="002508DD" w:rsidRDefault="002508DD" w:rsidP="00AD3021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 xml:space="preserve">Nazwa postępowania: Dostawa fabrycznie nowego sprzętu i wyposażenia stanowiskowego do pracowni zawodowych Powiatowego Zespołu Szkół nr 3 w Wejherowie w podziale na III części; </w:t>
            </w:r>
          </w:p>
          <w:p w:rsidR="002508DD" w:rsidRPr="002508DD" w:rsidRDefault="002508DD" w:rsidP="00AD3021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Data wszczęcia postępowania: Ogłoszenie o zamówieniu zostało opublikowane w Biuletynie Zamówień Publicznych w dniu 24.07.2019 r. pod nr 569610-N-2019</w:t>
            </w:r>
          </w:p>
          <w:p w:rsidR="002508DD" w:rsidRPr="002508DD" w:rsidRDefault="002508DD" w:rsidP="006367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508DD" w:rsidRPr="002508DD" w:rsidRDefault="002508DD" w:rsidP="0063673A">
            <w:pPr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>W wyniku przeprowadzonego postępowania zamówienia udzielono:</w:t>
            </w:r>
          </w:p>
          <w:p w:rsidR="002508DD" w:rsidRPr="002508DD" w:rsidRDefault="002508DD" w:rsidP="0063673A">
            <w:pPr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</w:p>
          <w:p w:rsidR="002508DD" w:rsidRPr="002508DD" w:rsidRDefault="002508DD" w:rsidP="0063673A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Część I zamówienia:</w:t>
            </w:r>
          </w:p>
          <w:p w:rsidR="002508DD" w:rsidRPr="002508DD" w:rsidRDefault="002508DD" w:rsidP="001414A6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Wykonawca: PHU „BMS” Sp. J. Z. Bielecki, ul. Staszica 22. 82-500 Kwidzyn;</w:t>
            </w:r>
          </w:p>
          <w:p w:rsidR="002508DD" w:rsidRPr="002508DD" w:rsidRDefault="002508DD" w:rsidP="001414A6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Num</w:t>
            </w:r>
            <w:r w:rsidR="0063759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er i data zawarcia umowy: 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nr 4/2020 zawarta w dniu 08.01.2020 r.;</w:t>
            </w:r>
          </w:p>
          <w:p w:rsidR="002508DD" w:rsidRPr="002508DD" w:rsidRDefault="0063759C" w:rsidP="001414A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Wartość umowy</w:t>
            </w:r>
            <w:r w:rsidR="002508DD"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: 145 598,79 PLN</w:t>
            </w:r>
            <w:r w:rsidR="0063673A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:rsidR="002508DD" w:rsidRPr="002508DD" w:rsidRDefault="002508DD" w:rsidP="001414A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2508DD" w:rsidRPr="002508DD" w:rsidRDefault="002508DD" w:rsidP="001414A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Część II zamówienia: </w:t>
            </w:r>
          </w:p>
          <w:p w:rsidR="002508DD" w:rsidRPr="002508DD" w:rsidRDefault="002508DD" w:rsidP="001414A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Wykonawca: GASTROTEKA Anna Wirkus, ul. 3 Maja 17/L1, 84-200 Wejherowo </w:t>
            </w:r>
          </w:p>
          <w:p w:rsidR="002508DD" w:rsidRPr="002508DD" w:rsidRDefault="002508DD" w:rsidP="001414A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Nu</w:t>
            </w:r>
            <w:r w:rsidR="0063759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mer i data zawarcia umowy: 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nr 15/2020 zawarta w dniu 19.12.2019 r. </w:t>
            </w:r>
          </w:p>
          <w:p w:rsidR="002508DD" w:rsidRPr="002508DD" w:rsidRDefault="0063759C" w:rsidP="001414A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Wartość umowy</w:t>
            </w:r>
            <w:r w:rsidR="002508DD"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: 20 519,27 PLN. </w:t>
            </w:r>
          </w:p>
          <w:p w:rsidR="002508DD" w:rsidRPr="002508DD" w:rsidRDefault="002508DD" w:rsidP="001414A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2508DD" w:rsidRPr="002508DD" w:rsidRDefault="002508DD" w:rsidP="001414A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Część III zamówienia: </w:t>
            </w:r>
          </w:p>
          <w:p w:rsidR="002508DD" w:rsidRPr="002508DD" w:rsidRDefault="002508DD" w:rsidP="001414A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Wykonawca: PHU „BMS” Sp. J. Z. Bielecki, ul. Staszica 22. 82-500 Kwidzyn </w:t>
            </w:r>
          </w:p>
          <w:p w:rsidR="002508DD" w:rsidRPr="002508DD" w:rsidRDefault="002508DD" w:rsidP="001414A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Numer</w:t>
            </w:r>
            <w:r w:rsidR="0063759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i data zawarcia umowy: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nr 3/2020 zawarta w dniu 08.01.2020 r. </w:t>
            </w:r>
          </w:p>
          <w:p w:rsidR="002508DD" w:rsidRPr="002508DD" w:rsidRDefault="0063759C" w:rsidP="001414A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Wartość umowy</w:t>
            </w:r>
            <w:r w:rsidR="002508DD"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: 221 236,41 PLN.</w:t>
            </w:r>
          </w:p>
          <w:p w:rsidR="002508DD" w:rsidRPr="002508DD" w:rsidRDefault="002508DD" w:rsidP="001414A6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2508DD" w:rsidRPr="002508DD" w:rsidRDefault="002508DD" w:rsidP="001414A6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Postępowanie przetargowe było przedmiotem kontroli ex-post – opinia w ww. sprawie z dnia 25.01.2021 r</w:t>
            </w:r>
            <w:r w:rsidR="001414A6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nr sprawy DPR-K.433.110.2016, </w:t>
            </w:r>
            <w:r w:rsidR="001414A6">
              <w:rPr>
                <w:rFonts w:asciiTheme="minorHAnsi" w:eastAsia="Calibri" w:hAnsiTheme="minorHAnsi" w:cstheme="minorHAnsi"/>
                <w:sz w:val="22"/>
                <w:szCs w:val="22"/>
              </w:rPr>
              <w:t>n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r EOD</w:t>
            </w:r>
            <w:r w:rsidR="001414A6">
              <w:rPr>
                <w:rFonts w:asciiTheme="minorHAnsi" w:eastAsia="Calibri" w:hAnsiTheme="minorHAnsi" w:cstheme="minorHAnsi"/>
                <w:sz w:val="22"/>
                <w:szCs w:val="22"/>
              </w:rPr>
              <w:t>: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3598/01/2021 – nie stwierdzono nieprawidłowości skutkujących nałożeniem korekty finansowej.</w:t>
            </w:r>
          </w:p>
          <w:p w:rsidR="002508DD" w:rsidRPr="002508DD" w:rsidRDefault="002508DD" w:rsidP="001414A6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2508DD" w:rsidRPr="002508DD" w:rsidRDefault="002508DD" w:rsidP="00AD3021">
            <w:pPr>
              <w:numPr>
                <w:ilvl w:val="0"/>
                <w:numId w:val="7"/>
              </w:numPr>
              <w:ind w:left="567" w:hanging="207"/>
              <w:contextualSpacing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Postępowanie o udzielenie zamówienia publicznego;</w:t>
            </w:r>
          </w:p>
          <w:p w:rsidR="002508DD" w:rsidRPr="002508DD" w:rsidRDefault="002508DD" w:rsidP="00AD3021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709" w:hanging="28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Zamawiający: Powiatowy Zespół Szkół Nr 3 w Wejherowie, Budowlanych 2, 84-200 Wejherowo</w:t>
            </w:r>
          </w:p>
          <w:p w:rsidR="002508DD" w:rsidRPr="002508DD" w:rsidRDefault="002508DD" w:rsidP="00AD3021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709" w:hanging="28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Tryb udzielenia zamówienia: Zasada konkurencyjności;</w:t>
            </w:r>
          </w:p>
          <w:p w:rsidR="002508DD" w:rsidRPr="002508DD" w:rsidRDefault="002508DD" w:rsidP="00AD3021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709" w:hanging="28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 xml:space="preserve">Rodzaj zamówienia: robota budowlana; </w:t>
            </w:r>
          </w:p>
          <w:p w:rsidR="002508DD" w:rsidRPr="002508DD" w:rsidRDefault="002508DD" w:rsidP="00AD3021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709" w:hanging="28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Szacowana wartość zamówienia: 117 844,91 PLN;</w:t>
            </w:r>
          </w:p>
          <w:p w:rsidR="002508DD" w:rsidRPr="002508DD" w:rsidRDefault="002508DD" w:rsidP="00AD3021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709" w:hanging="28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Nazwa postępowania: Instalacja systemów bezpieczeństwa na terenie Powiatowego Zespołu Szkół nr 3 im. Ks. Edmunda Roszczynialskiego w Wejherowie w ramach realizacji projektu;</w:t>
            </w:r>
          </w:p>
          <w:p w:rsidR="002508DD" w:rsidRPr="002508DD" w:rsidRDefault="002508DD" w:rsidP="00AD3021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709" w:hanging="28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Data wszczęcia postępowania: informacja o ogłoszeniu BK Nr 2020-3846-9231 z dnia 02.10.2020 r</w:t>
            </w:r>
            <w:r w:rsidR="001414A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2508DD">
              <w:rPr>
                <w:rFonts w:asciiTheme="minorHAnsi" w:hAnsiTheme="minorHAnsi" w:cstheme="minorHAnsi"/>
                <w:sz w:val="22"/>
                <w:szCs w:val="22"/>
              </w:rPr>
              <w:br/>
              <w:t>i zapytanie ofertowe z dnia 02.10.2020 r</w:t>
            </w:r>
            <w:r w:rsidR="001414A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Pr="002508DD">
              <w:rPr>
                <w:rFonts w:asciiTheme="minorHAnsi" w:hAnsiTheme="minorHAnsi" w:cstheme="minorHAnsi"/>
                <w:sz w:val="22"/>
                <w:szCs w:val="22"/>
              </w:rPr>
              <w:cr/>
            </w:r>
          </w:p>
          <w:p w:rsidR="002508DD" w:rsidRPr="002508DD" w:rsidRDefault="002508DD" w:rsidP="001414A6">
            <w:pPr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>W wyniku przeprowadzonego postępowania zamówienia udzielono:</w:t>
            </w:r>
          </w:p>
          <w:p w:rsidR="002508DD" w:rsidRPr="002508DD" w:rsidRDefault="002508DD" w:rsidP="001414A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Nazwa i adres Wykonawcy: GRONK TELETECHNIKA Michał </w:t>
            </w:r>
            <w:proofErr w:type="spellStart"/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Warkusz</w:t>
            </w:r>
            <w:proofErr w:type="spellEnd"/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, ul. Kazimierza Dziecielskiego 14/136, 84-200 Wejherowo;</w:t>
            </w:r>
          </w:p>
          <w:p w:rsidR="002508DD" w:rsidRPr="002508DD" w:rsidRDefault="002508DD" w:rsidP="001414A6">
            <w:pPr>
              <w:ind w:righ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Nu</w:t>
            </w:r>
            <w:r w:rsidR="0063759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mer i data zawarcia umowy: 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nr 21/2020 zawarta w dniu 28.10.2020 r., </w:t>
            </w: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 xml:space="preserve">Aneks nr 1 z dnia 24.11.2020 r. </w:t>
            </w:r>
          </w:p>
          <w:p w:rsidR="002508DD" w:rsidRDefault="0063759C" w:rsidP="001414A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>Wartość umowy</w:t>
            </w:r>
            <w:r w:rsidR="002508DD"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: </w:t>
            </w:r>
            <w:r w:rsidR="002508DD" w:rsidRPr="002508DD">
              <w:rPr>
                <w:rFonts w:asciiTheme="minorHAnsi" w:hAnsiTheme="minorHAnsi" w:cstheme="minorHAnsi"/>
                <w:sz w:val="22"/>
                <w:szCs w:val="22"/>
              </w:rPr>
              <w:t xml:space="preserve">147 600,00 </w:t>
            </w:r>
            <w:r w:rsidR="002508DD"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PLN</w:t>
            </w:r>
            <w:r w:rsidR="001414A6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:rsidR="001414A6" w:rsidRPr="002508DD" w:rsidRDefault="001414A6" w:rsidP="001414A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2508DD" w:rsidRPr="002508DD" w:rsidRDefault="002508DD" w:rsidP="001414A6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82712">
              <w:rPr>
                <w:rFonts w:asciiTheme="minorHAnsi" w:eastAsia="Calibri" w:hAnsiTheme="minorHAnsi" w:cstheme="minorHAnsi"/>
                <w:sz w:val="22"/>
                <w:szCs w:val="22"/>
              </w:rPr>
              <w:t>Postępowanie przetargowe było przedmiotem niniejszej kontroli. W wyniku weryfikacji przedłożonych dokumentów nie stwierdzono nieprawidłowości skutkujących nałożeniem korekty finansowej.</w:t>
            </w:r>
          </w:p>
          <w:p w:rsidR="002508DD" w:rsidRPr="002508DD" w:rsidRDefault="002508DD" w:rsidP="001414A6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2508DD" w:rsidRPr="002508DD" w:rsidRDefault="002508DD" w:rsidP="001414A6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2508DD" w:rsidRPr="002508DD" w:rsidRDefault="002508DD" w:rsidP="00AD3021">
            <w:pPr>
              <w:numPr>
                <w:ilvl w:val="0"/>
                <w:numId w:val="7"/>
              </w:numPr>
              <w:ind w:left="567" w:hanging="207"/>
              <w:contextualSpacing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Postępowanie o udzielenie zamówienia publicznego;</w:t>
            </w:r>
          </w:p>
          <w:p w:rsidR="002508DD" w:rsidRPr="002508DD" w:rsidRDefault="002508DD" w:rsidP="00AD3021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709" w:hanging="28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Zamawiający: Powiatowy Zespół Szkół Nr 3 w Wejherowie, Budowlanych 2, 84-200 Wejherowo</w:t>
            </w:r>
          </w:p>
          <w:p w:rsidR="002508DD" w:rsidRPr="002508DD" w:rsidRDefault="002508DD" w:rsidP="00AD3021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709" w:hanging="28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Tryb udzielenia zamówienia: przetarg nieograniczony o wartości poniżej kwot o których mowa w art. 11 ust. 8 ustawy Pzp;</w:t>
            </w:r>
          </w:p>
          <w:p w:rsidR="002508DD" w:rsidRPr="002508DD" w:rsidRDefault="002508DD" w:rsidP="00AD3021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709" w:hanging="28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 xml:space="preserve">Rodzaj zamówienia: dostawa; </w:t>
            </w:r>
          </w:p>
          <w:p w:rsidR="002508DD" w:rsidRPr="002508DD" w:rsidRDefault="002508DD" w:rsidP="00AD3021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709" w:hanging="28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Szacowana wartość zamówienia: 64 931,68 PLN;</w:t>
            </w:r>
          </w:p>
          <w:p w:rsidR="002508DD" w:rsidRPr="002508DD" w:rsidRDefault="002508DD" w:rsidP="00AD3021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709" w:hanging="28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Nazwa postępowania: Dostawa wyposażenia multimedialnego wraz z oprogramowaniem do Powiatowego Zespołu Szkół Nr 3 w Wejherowie;</w:t>
            </w:r>
          </w:p>
          <w:p w:rsidR="002508DD" w:rsidRPr="002508DD" w:rsidRDefault="002508DD" w:rsidP="00AD3021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709" w:hanging="28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 xml:space="preserve">Data wszczęcia postępowania: ogłoszenie o zamówieniu opublikowane w BZP dnia 14.10.2020 r. pod nr 597544-N-2020 </w:t>
            </w:r>
            <w:r w:rsidRPr="002508DD">
              <w:rPr>
                <w:rFonts w:asciiTheme="minorHAnsi" w:hAnsiTheme="minorHAnsi" w:cstheme="minorHAnsi"/>
                <w:sz w:val="22"/>
                <w:szCs w:val="22"/>
              </w:rPr>
              <w:cr/>
            </w:r>
          </w:p>
          <w:p w:rsidR="002508DD" w:rsidRPr="002508DD" w:rsidRDefault="002508DD" w:rsidP="001414A6">
            <w:pPr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>W wyniku przeprowadzonego postępowania zamówienia udzielono:</w:t>
            </w:r>
          </w:p>
          <w:p w:rsidR="002508DD" w:rsidRPr="002508DD" w:rsidRDefault="002508DD" w:rsidP="001414A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Nazwa i adres Wykonawcy: CEZAR Cezary Machino i Piotr Gębka Sp. z o.o., ul. Wolności 8 lok. 4, 26-600 Radom</w:t>
            </w:r>
          </w:p>
          <w:p w:rsidR="002508DD" w:rsidRPr="002508DD" w:rsidRDefault="002508DD" w:rsidP="001414A6">
            <w:pPr>
              <w:ind w:righ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Num</w:t>
            </w:r>
            <w:r w:rsidR="0063759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er i data zawarcia umowy: 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nr 22/2020 zawarta w dniu 19.11.2020 r., </w:t>
            </w: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 xml:space="preserve">Aneks nr 1 z dnia </w:t>
            </w:r>
            <w:r w:rsidR="00B64FA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.1</w:t>
            </w:r>
            <w:r w:rsidR="00B64FA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 xml:space="preserve">.2020 r. </w:t>
            </w:r>
          </w:p>
          <w:p w:rsidR="002508DD" w:rsidRDefault="0063759C" w:rsidP="001414A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Wartość umowy</w:t>
            </w:r>
            <w:r w:rsidR="002508DD"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: </w:t>
            </w:r>
            <w:r w:rsidR="002508DD" w:rsidRPr="002508DD">
              <w:rPr>
                <w:rFonts w:asciiTheme="minorHAnsi" w:hAnsiTheme="minorHAnsi" w:cstheme="minorHAnsi"/>
                <w:sz w:val="22"/>
                <w:szCs w:val="22"/>
              </w:rPr>
              <w:t>58 902,25 PLN</w:t>
            </w:r>
            <w:r w:rsidR="001414A6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:rsidR="001414A6" w:rsidRPr="002508DD" w:rsidRDefault="001414A6" w:rsidP="001414A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2508DD" w:rsidRPr="002508DD" w:rsidRDefault="002508DD" w:rsidP="001414A6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Postępowanie przetargowe było przedmiotem niniejszej kontroli. W wyniku weryfikacji przedłożonych dokumentów nie stwierdzono nieprawidłowości skutkujących nałożeniem korekty finansowej.</w:t>
            </w:r>
          </w:p>
          <w:p w:rsidR="002508DD" w:rsidRPr="002508DD" w:rsidRDefault="002508DD" w:rsidP="001414A6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2508DD" w:rsidRPr="002508DD" w:rsidRDefault="002508DD" w:rsidP="00AD3021">
            <w:pPr>
              <w:numPr>
                <w:ilvl w:val="0"/>
                <w:numId w:val="7"/>
              </w:numPr>
              <w:ind w:left="567" w:hanging="207"/>
              <w:contextualSpacing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Postępowanie o udzielenie zamówienia publicznego;</w:t>
            </w:r>
          </w:p>
          <w:p w:rsidR="002508DD" w:rsidRPr="002508DD" w:rsidRDefault="002508DD" w:rsidP="00AD3021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709" w:hanging="28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 xml:space="preserve">Zamawiający: Powiat Wejherowski – Powiatowy Zespół Szkół nr 3 im. Ks. Edmunda Roszczynialskiego </w:t>
            </w:r>
            <w:r w:rsidRPr="002508DD">
              <w:rPr>
                <w:rFonts w:asciiTheme="minorHAnsi" w:hAnsiTheme="minorHAnsi" w:cstheme="minorHAnsi"/>
                <w:sz w:val="22"/>
                <w:szCs w:val="22"/>
              </w:rPr>
              <w:br/>
              <w:t>w Wejherowie, 84-200 Wejherowo, ul. Budowlanych 2</w:t>
            </w:r>
          </w:p>
          <w:p w:rsidR="002508DD" w:rsidRPr="002508DD" w:rsidRDefault="002508DD" w:rsidP="00AD3021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709" w:hanging="28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Tryb udzielenia zamówienia: przetarg nieograniczony o wartości poniżej kwot o których mowa w art. 11 ust. 8 ustawy Pzp;</w:t>
            </w:r>
          </w:p>
          <w:p w:rsidR="002508DD" w:rsidRPr="002508DD" w:rsidRDefault="002508DD" w:rsidP="00AD3021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709" w:hanging="28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 xml:space="preserve">Rodzaj zamówienia: dostawa; </w:t>
            </w:r>
          </w:p>
          <w:p w:rsidR="002508DD" w:rsidRPr="002508DD" w:rsidRDefault="002508DD" w:rsidP="00AD3021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709" w:hanging="28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Nazwa postępowania: Dostawa i montaż mebli szkolnych do Powiatowego Zespołu Szkół Nr 3;</w:t>
            </w:r>
          </w:p>
          <w:p w:rsidR="002508DD" w:rsidRPr="002508DD" w:rsidRDefault="002508DD" w:rsidP="00AD3021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709" w:hanging="28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Data wszczęcia postępowania: ogłoszenie o zamówieniu opublikowane w BZP dnia 22.08.2018 r. pod nr 607167-N-2018</w:t>
            </w:r>
            <w:r w:rsidRPr="002508DD">
              <w:rPr>
                <w:rFonts w:asciiTheme="minorHAnsi" w:hAnsiTheme="minorHAnsi" w:cstheme="minorHAnsi"/>
                <w:sz w:val="22"/>
                <w:szCs w:val="22"/>
              </w:rPr>
              <w:cr/>
            </w:r>
          </w:p>
          <w:p w:rsidR="002508DD" w:rsidRPr="002508DD" w:rsidRDefault="002508DD" w:rsidP="00600E64">
            <w:pPr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>W wyniku przeprowadzonego postępowania zamówienia udzielono:</w:t>
            </w:r>
          </w:p>
          <w:p w:rsidR="002508DD" w:rsidRPr="002508DD" w:rsidRDefault="002508DD" w:rsidP="00600E64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Nazwa i adres Wykonawcy: JT Mebel Sp. z o.o., 83-300 Kartuzy, ul. Gdańska 45</w:t>
            </w:r>
          </w:p>
          <w:p w:rsidR="002508DD" w:rsidRPr="002508DD" w:rsidRDefault="002508DD" w:rsidP="00600E64">
            <w:pPr>
              <w:ind w:righ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Nu</w:t>
            </w:r>
            <w:r w:rsidR="0063759C">
              <w:rPr>
                <w:rFonts w:asciiTheme="minorHAnsi" w:eastAsia="Calibri" w:hAnsiTheme="minorHAnsi" w:cstheme="minorHAnsi"/>
                <w:sz w:val="22"/>
                <w:szCs w:val="22"/>
              </w:rPr>
              <w:t>mer i data zawarcia umowy: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nr 17/2018 z 27.09.2018</w:t>
            </w:r>
            <w:r w:rsidR="001414A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r.</w:t>
            </w:r>
          </w:p>
          <w:p w:rsidR="002508DD" w:rsidRDefault="0063759C" w:rsidP="00600E64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Wartość umowy</w:t>
            </w:r>
            <w:r w:rsidR="002508DD"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: </w:t>
            </w:r>
            <w:r w:rsidR="002508DD" w:rsidRPr="002508DD">
              <w:rPr>
                <w:rFonts w:asciiTheme="minorHAnsi" w:hAnsiTheme="minorHAnsi" w:cstheme="minorHAnsi"/>
                <w:sz w:val="22"/>
                <w:szCs w:val="22"/>
              </w:rPr>
              <w:t>42 754,80 PLN</w:t>
            </w:r>
            <w:r w:rsidR="001414A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2508DD"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cr/>
            </w:r>
          </w:p>
          <w:p w:rsidR="002508DD" w:rsidRPr="002508DD" w:rsidRDefault="002508DD" w:rsidP="00600E64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Postępowanie zostało zweryfikowane przez Krajową Administrację Skarbową – numer podsumowania u</w:t>
            </w:r>
            <w:r w:rsidR="0063759C">
              <w:rPr>
                <w:rFonts w:asciiTheme="minorHAnsi" w:eastAsia="Calibri" w:hAnsiTheme="minorHAnsi" w:cstheme="minorHAnsi"/>
                <w:sz w:val="22"/>
                <w:szCs w:val="22"/>
              </w:rPr>
              <w:t>staleń dokonanych w niniejszym P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rojekcie - 2201-ICE.52.102.2019.7 z dnia 20.03.2020 r. </w:t>
            </w:r>
          </w:p>
          <w:p w:rsidR="002508DD" w:rsidRPr="002508DD" w:rsidRDefault="002508DD" w:rsidP="00600E64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2508DD" w:rsidRPr="002508DD" w:rsidRDefault="002508DD" w:rsidP="00600E64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508DD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W ramach kontroli przeprowadzonej w trakcie realizacji Projektu, której ustalenia zawarto </w:t>
            </w:r>
            <w:r w:rsidRPr="002508DD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br/>
              <w:t>w Informacji Pokontrolnej nr</w:t>
            </w:r>
            <w:r w:rsidRPr="002508DD">
              <w:rPr>
                <w:rFonts w:asciiTheme="minorHAnsi" w:hAnsiTheme="minorHAnsi" w:cstheme="minorHAnsi"/>
                <w:b/>
                <w:iCs/>
                <w:sz w:val="22"/>
                <w:szCs w:val="22"/>
                <w:u w:val="single"/>
              </w:rPr>
              <w:t xml:space="preserve"> 20/P/1/18/I</w:t>
            </w:r>
            <w:r w:rsidRPr="002508DD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, weryfikacji podlegały nw. postępowania: </w:t>
            </w:r>
          </w:p>
          <w:p w:rsidR="002508DD" w:rsidRPr="002508DD" w:rsidRDefault="002508DD" w:rsidP="00600E64">
            <w:pPr>
              <w:tabs>
                <w:tab w:val="left" w:pos="765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508DD" w:rsidRPr="002508DD" w:rsidRDefault="002508DD" w:rsidP="00AD3021">
            <w:pPr>
              <w:numPr>
                <w:ilvl w:val="0"/>
                <w:numId w:val="7"/>
              </w:numPr>
              <w:ind w:left="567" w:hanging="207"/>
              <w:contextualSpacing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Postępowanie o udzielenie zamówienia publicznego;</w:t>
            </w:r>
          </w:p>
          <w:p w:rsidR="002508DD" w:rsidRPr="002508DD" w:rsidRDefault="002508DD" w:rsidP="00AD3021">
            <w:pPr>
              <w:numPr>
                <w:ilvl w:val="1"/>
                <w:numId w:val="8"/>
              </w:numPr>
              <w:tabs>
                <w:tab w:val="num" w:pos="709"/>
              </w:tabs>
              <w:autoSpaceDE w:val="0"/>
              <w:autoSpaceDN w:val="0"/>
              <w:adjustRightInd w:val="0"/>
              <w:ind w:left="709" w:hanging="28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Zamawiający: Powiat Wejherowski, ul. 3 maja 4, 84-200 Wejherowo/Zespół Szkół Ponadgimnazjalnych Nr 2 im. Hipolita Roszczynialskiego ul. Grunwaldzka 57 84-230 Rumia</w:t>
            </w:r>
            <w:r w:rsidR="00600E6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2508DD" w:rsidRPr="002508DD" w:rsidRDefault="002508DD" w:rsidP="00AD3021">
            <w:pPr>
              <w:numPr>
                <w:ilvl w:val="1"/>
                <w:numId w:val="8"/>
              </w:numPr>
              <w:tabs>
                <w:tab w:val="num" w:pos="709"/>
              </w:tabs>
              <w:autoSpaceDE w:val="0"/>
              <w:autoSpaceDN w:val="0"/>
              <w:adjustRightInd w:val="0"/>
              <w:ind w:left="709" w:hanging="28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Tryb udzielenia zamówienia: przetarg nieograniczony o wartości poniżej kwot, o których mowa w art. 11 ust. 8 Pzp;</w:t>
            </w:r>
          </w:p>
          <w:p w:rsidR="002508DD" w:rsidRPr="002508DD" w:rsidRDefault="002508DD" w:rsidP="00AD3021">
            <w:pPr>
              <w:numPr>
                <w:ilvl w:val="1"/>
                <w:numId w:val="8"/>
              </w:numPr>
              <w:tabs>
                <w:tab w:val="num" w:pos="709"/>
              </w:tabs>
              <w:autoSpaceDE w:val="0"/>
              <w:autoSpaceDN w:val="0"/>
              <w:adjustRightInd w:val="0"/>
              <w:ind w:left="709" w:hanging="28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Rodzaj zamówienia: robota budowlana</w:t>
            </w:r>
            <w:r w:rsidR="00600E6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:rsidR="002508DD" w:rsidRPr="002508DD" w:rsidRDefault="002508DD" w:rsidP="00AD3021">
            <w:pPr>
              <w:numPr>
                <w:ilvl w:val="1"/>
                <w:numId w:val="8"/>
              </w:numPr>
              <w:tabs>
                <w:tab w:val="num" w:pos="709"/>
              </w:tabs>
              <w:autoSpaceDE w:val="0"/>
              <w:autoSpaceDN w:val="0"/>
              <w:adjustRightInd w:val="0"/>
              <w:ind w:left="709" w:hanging="28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Szacowana wartość zamówienia 2 934 997,01 PLN</w:t>
            </w:r>
            <w:r w:rsidR="00600E6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2508D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 </w:t>
            </w:r>
          </w:p>
          <w:p w:rsidR="002508DD" w:rsidRPr="002508DD" w:rsidRDefault="002508DD" w:rsidP="00AD3021">
            <w:pPr>
              <w:numPr>
                <w:ilvl w:val="1"/>
                <w:numId w:val="8"/>
              </w:numPr>
              <w:tabs>
                <w:tab w:val="num" w:pos="709"/>
              </w:tabs>
              <w:autoSpaceDE w:val="0"/>
              <w:autoSpaceDN w:val="0"/>
              <w:adjustRightInd w:val="0"/>
              <w:ind w:left="709" w:hanging="28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 xml:space="preserve">Nazwa postępowania: Rozbudowa Zespołu Szkół Ponadgimnazjalnych nr 2 w </w:t>
            </w:r>
            <w:proofErr w:type="spellStart"/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Rumi</w:t>
            </w:r>
            <w:proofErr w:type="spellEnd"/>
            <w:r w:rsidRPr="002508DD">
              <w:rPr>
                <w:rFonts w:asciiTheme="minorHAnsi" w:hAnsiTheme="minorHAnsi" w:cstheme="minorHAnsi"/>
                <w:sz w:val="22"/>
                <w:szCs w:val="22"/>
              </w:rPr>
              <w:t xml:space="preserve"> o kompleks pięciu pracowni zawodowych wraz z łącznikiem</w:t>
            </w:r>
            <w:r w:rsidR="00600E6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2508DD" w:rsidRPr="002508DD" w:rsidRDefault="002508DD" w:rsidP="00AD3021">
            <w:pPr>
              <w:numPr>
                <w:ilvl w:val="1"/>
                <w:numId w:val="8"/>
              </w:numPr>
              <w:tabs>
                <w:tab w:val="num" w:pos="709"/>
              </w:tabs>
              <w:autoSpaceDE w:val="0"/>
              <w:autoSpaceDN w:val="0"/>
              <w:adjustRightInd w:val="0"/>
              <w:ind w:left="709" w:hanging="28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Data wszczęcia postępowania ogłoszenie o zamówieniu Nr 69113-2017 z dnia 19.04.2017 r</w:t>
            </w:r>
            <w:r w:rsidR="00600E6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2508DD" w:rsidRPr="002508DD" w:rsidRDefault="002508DD" w:rsidP="00AD3021">
            <w:pPr>
              <w:numPr>
                <w:ilvl w:val="1"/>
                <w:numId w:val="8"/>
              </w:numPr>
              <w:tabs>
                <w:tab w:val="num" w:pos="709"/>
              </w:tabs>
              <w:autoSpaceDE w:val="0"/>
              <w:autoSpaceDN w:val="0"/>
              <w:adjustRightInd w:val="0"/>
              <w:ind w:left="709" w:hanging="28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Numer postępowania nadany przez Zamawiającego ZSP.2-070.2.3-4-135-2017</w:t>
            </w:r>
          </w:p>
          <w:p w:rsidR="002508DD" w:rsidRPr="002508DD" w:rsidRDefault="002508DD" w:rsidP="00600E64">
            <w:pPr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>W wyniku przeprowadzonego postępowania zamówienia udzielono:</w:t>
            </w:r>
          </w:p>
          <w:p w:rsidR="002508DD" w:rsidRPr="002508DD" w:rsidRDefault="002508DD" w:rsidP="00600E64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Nazwa i adres Wykonawcy: Przedsiębiorstwo VOLFRAM spółka jawna Mokrzycki Podgórski, 84-103 </w:t>
            </w:r>
            <w:proofErr w:type="spellStart"/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Łebcz</w:t>
            </w:r>
            <w:proofErr w:type="spellEnd"/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, ul. Swarzewska 16</w:t>
            </w:r>
            <w:r w:rsidR="00600E64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:rsidR="002508DD" w:rsidRPr="002508DD" w:rsidRDefault="002508DD" w:rsidP="00600E64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Nu</w:t>
            </w:r>
            <w:r w:rsidR="0063759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mer i data zawarcia umowy: 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Nr 02/2017 z dnia 06.06.2017 r</w:t>
            </w:r>
            <w:r w:rsidR="00600E64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, aneks Nr 1/2017 z dnia 22.06.2017 r</w:t>
            </w:r>
            <w:r w:rsidR="00600E64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:rsidR="002508DD" w:rsidRPr="002508DD" w:rsidRDefault="0063759C" w:rsidP="00600E64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Wartość umowy</w:t>
            </w:r>
            <w:r w:rsidR="002508DD"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: 3 227 994,73 PLN</w:t>
            </w:r>
            <w:r w:rsidR="00600E64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:rsidR="002508DD" w:rsidRPr="002508DD" w:rsidRDefault="002508DD" w:rsidP="00600E64">
            <w:pPr>
              <w:tabs>
                <w:tab w:val="left" w:pos="765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508DD" w:rsidRPr="002508DD" w:rsidRDefault="002508DD" w:rsidP="00AD3021">
            <w:pPr>
              <w:numPr>
                <w:ilvl w:val="0"/>
                <w:numId w:val="7"/>
              </w:numPr>
              <w:ind w:left="567" w:hanging="207"/>
              <w:contextualSpacing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Postępowanie o udzielenie zamówienia publicznego;</w:t>
            </w:r>
          </w:p>
          <w:p w:rsidR="002508DD" w:rsidRPr="002508DD" w:rsidRDefault="002508DD" w:rsidP="00AD302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709" w:hanging="28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 xml:space="preserve">Zamawiający: Powiat Wejherowski, ul. 3 maja 4, 84-000 Wejherowo/Powiatowy Zespół Szkół Policealnych im. Zdzisława </w:t>
            </w:r>
            <w:proofErr w:type="spellStart"/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Kieturakisa</w:t>
            </w:r>
            <w:proofErr w:type="spellEnd"/>
            <w:r w:rsidRPr="002508DD">
              <w:rPr>
                <w:rFonts w:asciiTheme="minorHAnsi" w:hAnsiTheme="minorHAnsi" w:cstheme="minorHAnsi"/>
                <w:sz w:val="22"/>
                <w:szCs w:val="22"/>
              </w:rPr>
              <w:t xml:space="preserve">, ul. Dworcowa 5, 84-200 Wejherowo </w:t>
            </w:r>
          </w:p>
          <w:p w:rsidR="002508DD" w:rsidRPr="002508DD" w:rsidRDefault="002508DD" w:rsidP="00AD302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709" w:hanging="28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Tryb udzielenia zamówienia: przetarg nieograniczony o wartości poniżej kwot, o których mowa w art. 11 ust. 8 Pzp;</w:t>
            </w:r>
          </w:p>
          <w:p w:rsidR="002508DD" w:rsidRPr="002508DD" w:rsidRDefault="002508DD" w:rsidP="00AD302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709" w:hanging="28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Rodzaj zamówienia: robota budowlana;</w:t>
            </w:r>
          </w:p>
          <w:p w:rsidR="002508DD" w:rsidRPr="002508DD" w:rsidRDefault="002508DD" w:rsidP="00AD302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709" w:hanging="28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Szacowana wartość zamówienia: 652 051,84 PLN;</w:t>
            </w:r>
          </w:p>
          <w:p w:rsidR="002508DD" w:rsidRPr="002508DD" w:rsidRDefault="002508DD" w:rsidP="00AD302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709" w:hanging="28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Nazwa postępowania: Wykonanie robót budowlanych w ramach zadania: „Rozbudowa Powiatowego Zespołu Szkół Policealnych w Wejherowie o pawilon korekcyjno-rehabilitacyjny z zapleczem sanitarno-socjalnym i klatką schodową”;</w:t>
            </w:r>
          </w:p>
          <w:p w:rsidR="002508DD" w:rsidRPr="002508DD" w:rsidRDefault="002508DD" w:rsidP="00AD302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709" w:hanging="28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Data wszczęcia postępowania ogłoszenie o zamówieniu Nr 576007-N-2017 z dnia 25.08.2017 r</w:t>
            </w:r>
            <w:r w:rsidR="00600E6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 xml:space="preserve">;  </w:t>
            </w:r>
          </w:p>
          <w:p w:rsidR="002508DD" w:rsidRPr="002508DD" w:rsidRDefault="002508DD" w:rsidP="00AD302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709" w:hanging="28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Numer postępowania nadany przez Zamawiającego: D.0611.4.1.9.17;</w:t>
            </w:r>
          </w:p>
          <w:p w:rsidR="002508DD" w:rsidRPr="002508DD" w:rsidRDefault="002508DD" w:rsidP="00600E64">
            <w:pPr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>W wyniku przeprowadzonego postępowania zamówienia udzielono:</w:t>
            </w:r>
          </w:p>
          <w:p w:rsidR="002508DD" w:rsidRPr="002508DD" w:rsidRDefault="002508DD" w:rsidP="00600E64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Nazwa i adres Wykonawcy: Przedsiębiorstwo Produkcyjno-Handlowo-Usługowy DACHBUD Marian </w:t>
            </w:r>
            <w:proofErr w:type="spellStart"/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Formella</w:t>
            </w:r>
            <w:proofErr w:type="spellEnd"/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ul. Afrodyty 11, Gdynia </w:t>
            </w:r>
          </w:p>
          <w:p w:rsidR="002508DD" w:rsidRPr="002508DD" w:rsidRDefault="002508DD" w:rsidP="00600E64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Nu</w:t>
            </w:r>
            <w:r w:rsidR="0063759C">
              <w:rPr>
                <w:rFonts w:asciiTheme="minorHAnsi" w:eastAsia="Calibri" w:hAnsiTheme="minorHAnsi" w:cstheme="minorHAnsi"/>
                <w:sz w:val="22"/>
                <w:szCs w:val="22"/>
              </w:rPr>
              <w:t>mer i data zawarcia umowy: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Nr 14/2017 z dnia 03.11.2017 r</w:t>
            </w:r>
            <w:r w:rsidR="00600E64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Aneks </w:t>
            </w:r>
            <w:r w:rsidR="00600E64">
              <w:rPr>
                <w:rFonts w:asciiTheme="minorHAnsi" w:eastAsia="Calibri" w:hAnsiTheme="minorHAnsi" w:cstheme="minorHAnsi"/>
                <w:sz w:val="22"/>
                <w:szCs w:val="22"/>
              </w:rPr>
              <w:t>n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r 1/2017 z dnia 1</w:t>
            </w:r>
            <w:r w:rsidR="00B64FA5">
              <w:rPr>
                <w:rFonts w:asciiTheme="minorHAnsi" w:eastAsia="Calibri" w:hAnsiTheme="minorHAnsi" w:cstheme="minorHAnsi"/>
                <w:sz w:val="22"/>
                <w:szCs w:val="22"/>
              </w:rPr>
              <w:t>5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 w:rsidR="00B64FA5">
              <w:rPr>
                <w:rFonts w:asciiTheme="minorHAnsi" w:eastAsia="Calibri" w:hAnsiTheme="minorHAnsi" w:cstheme="minorHAnsi"/>
                <w:sz w:val="22"/>
                <w:szCs w:val="22"/>
              </w:rPr>
              <w:t>12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.2017 r</w:t>
            </w:r>
            <w:r w:rsidR="00600E64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; Aneks </w:t>
            </w:r>
            <w:r w:rsidR="00600E64">
              <w:rPr>
                <w:rFonts w:asciiTheme="minorHAnsi" w:eastAsia="Calibri" w:hAnsiTheme="minorHAnsi" w:cstheme="minorHAnsi"/>
                <w:sz w:val="22"/>
                <w:szCs w:val="22"/>
              </w:rPr>
              <w:t>n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r 2/2018 z</w:t>
            </w:r>
            <w:r w:rsidR="00282712">
              <w:rPr>
                <w:rFonts w:asciiTheme="minorHAnsi" w:eastAsia="Calibri" w:hAnsiTheme="minorHAnsi" w:cstheme="minorHAnsi"/>
                <w:sz w:val="22"/>
                <w:szCs w:val="22"/>
              </w:rPr>
              <w:t> 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dnia 28.02.2018 r</w:t>
            </w:r>
            <w:r w:rsidR="00600E64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Aneks </w:t>
            </w:r>
            <w:r w:rsidR="00600E64">
              <w:rPr>
                <w:rFonts w:asciiTheme="minorHAnsi" w:eastAsia="Calibri" w:hAnsiTheme="minorHAnsi" w:cstheme="minorHAnsi"/>
                <w:sz w:val="22"/>
                <w:szCs w:val="22"/>
              </w:rPr>
              <w:t>n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r 3/2018 z dnia 06.04.2018 r</w:t>
            </w:r>
            <w:r w:rsidR="00600E64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:rsidR="002508DD" w:rsidRPr="002508DD" w:rsidRDefault="0063759C" w:rsidP="00600E64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Wartość umowy</w:t>
            </w:r>
            <w:r w:rsidR="002508DD"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: 983 549,18 PLN, </w:t>
            </w:r>
            <w:r w:rsidR="00600E64" w:rsidRPr="00282712">
              <w:rPr>
                <w:rFonts w:asciiTheme="minorHAnsi" w:eastAsia="Calibri" w:hAnsiTheme="minorHAnsi" w:cstheme="minorHAnsi"/>
                <w:sz w:val="22"/>
                <w:szCs w:val="22"/>
              </w:rPr>
              <w:t>A</w:t>
            </w:r>
            <w:r w:rsidR="002508DD" w:rsidRPr="00282712">
              <w:rPr>
                <w:rFonts w:asciiTheme="minorHAnsi" w:eastAsia="Calibri" w:hAnsiTheme="minorHAnsi" w:cstheme="minorHAnsi"/>
                <w:sz w:val="22"/>
                <w:szCs w:val="22"/>
              </w:rPr>
              <w:t>neks Nr 1</w:t>
            </w:r>
            <w:r w:rsidR="00282712" w:rsidRPr="00282712">
              <w:rPr>
                <w:rFonts w:asciiTheme="minorHAnsi" w:eastAsia="Calibri" w:hAnsiTheme="minorHAnsi" w:cstheme="minorHAnsi"/>
                <w:sz w:val="22"/>
                <w:szCs w:val="22"/>
              </w:rPr>
              <w:t>:</w:t>
            </w:r>
            <w:r w:rsidR="002508DD" w:rsidRPr="0028271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978 014,18 PLN</w:t>
            </w:r>
            <w:r w:rsidR="00600E64" w:rsidRPr="00282712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:rsidR="002508DD" w:rsidRPr="002508DD" w:rsidRDefault="002508DD" w:rsidP="00600E64">
            <w:pPr>
              <w:tabs>
                <w:tab w:val="left" w:pos="765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508DD" w:rsidRPr="002508DD" w:rsidRDefault="002508DD" w:rsidP="00AD3021">
            <w:pPr>
              <w:numPr>
                <w:ilvl w:val="0"/>
                <w:numId w:val="7"/>
              </w:numPr>
              <w:ind w:left="567" w:hanging="207"/>
              <w:contextualSpacing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Postępowanie o udzielenie zamówienia publicznego;</w:t>
            </w:r>
          </w:p>
          <w:p w:rsidR="002508DD" w:rsidRPr="002508DD" w:rsidRDefault="002508DD" w:rsidP="00AD302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709" w:hanging="28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 xml:space="preserve">Zamawiający: 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Powiat Wejherowski, ul. 3 Maja 4, 84-000 Wejherowo/Zespół Szkół Ponadgimnazjalnych Nr 4 im. J. Wejhera w Wejherowie, ul. Sobieskiego 344, 84-200 Wejherowo;</w:t>
            </w:r>
          </w:p>
          <w:p w:rsidR="002508DD" w:rsidRPr="002508DD" w:rsidRDefault="002508DD" w:rsidP="00AD302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709" w:hanging="28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Tryb udzielenia zamówienia: przetarg nieograniczony o wartości poniżej kwot, o których mowa w art. 11 ust. 8 Pzp;</w:t>
            </w:r>
          </w:p>
          <w:p w:rsidR="002508DD" w:rsidRPr="002508DD" w:rsidRDefault="002508DD" w:rsidP="00AD302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709" w:hanging="28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 xml:space="preserve">Rodzaj zamówienia: usługa; </w:t>
            </w:r>
          </w:p>
          <w:p w:rsidR="002508DD" w:rsidRPr="002508DD" w:rsidRDefault="002508DD" w:rsidP="00AD302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709" w:hanging="28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Szacowana wartość zamówienia: całość 320 826,00 PLN, to postępowanie 109 743,73 PLN;</w:t>
            </w:r>
          </w:p>
          <w:p w:rsidR="002508DD" w:rsidRPr="002508DD" w:rsidRDefault="002508DD" w:rsidP="00AD302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709" w:hanging="28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Nazwa postępowania: Wykonanie pełnego nadzoru inwestorskiego nad inwestycją pn.: Rozbudowa Zespołu Szkół Ponadgimnazjalnych Nr 4 o kompleks sześciu pracowni zawodowych oraz budowa hali sportowej z zapleczem i</w:t>
            </w:r>
            <w:r w:rsidR="00600E6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trybuną;</w:t>
            </w:r>
          </w:p>
          <w:p w:rsidR="002508DD" w:rsidRPr="002508DD" w:rsidRDefault="002508DD" w:rsidP="00AD302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709" w:hanging="28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Data wszczęcia postępowania: ogłoszenie o zamówieniu Nr 73493 - 2017 z dnia 25.04.2017 r</w:t>
            </w:r>
            <w:r w:rsidR="00600E6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2508DD" w:rsidRPr="002508DD" w:rsidRDefault="002508DD" w:rsidP="00AD302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709" w:hanging="28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Numer postępowania nadany przez Zamawiającego: ZSP4.070.3.2.2.1.2017.EC</w:t>
            </w:r>
          </w:p>
          <w:p w:rsidR="002508DD" w:rsidRPr="002508DD" w:rsidRDefault="002508DD" w:rsidP="00600E64">
            <w:pPr>
              <w:autoSpaceDE w:val="0"/>
              <w:autoSpaceDN w:val="0"/>
              <w:adjustRightInd w:val="0"/>
              <w:ind w:left="709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508DD" w:rsidRPr="002508DD" w:rsidRDefault="002508DD" w:rsidP="00600E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508DD" w:rsidRPr="002508DD" w:rsidRDefault="002508DD" w:rsidP="00600E64">
            <w:pPr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>W wyniku przeprowadzonego postępowania zamówienia udzielono:</w:t>
            </w:r>
          </w:p>
          <w:p w:rsidR="002508DD" w:rsidRPr="002508DD" w:rsidRDefault="002508DD" w:rsidP="00600E64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Nazwa i adres Wykonawcy: Przedsiębiorstwo Produkcyjno-Usługowo-Handlowe UNO Krzysztof Chwalisz, ul. Sianowska 28, 75-643 Koszalin;</w:t>
            </w:r>
          </w:p>
          <w:p w:rsidR="002508DD" w:rsidRPr="002508DD" w:rsidRDefault="002508DD" w:rsidP="00600E64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Num</w:t>
            </w:r>
            <w:r w:rsidR="0063759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er i data zawarcia umowy: 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Nr ZSP4/07/272/2017 z dnia 30.05.2017 r</w:t>
            </w:r>
            <w:r w:rsidR="00600E64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</w:t>
            </w:r>
            <w:r w:rsidR="00600E64">
              <w:rPr>
                <w:rFonts w:asciiTheme="minorHAnsi" w:eastAsia="Calibri" w:hAnsiTheme="minorHAnsi" w:cstheme="minorHAnsi"/>
                <w:sz w:val="22"/>
                <w:szCs w:val="22"/>
              </w:rPr>
              <w:t>A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neks Nr 1 z dnia 13.12.2017 r</w:t>
            </w:r>
            <w:r w:rsidR="00600E64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,</w:t>
            </w:r>
          </w:p>
          <w:p w:rsidR="002508DD" w:rsidRPr="002508DD" w:rsidRDefault="0063759C" w:rsidP="00600E64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Wartość umowy</w:t>
            </w:r>
            <w:r w:rsidR="002508DD"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: 97 760,40 PLN;</w:t>
            </w:r>
            <w:r w:rsidR="002508DD"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cr/>
            </w:r>
          </w:p>
          <w:p w:rsidR="002508DD" w:rsidRPr="002508DD" w:rsidRDefault="002508DD" w:rsidP="00AD3021">
            <w:pPr>
              <w:numPr>
                <w:ilvl w:val="0"/>
                <w:numId w:val="7"/>
              </w:numPr>
              <w:ind w:left="851" w:hanging="491"/>
              <w:contextualSpacing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Postępowanie o udzielenie zamówienia publicznego;</w:t>
            </w:r>
          </w:p>
          <w:p w:rsidR="002508DD" w:rsidRPr="002508DD" w:rsidRDefault="002508DD" w:rsidP="00AD302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Zamawiający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: Powiat Wejherowski ul 3 Maja 4, 84 – 200 Wejherowo/Zespół Szkół Ponadgimnazjalnych nr 3 im. ks. Edmunda Roszczynialskiego 84-200 Wejherowo, ul. Budowlanych 2;</w:t>
            </w:r>
          </w:p>
          <w:p w:rsidR="002508DD" w:rsidRPr="002508DD" w:rsidRDefault="002508DD" w:rsidP="00AD302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Tryb udzielenia zamówienia: przetarg nieograniczony o wartości poniżej kwot o których mowa w art. 11 ust 8 ustawy Pzp;</w:t>
            </w:r>
          </w:p>
          <w:p w:rsidR="002508DD" w:rsidRPr="002508DD" w:rsidRDefault="002508DD" w:rsidP="00AD302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Rodzaj zamówienia: usługa;</w:t>
            </w:r>
          </w:p>
          <w:p w:rsidR="002508DD" w:rsidRPr="002508DD" w:rsidRDefault="002508DD" w:rsidP="00AD302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 xml:space="preserve">Nazwa postępowania: Pełnienie funkcji inspektora nadzoru nad zadaniem </w:t>
            </w:r>
            <w:proofErr w:type="spellStart"/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pn</w:t>
            </w:r>
            <w:proofErr w:type="spellEnd"/>
            <w:r w:rsidRPr="002508DD">
              <w:rPr>
                <w:rFonts w:asciiTheme="minorHAnsi" w:hAnsiTheme="minorHAnsi" w:cstheme="minorHAnsi"/>
                <w:sz w:val="22"/>
                <w:szCs w:val="22"/>
              </w:rPr>
              <w:t xml:space="preserve">: Rozbudowa Zespołu Szkół Ponadgimnazjalnych nr 3 o piętro z zasobem czterech pracowni zawodowych wraz z klatką schodową z podziałem na dwa zadania: </w:t>
            </w:r>
          </w:p>
          <w:p w:rsidR="002508DD" w:rsidRPr="002508DD" w:rsidRDefault="002508DD" w:rsidP="00600E64">
            <w:pPr>
              <w:autoSpaceDE w:val="0"/>
              <w:autoSpaceDN w:val="0"/>
              <w:adjustRightInd w:val="0"/>
              <w:ind w:left="85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 xml:space="preserve">Zadanie I – Rozbudowa o klatkę schodową budynku Zespołu Szkół Ponadgimnazjalnych nr 3, (wydatek niekwalifikowalny) </w:t>
            </w:r>
          </w:p>
          <w:p w:rsidR="002508DD" w:rsidRPr="002508DD" w:rsidRDefault="002508DD" w:rsidP="00600E64">
            <w:pPr>
              <w:autoSpaceDE w:val="0"/>
              <w:autoSpaceDN w:val="0"/>
              <w:adjustRightInd w:val="0"/>
              <w:ind w:left="85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 xml:space="preserve">Zadanie II – Rozbudowa i przebudowa Zespołu Szkół Ponadgimnazjalnych nr 3 o: </w:t>
            </w:r>
          </w:p>
          <w:p w:rsidR="002508DD" w:rsidRPr="002508DD" w:rsidRDefault="002508DD" w:rsidP="00600E64">
            <w:pPr>
              <w:autoSpaceDE w:val="0"/>
              <w:autoSpaceDN w:val="0"/>
              <w:adjustRightInd w:val="0"/>
              <w:ind w:left="85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 xml:space="preserve">1) Pracownię symulacji nowoczesnych usług hotelarsko-turystyczno-kelnerskich, </w:t>
            </w:r>
          </w:p>
          <w:p w:rsidR="002508DD" w:rsidRPr="002508DD" w:rsidRDefault="002508DD" w:rsidP="00600E64">
            <w:pPr>
              <w:autoSpaceDE w:val="0"/>
              <w:autoSpaceDN w:val="0"/>
              <w:adjustRightInd w:val="0"/>
              <w:ind w:left="85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 xml:space="preserve">2) Pracownię komunikacji w języku obcym zawodowym, </w:t>
            </w:r>
          </w:p>
          <w:p w:rsidR="002508DD" w:rsidRPr="002508DD" w:rsidRDefault="002508DD" w:rsidP="002508DD">
            <w:pPr>
              <w:autoSpaceDE w:val="0"/>
              <w:autoSpaceDN w:val="0"/>
              <w:adjustRightInd w:val="0"/>
              <w:ind w:left="851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 xml:space="preserve">3) Pracownię usług informatycznych w hotelarstwie, turystyce i gastronomii, </w:t>
            </w:r>
          </w:p>
          <w:p w:rsidR="002508DD" w:rsidRPr="002508DD" w:rsidRDefault="002508DD" w:rsidP="002508DD">
            <w:pPr>
              <w:autoSpaceDE w:val="0"/>
              <w:autoSpaceDN w:val="0"/>
              <w:adjustRightInd w:val="0"/>
              <w:ind w:left="851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 xml:space="preserve">4) Pracownię planowania żywienia i produkcji gastronomicznej.; </w:t>
            </w:r>
          </w:p>
          <w:p w:rsidR="002508DD" w:rsidRPr="002508DD" w:rsidRDefault="002508DD" w:rsidP="00AD302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851" w:hanging="425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Data wszczęcia postępowania: ogłoszenie o zamówieniu Nr 69898-2017 z dnia 20.04.2017 r</w:t>
            </w:r>
            <w:r w:rsidR="00600E6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2508DD" w:rsidRPr="002508DD" w:rsidRDefault="002508DD" w:rsidP="00AD302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851" w:hanging="425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Numer postępowania nadany przez Zamawiającego: ZSP3.070.2.3.1.2017.</w:t>
            </w:r>
          </w:p>
          <w:p w:rsidR="002508DD" w:rsidRPr="002508DD" w:rsidRDefault="002508DD" w:rsidP="002508D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508DD" w:rsidRPr="002508DD" w:rsidRDefault="002508DD" w:rsidP="002508D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>W wyniku przeprowadzonego postępowania zamówienia udzielono:</w:t>
            </w:r>
          </w:p>
          <w:p w:rsidR="002508DD" w:rsidRPr="002508DD" w:rsidRDefault="002508DD" w:rsidP="002508D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</w:p>
          <w:p w:rsidR="002508DD" w:rsidRPr="002508DD" w:rsidRDefault="002508DD" w:rsidP="002508DD">
            <w:pPr>
              <w:ind w:right="72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Część I:</w:t>
            </w:r>
          </w:p>
          <w:p w:rsidR="002508DD" w:rsidRPr="002508DD" w:rsidRDefault="002508DD" w:rsidP="002508DD">
            <w:pPr>
              <w:ind w:right="72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Nazwa i adres Wykonawcy: WEGNER Stanisław Wegner, ul. Jantarowa 1, 84 – 230 Rumia;</w:t>
            </w:r>
          </w:p>
          <w:p w:rsidR="002508DD" w:rsidRPr="002508DD" w:rsidRDefault="002508DD" w:rsidP="002508DD">
            <w:pPr>
              <w:ind w:right="72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Numer</w:t>
            </w:r>
            <w:r w:rsidR="0063759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i data zawarcia umowy: 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Nr 04/2017 z dnia 29 maja 2017 r</w:t>
            </w:r>
            <w:r w:rsidR="00600E64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;</w:t>
            </w:r>
          </w:p>
          <w:p w:rsidR="002508DD" w:rsidRPr="002508DD" w:rsidRDefault="0063759C" w:rsidP="002508DD">
            <w:pPr>
              <w:ind w:right="72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Wartość umowy</w:t>
            </w:r>
            <w:r w:rsidR="002508DD"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: 2 780,00 PLN.</w:t>
            </w:r>
          </w:p>
          <w:p w:rsidR="002508DD" w:rsidRPr="002508DD" w:rsidRDefault="002508DD" w:rsidP="002508DD">
            <w:pPr>
              <w:ind w:right="72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2508DD" w:rsidRPr="002508DD" w:rsidRDefault="002508DD" w:rsidP="002508DD">
            <w:pPr>
              <w:ind w:right="72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Część II.</w:t>
            </w:r>
          </w:p>
          <w:p w:rsidR="002508DD" w:rsidRPr="002508DD" w:rsidRDefault="002508DD" w:rsidP="00600E64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Nazwa i adres Wykonawcy: Przedsiębiorstwo </w:t>
            </w:r>
            <w:proofErr w:type="spellStart"/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Produkcyjno</w:t>
            </w:r>
            <w:proofErr w:type="spellEnd"/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– Usługowo – Handlowe „UNO” Krzysztof Chwalisz, ul.</w:t>
            </w:r>
            <w:r w:rsidR="00600E64">
              <w:rPr>
                <w:rFonts w:asciiTheme="minorHAnsi" w:eastAsia="Calibri" w:hAnsiTheme="minorHAnsi" w:cstheme="minorHAnsi"/>
                <w:sz w:val="22"/>
                <w:szCs w:val="22"/>
              </w:rPr>
              <w:t> 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Sianowska 28, 75 – 643 Koszalin;</w:t>
            </w:r>
          </w:p>
          <w:p w:rsidR="002508DD" w:rsidRPr="002508DD" w:rsidRDefault="002508DD" w:rsidP="00600E64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Numer i </w:t>
            </w:r>
            <w:r w:rsidR="0063759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data zawarcia umowy: 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Nr 05/2017 z dnia 30 maja 2017 r</w:t>
            </w:r>
            <w:r w:rsidR="00600E64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;</w:t>
            </w:r>
          </w:p>
          <w:p w:rsidR="002508DD" w:rsidRPr="002508DD" w:rsidRDefault="0063759C" w:rsidP="00600E64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Wartość umowy</w:t>
            </w:r>
            <w:r w:rsidR="002508DD"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: 21 829,27 PLN.</w:t>
            </w:r>
          </w:p>
          <w:p w:rsidR="002508DD" w:rsidRPr="002508DD" w:rsidRDefault="002508DD" w:rsidP="00600E64">
            <w:pPr>
              <w:tabs>
                <w:tab w:val="left" w:pos="765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508DD" w:rsidRPr="002508DD" w:rsidRDefault="002508DD" w:rsidP="00AD3021">
            <w:pPr>
              <w:numPr>
                <w:ilvl w:val="0"/>
                <w:numId w:val="7"/>
              </w:numPr>
              <w:ind w:left="851" w:hanging="491"/>
              <w:contextualSpacing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Postępowanie o udzielenie zamówienia publicznego;</w:t>
            </w:r>
          </w:p>
          <w:p w:rsidR="002508DD" w:rsidRPr="002508DD" w:rsidRDefault="002508DD" w:rsidP="00AD302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Zamawiający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: Powiat Wejherowski, ul. 3 Maja 4, 84 - 200 Wejherowo/Zespół Szkół Ponadgimnazjalnych nr 3 im. Ks. Edmunda Roszczynialskiego 84-200 Wejherowo ul. Budowlanych 2;</w:t>
            </w:r>
          </w:p>
          <w:p w:rsidR="002508DD" w:rsidRPr="002508DD" w:rsidRDefault="002508DD" w:rsidP="00AD302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Tryb udzielenia zamówienia: przetarg nieograniczony o wartości poniżej kwot o których mowa w art. 11 ust 8 ustawy Pzp;</w:t>
            </w:r>
          </w:p>
          <w:p w:rsidR="002508DD" w:rsidRPr="002508DD" w:rsidRDefault="002508DD" w:rsidP="00AD302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Rodzaj zamówienia: robota budowlana;</w:t>
            </w:r>
          </w:p>
          <w:p w:rsidR="002508DD" w:rsidRPr="002508DD" w:rsidRDefault="002508DD" w:rsidP="00AD302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Nazwa postępowania: „Rozbudowa Zespołu Szkół Ponadgimnazjalnych nr 3 w Wejherowie o piętro z zasobem czterech pracowni zawodowych wraz z klatką schodową z podziałem na dwa zadania: Zadanie I – Rozbudowa o</w:t>
            </w:r>
            <w:r w:rsidR="00600E6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 xml:space="preserve">klatkę schodową budynku Zespołu Szkół Ponadgimnazjalnych nr 3, </w:t>
            </w:r>
          </w:p>
          <w:p w:rsidR="002508DD" w:rsidRPr="002508DD" w:rsidRDefault="002508DD" w:rsidP="00600E64">
            <w:pPr>
              <w:autoSpaceDE w:val="0"/>
              <w:autoSpaceDN w:val="0"/>
              <w:adjustRightInd w:val="0"/>
              <w:ind w:left="85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 xml:space="preserve">Zadanie II – Rozbudowa i przebudowa Zespołu Szkół Ponadgimnazjalnych nr 3 o: </w:t>
            </w:r>
          </w:p>
          <w:p w:rsidR="002508DD" w:rsidRPr="002508DD" w:rsidRDefault="002508DD" w:rsidP="00600E64">
            <w:pPr>
              <w:autoSpaceDE w:val="0"/>
              <w:autoSpaceDN w:val="0"/>
              <w:adjustRightInd w:val="0"/>
              <w:ind w:left="85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 xml:space="preserve">1. Pracownię symulacji nowoczesnych usług hotelarsko-turystyczno-kelnerskich, </w:t>
            </w:r>
          </w:p>
          <w:p w:rsidR="002508DD" w:rsidRPr="002508DD" w:rsidRDefault="002508DD" w:rsidP="00600E64">
            <w:pPr>
              <w:autoSpaceDE w:val="0"/>
              <w:autoSpaceDN w:val="0"/>
              <w:adjustRightInd w:val="0"/>
              <w:ind w:left="85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 xml:space="preserve">2. Pracownię komunikacji w języku obcym zawodowym, </w:t>
            </w:r>
          </w:p>
          <w:p w:rsidR="002508DD" w:rsidRPr="002508DD" w:rsidRDefault="002508DD" w:rsidP="00600E64">
            <w:pPr>
              <w:autoSpaceDE w:val="0"/>
              <w:autoSpaceDN w:val="0"/>
              <w:adjustRightInd w:val="0"/>
              <w:ind w:left="85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 xml:space="preserve">3. Pracownię usług informatycznych w hotelarstwie, turystyce i gastronomii, </w:t>
            </w:r>
          </w:p>
          <w:p w:rsidR="002508DD" w:rsidRPr="002508DD" w:rsidRDefault="002508DD" w:rsidP="00600E64">
            <w:pPr>
              <w:autoSpaceDE w:val="0"/>
              <w:autoSpaceDN w:val="0"/>
              <w:adjustRightInd w:val="0"/>
              <w:ind w:left="85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 xml:space="preserve">4. Pracownię planowania żywienia i produkcji gastronomicznej”; </w:t>
            </w:r>
          </w:p>
          <w:p w:rsidR="002508DD" w:rsidRPr="002508DD" w:rsidRDefault="002508DD" w:rsidP="00AD302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Data wszczęcia postępowania: ogłoszenie o zamówieniu Nr 73800-2017 z dnia 26.04.2017 r</w:t>
            </w:r>
            <w:r w:rsidR="00600E6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2508DD" w:rsidRPr="002508DD" w:rsidRDefault="002508DD" w:rsidP="00600E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508DD" w:rsidRPr="002508DD" w:rsidRDefault="002508DD" w:rsidP="00600E64">
            <w:pPr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>W wyniku przeprowadzonego postępowania zamówienia udzielono:</w:t>
            </w:r>
          </w:p>
          <w:p w:rsidR="002508DD" w:rsidRPr="002508DD" w:rsidRDefault="002508DD" w:rsidP="00600E64">
            <w:pPr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</w:p>
          <w:p w:rsidR="002508DD" w:rsidRPr="002508DD" w:rsidRDefault="002508DD" w:rsidP="00600E64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Wykonawca: PHU FRONTEX Tomasz </w:t>
            </w:r>
            <w:proofErr w:type="spellStart"/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Dyczyj</w:t>
            </w:r>
            <w:proofErr w:type="spellEnd"/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, os. Kaszubskie 19/89, 84</w:t>
            </w:r>
            <w:r w:rsidR="00600E64">
              <w:rPr>
                <w:rFonts w:asciiTheme="minorHAnsi" w:eastAsia="Calibri" w:hAnsiTheme="minorHAnsi" w:cstheme="minorHAnsi"/>
                <w:sz w:val="22"/>
                <w:szCs w:val="22"/>
              </w:rPr>
              <w:t>-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200 Wejherowo;</w:t>
            </w:r>
          </w:p>
          <w:p w:rsidR="002508DD" w:rsidRPr="002508DD" w:rsidRDefault="002508DD" w:rsidP="00600E64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>Nu</w:t>
            </w:r>
            <w:r w:rsidR="0063759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mer i data zawarcia umowy: 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Nr 06/2017 z dnia 02.06.2017 r</w:t>
            </w:r>
            <w:r w:rsidR="00600E64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; </w:t>
            </w:r>
            <w:r w:rsidR="00600E64">
              <w:rPr>
                <w:rFonts w:asciiTheme="minorHAnsi" w:eastAsia="Calibri" w:hAnsiTheme="minorHAnsi" w:cstheme="minorHAnsi"/>
                <w:sz w:val="22"/>
                <w:szCs w:val="22"/>
              </w:rPr>
              <w:t>A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neks Nr 1 z dnia 16.10.2017 r</w:t>
            </w:r>
            <w:r w:rsidR="00600E64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</w:t>
            </w:r>
            <w:r w:rsidR="00600E64">
              <w:rPr>
                <w:rFonts w:asciiTheme="minorHAnsi" w:eastAsia="Calibri" w:hAnsiTheme="minorHAnsi" w:cstheme="minorHAnsi"/>
                <w:sz w:val="22"/>
                <w:szCs w:val="22"/>
              </w:rPr>
              <w:t>A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neks Nr 2 z dnia 14.03.2018 r. </w:t>
            </w:r>
          </w:p>
          <w:p w:rsidR="002508DD" w:rsidRPr="002508DD" w:rsidRDefault="0063759C" w:rsidP="00600E64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Wartość umowy</w:t>
            </w:r>
            <w:r w:rsidR="002508DD"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: Cz. I – 400 000,00 PLN; Cz. II – 2 100 000,00 PLN</w:t>
            </w:r>
            <w:r w:rsidR="00600E64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:rsidR="002508DD" w:rsidRPr="002508DD" w:rsidRDefault="002508DD" w:rsidP="00600E64">
            <w:pPr>
              <w:tabs>
                <w:tab w:val="left" w:pos="765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508DD" w:rsidRPr="002508DD" w:rsidRDefault="002508DD" w:rsidP="00AD3021">
            <w:pPr>
              <w:numPr>
                <w:ilvl w:val="0"/>
                <w:numId w:val="7"/>
              </w:numPr>
              <w:ind w:left="567" w:hanging="207"/>
              <w:contextualSpacing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Postępowanie o udzielenie zamówienia publicznego;</w:t>
            </w:r>
          </w:p>
          <w:p w:rsidR="002508DD" w:rsidRPr="002508DD" w:rsidRDefault="002508DD" w:rsidP="00AD3021">
            <w:pPr>
              <w:numPr>
                <w:ilvl w:val="0"/>
                <w:numId w:val="43"/>
              </w:numPr>
              <w:tabs>
                <w:tab w:val="num" w:pos="851"/>
              </w:tabs>
              <w:autoSpaceDE w:val="0"/>
              <w:autoSpaceDN w:val="0"/>
              <w:adjustRightInd w:val="0"/>
              <w:ind w:left="851" w:hanging="49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Zamawiający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: Powiat Wejherowski, ul. 3 maja 4, 84-000 Wejherowo/Powiatowy Zespół Szkół Policealnych im. Zdzisława </w:t>
            </w:r>
            <w:proofErr w:type="spellStart"/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Kieturakisa</w:t>
            </w:r>
            <w:proofErr w:type="spellEnd"/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ul. Dworcowa 5, 84-200 Wejherowo; </w:t>
            </w:r>
          </w:p>
          <w:p w:rsidR="002508DD" w:rsidRPr="002508DD" w:rsidRDefault="002508DD" w:rsidP="00AD3021">
            <w:pPr>
              <w:numPr>
                <w:ilvl w:val="0"/>
                <w:numId w:val="43"/>
              </w:numPr>
              <w:tabs>
                <w:tab w:val="num" w:pos="851"/>
              </w:tabs>
              <w:autoSpaceDE w:val="0"/>
              <w:autoSpaceDN w:val="0"/>
              <w:adjustRightInd w:val="0"/>
              <w:ind w:left="851" w:hanging="49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Tryb udzielenia zamówienia: przetarg nieograniczony o wartości poniżej kwot, o których mowa w art. 11 ust. 8 Pzp;</w:t>
            </w:r>
          </w:p>
          <w:p w:rsidR="002508DD" w:rsidRPr="002508DD" w:rsidRDefault="002508DD" w:rsidP="00AD3021">
            <w:pPr>
              <w:numPr>
                <w:ilvl w:val="0"/>
                <w:numId w:val="43"/>
              </w:numPr>
              <w:tabs>
                <w:tab w:val="num" w:pos="851"/>
              </w:tabs>
              <w:autoSpaceDE w:val="0"/>
              <w:autoSpaceDN w:val="0"/>
              <w:adjustRightInd w:val="0"/>
              <w:ind w:left="851" w:hanging="49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Rodzaj zamówienia: usługa;</w:t>
            </w:r>
          </w:p>
          <w:p w:rsidR="002508DD" w:rsidRPr="002508DD" w:rsidRDefault="002508DD" w:rsidP="00AD3021">
            <w:pPr>
              <w:numPr>
                <w:ilvl w:val="0"/>
                <w:numId w:val="43"/>
              </w:numPr>
              <w:tabs>
                <w:tab w:val="num" w:pos="851"/>
              </w:tabs>
              <w:autoSpaceDE w:val="0"/>
              <w:autoSpaceDN w:val="0"/>
              <w:adjustRightInd w:val="0"/>
              <w:ind w:left="851" w:hanging="49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Szacowana wartość zamówienia: całość 248 152,00 PLN, to postępowanie 13 900,00 PLN</w:t>
            </w:r>
            <w:r w:rsidR="00600E64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2508DD" w:rsidRPr="002508DD" w:rsidRDefault="002508DD" w:rsidP="00AD3021">
            <w:pPr>
              <w:numPr>
                <w:ilvl w:val="0"/>
                <w:numId w:val="43"/>
              </w:numPr>
              <w:tabs>
                <w:tab w:val="num" w:pos="851"/>
              </w:tabs>
              <w:autoSpaceDE w:val="0"/>
              <w:autoSpaceDN w:val="0"/>
              <w:adjustRightInd w:val="0"/>
              <w:ind w:left="851" w:hanging="49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Nazwa postępowania: Pełnienie funkcji inspektora nadzoru inwestorskiego nad wykonaniem robót budowlanych w ramach zadania „Rozbudowa Powiatowego Zespołu Szkół Policealnych w Wejherowie o pawilon korekcyjno-rehabilitacyjny z zapleczem sanitarno-socjalnym i klatką schodową”;</w:t>
            </w:r>
          </w:p>
          <w:p w:rsidR="002508DD" w:rsidRPr="002508DD" w:rsidRDefault="002508DD" w:rsidP="00AD3021">
            <w:pPr>
              <w:numPr>
                <w:ilvl w:val="0"/>
                <w:numId w:val="43"/>
              </w:numPr>
              <w:tabs>
                <w:tab w:val="num" w:pos="851"/>
              </w:tabs>
              <w:autoSpaceDE w:val="0"/>
              <w:autoSpaceDN w:val="0"/>
              <w:adjustRightInd w:val="0"/>
              <w:ind w:left="851" w:hanging="49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Data wszczęcia postępowania: ogłoszenie o zamówieniu Nr 592721-N-2017  z dnia 25.09.2017 roku;</w:t>
            </w:r>
          </w:p>
          <w:p w:rsidR="002508DD" w:rsidRPr="002508DD" w:rsidRDefault="002508DD" w:rsidP="00AD3021">
            <w:pPr>
              <w:numPr>
                <w:ilvl w:val="0"/>
                <w:numId w:val="43"/>
              </w:numPr>
              <w:tabs>
                <w:tab w:val="num" w:pos="851"/>
              </w:tabs>
              <w:autoSpaceDE w:val="0"/>
              <w:autoSpaceDN w:val="0"/>
              <w:adjustRightInd w:val="0"/>
              <w:ind w:left="993" w:hanging="63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Numer postępowania nadany przez Zamawiającego: D.0611.4.1.10.17</w:t>
            </w:r>
            <w:r w:rsidR="00600E6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2508DD" w:rsidRPr="002508DD" w:rsidRDefault="002508DD" w:rsidP="00600E64">
            <w:pPr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>W wyniku przeprowadzonego postępowania zamówienia udzielono:</w:t>
            </w:r>
          </w:p>
          <w:p w:rsidR="002508DD" w:rsidRPr="002508DD" w:rsidRDefault="002508DD" w:rsidP="00600E64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Nazwa i adres Wykonawcy: WEGNER Stanisław Wegner, ul. Jantarowa 1, 84-230 Rumia; </w:t>
            </w:r>
          </w:p>
          <w:p w:rsidR="002508DD" w:rsidRPr="002508DD" w:rsidRDefault="002508DD" w:rsidP="00600E64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Numer i data zaw</w:t>
            </w:r>
            <w:r w:rsidR="0063759C">
              <w:rPr>
                <w:rFonts w:asciiTheme="minorHAnsi" w:eastAsia="Calibri" w:hAnsiTheme="minorHAnsi" w:cstheme="minorHAnsi"/>
                <w:sz w:val="22"/>
                <w:szCs w:val="22"/>
              </w:rPr>
              <w:t>arcia umowy: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Nr 17/2017 z dnia 14.11.2017 r</w:t>
            </w:r>
            <w:r w:rsidR="00600E64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;</w:t>
            </w:r>
          </w:p>
          <w:p w:rsidR="002508DD" w:rsidRPr="002508DD" w:rsidRDefault="0063759C" w:rsidP="00600E64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Wartość umowy</w:t>
            </w:r>
            <w:r w:rsidR="002508DD"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: 16 445,10 PLN</w:t>
            </w:r>
            <w:r w:rsidR="00600E64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:rsidR="002508DD" w:rsidRPr="002508DD" w:rsidRDefault="002508DD" w:rsidP="00600E64">
            <w:pPr>
              <w:tabs>
                <w:tab w:val="left" w:pos="765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508DD" w:rsidRPr="002508DD" w:rsidRDefault="002508DD" w:rsidP="00AD3021">
            <w:pPr>
              <w:numPr>
                <w:ilvl w:val="0"/>
                <w:numId w:val="7"/>
              </w:numPr>
              <w:ind w:left="851" w:hanging="491"/>
              <w:contextualSpacing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Postępowanie o udzielenie zamówienia publicznego;</w:t>
            </w:r>
          </w:p>
          <w:p w:rsidR="002508DD" w:rsidRPr="002508DD" w:rsidRDefault="002508DD" w:rsidP="00AD302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Zamawiający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: Powiat Wejherowski, ul. 3 Maja 4, 84 – 200 Wejherowo/Zespół Szkół Ponadgimnazjalnych nr 2 im. Bohaterskiej Załogi ORP "Orzeł" ul. Strzelecka 9; 84-200 Wejherowo;</w:t>
            </w:r>
          </w:p>
          <w:p w:rsidR="002508DD" w:rsidRPr="002508DD" w:rsidRDefault="002508DD" w:rsidP="00AD302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Tryb udzielenia zamówienia: przetarg nieograniczony o wartości poniżej kwot o których mowa w art. 11 ust 8 ustawy Pzp;</w:t>
            </w:r>
          </w:p>
          <w:p w:rsidR="002508DD" w:rsidRPr="002508DD" w:rsidRDefault="002508DD" w:rsidP="00AD302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Rodzaj zamówienia: usługa;</w:t>
            </w:r>
          </w:p>
          <w:p w:rsidR="002508DD" w:rsidRPr="002508DD" w:rsidRDefault="002508DD" w:rsidP="00AD302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 xml:space="preserve">Nazwa postępowania: Usługa kompleksowego nadzoru inwestorskiego nad realizacją inwestycji pn. ”Rozbudowa Zespołu Szkół Ponadgimnazjalnych nr 2 w Wejherowie o kompleks siedmiu pracowni zawodowych” na lata 2017 – 2018; </w:t>
            </w:r>
          </w:p>
          <w:p w:rsidR="002508DD" w:rsidRPr="002508DD" w:rsidRDefault="002508DD" w:rsidP="00AD302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Data wszczęcia postępowania: ogłoszenie o zamówieniu Nr 31175 - 2017 z dnia 23.02.2017 r</w:t>
            </w:r>
            <w:r w:rsidR="00600E6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2508DD" w:rsidRPr="002508DD" w:rsidRDefault="002508DD" w:rsidP="00AD302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851" w:hanging="425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hAnsiTheme="minorHAnsi" w:cstheme="minorHAnsi"/>
                <w:sz w:val="22"/>
                <w:szCs w:val="22"/>
              </w:rPr>
              <w:t>Numer postępowania nadany przez Zamawiającego: ZP-PN1-2017-ZSP nr 2 Wejherowo.</w:t>
            </w:r>
          </w:p>
          <w:p w:rsidR="002508DD" w:rsidRPr="002508DD" w:rsidRDefault="002508DD" w:rsidP="00600E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508DD" w:rsidRPr="002508DD" w:rsidRDefault="002508DD" w:rsidP="00600E64">
            <w:pPr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  <w:t>W wyniku przeprowadzonego postępowania zamówienia udzielono:</w:t>
            </w:r>
          </w:p>
          <w:p w:rsidR="002508DD" w:rsidRPr="002508DD" w:rsidRDefault="002508DD" w:rsidP="00600E64">
            <w:pPr>
              <w:rPr>
                <w:rFonts w:asciiTheme="minorHAnsi" w:eastAsia="Calibri" w:hAnsiTheme="minorHAnsi" w:cstheme="minorHAnsi"/>
                <w:sz w:val="22"/>
                <w:szCs w:val="22"/>
                <w:u w:val="single"/>
              </w:rPr>
            </w:pPr>
          </w:p>
          <w:p w:rsidR="002508DD" w:rsidRPr="002508DD" w:rsidRDefault="002508DD" w:rsidP="00600E64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Wykonawca: Development Design sp. z o.o. ul. Kopernika 25/2, 76</w:t>
            </w:r>
            <w:r w:rsidR="00600E64">
              <w:rPr>
                <w:rFonts w:asciiTheme="minorHAnsi" w:eastAsia="Calibri" w:hAnsiTheme="minorHAnsi" w:cstheme="minorHAnsi"/>
                <w:sz w:val="22"/>
                <w:szCs w:val="22"/>
              </w:rPr>
              <w:t>-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200 Słupsk;</w:t>
            </w:r>
          </w:p>
          <w:p w:rsidR="002508DD" w:rsidRPr="002508DD" w:rsidRDefault="002508DD" w:rsidP="00600E64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Nu</w:t>
            </w:r>
            <w:r w:rsidR="0063759C">
              <w:rPr>
                <w:rFonts w:asciiTheme="minorHAnsi" w:eastAsia="Calibri" w:hAnsiTheme="minorHAnsi" w:cstheme="minorHAnsi"/>
                <w:sz w:val="22"/>
                <w:szCs w:val="22"/>
              </w:rPr>
              <w:t>mer i data zawarcia umowy: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Nr 5/2017 z dnia 26.05.2017 r</w:t>
            </w:r>
            <w:r w:rsidR="00600E64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;</w:t>
            </w:r>
          </w:p>
          <w:p w:rsidR="00866F34" w:rsidRPr="002508DD" w:rsidRDefault="0063759C" w:rsidP="00600E64">
            <w:pPr>
              <w:ind w:right="7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Wartość umowy</w:t>
            </w:r>
            <w:r w:rsidR="002508DD" w:rsidRPr="002508DD">
              <w:rPr>
                <w:rFonts w:asciiTheme="minorHAnsi" w:eastAsia="Calibri" w:hAnsiTheme="minorHAnsi" w:cstheme="minorHAnsi"/>
                <w:sz w:val="22"/>
                <w:szCs w:val="22"/>
              </w:rPr>
              <w:t>: 52 988,40 PLN.</w:t>
            </w:r>
          </w:p>
          <w:p w:rsidR="002508DD" w:rsidRPr="002508DD" w:rsidRDefault="002508DD" w:rsidP="002508DD">
            <w:pPr>
              <w:ind w:right="72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866F34" w:rsidRPr="001C6CFA" w:rsidTr="00E87E79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866F34" w:rsidRPr="001C6CFA" w:rsidRDefault="00866F34" w:rsidP="00866F34">
            <w:pPr>
              <w:keepNext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6CF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3.1.3 Promocja Projektu wraz realizacją polityk horyzontalnych oraz archiwizacja projektu</w:t>
            </w:r>
          </w:p>
        </w:tc>
      </w:tr>
      <w:tr w:rsidR="00866F34" w:rsidRPr="001C6CFA" w:rsidTr="00E87E79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0A" w:rsidRPr="00FD4A2F" w:rsidRDefault="00FD4A2F" w:rsidP="00FD4A2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866F34" w:rsidRPr="001C6CFA" w:rsidTr="00E87E79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866F34" w:rsidRPr="001C6CFA" w:rsidRDefault="00866F34" w:rsidP="00866F34">
            <w:pPr>
              <w:rPr>
                <w:rFonts w:ascii="Calibri" w:hAnsi="Calibri"/>
                <w:b/>
                <w:sz w:val="22"/>
                <w:szCs w:val="20"/>
              </w:rPr>
            </w:pPr>
            <w:r w:rsidRPr="001C6CFA">
              <w:rPr>
                <w:rFonts w:ascii="Calibri" w:hAnsi="Calibri"/>
                <w:b/>
                <w:sz w:val="22"/>
                <w:szCs w:val="20"/>
              </w:rPr>
              <w:t>3.2 Zakres Finansowy</w:t>
            </w:r>
          </w:p>
        </w:tc>
      </w:tr>
      <w:tr w:rsidR="00866F34" w:rsidRPr="001C6CFA" w:rsidTr="00E87E79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F34" w:rsidRPr="001C6CFA" w:rsidRDefault="00866F34" w:rsidP="00866F34">
            <w:pPr>
              <w:spacing w:before="120" w:after="12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66F34" w:rsidRPr="001C6CFA" w:rsidTr="00E87E79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B5" w:rsidRPr="00D61AB5" w:rsidRDefault="00FD4A2F" w:rsidP="00FD4A2F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(…)</w:t>
            </w:r>
          </w:p>
        </w:tc>
      </w:tr>
      <w:tr w:rsidR="00866F34" w:rsidRPr="001C6CFA" w:rsidTr="00E87E79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866F34" w:rsidRPr="001C6CFA" w:rsidRDefault="00866F34" w:rsidP="00866F34">
            <w:pPr>
              <w:rPr>
                <w:rFonts w:ascii="Calibri" w:hAnsi="Calibri"/>
                <w:b/>
                <w:sz w:val="22"/>
                <w:szCs w:val="22"/>
              </w:rPr>
            </w:pPr>
            <w:r w:rsidRPr="001C6CFA">
              <w:rPr>
                <w:rFonts w:ascii="Calibri" w:hAnsi="Calibri"/>
                <w:b/>
                <w:sz w:val="22"/>
                <w:szCs w:val="22"/>
              </w:rPr>
              <w:t>4. ZALECENIA POKONTROLNE</w:t>
            </w:r>
          </w:p>
        </w:tc>
      </w:tr>
      <w:tr w:rsidR="00866F34" w:rsidRPr="001C6CFA" w:rsidTr="00E87E79">
        <w:trPr>
          <w:trHeight w:val="196"/>
        </w:trPr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B5" w:rsidRPr="00FD4A2F" w:rsidRDefault="00FD4A2F" w:rsidP="00FD4A2F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866F34" w:rsidRPr="001C6CFA" w:rsidTr="00E87E79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866F34" w:rsidRPr="001C6CFA" w:rsidRDefault="00866F34" w:rsidP="00866F34">
            <w:pPr>
              <w:rPr>
                <w:rFonts w:ascii="Calibri" w:hAnsi="Calibri"/>
                <w:b/>
                <w:sz w:val="22"/>
                <w:szCs w:val="22"/>
              </w:rPr>
            </w:pPr>
            <w:r w:rsidRPr="001C6CFA">
              <w:rPr>
                <w:rFonts w:ascii="Calibri" w:hAnsi="Calibri"/>
                <w:b/>
                <w:sz w:val="22"/>
                <w:szCs w:val="22"/>
              </w:rPr>
              <w:t>5. ZAŁĄCZNIKI</w:t>
            </w:r>
          </w:p>
        </w:tc>
      </w:tr>
      <w:tr w:rsidR="00866F34" w:rsidRPr="001C6CFA" w:rsidTr="00796603">
        <w:trPr>
          <w:cantSplit/>
        </w:trPr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F34" w:rsidRPr="001C6CFA" w:rsidRDefault="00866F34" w:rsidP="00796603">
            <w:pPr>
              <w:rPr>
                <w:rFonts w:ascii="Calibri" w:hAnsi="Calibri"/>
                <w:sz w:val="22"/>
                <w:szCs w:val="22"/>
              </w:rPr>
            </w:pPr>
            <w:bookmarkStart w:id="4" w:name="_GoBack"/>
            <w:bookmarkEnd w:id="4"/>
            <w:r w:rsidRPr="001C6CFA">
              <w:rPr>
                <w:rFonts w:ascii="Calibri" w:hAnsi="Calibri"/>
                <w:sz w:val="22"/>
                <w:szCs w:val="22"/>
              </w:rPr>
              <w:t>Bez załączników.</w:t>
            </w:r>
          </w:p>
        </w:tc>
      </w:tr>
      <w:tr w:rsidR="00FD4A2F" w:rsidRPr="001C6CFA" w:rsidTr="00BC3B44">
        <w:trPr>
          <w:cantSplit/>
        </w:trPr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FD4A2F" w:rsidRPr="001C6CFA" w:rsidRDefault="00FD4A2F" w:rsidP="00BC3B44">
            <w:pPr>
              <w:pageBreakBefore/>
              <w:rPr>
                <w:rFonts w:ascii="Calibri" w:hAnsi="Calibri"/>
                <w:b/>
                <w:sz w:val="22"/>
                <w:szCs w:val="22"/>
              </w:rPr>
            </w:pPr>
            <w:r w:rsidRPr="001C6CFA">
              <w:rPr>
                <w:rFonts w:ascii="Calibri" w:hAnsi="Calibri"/>
                <w:b/>
                <w:sz w:val="22"/>
                <w:szCs w:val="22"/>
              </w:rPr>
              <w:lastRenderedPageBreak/>
              <w:t>6. POUCZENIE</w:t>
            </w:r>
          </w:p>
        </w:tc>
      </w:tr>
      <w:tr w:rsidR="00FD4A2F" w:rsidRPr="001C6CFA" w:rsidTr="00BC3B44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2F" w:rsidRPr="001C6CFA" w:rsidRDefault="00FD4A2F" w:rsidP="00BC3B44">
            <w:pPr>
              <w:spacing w:before="120"/>
              <w:ind w:firstLine="709"/>
              <w:rPr>
                <w:rFonts w:ascii="Calibri" w:hAnsi="Calibri"/>
                <w:bCs/>
                <w:sz w:val="22"/>
                <w:szCs w:val="22"/>
              </w:rPr>
            </w:pPr>
            <w:r w:rsidRPr="001C6CFA">
              <w:rPr>
                <w:rFonts w:ascii="Calibri" w:hAnsi="Calibri"/>
                <w:bCs/>
                <w:sz w:val="22"/>
                <w:szCs w:val="22"/>
              </w:rPr>
              <w:t>Kierownikowi jednostki kontrolowanej lub osobie pełniącej jego obowiązki przysługuje prawo zgłoszenia w</w:t>
            </w:r>
            <w:r>
              <w:rPr>
                <w:rFonts w:ascii="Calibri" w:hAnsi="Calibri"/>
                <w:bCs/>
                <w:sz w:val="22"/>
                <w:szCs w:val="22"/>
              </w:rPr>
              <w:t> </w:t>
            </w:r>
            <w:r w:rsidRPr="001C6CFA">
              <w:rPr>
                <w:rFonts w:ascii="Calibri" w:hAnsi="Calibri"/>
                <w:bCs/>
                <w:sz w:val="22"/>
                <w:szCs w:val="22"/>
              </w:rPr>
              <w:t>terminie do 14 dni kalendarzowych od dnia otrzymania Informacji Pokontrolnej w formie pisemnej uzasadnionych zastrzeżeń, uwag lub wyjaśnień do zapisów zawartych w Informacji Pokontrolnej. Złożone w wyznaczonym terminie uwagi, wyjaśnienia lub zastrzeżenia wobec treści Informacji Pokontrolnej będą rozpatrywane przez Kierownika Zespołu Kontrolującego.</w:t>
            </w:r>
            <w:r w:rsidRPr="001C6CFA">
              <w:rPr>
                <w:rFonts w:ascii="Calibri" w:hAnsi="Calibri"/>
                <w:bCs/>
                <w:sz w:val="22"/>
                <w:szCs w:val="22"/>
                <w:vertAlign w:val="superscript"/>
              </w:rPr>
              <w:footnoteReference w:id="3"/>
            </w:r>
          </w:p>
          <w:p w:rsidR="00FD4A2F" w:rsidRPr="001C6CFA" w:rsidRDefault="00FD4A2F" w:rsidP="00BC3B44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1C6CFA">
              <w:rPr>
                <w:rFonts w:ascii="Calibri" w:hAnsi="Calibri"/>
                <w:bCs/>
                <w:sz w:val="22"/>
                <w:szCs w:val="22"/>
              </w:rPr>
              <w:t>Kierownik jednostki kontrolowanej lub osoba przez niego upoważniona może odmówić podpisania Informacji Pokontrolnej, składając w terminie do 14 dni kalendarzowych od dnia jej otrzymania, pisemne wyjaśnienie tej odmowy.</w:t>
            </w:r>
          </w:p>
          <w:p w:rsidR="00FD4A2F" w:rsidRPr="001C6CFA" w:rsidRDefault="00FD4A2F" w:rsidP="00BC3B44">
            <w:pPr>
              <w:spacing w:after="120"/>
              <w:rPr>
                <w:rFonts w:ascii="Calibri" w:hAnsi="Calibri"/>
                <w:b/>
                <w:sz w:val="22"/>
                <w:szCs w:val="22"/>
              </w:rPr>
            </w:pPr>
            <w:r w:rsidRPr="001C6CFA">
              <w:rPr>
                <w:rFonts w:ascii="Calibri" w:hAnsi="Calibri"/>
                <w:bCs/>
                <w:sz w:val="22"/>
                <w:szCs w:val="22"/>
              </w:rPr>
              <w:t>W przypadku braku zastrzeżeń Kierownik jednostki kontrolowanej zobowiązany jest do podpisania Informacji Pokontrolnej w terminie 14 dni kalendarzowych i przesłanie jej do Instytucji Zarządzającej.</w:t>
            </w:r>
          </w:p>
        </w:tc>
      </w:tr>
      <w:tr w:rsidR="00FD4A2F" w:rsidRPr="001C6CFA" w:rsidTr="00BC3B44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FD4A2F" w:rsidRPr="001C6CFA" w:rsidRDefault="00FD4A2F" w:rsidP="00BC3B44">
            <w:pPr>
              <w:rPr>
                <w:rFonts w:ascii="Calibri" w:hAnsi="Calibri"/>
                <w:b/>
                <w:sz w:val="22"/>
                <w:szCs w:val="22"/>
              </w:rPr>
            </w:pPr>
            <w:r w:rsidRPr="001C6CFA">
              <w:rPr>
                <w:rFonts w:ascii="Calibri" w:hAnsi="Calibri"/>
                <w:b/>
                <w:bCs/>
                <w:sz w:val="22"/>
                <w:szCs w:val="22"/>
              </w:rPr>
              <w:t>Odmowa podpisania nie wstrzymuje podpisania Informacji Pokontrolnej przez kontrolujących i realizacji ustaleń kontroli.</w:t>
            </w:r>
          </w:p>
        </w:tc>
      </w:tr>
      <w:tr w:rsidR="00FD4A2F" w:rsidRPr="001C6CFA" w:rsidTr="00BC3B44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2F" w:rsidRPr="001C6CFA" w:rsidRDefault="00FD4A2F" w:rsidP="00BC3B44">
            <w:pPr>
              <w:spacing w:before="120" w:after="120"/>
              <w:rPr>
                <w:rFonts w:ascii="Calibri" w:hAnsi="Calibri"/>
                <w:bCs/>
                <w:sz w:val="22"/>
                <w:szCs w:val="22"/>
              </w:rPr>
            </w:pPr>
            <w:r w:rsidRPr="001C6CFA">
              <w:rPr>
                <w:rFonts w:ascii="Calibri" w:hAnsi="Calibri"/>
                <w:bCs/>
                <w:sz w:val="22"/>
                <w:szCs w:val="22"/>
              </w:rPr>
              <w:t xml:space="preserve">Kontrolę wpisano do Książki Kontroli </w:t>
            </w:r>
            <w:r w:rsidRPr="001C6CFA">
              <w:rPr>
                <w:rFonts w:ascii="Calibri" w:hAnsi="Calibri"/>
                <w:bCs/>
                <w:sz w:val="22"/>
                <w:szCs w:val="22"/>
              </w:rPr>
              <w:fldChar w:fldCharType="begin"/>
            </w:r>
            <w:r w:rsidRPr="001C6CFA">
              <w:rPr>
                <w:rFonts w:ascii="Calibri" w:hAnsi="Calibri"/>
                <w:bCs/>
                <w:sz w:val="22"/>
                <w:szCs w:val="22"/>
              </w:rPr>
              <w:instrText xml:space="preserve"> DOCPROPERTY  Beneficjent  \* MERGEFORMAT </w:instrText>
            </w:r>
            <w:r w:rsidRPr="001C6CFA">
              <w:rPr>
                <w:rFonts w:ascii="Calibri" w:hAnsi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sz w:val="22"/>
                <w:szCs w:val="22"/>
              </w:rPr>
              <w:t>Powiatu Wejherowskiego</w:t>
            </w:r>
            <w:r w:rsidRPr="001C6CFA"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  <w:r w:rsidRPr="001C6CFA">
              <w:rPr>
                <w:rFonts w:ascii="Calibri" w:hAnsi="Calibri"/>
                <w:bCs/>
                <w:sz w:val="22"/>
                <w:szCs w:val="22"/>
              </w:rPr>
              <w:t xml:space="preserve"> pod </w:t>
            </w:r>
            <w:r w:rsidRPr="00AD3021">
              <w:rPr>
                <w:rFonts w:ascii="Calibri" w:hAnsi="Calibri"/>
                <w:bCs/>
                <w:sz w:val="22"/>
                <w:szCs w:val="22"/>
              </w:rPr>
              <w:t>numerem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(…).</w:t>
            </w:r>
          </w:p>
        </w:tc>
      </w:tr>
      <w:tr w:rsidR="00FD4A2F" w:rsidRPr="001C6CFA" w:rsidTr="00BC3B44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FD4A2F" w:rsidRPr="001C6CFA" w:rsidRDefault="00FD4A2F" w:rsidP="00BC3B44">
            <w:pPr>
              <w:rPr>
                <w:rFonts w:ascii="Calibri" w:hAnsi="Calibri"/>
                <w:b/>
                <w:sz w:val="22"/>
                <w:szCs w:val="22"/>
              </w:rPr>
            </w:pPr>
            <w:r w:rsidRPr="001C6CFA">
              <w:rPr>
                <w:rFonts w:ascii="Calibri" w:hAnsi="Calibri"/>
                <w:b/>
                <w:sz w:val="22"/>
                <w:szCs w:val="22"/>
              </w:rPr>
              <w:t>Informację pokontrolną sporządzono w dwóch jednobrzmiących egzemplarzach - po jednym dla każdej ze Stron.</w:t>
            </w:r>
          </w:p>
        </w:tc>
      </w:tr>
    </w:tbl>
    <w:p w:rsidR="00FD4A2F" w:rsidRPr="001C6CFA" w:rsidRDefault="00FD4A2F" w:rsidP="00FD4A2F">
      <w:pPr>
        <w:rPr>
          <w:rFonts w:ascii="Calibri" w:hAnsi="Calibri"/>
          <w:sz w:val="20"/>
          <w:szCs w:val="20"/>
        </w:rPr>
      </w:pPr>
    </w:p>
    <w:p w:rsidR="00FD4A2F" w:rsidRPr="001C6CFA" w:rsidRDefault="00FD4A2F" w:rsidP="00FD4A2F">
      <w:pPr>
        <w:rPr>
          <w:rFonts w:ascii="Calibri" w:hAnsi="Calibri"/>
          <w:sz w:val="20"/>
          <w:szCs w:val="20"/>
        </w:rPr>
      </w:pPr>
    </w:p>
    <w:p w:rsidR="00FD4A2F" w:rsidRPr="00AD3021" w:rsidRDefault="00FD4A2F" w:rsidP="00FD4A2F">
      <w:pPr>
        <w:spacing w:before="160" w:line="20" w:lineRule="atLeast"/>
        <w:jc w:val="both"/>
        <w:outlineLvl w:val="0"/>
        <w:rPr>
          <w:rFonts w:ascii="Calibri" w:hAnsi="Calibri"/>
          <w:b/>
          <w:sz w:val="22"/>
          <w:szCs w:val="20"/>
        </w:rPr>
      </w:pPr>
      <w:r w:rsidRPr="00AD3021">
        <w:rPr>
          <w:rFonts w:ascii="Calibri" w:hAnsi="Calibri"/>
          <w:b/>
          <w:sz w:val="22"/>
          <w:szCs w:val="20"/>
        </w:rPr>
        <w:t>BENEFICJENT</w:t>
      </w:r>
      <w:r w:rsidRPr="00AD3021">
        <w:rPr>
          <w:rFonts w:ascii="Calibri" w:hAnsi="Calibri"/>
          <w:b/>
          <w:sz w:val="22"/>
          <w:szCs w:val="20"/>
        </w:rPr>
        <w:tab/>
      </w:r>
      <w:r w:rsidRPr="00AD3021">
        <w:rPr>
          <w:rFonts w:ascii="Calibri" w:hAnsi="Calibri"/>
          <w:b/>
          <w:sz w:val="22"/>
          <w:szCs w:val="20"/>
        </w:rPr>
        <w:tab/>
      </w:r>
      <w:r w:rsidRPr="00AD3021">
        <w:rPr>
          <w:rFonts w:ascii="Calibri" w:hAnsi="Calibri"/>
          <w:b/>
          <w:sz w:val="22"/>
          <w:szCs w:val="20"/>
        </w:rPr>
        <w:tab/>
      </w:r>
      <w:r w:rsidRPr="00AD3021">
        <w:rPr>
          <w:rFonts w:ascii="Calibri" w:hAnsi="Calibri"/>
          <w:b/>
          <w:sz w:val="22"/>
          <w:szCs w:val="20"/>
        </w:rPr>
        <w:tab/>
      </w:r>
      <w:r w:rsidRPr="00AD3021">
        <w:rPr>
          <w:rFonts w:ascii="Calibri" w:hAnsi="Calibri"/>
          <w:b/>
          <w:sz w:val="22"/>
          <w:szCs w:val="20"/>
        </w:rPr>
        <w:tab/>
      </w:r>
      <w:r w:rsidRPr="00AD3021">
        <w:rPr>
          <w:rFonts w:ascii="Calibri" w:hAnsi="Calibri"/>
          <w:b/>
          <w:sz w:val="22"/>
          <w:szCs w:val="20"/>
        </w:rPr>
        <w:tab/>
      </w:r>
      <w:r w:rsidRPr="00AD3021">
        <w:rPr>
          <w:rFonts w:ascii="Calibri" w:hAnsi="Calibri"/>
          <w:b/>
          <w:sz w:val="22"/>
          <w:szCs w:val="20"/>
        </w:rPr>
        <w:tab/>
      </w:r>
      <w:r w:rsidRPr="00AD3021">
        <w:rPr>
          <w:rFonts w:ascii="Calibri" w:hAnsi="Calibri"/>
          <w:b/>
          <w:sz w:val="22"/>
          <w:szCs w:val="20"/>
        </w:rPr>
        <w:tab/>
        <w:t>OSOBY KONTROLUJĄCE</w:t>
      </w:r>
    </w:p>
    <w:p w:rsidR="00FD4A2F" w:rsidRPr="001C6CFA" w:rsidRDefault="00FD4A2F" w:rsidP="00FD4A2F">
      <w:pPr>
        <w:spacing w:before="160" w:line="20" w:lineRule="atLeast"/>
        <w:jc w:val="both"/>
        <w:rPr>
          <w:rFonts w:ascii="Calibri" w:hAnsi="Calibri"/>
          <w:bCs/>
          <w:sz w:val="20"/>
          <w:szCs w:val="20"/>
        </w:rPr>
      </w:pPr>
    </w:p>
    <w:p w:rsidR="00FD4A2F" w:rsidRPr="001C6CFA" w:rsidRDefault="00FD4A2F" w:rsidP="00FD4A2F">
      <w:pPr>
        <w:tabs>
          <w:tab w:val="left" w:pos="708"/>
          <w:tab w:val="center" w:pos="4536"/>
          <w:tab w:val="right" w:pos="9072"/>
        </w:tabs>
        <w:jc w:val="both"/>
        <w:rPr>
          <w:rFonts w:ascii="Calibri" w:hAnsi="Calibri"/>
          <w:sz w:val="20"/>
          <w:szCs w:val="20"/>
        </w:rPr>
      </w:pPr>
    </w:p>
    <w:p w:rsidR="00FD4A2F" w:rsidRPr="001C6CFA" w:rsidRDefault="00FD4A2F" w:rsidP="00FD4A2F">
      <w:pPr>
        <w:tabs>
          <w:tab w:val="left" w:pos="708"/>
          <w:tab w:val="center" w:pos="4536"/>
        </w:tabs>
        <w:spacing w:line="480" w:lineRule="auto"/>
        <w:jc w:val="both"/>
        <w:rPr>
          <w:rFonts w:ascii="Calibri" w:hAnsi="Calibri"/>
          <w:sz w:val="20"/>
          <w:szCs w:val="20"/>
        </w:rPr>
      </w:pPr>
      <w:r w:rsidRPr="001C6CFA">
        <w:rPr>
          <w:rFonts w:ascii="Calibri" w:hAnsi="Calibri"/>
          <w:sz w:val="20"/>
          <w:szCs w:val="20"/>
        </w:rPr>
        <w:t>…………………………………………………….…….</w:t>
      </w:r>
      <w:r w:rsidRPr="001C6CFA">
        <w:rPr>
          <w:rFonts w:ascii="Calibri" w:hAnsi="Calibri"/>
          <w:sz w:val="20"/>
          <w:szCs w:val="20"/>
        </w:rPr>
        <w:tab/>
      </w:r>
      <w:r w:rsidRPr="001C6CFA">
        <w:rPr>
          <w:rFonts w:ascii="Calibri" w:hAnsi="Calibri"/>
          <w:sz w:val="20"/>
          <w:szCs w:val="20"/>
        </w:rPr>
        <w:tab/>
        <w:t xml:space="preserve">           1. …………………………………………………….…….</w:t>
      </w:r>
    </w:p>
    <w:p w:rsidR="00FD4A2F" w:rsidRPr="001C6CFA" w:rsidRDefault="00FD4A2F" w:rsidP="00FD4A2F">
      <w:pPr>
        <w:tabs>
          <w:tab w:val="left" w:pos="708"/>
          <w:tab w:val="center" w:pos="4536"/>
        </w:tabs>
        <w:spacing w:line="480" w:lineRule="auto"/>
        <w:jc w:val="both"/>
        <w:rPr>
          <w:rFonts w:ascii="Calibri" w:hAnsi="Calibri"/>
          <w:sz w:val="20"/>
          <w:szCs w:val="20"/>
        </w:rPr>
      </w:pPr>
    </w:p>
    <w:p w:rsidR="00FD4A2F" w:rsidRPr="001C6CFA" w:rsidRDefault="00FD4A2F" w:rsidP="00FD4A2F">
      <w:pPr>
        <w:tabs>
          <w:tab w:val="left" w:pos="708"/>
          <w:tab w:val="center" w:pos="4536"/>
        </w:tabs>
        <w:spacing w:line="480" w:lineRule="auto"/>
        <w:jc w:val="both"/>
        <w:rPr>
          <w:rFonts w:ascii="Calibri" w:hAnsi="Calibri"/>
          <w:sz w:val="20"/>
          <w:szCs w:val="20"/>
        </w:rPr>
      </w:pPr>
      <w:r w:rsidRPr="001C6CFA">
        <w:rPr>
          <w:rFonts w:ascii="Calibri" w:hAnsi="Calibri"/>
          <w:sz w:val="20"/>
          <w:szCs w:val="20"/>
        </w:rPr>
        <w:t>…………………………………………………….…….</w:t>
      </w:r>
      <w:r w:rsidRPr="001C6CFA">
        <w:rPr>
          <w:rFonts w:ascii="Calibri" w:hAnsi="Calibri"/>
          <w:sz w:val="20"/>
          <w:szCs w:val="20"/>
        </w:rPr>
        <w:tab/>
      </w:r>
      <w:r w:rsidRPr="001C6CFA">
        <w:rPr>
          <w:rFonts w:ascii="Calibri" w:hAnsi="Calibri"/>
          <w:sz w:val="20"/>
          <w:szCs w:val="20"/>
        </w:rPr>
        <w:tab/>
        <w:t xml:space="preserve">           2. …………………………………………………….…….</w:t>
      </w:r>
    </w:p>
    <w:p w:rsidR="00FD4A2F" w:rsidRPr="001C6CFA" w:rsidRDefault="00FD4A2F" w:rsidP="00FD4A2F">
      <w:pPr>
        <w:tabs>
          <w:tab w:val="left" w:pos="708"/>
          <w:tab w:val="center" w:pos="4536"/>
        </w:tabs>
        <w:spacing w:line="480" w:lineRule="auto"/>
        <w:jc w:val="both"/>
        <w:rPr>
          <w:rFonts w:ascii="Calibri" w:hAnsi="Calibri"/>
          <w:sz w:val="20"/>
          <w:szCs w:val="20"/>
        </w:rPr>
      </w:pPr>
    </w:p>
    <w:p w:rsidR="00FD4A2F" w:rsidRDefault="00FD4A2F" w:rsidP="00FD4A2F">
      <w:pPr>
        <w:tabs>
          <w:tab w:val="left" w:pos="708"/>
          <w:tab w:val="center" w:pos="4536"/>
        </w:tabs>
        <w:spacing w:after="480" w:line="480" w:lineRule="auto"/>
        <w:jc w:val="both"/>
        <w:rPr>
          <w:rFonts w:ascii="Calibri" w:hAnsi="Calibri"/>
          <w:sz w:val="20"/>
          <w:szCs w:val="20"/>
        </w:rPr>
      </w:pPr>
      <w:r w:rsidRPr="001C6CFA">
        <w:rPr>
          <w:rFonts w:ascii="Calibri" w:hAnsi="Calibri"/>
          <w:sz w:val="20"/>
          <w:szCs w:val="20"/>
        </w:rPr>
        <w:t>…………………………………………………….…….</w:t>
      </w:r>
      <w:r w:rsidRPr="001C6CFA">
        <w:rPr>
          <w:rFonts w:ascii="Calibri" w:hAnsi="Calibri"/>
          <w:sz w:val="20"/>
          <w:szCs w:val="20"/>
        </w:rPr>
        <w:tab/>
      </w:r>
      <w:r w:rsidRPr="001C6CFA">
        <w:rPr>
          <w:rFonts w:ascii="Calibri" w:hAnsi="Calibri"/>
          <w:sz w:val="20"/>
          <w:szCs w:val="20"/>
        </w:rPr>
        <w:tab/>
        <w:t xml:space="preserve">           3. …………………………………………………….…….</w:t>
      </w:r>
    </w:p>
    <w:p w:rsidR="00FD4A2F" w:rsidRPr="001C6CFA" w:rsidRDefault="00FD4A2F" w:rsidP="00FD4A2F">
      <w:pPr>
        <w:tabs>
          <w:tab w:val="left" w:pos="708"/>
          <w:tab w:val="center" w:pos="4536"/>
        </w:tabs>
        <w:spacing w:line="480" w:lineRule="auto"/>
        <w:jc w:val="both"/>
        <w:rPr>
          <w:rFonts w:ascii="Calibri" w:hAnsi="Calibri"/>
          <w:sz w:val="20"/>
          <w:szCs w:val="20"/>
        </w:rPr>
      </w:pPr>
      <w:r w:rsidRPr="001C6CFA">
        <w:rPr>
          <w:rFonts w:ascii="Calibri" w:hAnsi="Calibri"/>
          <w:sz w:val="20"/>
          <w:szCs w:val="20"/>
        </w:rPr>
        <w:t>…………………………………………………….…….</w:t>
      </w:r>
      <w:r w:rsidRPr="001C6CFA">
        <w:rPr>
          <w:rFonts w:ascii="Calibri" w:hAnsi="Calibri"/>
          <w:sz w:val="20"/>
          <w:szCs w:val="20"/>
        </w:rPr>
        <w:tab/>
      </w:r>
      <w:r w:rsidRPr="001C6CFA">
        <w:rPr>
          <w:rFonts w:ascii="Calibri" w:hAnsi="Calibri"/>
          <w:sz w:val="20"/>
          <w:szCs w:val="20"/>
        </w:rPr>
        <w:tab/>
        <w:t xml:space="preserve">           </w:t>
      </w:r>
      <w:r>
        <w:rPr>
          <w:rFonts w:ascii="Calibri" w:hAnsi="Calibri"/>
          <w:sz w:val="20"/>
          <w:szCs w:val="20"/>
        </w:rPr>
        <w:t>4</w:t>
      </w:r>
      <w:r w:rsidRPr="001C6CFA">
        <w:rPr>
          <w:rFonts w:ascii="Calibri" w:hAnsi="Calibri"/>
          <w:sz w:val="20"/>
          <w:szCs w:val="20"/>
        </w:rPr>
        <w:t>. …………………………………………………….…….</w:t>
      </w:r>
    </w:p>
    <w:p w:rsidR="00FD4A2F" w:rsidRPr="001C6CFA" w:rsidRDefault="00FD4A2F" w:rsidP="00FD4A2F">
      <w:pPr>
        <w:tabs>
          <w:tab w:val="left" w:pos="708"/>
          <w:tab w:val="center" w:pos="4536"/>
        </w:tabs>
        <w:spacing w:line="480" w:lineRule="auto"/>
        <w:jc w:val="both"/>
        <w:rPr>
          <w:rFonts w:ascii="Calibri" w:hAnsi="Calibri"/>
          <w:sz w:val="20"/>
          <w:szCs w:val="20"/>
        </w:rPr>
      </w:pPr>
    </w:p>
    <w:p w:rsidR="00FD4A2F" w:rsidRDefault="00FD4A2F" w:rsidP="00FD4A2F">
      <w:pPr>
        <w:tabs>
          <w:tab w:val="left" w:pos="708"/>
          <w:tab w:val="center" w:pos="4536"/>
          <w:tab w:val="right" w:pos="9072"/>
        </w:tabs>
        <w:jc w:val="both"/>
        <w:rPr>
          <w:rFonts w:ascii="Calibri" w:hAnsi="Calibri"/>
          <w:i/>
          <w:sz w:val="20"/>
          <w:szCs w:val="20"/>
        </w:rPr>
      </w:pPr>
    </w:p>
    <w:p w:rsidR="00FD4A2F" w:rsidRPr="0007732C" w:rsidRDefault="00FD4A2F" w:rsidP="00FD4A2F">
      <w:pPr>
        <w:tabs>
          <w:tab w:val="left" w:pos="708"/>
          <w:tab w:val="center" w:pos="4536"/>
          <w:tab w:val="right" w:pos="9072"/>
        </w:tabs>
        <w:jc w:val="both"/>
        <w:rPr>
          <w:rFonts w:ascii="Calibri" w:hAnsi="Calibri"/>
          <w:sz w:val="22"/>
          <w:szCs w:val="20"/>
        </w:rPr>
      </w:pPr>
      <w:r w:rsidRPr="0007732C">
        <w:rPr>
          <w:rFonts w:ascii="Calibri" w:hAnsi="Calibri"/>
          <w:i/>
          <w:sz w:val="22"/>
          <w:szCs w:val="20"/>
        </w:rPr>
        <w:t>Kontrasygnata Skarbnika/Głównego Księgowego</w:t>
      </w:r>
      <w:r w:rsidRPr="0007732C">
        <w:rPr>
          <w:rFonts w:ascii="Calibri" w:hAnsi="Calibri"/>
          <w:i/>
          <w:sz w:val="22"/>
          <w:szCs w:val="20"/>
          <w:vertAlign w:val="superscript"/>
        </w:rPr>
        <w:footnoteReference w:id="4"/>
      </w:r>
      <w:r w:rsidRPr="0007732C">
        <w:rPr>
          <w:rFonts w:ascii="Calibri" w:hAnsi="Calibri"/>
          <w:sz w:val="22"/>
          <w:szCs w:val="20"/>
        </w:rPr>
        <w:t xml:space="preserve">                                                   Gdańsk, dnia  </w:t>
      </w:r>
      <w:r w:rsidRPr="0007732C">
        <w:rPr>
          <w:rFonts w:ascii="Calibri" w:hAnsi="Calibri"/>
          <w:bCs/>
          <w:sz w:val="22"/>
          <w:szCs w:val="20"/>
        </w:rPr>
        <w:t xml:space="preserve">                </w:t>
      </w:r>
      <w:r>
        <w:rPr>
          <w:rFonts w:ascii="Calibri" w:hAnsi="Calibri"/>
          <w:sz w:val="22"/>
          <w:szCs w:val="20"/>
        </w:rPr>
        <w:t xml:space="preserve">  </w:t>
      </w:r>
    </w:p>
    <w:p w:rsidR="00FD4A2F" w:rsidRPr="0007732C" w:rsidRDefault="00FD4A2F" w:rsidP="00FD4A2F">
      <w:pPr>
        <w:tabs>
          <w:tab w:val="left" w:pos="708"/>
          <w:tab w:val="center" w:pos="4536"/>
          <w:tab w:val="right" w:pos="9072"/>
        </w:tabs>
        <w:jc w:val="both"/>
        <w:rPr>
          <w:rFonts w:ascii="Calibri" w:hAnsi="Calibri"/>
          <w:sz w:val="22"/>
          <w:szCs w:val="20"/>
        </w:rPr>
      </w:pPr>
      <w:r w:rsidRPr="0007732C">
        <w:rPr>
          <w:rFonts w:ascii="Calibri" w:hAnsi="Calibri"/>
          <w:sz w:val="22"/>
          <w:szCs w:val="20"/>
        </w:rPr>
        <w:t xml:space="preserve">                            (miejsce i data)</w:t>
      </w:r>
    </w:p>
    <w:p w:rsidR="00FD4A2F" w:rsidRPr="0007732C" w:rsidRDefault="00FD4A2F" w:rsidP="00FD4A2F">
      <w:pPr>
        <w:spacing w:before="160"/>
        <w:rPr>
          <w:rFonts w:ascii="Calibri" w:hAnsi="Calibri"/>
          <w:sz w:val="22"/>
          <w:szCs w:val="20"/>
        </w:rPr>
      </w:pPr>
    </w:p>
    <w:p w:rsidR="00FD4A2F" w:rsidRPr="0007732C" w:rsidRDefault="00FD4A2F" w:rsidP="00FD4A2F">
      <w:pPr>
        <w:rPr>
          <w:rFonts w:ascii="Calibri" w:hAnsi="Calibri"/>
          <w:sz w:val="22"/>
          <w:szCs w:val="20"/>
        </w:rPr>
      </w:pPr>
    </w:p>
    <w:p w:rsidR="00FD4A2F" w:rsidRPr="0007732C" w:rsidRDefault="00FD4A2F" w:rsidP="00FD4A2F">
      <w:pPr>
        <w:rPr>
          <w:rFonts w:ascii="Calibri" w:hAnsi="Calibri"/>
          <w:sz w:val="22"/>
          <w:szCs w:val="20"/>
        </w:rPr>
      </w:pPr>
      <w:r w:rsidRPr="0007732C">
        <w:rPr>
          <w:rFonts w:ascii="Calibri" w:hAnsi="Calibri"/>
          <w:sz w:val="22"/>
          <w:szCs w:val="20"/>
        </w:rPr>
        <w:t xml:space="preserve">…………………………………………………….…….              </w:t>
      </w:r>
      <w:r w:rsidRPr="0007732C">
        <w:rPr>
          <w:rFonts w:ascii="Calibri" w:hAnsi="Calibri"/>
          <w:sz w:val="22"/>
          <w:szCs w:val="20"/>
        </w:rPr>
        <w:tab/>
      </w:r>
      <w:r w:rsidRPr="0007732C">
        <w:rPr>
          <w:rFonts w:ascii="Calibri" w:hAnsi="Calibri"/>
          <w:sz w:val="22"/>
          <w:szCs w:val="20"/>
        </w:rPr>
        <w:tab/>
        <w:t xml:space="preserve">    </w:t>
      </w:r>
      <w:r>
        <w:rPr>
          <w:rFonts w:ascii="Calibri" w:hAnsi="Calibri"/>
          <w:sz w:val="22"/>
          <w:szCs w:val="20"/>
        </w:rPr>
        <w:t xml:space="preserve">         </w:t>
      </w:r>
      <w:r w:rsidRPr="0007732C">
        <w:rPr>
          <w:rFonts w:ascii="Calibri" w:hAnsi="Calibri"/>
          <w:sz w:val="22"/>
          <w:szCs w:val="20"/>
        </w:rPr>
        <w:t xml:space="preserve">…………………………………………………….…….   </w:t>
      </w:r>
    </w:p>
    <w:p w:rsidR="00FD4A2F" w:rsidRPr="0007732C" w:rsidRDefault="00FD4A2F" w:rsidP="00FD4A2F">
      <w:pPr>
        <w:rPr>
          <w:rFonts w:ascii="Calibri" w:hAnsi="Calibri"/>
          <w:sz w:val="22"/>
          <w:szCs w:val="20"/>
        </w:rPr>
      </w:pPr>
      <w:r w:rsidRPr="0007732C">
        <w:rPr>
          <w:rFonts w:ascii="Calibri" w:hAnsi="Calibri"/>
          <w:sz w:val="22"/>
          <w:szCs w:val="20"/>
        </w:rPr>
        <w:t xml:space="preserve">       Pieczęć i podpis Kierownika </w:t>
      </w:r>
      <w:r w:rsidRPr="0007732C">
        <w:rPr>
          <w:rFonts w:ascii="Calibri" w:hAnsi="Calibri"/>
          <w:sz w:val="22"/>
          <w:szCs w:val="20"/>
        </w:rPr>
        <w:tab/>
      </w:r>
      <w:r w:rsidRPr="0007732C">
        <w:rPr>
          <w:rFonts w:ascii="Calibri" w:hAnsi="Calibri"/>
          <w:sz w:val="22"/>
          <w:szCs w:val="20"/>
        </w:rPr>
        <w:tab/>
      </w:r>
      <w:r w:rsidRPr="0007732C">
        <w:rPr>
          <w:rFonts w:ascii="Calibri" w:hAnsi="Calibri"/>
          <w:sz w:val="22"/>
          <w:szCs w:val="20"/>
        </w:rPr>
        <w:tab/>
      </w:r>
      <w:r w:rsidRPr="0007732C">
        <w:rPr>
          <w:rFonts w:ascii="Calibri" w:hAnsi="Calibri"/>
          <w:sz w:val="22"/>
          <w:szCs w:val="20"/>
        </w:rPr>
        <w:tab/>
        <w:t xml:space="preserve">         Pieczęć i podpis Dyrektora DPR/</w:t>
      </w:r>
    </w:p>
    <w:p w:rsidR="00FD4A2F" w:rsidRPr="0007732C" w:rsidRDefault="00FD4A2F" w:rsidP="00FD4A2F">
      <w:pPr>
        <w:ind w:firstLine="708"/>
        <w:rPr>
          <w:rFonts w:ascii="Calibri" w:hAnsi="Calibri"/>
          <w:sz w:val="22"/>
          <w:szCs w:val="20"/>
        </w:rPr>
      </w:pPr>
      <w:r w:rsidRPr="0007732C">
        <w:rPr>
          <w:rFonts w:ascii="Calibri" w:hAnsi="Calibri"/>
          <w:sz w:val="22"/>
          <w:szCs w:val="20"/>
        </w:rPr>
        <w:t xml:space="preserve">Referatu Kontroli </w:t>
      </w:r>
      <w:r w:rsidRPr="0007732C">
        <w:rPr>
          <w:rFonts w:ascii="Calibri" w:hAnsi="Calibri"/>
          <w:sz w:val="22"/>
          <w:szCs w:val="20"/>
        </w:rPr>
        <w:tab/>
      </w:r>
      <w:r w:rsidRPr="0007732C">
        <w:rPr>
          <w:rFonts w:ascii="Calibri" w:hAnsi="Calibri"/>
          <w:sz w:val="22"/>
          <w:szCs w:val="20"/>
        </w:rPr>
        <w:tab/>
      </w:r>
      <w:r w:rsidRPr="0007732C">
        <w:rPr>
          <w:rFonts w:ascii="Calibri" w:hAnsi="Calibri"/>
          <w:sz w:val="22"/>
          <w:szCs w:val="20"/>
        </w:rPr>
        <w:tab/>
      </w:r>
      <w:r w:rsidRPr="0007732C">
        <w:rPr>
          <w:rFonts w:ascii="Calibri" w:hAnsi="Calibri"/>
          <w:sz w:val="22"/>
          <w:szCs w:val="20"/>
        </w:rPr>
        <w:tab/>
      </w:r>
      <w:r w:rsidRPr="0007732C">
        <w:rPr>
          <w:rFonts w:ascii="Calibri" w:hAnsi="Calibri"/>
          <w:sz w:val="22"/>
          <w:szCs w:val="20"/>
        </w:rPr>
        <w:tab/>
      </w:r>
      <w:r w:rsidRPr="0007732C">
        <w:rPr>
          <w:rFonts w:ascii="Calibri" w:hAnsi="Calibri"/>
          <w:sz w:val="22"/>
          <w:szCs w:val="20"/>
        </w:rPr>
        <w:tab/>
        <w:t>Zastępcy Dyrektora DPR</w:t>
      </w:r>
    </w:p>
    <w:p w:rsidR="002D340E" w:rsidRPr="0007732C" w:rsidRDefault="002D340E" w:rsidP="002D340E">
      <w:pPr>
        <w:rPr>
          <w:sz w:val="28"/>
        </w:rPr>
      </w:pPr>
    </w:p>
    <w:p w:rsidR="002D340E" w:rsidRPr="00562638" w:rsidRDefault="002D340E" w:rsidP="002D340E"/>
    <w:p w:rsidR="005233B3" w:rsidRPr="002D340E" w:rsidRDefault="005233B3" w:rsidP="002D340E"/>
    <w:sectPr w:rsidR="005233B3" w:rsidRPr="002D340E" w:rsidSect="006E71A3">
      <w:footerReference w:type="default" r:id="rId9"/>
      <w:headerReference w:type="first" r:id="rId10"/>
      <w:footerReference w:type="first" r:id="rId11"/>
      <w:pgSz w:w="11906" w:h="16838" w:code="9"/>
      <w:pgMar w:top="1813" w:right="1418" w:bottom="1418" w:left="1418" w:header="340" w:footer="7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32C" w:rsidRDefault="0007732C">
      <w:r>
        <w:separator/>
      </w:r>
    </w:p>
  </w:endnote>
  <w:endnote w:type="continuationSeparator" w:id="0">
    <w:p w:rsidR="0007732C" w:rsidRDefault="00077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auto"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32C" w:rsidRPr="00124D4A" w:rsidRDefault="0007732C" w:rsidP="00124D4A">
    <w:pPr>
      <w:pStyle w:val="Stopka"/>
    </w:pPr>
    <w:r>
      <w:rPr>
        <w:noProof/>
      </w:rPr>
      <w:drawing>
        <wp:anchor distT="0" distB="0" distL="114300" distR="114300" simplePos="0" relativeHeight="251660800" behindDoc="0" locked="0" layoutInCell="1" allowOverlap="1" wp14:anchorId="07AEE3EA" wp14:editId="5B6A29E0">
          <wp:simplePos x="0" y="0"/>
          <wp:positionH relativeFrom="margin">
            <wp:posOffset>-420370</wp:posOffset>
          </wp:positionH>
          <wp:positionV relativeFrom="margin">
            <wp:posOffset>8844441</wp:posOffset>
          </wp:positionV>
          <wp:extent cx="6600825" cy="400050"/>
          <wp:effectExtent l="0" t="0" r="9525" b="0"/>
          <wp:wrapSquare wrapText="bothSides"/>
          <wp:docPr id="5" name="Obraz 5" descr="C:\Users\mgrzywacz\Desktop\Stopka DP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C:\Users\mgrzywacz\Desktop\Stopka DP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08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32C" w:rsidRPr="00B01F08" w:rsidRDefault="0007732C" w:rsidP="00263517">
    <w:pPr>
      <w:spacing w:before="20" w:after="20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-420370</wp:posOffset>
          </wp:positionH>
          <wp:positionV relativeFrom="margin">
            <wp:posOffset>8844280</wp:posOffset>
          </wp:positionV>
          <wp:extent cx="6600825" cy="400050"/>
          <wp:effectExtent l="0" t="0" r="9525" b="0"/>
          <wp:wrapSquare wrapText="bothSides"/>
          <wp:docPr id="7" name="Obraz 52" descr="C:\Users\mgrzywacz\Desktop\Stopka DP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" descr="C:\Users\mgrzywacz\Desktop\Stopka DP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08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32C" w:rsidRDefault="0007732C">
      <w:r>
        <w:separator/>
      </w:r>
    </w:p>
  </w:footnote>
  <w:footnote w:type="continuationSeparator" w:id="0">
    <w:p w:rsidR="0007732C" w:rsidRDefault="0007732C">
      <w:r>
        <w:continuationSeparator/>
      </w:r>
    </w:p>
  </w:footnote>
  <w:footnote w:id="1">
    <w:p w:rsidR="0007732C" w:rsidRDefault="0007732C" w:rsidP="002D340E">
      <w:pPr>
        <w:pStyle w:val="Tekstprzypisudolnego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Typ kontroli w trakcie lub na zakończenie realizacji, tylko dla kontroli planowych</w:t>
      </w:r>
    </w:p>
  </w:footnote>
  <w:footnote w:id="2">
    <w:p w:rsidR="0007732C" w:rsidRDefault="0007732C" w:rsidP="002D340E">
      <w:pPr>
        <w:pStyle w:val="Tekstprzypisudolnego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Dotyczy tylko kontroli na zakończenie realizacji Projektu.</w:t>
      </w:r>
    </w:p>
  </w:footnote>
  <w:footnote w:id="3">
    <w:p w:rsidR="00FD4A2F" w:rsidRDefault="00FD4A2F" w:rsidP="00FD4A2F">
      <w:pPr>
        <w:pStyle w:val="Tekstprzypisudolnego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Wykreślić w przypadku Informacji Pokontrolnej Ostatecznej</w:t>
      </w:r>
    </w:p>
  </w:footnote>
  <w:footnote w:id="4">
    <w:p w:rsidR="00FD4A2F" w:rsidRDefault="00FD4A2F" w:rsidP="00FD4A2F">
      <w:pPr>
        <w:pStyle w:val="Tekstprzypisudolnego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Wymagane w przypadku zaistnienia zobowiązań finansowych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32C" w:rsidRDefault="0007732C">
    <w:pPr>
      <w:pStyle w:val="Nagwek"/>
    </w:pPr>
    <w:r>
      <w:rPr>
        <w:noProof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56120" cy="758825"/>
          <wp:effectExtent l="0" t="0" r="0" b="3175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6120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83C"/>
    <w:multiLevelType w:val="hybridMultilevel"/>
    <w:tmpl w:val="219494F6"/>
    <w:lvl w:ilvl="0" w:tplc="B93CC24E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D51D44"/>
    <w:multiLevelType w:val="hybridMultilevel"/>
    <w:tmpl w:val="219494F6"/>
    <w:lvl w:ilvl="0" w:tplc="B93CC24E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125201"/>
    <w:multiLevelType w:val="hybridMultilevel"/>
    <w:tmpl w:val="219494F6"/>
    <w:lvl w:ilvl="0" w:tplc="B93CC24E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240C28"/>
    <w:multiLevelType w:val="hybridMultilevel"/>
    <w:tmpl w:val="3D44E104"/>
    <w:lvl w:ilvl="0" w:tplc="ECE82258">
      <w:start w:val="1"/>
      <w:numFmt w:val="decimal"/>
      <w:lvlText w:val="%1."/>
      <w:lvlJc w:val="left"/>
      <w:pPr>
        <w:ind w:left="1080" w:hanging="72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026A1"/>
    <w:multiLevelType w:val="hybridMultilevel"/>
    <w:tmpl w:val="387EC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534068"/>
    <w:multiLevelType w:val="hybridMultilevel"/>
    <w:tmpl w:val="B07626B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C92006F"/>
    <w:multiLevelType w:val="hybridMultilevel"/>
    <w:tmpl w:val="219494F6"/>
    <w:lvl w:ilvl="0" w:tplc="B93CC24E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953C4A"/>
    <w:multiLevelType w:val="hybridMultilevel"/>
    <w:tmpl w:val="219494F6"/>
    <w:lvl w:ilvl="0" w:tplc="B93CC24E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015ED6"/>
    <w:multiLevelType w:val="hybridMultilevel"/>
    <w:tmpl w:val="E14A53AE"/>
    <w:lvl w:ilvl="0" w:tplc="978654B4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C341E7"/>
    <w:multiLevelType w:val="hybridMultilevel"/>
    <w:tmpl w:val="0E7E7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38376A"/>
    <w:multiLevelType w:val="hybridMultilevel"/>
    <w:tmpl w:val="219494F6"/>
    <w:lvl w:ilvl="0" w:tplc="B93CC24E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81028D"/>
    <w:multiLevelType w:val="hybridMultilevel"/>
    <w:tmpl w:val="5EB83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FA09F1"/>
    <w:multiLevelType w:val="hybridMultilevel"/>
    <w:tmpl w:val="47CCD2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C4500D"/>
    <w:multiLevelType w:val="hybridMultilevel"/>
    <w:tmpl w:val="B07626B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FE24E00"/>
    <w:multiLevelType w:val="hybridMultilevel"/>
    <w:tmpl w:val="219494F6"/>
    <w:lvl w:ilvl="0" w:tplc="B93CC24E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1100F41"/>
    <w:multiLevelType w:val="hybridMultilevel"/>
    <w:tmpl w:val="C61820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1DC2585"/>
    <w:multiLevelType w:val="hybridMultilevel"/>
    <w:tmpl w:val="53A8C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A709BF"/>
    <w:multiLevelType w:val="hybridMultilevel"/>
    <w:tmpl w:val="B07626B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4C83F53"/>
    <w:multiLevelType w:val="hybridMultilevel"/>
    <w:tmpl w:val="219494F6"/>
    <w:lvl w:ilvl="0" w:tplc="B93CC24E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4F915DB"/>
    <w:multiLevelType w:val="hybridMultilevel"/>
    <w:tmpl w:val="42A07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3D45C3"/>
    <w:multiLevelType w:val="hybridMultilevel"/>
    <w:tmpl w:val="27847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6A61DD"/>
    <w:multiLevelType w:val="hybridMultilevel"/>
    <w:tmpl w:val="B07626B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D1549BC"/>
    <w:multiLevelType w:val="hybridMultilevel"/>
    <w:tmpl w:val="B07626B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EFD5715"/>
    <w:multiLevelType w:val="hybridMultilevel"/>
    <w:tmpl w:val="219494F6"/>
    <w:lvl w:ilvl="0" w:tplc="B93CC24E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FC85AB2"/>
    <w:multiLevelType w:val="hybridMultilevel"/>
    <w:tmpl w:val="B07626B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17B6ECB"/>
    <w:multiLevelType w:val="hybridMultilevel"/>
    <w:tmpl w:val="B07626B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4DF1C43"/>
    <w:multiLevelType w:val="hybridMultilevel"/>
    <w:tmpl w:val="A8D0C224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7" w15:restartNumberingAfterBreak="0">
    <w:nsid w:val="359F4B0B"/>
    <w:multiLevelType w:val="hybridMultilevel"/>
    <w:tmpl w:val="219494F6"/>
    <w:lvl w:ilvl="0" w:tplc="B93CC24E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79D526A"/>
    <w:multiLevelType w:val="hybridMultilevel"/>
    <w:tmpl w:val="7B086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2F40D0"/>
    <w:multiLevelType w:val="hybridMultilevel"/>
    <w:tmpl w:val="219494F6"/>
    <w:lvl w:ilvl="0" w:tplc="B93CC24E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2B01565"/>
    <w:multiLevelType w:val="hybridMultilevel"/>
    <w:tmpl w:val="D878282C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42E46A40"/>
    <w:multiLevelType w:val="hybridMultilevel"/>
    <w:tmpl w:val="9F808164"/>
    <w:lvl w:ilvl="0" w:tplc="0415000F">
      <w:start w:val="1"/>
      <w:numFmt w:val="decimal"/>
      <w:lvlText w:val="%1."/>
      <w:lvlJc w:val="left"/>
      <w:pPr>
        <w:tabs>
          <w:tab w:val="num" w:pos="735"/>
        </w:tabs>
        <w:ind w:left="735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2" w15:restartNumberingAfterBreak="0">
    <w:nsid w:val="439F6BCD"/>
    <w:multiLevelType w:val="hybridMultilevel"/>
    <w:tmpl w:val="219494F6"/>
    <w:lvl w:ilvl="0" w:tplc="B93CC24E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B5838DE"/>
    <w:multiLevelType w:val="hybridMultilevel"/>
    <w:tmpl w:val="C61820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4B7344CD"/>
    <w:multiLevelType w:val="hybridMultilevel"/>
    <w:tmpl w:val="62B42F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911A72"/>
    <w:multiLevelType w:val="hybridMultilevel"/>
    <w:tmpl w:val="219494F6"/>
    <w:lvl w:ilvl="0" w:tplc="B93CC24E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D4E6A88"/>
    <w:multiLevelType w:val="hybridMultilevel"/>
    <w:tmpl w:val="B07626B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E7A5E55"/>
    <w:multiLevelType w:val="hybridMultilevel"/>
    <w:tmpl w:val="373C6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936391"/>
    <w:multiLevelType w:val="hybridMultilevel"/>
    <w:tmpl w:val="49DAA3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093585"/>
    <w:multiLevelType w:val="hybridMultilevel"/>
    <w:tmpl w:val="F6D2650C"/>
    <w:lvl w:ilvl="0" w:tplc="ECE8225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Theme="minorHAnsi" w:eastAsia="Times New Roman" w:hAnsiTheme="minorHAnsi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2F2286"/>
    <w:multiLevelType w:val="hybridMultilevel"/>
    <w:tmpl w:val="219494F6"/>
    <w:lvl w:ilvl="0" w:tplc="B93CC24E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8D82221"/>
    <w:multiLevelType w:val="hybridMultilevel"/>
    <w:tmpl w:val="24B6C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96C49E8"/>
    <w:multiLevelType w:val="hybridMultilevel"/>
    <w:tmpl w:val="219494F6"/>
    <w:lvl w:ilvl="0" w:tplc="B93CC24E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A472A35"/>
    <w:multiLevelType w:val="hybridMultilevel"/>
    <w:tmpl w:val="02141C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745A89"/>
    <w:multiLevelType w:val="hybridMultilevel"/>
    <w:tmpl w:val="90F46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A7B6C50"/>
    <w:multiLevelType w:val="hybridMultilevel"/>
    <w:tmpl w:val="7B086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5555A7"/>
    <w:multiLevelType w:val="hybridMultilevel"/>
    <w:tmpl w:val="219494F6"/>
    <w:lvl w:ilvl="0" w:tplc="B93CC24E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5DF43142"/>
    <w:multiLevelType w:val="hybridMultilevel"/>
    <w:tmpl w:val="219494F6"/>
    <w:lvl w:ilvl="0" w:tplc="B93CC24E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E3C7509"/>
    <w:multiLevelType w:val="hybridMultilevel"/>
    <w:tmpl w:val="219494F6"/>
    <w:lvl w:ilvl="0" w:tplc="B93CC24E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E5E14FB"/>
    <w:multiLevelType w:val="hybridMultilevel"/>
    <w:tmpl w:val="219494F6"/>
    <w:lvl w:ilvl="0" w:tplc="B93CC24E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0002DB8"/>
    <w:multiLevelType w:val="hybridMultilevel"/>
    <w:tmpl w:val="81D69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136177C"/>
    <w:multiLevelType w:val="hybridMultilevel"/>
    <w:tmpl w:val="37E81E5E"/>
    <w:lvl w:ilvl="0" w:tplc="978654B4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1774C44"/>
    <w:multiLevelType w:val="hybridMultilevel"/>
    <w:tmpl w:val="C61820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61F23DD7"/>
    <w:multiLevelType w:val="hybridMultilevel"/>
    <w:tmpl w:val="B07626B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621465D8"/>
    <w:multiLevelType w:val="hybridMultilevel"/>
    <w:tmpl w:val="219494F6"/>
    <w:lvl w:ilvl="0" w:tplc="B93CC24E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41E1BFB"/>
    <w:multiLevelType w:val="hybridMultilevel"/>
    <w:tmpl w:val="219494F6"/>
    <w:lvl w:ilvl="0" w:tplc="B93CC24E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49A386B"/>
    <w:multiLevelType w:val="hybridMultilevel"/>
    <w:tmpl w:val="219494F6"/>
    <w:lvl w:ilvl="0" w:tplc="B93CC24E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659B4370"/>
    <w:multiLevelType w:val="hybridMultilevel"/>
    <w:tmpl w:val="219494F6"/>
    <w:lvl w:ilvl="0" w:tplc="B93CC24E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6272299"/>
    <w:multiLevelType w:val="hybridMultilevel"/>
    <w:tmpl w:val="FF6A4A00"/>
    <w:lvl w:ilvl="0" w:tplc="9BC2DF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B4D483E"/>
    <w:multiLevelType w:val="hybridMultilevel"/>
    <w:tmpl w:val="40E06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12602D7"/>
    <w:multiLevelType w:val="hybridMultilevel"/>
    <w:tmpl w:val="3D44E104"/>
    <w:lvl w:ilvl="0" w:tplc="ECE82258">
      <w:start w:val="1"/>
      <w:numFmt w:val="decimal"/>
      <w:lvlText w:val="%1."/>
      <w:lvlJc w:val="left"/>
      <w:pPr>
        <w:ind w:left="1080" w:hanging="72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1732376"/>
    <w:multiLevelType w:val="hybridMultilevel"/>
    <w:tmpl w:val="219494F6"/>
    <w:lvl w:ilvl="0" w:tplc="B93CC24E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73FD7E00"/>
    <w:multiLevelType w:val="hybridMultilevel"/>
    <w:tmpl w:val="219494F6"/>
    <w:lvl w:ilvl="0" w:tplc="B93CC24E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74966BD3"/>
    <w:multiLevelType w:val="hybridMultilevel"/>
    <w:tmpl w:val="219494F6"/>
    <w:lvl w:ilvl="0" w:tplc="B93CC24E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75B8724E"/>
    <w:multiLevelType w:val="hybridMultilevel"/>
    <w:tmpl w:val="219494F6"/>
    <w:lvl w:ilvl="0" w:tplc="B93CC24E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75FC1195"/>
    <w:multiLevelType w:val="hybridMultilevel"/>
    <w:tmpl w:val="EF58C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6BD07EA"/>
    <w:multiLevelType w:val="hybridMultilevel"/>
    <w:tmpl w:val="AE00C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A16008B"/>
    <w:multiLevelType w:val="hybridMultilevel"/>
    <w:tmpl w:val="B07626B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7BD4404E"/>
    <w:multiLevelType w:val="hybridMultilevel"/>
    <w:tmpl w:val="8104F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BD55EAB"/>
    <w:multiLevelType w:val="hybridMultilevel"/>
    <w:tmpl w:val="219494F6"/>
    <w:lvl w:ilvl="0" w:tplc="B93CC24E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7BFB1BFC"/>
    <w:multiLevelType w:val="hybridMultilevel"/>
    <w:tmpl w:val="B07626B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8"/>
  </w:num>
  <w:num w:numId="8">
    <w:abstractNumId w:val="39"/>
  </w:num>
  <w:num w:numId="9">
    <w:abstractNumId w:val="24"/>
  </w:num>
  <w:num w:numId="10">
    <w:abstractNumId w:val="67"/>
  </w:num>
  <w:num w:numId="11">
    <w:abstractNumId w:val="53"/>
  </w:num>
  <w:num w:numId="12">
    <w:abstractNumId w:val="13"/>
  </w:num>
  <w:num w:numId="13">
    <w:abstractNumId w:val="17"/>
  </w:num>
  <w:num w:numId="14">
    <w:abstractNumId w:val="36"/>
  </w:num>
  <w:num w:numId="15">
    <w:abstractNumId w:val="70"/>
  </w:num>
  <w:num w:numId="16">
    <w:abstractNumId w:val="55"/>
  </w:num>
  <w:num w:numId="17">
    <w:abstractNumId w:val="1"/>
  </w:num>
  <w:num w:numId="18">
    <w:abstractNumId w:val="61"/>
  </w:num>
  <w:num w:numId="19">
    <w:abstractNumId w:val="46"/>
  </w:num>
  <w:num w:numId="20">
    <w:abstractNumId w:val="23"/>
  </w:num>
  <w:num w:numId="21">
    <w:abstractNumId w:val="63"/>
  </w:num>
  <w:num w:numId="22">
    <w:abstractNumId w:val="69"/>
  </w:num>
  <w:num w:numId="23">
    <w:abstractNumId w:val="62"/>
  </w:num>
  <w:num w:numId="24">
    <w:abstractNumId w:val="42"/>
  </w:num>
  <w:num w:numId="25">
    <w:abstractNumId w:val="40"/>
  </w:num>
  <w:num w:numId="26">
    <w:abstractNumId w:val="54"/>
  </w:num>
  <w:num w:numId="27">
    <w:abstractNumId w:val="2"/>
  </w:num>
  <w:num w:numId="28">
    <w:abstractNumId w:val="64"/>
  </w:num>
  <w:num w:numId="29">
    <w:abstractNumId w:val="56"/>
  </w:num>
  <w:num w:numId="30">
    <w:abstractNumId w:val="14"/>
  </w:num>
  <w:num w:numId="31">
    <w:abstractNumId w:val="35"/>
  </w:num>
  <w:num w:numId="32">
    <w:abstractNumId w:val="57"/>
  </w:num>
  <w:num w:numId="33">
    <w:abstractNumId w:val="18"/>
  </w:num>
  <w:num w:numId="34">
    <w:abstractNumId w:val="6"/>
  </w:num>
  <w:num w:numId="35">
    <w:abstractNumId w:val="47"/>
  </w:num>
  <w:num w:numId="36">
    <w:abstractNumId w:val="49"/>
  </w:num>
  <w:num w:numId="37">
    <w:abstractNumId w:val="0"/>
  </w:num>
  <w:num w:numId="38">
    <w:abstractNumId w:val="48"/>
  </w:num>
  <w:num w:numId="39">
    <w:abstractNumId w:val="29"/>
  </w:num>
  <w:num w:numId="40">
    <w:abstractNumId w:val="7"/>
  </w:num>
  <w:num w:numId="41">
    <w:abstractNumId w:val="10"/>
  </w:num>
  <w:num w:numId="42">
    <w:abstractNumId w:val="21"/>
  </w:num>
  <w:num w:numId="43">
    <w:abstractNumId w:val="60"/>
  </w:num>
  <w:num w:numId="44">
    <w:abstractNumId w:val="3"/>
  </w:num>
  <w:num w:numId="45">
    <w:abstractNumId w:val="27"/>
  </w:num>
  <w:num w:numId="46">
    <w:abstractNumId w:val="32"/>
  </w:num>
  <w:num w:numId="47">
    <w:abstractNumId w:val="22"/>
  </w:num>
  <w:num w:numId="48">
    <w:abstractNumId w:val="25"/>
  </w:num>
  <w:num w:numId="49">
    <w:abstractNumId w:val="5"/>
  </w:num>
  <w:num w:numId="50">
    <w:abstractNumId w:val="37"/>
  </w:num>
  <w:num w:numId="51">
    <w:abstractNumId w:val="51"/>
  </w:num>
  <w:num w:numId="52">
    <w:abstractNumId w:val="8"/>
  </w:num>
  <w:num w:numId="53">
    <w:abstractNumId w:val="26"/>
  </w:num>
  <w:num w:numId="54">
    <w:abstractNumId w:val="50"/>
  </w:num>
  <w:num w:numId="55">
    <w:abstractNumId w:val="59"/>
  </w:num>
  <w:num w:numId="56">
    <w:abstractNumId w:val="30"/>
  </w:num>
  <w:num w:numId="57">
    <w:abstractNumId w:val="43"/>
  </w:num>
  <w:num w:numId="58">
    <w:abstractNumId w:val="68"/>
  </w:num>
  <w:num w:numId="59">
    <w:abstractNumId w:val="4"/>
  </w:num>
  <w:num w:numId="60">
    <w:abstractNumId w:val="9"/>
  </w:num>
  <w:num w:numId="61">
    <w:abstractNumId w:val="65"/>
  </w:num>
  <w:num w:numId="62">
    <w:abstractNumId w:val="20"/>
  </w:num>
  <w:num w:numId="63">
    <w:abstractNumId w:val="44"/>
  </w:num>
  <w:num w:numId="64">
    <w:abstractNumId w:val="19"/>
  </w:num>
  <w:num w:numId="65">
    <w:abstractNumId w:val="34"/>
  </w:num>
  <w:num w:numId="66">
    <w:abstractNumId w:val="66"/>
  </w:num>
  <w:num w:numId="67">
    <w:abstractNumId w:val="41"/>
  </w:num>
  <w:num w:numId="68">
    <w:abstractNumId w:val="11"/>
  </w:num>
  <w:num w:numId="69">
    <w:abstractNumId w:val="12"/>
  </w:num>
  <w:num w:numId="70">
    <w:abstractNumId w:val="38"/>
  </w:num>
  <w:num w:numId="71">
    <w:abstractNumId w:val="16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40595717-56DE-4143-A979-B29869B0B24F}"/>
  </w:docVars>
  <w:rsids>
    <w:rsidRoot w:val="0096018A"/>
    <w:rsid w:val="00001E21"/>
    <w:rsid w:val="00007345"/>
    <w:rsid w:val="00007BB5"/>
    <w:rsid w:val="00010362"/>
    <w:rsid w:val="00011EFA"/>
    <w:rsid w:val="0002547C"/>
    <w:rsid w:val="0003162E"/>
    <w:rsid w:val="00032EB8"/>
    <w:rsid w:val="000335A1"/>
    <w:rsid w:val="00060B94"/>
    <w:rsid w:val="00061F20"/>
    <w:rsid w:val="000666DE"/>
    <w:rsid w:val="00073CD6"/>
    <w:rsid w:val="00074F20"/>
    <w:rsid w:val="0007732C"/>
    <w:rsid w:val="000803E2"/>
    <w:rsid w:val="00080D83"/>
    <w:rsid w:val="000847CC"/>
    <w:rsid w:val="000911E9"/>
    <w:rsid w:val="00091570"/>
    <w:rsid w:val="00093E23"/>
    <w:rsid w:val="000B6DEF"/>
    <w:rsid w:val="000B6E31"/>
    <w:rsid w:val="000C3B72"/>
    <w:rsid w:val="000D053E"/>
    <w:rsid w:val="000D283E"/>
    <w:rsid w:val="000D7356"/>
    <w:rsid w:val="000E3389"/>
    <w:rsid w:val="000F526C"/>
    <w:rsid w:val="000F6F05"/>
    <w:rsid w:val="000F74D9"/>
    <w:rsid w:val="00111924"/>
    <w:rsid w:val="00112FB8"/>
    <w:rsid w:val="00116672"/>
    <w:rsid w:val="00124D4A"/>
    <w:rsid w:val="00130B23"/>
    <w:rsid w:val="00136897"/>
    <w:rsid w:val="001414A6"/>
    <w:rsid w:val="001703CD"/>
    <w:rsid w:val="001757FF"/>
    <w:rsid w:val="001800CE"/>
    <w:rsid w:val="00185937"/>
    <w:rsid w:val="0018678A"/>
    <w:rsid w:val="001A0F91"/>
    <w:rsid w:val="001B210F"/>
    <w:rsid w:val="001B5C00"/>
    <w:rsid w:val="001B66B9"/>
    <w:rsid w:val="001C7220"/>
    <w:rsid w:val="001C7C77"/>
    <w:rsid w:val="001D2928"/>
    <w:rsid w:val="001D3215"/>
    <w:rsid w:val="001F2979"/>
    <w:rsid w:val="001F4721"/>
    <w:rsid w:val="00201D58"/>
    <w:rsid w:val="002065BB"/>
    <w:rsid w:val="0021317F"/>
    <w:rsid w:val="00213275"/>
    <w:rsid w:val="00214BD5"/>
    <w:rsid w:val="00215DC7"/>
    <w:rsid w:val="0021701B"/>
    <w:rsid w:val="00241C1F"/>
    <w:rsid w:val="002425AE"/>
    <w:rsid w:val="002508DD"/>
    <w:rsid w:val="00252BF3"/>
    <w:rsid w:val="00256DF2"/>
    <w:rsid w:val="00263517"/>
    <w:rsid w:val="002677C2"/>
    <w:rsid w:val="00270942"/>
    <w:rsid w:val="00271B09"/>
    <w:rsid w:val="0027287D"/>
    <w:rsid w:val="00274071"/>
    <w:rsid w:val="00274809"/>
    <w:rsid w:val="00282712"/>
    <w:rsid w:val="002845B3"/>
    <w:rsid w:val="00286367"/>
    <w:rsid w:val="00286AAC"/>
    <w:rsid w:val="0028742C"/>
    <w:rsid w:val="00296224"/>
    <w:rsid w:val="002B4F11"/>
    <w:rsid w:val="002C6347"/>
    <w:rsid w:val="002D19C2"/>
    <w:rsid w:val="002D340E"/>
    <w:rsid w:val="002D3A73"/>
    <w:rsid w:val="002E36D2"/>
    <w:rsid w:val="002F6A6E"/>
    <w:rsid w:val="00300684"/>
    <w:rsid w:val="003022F8"/>
    <w:rsid w:val="00320AAC"/>
    <w:rsid w:val="0032335D"/>
    <w:rsid w:val="00325198"/>
    <w:rsid w:val="00340801"/>
    <w:rsid w:val="003460B9"/>
    <w:rsid w:val="00351CA7"/>
    <w:rsid w:val="0035482A"/>
    <w:rsid w:val="003619F2"/>
    <w:rsid w:val="00365820"/>
    <w:rsid w:val="0038728E"/>
    <w:rsid w:val="00394C47"/>
    <w:rsid w:val="003A238E"/>
    <w:rsid w:val="003A51B4"/>
    <w:rsid w:val="003C554F"/>
    <w:rsid w:val="003D0B0C"/>
    <w:rsid w:val="003D3AA3"/>
    <w:rsid w:val="003D5DA0"/>
    <w:rsid w:val="003E0264"/>
    <w:rsid w:val="003E7CF8"/>
    <w:rsid w:val="0040149C"/>
    <w:rsid w:val="00405AB4"/>
    <w:rsid w:val="00414478"/>
    <w:rsid w:val="00415424"/>
    <w:rsid w:val="00423C5A"/>
    <w:rsid w:val="0042668C"/>
    <w:rsid w:val="00434C54"/>
    <w:rsid w:val="00462F52"/>
    <w:rsid w:val="00473069"/>
    <w:rsid w:val="004740C7"/>
    <w:rsid w:val="00482731"/>
    <w:rsid w:val="004858AB"/>
    <w:rsid w:val="00492BD3"/>
    <w:rsid w:val="004973D0"/>
    <w:rsid w:val="004976D6"/>
    <w:rsid w:val="004A358A"/>
    <w:rsid w:val="004B03B0"/>
    <w:rsid w:val="004B1F0D"/>
    <w:rsid w:val="004B70BD"/>
    <w:rsid w:val="004C2C43"/>
    <w:rsid w:val="004D7B84"/>
    <w:rsid w:val="004E424E"/>
    <w:rsid w:val="004E70C9"/>
    <w:rsid w:val="004F1D21"/>
    <w:rsid w:val="004F2FED"/>
    <w:rsid w:val="005059A9"/>
    <w:rsid w:val="00512499"/>
    <w:rsid w:val="0052111D"/>
    <w:rsid w:val="005233B3"/>
    <w:rsid w:val="005261E2"/>
    <w:rsid w:val="00534EDD"/>
    <w:rsid w:val="00536144"/>
    <w:rsid w:val="005368B7"/>
    <w:rsid w:val="00537810"/>
    <w:rsid w:val="00556851"/>
    <w:rsid w:val="005600C9"/>
    <w:rsid w:val="00561DE2"/>
    <w:rsid w:val="00572502"/>
    <w:rsid w:val="005760A9"/>
    <w:rsid w:val="00577E59"/>
    <w:rsid w:val="005802A0"/>
    <w:rsid w:val="005805CC"/>
    <w:rsid w:val="00582039"/>
    <w:rsid w:val="005821F9"/>
    <w:rsid w:val="005842C9"/>
    <w:rsid w:val="005844B0"/>
    <w:rsid w:val="00594464"/>
    <w:rsid w:val="005969E7"/>
    <w:rsid w:val="005A0476"/>
    <w:rsid w:val="005A0C7A"/>
    <w:rsid w:val="005A2681"/>
    <w:rsid w:val="005A6C5D"/>
    <w:rsid w:val="005A7FC4"/>
    <w:rsid w:val="005B1CFE"/>
    <w:rsid w:val="005B600A"/>
    <w:rsid w:val="005C74E1"/>
    <w:rsid w:val="005D11F7"/>
    <w:rsid w:val="005E282E"/>
    <w:rsid w:val="005E5CE6"/>
    <w:rsid w:val="005F6D17"/>
    <w:rsid w:val="00600E64"/>
    <w:rsid w:val="00606D6C"/>
    <w:rsid w:val="00607661"/>
    <w:rsid w:val="006213D8"/>
    <w:rsid w:val="00621AF1"/>
    <w:rsid w:val="00622781"/>
    <w:rsid w:val="00623879"/>
    <w:rsid w:val="00624533"/>
    <w:rsid w:val="00624FD2"/>
    <w:rsid w:val="00625913"/>
    <w:rsid w:val="00635152"/>
    <w:rsid w:val="0063673A"/>
    <w:rsid w:val="0063759C"/>
    <w:rsid w:val="00640BFF"/>
    <w:rsid w:val="0065656C"/>
    <w:rsid w:val="0066605E"/>
    <w:rsid w:val="00670005"/>
    <w:rsid w:val="00670C85"/>
    <w:rsid w:val="00670EB0"/>
    <w:rsid w:val="00675AB8"/>
    <w:rsid w:val="00675E75"/>
    <w:rsid w:val="00681857"/>
    <w:rsid w:val="00686A90"/>
    <w:rsid w:val="0069621B"/>
    <w:rsid w:val="006A072E"/>
    <w:rsid w:val="006A1139"/>
    <w:rsid w:val="006A6B9C"/>
    <w:rsid w:val="006B4267"/>
    <w:rsid w:val="006B7152"/>
    <w:rsid w:val="006C056C"/>
    <w:rsid w:val="006C42DE"/>
    <w:rsid w:val="006E3FC1"/>
    <w:rsid w:val="006E71A3"/>
    <w:rsid w:val="006E7D79"/>
    <w:rsid w:val="006F209E"/>
    <w:rsid w:val="006F2135"/>
    <w:rsid w:val="006F5752"/>
    <w:rsid w:val="007003BB"/>
    <w:rsid w:val="00704CD5"/>
    <w:rsid w:val="0070742D"/>
    <w:rsid w:val="00713C82"/>
    <w:rsid w:val="00713DD6"/>
    <w:rsid w:val="00727321"/>
    <w:rsid w:val="00727F94"/>
    <w:rsid w:val="00732345"/>
    <w:rsid w:val="007337EB"/>
    <w:rsid w:val="00740D3F"/>
    <w:rsid w:val="007442E5"/>
    <w:rsid w:val="00745D18"/>
    <w:rsid w:val="00753165"/>
    <w:rsid w:val="00753C87"/>
    <w:rsid w:val="00754F8C"/>
    <w:rsid w:val="00755FA5"/>
    <w:rsid w:val="00763E30"/>
    <w:rsid w:val="007669F9"/>
    <w:rsid w:val="00776530"/>
    <w:rsid w:val="00776AC0"/>
    <w:rsid w:val="00777EC9"/>
    <w:rsid w:val="00790E3E"/>
    <w:rsid w:val="00791E8E"/>
    <w:rsid w:val="00794C24"/>
    <w:rsid w:val="00794DFB"/>
    <w:rsid w:val="00796603"/>
    <w:rsid w:val="007A0109"/>
    <w:rsid w:val="007A038E"/>
    <w:rsid w:val="007A51C2"/>
    <w:rsid w:val="007A6563"/>
    <w:rsid w:val="007B02A3"/>
    <w:rsid w:val="007B2500"/>
    <w:rsid w:val="007B306A"/>
    <w:rsid w:val="007C30F8"/>
    <w:rsid w:val="007C5589"/>
    <w:rsid w:val="007D4B64"/>
    <w:rsid w:val="007D61D6"/>
    <w:rsid w:val="007E15BE"/>
    <w:rsid w:val="007E1B19"/>
    <w:rsid w:val="007E214B"/>
    <w:rsid w:val="007E5687"/>
    <w:rsid w:val="007E56D0"/>
    <w:rsid w:val="007F2C17"/>
    <w:rsid w:val="007F3623"/>
    <w:rsid w:val="007F4E9D"/>
    <w:rsid w:val="007F6162"/>
    <w:rsid w:val="007F715B"/>
    <w:rsid w:val="0080094C"/>
    <w:rsid w:val="00803B8C"/>
    <w:rsid w:val="00827311"/>
    <w:rsid w:val="00833320"/>
    <w:rsid w:val="0083483B"/>
    <w:rsid w:val="00834BB4"/>
    <w:rsid w:val="00835187"/>
    <w:rsid w:val="008451B1"/>
    <w:rsid w:val="008479A6"/>
    <w:rsid w:val="0085553B"/>
    <w:rsid w:val="00857D61"/>
    <w:rsid w:val="00860188"/>
    <w:rsid w:val="00861E0D"/>
    <w:rsid w:val="00866F34"/>
    <w:rsid w:val="00870DD2"/>
    <w:rsid w:val="00872D8E"/>
    <w:rsid w:val="00873501"/>
    <w:rsid w:val="00876326"/>
    <w:rsid w:val="00882E3A"/>
    <w:rsid w:val="008849D7"/>
    <w:rsid w:val="008904FD"/>
    <w:rsid w:val="00891C6F"/>
    <w:rsid w:val="008945D9"/>
    <w:rsid w:val="008952C9"/>
    <w:rsid w:val="00896AF8"/>
    <w:rsid w:val="008979E8"/>
    <w:rsid w:val="008A0BEB"/>
    <w:rsid w:val="008A1494"/>
    <w:rsid w:val="008A420C"/>
    <w:rsid w:val="008A7ACB"/>
    <w:rsid w:val="008B40CC"/>
    <w:rsid w:val="008B6CCA"/>
    <w:rsid w:val="008D661B"/>
    <w:rsid w:val="008E191D"/>
    <w:rsid w:val="008E5CD9"/>
    <w:rsid w:val="008E699D"/>
    <w:rsid w:val="008F35E8"/>
    <w:rsid w:val="00901AB5"/>
    <w:rsid w:val="0092114F"/>
    <w:rsid w:val="00923485"/>
    <w:rsid w:val="009313EA"/>
    <w:rsid w:val="00933A21"/>
    <w:rsid w:val="009340E6"/>
    <w:rsid w:val="00936B95"/>
    <w:rsid w:val="00940489"/>
    <w:rsid w:val="00955522"/>
    <w:rsid w:val="0096018A"/>
    <w:rsid w:val="0096387F"/>
    <w:rsid w:val="009645E0"/>
    <w:rsid w:val="009664C1"/>
    <w:rsid w:val="00971EFA"/>
    <w:rsid w:val="00972202"/>
    <w:rsid w:val="00974BD9"/>
    <w:rsid w:val="0097581D"/>
    <w:rsid w:val="00990848"/>
    <w:rsid w:val="00993EFC"/>
    <w:rsid w:val="009A31FA"/>
    <w:rsid w:val="009A6347"/>
    <w:rsid w:val="009A76D4"/>
    <w:rsid w:val="009B38B8"/>
    <w:rsid w:val="009B7C37"/>
    <w:rsid w:val="009C0F1E"/>
    <w:rsid w:val="009C3722"/>
    <w:rsid w:val="009C4F0A"/>
    <w:rsid w:val="009D71C1"/>
    <w:rsid w:val="009E098D"/>
    <w:rsid w:val="009E4515"/>
    <w:rsid w:val="009F1E2E"/>
    <w:rsid w:val="009F2C13"/>
    <w:rsid w:val="009F2CF0"/>
    <w:rsid w:val="00A04690"/>
    <w:rsid w:val="00A11726"/>
    <w:rsid w:val="00A16820"/>
    <w:rsid w:val="00A16FCC"/>
    <w:rsid w:val="00A1740E"/>
    <w:rsid w:val="00A17A34"/>
    <w:rsid w:val="00A23DC6"/>
    <w:rsid w:val="00A258FF"/>
    <w:rsid w:val="00A26929"/>
    <w:rsid w:val="00A338FB"/>
    <w:rsid w:val="00A344DA"/>
    <w:rsid w:val="00A36705"/>
    <w:rsid w:val="00A37D62"/>
    <w:rsid w:val="00A40DD3"/>
    <w:rsid w:val="00A456D2"/>
    <w:rsid w:val="00A53497"/>
    <w:rsid w:val="00A54E26"/>
    <w:rsid w:val="00A62AA0"/>
    <w:rsid w:val="00A62AD2"/>
    <w:rsid w:val="00A66684"/>
    <w:rsid w:val="00A8141F"/>
    <w:rsid w:val="00A8311B"/>
    <w:rsid w:val="00A90941"/>
    <w:rsid w:val="00AA2BC1"/>
    <w:rsid w:val="00AA3251"/>
    <w:rsid w:val="00AB1535"/>
    <w:rsid w:val="00AC0568"/>
    <w:rsid w:val="00AD0277"/>
    <w:rsid w:val="00AD3021"/>
    <w:rsid w:val="00AE3EBE"/>
    <w:rsid w:val="00AF08F5"/>
    <w:rsid w:val="00AF2B80"/>
    <w:rsid w:val="00AF2F2D"/>
    <w:rsid w:val="00B01F08"/>
    <w:rsid w:val="00B064C6"/>
    <w:rsid w:val="00B1267D"/>
    <w:rsid w:val="00B12C43"/>
    <w:rsid w:val="00B16E8F"/>
    <w:rsid w:val="00B2193D"/>
    <w:rsid w:val="00B236B1"/>
    <w:rsid w:val="00B30401"/>
    <w:rsid w:val="00B357AE"/>
    <w:rsid w:val="00B373E6"/>
    <w:rsid w:val="00B37F47"/>
    <w:rsid w:val="00B42C6B"/>
    <w:rsid w:val="00B471BD"/>
    <w:rsid w:val="00B64FA5"/>
    <w:rsid w:val="00B6637D"/>
    <w:rsid w:val="00B672E5"/>
    <w:rsid w:val="00B677DB"/>
    <w:rsid w:val="00B82E2F"/>
    <w:rsid w:val="00B83F88"/>
    <w:rsid w:val="00B86145"/>
    <w:rsid w:val="00B976F4"/>
    <w:rsid w:val="00BA217B"/>
    <w:rsid w:val="00BA3A38"/>
    <w:rsid w:val="00BA61DF"/>
    <w:rsid w:val="00BB35AE"/>
    <w:rsid w:val="00BB76D0"/>
    <w:rsid w:val="00BC363C"/>
    <w:rsid w:val="00BC4D68"/>
    <w:rsid w:val="00BC575F"/>
    <w:rsid w:val="00BC68DE"/>
    <w:rsid w:val="00BF3AB9"/>
    <w:rsid w:val="00C0767E"/>
    <w:rsid w:val="00C07F63"/>
    <w:rsid w:val="00C13387"/>
    <w:rsid w:val="00C208C1"/>
    <w:rsid w:val="00C25419"/>
    <w:rsid w:val="00C27D83"/>
    <w:rsid w:val="00C317E8"/>
    <w:rsid w:val="00C326E6"/>
    <w:rsid w:val="00C35F0F"/>
    <w:rsid w:val="00C36824"/>
    <w:rsid w:val="00C40CCA"/>
    <w:rsid w:val="00C41791"/>
    <w:rsid w:val="00C441B6"/>
    <w:rsid w:val="00C46F25"/>
    <w:rsid w:val="00C62C24"/>
    <w:rsid w:val="00C635B6"/>
    <w:rsid w:val="00C660D4"/>
    <w:rsid w:val="00C67E55"/>
    <w:rsid w:val="00C717F1"/>
    <w:rsid w:val="00C9098D"/>
    <w:rsid w:val="00C90F62"/>
    <w:rsid w:val="00CA628E"/>
    <w:rsid w:val="00CB2747"/>
    <w:rsid w:val="00CB5E7A"/>
    <w:rsid w:val="00CB729F"/>
    <w:rsid w:val="00CC3769"/>
    <w:rsid w:val="00CC5B5A"/>
    <w:rsid w:val="00CC66E7"/>
    <w:rsid w:val="00CD1626"/>
    <w:rsid w:val="00CD2132"/>
    <w:rsid w:val="00CE005B"/>
    <w:rsid w:val="00CE264D"/>
    <w:rsid w:val="00CE489B"/>
    <w:rsid w:val="00CE7A2A"/>
    <w:rsid w:val="00D01214"/>
    <w:rsid w:val="00D0361A"/>
    <w:rsid w:val="00D07452"/>
    <w:rsid w:val="00D24EB0"/>
    <w:rsid w:val="00D254A3"/>
    <w:rsid w:val="00D30ADD"/>
    <w:rsid w:val="00D33193"/>
    <w:rsid w:val="00D35A9A"/>
    <w:rsid w:val="00D406AD"/>
    <w:rsid w:val="00D419E0"/>
    <w:rsid w:val="00D43A0D"/>
    <w:rsid w:val="00D46867"/>
    <w:rsid w:val="00D511D6"/>
    <w:rsid w:val="00D526F3"/>
    <w:rsid w:val="00D61AB5"/>
    <w:rsid w:val="00D73655"/>
    <w:rsid w:val="00D74C88"/>
    <w:rsid w:val="00D85208"/>
    <w:rsid w:val="00D8789E"/>
    <w:rsid w:val="00D90368"/>
    <w:rsid w:val="00D90865"/>
    <w:rsid w:val="00D96BE7"/>
    <w:rsid w:val="00DA2034"/>
    <w:rsid w:val="00DA25E8"/>
    <w:rsid w:val="00DA6440"/>
    <w:rsid w:val="00DA6F32"/>
    <w:rsid w:val="00DB008C"/>
    <w:rsid w:val="00DC1B87"/>
    <w:rsid w:val="00DC733E"/>
    <w:rsid w:val="00DD3A3F"/>
    <w:rsid w:val="00DD61B2"/>
    <w:rsid w:val="00DE05E0"/>
    <w:rsid w:val="00DE151E"/>
    <w:rsid w:val="00DE24D4"/>
    <w:rsid w:val="00DE35D6"/>
    <w:rsid w:val="00DE3A56"/>
    <w:rsid w:val="00DE7189"/>
    <w:rsid w:val="00DF57BE"/>
    <w:rsid w:val="00E0158A"/>
    <w:rsid w:val="00E0326E"/>
    <w:rsid w:val="00E038A8"/>
    <w:rsid w:val="00E06500"/>
    <w:rsid w:val="00E12074"/>
    <w:rsid w:val="00E317DD"/>
    <w:rsid w:val="00E367EB"/>
    <w:rsid w:val="00E42460"/>
    <w:rsid w:val="00E446CB"/>
    <w:rsid w:val="00E4498F"/>
    <w:rsid w:val="00E479C6"/>
    <w:rsid w:val="00E546E2"/>
    <w:rsid w:val="00E57060"/>
    <w:rsid w:val="00E603E0"/>
    <w:rsid w:val="00E653AF"/>
    <w:rsid w:val="00E674CD"/>
    <w:rsid w:val="00E71AB9"/>
    <w:rsid w:val="00E732F9"/>
    <w:rsid w:val="00E813CD"/>
    <w:rsid w:val="00E824A5"/>
    <w:rsid w:val="00E87616"/>
    <w:rsid w:val="00E87E79"/>
    <w:rsid w:val="00E90608"/>
    <w:rsid w:val="00E90AE4"/>
    <w:rsid w:val="00E91173"/>
    <w:rsid w:val="00E92AC9"/>
    <w:rsid w:val="00E945C8"/>
    <w:rsid w:val="00EA13B9"/>
    <w:rsid w:val="00EA1EF1"/>
    <w:rsid w:val="00EA5C16"/>
    <w:rsid w:val="00EA79F8"/>
    <w:rsid w:val="00EB33D5"/>
    <w:rsid w:val="00EC06F8"/>
    <w:rsid w:val="00EC208A"/>
    <w:rsid w:val="00EC283F"/>
    <w:rsid w:val="00EC2A98"/>
    <w:rsid w:val="00EC4A30"/>
    <w:rsid w:val="00ED279C"/>
    <w:rsid w:val="00ED3213"/>
    <w:rsid w:val="00ED45E1"/>
    <w:rsid w:val="00EE1253"/>
    <w:rsid w:val="00EE34B0"/>
    <w:rsid w:val="00EF000D"/>
    <w:rsid w:val="00EF1326"/>
    <w:rsid w:val="00F00C89"/>
    <w:rsid w:val="00F021B0"/>
    <w:rsid w:val="00F06FCB"/>
    <w:rsid w:val="00F17B6C"/>
    <w:rsid w:val="00F17F5E"/>
    <w:rsid w:val="00F2606F"/>
    <w:rsid w:val="00F40D63"/>
    <w:rsid w:val="00F45FEA"/>
    <w:rsid w:val="00F4743C"/>
    <w:rsid w:val="00F53791"/>
    <w:rsid w:val="00F539C7"/>
    <w:rsid w:val="00F545A3"/>
    <w:rsid w:val="00F55C33"/>
    <w:rsid w:val="00F66E70"/>
    <w:rsid w:val="00F67E60"/>
    <w:rsid w:val="00F926BF"/>
    <w:rsid w:val="00F9633A"/>
    <w:rsid w:val="00FA4A94"/>
    <w:rsid w:val="00FB1DAC"/>
    <w:rsid w:val="00FB41AC"/>
    <w:rsid w:val="00FB5706"/>
    <w:rsid w:val="00FC4A78"/>
    <w:rsid w:val="00FC62CA"/>
    <w:rsid w:val="00FC695A"/>
    <w:rsid w:val="00FC75AF"/>
    <w:rsid w:val="00FD1139"/>
    <w:rsid w:val="00FD166A"/>
    <w:rsid w:val="00FD4A2F"/>
    <w:rsid w:val="00FD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66A756E2"/>
  <w15:docId w15:val="{54057E21-111F-41EE-970E-64BFEDCF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282E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E70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03B0"/>
    <w:rPr>
      <w:rFonts w:ascii="Arial" w:hAnsi="Arial"/>
      <w:sz w:val="24"/>
      <w:szCs w:val="24"/>
    </w:r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B03B0"/>
    <w:rPr>
      <w:rFonts w:ascii="Arial" w:hAnsi="Arial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ED45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45E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D45E1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45E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D45E1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5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D45E1"/>
    <w:rPr>
      <w:rFonts w:ascii="Tahoma" w:hAnsi="Tahoma" w:cs="Tahoma"/>
      <w:sz w:val="16"/>
      <w:szCs w:val="16"/>
    </w:rPr>
  </w:style>
  <w:style w:type="paragraph" w:customStyle="1" w:styleId="WW-Tekstpodstawowy2">
    <w:name w:val="WW-Tekst podstawowy 2"/>
    <w:basedOn w:val="Normalny"/>
    <w:rsid w:val="00EA13B9"/>
    <w:pPr>
      <w:suppressAutoHyphens/>
      <w:jc w:val="both"/>
    </w:pPr>
    <w:rPr>
      <w:rFonts w:ascii="Times New Roman" w:hAnsi="Times New Roman"/>
      <w:szCs w:val="20"/>
    </w:rPr>
  </w:style>
  <w:style w:type="paragraph" w:styleId="Akapitzlist">
    <w:name w:val="List Paragraph"/>
    <w:aliases w:val="BulletC,Numerowanie,Wyliczanie,Obiekt,List Paragraph,normalny tekst,List Paragraph1,Akapit z listą1,nr3,Normal,Akapit z listą3,Akapit z listą31,Akapit z listą32,maz_wyliczenie,opis dzialania,K-P_odwolanie,A_wyliczenie,Akapit z listą5"/>
    <w:basedOn w:val="Normalny"/>
    <w:link w:val="AkapitzlistZnak"/>
    <w:uiPriority w:val="34"/>
    <w:qFormat/>
    <w:rsid w:val="00D24EB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8D661B"/>
    <w:pPr>
      <w:spacing w:after="120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D661B"/>
  </w:style>
  <w:style w:type="paragraph" w:styleId="Tekstprzypisudolnego">
    <w:name w:val="footnote text"/>
    <w:basedOn w:val="Normalny"/>
    <w:link w:val="TekstprzypisudolnegoZnak"/>
    <w:rsid w:val="00753165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53165"/>
  </w:style>
  <w:style w:type="character" w:styleId="Odwoanieprzypisudolnego">
    <w:name w:val="footnote reference"/>
    <w:rsid w:val="00753165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DA6440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rsid w:val="00DA6440"/>
    <w:rPr>
      <w:rFonts w:ascii="Arial" w:hAnsi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A644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rsid w:val="00DA6440"/>
    <w:rPr>
      <w:rFonts w:ascii="Arial" w:hAnsi="Arial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B03B0"/>
    <w:rPr>
      <w:rFonts w:ascii="Times New Roman" w:hAnsi="Times New Roman" w:cs="Times New Roman" w:hint="default"/>
      <w:b/>
      <w:bCs w:val="0"/>
    </w:rPr>
  </w:style>
  <w:style w:type="character" w:styleId="Hipercze">
    <w:name w:val="Hyperlink"/>
    <w:basedOn w:val="Domylnaczcionkaakapitu"/>
    <w:unhideWhenUsed/>
    <w:rsid w:val="004B03B0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4E70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2">
    <w:name w:val="List 2"/>
    <w:basedOn w:val="Normalny"/>
    <w:unhideWhenUsed/>
    <w:rsid w:val="004E70C9"/>
    <w:pPr>
      <w:ind w:left="566" w:hanging="283"/>
      <w:contextualSpacing/>
    </w:pPr>
  </w:style>
  <w:style w:type="paragraph" w:styleId="Bezodstpw">
    <w:name w:val="No Spacing"/>
    <w:uiPriority w:val="1"/>
    <w:qFormat/>
    <w:rsid w:val="004976D6"/>
    <w:rPr>
      <w:rFonts w:ascii="Calibri" w:eastAsia="Calibri" w:hAnsi="Calibr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D340E"/>
    <w:rPr>
      <w:color w:val="605E5C"/>
      <w:shd w:val="clear" w:color="auto" w:fill="E1DFDD"/>
    </w:rPr>
  </w:style>
  <w:style w:type="character" w:customStyle="1" w:styleId="AkapitzlistZnak">
    <w:name w:val="Akapit z listą Znak"/>
    <w:aliases w:val="BulletC Znak,Numerowanie Znak,Wyliczanie Znak,Obiekt Znak,List Paragraph Znak,normalny tekst Znak,List Paragraph1 Znak,Akapit z listą1 Znak,nr3 Znak,Normal Znak,Akapit z listą3 Znak,Akapit z listą31 Znak,Akapit z listą32 Znak"/>
    <w:link w:val="Akapitzlist"/>
    <w:uiPriority w:val="34"/>
    <w:qFormat/>
    <w:rsid w:val="002D340E"/>
    <w:rPr>
      <w:rFonts w:ascii="Arial" w:hAnsi="Arial"/>
      <w:sz w:val="24"/>
      <w:szCs w:val="24"/>
    </w:rPr>
  </w:style>
  <w:style w:type="paragraph" w:styleId="Poprawka">
    <w:name w:val="Revision"/>
    <w:hidden/>
    <w:uiPriority w:val="99"/>
    <w:semiHidden/>
    <w:rsid w:val="002508DD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MOJE%20DOKUMENTY\3%20-%20PROMO%20-%20MACIEK\-%20WZORY%20Logotyp&#243;w%20BEZ%20wykrzyknika%20FINAL%20LIPIEC%202015\listownik-Pomorskie-FE-UMWP-UE-EFSI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95717-56DE-4143-A979-B29869B0B24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05D442C-4B5E-45B8-8429-645779EAE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listownik-Pomorskie-FE-UMWP-UE-EFSI-RPO2014-2020-2015.dot</Template>
  <TotalTime>11</TotalTime>
  <Pages>24</Pages>
  <Words>8753</Words>
  <Characters>58213</Characters>
  <Application>Microsoft Office Word</Application>
  <DocSecurity>0</DocSecurity>
  <Lines>485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66833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Jackiewicz</dc:creator>
  <cp:keywords>DOCPROPERTY</cp:keywords>
  <cp:lastModifiedBy>Rabiega Katarzyna</cp:lastModifiedBy>
  <cp:revision>3</cp:revision>
  <cp:lastPrinted>2022-06-13T11:21:00Z</cp:lastPrinted>
  <dcterms:created xsi:type="dcterms:W3CDTF">2022-08-03T21:00:00Z</dcterms:created>
  <dcterms:modified xsi:type="dcterms:W3CDTF">2022-08-03T21:10:00Z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at">
    <vt:lpwstr>Zintegrowany rozwój szkolnictwa zawodowego w Powiecie Wejherowskim poprzez rozbudowę i doposażenie infrastruktury publicznych ponadgimnazjalnych szkół zawodowych w ramach przedsięwzięcia strategicznego - Kształtowanie sieci ponadgimnazjalnych szkół zawodo</vt:lpwstr>
  </property>
  <property fmtid="{D5CDD505-2E9C-101B-9397-08002B2CF9AE}" pid="3" name="Projekt">
    <vt:lpwstr>04.01.00-22-0005/16</vt:lpwstr>
  </property>
  <property fmtid="{D5CDD505-2E9C-101B-9397-08002B2CF9AE}" pid="4" name="Oś">
    <vt:lpwstr>04.01</vt:lpwstr>
  </property>
  <property fmtid="{D5CDD505-2E9C-101B-9397-08002B2CF9AE}" pid="5" name="Liczba Aneksów">
    <vt:lpwstr>03</vt:lpwstr>
  </property>
  <property fmtid="{D5CDD505-2E9C-101B-9397-08002B2CF9AE}" pid="6" name="Liczba WNP">
    <vt:lpwstr>028</vt:lpwstr>
  </property>
  <property fmtid="{D5CDD505-2E9C-101B-9397-08002B2CF9AE}" pid="7" name="Typ kontroli">
    <vt:lpwstr>na zakończenie, w miejscu</vt:lpwstr>
  </property>
  <property fmtid="{D5CDD505-2E9C-101B-9397-08002B2CF9AE}" pid="8" name="Numer Sprawy">
    <vt:lpwstr>20</vt:lpwstr>
  </property>
  <property fmtid="{D5CDD505-2E9C-101B-9397-08002B2CF9AE}" pid="9" name="Rok">
    <vt:lpwstr>18</vt:lpwstr>
  </property>
  <property fmtid="{D5CDD505-2E9C-101B-9397-08002B2CF9AE}" pid="10" name="Miesiąc">
    <vt:lpwstr>09</vt:lpwstr>
  </property>
  <property fmtid="{D5CDD505-2E9C-101B-9397-08002B2CF9AE}" pid="11" name="Dzień">
    <vt:lpwstr>25</vt:lpwstr>
  </property>
  <property fmtid="{D5CDD505-2E9C-101B-9397-08002B2CF9AE}" pid="12" name="Data od">
    <vt:lpwstr>30.08.2021</vt:lpwstr>
  </property>
  <property fmtid="{D5CDD505-2E9C-101B-9397-08002B2CF9AE}" pid="13" name="Data do">
    <vt:lpwstr> 1.09.2021</vt:lpwstr>
  </property>
  <property fmtid="{D5CDD505-2E9C-101B-9397-08002B2CF9AE}" pid="14" name="Data wizyty">
    <vt:lpwstr>18.05.2022</vt:lpwstr>
  </property>
  <property fmtid="{D5CDD505-2E9C-101B-9397-08002B2CF9AE}" pid="15" name="Data ukończenia">
    <vt:lpwstr> 6.06</vt:lpwstr>
  </property>
  <property fmtid="{D5CDD505-2E9C-101B-9397-08002B2CF9AE}" pid="16" name="Reprezentujący">
    <vt:lpwstr>Gabriela Lisius</vt:lpwstr>
  </property>
  <property fmtid="{D5CDD505-2E9C-101B-9397-08002B2CF9AE}" pid="17" name="Sz. Pan/Pani">
    <vt:lpwstr>Pani</vt:lpwstr>
  </property>
  <property fmtid="{D5CDD505-2E9C-101B-9397-08002B2CF9AE}" pid="18" name="Repr st">
    <vt:lpwstr>Starosta</vt:lpwstr>
  </property>
  <property fmtid="{D5CDD505-2E9C-101B-9397-08002B2CF9AE}" pid="19" name="Beneficjent">
    <vt:lpwstr>Powiat Wejherowski</vt:lpwstr>
  </property>
  <property fmtid="{D5CDD505-2E9C-101B-9397-08002B2CF9AE}" pid="20" name="Adres">
    <vt:lpwstr>ul. 3 Maja 4, 84-200 Wejherowo</vt:lpwstr>
  </property>
  <property fmtid="{D5CDD505-2E9C-101B-9397-08002B2CF9AE}" pid="21" name="Miejscowość">
    <vt:lpwstr>Wejherowo</vt:lpwstr>
  </property>
  <property fmtid="{D5CDD505-2E9C-101B-9397-08002B2CF9AE}" pid="22" name="Gmina">
    <vt:lpwstr>Rumia, Wejherowo</vt:lpwstr>
  </property>
  <property fmtid="{D5CDD505-2E9C-101B-9397-08002B2CF9AE}" pid="23" name="Powiat">
    <vt:lpwstr>wejherowski</vt:lpwstr>
  </property>
  <property fmtid="{D5CDD505-2E9C-101B-9397-08002B2CF9AE}" pid="24" name="kontroluje zr">
    <vt:lpwstr>Marek Jackiewicz</vt:lpwstr>
  </property>
  <property fmtid="{D5CDD505-2E9C-101B-9397-08002B2CF9AE}" pid="25" name="kontrol zr st">
    <vt:lpwstr>Główny Specjalista</vt:lpwstr>
  </property>
  <property fmtid="{D5CDD505-2E9C-101B-9397-08002B2CF9AE}" pid="26" name="kontroluje zp">
    <vt:lpwstr>Karol Kepka</vt:lpwstr>
  </property>
  <property fmtid="{D5CDD505-2E9C-101B-9397-08002B2CF9AE}" pid="27" name="kontrol zp st">
    <vt:lpwstr>Inspektor</vt:lpwstr>
  </property>
  <property fmtid="{D5CDD505-2E9C-101B-9397-08002B2CF9AE}" pid="28" name="kontroluje zf">
    <vt:lpwstr>Dominik Skonieczny</vt:lpwstr>
  </property>
  <property fmtid="{D5CDD505-2E9C-101B-9397-08002B2CF9AE}" pid="29" name="kontrol zf st">
    <vt:lpwstr>Starszy Specjalista</vt:lpwstr>
  </property>
  <property fmtid="{D5CDD505-2E9C-101B-9397-08002B2CF9AE}" pid="30" name="kontroluje 4">
    <vt:lpwstr>Joanna Szymczyk</vt:lpwstr>
  </property>
  <property fmtid="{D5CDD505-2E9C-101B-9397-08002B2CF9AE}" pid="31" name="kontrol 4 st">
    <vt:lpwstr>Inspektor</vt:lpwstr>
  </property>
  <property fmtid="{D5CDD505-2E9C-101B-9397-08002B2CF9AE}" pid="32" name="kontroluje 5">
    <vt:lpwstr>...</vt:lpwstr>
  </property>
  <property fmtid="{D5CDD505-2E9C-101B-9397-08002B2CF9AE}" pid="33" name="kontrol 5 st">
    <vt:lpwstr>...</vt:lpwstr>
  </property>
  <property fmtid="{D5CDD505-2E9C-101B-9397-08002B2CF9AE}" pid="34" name="kontroluje 6">
    <vt:lpwstr>...</vt:lpwstr>
  </property>
  <property fmtid="{D5CDD505-2E9C-101B-9397-08002B2CF9AE}" pid="35" name="kontrol 6 st">
    <vt:lpwstr>...</vt:lpwstr>
  </property>
  <property fmtid="{D5CDD505-2E9C-101B-9397-08002B2CF9AE}" pid="36" name="EOD PZ">
    <vt:lpwstr>25294/12/2021</vt:lpwstr>
  </property>
  <property fmtid="{D5CDD505-2E9C-101B-9397-08002B2CF9AE}" pid="37" name="EOD IW">
    <vt:lpwstr>    </vt:lpwstr>
  </property>
  <property fmtid="{D5CDD505-2E9C-101B-9397-08002B2CF9AE}" pid="38" name="EOD PK">
    <vt:lpwstr>      </vt:lpwstr>
  </property>
  <property fmtid="{D5CDD505-2E9C-101B-9397-08002B2CF9AE}" pid="39" name="EOD UP">
    <vt:lpwstr>22250</vt:lpwstr>
  </property>
  <property fmtid="{D5CDD505-2E9C-101B-9397-08002B2CF9AE}" pid="40" name="EOD UP nr">
    <vt:lpwstr>217</vt:lpwstr>
  </property>
  <property fmtid="{D5CDD505-2E9C-101B-9397-08002B2CF9AE}" pid="41" name="EOD IK">
    <vt:lpwstr>22249</vt:lpwstr>
  </property>
  <property fmtid="{D5CDD505-2E9C-101B-9397-08002B2CF9AE}" pid="42" name="EOD IP">
    <vt:lpwstr>        /  </vt:lpwstr>
  </property>
  <property fmtid="{D5CDD505-2E9C-101B-9397-08002B2CF9AE}" pid="43" name="EOD PI">
    <vt:lpwstr>        /  </vt:lpwstr>
  </property>
  <property fmtid="{D5CDD505-2E9C-101B-9397-08002B2CF9AE}" pid="44" name="Umowa/Decyzja">
    <vt:lpwstr>umowy</vt:lpwstr>
  </property>
  <property fmtid="{D5CDD505-2E9C-101B-9397-08002B2CF9AE}" pid="45" name="P/D">
    <vt:lpwstr>P</vt:lpwstr>
  </property>
  <property fmtid="{D5CDD505-2E9C-101B-9397-08002B2CF9AE}" pid="46" name="NR1/2">
    <vt:lpwstr>2</vt:lpwstr>
  </property>
  <property fmtid="{D5CDD505-2E9C-101B-9397-08002B2CF9AE}" pid="47" name="nr-I/II">
    <vt:lpwstr>I</vt:lpwstr>
  </property>
</Properties>
</file>