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9F" w:rsidRPr="00FD5AF7" w:rsidRDefault="00E92A9F" w:rsidP="003A157E">
      <w:pPr>
        <w:ind w:left="-1134" w:right="70" w:firstLine="1276"/>
        <w:rPr>
          <w:rFonts w:asciiTheme="minorHAnsi" w:hAnsiTheme="minorHAnsi"/>
          <w:b/>
          <w:sz w:val="20"/>
          <w:szCs w:val="20"/>
        </w:rPr>
      </w:pPr>
      <w:r w:rsidRPr="00FD5AF7">
        <w:rPr>
          <w:rFonts w:asciiTheme="minorHAnsi" w:hAnsiTheme="minorHAnsi"/>
          <w:sz w:val="20"/>
          <w:szCs w:val="20"/>
        </w:rPr>
        <w:tab/>
      </w:r>
      <w:r w:rsidRPr="00FD5AF7">
        <w:rPr>
          <w:rFonts w:asciiTheme="minorHAnsi" w:hAnsiTheme="minorHAnsi"/>
          <w:sz w:val="20"/>
          <w:szCs w:val="20"/>
        </w:rPr>
        <w:tab/>
      </w:r>
      <w:r w:rsidRPr="00FD5AF7">
        <w:rPr>
          <w:rFonts w:asciiTheme="minorHAnsi" w:hAnsiTheme="minorHAnsi"/>
          <w:sz w:val="20"/>
          <w:szCs w:val="20"/>
        </w:rPr>
        <w:tab/>
      </w:r>
      <w:r w:rsidRPr="00FD5AF7">
        <w:rPr>
          <w:rFonts w:asciiTheme="minorHAnsi" w:hAnsiTheme="minorHAnsi"/>
          <w:sz w:val="20"/>
          <w:szCs w:val="20"/>
        </w:rPr>
        <w:tab/>
      </w:r>
      <w:r w:rsidRPr="00FD5AF7">
        <w:rPr>
          <w:rFonts w:asciiTheme="minorHAnsi" w:hAnsiTheme="minorHAnsi"/>
          <w:sz w:val="20"/>
          <w:szCs w:val="20"/>
        </w:rPr>
        <w:tab/>
      </w:r>
      <w:r w:rsidRPr="00FD5AF7">
        <w:rPr>
          <w:rFonts w:asciiTheme="minorHAnsi" w:hAnsiTheme="minorHAnsi"/>
          <w:sz w:val="20"/>
          <w:szCs w:val="20"/>
        </w:rPr>
        <w:tab/>
      </w:r>
    </w:p>
    <w:p w:rsidR="00E92A9F" w:rsidRDefault="00E92A9F" w:rsidP="00E92A9F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sz w:val="20"/>
          <w:szCs w:val="20"/>
        </w:rPr>
      </w:pPr>
    </w:p>
    <w:p w:rsidR="00E92A9F" w:rsidRPr="006A4783" w:rsidRDefault="00E92A9F" w:rsidP="00E92A9F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0"/>
          <w:szCs w:val="20"/>
        </w:rPr>
      </w:pPr>
    </w:p>
    <w:p w:rsidR="004218E7" w:rsidRPr="00900897" w:rsidRDefault="00E92A9F" w:rsidP="004218E7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8811CC">
        <w:rPr>
          <w:rFonts w:asciiTheme="minorHAnsi" w:hAnsiTheme="minorHAnsi"/>
          <w:b/>
          <w:sz w:val="20"/>
          <w:szCs w:val="20"/>
        </w:rPr>
        <w:t xml:space="preserve">INFORMACJA </w:t>
      </w:r>
      <w:r w:rsidR="003E4DE6">
        <w:rPr>
          <w:rFonts w:asciiTheme="minorHAnsi" w:hAnsiTheme="minorHAnsi"/>
          <w:b/>
          <w:sz w:val="20"/>
          <w:szCs w:val="20"/>
        </w:rPr>
        <w:t>POKONTROLNA NR 24</w:t>
      </w:r>
      <w:r w:rsidR="00AA0E5E">
        <w:rPr>
          <w:rFonts w:asciiTheme="minorHAnsi" w:hAnsiTheme="minorHAnsi" w:cstheme="minorHAnsi"/>
          <w:b/>
          <w:sz w:val="20"/>
          <w:szCs w:val="20"/>
        </w:rPr>
        <w:t>/P/1/21</w:t>
      </w:r>
      <w:r w:rsidR="004218E7" w:rsidRPr="00900897">
        <w:rPr>
          <w:rFonts w:asciiTheme="minorHAnsi" w:hAnsiTheme="minorHAnsi" w:cstheme="minorHAnsi"/>
          <w:b/>
          <w:sz w:val="20"/>
          <w:szCs w:val="20"/>
        </w:rPr>
        <w:t>/I</w:t>
      </w:r>
    </w:p>
    <w:p w:rsidR="00E92A9F" w:rsidRPr="00900897" w:rsidRDefault="00E92A9F" w:rsidP="004218E7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900897">
        <w:rPr>
          <w:rFonts w:asciiTheme="minorHAnsi" w:hAnsiTheme="minorHAnsi"/>
          <w:b/>
          <w:sz w:val="20"/>
          <w:szCs w:val="20"/>
        </w:rPr>
        <w:t>Z KONTROLI REALIZACJI PROJEKTU</w:t>
      </w:r>
    </w:p>
    <w:p w:rsidR="00E92A9F" w:rsidRPr="008811CC" w:rsidRDefault="00E92A9F" w:rsidP="00A8225E">
      <w:pPr>
        <w:tabs>
          <w:tab w:val="left" w:pos="8004"/>
        </w:tabs>
        <w:spacing w:before="160"/>
        <w:outlineLvl w:val="0"/>
        <w:rPr>
          <w:rFonts w:asciiTheme="minorHAnsi" w:hAnsiTheme="minorHAnsi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38"/>
        <w:gridCol w:w="606"/>
        <w:gridCol w:w="813"/>
        <w:gridCol w:w="367"/>
        <w:gridCol w:w="84"/>
        <w:gridCol w:w="331"/>
        <w:gridCol w:w="311"/>
        <w:gridCol w:w="975"/>
        <w:gridCol w:w="256"/>
        <w:gridCol w:w="1234"/>
        <w:gridCol w:w="341"/>
        <w:gridCol w:w="2013"/>
        <w:gridCol w:w="200"/>
        <w:gridCol w:w="2583"/>
      </w:tblGrid>
      <w:tr w:rsidR="00E92A9F" w:rsidRPr="008811CC" w:rsidTr="00D02D23">
        <w:trPr>
          <w:trHeight w:val="50"/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811CC">
              <w:rPr>
                <w:rFonts w:asciiTheme="minorHAnsi" w:hAnsiTheme="minorHAnsi"/>
                <w:b/>
                <w:sz w:val="20"/>
                <w:szCs w:val="20"/>
              </w:rPr>
              <w:t>1.CZĘŚĆ OGÓLNA</w:t>
            </w:r>
          </w:p>
        </w:tc>
      </w:tr>
      <w:tr w:rsidR="00E92A9F" w:rsidRPr="00A754CF" w:rsidTr="00D02D23">
        <w:trPr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Termin przeprowadzenia kontroli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1B6856" w:rsidP="00DB5E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16 czerwca 2021 roku </w:t>
            </w:r>
            <w:r w:rsidR="001F53E2">
              <w:rPr>
                <w:rFonts w:asciiTheme="minorHAnsi" w:hAnsi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53E2">
              <w:rPr>
                <w:rFonts w:asciiTheme="minorHAnsi" w:hAnsiTheme="minorHAnsi"/>
                <w:sz w:val="20"/>
                <w:szCs w:val="20"/>
              </w:rPr>
              <w:t>07 grudnia 2021 roku</w:t>
            </w:r>
          </w:p>
        </w:tc>
      </w:tr>
      <w:tr w:rsidR="00BC64F1" w:rsidRPr="00A754CF" w:rsidTr="00D02D23">
        <w:trPr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7377C7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 xml:space="preserve">Numer </w:t>
            </w:r>
            <w:r w:rsidR="00544080">
              <w:rPr>
                <w:rFonts w:asciiTheme="minorHAnsi" w:hAnsiTheme="minorHAnsi"/>
                <w:iCs/>
                <w:sz w:val="20"/>
                <w:szCs w:val="20"/>
              </w:rPr>
              <w:t>Umowy</w:t>
            </w:r>
            <w:r w:rsidR="00BC64F1" w:rsidRPr="008811CC">
              <w:rPr>
                <w:rFonts w:asciiTheme="minorHAnsi" w:hAnsiTheme="minorHAnsi"/>
                <w:iCs/>
                <w:sz w:val="20"/>
                <w:szCs w:val="20"/>
              </w:rPr>
              <w:t xml:space="preserve"> o dofinansowanie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1B6856" w:rsidP="00BC64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RPPM.10.04.00-22-0019/16</w:t>
            </w:r>
            <w:r w:rsidR="00544080">
              <w:rPr>
                <w:rFonts w:asciiTheme="minorHAnsi" w:hAnsiTheme="minorHAnsi" w:cstheme="minorHAnsi"/>
                <w:sz w:val="20"/>
                <w:szCs w:val="20"/>
              </w:rPr>
              <w:t>-00 zmieniona:</w:t>
            </w:r>
          </w:p>
          <w:p w:rsidR="003003F0" w:rsidRDefault="00544080" w:rsidP="00AA0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Aneksem</w:t>
            </w:r>
            <w:r w:rsidR="00B01506" w:rsidRPr="008811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03F0" w:rsidRPr="008811CC">
              <w:rPr>
                <w:rFonts w:asciiTheme="minorHAnsi" w:hAnsiTheme="minorHAnsi" w:cstheme="minorHAnsi"/>
                <w:sz w:val="20"/>
                <w:szCs w:val="20"/>
              </w:rPr>
              <w:t xml:space="preserve">nr </w:t>
            </w:r>
            <w:r w:rsidR="001B6856">
              <w:rPr>
                <w:rFonts w:asciiTheme="minorHAnsi" w:hAnsiTheme="minorHAnsi" w:cstheme="minorHAnsi"/>
                <w:sz w:val="20"/>
                <w:szCs w:val="20"/>
              </w:rPr>
              <w:t>RPPM.10.04.00-22-0019/16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-01</w:t>
            </w:r>
            <w:r w:rsidRPr="00544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003F0" w:rsidRPr="008811CC">
              <w:rPr>
                <w:rFonts w:asciiTheme="minorHAnsi" w:hAnsiTheme="minorHAnsi" w:cstheme="minorHAnsi"/>
                <w:sz w:val="20"/>
                <w:szCs w:val="20"/>
              </w:rPr>
              <w:t>w dn</w:t>
            </w:r>
            <w:r w:rsidR="001B6856">
              <w:rPr>
                <w:rFonts w:asciiTheme="minorHAnsi" w:hAnsiTheme="minorHAnsi" w:cstheme="minorHAnsi"/>
                <w:sz w:val="20"/>
                <w:szCs w:val="20"/>
              </w:rPr>
              <w:t>iu 27 września</w:t>
            </w:r>
            <w:r w:rsidR="00B01506" w:rsidRPr="008811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  <w:r w:rsidR="001B68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A0E5E">
              <w:rPr>
                <w:rFonts w:asciiTheme="minorHAnsi" w:hAnsiTheme="minorHAnsi" w:cstheme="minorHAnsi"/>
                <w:sz w:val="20"/>
                <w:szCs w:val="20"/>
              </w:rPr>
              <w:t>roku</w:t>
            </w:r>
            <w:r w:rsidR="003003F0" w:rsidRPr="008811C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01506" w:rsidRPr="008811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B6856" w:rsidRPr="008811CC" w:rsidRDefault="001B6856" w:rsidP="001B68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Aneksem</w:t>
            </w:r>
            <w:r w:rsidRPr="008811CC">
              <w:rPr>
                <w:rFonts w:asciiTheme="minorHAnsi" w:hAnsiTheme="minorHAnsi" w:cstheme="minorHAnsi"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RPPM.10.04.00-22-0019/16-02</w:t>
            </w:r>
            <w:r w:rsidRPr="00544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11CC">
              <w:rPr>
                <w:rFonts w:asciiTheme="minorHAnsi" w:hAnsiTheme="minorHAnsi" w:cstheme="minorHAnsi"/>
                <w:sz w:val="20"/>
                <w:szCs w:val="20"/>
              </w:rPr>
              <w:t>w 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iu 13 października</w:t>
            </w:r>
            <w:r w:rsidRPr="008811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2020 roku</w:t>
            </w:r>
            <w:r w:rsidR="004231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C64F1" w:rsidRPr="00A754CF" w:rsidTr="00D02D23">
        <w:trPr>
          <w:trHeight w:val="456"/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BC64F1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Data podpisania umowy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1B6856" w:rsidP="00AA0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 czerwca 2017 roku</w:t>
            </w:r>
          </w:p>
        </w:tc>
      </w:tr>
      <w:tr w:rsidR="00BC64F1" w:rsidRPr="00A754CF" w:rsidTr="00D02D23">
        <w:trPr>
          <w:trHeight w:val="534"/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BC64F1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Nazwa Projektu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1B6856" w:rsidRDefault="001B6856" w:rsidP="00BC64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856">
              <w:rPr>
                <w:rFonts w:asciiTheme="minorHAnsi" w:hAnsiTheme="minorHAnsi" w:cstheme="minorHAnsi"/>
                <w:bCs/>
                <w:sz w:val="20"/>
                <w:szCs w:val="20"/>
              </w:rPr>
              <w:t>Budowa sieci ciepłowniczej wraz z węzłami cieplnymi w Gminie Potęgowo</w:t>
            </w:r>
          </w:p>
        </w:tc>
      </w:tr>
      <w:tr w:rsidR="00BC64F1" w:rsidRPr="00A754CF" w:rsidTr="00D02D23">
        <w:trPr>
          <w:trHeight w:val="527"/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BC64F1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Beneficjent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1B6856" w:rsidP="00BC64F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B6856">
              <w:rPr>
                <w:rFonts w:asciiTheme="minorHAnsi" w:hAnsiTheme="minorHAnsi" w:cstheme="minorHAnsi"/>
                <w:bCs/>
                <w:sz w:val="20"/>
                <w:szCs w:val="20"/>
              </w:rPr>
              <w:t>Gmina Potęgowo</w:t>
            </w:r>
          </w:p>
        </w:tc>
      </w:tr>
      <w:tr w:rsidR="00BC64F1" w:rsidRPr="00A754CF" w:rsidTr="00D02D23">
        <w:trPr>
          <w:trHeight w:val="521"/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BC64F1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Adres jednostki kontrolowanej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370737" w:rsidRDefault="001B6856" w:rsidP="001B68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B6856">
              <w:rPr>
                <w:rFonts w:asciiTheme="minorHAnsi" w:hAnsiTheme="minorHAnsi" w:cstheme="minorHAnsi"/>
                <w:sz w:val="20"/>
                <w:szCs w:val="20"/>
              </w:rPr>
              <w:t>76-230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6856">
              <w:rPr>
                <w:rFonts w:asciiTheme="minorHAnsi" w:hAnsiTheme="minorHAnsi" w:cstheme="minorHAnsi"/>
                <w:sz w:val="20"/>
                <w:szCs w:val="20"/>
              </w:rPr>
              <w:t>Potęgowo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ul. </w:t>
            </w:r>
            <w:r w:rsidRPr="001B6856">
              <w:rPr>
                <w:rFonts w:asciiTheme="minorHAnsi" w:hAnsiTheme="minorHAnsi" w:cstheme="minorHAnsi"/>
                <w:sz w:val="20"/>
                <w:szCs w:val="20"/>
              </w:rPr>
              <w:t>Kościuszki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B685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92A9F" w:rsidRPr="00A754CF" w:rsidTr="00D02D23">
        <w:trPr>
          <w:trHeight w:val="865"/>
          <w:jc w:val="center"/>
        </w:trPr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Projekt partnerski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Nazwa partnera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1B6856" w:rsidP="00DB5E71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1B6856" w:rsidP="00DB5E71">
            <w:pPr>
              <w:rPr>
                <w:rFonts w:asciiTheme="minorHAnsi" w:hAnsiTheme="minorHAnsi"/>
                <w:sz w:val="20"/>
                <w:szCs w:val="20"/>
              </w:rPr>
            </w:pPr>
            <w:r w:rsidRPr="001B6856">
              <w:rPr>
                <w:rFonts w:asciiTheme="minorHAnsi" w:hAnsiTheme="minorHAnsi"/>
                <w:sz w:val="20"/>
                <w:szCs w:val="20"/>
              </w:rPr>
              <w:t>Nadmorskie Elektrownie Wiatrowe Darżyno Sp. z o.o.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B6856">
              <w:rPr>
                <w:rFonts w:asciiTheme="minorHAnsi" w:hAnsiTheme="minorHAnsi"/>
                <w:sz w:val="20"/>
                <w:szCs w:val="20"/>
              </w:rPr>
              <w:t>80-516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B6856">
              <w:rPr>
                <w:rFonts w:asciiTheme="minorHAnsi" w:hAnsiTheme="minorHAnsi"/>
                <w:sz w:val="20"/>
                <w:szCs w:val="20"/>
              </w:rPr>
              <w:t>Gdańsk</w:t>
            </w:r>
            <w:r>
              <w:rPr>
                <w:rFonts w:asciiTheme="minorHAnsi" w:hAnsiTheme="minorHAnsi"/>
                <w:sz w:val="20"/>
                <w:szCs w:val="20"/>
              </w:rPr>
              <w:t>, ul. Łozy 21</w:t>
            </w:r>
          </w:p>
        </w:tc>
      </w:tr>
      <w:tr w:rsidR="00BC64F1" w:rsidRPr="00A754CF" w:rsidTr="00D02D23">
        <w:trPr>
          <w:trHeight w:val="529"/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BC64F1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Miejsce realizacji projektu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1B6856" w:rsidP="00AA0E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Powiat Słupski, miejscowość Potęgowo, Darżyno</w:t>
            </w:r>
          </w:p>
        </w:tc>
      </w:tr>
      <w:tr w:rsidR="00BC64F1" w:rsidRPr="00A754CF" w:rsidTr="00D02D23">
        <w:trPr>
          <w:trHeight w:val="523"/>
          <w:jc w:val="center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BC64F1" w:rsidP="00BC64F1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>Rodzaj/typ</w:t>
            </w:r>
            <w:r w:rsidRPr="008811CC">
              <w:rPr>
                <w:rStyle w:val="Odwoanieprzypisudolnego"/>
                <w:rFonts w:asciiTheme="minorHAnsi" w:hAnsiTheme="minorHAnsi"/>
                <w:iCs/>
                <w:sz w:val="20"/>
                <w:szCs w:val="20"/>
              </w:rPr>
              <w:footnoteReference w:id="1"/>
            </w:r>
            <w:r w:rsidRPr="008811CC">
              <w:rPr>
                <w:rFonts w:asciiTheme="minorHAnsi" w:hAnsiTheme="minorHAnsi"/>
                <w:iCs/>
                <w:sz w:val="20"/>
                <w:szCs w:val="20"/>
              </w:rPr>
              <w:t xml:space="preserve"> kontroli</w:t>
            </w:r>
          </w:p>
        </w:tc>
        <w:tc>
          <w:tcPr>
            <w:tcW w:w="8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F1" w:rsidRPr="008811CC" w:rsidRDefault="001B6856" w:rsidP="00B015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6856">
              <w:rPr>
                <w:rFonts w:asciiTheme="minorHAnsi" w:hAnsiTheme="minorHAnsi" w:cstheme="minorHAnsi"/>
                <w:sz w:val="20"/>
                <w:szCs w:val="20"/>
              </w:rPr>
              <w:t>Kontrola planowa, na zakończenie</w:t>
            </w:r>
          </w:p>
        </w:tc>
      </w:tr>
      <w:tr w:rsidR="00E92A9F" w:rsidRPr="00A754CF" w:rsidTr="009F503A">
        <w:trPr>
          <w:trHeight w:val="657"/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AA0E5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Jednostka kontrolowana została poinformowana o przeprowadzeniu przedmiotowej kontroli</w:t>
            </w:r>
            <w:r w:rsidR="001B6856">
              <w:rPr>
                <w:rFonts w:asciiTheme="minorHAnsi" w:hAnsiTheme="minorHAnsi"/>
                <w:sz w:val="20"/>
                <w:szCs w:val="20"/>
              </w:rPr>
              <w:t xml:space="preserve"> pismem o sygn. DPR-K.44.24</w:t>
            </w:r>
            <w:r w:rsidR="00AA0E5E">
              <w:rPr>
                <w:rFonts w:asciiTheme="minorHAnsi" w:hAnsiTheme="minorHAnsi"/>
                <w:sz w:val="20"/>
                <w:szCs w:val="20"/>
              </w:rPr>
              <w:t>.2021</w:t>
            </w:r>
            <w:r w:rsidRPr="008811C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8811CC">
              <w:rPr>
                <w:rFonts w:asciiTheme="minorHAnsi" w:hAnsiTheme="minorHAnsi"/>
                <w:sz w:val="20"/>
                <w:szCs w:val="20"/>
              </w:rPr>
              <w:br/>
            </w:r>
            <w:r w:rsidR="00D02D23" w:rsidRPr="008811CC">
              <w:rPr>
                <w:rFonts w:asciiTheme="minorHAnsi" w:hAnsiTheme="minorHAnsi"/>
                <w:sz w:val="20"/>
                <w:szCs w:val="20"/>
              </w:rPr>
              <w:t xml:space="preserve">EOD </w:t>
            </w:r>
            <w:r w:rsidR="001B6856">
              <w:rPr>
                <w:rFonts w:asciiTheme="minorHAnsi" w:hAnsiTheme="minorHAnsi" w:cs="Arial"/>
                <w:sz w:val="20"/>
                <w:szCs w:val="20"/>
              </w:rPr>
              <w:t>29736/06</w:t>
            </w:r>
            <w:r w:rsidR="00AA0E5E">
              <w:rPr>
                <w:rFonts w:asciiTheme="minorHAnsi" w:hAnsiTheme="minorHAnsi" w:cs="Arial"/>
                <w:sz w:val="20"/>
                <w:szCs w:val="20"/>
              </w:rPr>
              <w:t>/2021</w:t>
            </w:r>
            <w:r w:rsidR="00237867" w:rsidRPr="008811CC">
              <w:rPr>
                <w:rFonts w:asciiTheme="minorHAnsi" w:hAnsiTheme="minorHAnsi"/>
                <w:sz w:val="20"/>
                <w:szCs w:val="20"/>
              </w:rPr>
              <w:t xml:space="preserve"> z dnia</w:t>
            </w:r>
            <w:r w:rsidR="009F503A" w:rsidRPr="008811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6856">
              <w:rPr>
                <w:rFonts w:asciiTheme="minorHAnsi" w:hAnsiTheme="minorHAnsi"/>
                <w:sz w:val="20"/>
                <w:szCs w:val="20"/>
              </w:rPr>
              <w:t>08 czerwc</w:t>
            </w:r>
            <w:r w:rsidR="00370737">
              <w:rPr>
                <w:rFonts w:asciiTheme="minorHAnsi" w:hAnsiTheme="minorHAnsi"/>
                <w:sz w:val="20"/>
                <w:szCs w:val="20"/>
              </w:rPr>
              <w:t>a</w:t>
            </w:r>
            <w:r w:rsidR="00AA0E5E">
              <w:rPr>
                <w:rFonts w:asciiTheme="minorHAnsi" w:hAnsiTheme="minorHAnsi"/>
                <w:sz w:val="20"/>
                <w:szCs w:val="20"/>
              </w:rPr>
              <w:t xml:space="preserve"> 2021</w:t>
            </w:r>
            <w:r w:rsidR="0042319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A0E5E">
              <w:rPr>
                <w:rFonts w:asciiTheme="minorHAnsi" w:hAnsiTheme="minorHAnsi"/>
                <w:sz w:val="20"/>
                <w:szCs w:val="20"/>
              </w:rPr>
              <w:t>roku.</w:t>
            </w:r>
            <w:r w:rsidR="009F503A" w:rsidRPr="008811C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E92A9F" w:rsidRPr="008811CC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811CC">
              <w:rPr>
                <w:rFonts w:asciiTheme="minorHAnsi" w:hAnsiTheme="minorHAnsi"/>
                <w:b/>
                <w:sz w:val="20"/>
                <w:szCs w:val="20"/>
              </w:rPr>
              <w:t>1.1 Skład Zespołu Kontrolującego Instytucji Zarządzającej</w:t>
            </w:r>
          </w:p>
        </w:tc>
      </w:tr>
      <w:tr w:rsidR="00E92A9F" w:rsidRPr="008811CC" w:rsidTr="00D02D23">
        <w:trPr>
          <w:trHeight w:val="191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stanowisko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referat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departament</w:t>
            </w:r>
          </w:p>
        </w:tc>
      </w:tr>
      <w:tr w:rsidR="00D02D23" w:rsidRPr="008811CC" w:rsidTr="00DA25FE">
        <w:trPr>
          <w:trHeight w:val="185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D02D23" w:rsidP="00D02D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51387A" w:rsidP="005138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(…)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51387A" w:rsidP="00DA25FE">
            <w:pPr>
              <w:spacing w:before="120" w:after="12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(…) </w:t>
            </w:r>
            <w:r w:rsidR="008811CC" w:rsidRPr="008811CC">
              <w:rPr>
                <w:rFonts w:asciiTheme="minorHAnsi" w:hAnsiTheme="minorHAnsi"/>
                <w:sz w:val="20"/>
                <w:szCs w:val="20"/>
              </w:rPr>
              <w:t>– Kierownik Zespołu Kontrolującego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D02D23" w:rsidP="00DA25FE">
            <w:pPr>
              <w:spacing w:before="120" w:after="120"/>
              <w:rPr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Referat kontroli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3" w:rsidRPr="008811CC" w:rsidRDefault="00D02D23" w:rsidP="00DA25FE">
            <w:pPr>
              <w:rPr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Departament Programów Regionalnych</w:t>
            </w:r>
            <w:r w:rsidR="008811CC" w:rsidRPr="008811CC">
              <w:rPr>
                <w:rFonts w:asciiTheme="minorHAnsi" w:hAnsiTheme="minorHAnsi"/>
                <w:sz w:val="20"/>
                <w:szCs w:val="20"/>
              </w:rPr>
              <w:t xml:space="preserve"> Urzędu Marszałkowskiego Województwa Pomorskiego</w:t>
            </w:r>
          </w:p>
        </w:tc>
      </w:tr>
      <w:tr w:rsidR="00D02D23" w:rsidRPr="008811CC" w:rsidTr="00DA25FE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D02D23" w:rsidP="00D02D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51387A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87A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51387A" w:rsidRDefault="0051387A" w:rsidP="0051387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87A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D02D23" w:rsidP="00DA25FE">
            <w:pPr>
              <w:spacing w:before="120" w:after="120"/>
              <w:rPr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Referat kontroli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3" w:rsidRPr="008811CC" w:rsidRDefault="00D02D23" w:rsidP="00DA25FE">
            <w:pPr>
              <w:rPr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Departament Programów Regionalnych</w:t>
            </w:r>
            <w:r w:rsidR="008811CC" w:rsidRPr="008811CC">
              <w:rPr>
                <w:rFonts w:asciiTheme="minorHAnsi" w:hAnsiTheme="minorHAnsi"/>
                <w:sz w:val="20"/>
                <w:szCs w:val="20"/>
              </w:rPr>
              <w:t xml:space="preserve"> Urzędu Marszałkowskiego Województwa Pomorskiego</w:t>
            </w:r>
          </w:p>
        </w:tc>
      </w:tr>
      <w:tr w:rsidR="00D02D23" w:rsidRPr="008811CC" w:rsidTr="00DA25FE">
        <w:trPr>
          <w:trHeight w:val="427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D02D23" w:rsidP="00D02D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51387A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87A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51387A" w:rsidRDefault="0051387A" w:rsidP="0051387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87A"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3" w:rsidRPr="008811CC" w:rsidRDefault="00D02D23" w:rsidP="00DA25FE">
            <w:pPr>
              <w:spacing w:before="120" w:after="120"/>
              <w:rPr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Referat kontroli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23" w:rsidRPr="008811CC" w:rsidRDefault="00D02D23" w:rsidP="00DA25FE">
            <w:pPr>
              <w:rPr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Departament Programów Regionalnych</w:t>
            </w:r>
            <w:r w:rsidR="008811CC" w:rsidRPr="008811CC">
              <w:rPr>
                <w:rFonts w:asciiTheme="minorHAnsi" w:hAnsiTheme="minorHAnsi"/>
                <w:sz w:val="20"/>
                <w:szCs w:val="20"/>
              </w:rPr>
              <w:t xml:space="preserve"> Urzędu Marszałkowskiego Województwa Pomorskiego</w:t>
            </w:r>
          </w:p>
        </w:tc>
      </w:tr>
      <w:tr w:rsidR="00E92A9F" w:rsidRPr="008811CC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811CC">
              <w:rPr>
                <w:rFonts w:asciiTheme="minorHAnsi" w:hAnsiTheme="minorHAnsi"/>
                <w:b/>
                <w:sz w:val="20"/>
                <w:szCs w:val="20"/>
              </w:rPr>
              <w:t>1.2 Osoby reprezentujące Beneficjenta</w:t>
            </w:r>
          </w:p>
        </w:tc>
      </w:tr>
      <w:tr w:rsidR="00E92A9F" w:rsidRPr="008811CC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stanowisko</w:t>
            </w:r>
          </w:p>
        </w:tc>
      </w:tr>
      <w:tr w:rsidR="00E92A9F" w:rsidRPr="00A754CF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457E53" w:rsidRDefault="0051387A" w:rsidP="005138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(…)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51387A" w:rsidP="0051387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(…)</w:t>
            </w:r>
          </w:p>
        </w:tc>
      </w:tr>
      <w:tr w:rsidR="00E92A9F" w:rsidRPr="00A754CF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811CC">
              <w:rPr>
                <w:rFonts w:asciiTheme="minorHAnsi" w:hAnsiTheme="minorHAnsi"/>
                <w:b/>
                <w:sz w:val="20"/>
                <w:szCs w:val="20"/>
              </w:rPr>
              <w:t>1.3 Osoby udzielające wyjaśnień</w:t>
            </w:r>
          </w:p>
        </w:tc>
      </w:tr>
      <w:tr w:rsidR="00E92A9F" w:rsidRPr="00A754CF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Imię i nazwisko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811CC">
              <w:rPr>
                <w:rFonts w:asciiTheme="minorHAnsi" w:hAnsiTheme="minorHAnsi"/>
                <w:i/>
                <w:sz w:val="20"/>
                <w:szCs w:val="20"/>
              </w:rPr>
              <w:t>Stanowisko</w:t>
            </w:r>
          </w:p>
        </w:tc>
      </w:tr>
      <w:tr w:rsidR="00E92A9F" w:rsidRPr="006A4783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E92A9F" w:rsidP="00DB5E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11CC">
              <w:rPr>
                <w:rFonts w:asciiTheme="minorHAnsi" w:hAnsi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9F" w:rsidRPr="008811CC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BB72F3" w:rsidRPr="006A4783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3" w:rsidRPr="008811CC" w:rsidRDefault="00BB72F3" w:rsidP="00DB5E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3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F3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(…)</w:t>
            </w:r>
          </w:p>
        </w:tc>
      </w:tr>
      <w:tr w:rsidR="00E92A9F" w:rsidRPr="006D31FF" w:rsidTr="00D02D23">
        <w:trPr>
          <w:jc w:val="center"/>
        </w:trPr>
        <w:tc>
          <w:tcPr>
            <w:tcW w:w="10773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A9F" w:rsidRPr="008811CC" w:rsidRDefault="00E92A9F" w:rsidP="00DB5E7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811CC">
              <w:rPr>
                <w:rFonts w:asciiTheme="minorHAnsi" w:hAnsiTheme="minorHAnsi"/>
                <w:b/>
                <w:sz w:val="20"/>
                <w:szCs w:val="20"/>
              </w:rPr>
              <w:t>1.4 Zakres kontroli</w:t>
            </w:r>
          </w:p>
        </w:tc>
      </w:tr>
      <w:tr w:rsidR="00AA6BB0" w:rsidRPr="006D31FF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D31FF" w:rsidRDefault="00F16D63" w:rsidP="00AA6BB0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D31FF">
              <w:rPr>
                <w:rFonts w:asciiTheme="minorHAnsi" w:hAnsiTheme="minorHAnsi"/>
                <w:b/>
                <w:sz w:val="20"/>
                <w:szCs w:val="20"/>
              </w:rPr>
              <w:t>1.4.1</w:t>
            </w:r>
            <w:r w:rsidR="00AA6BB0" w:rsidRPr="006D31FF">
              <w:rPr>
                <w:rFonts w:asciiTheme="minorHAnsi" w:hAnsiTheme="minorHAnsi"/>
                <w:b/>
                <w:sz w:val="20"/>
                <w:szCs w:val="20"/>
              </w:rPr>
              <w:t xml:space="preserve"> Terminowość złożenia wniosku o płatność końcową</w:t>
            </w:r>
            <w:r w:rsidR="00AA6BB0" w:rsidRPr="006D31FF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="00AA6BB0" w:rsidRPr="006D31F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AA6BB0" w:rsidRPr="006A4783" w:rsidTr="00D02D23">
        <w:trPr>
          <w:jc w:val="center"/>
        </w:trPr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AA6BB0" w:rsidRPr="006D31FF" w:rsidRDefault="00AA6BB0" w:rsidP="00AA6BB0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B0" w:rsidRPr="006D31FF" w:rsidRDefault="00AA6BB0" w:rsidP="00AA6BB0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D31FF">
              <w:rPr>
                <w:rFonts w:asciiTheme="minorHAnsi" w:hAnsiTheme="minorHAnsi"/>
                <w:i/>
                <w:sz w:val="20"/>
                <w:szCs w:val="20"/>
              </w:rPr>
              <w:t>Termin złożenia wynikający z Umowy o dofinansowanie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BB0" w:rsidRPr="006D31FF" w:rsidRDefault="00AA6BB0" w:rsidP="00AA6BB0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6D31FF">
              <w:rPr>
                <w:rFonts w:asciiTheme="minorHAnsi" w:hAnsiTheme="minorHAnsi"/>
                <w:i/>
                <w:sz w:val="20"/>
                <w:szCs w:val="20"/>
              </w:rPr>
              <w:t>Rzeczywisty termin złożenia</w:t>
            </w:r>
          </w:p>
        </w:tc>
      </w:tr>
      <w:tr w:rsidR="00AA6BB0" w:rsidRPr="006A4783" w:rsidTr="00D02D23">
        <w:trPr>
          <w:jc w:val="center"/>
        </w:trPr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23211F" w:rsidRDefault="00AA6BB0" w:rsidP="00AA6BB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3211F">
              <w:rPr>
                <w:rFonts w:asciiTheme="minorHAnsi" w:hAnsiTheme="minorHAnsi"/>
                <w:i/>
                <w:sz w:val="20"/>
                <w:szCs w:val="20"/>
              </w:rPr>
              <w:t>Wniosek o płatność końcową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23211F" w:rsidRDefault="00DF0E20" w:rsidP="009F50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października</w:t>
            </w:r>
            <w:r w:rsidR="00457E5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2020 </w:t>
            </w:r>
            <w:r w:rsidR="00457E53">
              <w:rPr>
                <w:rFonts w:asciiTheme="minorHAnsi" w:hAnsiTheme="minorHAnsi"/>
                <w:sz w:val="20"/>
                <w:szCs w:val="20"/>
              </w:rPr>
              <w:t>r</w:t>
            </w:r>
            <w:r w:rsidR="00DD6A44">
              <w:rPr>
                <w:rFonts w:asciiTheme="minorHAnsi" w:hAnsiTheme="minorHAnsi"/>
                <w:sz w:val="20"/>
                <w:szCs w:val="20"/>
              </w:rPr>
              <w:t>oku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23211F" w:rsidRDefault="00DF0E20" w:rsidP="009F50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26 października 2020 </w:t>
            </w:r>
            <w:r w:rsidR="00DD6A44" w:rsidRPr="00DD6A44">
              <w:rPr>
                <w:rFonts w:asciiTheme="minorHAnsi" w:hAnsiTheme="minorHAnsi"/>
                <w:sz w:val="20"/>
                <w:szCs w:val="20"/>
              </w:rPr>
              <w:t>r</w:t>
            </w:r>
            <w:r w:rsidR="00DD6A44">
              <w:rPr>
                <w:rFonts w:asciiTheme="minorHAnsi" w:hAnsiTheme="minorHAnsi"/>
                <w:sz w:val="20"/>
                <w:szCs w:val="20"/>
              </w:rPr>
              <w:t>oku</w:t>
            </w:r>
          </w:p>
        </w:tc>
      </w:tr>
      <w:tr w:rsidR="00AA6BB0" w:rsidRPr="006D31FF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D31FF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1FF">
              <w:rPr>
                <w:rFonts w:asciiTheme="minorHAnsi" w:hAnsiTheme="minorHAnsi"/>
                <w:b/>
                <w:sz w:val="20"/>
                <w:szCs w:val="20"/>
              </w:rPr>
              <w:t>1.5 Zabezpieczenie prawidłowej realizacji umowy</w:t>
            </w:r>
          </w:p>
        </w:tc>
      </w:tr>
      <w:tr w:rsidR="00AA6BB0" w:rsidRPr="006D31FF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D31FF" w:rsidRDefault="00AA6BB0" w:rsidP="00AA6BB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D31FF">
              <w:rPr>
                <w:rFonts w:asciiTheme="minorHAnsi" w:hAnsiTheme="minorHAnsi"/>
                <w:i/>
                <w:sz w:val="20"/>
                <w:szCs w:val="20"/>
              </w:rPr>
              <w:t>Lp.</w:t>
            </w:r>
          </w:p>
        </w:tc>
        <w:tc>
          <w:tcPr>
            <w:tcW w:w="5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D31FF" w:rsidRDefault="00AA6BB0" w:rsidP="00AA6BB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D31FF">
              <w:rPr>
                <w:rFonts w:asciiTheme="minorHAnsi" w:hAnsiTheme="minorHAnsi"/>
                <w:i/>
                <w:sz w:val="20"/>
                <w:szCs w:val="20"/>
              </w:rPr>
              <w:t>Rodzaj zabezpieczenia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D31FF" w:rsidRDefault="00AA6BB0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i/>
                <w:sz w:val="20"/>
                <w:szCs w:val="20"/>
              </w:rPr>
              <w:t>Termin złożenia</w:t>
            </w:r>
          </w:p>
        </w:tc>
      </w:tr>
      <w:tr w:rsidR="00AA6BB0" w:rsidRPr="006D31FF" w:rsidTr="00D02D23">
        <w:trPr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D31FF" w:rsidRDefault="00AA6BB0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---</w:t>
            </w:r>
          </w:p>
        </w:tc>
        <w:tc>
          <w:tcPr>
            <w:tcW w:w="53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D31FF" w:rsidRDefault="00AA6BB0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-----</w:t>
            </w:r>
          </w:p>
        </w:tc>
        <w:tc>
          <w:tcPr>
            <w:tcW w:w="4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D31FF" w:rsidRDefault="00AA6BB0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------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D31FF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1FF">
              <w:rPr>
                <w:rFonts w:asciiTheme="minorHAnsi" w:hAnsiTheme="minorHAnsi"/>
                <w:b/>
                <w:sz w:val="20"/>
                <w:szCs w:val="20"/>
              </w:rPr>
              <w:t>1.6 Wizyty dotychczasowe</w:t>
            </w:r>
          </w:p>
        </w:tc>
      </w:tr>
      <w:tr w:rsidR="00AA6BB0" w:rsidRPr="006A4783" w:rsidTr="00DA25F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AA6BB0" w:rsidP="0087060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proofErr w:type="spellStart"/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Lp</w:t>
            </w:r>
            <w:proofErr w:type="spellEnd"/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AA6BB0" w:rsidP="0087060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Data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AA6BB0" w:rsidP="0087060F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proofErr w:type="spellStart"/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Nr</w:t>
            </w:r>
            <w:proofErr w:type="spellEnd"/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informacji</w:t>
            </w:r>
            <w:proofErr w:type="spellEnd"/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60F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pokontrolnej</w:t>
            </w:r>
            <w:proofErr w:type="spellEnd"/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AA6BB0" w:rsidP="008706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7060F">
              <w:rPr>
                <w:rFonts w:asciiTheme="minorHAnsi" w:hAnsiTheme="minorHAnsi"/>
                <w:i/>
                <w:sz w:val="20"/>
                <w:szCs w:val="20"/>
              </w:rPr>
              <w:t>Zakres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A4783" w:rsidRDefault="00AA6BB0" w:rsidP="008706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4783">
              <w:rPr>
                <w:rFonts w:asciiTheme="minorHAnsi" w:hAnsiTheme="minorHAnsi"/>
                <w:i/>
                <w:sz w:val="20"/>
                <w:szCs w:val="20"/>
              </w:rPr>
              <w:t>Osoby kontrolujące</w:t>
            </w:r>
          </w:p>
        </w:tc>
      </w:tr>
      <w:tr w:rsidR="00AA6BB0" w:rsidRPr="006A4783" w:rsidTr="00DA25FE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AA6BB0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060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457E53" w:rsidP="004829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-----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457E53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-----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87060F" w:rsidRDefault="00457E53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-----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1CC" w:rsidRPr="006F7670" w:rsidRDefault="00457E53" w:rsidP="00AA6BB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----</w:t>
            </w:r>
          </w:p>
        </w:tc>
      </w:tr>
      <w:tr w:rsidR="00AA6BB0" w:rsidRPr="006D31FF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D31FF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1FF">
              <w:rPr>
                <w:rFonts w:asciiTheme="minorHAnsi" w:hAnsiTheme="minorHAnsi"/>
                <w:b/>
                <w:sz w:val="20"/>
                <w:szCs w:val="20"/>
              </w:rPr>
              <w:t>2. Metodologia przeprowadzenia kontroli (działania wybrane do kontroli oraz obszary kontroli)</w:t>
            </w:r>
          </w:p>
        </w:tc>
      </w:tr>
      <w:tr w:rsidR="00AA6BB0" w:rsidRPr="006A4783" w:rsidTr="005638AD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EA" w:rsidRPr="002D2CEA" w:rsidRDefault="002D2CEA" w:rsidP="005638AD">
            <w:pPr>
              <w:tabs>
                <w:tab w:val="left" w:pos="2505"/>
              </w:tabs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2D2CEA">
              <w:rPr>
                <w:rFonts w:asciiTheme="minorHAnsi" w:hAnsiTheme="minorHAnsi" w:cstheme="minorHAnsi"/>
                <w:sz w:val="20"/>
                <w:szCs w:val="20"/>
              </w:rPr>
              <w:t>Kontrolę przeprowadzono na dokumentacji i w miejscu realizacji Projektu, gdzie sprawdzeniu podlegały następujące elementy:</w:t>
            </w:r>
          </w:p>
          <w:p w:rsidR="00AA6BB0" w:rsidRPr="006D31FF" w:rsidRDefault="00AA6BB0" w:rsidP="005638AD">
            <w:pPr>
              <w:numPr>
                <w:ilvl w:val="0"/>
                <w:numId w:val="13"/>
              </w:numPr>
              <w:tabs>
                <w:tab w:val="clear" w:pos="735"/>
                <w:tab w:val="num" w:pos="306"/>
                <w:tab w:val="left" w:pos="2505"/>
              </w:tabs>
              <w:spacing w:line="276" w:lineRule="auto"/>
              <w:ind w:left="306" w:hanging="306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 xml:space="preserve">Zakres rzeczowy Projektu (dokumentacja techniczna budowy – projekty budowlane, dzienniki budowy, protokół przekazania  </w:t>
            </w:r>
            <w:r w:rsidR="00917818" w:rsidRPr="006D31FF">
              <w:rPr>
                <w:rFonts w:asciiTheme="minorHAnsi" w:hAnsiTheme="minorHAnsi"/>
                <w:sz w:val="20"/>
                <w:szCs w:val="20"/>
              </w:rPr>
              <w:t>placu budowy, protokoły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 odbioru robót</w:t>
            </w:r>
            <w:r w:rsidR="00EB470E" w:rsidRPr="006D31FF">
              <w:rPr>
                <w:rFonts w:asciiTheme="minorHAnsi" w:hAnsiTheme="minorHAnsi"/>
                <w:sz w:val="20"/>
                <w:szCs w:val="20"/>
              </w:rPr>
              <w:t>; projekt budowlany,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 wskaźnik</w:t>
            </w:r>
            <w:r w:rsidR="00917818" w:rsidRPr="006D31FF">
              <w:rPr>
                <w:rFonts w:asciiTheme="minorHAnsi" w:hAnsiTheme="minorHAnsi"/>
                <w:sz w:val="20"/>
                <w:szCs w:val="20"/>
              </w:rPr>
              <w:t>i produktu/rezultatu)</w:t>
            </w:r>
            <w:r w:rsidR="00FD5AF7">
              <w:rPr>
                <w:rFonts w:asciiTheme="minorHAnsi" w:hAnsiTheme="minorHAnsi"/>
                <w:sz w:val="20"/>
                <w:szCs w:val="20"/>
              </w:rPr>
              <w:t xml:space="preserve"> zgodnie</w:t>
            </w:r>
            <w:r w:rsidR="00EC04B8" w:rsidRPr="006D31FF">
              <w:rPr>
                <w:rFonts w:asciiTheme="minorHAnsi" w:hAnsiTheme="minorHAnsi"/>
                <w:sz w:val="20"/>
                <w:szCs w:val="20"/>
              </w:rPr>
              <w:t xml:space="preserve"> z wnioskiem </w:t>
            </w:r>
            <w:r w:rsidR="00FD5AF7">
              <w:rPr>
                <w:rFonts w:asciiTheme="minorHAnsi" w:hAnsiTheme="minorHAnsi"/>
                <w:sz w:val="20"/>
                <w:szCs w:val="20"/>
              </w:rPr>
              <w:br/>
            </w:r>
            <w:r w:rsidR="00EC04B8" w:rsidRPr="006D31FF">
              <w:rPr>
                <w:rFonts w:asciiTheme="minorHAnsi" w:hAnsiTheme="minorHAnsi"/>
                <w:sz w:val="20"/>
                <w:szCs w:val="20"/>
              </w:rPr>
              <w:t>o dofinansowanie</w:t>
            </w:r>
            <w:r w:rsidR="009F503A" w:rsidRPr="006D31FF">
              <w:rPr>
                <w:rFonts w:asciiTheme="minorHAnsi" w:hAnsiTheme="minorHAnsi"/>
                <w:sz w:val="20"/>
                <w:szCs w:val="20"/>
              </w:rPr>
              <w:t>, zarejestrowanym pod numerem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F0E20">
              <w:rPr>
                <w:rFonts w:asciiTheme="minorHAnsi" w:hAnsiTheme="minorHAnsi" w:cstheme="minorHAnsi"/>
                <w:bCs/>
                <w:sz w:val="20"/>
                <w:szCs w:val="20"/>
              </w:rPr>
              <w:t>RPPM.10</w:t>
            </w:r>
            <w:r w:rsidR="00457E53">
              <w:rPr>
                <w:rFonts w:asciiTheme="minorHAnsi" w:hAnsiTheme="minorHAnsi" w:cstheme="minorHAnsi"/>
                <w:bCs/>
                <w:sz w:val="20"/>
                <w:szCs w:val="20"/>
              </w:rPr>
              <w:t>.0</w:t>
            </w:r>
            <w:r w:rsidR="00DD6A4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457E53">
              <w:rPr>
                <w:rFonts w:asciiTheme="minorHAnsi" w:hAnsiTheme="minorHAnsi" w:cstheme="minorHAnsi"/>
                <w:bCs/>
                <w:sz w:val="20"/>
                <w:szCs w:val="20"/>
              </w:rPr>
              <w:t>.00-22-00</w:t>
            </w:r>
            <w:r w:rsidR="00DF0E20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  <w:r w:rsidR="009F503A" w:rsidRPr="006D31FF">
              <w:rPr>
                <w:rFonts w:asciiTheme="minorHAnsi" w:hAnsiTheme="minorHAnsi" w:cstheme="minorHAnsi"/>
                <w:bCs/>
                <w:sz w:val="20"/>
                <w:szCs w:val="20"/>
              </w:rPr>
              <w:t>/1</w:t>
            </w:r>
            <w:r w:rsidR="00DF0E20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6D31FF" w:rsidRPr="006D31F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:rsidR="00AA6BB0" w:rsidRPr="006D31FF" w:rsidRDefault="00AA6BB0" w:rsidP="005638AD">
            <w:pPr>
              <w:pStyle w:val="Akapitzlist"/>
              <w:numPr>
                <w:ilvl w:val="0"/>
                <w:numId w:val="13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Zamówienia - prawidłowość stosowania ustawy Prawo Zamówień Publicznych</w:t>
            </w:r>
            <w:r w:rsidRPr="006D31FF">
              <w:rPr>
                <w:rFonts w:ascii="Calibri" w:hAnsi="Calibri"/>
                <w:sz w:val="20"/>
                <w:szCs w:val="20"/>
              </w:rPr>
              <w:t>/</w:t>
            </w:r>
            <w:r w:rsidRPr="006D31FF">
              <w:rPr>
                <w:rFonts w:asciiTheme="minorHAnsi" w:hAnsiTheme="minorHAnsi" w:cs="Calibri,BoldItalic"/>
                <w:bCs/>
                <w:i/>
                <w:iCs/>
                <w:sz w:val="20"/>
                <w:szCs w:val="20"/>
              </w:rPr>
              <w:t>Wytycznych w zakresie kwalifikowalności wydatków w ramach Europejskiego Funduszu Rozwoju Regionalnego, Europejskiego Funduszu Społecznego oraz Funduszu Spójności na lata 2014-2020</w:t>
            </w:r>
            <w:r w:rsidRPr="006D31FF">
              <w:rPr>
                <w:rFonts w:ascii="Calibri" w:hAnsi="Calibri"/>
                <w:sz w:val="20"/>
                <w:szCs w:val="20"/>
              </w:rPr>
              <w:t>.</w:t>
            </w:r>
          </w:p>
          <w:p w:rsidR="00AA6BB0" w:rsidRPr="006D31FF" w:rsidRDefault="00AA6BB0" w:rsidP="005638AD">
            <w:pPr>
              <w:pStyle w:val="Akapitzlist"/>
              <w:numPr>
                <w:ilvl w:val="0"/>
                <w:numId w:val="13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Elementy promocji wraz ze stosowaniem polityk horyzontalnych.</w:t>
            </w:r>
          </w:p>
          <w:p w:rsidR="00AA6BB0" w:rsidRPr="006D31FF" w:rsidRDefault="00AA6BB0" w:rsidP="005638AD">
            <w:pPr>
              <w:pStyle w:val="Akapitzlist"/>
              <w:numPr>
                <w:ilvl w:val="0"/>
                <w:numId w:val="13"/>
              </w:numPr>
              <w:tabs>
                <w:tab w:val="clear" w:pos="735"/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Zakres finansowy:</w:t>
            </w:r>
          </w:p>
          <w:p w:rsidR="00AA6BB0" w:rsidRPr="006D31FF" w:rsidRDefault="00AA6BB0" w:rsidP="005638AD">
            <w:pPr>
              <w:spacing w:line="276" w:lineRule="auto"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- wyciągi bankowe potwierdzające wpływy i wydatki związane z projektem;</w:t>
            </w:r>
          </w:p>
          <w:p w:rsidR="00AA6BB0" w:rsidRPr="006D31FF" w:rsidRDefault="00AA6BB0" w:rsidP="005638AD">
            <w:pPr>
              <w:spacing w:line="276" w:lineRule="auto"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- dokumenty finansowo – ksi</w:t>
            </w:r>
            <w:r w:rsidRPr="006D31FF">
              <w:rPr>
                <w:rFonts w:asciiTheme="minorHAnsi" w:eastAsia="TimesNewRoman" w:hAnsiTheme="minorHAnsi"/>
                <w:sz w:val="20"/>
                <w:szCs w:val="20"/>
              </w:rPr>
              <w:t>ę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>gowe potwierdzające poniesione</w:t>
            </w:r>
            <w:r w:rsidR="00BF590D"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 określone w umowie</w:t>
            </w:r>
            <w:r w:rsidR="00BF590D">
              <w:rPr>
                <w:rFonts w:asciiTheme="minorHAnsi" w:hAnsiTheme="minorHAnsi"/>
                <w:sz w:val="20"/>
                <w:szCs w:val="20"/>
              </w:rPr>
              <w:t xml:space="preserve"> wydatki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:rsidR="00AA6BB0" w:rsidRPr="006D31FF" w:rsidRDefault="00AA6BB0" w:rsidP="005638AD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sz w:val="20"/>
                <w:szCs w:val="20"/>
              </w:rPr>
              <w:t>- dokumenty poświadczające przyjęcie składników majątkowych na stan;</w:t>
            </w:r>
          </w:p>
          <w:p w:rsidR="00AA6BB0" w:rsidRPr="006D31FF" w:rsidRDefault="00AA6BB0" w:rsidP="005638AD">
            <w:pPr>
              <w:spacing w:line="276" w:lineRule="auto"/>
              <w:ind w:left="318"/>
              <w:rPr>
                <w:rFonts w:asciiTheme="minorHAnsi" w:hAnsiTheme="minorHAnsi"/>
                <w:sz w:val="20"/>
                <w:szCs w:val="20"/>
              </w:rPr>
            </w:pPr>
            <w:r w:rsidRPr="006D31FF">
              <w:rPr>
                <w:rFonts w:asciiTheme="minorHAnsi" w:hAnsiTheme="minorHAnsi"/>
                <w:b/>
                <w:sz w:val="20"/>
                <w:szCs w:val="20"/>
              </w:rPr>
              <w:t>-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 wyodrębnio</w:t>
            </w:r>
            <w:r w:rsidR="00012CA9" w:rsidRPr="006D31FF">
              <w:rPr>
                <w:rFonts w:asciiTheme="minorHAnsi" w:hAnsiTheme="minorHAnsi"/>
                <w:sz w:val="20"/>
                <w:szCs w:val="20"/>
              </w:rPr>
              <w:t>na ewidencja księgowa projektu.</w:t>
            </w:r>
          </w:p>
          <w:p w:rsidR="00012CA9" w:rsidRPr="006D31FF" w:rsidRDefault="00012CA9" w:rsidP="005638A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638AD">
              <w:rPr>
                <w:rFonts w:asciiTheme="minorHAnsi" w:hAnsiTheme="minorHAnsi"/>
                <w:sz w:val="20"/>
                <w:szCs w:val="20"/>
              </w:rPr>
              <w:t>5</w:t>
            </w:r>
            <w:r w:rsidRPr="006D31F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6D31FF">
              <w:rPr>
                <w:rFonts w:asciiTheme="minorHAnsi" w:hAnsiTheme="minorHAnsi"/>
                <w:sz w:val="20"/>
                <w:szCs w:val="20"/>
              </w:rPr>
              <w:t xml:space="preserve">   Archiwizacja</w:t>
            </w:r>
            <w:r w:rsidR="006D31FF" w:rsidRPr="006D31F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77244B" w:rsidRPr="006D31FF" w:rsidRDefault="0077244B" w:rsidP="005638A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38AD" w:rsidRPr="006A4783" w:rsidTr="005638AD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8AD" w:rsidRPr="002D2CEA" w:rsidRDefault="005638AD" w:rsidP="005638AD">
            <w:p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 Zakres kontroli</w:t>
            </w:r>
          </w:p>
        </w:tc>
      </w:tr>
      <w:tr w:rsidR="005638AD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AD" w:rsidRPr="005638AD" w:rsidRDefault="005638AD" w:rsidP="005638AD">
            <w:pPr>
              <w:spacing w:line="276" w:lineRule="auto"/>
              <w:ind w:firstLine="59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4418C">
              <w:rPr>
                <w:rFonts w:asciiTheme="minorHAnsi" w:eastAsia="Calibri" w:hAnsiTheme="minorHAnsi" w:cstheme="minorHAnsi"/>
                <w:sz w:val="20"/>
                <w:szCs w:val="20"/>
              </w:rPr>
              <w:t>Czynności kontrolne obejmowały wnio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ski o płatność od numeru RPPM.10.04.00-22-0019/16-001</w:t>
            </w:r>
            <w:r w:rsidRPr="00F4418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numeru RPPM.10.04.00-22-0019/16-021.</w:t>
            </w:r>
          </w:p>
        </w:tc>
      </w:tr>
      <w:tr w:rsidR="00AA6BB0" w:rsidRPr="006A4783" w:rsidTr="005F53A8">
        <w:trPr>
          <w:trHeight w:val="951"/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 xml:space="preserve">3. WNIOSKI I UWAGI </w:t>
            </w:r>
            <w:r w:rsidRPr="006A4783">
              <w:rPr>
                <w:rFonts w:asciiTheme="minorHAnsi" w:hAnsiTheme="minorHAnsi"/>
                <w:i/>
                <w:sz w:val="20"/>
                <w:szCs w:val="20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6A478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6A4783">
              <w:rPr>
                <w:rFonts w:asciiTheme="minorHAnsi" w:hAnsiTheme="minorHAnsi"/>
                <w:i/>
                <w:sz w:val="20"/>
                <w:szCs w:val="20"/>
              </w:rPr>
              <w:t>kompletna i prawidłowa/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3.1 Zakres rzeczowy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3.1.1. Realizowane elementy Projektu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F69" w:rsidRPr="0051387A" w:rsidRDefault="0051387A" w:rsidP="0051387A">
            <w:pPr>
              <w:autoSpaceDE w:val="0"/>
              <w:autoSpaceDN w:val="0"/>
              <w:adjustRightInd w:val="0"/>
              <w:spacing w:line="276" w:lineRule="auto"/>
              <w:ind w:firstLine="449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(…)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A4783" w:rsidRDefault="00AA6BB0" w:rsidP="00AA6BB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4783">
              <w:rPr>
                <w:rFonts w:asciiTheme="minorHAnsi" w:hAnsiTheme="minorHAnsi"/>
                <w:sz w:val="20"/>
                <w:szCs w:val="20"/>
              </w:rPr>
              <w:t>Wskaźniki produktu</w:t>
            </w:r>
            <w:r w:rsidR="0051387A">
              <w:rPr>
                <w:rFonts w:asciiTheme="minorHAnsi" w:hAnsiTheme="minorHAnsi"/>
                <w:sz w:val="20"/>
                <w:szCs w:val="20"/>
              </w:rPr>
              <w:t xml:space="preserve"> (…)</w:t>
            </w:r>
          </w:p>
        </w:tc>
      </w:tr>
      <w:tr w:rsidR="00AA6BB0" w:rsidRPr="006A4783" w:rsidTr="00D02D23">
        <w:trPr>
          <w:trHeight w:val="69"/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B0" w:rsidRPr="006A4783" w:rsidRDefault="00AA6BB0" w:rsidP="00EC65B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4783">
              <w:rPr>
                <w:rFonts w:asciiTheme="minorHAnsi" w:hAnsiTheme="minorHAnsi"/>
                <w:sz w:val="20"/>
                <w:szCs w:val="20"/>
              </w:rPr>
              <w:t>Wskaźniki rezultatu</w:t>
            </w:r>
            <w:r w:rsidR="0051387A">
              <w:rPr>
                <w:rFonts w:asciiTheme="minorHAnsi" w:hAnsiTheme="minorHAnsi"/>
                <w:sz w:val="20"/>
                <w:szCs w:val="20"/>
              </w:rPr>
              <w:t xml:space="preserve"> (…)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3.1.2 Zamówienia publiczne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/Zasada konkurencyjności 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4" w:rsidRPr="00DD6A44" w:rsidRDefault="00DD6A44" w:rsidP="00C301F9">
            <w:pPr>
              <w:spacing w:line="276" w:lineRule="auto"/>
              <w:ind w:firstLine="32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DD6A44" w:rsidRPr="00DD6A44" w:rsidRDefault="00DD6A44" w:rsidP="00C301F9">
            <w:pPr>
              <w:spacing w:line="276" w:lineRule="auto"/>
              <w:ind w:firstLine="599"/>
              <w:rPr>
                <w:rFonts w:ascii="Calibri" w:hAnsi="Calibri" w:cs="Calibri"/>
                <w:sz w:val="20"/>
                <w:szCs w:val="20"/>
              </w:rPr>
            </w:pPr>
            <w:r w:rsidRPr="00DD6A44">
              <w:rPr>
                <w:rFonts w:ascii="Calibri" w:hAnsi="Calibri" w:cs="Calibri"/>
                <w:sz w:val="20"/>
                <w:szCs w:val="20"/>
              </w:rPr>
              <w:t>Beneficjent był zobowiązany do stosowania ustawy z dnia 29 stycznia 2004 Prawo Zamówień Publicznych, w związku</w:t>
            </w:r>
            <w:r w:rsidR="00C301F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301F9">
              <w:rPr>
                <w:rFonts w:ascii="Calibri" w:hAnsi="Calibri" w:cs="Calibri"/>
                <w:sz w:val="20"/>
                <w:szCs w:val="20"/>
              </w:rPr>
              <w:br/>
              <w:t>z czym w ramach realizowanego P</w:t>
            </w:r>
            <w:r w:rsidRPr="00DD6A44">
              <w:rPr>
                <w:rFonts w:ascii="Calibri" w:hAnsi="Calibri" w:cs="Calibri"/>
                <w:sz w:val="20"/>
                <w:szCs w:val="20"/>
              </w:rPr>
              <w:t>rojektu przeprow</w:t>
            </w:r>
            <w:r w:rsidR="00C301F9">
              <w:rPr>
                <w:rFonts w:ascii="Calibri" w:hAnsi="Calibri" w:cs="Calibri"/>
                <w:sz w:val="20"/>
                <w:szCs w:val="20"/>
              </w:rPr>
              <w:t>adził następujące postępowania:</w:t>
            </w:r>
          </w:p>
          <w:p w:rsidR="005D0847" w:rsidRPr="005D0847" w:rsidRDefault="005D0847" w:rsidP="00C301F9">
            <w:pPr>
              <w:spacing w:line="276" w:lineRule="auto"/>
              <w:ind w:firstLine="708"/>
              <w:rPr>
                <w:rFonts w:ascii="Calibri" w:hAnsi="Calibri" w:cs="Calibri"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 xml:space="preserve">1. Postępowanie o udzielenie zamówienia publicznego;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1.1 Tryb udzielenia zamówienia:</w:t>
            </w:r>
            <w:r w:rsidRPr="005D0847">
              <w:rPr>
                <w:rFonts w:ascii="Calibri" w:hAnsi="Calibri" w:cs="Calibri"/>
                <w:sz w:val="20"/>
                <w:szCs w:val="20"/>
              </w:rPr>
              <w:t xml:space="preserve"> przetarg nieograniczony o wartości szacunkowej nie przekraczającej kwoty, o której mowa </w:t>
            </w:r>
            <w:r w:rsidR="00C301F9">
              <w:rPr>
                <w:rFonts w:ascii="Calibri" w:hAnsi="Calibri" w:cs="Calibri"/>
                <w:sz w:val="20"/>
                <w:szCs w:val="20"/>
              </w:rPr>
              <w:br/>
            </w:r>
            <w:r w:rsidRPr="005D0847">
              <w:rPr>
                <w:rFonts w:ascii="Calibri" w:hAnsi="Calibri" w:cs="Calibri"/>
                <w:sz w:val="20"/>
                <w:szCs w:val="20"/>
              </w:rPr>
              <w:t xml:space="preserve">w art. 11 ust.8 PZP;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</w:rPr>
              <w:t>1.2 Określenie przedmiotu zamówienia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: Budowa sieci ciepłowniczej wraz z węzłami cieplnymi w Gminie Potęgowo;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</w:rPr>
              <w:t xml:space="preserve">1.3 Data wszczęcia postępowania: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Zamawiający opublikował ogłoszenie o zamówieniu w Biuletynie Zamówień Publicznych numer 546155-N-2017, zamieszczone w dniu 23 sierpnia 2017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Część I: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Wykonawca: Konsorcjum „Potęgowo 2017” w składzie: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5D0847">
              <w:rPr>
                <w:rFonts w:ascii="Calibri" w:hAnsi="Calibri" w:cs="Calibri"/>
                <w:sz w:val="20"/>
                <w:szCs w:val="20"/>
              </w:rPr>
              <w:t>Infracorr</w:t>
            </w:r>
            <w:proofErr w:type="spellEnd"/>
            <w:r w:rsidRPr="005D0847">
              <w:rPr>
                <w:rFonts w:ascii="Calibri" w:hAnsi="Calibri" w:cs="Calibri"/>
                <w:sz w:val="20"/>
                <w:szCs w:val="20"/>
              </w:rPr>
              <w:t xml:space="preserve"> Sp. z o.o., ul. Chrobrego 8, Gdańsk;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  <w:t xml:space="preserve">BMB </w:t>
            </w:r>
            <w:proofErr w:type="spellStart"/>
            <w:r w:rsidRPr="005D0847">
              <w:rPr>
                <w:rFonts w:ascii="Calibri" w:hAnsi="Calibri" w:cs="Calibri"/>
                <w:sz w:val="20"/>
                <w:szCs w:val="20"/>
              </w:rPr>
              <w:t>Santech</w:t>
            </w:r>
            <w:proofErr w:type="spellEnd"/>
            <w:r w:rsidRPr="005D0847">
              <w:rPr>
                <w:rFonts w:ascii="Calibri" w:hAnsi="Calibri" w:cs="Calibri"/>
                <w:sz w:val="20"/>
                <w:szCs w:val="20"/>
              </w:rPr>
              <w:t xml:space="preserve"> Sp. z o.o. sp. k., ul. Równa 19, Gdańsk;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  <w:t>M-3 Budownictwo Inżynieryjne Sp. z o.o., ul. Kamierowska 20s, Skarszewy;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  <w:t xml:space="preserve">Elektro-Cal Sp. z o.o., Zajączkowo 28a, </w:t>
            </w:r>
            <w:proofErr w:type="spellStart"/>
            <w:r w:rsidRPr="005D0847">
              <w:rPr>
                <w:rFonts w:ascii="Calibri" w:hAnsi="Calibri" w:cs="Calibri"/>
                <w:sz w:val="20"/>
                <w:szCs w:val="20"/>
              </w:rPr>
              <w:t>Miłobądz</w:t>
            </w:r>
            <w:proofErr w:type="spellEnd"/>
            <w:r w:rsidRPr="005D084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Umowa nr 47/2018 zawarta w dniu 19 marca 2018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roku, zmieniona: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08 maja 2018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01 lutego 2019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22 marca 2019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19 lipca 2019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23 grudnia 2019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04 maja 2020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16 czerwca 2020</w:t>
            </w:r>
            <w:r w:rsidR="00EC6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roku.</w:t>
            </w: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</w:t>
            </w:r>
            <w:r w:rsidRPr="005D0847">
              <w:rPr>
                <w:rFonts w:ascii="Calibri" w:hAnsi="Calibri" w:cs="Calibri"/>
                <w:b/>
                <w:sz w:val="20"/>
                <w:szCs w:val="20"/>
              </w:rPr>
              <w:t xml:space="preserve"> 6 435 684,78 PLN </w:t>
            </w:r>
            <w:r w:rsidR="00C301F9">
              <w:rPr>
                <w:rFonts w:ascii="Calibri" w:hAnsi="Calibri" w:cs="Calibri"/>
                <w:b/>
                <w:sz w:val="20"/>
                <w:szCs w:val="20"/>
              </w:rPr>
              <w:t>b</w:t>
            </w:r>
            <w:r w:rsidRPr="005D0847">
              <w:rPr>
                <w:rFonts w:ascii="Calibri" w:hAnsi="Calibri" w:cs="Calibri"/>
                <w:b/>
                <w:sz w:val="20"/>
                <w:szCs w:val="20"/>
              </w:rPr>
              <w:t>rutto.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 xml:space="preserve">Postępowanie było przedmiotem weryfikacji IZ RPO w trakcie trwania realizacji </w:t>
            </w:r>
            <w:r w:rsidR="00C301F9"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rojektu, ustalenia zostały ujęte w piśmie znak DPR-K.433.105.2017 (EOD 41061/07/2018) z dnia 25 lipca 2018</w:t>
            </w:r>
            <w:r w:rsidR="00EC65BD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 – podczas weryfikacji nie stwierdzono naruszeń ustawy PZP skutkujących korektą finansową – dotyczy umowy nr 47/2018.</w:t>
            </w:r>
          </w:p>
          <w:p w:rsidR="005D0847" w:rsidRPr="005D0847" w:rsidRDefault="00C301F9" w:rsidP="00C301F9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Ponadto, w trakcie realizacji P</w:t>
            </w:r>
            <w:r w:rsidR="005D0847" w:rsidRPr="005D0847">
              <w:rPr>
                <w:rFonts w:ascii="Calibri" w:hAnsi="Calibri" w:cs="Calibri"/>
                <w:i/>
                <w:sz w:val="20"/>
                <w:szCs w:val="20"/>
              </w:rPr>
              <w:t>rojektu zweryfikowano zasadność zawarcia: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08 maja 2018 roku, nie stwierdzono naruszenia skutkującego nałożeniem korekty finansowej;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01 lutego 2019 roku, nie stwierdzono naruszenia skutkującego nałożeniem korekty finansowej;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22 marca 2019 roku, nie stwierdzono naruszenia skutkującego nałożeniem korekty finansowej;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19 lipca 2019 roku, nie stwierdzono naruszenia skutkującego nałożeniem korekty finansowej;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23 grudnia 2019 roku, nie stwierdzono naruszenia ustawy PZP skutkującego nałożeniem korekty finansowej – ustalenia zawarto w piśmie znak DPR-K.433.105.2017 (EOD 11968/03/2021) z dnia 03 marca 2021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04 maja 2020 roku, nie stwierdzono naruszenia ustawy PZP skutkującego nałożeniem korekty finansowej– ustalenia zawarto w piśmie znak DPR-K.433.105.2017 (EOD 11968/03/2021) z dnia 03 marca 2021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numPr>
                <w:ilvl w:val="0"/>
                <w:numId w:val="49"/>
              </w:numPr>
              <w:spacing w:line="276" w:lineRule="auto"/>
              <w:ind w:left="0" w:firstLine="733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16 czerwca 2020 roku, nie stwierdzono naruszenia skutkującego nałożeniem korekty finansowej – ustalenia zawarto w piśmie znak DPR-K.433.105.2017 (EOD 11968/03/2021) z dnia 03 marca 2021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Część II: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Wykonawca: Konsorcjum „Potęgowo 2017” w składzie: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5D0847">
              <w:rPr>
                <w:rFonts w:ascii="Calibri" w:hAnsi="Calibri" w:cs="Calibri"/>
                <w:sz w:val="20"/>
                <w:szCs w:val="20"/>
              </w:rPr>
              <w:t>Infracorr</w:t>
            </w:r>
            <w:proofErr w:type="spellEnd"/>
            <w:r w:rsidRPr="005D0847">
              <w:rPr>
                <w:rFonts w:ascii="Calibri" w:hAnsi="Calibri" w:cs="Calibri"/>
                <w:sz w:val="20"/>
                <w:szCs w:val="20"/>
              </w:rPr>
              <w:t xml:space="preserve"> Sp. z o.o., ul. Chrobrego 8, Gdańsk;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  <w:t xml:space="preserve">BMB </w:t>
            </w:r>
            <w:proofErr w:type="spellStart"/>
            <w:r w:rsidRPr="005D0847">
              <w:rPr>
                <w:rFonts w:ascii="Calibri" w:hAnsi="Calibri" w:cs="Calibri"/>
                <w:sz w:val="20"/>
                <w:szCs w:val="20"/>
              </w:rPr>
              <w:t>Santech</w:t>
            </w:r>
            <w:proofErr w:type="spellEnd"/>
            <w:r w:rsidRPr="005D0847">
              <w:rPr>
                <w:rFonts w:ascii="Calibri" w:hAnsi="Calibri" w:cs="Calibri"/>
                <w:sz w:val="20"/>
                <w:szCs w:val="20"/>
              </w:rPr>
              <w:t xml:space="preserve"> Sp. z o.o. sp. k., ul. Równa 19, Gdańsk;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  <w:t>M-3 Budownictwo Inżynieryjne Sp. z o.o., ul. Kamierowska 20s, Skarszewy;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•</w:t>
            </w:r>
            <w:r w:rsidRPr="005D0847">
              <w:rPr>
                <w:rFonts w:ascii="Calibri" w:hAnsi="Calibri" w:cs="Calibri"/>
                <w:sz w:val="20"/>
                <w:szCs w:val="20"/>
              </w:rPr>
              <w:tab/>
              <w:t xml:space="preserve">Elektro-Cal Sp. z o.o., Zajączkowo 28a, </w:t>
            </w:r>
            <w:proofErr w:type="spellStart"/>
            <w:r w:rsidRPr="005D0847">
              <w:rPr>
                <w:rFonts w:ascii="Calibri" w:hAnsi="Calibri" w:cs="Calibri"/>
                <w:sz w:val="20"/>
                <w:szCs w:val="20"/>
              </w:rPr>
              <w:t>Miłobądz</w:t>
            </w:r>
            <w:proofErr w:type="spellEnd"/>
            <w:r w:rsidRPr="005D0847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Umowa nr 372/2017 zawarta w dniu 30 listopada 2017</w:t>
            </w:r>
            <w:r w:rsidR="008050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roku, zmieniona:</w:t>
            </w:r>
          </w:p>
          <w:p w:rsidR="005D0847" w:rsidRPr="005D0847" w:rsidRDefault="005D0847" w:rsidP="00C301F9">
            <w:pPr>
              <w:numPr>
                <w:ilvl w:val="0"/>
                <w:numId w:val="47"/>
              </w:numPr>
              <w:spacing w:line="276" w:lineRule="auto"/>
              <w:ind w:hanging="696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nr 1 z dnia 05 grudnia 2017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Wartość umowy:</w:t>
            </w:r>
            <w:r w:rsidR="00805037">
              <w:rPr>
                <w:rFonts w:ascii="Calibri" w:hAnsi="Calibri" w:cs="Calibri"/>
                <w:b/>
                <w:sz w:val="20"/>
                <w:szCs w:val="20"/>
              </w:rPr>
              <w:t xml:space="preserve"> 1 096 422,00 PLN b</w:t>
            </w:r>
            <w:r w:rsidRPr="005D0847">
              <w:rPr>
                <w:rFonts w:ascii="Calibri" w:hAnsi="Calibri" w:cs="Calibri"/>
                <w:b/>
                <w:sz w:val="20"/>
                <w:szCs w:val="20"/>
              </w:rPr>
              <w:t>rutto.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Postępowanie było przedmiotem weryfikacji IZ RP</w:t>
            </w:r>
            <w:r w:rsidR="00805037">
              <w:rPr>
                <w:rFonts w:ascii="Calibri" w:hAnsi="Calibri" w:cs="Calibri"/>
                <w:i/>
                <w:sz w:val="20"/>
                <w:szCs w:val="20"/>
              </w:rPr>
              <w:t>O w trakcie trwania realizacji P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rojektu, ustalenia zostały ujęte w piśmie znak DPR-K.433.105.2017 (EOD 41061/07/2018) z dnia 25 lipca 2018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 – podczas weryfikacji nie stwierdzono naruszeń ustawy PZP skutkujących korektą finansową – dotyczy umowy nr 372/2017 wraz z aneksem z dnia 05 grudnia 2017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roku.</w:t>
            </w:r>
          </w:p>
          <w:p w:rsidR="005D0847" w:rsidRPr="005D0847" w:rsidRDefault="005D0847" w:rsidP="00C301F9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 xml:space="preserve">2. Postępowanie o udzielenie zamówienia publicznego;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</w:rPr>
              <w:t>2.1 Tryb udzielenia zamówienia:</w:t>
            </w:r>
            <w:r w:rsidRPr="005D0847">
              <w:rPr>
                <w:rFonts w:ascii="Calibri" w:hAnsi="Calibri" w:cs="Calibri"/>
                <w:sz w:val="20"/>
                <w:szCs w:val="20"/>
              </w:rPr>
              <w:t xml:space="preserve"> przetarg nieograniczony o wartości szacunkowej nie przekraczającej kwoty, o której mowa </w:t>
            </w:r>
            <w:r w:rsidR="008050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05037">
              <w:br/>
            </w:r>
            <w:r w:rsidRPr="005D0847">
              <w:rPr>
                <w:rFonts w:ascii="Calibri" w:hAnsi="Calibri" w:cs="Calibri"/>
                <w:sz w:val="20"/>
                <w:szCs w:val="20"/>
              </w:rPr>
              <w:t xml:space="preserve">w art. 11 ust.8 PZP; 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</w:rPr>
              <w:t>2.2 Określenie przedmiotu zamówienia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: Usługa nadzoru inwestorskiego zadania pn.: „Budowa sieci ciepłowniczej wraz z węzłami cieplnymi w Gminie Potęgowo”;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</w:rPr>
              <w:t xml:space="preserve">2.3 Data wszczęcia postępowania: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Zamawiający opublikował ogłoszenie o zamówieniu w Biuletynie Zamówień Publicznych numer 546296-N-2017, zamieszczone w dniu 23 sierpnia 2017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D084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W wyniku przeprowadzonego postępowania zamówienia udzielono:</w:t>
            </w:r>
          </w:p>
          <w:p w:rsidR="005D0847" w:rsidRPr="005D0847" w:rsidRDefault="005D0847" w:rsidP="00C301F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 xml:space="preserve">Wykonawca: Przedsiębiorstwo Inżynieryjne ALFA Przemysław Marszałkowski, 80-297 Banino, ul. Głogowa 9, </w:t>
            </w:r>
          </w:p>
          <w:p w:rsidR="005D0847" w:rsidRPr="005D0847" w:rsidRDefault="005D0847" w:rsidP="008050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Umowa nr 327/2017 zawarta w dniu 23 października 2017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roku, zmieniona: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18 grudnia 2017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08 maja 2018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01 lutego 2019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22 marca 2019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>roku;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Aneksem z dnia 24 marca 2020</w:t>
            </w:r>
            <w:r w:rsidR="00793F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sz w:val="20"/>
                <w:szCs w:val="20"/>
              </w:rPr>
              <w:t xml:space="preserve">roku; </w:t>
            </w:r>
          </w:p>
          <w:p w:rsidR="005D0847" w:rsidRPr="005D0847" w:rsidRDefault="005D0847" w:rsidP="0080503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sz w:val="20"/>
                <w:szCs w:val="20"/>
              </w:rPr>
              <w:t>Wartość umowy: 101 475,00 PLN brutto.</w:t>
            </w:r>
          </w:p>
          <w:p w:rsidR="005D0847" w:rsidRPr="005D0847" w:rsidRDefault="005D0847" w:rsidP="00805037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D0847" w:rsidRPr="005D0847" w:rsidRDefault="005D0847" w:rsidP="00805037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Postępowanie było przedmiotem weryfikacji IZ RP</w:t>
            </w:r>
            <w:r w:rsidR="00805037">
              <w:rPr>
                <w:rFonts w:ascii="Calibri" w:hAnsi="Calibri" w:cs="Calibri"/>
                <w:i/>
                <w:sz w:val="20"/>
                <w:szCs w:val="20"/>
              </w:rPr>
              <w:t>O w trakcie trwania realizacji P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rojektu, ustalenia zostały ujęte w piśmie znak DPR-K.433.105.2017 (EOD 45456/08/2018) z dnia 07 sierpnia 2018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 – podczas weryfikacji nie stwierdzono naruszeń ustawy PZP skutkujących korektą finansową.</w:t>
            </w:r>
          </w:p>
          <w:p w:rsidR="005D0847" w:rsidRPr="005D0847" w:rsidRDefault="005D0847" w:rsidP="00805037">
            <w:pPr>
              <w:spacing w:line="276" w:lineRule="auto"/>
              <w:ind w:firstLine="708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 xml:space="preserve">Ponadto, w trakcie realizacji </w:t>
            </w:r>
            <w:r w:rsidR="00805037"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rojektu zweryfikowano zasadność zawarcia: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18 grudnia 2017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roku, nie stwierdzono naruszenia skutkującego nałożeniem korekty finansowej;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08 maja 2018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roku, nie stwierdzono naruszenia skutkującego nałożeniem korekty finansowej;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01 lutego 2019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roku, nie stwierdzono naruszenia skutkującego nałożeniem korekty finansowej;</w:t>
            </w:r>
          </w:p>
          <w:p w:rsidR="005D0847" w:rsidRPr="005D0847" w:rsidRDefault="005D0847" w:rsidP="00805037">
            <w:pPr>
              <w:numPr>
                <w:ilvl w:val="0"/>
                <w:numId w:val="48"/>
              </w:numPr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22 marca 2019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roku, nie stwierdzono naruszenia skutkującego nałożeniem korekty finansowej;</w:t>
            </w:r>
          </w:p>
          <w:p w:rsidR="005D0847" w:rsidRPr="005D0847" w:rsidRDefault="005D0847" w:rsidP="00805037">
            <w:pPr>
              <w:numPr>
                <w:ilvl w:val="0"/>
                <w:numId w:val="49"/>
              </w:numPr>
              <w:spacing w:line="276" w:lineRule="auto"/>
              <w:ind w:left="0" w:firstLine="308"/>
              <w:rPr>
                <w:rFonts w:ascii="Calibri" w:hAnsi="Calibri" w:cs="Calibri"/>
                <w:sz w:val="20"/>
                <w:szCs w:val="20"/>
              </w:rPr>
            </w:pP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Aneksu z dnia 24 marca 2020 roku, nie stwierdzono naruszenia skutkującego nałożeniem korekty finansowej – ustalenia zawarto w piśmie znak DPR-K.433.105.2017 (EOD 13314/03/2021) z dnia 09 marca 2021</w:t>
            </w:r>
            <w:r w:rsidR="00793F6B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5D0847">
              <w:rPr>
                <w:rFonts w:ascii="Calibri" w:hAnsi="Calibri" w:cs="Calibri"/>
                <w:i/>
                <w:sz w:val="20"/>
                <w:szCs w:val="20"/>
              </w:rPr>
              <w:t>roku</w:t>
            </w:r>
            <w:r w:rsidR="00805037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AA6BB0" w:rsidRPr="003D35AA" w:rsidRDefault="00AA6BB0" w:rsidP="00C301F9">
            <w:pPr>
              <w:spacing w:line="276" w:lineRule="auto"/>
              <w:ind w:firstLine="3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3.1.3 Promocja Projektu wraz realizacją polityk horyzontalnych oraz archiwizacja Projektu</w:t>
            </w:r>
          </w:p>
        </w:tc>
      </w:tr>
      <w:tr w:rsidR="00AA6BB0" w:rsidRPr="006A4783" w:rsidTr="00EC5D81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F69" w:rsidRPr="00BE3FFE" w:rsidRDefault="0051387A" w:rsidP="0051387A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(…)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3.2 Zakres Finansowy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44" w:rsidRPr="00BC19C5" w:rsidRDefault="0051387A" w:rsidP="005138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(…)</w:t>
            </w:r>
          </w:p>
        </w:tc>
      </w:tr>
      <w:tr w:rsidR="00AA6BB0" w:rsidRPr="006A4783" w:rsidTr="00DA25FE">
        <w:trPr>
          <w:trHeight w:val="239"/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4. ZALECENIA POKONTROLNE</w:t>
            </w:r>
          </w:p>
        </w:tc>
      </w:tr>
      <w:tr w:rsidR="00AA6BB0" w:rsidRPr="006A4783" w:rsidTr="00D02D23">
        <w:trPr>
          <w:trHeight w:val="196"/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A44" w:rsidRPr="006A4783" w:rsidRDefault="005D0847" w:rsidP="005D0847">
            <w:pPr>
              <w:rPr>
                <w:rFonts w:asciiTheme="minorHAnsi" w:hAnsiTheme="minorHAnsi"/>
                <w:sz w:val="20"/>
                <w:szCs w:val="20"/>
              </w:rPr>
            </w:pPr>
            <w:r w:rsidRPr="005D0847">
              <w:rPr>
                <w:rFonts w:asciiTheme="minorHAnsi" w:hAnsiTheme="minorHAnsi"/>
                <w:sz w:val="20"/>
                <w:szCs w:val="20"/>
              </w:rPr>
              <w:t>Bez zaleceń pokontrolnych.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6BB0" w:rsidRPr="006A4783" w:rsidRDefault="00AA6BB0" w:rsidP="00AA6BB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Proszę o poinformowanie w formie pisemnej Instytucję Zarządzającą o wdrożeniu zaleceń pokontrolnych w ww. terminie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5. ZAŁĄCZNIKI</w:t>
            </w:r>
          </w:p>
        </w:tc>
      </w:tr>
      <w:tr w:rsidR="00AA6BB0" w:rsidRPr="006A4783" w:rsidTr="00D02D23">
        <w:trPr>
          <w:jc w:val="center"/>
        </w:trPr>
        <w:tc>
          <w:tcPr>
            <w:tcW w:w="107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BB0" w:rsidRPr="00C759F2" w:rsidRDefault="00C759F2" w:rsidP="007748C9">
            <w:pPr>
              <w:rPr>
                <w:rFonts w:asciiTheme="minorHAnsi" w:hAnsiTheme="minorHAnsi"/>
                <w:sz w:val="20"/>
                <w:szCs w:val="20"/>
              </w:rPr>
            </w:pPr>
            <w:r w:rsidRPr="00C759F2">
              <w:rPr>
                <w:rFonts w:asciiTheme="minorHAnsi" w:hAnsiTheme="minorHAnsi"/>
                <w:sz w:val="20"/>
                <w:szCs w:val="20"/>
              </w:rPr>
              <w:t>Brak</w:t>
            </w:r>
          </w:p>
        </w:tc>
      </w:tr>
    </w:tbl>
    <w:p w:rsidR="00015F69" w:rsidRDefault="00015F69"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AA6BB0" w:rsidRPr="006A4783" w:rsidTr="00015F6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864C77" w:rsidP="00AA6BB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AA6BB0" w:rsidRPr="006A4783">
              <w:rPr>
                <w:rFonts w:asciiTheme="minorHAnsi" w:hAnsiTheme="minorHAnsi"/>
                <w:b/>
                <w:sz w:val="20"/>
                <w:szCs w:val="20"/>
              </w:rPr>
              <w:t>6. POUCZENIE</w:t>
            </w:r>
          </w:p>
        </w:tc>
      </w:tr>
      <w:tr w:rsidR="00AA6BB0" w:rsidRPr="006A4783" w:rsidTr="00015F6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B0" w:rsidRPr="006A4783" w:rsidRDefault="00AA6BB0" w:rsidP="00A2243C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Cs/>
                <w:sz w:val="20"/>
                <w:szCs w:val="20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6A4783">
              <w:rPr>
                <w:rStyle w:val="Odwoanieprzypisudolnego"/>
                <w:rFonts w:asciiTheme="minorHAnsi" w:hAnsiTheme="minorHAnsi"/>
                <w:bCs/>
                <w:sz w:val="20"/>
                <w:szCs w:val="20"/>
              </w:rPr>
              <w:footnoteReference w:id="3"/>
            </w:r>
          </w:p>
          <w:p w:rsidR="00AA6BB0" w:rsidRPr="006A4783" w:rsidRDefault="00AA6BB0" w:rsidP="00A2243C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Cs/>
                <w:sz w:val="20"/>
                <w:szCs w:val="20"/>
              </w:rPr>
              <w:t>Kierownik jednostki kontrolowanej lub osoba przez niego upoważniona może odmówić podpisania Informacji Pokontrolnej, składając w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 </w:t>
            </w:r>
            <w:r w:rsidRPr="006A4783">
              <w:rPr>
                <w:rFonts w:asciiTheme="minorHAnsi" w:hAnsiTheme="minorHAnsi"/>
                <w:bCs/>
                <w:sz w:val="20"/>
                <w:szCs w:val="20"/>
              </w:rPr>
              <w:t>terminie do 14 dni kalendarzowych od dnia jej otrzymania, pisemne wyjaśnienie tej odmowy.</w:t>
            </w:r>
          </w:p>
          <w:p w:rsidR="00AA6BB0" w:rsidRPr="006A4783" w:rsidRDefault="00AA6BB0" w:rsidP="00A2243C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Cs/>
                <w:sz w:val="20"/>
                <w:szCs w:val="20"/>
              </w:rPr>
              <w:t xml:space="preserve">W przypadku braku zastrzeżeń Kierownik jednostki kontrolowanej zobowiązany jest do podpisania Informacji Pokontrolnej </w:t>
            </w:r>
            <w:r w:rsidR="00F7129F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6A4783">
              <w:rPr>
                <w:rFonts w:asciiTheme="minorHAnsi" w:hAnsiTheme="minorHAnsi"/>
                <w:bCs/>
                <w:sz w:val="20"/>
                <w:szCs w:val="20"/>
              </w:rPr>
              <w:t>w terminie 14 dni kalendarzowych i przesłanie jej do Instytucji Zarządzającej.</w:t>
            </w:r>
          </w:p>
        </w:tc>
      </w:tr>
      <w:tr w:rsidR="00AA6BB0" w:rsidRPr="006A4783" w:rsidTr="00015F6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DA25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bCs/>
                <w:sz w:val="20"/>
                <w:szCs w:val="20"/>
              </w:rPr>
              <w:t>Odmowa podpisania nie wstrzymuje podpisania Informacji Pokontrolnej przez kontrolujących i realizacji ustaleń kontroli.</w:t>
            </w:r>
          </w:p>
        </w:tc>
      </w:tr>
      <w:tr w:rsidR="00AA6BB0" w:rsidRPr="006A4783" w:rsidTr="00015F6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BB0" w:rsidRPr="00923468" w:rsidRDefault="00AA6BB0" w:rsidP="0051387A">
            <w:pPr>
              <w:rPr>
                <w:rFonts w:asciiTheme="minorHAnsi" w:hAnsiTheme="minorHAnsi"/>
                <w:sz w:val="20"/>
                <w:szCs w:val="20"/>
              </w:rPr>
            </w:pPr>
            <w:r w:rsidRPr="00923468">
              <w:rPr>
                <w:rFonts w:asciiTheme="minorHAnsi" w:hAnsiTheme="minorHAnsi"/>
                <w:sz w:val="20"/>
                <w:szCs w:val="20"/>
              </w:rPr>
              <w:t>Kontrolę wpisano do</w:t>
            </w:r>
            <w:r w:rsidR="00B25DA3" w:rsidRPr="00923468">
              <w:rPr>
                <w:rFonts w:asciiTheme="minorHAnsi" w:hAnsiTheme="minorHAnsi"/>
                <w:sz w:val="20"/>
                <w:szCs w:val="20"/>
              </w:rPr>
              <w:t xml:space="preserve"> książki </w:t>
            </w:r>
            <w:r w:rsidR="001C1550" w:rsidRPr="00923468">
              <w:rPr>
                <w:rFonts w:asciiTheme="minorHAnsi" w:hAnsiTheme="minorHAnsi"/>
                <w:sz w:val="20"/>
                <w:szCs w:val="20"/>
              </w:rPr>
              <w:t xml:space="preserve">kontroli </w:t>
            </w:r>
            <w:r w:rsidR="009576A8">
              <w:rPr>
                <w:rFonts w:asciiTheme="minorHAnsi" w:hAnsiTheme="minorHAnsi"/>
                <w:sz w:val="20"/>
                <w:szCs w:val="20"/>
              </w:rPr>
              <w:t xml:space="preserve">Urzędu Gminy Potęgowo </w:t>
            </w:r>
            <w:r w:rsidR="0051387A">
              <w:rPr>
                <w:rFonts w:asciiTheme="minorHAnsi" w:hAnsiTheme="minorHAnsi"/>
                <w:sz w:val="20"/>
                <w:szCs w:val="20"/>
              </w:rPr>
              <w:t>(…).</w:t>
            </w:r>
            <w:bookmarkStart w:id="0" w:name="_GoBack"/>
            <w:bookmarkEnd w:id="0"/>
          </w:p>
        </w:tc>
      </w:tr>
      <w:tr w:rsidR="00AA6BB0" w:rsidRPr="006A4783" w:rsidTr="00015F6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A6BB0" w:rsidRPr="006A4783" w:rsidRDefault="00AA6BB0" w:rsidP="00DA25F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>Informację pokontrolną sporządzono w dwóc</w:t>
            </w:r>
            <w:r w:rsidR="00DA25FE">
              <w:rPr>
                <w:rFonts w:asciiTheme="minorHAnsi" w:hAnsiTheme="minorHAnsi"/>
                <w:b/>
                <w:sz w:val="20"/>
                <w:szCs w:val="20"/>
              </w:rPr>
              <w:t>h jednobrzmiących egzemplarzach</w:t>
            </w:r>
            <w:r w:rsidRPr="006A4783">
              <w:rPr>
                <w:rFonts w:asciiTheme="minorHAnsi" w:hAnsiTheme="minorHAnsi"/>
                <w:b/>
                <w:sz w:val="20"/>
                <w:szCs w:val="20"/>
              </w:rPr>
              <w:t xml:space="preserve"> po jednym dla każdej ze Stron.</w:t>
            </w:r>
          </w:p>
        </w:tc>
      </w:tr>
    </w:tbl>
    <w:p w:rsidR="007522B8" w:rsidRDefault="007522B8" w:rsidP="00E92A9F">
      <w:pPr>
        <w:rPr>
          <w:rFonts w:asciiTheme="minorHAnsi" w:hAnsiTheme="minorHAnsi"/>
          <w:b/>
          <w:bCs/>
          <w:sz w:val="22"/>
          <w:szCs w:val="22"/>
        </w:rPr>
      </w:pPr>
    </w:p>
    <w:p w:rsidR="00E92A9F" w:rsidRDefault="00E92A9F" w:rsidP="00E92A9F">
      <w:pPr>
        <w:rPr>
          <w:rFonts w:asciiTheme="minorHAnsi" w:hAnsiTheme="minorHAnsi"/>
          <w:b/>
          <w:bCs/>
          <w:sz w:val="22"/>
          <w:szCs w:val="22"/>
        </w:rPr>
      </w:pPr>
    </w:p>
    <w:p w:rsidR="00E92A9F" w:rsidRPr="006A4783" w:rsidRDefault="00E92A9F" w:rsidP="0007481F">
      <w:pPr>
        <w:spacing w:before="160" w:line="20" w:lineRule="atLeast"/>
        <w:jc w:val="center"/>
        <w:outlineLvl w:val="0"/>
        <w:rPr>
          <w:rFonts w:asciiTheme="minorHAnsi" w:hAnsiTheme="minorHAnsi"/>
          <w:b/>
          <w:sz w:val="20"/>
          <w:szCs w:val="20"/>
        </w:rPr>
      </w:pPr>
      <w:r w:rsidRPr="006A4783">
        <w:rPr>
          <w:rFonts w:asciiTheme="minorHAnsi" w:hAnsiTheme="minorHAnsi"/>
          <w:b/>
          <w:sz w:val="20"/>
          <w:szCs w:val="20"/>
        </w:rPr>
        <w:t>BENEFICJENT</w:t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 w:rsidRPr="006A4783"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 xml:space="preserve">              </w:t>
      </w:r>
      <w:r w:rsidRPr="006A4783">
        <w:rPr>
          <w:rFonts w:asciiTheme="minorHAnsi" w:hAnsiTheme="minorHAnsi"/>
          <w:b/>
          <w:sz w:val="20"/>
          <w:szCs w:val="20"/>
        </w:rPr>
        <w:t>OSOBY KONTROLUJĄCE</w:t>
      </w:r>
    </w:p>
    <w:p w:rsidR="00E92A9F" w:rsidRPr="006A4783" w:rsidRDefault="00E92A9F" w:rsidP="0007481F">
      <w:pPr>
        <w:spacing w:before="160" w:line="20" w:lineRule="atLeast"/>
        <w:jc w:val="center"/>
        <w:rPr>
          <w:rFonts w:asciiTheme="minorHAnsi" w:hAnsiTheme="minorHAnsi"/>
          <w:bCs/>
          <w:sz w:val="20"/>
          <w:szCs w:val="20"/>
        </w:rPr>
      </w:pPr>
    </w:p>
    <w:p w:rsidR="00E92A9F" w:rsidRPr="006A4783" w:rsidRDefault="00E92A9F" w:rsidP="00E92A9F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</w:p>
    <w:p w:rsidR="00E92A9F" w:rsidRPr="006A4783" w:rsidRDefault="00E92A9F" w:rsidP="0007481F">
      <w:pPr>
        <w:pStyle w:val="Nagwek"/>
        <w:tabs>
          <w:tab w:val="left" w:pos="708"/>
        </w:tabs>
        <w:spacing w:line="480" w:lineRule="auto"/>
        <w:jc w:val="center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</w:t>
      </w:r>
      <w:r w:rsidR="00F91598">
        <w:rPr>
          <w:rFonts w:asciiTheme="minorHAnsi" w:hAnsiTheme="minorHAnsi"/>
          <w:sz w:val="20"/>
          <w:szCs w:val="20"/>
        </w:rPr>
        <w:t xml:space="preserve">                      </w:t>
      </w:r>
      <w:r w:rsidRPr="006A4783">
        <w:rPr>
          <w:rFonts w:asciiTheme="minorHAnsi" w:hAnsiTheme="minorHAnsi"/>
          <w:sz w:val="20"/>
          <w:szCs w:val="20"/>
        </w:rPr>
        <w:t xml:space="preserve">       1. …………………………………………………….</w:t>
      </w:r>
    </w:p>
    <w:p w:rsidR="00E92A9F" w:rsidRPr="006A4783" w:rsidRDefault="00E92A9F" w:rsidP="0007481F">
      <w:pPr>
        <w:pStyle w:val="Nagwek"/>
        <w:tabs>
          <w:tab w:val="left" w:pos="708"/>
        </w:tabs>
        <w:spacing w:line="480" w:lineRule="auto"/>
        <w:jc w:val="center"/>
        <w:rPr>
          <w:rFonts w:asciiTheme="minorHAnsi" w:hAnsiTheme="minorHAnsi"/>
          <w:sz w:val="20"/>
          <w:szCs w:val="20"/>
        </w:rPr>
      </w:pPr>
    </w:p>
    <w:p w:rsidR="00E92A9F" w:rsidRPr="006A4783" w:rsidRDefault="00E92A9F" w:rsidP="0007481F">
      <w:pPr>
        <w:pStyle w:val="Nagwek"/>
        <w:tabs>
          <w:tab w:val="left" w:pos="708"/>
        </w:tabs>
        <w:spacing w:line="480" w:lineRule="auto"/>
        <w:jc w:val="center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</w:t>
      </w:r>
      <w:r w:rsidR="00F91598">
        <w:rPr>
          <w:rFonts w:asciiTheme="minorHAnsi" w:hAnsiTheme="minorHAnsi"/>
          <w:sz w:val="20"/>
          <w:szCs w:val="20"/>
        </w:rPr>
        <w:t xml:space="preserve">                    </w:t>
      </w:r>
      <w:r w:rsidRPr="006A4783">
        <w:rPr>
          <w:rFonts w:asciiTheme="minorHAnsi" w:hAnsiTheme="minorHAnsi"/>
          <w:sz w:val="20"/>
          <w:szCs w:val="20"/>
        </w:rPr>
        <w:t xml:space="preserve">         2. …………………………………………………….</w:t>
      </w:r>
    </w:p>
    <w:p w:rsidR="00E92A9F" w:rsidRPr="006A4783" w:rsidRDefault="00E92A9F" w:rsidP="0007481F">
      <w:pPr>
        <w:pStyle w:val="Nagwek"/>
        <w:tabs>
          <w:tab w:val="left" w:pos="708"/>
        </w:tabs>
        <w:spacing w:line="480" w:lineRule="auto"/>
        <w:jc w:val="center"/>
        <w:rPr>
          <w:rFonts w:asciiTheme="minorHAnsi" w:hAnsiTheme="minorHAnsi"/>
          <w:sz w:val="20"/>
          <w:szCs w:val="20"/>
        </w:rPr>
      </w:pPr>
    </w:p>
    <w:p w:rsidR="00E92A9F" w:rsidRPr="006A4783" w:rsidRDefault="00E92A9F" w:rsidP="0007481F">
      <w:pPr>
        <w:pStyle w:val="Nagwek"/>
        <w:tabs>
          <w:tab w:val="left" w:pos="708"/>
        </w:tabs>
        <w:spacing w:line="480" w:lineRule="auto"/>
        <w:jc w:val="center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6A4783">
        <w:rPr>
          <w:rFonts w:asciiTheme="minorHAnsi" w:hAnsiTheme="minorHAnsi"/>
          <w:sz w:val="20"/>
          <w:szCs w:val="20"/>
        </w:rPr>
        <w:tab/>
        <w:t xml:space="preserve">                       </w:t>
      </w:r>
      <w:r w:rsidR="00F91598">
        <w:rPr>
          <w:rFonts w:asciiTheme="minorHAnsi" w:hAnsiTheme="minorHAnsi"/>
          <w:sz w:val="20"/>
          <w:szCs w:val="20"/>
        </w:rPr>
        <w:t xml:space="preserve">                   </w:t>
      </w:r>
      <w:r w:rsidRPr="006A4783">
        <w:rPr>
          <w:rFonts w:asciiTheme="minorHAnsi" w:hAnsiTheme="minorHAnsi"/>
          <w:sz w:val="20"/>
          <w:szCs w:val="20"/>
        </w:rPr>
        <w:t xml:space="preserve">        3. …………………………………………………….</w:t>
      </w:r>
    </w:p>
    <w:p w:rsidR="00E92A9F" w:rsidRPr="006A4783" w:rsidRDefault="00E92A9F" w:rsidP="00E92A9F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i/>
          <w:sz w:val="20"/>
          <w:szCs w:val="20"/>
        </w:rPr>
        <w:t>Kontrasygnata Skarbnika/Głównego Księgowego</w:t>
      </w:r>
      <w:r w:rsidRPr="006A4783">
        <w:rPr>
          <w:rStyle w:val="Odwoanieprzypisudolnego"/>
          <w:rFonts w:asciiTheme="minorHAnsi" w:hAnsiTheme="minorHAnsi"/>
          <w:i/>
          <w:sz w:val="20"/>
          <w:szCs w:val="20"/>
        </w:rPr>
        <w:footnoteReference w:id="4"/>
      </w:r>
      <w:r w:rsidRPr="006A4783">
        <w:rPr>
          <w:rFonts w:asciiTheme="minorHAnsi" w:hAnsiTheme="minorHAnsi"/>
          <w:sz w:val="20"/>
          <w:szCs w:val="20"/>
        </w:rPr>
        <w:t xml:space="preserve">                                </w:t>
      </w:r>
    </w:p>
    <w:p w:rsidR="00F91598" w:rsidRDefault="00E92A9F" w:rsidP="00E92A9F">
      <w:pPr>
        <w:pStyle w:val="Nagwek"/>
        <w:tabs>
          <w:tab w:val="left" w:pos="708"/>
        </w:tabs>
        <w:jc w:val="both"/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 xml:space="preserve">                            (miejsce i data) </w:t>
      </w:r>
      <w:r w:rsidR="00F91598">
        <w:rPr>
          <w:rFonts w:asciiTheme="minorHAnsi" w:hAnsiTheme="minorHAnsi"/>
          <w:sz w:val="20"/>
          <w:szCs w:val="20"/>
        </w:rPr>
        <w:t xml:space="preserve">               </w:t>
      </w:r>
    </w:p>
    <w:p w:rsidR="00015F69" w:rsidRDefault="00015F69" w:rsidP="00C97469">
      <w:pPr>
        <w:pStyle w:val="Tekstpodstawowy2"/>
        <w:spacing w:before="160" w:line="20" w:lineRule="atLeast"/>
        <w:rPr>
          <w:rFonts w:asciiTheme="minorHAnsi" w:hAnsiTheme="minorHAnsi"/>
          <w:sz w:val="20"/>
          <w:szCs w:val="20"/>
        </w:rPr>
      </w:pPr>
    </w:p>
    <w:p w:rsidR="00DD6A44" w:rsidRDefault="00DD6A44" w:rsidP="00C97469">
      <w:pPr>
        <w:pStyle w:val="Tekstpodstawowy2"/>
        <w:spacing w:before="160" w:line="20" w:lineRule="atLeast"/>
        <w:rPr>
          <w:rFonts w:asciiTheme="minorHAnsi" w:hAnsiTheme="minorHAnsi"/>
          <w:sz w:val="20"/>
          <w:szCs w:val="20"/>
        </w:rPr>
      </w:pPr>
    </w:p>
    <w:p w:rsidR="00E92A9F" w:rsidRPr="006A4783" w:rsidRDefault="00C97469" w:rsidP="00C97469">
      <w:pPr>
        <w:pStyle w:val="Tekstpodstawowy2"/>
        <w:spacing w:before="160" w:line="20" w:lineRule="atLea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</w:t>
      </w:r>
      <w:r w:rsidR="0007481F">
        <w:rPr>
          <w:rFonts w:asciiTheme="minorHAnsi" w:hAnsiTheme="minorHAnsi"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 xml:space="preserve">         </w:t>
      </w:r>
      <w:r w:rsidR="00E92A9F" w:rsidRPr="006A4783">
        <w:rPr>
          <w:rFonts w:asciiTheme="minorHAnsi" w:hAnsiTheme="minorHAnsi"/>
          <w:sz w:val="20"/>
          <w:szCs w:val="20"/>
        </w:rPr>
        <w:t>Gdańsk, dnia ………</w:t>
      </w:r>
      <w:r>
        <w:rPr>
          <w:rFonts w:asciiTheme="minorHAnsi" w:hAnsiTheme="minorHAnsi"/>
          <w:sz w:val="20"/>
          <w:szCs w:val="20"/>
        </w:rPr>
        <w:t>…..</w:t>
      </w:r>
      <w:r w:rsidR="00E92A9F" w:rsidRPr="006A4783">
        <w:rPr>
          <w:rFonts w:asciiTheme="minorHAnsi" w:hAnsiTheme="minorHAnsi"/>
          <w:sz w:val="20"/>
          <w:szCs w:val="20"/>
        </w:rPr>
        <w:t>……</w:t>
      </w:r>
      <w:r>
        <w:rPr>
          <w:rFonts w:asciiTheme="minorHAnsi" w:hAnsiTheme="minorHAnsi"/>
          <w:sz w:val="20"/>
          <w:szCs w:val="20"/>
        </w:rPr>
        <w:t>….</w:t>
      </w:r>
      <w:r w:rsidR="00E92A9F" w:rsidRPr="006A4783">
        <w:rPr>
          <w:rFonts w:asciiTheme="minorHAnsi" w:hAnsiTheme="minorHAnsi"/>
          <w:sz w:val="20"/>
          <w:szCs w:val="20"/>
        </w:rPr>
        <w:t>…….. roku</w:t>
      </w:r>
    </w:p>
    <w:p w:rsidR="00E92A9F" w:rsidRPr="006A4783" w:rsidRDefault="00E92A9F" w:rsidP="00E92A9F">
      <w:pPr>
        <w:spacing w:before="160"/>
        <w:jc w:val="center"/>
        <w:rPr>
          <w:rFonts w:asciiTheme="minorHAnsi" w:hAnsiTheme="minorHAnsi"/>
          <w:sz w:val="20"/>
          <w:szCs w:val="20"/>
        </w:rPr>
      </w:pPr>
    </w:p>
    <w:p w:rsidR="00E92A9F" w:rsidRDefault="00E92A9F" w:rsidP="00E92A9F">
      <w:pPr>
        <w:spacing w:before="160"/>
        <w:jc w:val="center"/>
        <w:rPr>
          <w:rFonts w:asciiTheme="minorHAnsi" w:hAnsiTheme="minorHAnsi"/>
          <w:sz w:val="20"/>
          <w:szCs w:val="20"/>
        </w:rPr>
      </w:pPr>
    </w:p>
    <w:p w:rsidR="00015F69" w:rsidRPr="006A4783" w:rsidRDefault="00015F69" w:rsidP="00E92A9F">
      <w:pPr>
        <w:spacing w:before="160"/>
        <w:jc w:val="center"/>
        <w:rPr>
          <w:rFonts w:asciiTheme="minorHAnsi" w:hAnsiTheme="minorHAnsi"/>
          <w:sz w:val="20"/>
          <w:szCs w:val="20"/>
        </w:rPr>
      </w:pPr>
    </w:p>
    <w:p w:rsidR="00E92A9F" w:rsidRPr="006A4783" w:rsidRDefault="00E92A9F" w:rsidP="00E92A9F">
      <w:pPr>
        <w:rPr>
          <w:rFonts w:asciiTheme="minorHAnsi" w:hAnsiTheme="minorHAnsi"/>
          <w:sz w:val="20"/>
          <w:szCs w:val="20"/>
        </w:rPr>
      </w:pPr>
    </w:p>
    <w:p w:rsidR="00E92A9F" w:rsidRPr="006A4783" w:rsidRDefault="00E92A9F" w:rsidP="00E92A9F">
      <w:pPr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………..………………………………………</w:t>
      </w:r>
      <w:r w:rsidR="00F91598">
        <w:rPr>
          <w:rFonts w:asciiTheme="minorHAnsi" w:hAnsiTheme="minorHAnsi"/>
          <w:sz w:val="20"/>
          <w:szCs w:val="20"/>
        </w:rPr>
        <w:t>…………</w:t>
      </w:r>
      <w:r w:rsidRPr="006A4783">
        <w:rPr>
          <w:rFonts w:asciiTheme="minorHAnsi" w:hAnsiTheme="minorHAnsi"/>
          <w:sz w:val="20"/>
          <w:szCs w:val="20"/>
        </w:rPr>
        <w:t xml:space="preserve">                                </w:t>
      </w:r>
      <w:r w:rsidR="0007481F">
        <w:rPr>
          <w:rFonts w:asciiTheme="minorHAnsi" w:hAnsiTheme="minorHAnsi"/>
          <w:sz w:val="20"/>
          <w:szCs w:val="20"/>
        </w:rPr>
        <w:t xml:space="preserve">  </w:t>
      </w:r>
      <w:r w:rsidRPr="006A4783">
        <w:rPr>
          <w:rFonts w:asciiTheme="minorHAnsi" w:hAnsiTheme="minorHAnsi"/>
          <w:sz w:val="20"/>
          <w:szCs w:val="20"/>
        </w:rPr>
        <w:t xml:space="preserve">      </w:t>
      </w:r>
      <w:r w:rsidR="00F91598">
        <w:rPr>
          <w:rFonts w:asciiTheme="minorHAnsi" w:hAnsiTheme="minorHAnsi"/>
          <w:sz w:val="20"/>
          <w:szCs w:val="20"/>
        </w:rPr>
        <w:tab/>
        <w:t xml:space="preserve">   </w:t>
      </w:r>
      <w:r w:rsidRPr="006A4783">
        <w:rPr>
          <w:rFonts w:asciiTheme="minorHAnsi" w:hAnsiTheme="minorHAnsi"/>
          <w:sz w:val="20"/>
          <w:szCs w:val="20"/>
        </w:rPr>
        <w:t xml:space="preserve"> …….…………………………………………</w:t>
      </w:r>
      <w:r w:rsidR="00F91598">
        <w:rPr>
          <w:rFonts w:asciiTheme="minorHAnsi" w:hAnsiTheme="minorHAnsi"/>
          <w:sz w:val="20"/>
          <w:szCs w:val="20"/>
        </w:rPr>
        <w:t>………………</w:t>
      </w:r>
      <w:r w:rsidRPr="006A4783">
        <w:rPr>
          <w:rFonts w:asciiTheme="minorHAnsi" w:hAnsiTheme="minorHAnsi"/>
          <w:sz w:val="20"/>
          <w:szCs w:val="20"/>
        </w:rPr>
        <w:t xml:space="preserve">   </w:t>
      </w:r>
    </w:p>
    <w:p w:rsidR="00E92A9F" w:rsidRPr="006A4783" w:rsidRDefault="00E92A9F" w:rsidP="00E92A9F">
      <w:pPr>
        <w:rPr>
          <w:rFonts w:asciiTheme="minorHAnsi" w:hAnsiTheme="minorHAnsi"/>
          <w:sz w:val="20"/>
          <w:szCs w:val="20"/>
        </w:rPr>
      </w:pPr>
      <w:r w:rsidRPr="006A4783">
        <w:rPr>
          <w:rFonts w:asciiTheme="minorHAnsi" w:hAnsiTheme="minorHAnsi"/>
          <w:sz w:val="20"/>
          <w:szCs w:val="20"/>
        </w:rPr>
        <w:t>Pieczęć i podpis Kierownika Referatu K</w:t>
      </w:r>
      <w:r>
        <w:rPr>
          <w:rFonts w:asciiTheme="minorHAnsi" w:hAnsiTheme="minorHAnsi"/>
          <w:sz w:val="20"/>
          <w:szCs w:val="20"/>
        </w:rPr>
        <w:t>ontroli (DPR)</w:t>
      </w:r>
      <w:r w:rsidRPr="006A4783">
        <w:rPr>
          <w:rFonts w:asciiTheme="minorHAnsi" w:hAnsiTheme="minorHAnsi"/>
          <w:sz w:val="20"/>
          <w:szCs w:val="20"/>
        </w:rPr>
        <w:t xml:space="preserve">                                   Pieczęć i podpis Dyrektora DPR/</w:t>
      </w:r>
    </w:p>
    <w:p w:rsidR="00E92A9F" w:rsidRPr="000E730C" w:rsidRDefault="00E92A9F" w:rsidP="00E92A9F">
      <w:pPr>
        <w:ind w:left="4956" w:firstLine="708"/>
      </w:pPr>
      <w:r>
        <w:rPr>
          <w:rFonts w:asciiTheme="minorHAnsi" w:hAnsiTheme="minorHAnsi"/>
          <w:sz w:val="20"/>
          <w:szCs w:val="20"/>
        </w:rPr>
        <w:t xml:space="preserve">           </w:t>
      </w:r>
      <w:r w:rsidRPr="006A4783">
        <w:rPr>
          <w:rFonts w:asciiTheme="minorHAnsi" w:hAnsiTheme="minorHAnsi"/>
          <w:sz w:val="20"/>
          <w:szCs w:val="20"/>
        </w:rPr>
        <w:t>Z</w:t>
      </w:r>
      <w:r>
        <w:rPr>
          <w:rFonts w:asciiTheme="minorHAnsi" w:hAnsiTheme="minorHAnsi"/>
          <w:sz w:val="20"/>
          <w:szCs w:val="20"/>
        </w:rPr>
        <w:t>-</w:t>
      </w:r>
      <w:proofErr w:type="spellStart"/>
      <w:r w:rsidRPr="006A4783">
        <w:rPr>
          <w:rFonts w:asciiTheme="minorHAnsi" w:hAnsiTheme="minorHAnsi"/>
          <w:sz w:val="20"/>
          <w:szCs w:val="20"/>
        </w:rPr>
        <w:t>cy</w:t>
      </w:r>
      <w:proofErr w:type="spellEnd"/>
      <w:r w:rsidRPr="006A4783">
        <w:rPr>
          <w:rFonts w:asciiTheme="minorHAnsi" w:hAnsiTheme="minorHAnsi"/>
          <w:sz w:val="20"/>
          <w:szCs w:val="20"/>
        </w:rPr>
        <w:t xml:space="preserve"> Dyrektora DPR</w:t>
      </w:r>
    </w:p>
    <w:p w:rsidR="00E92A9F" w:rsidRDefault="00E92A9F" w:rsidP="00E92A9F">
      <w:pPr>
        <w:rPr>
          <w:rFonts w:asciiTheme="minorHAnsi" w:hAnsiTheme="minorHAnsi"/>
          <w:b/>
          <w:bCs/>
          <w:sz w:val="22"/>
          <w:szCs w:val="22"/>
        </w:rPr>
      </w:pPr>
    </w:p>
    <w:sectPr w:rsidR="00E92A9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F0" w:rsidRDefault="00F90BF0">
      <w:r>
        <w:separator/>
      </w:r>
    </w:p>
  </w:endnote>
  <w:endnote w:type="continuationSeparator" w:id="0">
    <w:p w:rsidR="00F90BF0" w:rsidRDefault="00F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EA" w:rsidRPr="00311D2E" w:rsidRDefault="002D2CEA" w:rsidP="00124D4A">
    <w:pPr>
      <w:pStyle w:val="Stopka"/>
      <w:rPr>
        <w:i/>
      </w:rPr>
    </w:pPr>
    <w:r>
      <w:rPr>
        <w:i/>
        <w:noProof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23735" cy="439420"/>
          <wp:effectExtent l="0" t="0" r="5715" b="0"/>
          <wp:wrapNone/>
          <wp:docPr id="3" name="Obraz 3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EA" w:rsidRPr="00B01F08" w:rsidRDefault="002D2CEA" w:rsidP="00B01F08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7023735" cy="439420"/>
          <wp:effectExtent l="0" t="0" r="5715" b="0"/>
          <wp:wrapNone/>
          <wp:docPr id="5" name="Obraz 5" descr="listownik-mono-Pomorskie-FE-UMWP-UE-EFSI-DPR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DPR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F0" w:rsidRDefault="00F90BF0">
      <w:r>
        <w:separator/>
      </w:r>
    </w:p>
  </w:footnote>
  <w:footnote w:type="continuationSeparator" w:id="0">
    <w:p w:rsidR="00F90BF0" w:rsidRDefault="00F90BF0">
      <w:r>
        <w:continuationSeparator/>
      </w:r>
    </w:p>
  </w:footnote>
  <w:footnote w:id="1">
    <w:p w:rsidR="002D2CEA" w:rsidRPr="006A4783" w:rsidRDefault="002D2CEA" w:rsidP="00E92A9F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  <w:r>
        <w:rPr>
          <w:noProof/>
        </w:rPr>
        <w:drawing>
          <wp:inline distT="0" distB="0" distL="0" distR="0" wp14:anchorId="7E4D15C2" wp14:editId="6E48A3B7">
            <wp:extent cx="5759450" cy="349250"/>
            <wp:effectExtent l="0" t="0" r="0" b="0"/>
            <wp:docPr id="6" name="Obraz 3" descr="C:\Users\mgrzywacz\Desktop\Stopka DP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C:\Users\mgrzywacz\Desktop\Stopka DPR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">
    <w:p w:rsidR="002D2CEA" w:rsidRPr="006A4783" w:rsidRDefault="002D2CEA" w:rsidP="00E92A9F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2D2CEA" w:rsidRPr="006A4783" w:rsidRDefault="002D2CEA" w:rsidP="00E92A9F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Wykreślić w przypadku </w:t>
      </w:r>
      <w:r>
        <w:rPr>
          <w:rFonts w:asciiTheme="minorHAnsi" w:hAnsiTheme="minorHAnsi"/>
          <w:sz w:val="16"/>
          <w:szCs w:val="16"/>
        </w:rPr>
        <w:t xml:space="preserve">Ostatecznej </w:t>
      </w:r>
      <w:r w:rsidRPr="006A4783">
        <w:rPr>
          <w:rFonts w:asciiTheme="minorHAnsi" w:hAnsiTheme="minorHAnsi"/>
          <w:sz w:val="16"/>
          <w:szCs w:val="16"/>
        </w:rPr>
        <w:t xml:space="preserve">Informacji Pokontrolnej </w:t>
      </w:r>
    </w:p>
  </w:footnote>
  <w:footnote w:id="4">
    <w:p w:rsidR="002D2CEA" w:rsidRPr="006A4783" w:rsidRDefault="002D2CEA" w:rsidP="00E92A9F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EA" w:rsidRDefault="002D2CE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4" name="Obraz 4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4F0"/>
    <w:multiLevelType w:val="hybridMultilevel"/>
    <w:tmpl w:val="EB3011D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3047A"/>
    <w:multiLevelType w:val="hybridMultilevel"/>
    <w:tmpl w:val="EACEA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45AD"/>
    <w:multiLevelType w:val="hybridMultilevel"/>
    <w:tmpl w:val="45761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5A4D"/>
    <w:multiLevelType w:val="hybridMultilevel"/>
    <w:tmpl w:val="CEB20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6526"/>
    <w:multiLevelType w:val="hybridMultilevel"/>
    <w:tmpl w:val="014ABA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D3B48"/>
    <w:multiLevelType w:val="hybridMultilevel"/>
    <w:tmpl w:val="8DEAC29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212864"/>
    <w:multiLevelType w:val="hybridMultilevel"/>
    <w:tmpl w:val="97DC4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19F7"/>
    <w:multiLevelType w:val="hybridMultilevel"/>
    <w:tmpl w:val="B5A87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5026C6"/>
    <w:multiLevelType w:val="hybridMultilevel"/>
    <w:tmpl w:val="AF0C0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93736"/>
    <w:multiLevelType w:val="hybridMultilevel"/>
    <w:tmpl w:val="2926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A5FB8"/>
    <w:multiLevelType w:val="hybridMultilevel"/>
    <w:tmpl w:val="5AEEC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5778F"/>
    <w:multiLevelType w:val="hybridMultilevel"/>
    <w:tmpl w:val="3DB8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93331"/>
    <w:multiLevelType w:val="hybridMultilevel"/>
    <w:tmpl w:val="25C8D2AC"/>
    <w:lvl w:ilvl="0" w:tplc="9C48DC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BB5BFC"/>
    <w:multiLevelType w:val="hybridMultilevel"/>
    <w:tmpl w:val="3C3AF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B3A5C"/>
    <w:multiLevelType w:val="hybridMultilevel"/>
    <w:tmpl w:val="49DA80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137D5"/>
    <w:multiLevelType w:val="hybridMultilevel"/>
    <w:tmpl w:val="D444A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1717AB"/>
    <w:multiLevelType w:val="hybridMultilevel"/>
    <w:tmpl w:val="49B2932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5E4811"/>
    <w:multiLevelType w:val="hybridMultilevel"/>
    <w:tmpl w:val="E7B80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62444"/>
    <w:multiLevelType w:val="hybridMultilevel"/>
    <w:tmpl w:val="17488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530D8"/>
    <w:multiLevelType w:val="hybridMultilevel"/>
    <w:tmpl w:val="265CE6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9E0472"/>
    <w:multiLevelType w:val="hybridMultilevel"/>
    <w:tmpl w:val="81924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D3530"/>
    <w:multiLevelType w:val="hybridMultilevel"/>
    <w:tmpl w:val="11180C8A"/>
    <w:lvl w:ilvl="0" w:tplc="19F06A7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5" w15:restartNumberingAfterBreak="0">
    <w:nsid w:val="43583F3E"/>
    <w:multiLevelType w:val="hybridMultilevel"/>
    <w:tmpl w:val="B9265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85430"/>
    <w:multiLevelType w:val="hybridMultilevel"/>
    <w:tmpl w:val="EE48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A75EB"/>
    <w:multiLevelType w:val="hybridMultilevel"/>
    <w:tmpl w:val="321A7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2234D"/>
    <w:multiLevelType w:val="hybridMultilevel"/>
    <w:tmpl w:val="D8C6E67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7E5559"/>
    <w:multiLevelType w:val="hybridMultilevel"/>
    <w:tmpl w:val="B4EC4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1520"/>
    <w:multiLevelType w:val="hybridMultilevel"/>
    <w:tmpl w:val="2C96EE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74BA1"/>
    <w:multiLevelType w:val="hybridMultilevel"/>
    <w:tmpl w:val="5AD2B3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81A6D"/>
    <w:multiLevelType w:val="hybridMultilevel"/>
    <w:tmpl w:val="F81E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80ECA"/>
    <w:multiLevelType w:val="hybridMultilevel"/>
    <w:tmpl w:val="B0567E6C"/>
    <w:lvl w:ilvl="0" w:tplc="EC680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7E3F5F"/>
    <w:multiLevelType w:val="hybridMultilevel"/>
    <w:tmpl w:val="A20E6CF0"/>
    <w:lvl w:ilvl="0" w:tplc="2846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0E0249"/>
    <w:multiLevelType w:val="hybridMultilevel"/>
    <w:tmpl w:val="C1FC92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439AB"/>
    <w:multiLevelType w:val="hybridMultilevel"/>
    <w:tmpl w:val="40D82AC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68180C"/>
    <w:multiLevelType w:val="hybridMultilevel"/>
    <w:tmpl w:val="901294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94CA7"/>
    <w:multiLevelType w:val="hybridMultilevel"/>
    <w:tmpl w:val="E6FC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05ED7"/>
    <w:multiLevelType w:val="multilevel"/>
    <w:tmpl w:val="B0C0527C"/>
    <w:lvl w:ilvl="0">
      <w:start w:val="1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0" w15:restartNumberingAfterBreak="0">
    <w:nsid w:val="710C1AE0"/>
    <w:multiLevelType w:val="hybridMultilevel"/>
    <w:tmpl w:val="48A6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136A4"/>
    <w:multiLevelType w:val="hybridMultilevel"/>
    <w:tmpl w:val="F2A42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D64970"/>
    <w:multiLevelType w:val="hybridMultilevel"/>
    <w:tmpl w:val="90A20700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4D1056"/>
    <w:multiLevelType w:val="hybridMultilevel"/>
    <w:tmpl w:val="E2BE40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147036"/>
    <w:multiLevelType w:val="hybridMultilevel"/>
    <w:tmpl w:val="34286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91700"/>
    <w:multiLevelType w:val="hybridMultilevel"/>
    <w:tmpl w:val="365CD9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BE85284"/>
    <w:multiLevelType w:val="hybridMultilevel"/>
    <w:tmpl w:val="390AB924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C2E3BE3"/>
    <w:multiLevelType w:val="hybridMultilevel"/>
    <w:tmpl w:val="75F00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75FFC"/>
    <w:multiLevelType w:val="hybridMultilevel"/>
    <w:tmpl w:val="87BCA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12"/>
  </w:num>
  <w:num w:numId="5">
    <w:abstractNumId w:val="11"/>
  </w:num>
  <w:num w:numId="6">
    <w:abstractNumId w:val="6"/>
  </w:num>
  <w:num w:numId="7">
    <w:abstractNumId w:val="40"/>
  </w:num>
  <w:num w:numId="8">
    <w:abstractNumId w:val="13"/>
  </w:num>
  <w:num w:numId="9">
    <w:abstractNumId w:val="5"/>
  </w:num>
  <w:num w:numId="10">
    <w:abstractNumId w:val="3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24"/>
  </w:num>
  <w:num w:numId="14">
    <w:abstractNumId w:val="2"/>
  </w:num>
  <w:num w:numId="15">
    <w:abstractNumId w:val="8"/>
  </w:num>
  <w:num w:numId="16">
    <w:abstractNumId w:val="16"/>
  </w:num>
  <w:num w:numId="17">
    <w:abstractNumId w:val="41"/>
  </w:num>
  <w:num w:numId="18">
    <w:abstractNumId w:val="46"/>
  </w:num>
  <w:num w:numId="19">
    <w:abstractNumId w:val="48"/>
  </w:num>
  <w:num w:numId="20">
    <w:abstractNumId w:val="4"/>
  </w:num>
  <w:num w:numId="21">
    <w:abstractNumId w:val="19"/>
  </w:num>
  <w:num w:numId="22">
    <w:abstractNumId w:val="7"/>
  </w:num>
  <w:num w:numId="23">
    <w:abstractNumId w:val="47"/>
  </w:num>
  <w:num w:numId="24">
    <w:abstractNumId w:val="20"/>
  </w:num>
  <w:num w:numId="25">
    <w:abstractNumId w:val="14"/>
  </w:num>
  <w:num w:numId="26">
    <w:abstractNumId w:val="30"/>
  </w:num>
  <w:num w:numId="27">
    <w:abstractNumId w:val="36"/>
  </w:num>
  <w:num w:numId="28">
    <w:abstractNumId w:val="28"/>
  </w:num>
  <w:num w:numId="29">
    <w:abstractNumId w:val="35"/>
  </w:num>
  <w:num w:numId="30">
    <w:abstractNumId w:val="23"/>
  </w:num>
  <w:num w:numId="31">
    <w:abstractNumId w:val="33"/>
  </w:num>
  <w:num w:numId="32">
    <w:abstractNumId w:val="29"/>
  </w:num>
  <w:num w:numId="33">
    <w:abstractNumId w:val="32"/>
  </w:num>
  <w:num w:numId="34">
    <w:abstractNumId w:val="43"/>
  </w:num>
  <w:num w:numId="35">
    <w:abstractNumId w:val="17"/>
  </w:num>
  <w:num w:numId="36">
    <w:abstractNumId w:val="15"/>
  </w:num>
  <w:num w:numId="37">
    <w:abstractNumId w:val="0"/>
  </w:num>
  <w:num w:numId="38">
    <w:abstractNumId w:val="9"/>
  </w:num>
  <w:num w:numId="39">
    <w:abstractNumId w:val="10"/>
  </w:num>
  <w:num w:numId="40">
    <w:abstractNumId w:val="37"/>
  </w:num>
  <w:num w:numId="41">
    <w:abstractNumId w:val="18"/>
  </w:num>
  <w:num w:numId="42">
    <w:abstractNumId w:val="25"/>
  </w:num>
  <w:num w:numId="43">
    <w:abstractNumId w:val="38"/>
  </w:num>
  <w:num w:numId="44">
    <w:abstractNumId w:val="10"/>
  </w:num>
  <w:num w:numId="45">
    <w:abstractNumId w:val="34"/>
  </w:num>
  <w:num w:numId="46">
    <w:abstractNumId w:val="22"/>
  </w:num>
  <w:num w:numId="47">
    <w:abstractNumId w:val="44"/>
  </w:num>
  <w:num w:numId="48">
    <w:abstractNumId w:val="27"/>
  </w:num>
  <w:num w:numId="49">
    <w:abstractNumId w:val="4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2DEDFD1-9369-48AA-8D57-C86250255028}"/>
  </w:docVars>
  <w:rsids>
    <w:rsidRoot w:val="000C14D1"/>
    <w:rsid w:val="00001134"/>
    <w:rsid w:val="00001726"/>
    <w:rsid w:val="00004EDA"/>
    <w:rsid w:val="00012CA9"/>
    <w:rsid w:val="00015F69"/>
    <w:rsid w:val="00023D53"/>
    <w:rsid w:val="000315CD"/>
    <w:rsid w:val="00053F6A"/>
    <w:rsid w:val="0005572B"/>
    <w:rsid w:val="0005576C"/>
    <w:rsid w:val="000561EF"/>
    <w:rsid w:val="00061F20"/>
    <w:rsid w:val="0007481F"/>
    <w:rsid w:val="00077A52"/>
    <w:rsid w:val="00080D83"/>
    <w:rsid w:val="00085606"/>
    <w:rsid w:val="0008776A"/>
    <w:rsid w:val="000920B0"/>
    <w:rsid w:val="00092BD9"/>
    <w:rsid w:val="00094B01"/>
    <w:rsid w:val="000A22B1"/>
    <w:rsid w:val="000A2B7E"/>
    <w:rsid w:val="000A32A2"/>
    <w:rsid w:val="000A367A"/>
    <w:rsid w:val="000B0269"/>
    <w:rsid w:val="000B3EFB"/>
    <w:rsid w:val="000C1155"/>
    <w:rsid w:val="000C14D1"/>
    <w:rsid w:val="000D16C6"/>
    <w:rsid w:val="000D283E"/>
    <w:rsid w:val="000D331A"/>
    <w:rsid w:val="000E36B3"/>
    <w:rsid w:val="00100DBB"/>
    <w:rsid w:val="001020C8"/>
    <w:rsid w:val="0010322A"/>
    <w:rsid w:val="001115A8"/>
    <w:rsid w:val="001135E6"/>
    <w:rsid w:val="00124D4A"/>
    <w:rsid w:val="001254E3"/>
    <w:rsid w:val="00125FED"/>
    <w:rsid w:val="00126ECD"/>
    <w:rsid w:val="00130B23"/>
    <w:rsid w:val="00131687"/>
    <w:rsid w:val="00151915"/>
    <w:rsid w:val="00151E21"/>
    <w:rsid w:val="0015695C"/>
    <w:rsid w:val="00157187"/>
    <w:rsid w:val="001576C4"/>
    <w:rsid w:val="00160825"/>
    <w:rsid w:val="00160838"/>
    <w:rsid w:val="00163DC1"/>
    <w:rsid w:val="00171E1E"/>
    <w:rsid w:val="0018100C"/>
    <w:rsid w:val="001859CB"/>
    <w:rsid w:val="00187CF9"/>
    <w:rsid w:val="0019113E"/>
    <w:rsid w:val="00194887"/>
    <w:rsid w:val="00196DBD"/>
    <w:rsid w:val="001B210F"/>
    <w:rsid w:val="001B4366"/>
    <w:rsid w:val="001B6856"/>
    <w:rsid w:val="001C1550"/>
    <w:rsid w:val="001C5C7A"/>
    <w:rsid w:val="001D1394"/>
    <w:rsid w:val="001D275D"/>
    <w:rsid w:val="001D7FDB"/>
    <w:rsid w:val="001E0958"/>
    <w:rsid w:val="001E0D2F"/>
    <w:rsid w:val="001E33E3"/>
    <w:rsid w:val="001F0966"/>
    <w:rsid w:val="001F53E2"/>
    <w:rsid w:val="00200CA0"/>
    <w:rsid w:val="0021184C"/>
    <w:rsid w:val="002150B4"/>
    <w:rsid w:val="00225FCA"/>
    <w:rsid w:val="0023211F"/>
    <w:rsid w:val="00235C70"/>
    <w:rsid w:val="00237867"/>
    <w:rsid w:val="00241C1F"/>
    <w:rsid w:val="002425AE"/>
    <w:rsid w:val="002437CE"/>
    <w:rsid w:val="00243FB4"/>
    <w:rsid w:val="0024599E"/>
    <w:rsid w:val="00247506"/>
    <w:rsid w:val="002508CD"/>
    <w:rsid w:val="00254C5D"/>
    <w:rsid w:val="0025698F"/>
    <w:rsid w:val="0026040E"/>
    <w:rsid w:val="00265AA1"/>
    <w:rsid w:val="002842E6"/>
    <w:rsid w:val="00290362"/>
    <w:rsid w:val="002A4096"/>
    <w:rsid w:val="002A5842"/>
    <w:rsid w:val="002A683B"/>
    <w:rsid w:val="002B4FFD"/>
    <w:rsid w:val="002B7A03"/>
    <w:rsid w:val="002C6347"/>
    <w:rsid w:val="002D2CEA"/>
    <w:rsid w:val="002D32CD"/>
    <w:rsid w:val="002D363D"/>
    <w:rsid w:val="002D623F"/>
    <w:rsid w:val="002E49B3"/>
    <w:rsid w:val="002E4A7C"/>
    <w:rsid w:val="002F3715"/>
    <w:rsid w:val="002F5DCC"/>
    <w:rsid w:val="003003F0"/>
    <w:rsid w:val="00305EF2"/>
    <w:rsid w:val="00311D2E"/>
    <w:rsid w:val="003135AA"/>
    <w:rsid w:val="00314281"/>
    <w:rsid w:val="00320AAC"/>
    <w:rsid w:val="00325009"/>
    <w:rsid w:val="00325198"/>
    <w:rsid w:val="00326937"/>
    <w:rsid w:val="00331762"/>
    <w:rsid w:val="00331DAC"/>
    <w:rsid w:val="00336321"/>
    <w:rsid w:val="0033663F"/>
    <w:rsid w:val="0035050E"/>
    <w:rsid w:val="00351179"/>
    <w:rsid w:val="00351D8C"/>
    <w:rsid w:val="0035482A"/>
    <w:rsid w:val="00355263"/>
    <w:rsid w:val="003619F2"/>
    <w:rsid w:val="00365820"/>
    <w:rsid w:val="00370737"/>
    <w:rsid w:val="00370D68"/>
    <w:rsid w:val="00380021"/>
    <w:rsid w:val="003814E0"/>
    <w:rsid w:val="003846C0"/>
    <w:rsid w:val="00385D2B"/>
    <w:rsid w:val="00392FCA"/>
    <w:rsid w:val="003937D9"/>
    <w:rsid w:val="003A157E"/>
    <w:rsid w:val="003A5820"/>
    <w:rsid w:val="003C554F"/>
    <w:rsid w:val="003D35AA"/>
    <w:rsid w:val="003D76FC"/>
    <w:rsid w:val="003E0C14"/>
    <w:rsid w:val="003E4DE6"/>
    <w:rsid w:val="003E7617"/>
    <w:rsid w:val="003F655F"/>
    <w:rsid w:val="003F6AF7"/>
    <w:rsid w:val="0040149C"/>
    <w:rsid w:val="00401CDB"/>
    <w:rsid w:val="00406ACF"/>
    <w:rsid w:val="00414478"/>
    <w:rsid w:val="00420628"/>
    <w:rsid w:val="0042121F"/>
    <w:rsid w:val="004218E7"/>
    <w:rsid w:val="00422235"/>
    <w:rsid w:val="00423197"/>
    <w:rsid w:val="004249CC"/>
    <w:rsid w:val="004304F0"/>
    <w:rsid w:val="0043373A"/>
    <w:rsid w:val="004345EE"/>
    <w:rsid w:val="004409D6"/>
    <w:rsid w:val="0044320C"/>
    <w:rsid w:val="00445293"/>
    <w:rsid w:val="004468E3"/>
    <w:rsid w:val="00447F6A"/>
    <w:rsid w:val="00457E53"/>
    <w:rsid w:val="004601A4"/>
    <w:rsid w:val="00463888"/>
    <w:rsid w:val="00467333"/>
    <w:rsid w:val="004674E2"/>
    <w:rsid w:val="004829B7"/>
    <w:rsid w:val="004861BD"/>
    <w:rsid w:val="00492BD3"/>
    <w:rsid w:val="004A268C"/>
    <w:rsid w:val="004A57C0"/>
    <w:rsid w:val="004A63B0"/>
    <w:rsid w:val="004B70BD"/>
    <w:rsid w:val="004C77C2"/>
    <w:rsid w:val="004D36AA"/>
    <w:rsid w:val="004E235F"/>
    <w:rsid w:val="004E50D7"/>
    <w:rsid w:val="004E78A2"/>
    <w:rsid w:val="004E7966"/>
    <w:rsid w:val="004F1F6A"/>
    <w:rsid w:val="00500B3C"/>
    <w:rsid w:val="00507513"/>
    <w:rsid w:val="0051387A"/>
    <w:rsid w:val="00516CBA"/>
    <w:rsid w:val="0052111D"/>
    <w:rsid w:val="00537F26"/>
    <w:rsid w:val="00540889"/>
    <w:rsid w:val="00542072"/>
    <w:rsid w:val="00544080"/>
    <w:rsid w:val="0054720B"/>
    <w:rsid w:val="00555FFC"/>
    <w:rsid w:val="005638AD"/>
    <w:rsid w:val="00573B6B"/>
    <w:rsid w:val="00574756"/>
    <w:rsid w:val="00574E11"/>
    <w:rsid w:val="005760A9"/>
    <w:rsid w:val="00580B1E"/>
    <w:rsid w:val="00594464"/>
    <w:rsid w:val="005A013D"/>
    <w:rsid w:val="005A2799"/>
    <w:rsid w:val="005A799F"/>
    <w:rsid w:val="005B0F48"/>
    <w:rsid w:val="005B2B58"/>
    <w:rsid w:val="005B35D2"/>
    <w:rsid w:val="005B7670"/>
    <w:rsid w:val="005C62DC"/>
    <w:rsid w:val="005D0847"/>
    <w:rsid w:val="005D25D0"/>
    <w:rsid w:val="005D6715"/>
    <w:rsid w:val="005E5DF4"/>
    <w:rsid w:val="005E79DE"/>
    <w:rsid w:val="005F13B5"/>
    <w:rsid w:val="005F38D8"/>
    <w:rsid w:val="005F53A8"/>
    <w:rsid w:val="00600F00"/>
    <w:rsid w:val="00602822"/>
    <w:rsid w:val="00613865"/>
    <w:rsid w:val="00614891"/>
    <w:rsid w:val="00621DA6"/>
    <w:rsid w:val="00622781"/>
    <w:rsid w:val="00631779"/>
    <w:rsid w:val="00633102"/>
    <w:rsid w:val="006345B2"/>
    <w:rsid w:val="00635BA3"/>
    <w:rsid w:val="00637805"/>
    <w:rsid w:val="00640BFF"/>
    <w:rsid w:val="00653D10"/>
    <w:rsid w:val="00676796"/>
    <w:rsid w:val="006774B0"/>
    <w:rsid w:val="00686D2C"/>
    <w:rsid w:val="0069027E"/>
    <w:rsid w:val="0069621B"/>
    <w:rsid w:val="006A59DA"/>
    <w:rsid w:val="006A707F"/>
    <w:rsid w:val="006C1CDF"/>
    <w:rsid w:val="006D31FF"/>
    <w:rsid w:val="006F209E"/>
    <w:rsid w:val="006F7670"/>
    <w:rsid w:val="0071046E"/>
    <w:rsid w:val="00725906"/>
    <w:rsid w:val="007262AB"/>
    <w:rsid w:val="00727810"/>
    <w:rsid w:val="00727DF6"/>
    <w:rsid w:val="00727F94"/>
    <w:rsid w:val="00731F98"/>
    <w:rsid w:val="007337EB"/>
    <w:rsid w:val="00735A4B"/>
    <w:rsid w:val="007377C7"/>
    <w:rsid w:val="00740890"/>
    <w:rsid w:val="00742077"/>
    <w:rsid w:val="00745D18"/>
    <w:rsid w:val="00746260"/>
    <w:rsid w:val="007465A9"/>
    <w:rsid w:val="007522B8"/>
    <w:rsid w:val="00765F44"/>
    <w:rsid w:val="00766233"/>
    <w:rsid w:val="00771A8D"/>
    <w:rsid w:val="0077244B"/>
    <w:rsid w:val="00773647"/>
    <w:rsid w:val="007738C1"/>
    <w:rsid w:val="007748C9"/>
    <w:rsid w:val="00776530"/>
    <w:rsid w:val="007765FC"/>
    <w:rsid w:val="00776DC5"/>
    <w:rsid w:val="007773FB"/>
    <w:rsid w:val="00783FCD"/>
    <w:rsid w:val="00784ADE"/>
    <w:rsid w:val="007909D9"/>
    <w:rsid w:val="00791E8E"/>
    <w:rsid w:val="00793F6B"/>
    <w:rsid w:val="007A0109"/>
    <w:rsid w:val="007A067F"/>
    <w:rsid w:val="007B2500"/>
    <w:rsid w:val="007B6667"/>
    <w:rsid w:val="007C16C9"/>
    <w:rsid w:val="007C7802"/>
    <w:rsid w:val="007D5A30"/>
    <w:rsid w:val="007D61D6"/>
    <w:rsid w:val="007E1686"/>
    <w:rsid w:val="007E1B19"/>
    <w:rsid w:val="007F3334"/>
    <w:rsid w:val="007F3623"/>
    <w:rsid w:val="00804348"/>
    <w:rsid w:val="00805037"/>
    <w:rsid w:val="00827311"/>
    <w:rsid w:val="00832F84"/>
    <w:rsid w:val="00834BB4"/>
    <w:rsid w:val="00835187"/>
    <w:rsid w:val="008361DD"/>
    <w:rsid w:val="00836469"/>
    <w:rsid w:val="008429E3"/>
    <w:rsid w:val="00842BE9"/>
    <w:rsid w:val="0084468F"/>
    <w:rsid w:val="00851D80"/>
    <w:rsid w:val="00853DEE"/>
    <w:rsid w:val="008561EF"/>
    <w:rsid w:val="00861801"/>
    <w:rsid w:val="00864C77"/>
    <w:rsid w:val="0087060F"/>
    <w:rsid w:val="00875F96"/>
    <w:rsid w:val="0087685B"/>
    <w:rsid w:val="008811CC"/>
    <w:rsid w:val="00881969"/>
    <w:rsid w:val="00887A16"/>
    <w:rsid w:val="008945D9"/>
    <w:rsid w:val="00896D00"/>
    <w:rsid w:val="00897982"/>
    <w:rsid w:val="008A0B38"/>
    <w:rsid w:val="008A28F5"/>
    <w:rsid w:val="008B0D30"/>
    <w:rsid w:val="008B5B7A"/>
    <w:rsid w:val="008C1A0F"/>
    <w:rsid w:val="008D127B"/>
    <w:rsid w:val="008D2981"/>
    <w:rsid w:val="008D5C9F"/>
    <w:rsid w:val="008D7CD5"/>
    <w:rsid w:val="008E4875"/>
    <w:rsid w:val="008F3BCD"/>
    <w:rsid w:val="00900897"/>
    <w:rsid w:val="00902A97"/>
    <w:rsid w:val="0091267A"/>
    <w:rsid w:val="00913D3E"/>
    <w:rsid w:val="00917818"/>
    <w:rsid w:val="00923468"/>
    <w:rsid w:val="00933233"/>
    <w:rsid w:val="00935143"/>
    <w:rsid w:val="00953A9A"/>
    <w:rsid w:val="00955C09"/>
    <w:rsid w:val="009576A8"/>
    <w:rsid w:val="00966711"/>
    <w:rsid w:val="00966DDB"/>
    <w:rsid w:val="009858A7"/>
    <w:rsid w:val="00996408"/>
    <w:rsid w:val="009B52CF"/>
    <w:rsid w:val="009C220A"/>
    <w:rsid w:val="009C268C"/>
    <w:rsid w:val="009C4960"/>
    <w:rsid w:val="009C5040"/>
    <w:rsid w:val="009D71C1"/>
    <w:rsid w:val="009D7422"/>
    <w:rsid w:val="009D7E74"/>
    <w:rsid w:val="009E130A"/>
    <w:rsid w:val="009E4CB9"/>
    <w:rsid w:val="009E5FCE"/>
    <w:rsid w:val="009F1E6E"/>
    <w:rsid w:val="009F2CF0"/>
    <w:rsid w:val="009F503A"/>
    <w:rsid w:val="00A0209B"/>
    <w:rsid w:val="00A04690"/>
    <w:rsid w:val="00A07359"/>
    <w:rsid w:val="00A107B2"/>
    <w:rsid w:val="00A11BD2"/>
    <w:rsid w:val="00A2243C"/>
    <w:rsid w:val="00A30FD9"/>
    <w:rsid w:val="00A40DD3"/>
    <w:rsid w:val="00A54EF2"/>
    <w:rsid w:val="00A62275"/>
    <w:rsid w:val="00A665AE"/>
    <w:rsid w:val="00A67F49"/>
    <w:rsid w:val="00A73315"/>
    <w:rsid w:val="00A7449F"/>
    <w:rsid w:val="00A754CF"/>
    <w:rsid w:val="00A769B6"/>
    <w:rsid w:val="00A8225E"/>
    <w:rsid w:val="00A8311B"/>
    <w:rsid w:val="00A85F63"/>
    <w:rsid w:val="00A86EAC"/>
    <w:rsid w:val="00A922A1"/>
    <w:rsid w:val="00A92421"/>
    <w:rsid w:val="00A94C44"/>
    <w:rsid w:val="00A96B70"/>
    <w:rsid w:val="00AA0E5E"/>
    <w:rsid w:val="00AA6BB0"/>
    <w:rsid w:val="00AB2C8B"/>
    <w:rsid w:val="00AB7614"/>
    <w:rsid w:val="00AC4379"/>
    <w:rsid w:val="00AD2929"/>
    <w:rsid w:val="00AE3AE2"/>
    <w:rsid w:val="00AE65F6"/>
    <w:rsid w:val="00AF4B86"/>
    <w:rsid w:val="00B00D8F"/>
    <w:rsid w:val="00B01506"/>
    <w:rsid w:val="00B01F08"/>
    <w:rsid w:val="00B05413"/>
    <w:rsid w:val="00B070DC"/>
    <w:rsid w:val="00B07256"/>
    <w:rsid w:val="00B13BC5"/>
    <w:rsid w:val="00B16E8F"/>
    <w:rsid w:val="00B17CD8"/>
    <w:rsid w:val="00B201C1"/>
    <w:rsid w:val="00B25DA3"/>
    <w:rsid w:val="00B30401"/>
    <w:rsid w:val="00B35157"/>
    <w:rsid w:val="00B40CE7"/>
    <w:rsid w:val="00B5575E"/>
    <w:rsid w:val="00B618DE"/>
    <w:rsid w:val="00B6637D"/>
    <w:rsid w:val="00B72BB9"/>
    <w:rsid w:val="00B74765"/>
    <w:rsid w:val="00B7586D"/>
    <w:rsid w:val="00B80E08"/>
    <w:rsid w:val="00B83EA8"/>
    <w:rsid w:val="00B84A41"/>
    <w:rsid w:val="00B86563"/>
    <w:rsid w:val="00B912D2"/>
    <w:rsid w:val="00BA4A20"/>
    <w:rsid w:val="00BB0CDC"/>
    <w:rsid w:val="00BB130E"/>
    <w:rsid w:val="00BB72F3"/>
    <w:rsid w:val="00BB76D0"/>
    <w:rsid w:val="00BC19C5"/>
    <w:rsid w:val="00BC363C"/>
    <w:rsid w:val="00BC4F88"/>
    <w:rsid w:val="00BC64F1"/>
    <w:rsid w:val="00BC69C3"/>
    <w:rsid w:val="00BC6FC0"/>
    <w:rsid w:val="00BD0E6F"/>
    <w:rsid w:val="00BD17EF"/>
    <w:rsid w:val="00BD31EC"/>
    <w:rsid w:val="00BE3FFE"/>
    <w:rsid w:val="00BF1AF5"/>
    <w:rsid w:val="00BF590D"/>
    <w:rsid w:val="00C04898"/>
    <w:rsid w:val="00C11C39"/>
    <w:rsid w:val="00C11CAF"/>
    <w:rsid w:val="00C11D49"/>
    <w:rsid w:val="00C24354"/>
    <w:rsid w:val="00C24A2D"/>
    <w:rsid w:val="00C26F43"/>
    <w:rsid w:val="00C301F9"/>
    <w:rsid w:val="00C33FD7"/>
    <w:rsid w:val="00C34C2A"/>
    <w:rsid w:val="00C415B7"/>
    <w:rsid w:val="00C41870"/>
    <w:rsid w:val="00C4622C"/>
    <w:rsid w:val="00C521EE"/>
    <w:rsid w:val="00C62C24"/>
    <w:rsid w:val="00C635B6"/>
    <w:rsid w:val="00C660C8"/>
    <w:rsid w:val="00C759F2"/>
    <w:rsid w:val="00C76ECA"/>
    <w:rsid w:val="00C904E6"/>
    <w:rsid w:val="00C91474"/>
    <w:rsid w:val="00C972EC"/>
    <w:rsid w:val="00C97469"/>
    <w:rsid w:val="00CA0156"/>
    <w:rsid w:val="00CA6305"/>
    <w:rsid w:val="00CA763A"/>
    <w:rsid w:val="00CB295E"/>
    <w:rsid w:val="00CB5DF2"/>
    <w:rsid w:val="00CC0912"/>
    <w:rsid w:val="00CC1FA3"/>
    <w:rsid w:val="00CC263D"/>
    <w:rsid w:val="00CD5B95"/>
    <w:rsid w:val="00CD76F2"/>
    <w:rsid w:val="00CE005B"/>
    <w:rsid w:val="00CE6644"/>
    <w:rsid w:val="00CF0433"/>
    <w:rsid w:val="00CF1A4A"/>
    <w:rsid w:val="00CF2FB4"/>
    <w:rsid w:val="00D02D23"/>
    <w:rsid w:val="00D0361A"/>
    <w:rsid w:val="00D05DF3"/>
    <w:rsid w:val="00D078DC"/>
    <w:rsid w:val="00D16D85"/>
    <w:rsid w:val="00D253AB"/>
    <w:rsid w:val="00D3071C"/>
    <w:rsid w:val="00D30ADD"/>
    <w:rsid w:val="00D34297"/>
    <w:rsid w:val="00D37BC0"/>
    <w:rsid w:val="00D40ED2"/>
    <w:rsid w:val="00D43A0D"/>
    <w:rsid w:val="00D46640"/>
    <w:rsid w:val="00D46867"/>
    <w:rsid w:val="00D51B46"/>
    <w:rsid w:val="00D526F3"/>
    <w:rsid w:val="00D530D3"/>
    <w:rsid w:val="00D53408"/>
    <w:rsid w:val="00D702A0"/>
    <w:rsid w:val="00D70881"/>
    <w:rsid w:val="00D710FF"/>
    <w:rsid w:val="00D77B34"/>
    <w:rsid w:val="00D85162"/>
    <w:rsid w:val="00D86BCB"/>
    <w:rsid w:val="00D919BE"/>
    <w:rsid w:val="00D92845"/>
    <w:rsid w:val="00DA25FE"/>
    <w:rsid w:val="00DA3F7F"/>
    <w:rsid w:val="00DA422B"/>
    <w:rsid w:val="00DB5E71"/>
    <w:rsid w:val="00DB70EA"/>
    <w:rsid w:val="00DC3E4A"/>
    <w:rsid w:val="00DC5E5F"/>
    <w:rsid w:val="00DC733E"/>
    <w:rsid w:val="00DD186D"/>
    <w:rsid w:val="00DD5CC2"/>
    <w:rsid w:val="00DD6A44"/>
    <w:rsid w:val="00DD7B5A"/>
    <w:rsid w:val="00DE0295"/>
    <w:rsid w:val="00DF0E20"/>
    <w:rsid w:val="00DF5607"/>
    <w:rsid w:val="00DF57BE"/>
    <w:rsid w:val="00DF5AB5"/>
    <w:rsid w:val="00E03633"/>
    <w:rsid w:val="00E05EC8"/>
    <w:rsid w:val="00E06500"/>
    <w:rsid w:val="00E10E6B"/>
    <w:rsid w:val="00E17FD2"/>
    <w:rsid w:val="00E25CB5"/>
    <w:rsid w:val="00E31320"/>
    <w:rsid w:val="00E35449"/>
    <w:rsid w:val="00E43B85"/>
    <w:rsid w:val="00E4542D"/>
    <w:rsid w:val="00E4581E"/>
    <w:rsid w:val="00E5099B"/>
    <w:rsid w:val="00E55139"/>
    <w:rsid w:val="00E57060"/>
    <w:rsid w:val="00E631AF"/>
    <w:rsid w:val="00E73051"/>
    <w:rsid w:val="00E754DE"/>
    <w:rsid w:val="00E81496"/>
    <w:rsid w:val="00E87616"/>
    <w:rsid w:val="00E9049E"/>
    <w:rsid w:val="00E90CC6"/>
    <w:rsid w:val="00E92047"/>
    <w:rsid w:val="00E92A9F"/>
    <w:rsid w:val="00E93E08"/>
    <w:rsid w:val="00E94C72"/>
    <w:rsid w:val="00EA1343"/>
    <w:rsid w:val="00EA5C16"/>
    <w:rsid w:val="00EA76C3"/>
    <w:rsid w:val="00EB3E13"/>
    <w:rsid w:val="00EB470E"/>
    <w:rsid w:val="00EB4C75"/>
    <w:rsid w:val="00EC04B8"/>
    <w:rsid w:val="00EC5D81"/>
    <w:rsid w:val="00EC65BD"/>
    <w:rsid w:val="00EE67FB"/>
    <w:rsid w:val="00EE687C"/>
    <w:rsid w:val="00EF000D"/>
    <w:rsid w:val="00EF4208"/>
    <w:rsid w:val="00EF4405"/>
    <w:rsid w:val="00F04FB8"/>
    <w:rsid w:val="00F05762"/>
    <w:rsid w:val="00F109C8"/>
    <w:rsid w:val="00F1354A"/>
    <w:rsid w:val="00F1642B"/>
    <w:rsid w:val="00F16D63"/>
    <w:rsid w:val="00F24D3F"/>
    <w:rsid w:val="00F32A28"/>
    <w:rsid w:val="00F3707F"/>
    <w:rsid w:val="00F42F03"/>
    <w:rsid w:val="00F4418C"/>
    <w:rsid w:val="00F46447"/>
    <w:rsid w:val="00F545A3"/>
    <w:rsid w:val="00F7129F"/>
    <w:rsid w:val="00F72949"/>
    <w:rsid w:val="00F74645"/>
    <w:rsid w:val="00F85CB0"/>
    <w:rsid w:val="00F86226"/>
    <w:rsid w:val="00F866BC"/>
    <w:rsid w:val="00F90266"/>
    <w:rsid w:val="00F90BF0"/>
    <w:rsid w:val="00F91598"/>
    <w:rsid w:val="00F92AA6"/>
    <w:rsid w:val="00F94C4C"/>
    <w:rsid w:val="00FA44A2"/>
    <w:rsid w:val="00FB4E8A"/>
    <w:rsid w:val="00FB5706"/>
    <w:rsid w:val="00FB6515"/>
    <w:rsid w:val="00FC0C4F"/>
    <w:rsid w:val="00FC59F5"/>
    <w:rsid w:val="00FD05F5"/>
    <w:rsid w:val="00FD1A6C"/>
    <w:rsid w:val="00FD27CF"/>
    <w:rsid w:val="00FD2FC3"/>
    <w:rsid w:val="00FD5AF7"/>
    <w:rsid w:val="00FD74FA"/>
    <w:rsid w:val="00FE0369"/>
    <w:rsid w:val="00FE25E3"/>
    <w:rsid w:val="00FE69A6"/>
    <w:rsid w:val="00FE7550"/>
    <w:rsid w:val="00FE78A3"/>
    <w:rsid w:val="00FF1D11"/>
    <w:rsid w:val="00FF2E15"/>
    <w:rsid w:val="00FF3DD7"/>
    <w:rsid w:val="00FF3F5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39D896"/>
  <w15:docId w15:val="{CDD14540-1065-4787-8853-F9A019A3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263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F560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0C14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14D1"/>
    <w:rPr>
      <w:rFonts w:ascii="Arial" w:hAnsi="Arial"/>
    </w:rPr>
  </w:style>
  <w:style w:type="character" w:styleId="Odwoanieprzypisudolnego">
    <w:name w:val="footnote reference"/>
    <w:basedOn w:val="Domylnaczcionkaakapitu"/>
    <w:rsid w:val="000C14D1"/>
    <w:rPr>
      <w:vertAlign w:val="superscript"/>
    </w:rPr>
  </w:style>
  <w:style w:type="table" w:styleId="Tabela-Siatka">
    <w:name w:val="Table Grid"/>
    <w:basedOn w:val="Standardowy"/>
    <w:rsid w:val="00EE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687C"/>
    <w:pPr>
      <w:ind w:left="720"/>
      <w:contextualSpacing/>
    </w:pPr>
  </w:style>
  <w:style w:type="paragraph" w:customStyle="1" w:styleId="Default">
    <w:name w:val="Default"/>
    <w:rsid w:val="00784A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C268C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268C"/>
  </w:style>
  <w:style w:type="paragraph" w:customStyle="1" w:styleId="Tekstpodstawowy21">
    <w:name w:val="Tekst podstawowy 21"/>
    <w:basedOn w:val="Normalny"/>
    <w:rsid w:val="009C268C"/>
    <w:pPr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7F3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F333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E92A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92A9F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B5B7A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B5E7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5E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B5E7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5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5E71"/>
    <w:rPr>
      <w:rFonts w:ascii="Arial" w:hAnsi="Arial"/>
      <w:b/>
      <w:bCs/>
    </w:rPr>
  </w:style>
  <w:style w:type="character" w:styleId="Hipercze">
    <w:name w:val="Hyperlink"/>
    <w:basedOn w:val="Domylnaczcionkaakapitu"/>
    <w:uiPriority w:val="99"/>
    <w:unhideWhenUsed/>
    <w:rsid w:val="00EC5D81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qFormat/>
    <w:rsid w:val="001D7F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1D7F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DF5607"/>
    <w:rPr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516CB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6CBA"/>
    <w:rPr>
      <w:rFonts w:ascii="Calibri" w:eastAsia="Calibri" w:hAnsi="Calibri"/>
      <w:sz w:val="22"/>
      <w:szCs w:val="21"/>
      <w:lang w:eastAsia="en-US"/>
    </w:rPr>
  </w:style>
  <w:style w:type="character" w:customStyle="1" w:styleId="tpfieldvalue">
    <w:name w:val="tp_field_value"/>
    <w:basedOn w:val="Domylnaczcionkaakapitu"/>
    <w:rsid w:val="002150B4"/>
  </w:style>
  <w:style w:type="paragraph" w:styleId="Tekstprzypisukocowego">
    <w:name w:val="endnote text"/>
    <w:basedOn w:val="Normalny"/>
    <w:link w:val="TekstprzypisukocowegoZnak"/>
    <w:semiHidden/>
    <w:unhideWhenUsed/>
    <w:rsid w:val="00FD27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27CF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FD27CF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F3715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2F37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DFD1-9369-48AA-8D57-C86250255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7BCB373-56AC-4696-8AF6-0BD9939C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7</TotalTime>
  <Pages>5</Pages>
  <Words>1470</Words>
  <Characters>10379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Mróz Agata</dc:creator>
  <cp:lastModifiedBy>Rabiega Katarzyna</cp:lastModifiedBy>
  <cp:revision>3</cp:revision>
  <cp:lastPrinted>2021-12-07T15:36:00Z</cp:lastPrinted>
  <dcterms:created xsi:type="dcterms:W3CDTF">2022-08-01T17:50:00Z</dcterms:created>
  <dcterms:modified xsi:type="dcterms:W3CDTF">2022-08-01T17:56:00Z</dcterms:modified>
</cp:coreProperties>
</file>