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6E" w:rsidRPr="00FB2C56" w:rsidRDefault="00B907C1" w:rsidP="00F76FF0">
      <w:pPr>
        <w:tabs>
          <w:tab w:val="center" w:pos="5386"/>
          <w:tab w:val="left" w:pos="9000"/>
        </w:tabs>
        <w:spacing w:befor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POKONTROLNA NR </w:t>
      </w:r>
      <w:r w:rsidR="00BE293B">
        <w:rPr>
          <w:rFonts w:asciiTheme="minorHAnsi" w:hAnsiTheme="minorHAnsi" w:cstheme="minorHAnsi"/>
          <w:b/>
          <w:sz w:val="22"/>
          <w:szCs w:val="22"/>
        </w:rPr>
        <w:t>31</w:t>
      </w:r>
      <w:r w:rsidR="006D0734" w:rsidRPr="00FB2C56">
        <w:rPr>
          <w:rFonts w:asciiTheme="minorHAnsi" w:hAnsiTheme="minorHAnsi" w:cstheme="minorHAnsi"/>
          <w:b/>
          <w:sz w:val="22"/>
          <w:szCs w:val="22"/>
        </w:rPr>
        <w:t>/</w:t>
      </w:r>
      <w:r w:rsidR="006D0734" w:rsidRPr="00BB46A5">
        <w:rPr>
          <w:rFonts w:asciiTheme="minorHAnsi" w:hAnsiTheme="minorHAnsi" w:cstheme="minorHAnsi"/>
          <w:b/>
          <w:sz w:val="22"/>
          <w:szCs w:val="22"/>
        </w:rPr>
        <w:t>P/</w:t>
      </w:r>
      <w:r w:rsidR="00B1052B" w:rsidRPr="00BB46A5">
        <w:rPr>
          <w:rFonts w:asciiTheme="minorHAnsi" w:hAnsiTheme="minorHAnsi" w:cstheme="minorHAnsi"/>
          <w:b/>
          <w:sz w:val="22"/>
          <w:szCs w:val="22"/>
        </w:rPr>
        <w:t>2</w:t>
      </w:r>
      <w:r w:rsidR="006D0734" w:rsidRPr="00BB46A5">
        <w:rPr>
          <w:rFonts w:asciiTheme="minorHAnsi" w:hAnsiTheme="minorHAnsi" w:cstheme="minorHAnsi"/>
          <w:b/>
          <w:sz w:val="22"/>
          <w:szCs w:val="22"/>
        </w:rPr>
        <w:t>/</w:t>
      </w:r>
      <w:r w:rsidR="00B1052B">
        <w:rPr>
          <w:rFonts w:asciiTheme="minorHAnsi" w:hAnsiTheme="minorHAnsi" w:cstheme="minorHAnsi"/>
          <w:b/>
          <w:sz w:val="22"/>
          <w:szCs w:val="22"/>
        </w:rPr>
        <w:t>17</w:t>
      </w:r>
      <w:r w:rsidR="006D0734" w:rsidRPr="00FB2C56">
        <w:rPr>
          <w:rFonts w:asciiTheme="minorHAnsi" w:hAnsiTheme="minorHAnsi" w:cstheme="minorHAnsi"/>
          <w:b/>
          <w:sz w:val="22"/>
          <w:szCs w:val="22"/>
        </w:rPr>
        <w:t>/I</w:t>
      </w:r>
    </w:p>
    <w:p w:rsidR="0070426E" w:rsidRPr="00FB2C56" w:rsidRDefault="0070426E" w:rsidP="00F76FF0">
      <w:pPr>
        <w:spacing w:before="160" w:after="9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5"/>
        <w:gridCol w:w="383"/>
        <w:gridCol w:w="87"/>
        <w:gridCol w:w="340"/>
        <w:gridCol w:w="321"/>
        <w:gridCol w:w="1018"/>
        <w:gridCol w:w="266"/>
        <w:gridCol w:w="1285"/>
        <w:gridCol w:w="356"/>
        <w:gridCol w:w="1611"/>
        <w:gridCol w:w="689"/>
        <w:gridCol w:w="2430"/>
      </w:tblGrid>
      <w:tr w:rsidR="0070426E" w:rsidRPr="00FB2C56" w:rsidTr="006D0734">
        <w:trPr>
          <w:trHeight w:val="50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FB2C56" w:rsidRDefault="0070426E" w:rsidP="00BB46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FB2C56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Termin przeprowadzenia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B1052B" w:rsidP="0082502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20 września</w:t>
            </w:r>
            <w:r w:rsidR="006D0734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– </w:t>
            </w:r>
            <w:r w:rsidR="0024552B">
              <w:rPr>
                <w:rFonts w:asciiTheme="minorHAnsi" w:hAnsiTheme="minorHAnsi" w:cstheme="minorHAnsi"/>
                <w:sz w:val="22"/>
                <w:szCs w:val="20"/>
              </w:rPr>
              <w:t>10 grudnia</w:t>
            </w:r>
            <w:r w:rsidR="006D0734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20</w:t>
            </w:r>
            <w:r w:rsidR="00825021" w:rsidRPr="00BB46A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7F33D4" w:rsidRPr="00BB46A5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="00EE250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D0734" w:rsidRPr="00BB46A5">
              <w:rPr>
                <w:rFonts w:asciiTheme="minorHAnsi" w:hAnsiTheme="minorHAnsi" w:cstheme="minorHAnsi"/>
                <w:sz w:val="22"/>
                <w:szCs w:val="20"/>
              </w:rPr>
              <w:t>roku</w:t>
            </w:r>
          </w:p>
        </w:tc>
      </w:tr>
      <w:tr w:rsidR="0070426E" w:rsidRPr="00FB2C56" w:rsidTr="006D0734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Numer Umowy/Decyzji o dofinansowanie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2B" w:rsidRPr="00BB46A5" w:rsidRDefault="00A63A70" w:rsidP="00B1052B">
            <w:pPr>
              <w:rPr>
                <w:rFonts w:asciiTheme="minorHAnsi" w:hAnsi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Numer Umowy o dofinansowanie: </w:t>
            </w:r>
            <w:r w:rsidR="00B1052B" w:rsidRPr="00BB46A5">
              <w:rPr>
                <w:rFonts w:asciiTheme="minorHAnsi" w:hAnsiTheme="minorHAnsi"/>
                <w:sz w:val="22"/>
                <w:szCs w:val="20"/>
              </w:rPr>
              <w:t>RPPM.</w:t>
            </w:r>
            <w:bookmarkStart w:id="0" w:name="_Hlk84414932"/>
            <w:r w:rsidR="00B1052B" w:rsidRPr="00BB46A5">
              <w:rPr>
                <w:rFonts w:asciiTheme="minorHAnsi" w:hAnsiTheme="minorHAnsi"/>
                <w:sz w:val="22"/>
                <w:szCs w:val="20"/>
              </w:rPr>
              <w:t>11.04.00-22-0007/15</w:t>
            </w:r>
            <w:bookmarkEnd w:id="0"/>
            <w:r w:rsidR="00B1052B" w:rsidRPr="00BB46A5">
              <w:rPr>
                <w:rFonts w:asciiTheme="minorHAnsi" w:hAnsiTheme="minorHAnsi"/>
                <w:sz w:val="22"/>
                <w:szCs w:val="20"/>
              </w:rPr>
              <w:t xml:space="preserve">-00               </w:t>
            </w:r>
            <w:bookmarkStart w:id="1" w:name="_Hlk71897020"/>
          </w:p>
          <w:p w:rsidR="00B1052B" w:rsidRPr="00BB46A5" w:rsidRDefault="00B1052B" w:rsidP="00B1052B">
            <w:pPr>
              <w:rPr>
                <w:rFonts w:asciiTheme="minorHAnsi" w:hAnsiTheme="minorHAnsi"/>
                <w:sz w:val="22"/>
                <w:szCs w:val="20"/>
              </w:rPr>
            </w:pPr>
            <w:r w:rsidRPr="00BB46A5">
              <w:rPr>
                <w:rFonts w:asciiTheme="minorHAnsi" w:hAnsiTheme="minorHAnsi"/>
                <w:sz w:val="22"/>
                <w:szCs w:val="20"/>
              </w:rPr>
              <w:t>zmienionej  aneksem nr RPPM. 11.04.00-22-0007/15-01 z 01 marca 2018 r.</w:t>
            </w:r>
            <w:bookmarkEnd w:id="1"/>
          </w:p>
          <w:p w:rsidR="00B1052B" w:rsidRPr="00BB46A5" w:rsidRDefault="00B1052B" w:rsidP="00B1052B">
            <w:pPr>
              <w:rPr>
                <w:rFonts w:asciiTheme="minorHAnsi" w:hAnsiTheme="minorHAnsi"/>
                <w:sz w:val="22"/>
                <w:szCs w:val="20"/>
              </w:rPr>
            </w:pPr>
            <w:r w:rsidRPr="00BB46A5">
              <w:rPr>
                <w:rFonts w:asciiTheme="minorHAnsi" w:hAnsiTheme="minorHAnsi"/>
                <w:sz w:val="22"/>
                <w:szCs w:val="20"/>
              </w:rPr>
              <w:t>zmienionej  aneksem nr RPPM. 11.04.00-22-0007/15-02 z 06 stycznia 2019 r.</w:t>
            </w:r>
          </w:p>
          <w:p w:rsidR="006D0734" w:rsidRPr="00BB46A5" w:rsidRDefault="00B1052B" w:rsidP="00825021">
            <w:pPr>
              <w:rPr>
                <w:rFonts w:asciiTheme="minorHAnsi" w:hAnsiTheme="minorHAnsi"/>
                <w:sz w:val="22"/>
                <w:szCs w:val="20"/>
              </w:rPr>
            </w:pPr>
            <w:r w:rsidRPr="00BB46A5">
              <w:rPr>
                <w:rFonts w:asciiTheme="minorHAnsi" w:hAnsiTheme="minorHAnsi"/>
                <w:sz w:val="22"/>
                <w:szCs w:val="20"/>
              </w:rPr>
              <w:t>zmienionej  aneksem nr RPPM. 11.04.00-22-0007/15-03 z 04 marca 2021 r.</w:t>
            </w:r>
          </w:p>
        </w:tc>
      </w:tr>
      <w:tr w:rsidR="0070426E" w:rsidRPr="00FB2C56" w:rsidTr="006D0734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Data podpisania umowy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825021" w:rsidP="0082502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B85D03" w:rsidRPr="00BB46A5">
              <w:rPr>
                <w:rFonts w:asciiTheme="minorHAnsi" w:hAnsiTheme="minorHAnsi" w:cstheme="minorHAnsi"/>
                <w:sz w:val="22"/>
                <w:szCs w:val="20"/>
              </w:rPr>
              <w:t>9</w:t>
            </w:r>
            <w:r w:rsidR="00A63A7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B85D03" w:rsidRPr="00BB46A5">
              <w:rPr>
                <w:rFonts w:asciiTheme="minorHAnsi" w:hAnsiTheme="minorHAnsi" w:cstheme="minorHAnsi"/>
                <w:sz w:val="22"/>
                <w:szCs w:val="20"/>
              </w:rPr>
              <w:t>mar</w:t>
            </w:r>
            <w:r w:rsidR="00DC2A7D" w:rsidRPr="00BB46A5"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 w:rsidR="00A63A70" w:rsidRPr="00BB46A5">
              <w:rPr>
                <w:rFonts w:asciiTheme="minorHAnsi" w:hAnsiTheme="minorHAnsi" w:cstheme="minorHAnsi"/>
                <w:sz w:val="22"/>
                <w:szCs w:val="20"/>
              </w:rPr>
              <w:t>a 201</w:t>
            </w:r>
            <w:r w:rsidR="00B85D03" w:rsidRPr="00BB46A5">
              <w:rPr>
                <w:rFonts w:asciiTheme="minorHAnsi" w:hAnsiTheme="minorHAnsi" w:cstheme="minorHAnsi"/>
                <w:sz w:val="22"/>
                <w:szCs w:val="20"/>
              </w:rPr>
              <w:t>6</w:t>
            </w:r>
            <w:r w:rsidR="00A63A7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r.</w:t>
            </w:r>
          </w:p>
        </w:tc>
      </w:tr>
      <w:tr w:rsidR="0070426E" w:rsidRPr="00FB2C56" w:rsidTr="006D0734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Nazwa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B1052B" w:rsidP="00DC2A7D">
            <w:pPr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Centrum edukacji ekologicznej- warsztaty praktycznej ekologii</w:t>
            </w:r>
          </w:p>
        </w:tc>
      </w:tr>
      <w:tr w:rsidR="0070426E" w:rsidRPr="00FB2C56" w:rsidTr="006D0734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Beneficjent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B1052B" w:rsidP="00055D36">
            <w:pPr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Stowarzyszenie Eko-Inicjatywa 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ul</w:t>
            </w:r>
            <w:r w:rsidRPr="00BB46A5">
              <w:rPr>
                <w:rFonts w:asciiTheme="minorHAnsi" w:hAnsiTheme="minorHAnsi"/>
                <w:sz w:val="22"/>
                <w:szCs w:val="20"/>
              </w:rPr>
              <w:t>. Miłosna 1, 82-500 Kwidzyn</w:t>
            </w:r>
          </w:p>
        </w:tc>
      </w:tr>
      <w:tr w:rsidR="0070426E" w:rsidRPr="00FB2C56" w:rsidTr="006D0734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Adres jednostki kontrolowanej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B1052B" w:rsidP="00825021">
            <w:pPr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Stowarzyszenie Eko-Inicjatywa 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ul</w:t>
            </w:r>
            <w:r w:rsidRPr="00BB46A5">
              <w:rPr>
                <w:rFonts w:asciiTheme="minorHAnsi" w:hAnsiTheme="minorHAnsi"/>
                <w:sz w:val="22"/>
                <w:szCs w:val="20"/>
              </w:rPr>
              <w:t>. Miłosna 1, 82-500 Kwidzyn</w:t>
            </w:r>
            <w:r w:rsidRPr="00BB46A5"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  <w:t xml:space="preserve"> </w:t>
            </w:r>
          </w:p>
        </w:tc>
      </w:tr>
      <w:tr w:rsidR="0070426E" w:rsidRPr="00FB2C56" w:rsidTr="006D0734">
        <w:trPr>
          <w:trHeight w:val="8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Projekt partnerski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Nazwa partnera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tak </w:t>
            </w:r>
          </w:p>
          <w:p w:rsidR="0070426E" w:rsidRPr="00BB46A5" w:rsidRDefault="0070426E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/</w:t>
            </w:r>
            <w:r w:rsidRPr="00BB46A5">
              <w:rPr>
                <w:rFonts w:asciiTheme="minorHAnsi" w:hAnsiTheme="minorHAnsi" w:cstheme="minorHAnsi"/>
                <w:strike/>
                <w:sz w:val="22"/>
                <w:szCs w:val="20"/>
              </w:rPr>
              <w:t>nie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3" w:rsidRPr="00BB46A5" w:rsidRDefault="00B85D03" w:rsidP="00A12DB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>Wojewódzki Fundusz Ochrony Środowiska i Gospodarki Wodnej w Gdańsku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:rsidR="00B85D03" w:rsidRPr="00BB46A5" w:rsidRDefault="00B85D03" w:rsidP="00A12DB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ul. Rybaki Górne 8, 80-861 Gdańsk</w:t>
            </w:r>
          </w:p>
        </w:tc>
      </w:tr>
      <w:tr w:rsidR="0070426E" w:rsidRPr="00FB2C56" w:rsidTr="006D0734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Miejsce realizacji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03" w:rsidRPr="00BB46A5" w:rsidRDefault="00A57564" w:rsidP="0082502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Gmina 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Kwidzyn</w:t>
            </w:r>
            <w:r w:rsidR="00EE2500" w:rsidRPr="00BB46A5">
              <w:rPr>
                <w:rFonts w:asciiTheme="minorHAnsi" w:hAnsiTheme="minorHAnsi" w:cstheme="minorHAnsi"/>
                <w:sz w:val="22"/>
                <w:szCs w:val="20"/>
              </w:rPr>
              <w:t>,</w:t>
            </w:r>
            <w:r w:rsidRPr="00BB46A5">
              <w:rPr>
                <w:sz w:val="22"/>
                <w:szCs w:val="20"/>
              </w:rPr>
              <w:t xml:space="preserve"> 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miejscowoś</w:t>
            </w:r>
            <w:r w:rsidR="00B85D03" w:rsidRPr="00BB46A5">
              <w:rPr>
                <w:rFonts w:asciiTheme="minorHAnsi" w:hAnsiTheme="minorHAnsi" w:cstheme="minorHAnsi"/>
                <w:sz w:val="22"/>
                <w:szCs w:val="20"/>
              </w:rPr>
              <w:t>ć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Kwidzyn</w:t>
            </w:r>
          </w:p>
        </w:tc>
      </w:tr>
      <w:tr w:rsidR="0070426E" w:rsidRPr="00FB2C56" w:rsidTr="006D0734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>Rodzaj/typ</w:t>
            </w:r>
            <w:r w:rsidRPr="00BB46A5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0"/>
              </w:rPr>
              <w:footnoteReference w:id="1"/>
            </w:r>
            <w:r w:rsidRPr="00BB46A5">
              <w:rPr>
                <w:rFonts w:asciiTheme="minorHAnsi" w:hAnsiTheme="minorHAnsi" w:cstheme="minorHAnsi"/>
                <w:iCs/>
                <w:sz w:val="22"/>
                <w:szCs w:val="20"/>
              </w:rPr>
              <w:t xml:space="preserve">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A30A73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Planowa, na zakończenie</w:t>
            </w:r>
            <w:r w:rsidR="0022442A" w:rsidRPr="00BB46A5">
              <w:rPr>
                <w:rFonts w:asciiTheme="minorHAnsi" w:hAnsiTheme="minorHAnsi" w:cstheme="minorHAnsi"/>
                <w:sz w:val="22"/>
                <w:szCs w:val="20"/>
              </w:rPr>
              <w:t>, na miejscu realizacji</w:t>
            </w:r>
          </w:p>
        </w:tc>
      </w:tr>
      <w:tr w:rsidR="0070426E" w:rsidRPr="00FB2C56" w:rsidTr="006D0734">
        <w:trPr>
          <w:trHeight w:val="904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825021">
            <w:pPr>
              <w:spacing w:before="160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Jednostka kontrolowana została poinformowana o przeprowadzeniu przed</w:t>
            </w:r>
            <w:r w:rsidR="00EE250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miotowej kontroli pismem 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DPR-</w:t>
            </w:r>
            <w:r w:rsidR="00B907C1" w:rsidRPr="00BB46A5">
              <w:rPr>
                <w:rFonts w:asciiTheme="minorHAnsi" w:hAnsiTheme="minorHAnsi" w:cstheme="minorHAnsi"/>
                <w:sz w:val="22"/>
                <w:szCs w:val="20"/>
              </w:rPr>
              <w:t>K.44.</w:t>
            </w:r>
            <w:r w:rsidR="00B85D03" w:rsidRPr="00BB46A5">
              <w:rPr>
                <w:rFonts w:asciiTheme="minorHAnsi" w:hAnsiTheme="minorHAnsi" w:cstheme="minorHAnsi"/>
                <w:sz w:val="22"/>
                <w:szCs w:val="20"/>
              </w:rPr>
              <w:t>31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>.20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17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, 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EOD 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43394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>/</w:t>
            </w:r>
            <w:r w:rsidR="00825021" w:rsidRPr="00BB46A5">
              <w:rPr>
                <w:rFonts w:asciiTheme="minorHAnsi" w:hAnsiTheme="minorHAnsi" w:cstheme="minorHAnsi"/>
                <w:sz w:val="22"/>
                <w:szCs w:val="20"/>
              </w:rPr>
              <w:t>0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8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>/20</w:t>
            </w:r>
            <w:r w:rsidR="00825021" w:rsidRPr="00BB46A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1609F8" w:rsidRPr="00BB46A5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z dnia </w:t>
            </w:r>
            <w:r w:rsidR="00B85D03" w:rsidRPr="00BB46A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6</w:t>
            </w:r>
            <w:r w:rsidR="001609F8" w:rsidRPr="00BB46A5">
              <w:rPr>
                <w:rFonts w:asciiTheme="minorHAnsi" w:hAnsiTheme="minorHAnsi" w:cstheme="minorHAnsi"/>
                <w:sz w:val="22"/>
                <w:szCs w:val="20"/>
              </w:rPr>
              <w:t>.0</w:t>
            </w:r>
            <w:r w:rsidR="00B1052B" w:rsidRPr="00BB46A5">
              <w:rPr>
                <w:rFonts w:asciiTheme="minorHAnsi" w:hAnsiTheme="minorHAnsi" w:cstheme="minorHAnsi"/>
                <w:sz w:val="22"/>
                <w:szCs w:val="20"/>
              </w:rPr>
              <w:t>8</w:t>
            </w:r>
            <w:r w:rsidR="001609F8" w:rsidRPr="00BB46A5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>20</w:t>
            </w:r>
            <w:r w:rsidR="00825021" w:rsidRPr="00BB46A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1609F8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1 </w:t>
            </w:r>
            <w:r w:rsidR="00A30A73" w:rsidRPr="00BB46A5"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. 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140175" w:rsidRDefault="0070426E" w:rsidP="00BB46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175">
              <w:rPr>
                <w:rFonts w:asciiTheme="minorHAnsi" w:hAnsiTheme="minorHAnsi" w:cstheme="minorHAns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70426E" w:rsidRPr="00FB2C56" w:rsidTr="00BB46A5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BB46A5">
              <w:rPr>
                <w:rFonts w:asciiTheme="minorHAnsi" w:hAnsiTheme="minorHAnsi" w:cstheme="minorHAnsi"/>
                <w:i/>
                <w:szCs w:val="22"/>
              </w:rPr>
              <w:t>Lp.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Cs w:val="20"/>
              </w:rPr>
              <w:t>Imię i nazwisko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Cs w:val="20"/>
              </w:rPr>
              <w:t>stanowisko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Cs w:val="20"/>
              </w:rPr>
              <w:t>referat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Cs w:val="20"/>
              </w:rPr>
              <w:t>departament</w:t>
            </w:r>
          </w:p>
        </w:tc>
      </w:tr>
      <w:tr w:rsidR="001609F8" w:rsidRPr="00FB2C56" w:rsidTr="00BB46A5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8" w:rsidRPr="00BB46A5" w:rsidRDefault="00B85D03" w:rsidP="001609F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B46A5">
              <w:rPr>
                <w:rFonts w:asciiTheme="minorHAnsi" w:hAnsiTheme="minorHAnsi" w:cstheme="minorHAnsi"/>
                <w:szCs w:val="22"/>
              </w:rPr>
              <w:t>1</w:t>
            </w:r>
            <w:r w:rsidR="001609F8" w:rsidRPr="00BB46A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8" w:rsidRPr="00BB46A5" w:rsidRDefault="003506BD" w:rsidP="001609F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8" w:rsidRPr="00BB46A5" w:rsidRDefault="003506BD" w:rsidP="001609F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(…)</w:t>
            </w:r>
            <w:r w:rsidR="001609F8" w:rsidRPr="00BB46A5">
              <w:rPr>
                <w:rFonts w:asciiTheme="minorHAnsi" w:hAnsiTheme="minorHAnsi" w:cstheme="minorHAnsi"/>
                <w:szCs w:val="20"/>
              </w:rPr>
              <w:t>– Kierownik Zespołu Kontrolującego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8" w:rsidRPr="00BB46A5" w:rsidRDefault="001609F8" w:rsidP="001609F8">
            <w:pPr>
              <w:rPr>
                <w:rFonts w:asciiTheme="minorHAnsi" w:hAnsiTheme="minorHAnsi" w:cstheme="minorHAnsi"/>
                <w:szCs w:val="20"/>
              </w:rPr>
            </w:pPr>
            <w:r w:rsidRPr="00BB46A5">
              <w:rPr>
                <w:rFonts w:asciiTheme="minorHAnsi" w:hAnsiTheme="minorHAnsi" w:cstheme="minorHAnsi"/>
                <w:szCs w:val="20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8" w:rsidRPr="00BB46A5" w:rsidRDefault="001609F8" w:rsidP="001609F8">
            <w:pPr>
              <w:rPr>
                <w:rFonts w:asciiTheme="minorHAnsi" w:hAnsiTheme="minorHAnsi" w:cstheme="minorHAnsi"/>
                <w:szCs w:val="20"/>
              </w:rPr>
            </w:pPr>
            <w:r w:rsidRPr="00BB46A5">
              <w:rPr>
                <w:rFonts w:asciiTheme="minorHAnsi" w:hAnsiTheme="minorHAnsi" w:cstheme="minorHAnsi"/>
                <w:szCs w:val="20"/>
              </w:rPr>
              <w:t>Departament Programów Regionalnych Urzędu Marszałkowskiego Województwa Pomorskiego</w:t>
            </w:r>
          </w:p>
        </w:tc>
      </w:tr>
      <w:tr w:rsidR="00A30A73" w:rsidRPr="00FB2C56" w:rsidTr="00BB46A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B85D03" w:rsidP="00A30A7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B46A5">
              <w:rPr>
                <w:rFonts w:asciiTheme="minorHAnsi" w:hAnsiTheme="minorHAnsi" w:cstheme="minorHAnsi"/>
                <w:szCs w:val="22"/>
              </w:rPr>
              <w:t>2</w:t>
            </w:r>
            <w:r w:rsidR="00A30A73" w:rsidRPr="00BB46A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3506BD" w:rsidP="003E0B0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3506BD" w:rsidP="00A30A7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(…)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A30A73" w:rsidP="00A30A73">
            <w:pPr>
              <w:rPr>
                <w:rFonts w:asciiTheme="minorHAnsi" w:hAnsiTheme="minorHAnsi" w:cstheme="minorHAnsi"/>
                <w:szCs w:val="20"/>
              </w:rPr>
            </w:pPr>
            <w:r w:rsidRPr="00BB46A5">
              <w:rPr>
                <w:rFonts w:asciiTheme="minorHAnsi" w:hAnsiTheme="minorHAnsi" w:cstheme="minorHAnsi"/>
                <w:szCs w:val="20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A30A73" w:rsidP="00A30A73">
            <w:pPr>
              <w:rPr>
                <w:rFonts w:asciiTheme="minorHAnsi" w:hAnsiTheme="minorHAnsi" w:cstheme="minorHAnsi"/>
                <w:szCs w:val="20"/>
              </w:rPr>
            </w:pPr>
            <w:r w:rsidRPr="00BB46A5">
              <w:rPr>
                <w:rFonts w:asciiTheme="minorHAnsi" w:hAnsiTheme="minorHAnsi" w:cstheme="minorHAnsi"/>
                <w:szCs w:val="20"/>
              </w:rPr>
              <w:t>Departament Programów Regionalnych Urzędu Marszałkowskiego Województwa Pomorskiego</w:t>
            </w:r>
          </w:p>
        </w:tc>
      </w:tr>
      <w:tr w:rsidR="00A30A73" w:rsidRPr="00FB2C56" w:rsidTr="00BB46A5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B85D03" w:rsidP="00A30A7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B46A5">
              <w:rPr>
                <w:rFonts w:asciiTheme="minorHAnsi" w:hAnsiTheme="minorHAnsi" w:cstheme="minorHAnsi"/>
                <w:szCs w:val="22"/>
              </w:rPr>
              <w:t>3</w:t>
            </w:r>
            <w:r w:rsidR="00A30A73" w:rsidRPr="00BB46A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3506BD" w:rsidP="00A30A7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(…)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3506BD" w:rsidP="006E485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(…)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A30A73" w:rsidP="00A30A73">
            <w:pPr>
              <w:rPr>
                <w:rFonts w:asciiTheme="minorHAnsi" w:hAnsiTheme="minorHAnsi" w:cstheme="minorHAnsi"/>
                <w:szCs w:val="20"/>
              </w:rPr>
            </w:pPr>
            <w:r w:rsidRPr="00BB46A5">
              <w:rPr>
                <w:rFonts w:asciiTheme="minorHAnsi" w:hAnsiTheme="minorHAnsi" w:cstheme="minorHAnsi"/>
                <w:szCs w:val="20"/>
              </w:rPr>
              <w:t>Referat Kontroli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73" w:rsidRPr="00BB46A5" w:rsidRDefault="00A30A73" w:rsidP="00A30A73">
            <w:pPr>
              <w:rPr>
                <w:rFonts w:asciiTheme="minorHAnsi" w:hAnsiTheme="minorHAnsi" w:cstheme="minorHAnsi"/>
                <w:szCs w:val="20"/>
              </w:rPr>
            </w:pPr>
            <w:r w:rsidRPr="00BB46A5">
              <w:rPr>
                <w:rFonts w:asciiTheme="minorHAnsi" w:hAnsiTheme="minorHAnsi" w:cstheme="minorHAnsi"/>
                <w:szCs w:val="20"/>
              </w:rPr>
              <w:t xml:space="preserve">Departament Programów Regionalnych Urzędu </w:t>
            </w:r>
            <w:r w:rsidRPr="00BB46A5">
              <w:rPr>
                <w:rFonts w:asciiTheme="minorHAnsi" w:hAnsiTheme="minorHAnsi" w:cstheme="minorHAnsi"/>
                <w:szCs w:val="20"/>
              </w:rPr>
              <w:lastRenderedPageBreak/>
              <w:t>Marszałkowskiego Województwa Pomorskiego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1.2 Osoby reprezentujące Beneficjenta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Imię i nazwisko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stanowisko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3506BD" w:rsidP="006E485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>1.3 Osoby udzielające wyjaśnień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Imię i nazwisko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Stanowisko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B907C1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1" w:rsidRPr="00BB46A5" w:rsidRDefault="00B907C1" w:rsidP="00BB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1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1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B907C1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1" w:rsidRPr="00BB46A5" w:rsidRDefault="00B907C1" w:rsidP="00BB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1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C1" w:rsidRPr="00BB46A5" w:rsidRDefault="003506BD" w:rsidP="00BB46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>1.4 Zakres kontroli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26E" w:rsidRPr="00BB46A5" w:rsidRDefault="0070426E" w:rsidP="00BB46A5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>1.4.1 Terminowość złożenia wniosku o płatność końcową</w:t>
            </w:r>
            <w:r w:rsidRPr="00BB46A5">
              <w:rPr>
                <w:rStyle w:val="Odwoanieprzypisudolnego"/>
                <w:rFonts w:asciiTheme="minorHAnsi" w:hAnsiTheme="minorHAnsi" w:cstheme="minorHAnsi"/>
                <w:b/>
                <w:sz w:val="22"/>
                <w:szCs w:val="20"/>
              </w:rPr>
              <w:footnoteReference w:id="2"/>
            </w: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</w:tc>
      </w:tr>
      <w:tr w:rsidR="0070426E" w:rsidRPr="00FB2C56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70426E" w:rsidRPr="00BB46A5" w:rsidRDefault="0070426E" w:rsidP="00BB46A5">
            <w:pPr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Termin złożenia wynikający z Umowy o dofinansowanie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  <w:highlight w:val="yellow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Rzeczywisty termin złożenia</w:t>
            </w:r>
          </w:p>
        </w:tc>
      </w:tr>
      <w:tr w:rsidR="0070426E" w:rsidRPr="00FB2C56" w:rsidTr="006D0734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Wniosek o płatność końcową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456D34" w:rsidP="00BB46A5">
            <w:pPr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3</w:t>
            </w:r>
            <w:r w:rsidR="00140175" w:rsidRPr="00BB46A5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="005B7AD0" w:rsidRPr="00BB46A5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="00140175" w:rsidRPr="00BB46A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.20</w:t>
            </w:r>
            <w:r w:rsidR="006B0516" w:rsidRPr="00BB46A5">
              <w:rPr>
                <w:rFonts w:asciiTheme="minorHAnsi" w:hAnsiTheme="minorHAnsi" w:cstheme="minorHAnsi"/>
                <w:sz w:val="22"/>
                <w:szCs w:val="20"/>
              </w:rPr>
              <w:t>20</w:t>
            </w:r>
            <w:r w:rsidR="00EE250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 w:rsidR="006D7806" w:rsidRPr="00BB46A5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="00B222C9" w:rsidRPr="00BB46A5">
              <w:rPr>
                <w:rFonts w:asciiTheme="minorHAnsi" w:hAnsiTheme="minorHAnsi" w:cstheme="minorHAnsi"/>
                <w:sz w:val="22"/>
                <w:szCs w:val="20"/>
              </w:rPr>
              <w:t>+</w:t>
            </w:r>
            <w:r w:rsidR="00EE250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B222C9" w:rsidRPr="00BB46A5">
              <w:rPr>
                <w:rFonts w:asciiTheme="minorHAnsi" w:hAnsiTheme="minorHAnsi" w:cstheme="minorHAnsi"/>
                <w:sz w:val="22"/>
                <w:szCs w:val="20"/>
              </w:rPr>
              <w:t>30 dni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09312E" w:rsidP="00BB46A5">
            <w:pPr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28.01</w:t>
            </w:r>
            <w:r w:rsidR="00B115CA" w:rsidRPr="00BB46A5">
              <w:rPr>
                <w:rFonts w:asciiTheme="minorHAnsi" w:hAnsiTheme="minorHAnsi" w:cstheme="minorHAnsi"/>
                <w:sz w:val="22"/>
                <w:szCs w:val="20"/>
              </w:rPr>
              <w:t>.20</w:t>
            </w:r>
            <w:r w:rsidR="006B0516" w:rsidRPr="00BB46A5">
              <w:rPr>
                <w:rFonts w:asciiTheme="minorHAnsi" w:hAnsiTheme="minorHAnsi" w:cstheme="minorHAnsi"/>
                <w:sz w:val="22"/>
                <w:szCs w:val="20"/>
              </w:rPr>
              <w:t>21</w:t>
            </w:r>
            <w:r w:rsidR="00EE2500" w:rsidRPr="00BB46A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8178A7" w:rsidRPr="00BB46A5">
              <w:rPr>
                <w:rFonts w:asciiTheme="minorHAnsi" w:hAnsiTheme="minorHAnsi" w:cstheme="minorHAnsi"/>
                <w:sz w:val="22"/>
                <w:szCs w:val="20"/>
              </w:rPr>
              <w:t>r.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>1.5 Zabezpieczenie prawidłowej realizacji umowy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Rodzaj zabezpieczenia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Termin złożenia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BB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3506BD" w:rsidP="00BB46A5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3506BD" w:rsidP="00BB46A5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BB46A5" w:rsidRDefault="0070426E" w:rsidP="00BB46A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b/>
                <w:sz w:val="22"/>
                <w:szCs w:val="20"/>
              </w:rPr>
              <w:t>1.6 Wizyty dotychczasowe</w:t>
            </w:r>
          </w:p>
        </w:tc>
      </w:tr>
      <w:tr w:rsidR="0070426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  <w:lang w:val="en-US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  <w:lang w:val="en-US"/>
              </w:rPr>
              <w:t>Data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  <w:lang w:val="en-US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  <w:lang w:val="en-US"/>
              </w:rPr>
              <w:t>Nr informacji pokontrolnej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Zakres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B46A5" w:rsidRDefault="0070426E" w:rsidP="0070426E">
            <w:pPr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i/>
                <w:sz w:val="22"/>
                <w:szCs w:val="20"/>
              </w:rPr>
              <w:t>Osoby kontrolujące</w:t>
            </w:r>
          </w:p>
        </w:tc>
      </w:tr>
      <w:tr w:rsidR="000B2FB3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3" w:rsidRPr="00BB46A5" w:rsidRDefault="000B2FB3" w:rsidP="000B2F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3" w:rsidRPr="00BB46A5" w:rsidRDefault="00B1052B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23</w:t>
            </w:r>
            <w:r w:rsidR="000B2FB3" w:rsidRPr="00BB46A5">
              <w:rPr>
                <w:rFonts w:asciiTheme="minorHAnsi" w:hAnsiTheme="minorHAnsi" w:cstheme="minorHAnsi"/>
                <w:sz w:val="22"/>
                <w:szCs w:val="20"/>
              </w:rPr>
              <w:t>.11.2017 r.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3" w:rsidRPr="00BB46A5" w:rsidRDefault="000B2FB3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31/P/1/17/I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3" w:rsidRPr="00BB46A5" w:rsidRDefault="000B2FB3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Kontrola projektu w trakcie realizacji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3" w:rsidRPr="00BB46A5" w:rsidRDefault="003506BD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09312E" w:rsidRPr="00FB2C56" w:rsidTr="006D073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E" w:rsidRPr="00BB46A5" w:rsidRDefault="002A5D89" w:rsidP="000B2F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6A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E" w:rsidRPr="00BB46A5" w:rsidRDefault="002A5D89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04.10.2018 r.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E" w:rsidRPr="00BB46A5" w:rsidRDefault="002A5D89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15/2018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E" w:rsidRPr="00BB46A5" w:rsidRDefault="00020199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B46A5">
              <w:rPr>
                <w:rFonts w:asciiTheme="minorHAnsi" w:hAnsiTheme="minorHAnsi" w:cstheme="minorHAnsi"/>
                <w:sz w:val="22"/>
                <w:szCs w:val="20"/>
              </w:rPr>
              <w:t>Wizyta monitoringowa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E" w:rsidRPr="00BB46A5" w:rsidRDefault="003506BD" w:rsidP="000B2FB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140175" w:rsidRDefault="0070426E" w:rsidP="00BB46A5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40175">
              <w:rPr>
                <w:rFonts w:asciiTheme="minorHAnsi" w:hAnsiTheme="minorHAnsi" w:cstheme="minorHAns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A5" w:rsidRPr="004F6334" w:rsidRDefault="00BB46A5" w:rsidP="004F633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Kontrolę przeprowadzono na dokumentach i w miejscu realizacji Projektu, gdzie sprawdzeniu podlegały następujące elementy:</w:t>
            </w:r>
          </w:p>
          <w:p w:rsidR="0070426E" w:rsidRPr="004F6334" w:rsidRDefault="0070426E" w:rsidP="004F6334">
            <w:pPr>
              <w:pStyle w:val="Akapitzlist"/>
              <w:numPr>
                <w:ilvl w:val="0"/>
                <w:numId w:val="4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zakres rzeczowy Projektu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: dokumentacja potwierdzająca prawidłowość i zakres realizacji Projektu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, wskaźniki produktu/rezultatu; miejsce realizacji Projektu – fizyczne potwierdzenie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wykonania zakresu rzeczowego,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zgodnie z wnioskiem o dofinansowanie, zarej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estr</w:t>
            </w:r>
            <w:r w:rsidR="003D6358" w:rsidRPr="004F6334">
              <w:rPr>
                <w:rFonts w:asciiTheme="minorHAnsi" w:hAnsiTheme="minorHAnsi" w:cstheme="minorHAnsi"/>
                <w:sz w:val="22"/>
                <w:szCs w:val="22"/>
              </w:rPr>
              <w:t>owanym pod numerem: RPPM.</w:t>
            </w:r>
            <w:r w:rsidR="00A57564" w:rsidRPr="004F633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B74E7" w:rsidRPr="004F633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B74E7" w:rsidRPr="004F633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B095C" w:rsidRPr="004F63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B74E7" w:rsidRPr="004F6334">
              <w:rPr>
                <w:rFonts w:asciiTheme="minorHAnsi" w:hAnsiTheme="minorHAnsi" w:cstheme="minorHAnsi"/>
                <w:sz w:val="22"/>
                <w:szCs w:val="22"/>
              </w:rPr>
              <w:t>-22-00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7B74E7" w:rsidRPr="004F6334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D6358" w:rsidRPr="004F6334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A57564" w:rsidRPr="004F63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E2500" w:rsidRPr="004F633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0426E" w:rsidRPr="004F6334" w:rsidRDefault="0070426E" w:rsidP="004F6334">
            <w:pPr>
              <w:pStyle w:val="Akapitzlist"/>
              <w:numPr>
                <w:ilvl w:val="0"/>
                <w:numId w:val="4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</w:t>
            </w:r>
            <w:r w:rsidRPr="004F63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E2500" w:rsidRPr="004F6334" w:rsidRDefault="0070426E" w:rsidP="004F6334">
            <w:pPr>
              <w:pStyle w:val="Akapitzlist"/>
              <w:numPr>
                <w:ilvl w:val="0"/>
                <w:numId w:val="4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EE2500"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426E" w:rsidRPr="004F6334" w:rsidRDefault="0070426E" w:rsidP="004F6334">
            <w:pPr>
              <w:pStyle w:val="Akapitzlist"/>
              <w:numPr>
                <w:ilvl w:val="0"/>
                <w:numId w:val="4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70426E" w:rsidRPr="004F6334" w:rsidRDefault="00BB46A5" w:rsidP="004F6334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70426E" w:rsidRPr="004F6334">
              <w:rPr>
                <w:rFonts w:asciiTheme="minorHAnsi" w:hAnsiTheme="minorHAnsi" w:cstheme="minorHAnsi"/>
                <w:sz w:val="22"/>
                <w:szCs w:val="22"/>
              </w:rPr>
              <w:t>yciągi bankowe potwierdzające wpływy i wydatki związane z Projektem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0426E" w:rsidRPr="004F6334" w:rsidRDefault="0070426E" w:rsidP="004F6334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4F6334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gowe potwierdzające poniesione</w:t>
            </w:r>
            <w:r w:rsidR="00EE2500"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wydatki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, określone w umowie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426E" w:rsidRPr="004F6334" w:rsidRDefault="0070426E" w:rsidP="004F6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dokumenty poświadczające przyjęcie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składników majątkowych na stan,</w:t>
            </w:r>
          </w:p>
          <w:p w:rsidR="0070426E" w:rsidRPr="004F6334" w:rsidRDefault="0070426E" w:rsidP="004F6334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wyodrębniona ewidencja księgowa P</w:t>
            </w:r>
            <w:r w:rsidR="004B65E0" w:rsidRPr="004F6334">
              <w:rPr>
                <w:rFonts w:asciiTheme="minorHAnsi" w:hAnsiTheme="minorHAnsi" w:cstheme="minorHAnsi"/>
                <w:sz w:val="22"/>
                <w:szCs w:val="22"/>
              </w:rPr>
              <w:t>rojektu</w:t>
            </w:r>
            <w:r w:rsidR="00BB46A5" w:rsidRPr="004F633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0426E" w:rsidRPr="004F6334" w:rsidRDefault="001609F8" w:rsidP="004F6334">
            <w:pPr>
              <w:ind w:left="31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3D4"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5.    </w:t>
            </w:r>
            <w:r w:rsidR="0070426E" w:rsidRPr="004F6334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</w:p>
          <w:p w:rsidR="001609F8" w:rsidRPr="004F6334" w:rsidRDefault="001609F8" w:rsidP="004F6334">
            <w:p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33D4" w:rsidRPr="00FB2C56" w:rsidTr="00BB46A5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33D4" w:rsidRPr="004F6334" w:rsidRDefault="007F33D4" w:rsidP="008F795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7F33D4" w:rsidRPr="00FB2C56" w:rsidTr="007F33D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3D4" w:rsidRPr="004F6334" w:rsidRDefault="007F33D4" w:rsidP="004F6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numeru RPPM.11.0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.00-22-00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F515C6" w:rsidRPr="004F63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7529E" w:rsidRPr="004F63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 xml:space="preserve"> do RPPM.11.0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.00-22-00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B1052B" w:rsidRPr="004F63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F515C6" w:rsidRPr="004F633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4F6334" w:rsidRDefault="0070426E" w:rsidP="008F795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WNIOSKI I UWAGI </w:t>
            </w:r>
            <w:r w:rsidRPr="004F6334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4F633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4F6334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4F6334" w:rsidRDefault="0070426E" w:rsidP="008F795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4F6334" w:rsidRDefault="0070426E" w:rsidP="008F795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334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3" w:rsidRPr="004F6334" w:rsidRDefault="003506BD" w:rsidP="003506BD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70426E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140175" w:rsidRDefault="0070426E" w:rsidP="00BB4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175">
              <w:rPr>
                <w:rFonts w:asciiTheme="minorHAnsi" w:hAnsiTheme="minorHAnsi" w:cstheme="minorHAnsi"/>
                <w:sz w:val="20"/>
                <w:szCs w:val="20"/>
              </w:rPr>
              <w:t>Wskaźniki produktu</w:t>
            </w:r>
            <w:r w:rsidR="003506B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(…)</w:t>
            </w:r>
          </w:p>
        </w:tc>
      </w:tr>
      <w:tr w:rsidR="00D45F03" w:rsidRPr="00FB2C56" w:rsidTr="006D0734">
        <w:trPr>
          <w:trHeight w:val="69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3" w:rsidRPr="00140175" w:rsidRDefault="00D45F03" w:rsidP="00D45F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175">
              <w:rPr>
                <w:rFonts w:asciiTheme="minorHAnsi" w:hAnsiTheme="minorHAnsi" w:cstheme="minorHAnsi"/>
                <w:sz w:val="20"/>
                <w:szCs w:val="20"/>
              </w:rPr>
              <w:t>Wskaźniki rezultatu</w:t>
            </w:r>
            <w:r w:rsidR="003506B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(…)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5F03" w:rsidRPr="00140175" w:rsidRDefault="00D45F03" w:rsidP="008F7952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8F7952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3.1.2 Zamówienia publiczne/Zasada konkurencyjności 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18" w:rsidRPr="004F6334" w:rsidRDefault="00846018" w:rsidP="004F633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Beneficjent w ramach projektu przeprowadził następujące postępowania: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1. Postępowanie o udzielenie zamówienia publicznego (dotyczy Stowarzyszenie Eko-Inicjatywa); 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1.1 Tryb udzielenia zamówienia: zamówienie udzielone zgodnie z wytycznymi dotyczącymi udzielania zamówień w</w:t>
            </w:r>
            <w:r w:rsidR="004F6334">
              <w:rPr>
                <w:rFonts w:ascii="Calibri" w:hAnsi="Calibri" w:cs="Calibri"/>
                <w:sz w:val="22"/>
                <w:szCs w:val="22"/>
              </w:rPr>
              <w:t> 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ramach Regionalnego Programu Operacyjnego Województwa Pomorskiego na lata 2014-2020;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1.2 Określenie przedmiotu zamówienia: </w:t>
            </w:r>
            <w:r w:rsidRPr="004F6334">
              <w:rPr>
                <w:rFonts w:ascii="Calibri" w:hAnsi="Calibri" w:cs="Calibri"/>
                <w:bCs/>
                <w:iCs/>
                <w:sz w:val="22"/>
                <w:szCs w:val="22"/>
                <w:lang w:bidi="pl-PL"/>
              </w:rPr>
              <w:t>Wykonanie instalacji wystawienniczo wygłuszającej dla centrum edukacji ekologicznej w ramach projektu „Centrum edukacji ekologicznej - warsztaty praktycznej ekologii”</w:t>
            </w:r>
            <w:r w:rsidRPr="004F6334">
              <w:rPr>
                <w:rFonts w:ascii="Calibri" w:hAnsi="Calibri" w:cs="Calibri"/>
                <w:bCs/>
                <w:iCs/>
                <w:sz w:val="22"/>
                <w:szCs w:val="22"/>
              </w:rPr>
              <w:t>;</w:t>
            </w:r>
          </w:p>
          <w:p w:rsidR="00846018" w:rsidRPr="004F6334" w:rsidRDefault="00846018" w:rsidP="004F633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1.3 Data wszczęcia postępowania: Zamawiający zamieścił ogłoszenie o zamówieniu w Bazie Konkurencyjności w dniu 17</w:t>
            </w:r>
            <w:r w:rsidR="004F6334">
              <w:rPr>
                <w:rFonts w:ascii="Calibri" w:hAnsi="Calibri" w:cs="Calibri"/>
                <w:sz w:val="22"/>
                <w:szCs w:val="22"/>
              </w:rPr>
              <w:t>.08.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 xml:space="preserve">2020 </w:t>
            </w:r>
            <w:r w:rsidR="004F6334">
              <w:rPr>
                <w:rFonts w:ascii="Calibri" w:hAnsi="Calibri" w:cs="Calibri"/>
                <w:sz w:val="22"/>
                <w:szCs w:val="22"/>
              </w:rPr>
              <w:t xml:space="preserve">r. 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pod numerem 1259129</w:t>
            </w:r>
            <w:r w:rsidR="004F633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F6334">
              <w:rPr>
                <w:rFonts w:ascii="Calibri" w:hAnsi="Calibri" w:cs="Calibr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Wykonawca: APS Acoustic Panel System Sp. z o.o., 82-522 Sadlinki, Olszanica 22A;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Umowa nr 2020/09/005 zawarta w dniu 07</w:t>
            </w:r>
            <w:r w:rsidR="004F6334">
              <w:rPr>
                <w:rFonts w:ascii="Calibri" w:hAnsi="Calibri" w:cs="Calibri"/>
                <w:sz w:val="22"/>
                <w:szCs w:val="22"/>
              </w:rPr>
              <w:t>.09.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2020 r</w:t>
            </w:r>
            <w:r w:rsidR="004F6334">
              <w:rPr>
                <w:rFonts w:ascii="Calibri" w:hAnsi="Calibri" w:cs="Calibri"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46018" w:rsidRPr="004F6334" w:rsidRDefault="00846018" w:rsidP="004F633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Wartość kontraktu: 142 175,70 PLN</w:t>
            </w:r>
            <w:r w:rsidR="004F633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46018" w:rsidRPr="004F6334" w:rsidRDefault="00846018" w:rsidP="004F6334">
            <w:pPr>
              <w:spacing w:after="120"/>
              <w:ind w:firstLine="708"/>
              <w:rPr>
                <w:rFonts w:ascii="Calibri" w:hAnsi="Calibri" w:cs="Calibri"/>
                <w:i/>
                <w:sz w:val="22"/>
                <w:szCs w:val="22"/>
              </w:rPr>
            </w:pP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Postępowanie było przedmiotem weryfikacji IZ RPO w trakcie trwania projektu, ustalenia zostały ujęte w piśmie znak DPR-K.433.100.2016 (EOD 86698/12/2020) z dnia 04</w:t>
            </w:r>
            <w:r w:rsidR="004F6334">
              <w:rPr>
                <w:rFonts w:ascii="Calibri" w:hAnsi="Calibri" w:cs="Calibri"/>
                <w:i/>
                <w:sz w:val="22"/>
                <w:szCs w:val="22"/>
              </w:rPr>
              <w:t>.12.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2020 r</w:t>
            </w:r>
            <w:r w:rsidR="004F6334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 xml:space="preserve"> – podczas weryfikacji stwierdzono naruszenie polegające na: określeniu warunków udziału w postępowaniu w sposób ograniczający i utrudniający uczciwą konkurencję, co skutkuje korektą finansową w wysokości 5%. Beneficjent pismem</w:t>
            </w:r>
            <w:r w:rsidRPr="004F63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znak EKO/W/109/2020 z dnia 15</w:t>
            </w:r>
            <w:r w:rsidR="004F6334">
              <w:rPr>
                <w:rFonts w:ascii="Calibri" w:hAnsi="Calibri" w:cs="Calibri"/>
                <w:i/>
                <w:sz w:val="22"/>
                <w:szCs w:val="22"/>
              </w:rPr>
              <w:t>.12.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2020 r</w:t>
            </w:r>
            <w:r w:rsidR="004F6334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 xml:space="preserve"> (EOD 114767/12/2020) wniósł wyjaśnienia dotyczące przedmiotowych naruszeń, jednak Instytucja Zarządzająca po zapoznaniu się z argumentacją Zamawiającego podjęła decyzję o utrzymaniu stwierdzonych naruszeń oraz nałożonej korekty finansowej, pismo znak DPR-K.433.100.2016 z dnia 12</w:t>
            </w:r>
            <w:r w:rsidR="004F6334">
              <w:rPr>
                <w:rFonts w:ascii="Calibri" w:hAnsi="Calibri" w:cs="Calibri"/>
                <w:i/>
                <w:sz w:val="22"/>
                <w:szCs w:val="22"/>
              </w:rPr>
              <w:t>.01.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2021 r</w:t>
            </w:r>
            <w:r w:rsidR="004F6334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 xml:space="preserve"> (EOD 1310/01/2021).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2. Postępowanie o udzielenie zamówienia publicznego (dotyczy Stowarzyszenie Eko-Inicjatywa); 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2.1 Tryb udzielenia zamówienia: zamówienie udzielone zgodnie z wytycznymi dotyczącymi udzielania zamówień w</w:t>
            </w:r>
            <w:r w:rsidR="004F6334">
              <w:rPr>
                <w:rFonts w:ascii="Calibri" w:hAnsi="Calibri" w:cs="Calibri"/>
                <w:sz w:val="22"/>
                <w:szCs w:val="22"/>
              </w:rPr>
              <w:t> 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ramach Regionalnego Programu Operacyjnego Województwa Pomorskiego na lata 2014-2020;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2.2 Przedmiot zamówienia: </w:t>
            </w:r>
            <w:r w:rsidRPr="004F6334">
              <w:rPr>
                <w:rFonts w:ascii="Calibri" w:hAnsi="Calibri" w:cs="Calibri"/>
                <w:bCs/>
                <w:sz w:val="22"/>
                <w:szCs w:val="22"/>
              </w:rPr>
              <w:t>Pełnienie funkcji Edukatora – Specjaliści ds. edukacji ekologicznej;</w:t>
            </w:r>
          </w:p>
          <w:p w:rsidR="00846018" w:rsidRPr="004F6334" w:rsidRDefault="00846018" w:rsidP="004F633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2.3 Data publikacji i numer ogłoszenia wraz z podaniem publikatora: Zamawiający zamieścił ogłoszenie o zamówieniu w</w:t>
            </w:r>
            <w:r w:rsidR="004F6334">
              <w:rPr>
                <w:rFonts w:ascii="Calibri" w:hAnsi="Calibri" w:cs="Calibri"/>
                <w:sz w:val="22"/>
                <w:szCs w:val="22"/>
              </w:rPr>
              <w:t> </w:t>
            </w:r>
            <w:r w:rsidRPr="004F6334">
              <w:rPr>
                <w:rFonts w:ascii="Calibri" w:hAnsi="Calibri" w:cs="Calibri"/>
                <w:sz w:val="22"/>
                <w:szCs w:val="22"/>
              </w:rPr>
              <w:t xml:space="preserve">Bazie Konkurencyjności pod numerem </w:t>
            </w:r>
            <w:r w:rsidRPr="004F6334">
              <w:rPr>
                <w:rFonts w:ascii="Calibri" w:hAnsi="Calibri" w:cs="Calibri"/>
                <w:bCs/>
                <w:sz w:val="22"/>
                <w:szCs w:val="22"/>
              </w:rPr>
              <w:t>1071776 w dniu 29</w:t>
            </w:r>
            <w:r w:rsidR="004F6334">
              <w:rPr>
                <w:rFonts w:ascii="Calibri" w:hAnsi="Calibri" w:cs="Calibri"/>
                <w:bCs/>
                <w:sz w:val="22"/>
                <w:szCs w:val="22"/>
              </w:rPr>
              <w:t>.11.</w:t>
            </w:r>
            <w:r w:rsidRPr="004F6334">
              <w:rPr>
                <w:rFonts w:ascii="Calibri" w:hAnsi="Calibri" w:cs="Calibri"/>
                <w:bCs/>
                <w:sz w:val="22"/>
                <w:szCs w:val="22"/>
              </w:rPr>
              <w:t>2017 r</w:t>
            </w:r>
            <w:r w:rsidR="004F633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W wyniku przeprowadzonego postępowania zamówienia udzielono:</w:t>
            </w:r>
          </w:p>
          <w:p w:rsidR="00846018" w:rsidRPr="004F6334" w:rsidRDefault="00846018" w:rsidP="004F6334">
            <w:pPr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 xml:space="preserve">Część I, III, IX i X: </w:t>
            </w:r>
          </w:p>
          <w:p w:rsidR="00846018" w:rsidRPr="004F6334" w:rsidRDefault="00846018" w:rsidP="004F6334">
            <w:pPr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Wykonawca: </w:t>
            </w:r>
            <w:r w:rsidRPr="004F6334">
              <w:rPr>
                <w:rFonts w:ascii="Calibri" w:hAnsi="Calibri"/>
                <w:sz w:val="22"/>
                <w:szCs w:val="22"/>
              </w:rPr>
              <w:t xml:space="preserve">Robert </w:t>
            </w:r>
            <w:proofErr w:type="spellStart"/>
            <w:r w:rsidRPr="004F6334">
              <w:rPr>
                <w:rFonts w:ascii="Calibri" w:hAnsi="Calibri"/>
                <w:sz w:val="22"/>
                <w:szCs w:val="22"/>
              </w:rPr>
              <w:t>Pipczyński</w:t>
            </w:r>
            <w:proofErr w:type="spellEnd"/>
            <w:r w:rsidRPr="004F6334">
              <w:rPr>
                <w:rFonts w:ascii="Calibri" w:hAnsi="Calibri"/>
                <w:sz w:val="22"/>
                <w:szCs w:val="22"/>
              </w:rPr>
              <w:t xml:space="preserve">, 82 – 520 Gardeja, ul. Złota 18; </w:t>
            </w:r>
          </w:p>
          <w:p w:rsidR="00846018" w:rsidRPr="004F6334" w:rsidRDefault="00846018" w:rsidP="004F6334">
            <w:pPr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Umowa zlecenie nr 2017/12/003 zawarta w dniu 15</w:t>
            </w:r>
            <w:r w:rsidR="004F6334">
              <w:rPr>
                <w:rFonts w:ascii="Calibri" w:hAnsi="Calibri"/>
                <w:sz w:val="22"/>
                <w:szCs w:val="22"/>
              </w:rPr>
              <w:t>.12.</w:t>
            </w:r>
            <w:r w:rsidRPr="004F6334">
              <w:rPr>
                <w:rFonts w:ascii="Calibri" w:hAnsi="Calibri"/>
                <w:sz w:val="22"/>
                <w:szCs w:val="22"/>
              </w:rPr>
              <w:t>2017 r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  <w:r w:rsidRPr="004F6334">
              <w:rPr>
                <w:rFonts w:ascii="Calibri" w:hAnsi="Calibri"/>
                <w:sz w:val="22"/>
                <w:szCs w:val="22"/>
              </w:rPr>
              <w:t>;</w:t>
            </w:r>
          </w:p>
          <w:p w:rsidR="00846018" w:rsidRPr="004F6334" w:rsidRDefault="00846018" w:rsidP="004F633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Wartość kontraktu: wynagrodzenie jednostkowe – 960,00 PLN – wartość umowy 33 040,00 PLN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</w:p>
          <w:p w:rsidR="00846018" w:rsidRPr="004F6334" w:rsidRDefault="00846018" w:rsidP="004F6334">
            <w:pPr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 xml:space="preserve">Część II, VI, VII i VIII: </w:t>
            </w:r>
          </w:p>
          <w:p w:rsidR="00846018" w:rsidRPr="004F6334" w:rsidRDefault="00846018" w:rsidP="004F6334">
            <w:pPr>
              <w:ind w:right="284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Wykonawca: Justyna Gryszkiewicz, 82 – 500 Kwidzyn, Tychnowy 103;</w:t>
            </w:r>
          </w:p>
          <w:p w:rsidR="00846018" w:rsidRPr="004F6334" w:rsidRDefault="00846018" w:rsidP="00846018">
            <w:pPr>
              <w:ind w:right="284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Umowa zlecenie nr 2017/12/002 zawarta w dniu 15</w:t>
            </w:r>
            <w:r w:rsidR="004F6334">
              <w:rPr>
                <w:rFonts w:ascii="Calibri" w:hAnsi="Calibri"/>
                <w:sz w:val="22"/>
                <w:szCs w:val="22"/>
              </w:rPr>
              <w:t>.12.</w:t>
            </w:r>
            <w:r w:rsidRPr="004F6334">
              <w:rPr>
                <w:rFonts w:ascii="Calibri" w:hAnsi="Calibri"/>
                <w:sz w:val="22"/>
                <w:szCs w:val="22"/>
              </w:rPr>
              <w:t>2017 r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  <w:r w:rsidRPr="004F6334">
              <w:rPr>
                <w:rFonts w:ascii="Calibri" w:hAnsi="Calibri"/>
                <w:sz w:val="22"/>
                <w:szCs w:val="22"/>
              </w:rPr>
              <w:t>;</w:t>
            </w:r>
          </w:p>
          <w:p w:rsidR="00846018" w:rsidRPr="004F6334" w:rsidRDefault="00846018" w:rsidP="004F6334">
            <w:pPr>
              <w:spacing w:after="120"/>
              <w:ind w:right="284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lastRenderedPageBreak/>
              <w:t>Wartość kontraktu: wynagrodzenie jednostkowe – 152,00 PLN – wartość umowy 22 496,00 PLN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</w:p>
          <w:p w:rsidR="00846018" w:rsidRPr="004F6334" w:rsidRDefault="00846018" w:rsidP="004F6334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Część IV – brak umowy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</w:p>
          <w:p w:rsidR="00846018" w:rsidRPr="004F6334" w:rsidRDefault="00846018" w:rsidP="0084601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 xml:space="preserve">Część V: </w:t>
            </w:r>
          </w:p>
          <w:p w:rsidR="00846018" w:rsidRPr="004F6334" w:rsidRDefault="00846018" w:rsidP="004F6334">
            <w:pPr>
              <w:ind w:right="284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 xml:space="preserve">Wykonawca – Alina Rodziewicz, 14 – 230 Zalewo, Jerzwałd 67; </w:t>
            </w:r>
          </w:p>
          <w:p w:rsidR="00846018" w:rsidRPr="004F6334" w:rsidRDefault="00846018" w:rsidP="004F6334">
            <w:pPr>
              <w:ind w:right="284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Umowa zlecenie nr 2017/12/004 zawarta w dniu 15</w:t>
            </w:r>
            <w:r w:rsidR="004F6334">
              <w:rPr>
                <w:rFonts w:ascii="Calibri" w:hAnsi="Calibri"/>
                <w:sz w:val="22"/>
                <w:szCs w:val="22"/>
              </w:rPr>
              <w:t>.12.</w:t>
            </w:r>
            <w:r w:rsidRPr="004F6334">
              <w:rPr>
                <w:rFonts w:ascii="Calibri" w:hAnsi="Calibri"/>
                <w:sz w:val="22"/>
                <w:szCs w:val="22"/>
              </w:rPr>
              <w:t>2017 r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  <w:r w:rsidRPr="004F6334">
              <w:rPr>
                <w:rFonts w:ascii="Calibri" w:hAnsi="Calibri"/>
                <w:sz w:val="22"/>
                <w:szCs w:val="22"/>
              </w:rPr>
              <w:t>;</w:t>
            </w:r>
          </w:p>
          <w:p w:rsidR="00846018" w:rsidRPr="004F6334" w:rsidRDefault="00846018" w:rsidP="004F6334">
            <w:pPr>
              <w:spacing w:after="120"/>
              <w:ind w:right="284"/>
              <w:rPr>
                <w:rFonts w:ascii="Calibri" w:hAnsi="Calibri"/>
                <w:sz w:val="22"/>
                <w:szCs w:val="22"/>
              </w:rPr>
            </w:pPr>
            <w:r w:rsidRPr="004F6334">
              <w:rPr>
                <w:rFonts w:ascii="Calibri" w:hAnsi="Calibri"/>
                <w:sz w:val="22"/>
                <w:szCs w:val="22"/>
              </w:rPr>
              <w:t>wartość kontraktu: wynagrodzenie jednostkowe 960,00 PLN – wartość umowy 7 680,00 PLN</w:t>
            </w:r>
            <w:r w:rsidR="004F6334">
              <w:rPr>
                <w:rFonts w:ascii="Calibri" w:hAnsi="Calibri"/>
                <w:sz w:val="22"/>
                <w:szCs w:val="22"/>
              </w:rPr>
              <w:t>.</w:t>
            </w:r>
          </w:p>
          <w:p w:rsidR="00846018" w:rsidRPr="004F6334" w:rsidRDefault="00846018" w:rsidP="004F6334">
            <w:pPr>
              <w:spacing w:after="120"/>
              <w:ind w:firstLine="708"/>
              <w:rPr>
                <w:rFonts w:ascii="Calibri" w:hAnsi="Calibri" w:cs="Calibri"/>
                <w:i/>
                <w:sz w:val="22"/>
                <w:szCs w:val="22"/>
              </w:rPr>
            </w:pP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Przedmiotowe postępowanie było przedmiotem weryfikacji IZ RPO w trakcie trwania projektu, ustalenia zostały ujęte w piśmie znak DPR-K.433.100.2016 (EOD 25318/05/2018) z dnia 14</w:t>
            </w:r>
            <w:r w:rsidR="007B526D">
              <w:rPr>
                <w:rFonts w:ascii="Calibri" w:hAnsi="Calibri" w:cs="Calibri"/>
                <w:i/>
                <w:sz w:val="22"/>
                <w:szCs w:val="22"/>
              </w:rPr>
              <w:t>.05.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2018 r</w:t>
            </w:r>
            <w:r w:rsidR="007B526D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 xml:space="preserve"> – podczas weryfikacji nie stwierdzono naruszeń skutkujących korektą finansową.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3. Postępowanie o udzielenie zamówienia publicznego (dotyczy Wojewódzki Fundusz Ochrony Środowiska); </w:t>
            </w:r>
          </w:p>
          <w:p w:rsidR="00846018" w:rsidRPr="004F6334" w:rsidRDefault="00846018" w:rsidP="004F6334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3.1 Tryb udzielenia zamówienia: zamówienie udzielone zgodnie z wytycznymi dotyczącymi udzielania zamówień w</w:t>
            </w:r>
            <w:r w:rsidR="004F6334">
              <w:rPr>
                <w:rFonts w:ascii="Calibri" w:hAnsi="Calibri" w:cs="Calibri"/>
                <w:sz w:val="22"/>
                <w:szCs w:val="22"/>
              </w:rPr>
              <w:t> 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ramach Regionalnego Programu Operacyjnego Województwa Pomorskiego na lata 2014-2020;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3.2 Określenie przedmiotu zamówienia: Opracowanie koncepcji, projektu graficznego i typograficznego ulotek oraz wykonanie zdjęć do ulotki;</w:t>
            </w:r>
          </w:p>
          <w:p w:rsidR="00846018" w:rsidRPr="004F6334" w:rsidRDefault="00846018" w:rsidP="007B526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3.3 Data wszczęcia postępowania: ogłoszenie opublikowane w Bazie Konkurencyjności pod numerem 1104797 w dniu 17</w:t>
            </w:r>
            <w:r w:rsidR="004F6334">
              <w:rPr>
                <w:rFonts w:ascii="Calibri" w:hAnsi="Calibri" w:cs="Calibri"/>
                <w:sz w:val="22"/>
                <w:szCs w:val="22"/>
              </w:rPr>
              <w:t>.04.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2018 r</w:t>
            </w:r>
            <w:r w:rsidR="007B526D">
              <w:rPr>
                <w:rFonts w:ascii="Calibri" w:hAnsi="Calibri" w:cs="Calibri"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F6334">
              <w:rPr>
                <w:rFonts w:ascii="Calibri" w:hAnsi="Calibri" w:cs="Calibr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Wykonawca: C&amp;C Sp. z o.o., 03-284 Warszawa, ul. Porannej Bryzy 33;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Umowa nr PEE.231.RPO.007.2018 zawarta w dniu 02</w:t>
            </w:r>
            <w:r w:rsidR="004F6334">
              <w:rPr>
                <w:rFonts w:ascii="Calibri" w:hAnsi="Calibri" w:cs="Calibri"/>
                <w:sz w:val="22"/>
                <w:szCs w:val="22"/>
              </w:rPr>
              <w:t>.05.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2018</w:t>
            </w:r>
            <w:r w:rsidR="004F63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r</w:t>
            </w:r>
            <w:r w:rsidR="004F6334">
              <w:rPr>
                <w:rFonts w:ascii="Calibri" w:hAnsi="Calibri" w:cs="Calibri"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46018" w:rsidRPr="004F6334" w:rsidRDefault="00846018" w:rsidP="007B526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  <w:u w:val="single"/>
              </w:rPr>
              <w:t>Wartość umowy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: 4 104,51 PLN;</w:t>
            </w:r>
          </w:p>
          <w:p w:rsidR="00846018" w:rsidRPr="007B526D" w:rsidRDefault="00846018" w:rsidP="007B526D">
            <w:pPr>
              <w:spacing w:after="120"/>
              <w:ind w:firstLine="708"/>
              <w:rPr>
                <w:rFonts w:ascii="Calibri" w:hAnsi="Calibri" w:cs="Calibri"/>
                <w:i/>
                <w:sz w:val="22"/>
                <w:szCs w:val="22"/>
              </w:rPr>
            </w:pP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Przedmiotowe postępowanie było przedmiotem weryfikacji IZ RPO w trakcie trwania projektu, ustalenia zostały ujęte w piśmie znak DPR-K.433.100.2016 (EOD 59715/11/2019) z dnia 28</w:t>
            </w:r>
            <w:r w:rsidR="007B526D">
              <w:rPr>
                <w:rFonts w:ascii="Calibri" w:hAnsi="Calibri" w:cs="Calibri"/>
                <w:i/>
                <w:sz w:val="22"/>
                <w:szCs w:val="22"/>
              </w:rPr>
              <w:t>.11.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>2019 r</w:t>
            </w:r>
            <w:r w:rsidR="007B526D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i/>
                <w:sz w:val="22"/>
                <w:szCs w:val="22"/>
              </w:rPr>
              <w:t xml:space="preserve"> – podczas weryfikacji nie stwierdzono naruszeń skutkujących korektą finansową.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4. Postępowanie o udzielenie zamówienia: 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4.1. Tryb udzielenia zamówienia: zamówienie prowadzone zgodnie z procedurą uproszczoną;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4.2 Określenie przedmiotu zamówienia Dostawa mebli biurowych;</w:t>
            </w:r>
          </w:p>
          <w:p w:rsidR="00846018" w:rsidRPr="004F6334" w:rsidRDefault="00846018" w:rsidP="007B526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4.3 Data wszczęcia postępowania: Zapytanie ofertowe z dnia 22</w:t>
            </w:r>
            <w:r w:rsidR="007B526D">
              <w:rPr>
                <w:rFonts w:ascii="Calibri" w:hAnsi="Calibri" w:cs="Calibri"/>
                <w:sz w:val="22"/>
                <w:szCs w:val="22"/>
              </w:rPr>
              <w:t>.05.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2017</w:t>
            </w:r>
            <w:r w:rsidR="007B52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r</w:t>
            </w:r>
            <w:r w:rsidR="007B526D">
              <w:rPr>
                <w:rFonts w:ascii="Calibri" w:hAnsi="Calibri" w:cs="Calibri"/>
                <w:sz w:val="22"/>
                <w:szCs w:val="22"/>
              </w:rPr>
              <w:t>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W wyniku przeprowadzonego postępowania zamówienia udzielono: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Część II: 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 xml:space="preserve">Wykonawca: Fabryka Mebli </w:t>
            </w:r>
            <w:proofErr w:type="spellStart"/>
            <w:r w:rsidRPr="004F6334">
              <w:rPr>
                <w:rFonts w:ascii="Calibri" w:hAnsi="Calibri" w:cs="Calibri"/>
                <w:sz w:val="22"/>
                <w:szCs w:val="22"/>
              </w:rPr>
              <w:t>Wutech</w:t>
            </w:r>
            <w:proofErr w:type="spellEnd"/>
            <w:r w:rsidRPr="004F6334">
              <w:rPr>
                <w:rFonts w:ascii="Calibri" w:hAnsi="Calibri" w:cs="Calibri"/>
                <w:sz w:val="22"/>
                <w:szCs w:val="22"/>
              </w:rPr>
              <w:t xml:space="preserve"> S.A., 87-100 Toruń, ul. Gen. Chłopickiego 6/10;</w:t>
            </w:r>
          </w:p>
          <w:p w:rsidR="00846018" w:rsidRPr="004F6334" w:rsidRDefault="00846018" w:rsidP="007B526D">
            <w:pPr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Umowa 2017/05/014 z dnia 29</w:t>
            </w:r>
            <w:r w:rsidR="007B526D">
              <w:rPr>
                <w:rFonts w:ascii="Calibri" w:hAnsi="Calibri" w:cs="Calibri"/>
                <w:sz w:val="22"/>
                <w:szCs w:val="22"/>
              </w:rPr>
              <w:t>.05.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>2017</w:t>
            </w:r>
            <w:r w:rsidR="007B526D">
              <w:rPr>
                <w:rFonts w:ascii="Calibri" w:hAnsi="Calibri" w:cs="Calibri"/>
                <w:sz w:val="22"/>
                <w:szCs w:val="22"/>
              </w:rPr>
              <w:t xml:space="preserve"> r.</w:t>
            </w:r>
            <w:r w:rsidRPr="004F63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633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zmieniona aneksem nr 1 z dnia 16</w:t>
            </w:r>
            <w:r w:rsidR="007B526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.06.</w:t>
            </w:r>
            <w:r w:rsidRPr="004F633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2017</w:t>
            </w:r>
            <w:r w:rsidR="007B526D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4F633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</w:t>
            </w:r>
            <w:r w:rsidR="007B526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 w:rsidRPr="004F633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;</w:t>
            </w:r>
          </w:p>
          <w:p w:rsidR="00846018" w:rsidRPr="007B526D" w:rsidRDefault="00846018" w:rsidP="007B526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F6334">
              <w:rPr>
                <w:rFonts w:ascii="Calibri" w:hAnsi="Calibri" w:cs="Calibri"/>
                <w:sz w:val="22"/>
                <w:szCs w:val="22"/>
              </w:rPr>
              <w:t>Wartość umowy: 23 151,43 PLN.</w:t>
            </w:r>
          </w:p>
          <w:p w:rsidR="00D45F03" w:rsidRPr="004F6334" w:rsidRDefault="00846018" w:rsidP="007B526D">
            <w:pPr>
              <w:spacing w:after="120"/>
              <w:ind w:firstLine="708"/>
              <w:rPr>
                <w:rFonts w:ascii="Calibri" w:hAnsi="Calibri" w:cs="Calibri"/>
                <w:i/>
                <w:sz w:val="22"/>
                <w:szCs w:val="22"/>
              </w:rPr>
            </w:pPr>
            <w:r w:rsidRPr="004F6334">
              <w:rPr>
                <w:rFonts w:ascii="Calibri" w:hAnsi="Calibri" w:cs="Calibri"/>
                <w:i/>
                <w:sz w:val="22"/>
                <w:szCs w:val="22"/>
              </w:rPr>
              <w:t xml:space="preserve">W uzupełnieniu do zapisów zawartych w Informacji pokontrolnej nr </w:t>
            </w:r>
            <w:r w:rsidRPr="004F6334">
              <w:rPr>
                <w:rFonts w:ascii="Calibri" w:hAnsi="Calibri" w:cs="Calibri"/>
                <w:b/>
                <w:i/>
                <w:sz w:val="22"/>
                <w:szCs w:val="22"/>
              </w:rPr>
              <w:t>31/P/1/17/I z dnia 06</w:t>
            </w:r>
            <w:r w:rsidR="007B526D">
              <w:rPr>
                <w:rFonts w:ascii="Calibri" w:hAnsi="Calibri" w:cs="Calibri"/>
                <w:b/>
                <w:i/>
                <w:sz w:val="22"/>
                <w:szCs w:val="22"/>
              </w:rPr>
              <w:t>.11.</w:t>
            </w:r>
            <w:r w:rsidRPr="004F6334">
              <w:rPr>
                <w:rFonts w:ascii="Calibri" w:hAnsi="Calibri" w:cs="Calibri"/>
                <w:b/>
                <w:i/>
                <w:sz w:val="22"/>
                <w:szCs w:val="22"/>
              </w:rPr>
              <w:t>2017</w:t>
            </w:r>
            <w:r w:rsidR="007B526D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r.</w:t>
            </w:r>
            <w:r w:rsidRPr="004F63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(EOD 76488/11/2017).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5F03" w:rsidRPr="007B526D" w:rsidRDefault="00D45F03" w:rsidP="008F795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</w:pPr>
            <w:r w:rsidRPr="007B526D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3.1.3 Promocja Projektu wraz z realizacją polityk horyzontalnych oraz archiwizacja Projektu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7" w:rsidRPr="007B526D" w:rsidRDefault="003506BD" w:rsidP="003506BD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(…)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5F03" w:rsidRPr="00140175" w:rsidRDefault="00D45F03" w:rsidP="008F7952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952">
              <w:rPr>
                <w:rFonts w:asciiTheme="minorHAnsi" w:hAnsiTheme="minorHAnsi" w:cstheme="minorHAnsi"/>
                <w:b/>
                <w:sz w:val="22"/>
                <w:szCs w:val="20"/>
              </w:rPr>
              <w:t>3.2 Zakres finansowy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3" w:rsidRPr="00140175" w:rsidRDefault="003506BD" w:rsidP="003506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(…)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5F03" w:rsidRPr="00140175" w:rsidRDefault="00D45F03" w:rsidP="00D45F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175">
              <w:rPr>
                <w:rFonts w:asciiTheme="minorHAnsi" w:hAnsiTheme="minorHAnsi" w:cstheme="minorHAnsi"/>
                <w:b/>
                <w:sz w:val="20"/>
                <w:szCs w:val="20"/>
              </w:rPr>
              <w:t>4. ZALECENIA POKONTROLNE</w:t>
            </w:r>
          </w:p>
        </w:tc>
      </w:tr>
      <w:tr w:rsidR="00D45F03" w:rsidRPr="00FB2C56" w:rsidTr="00D45F03">
        <w:trPr>
          <w:trHeight w:val="513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F03" w:rsidRPr="00F775AC" w:rsidRDefault="003506BD" w:rsidP="003506BD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0"/>
                <w:lang w:eastAsia="en-US"/>
              </w:rPr>
              <w:t>(…)</w:t>
            </w:r>
          </w:p>
        </w:tc>
      </w:tr>
      <w:tr w:rsidR="00D45F03" w:rsidRPr="00FB2C56" w:rsidTr="006D0734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F03" w:rsidRPr="00924025" w:rsidRDefault="00D45F03" w:rsidP="00D45F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24025">
              <w:rPr>
                <w:rFonts w:asciiTheme="minorHAnsi" w:hAnsiTheme="minorHAnsi" w:cstheme="minorHAnsi"/>
                <w:b/>
                <w:sz w:val="22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D45F03" w:rsidRPr="00FB2C56" w:rsidTr="008F7952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5F03" w:rsidRPr="00924025" w:rsidRDefault="00D45F03" w:rsidP="00D45F0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24025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5. ZAŁĄCZNIKI</w:t>
            </w:r>
          </w:p>
        </w:tc>
      </w:tr>
      <w:tr w:rsidR="00D45F03" w:rsidRPr="00FB2C56" w:rsidTr="008F7952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F72" w:rsidRPr="00924025" w:rsidRDefault="00F16196" w:rsidP="00D45F0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924025">
              <w:rPr>
                <w:rFonts w:asciiTheme="minorHAnsi" w:hAnsiTheme="minorHAnsi" w:cstheme="minorHAnsi"/>
                <w:sz w:val="22"/>
                <w:szCs w:val="20"/>
              </w:rPr>
              <w:t>Brak</w:t>
            </w:r>
          </w:p>
        </w:tc>
      </w:tr>
      <w:tr w:rsidR="008F7952" w:rsidRPr="00FB2C56" w:rsidTr="008F7952">
        <w:tc>
          <w:tcPr>
            <w:tcW w:w="109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952" w:rsidRPr="00924025" w:rsidRDefault="008F7952" w:rsidP="00D45F0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06AD5" w:rsidRPr="00FB2C56" w:rsidTr="008F7952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06AD5" w:rsidRPr="00FB2C56" w:rsidRDefault="00A06AD5" w:rsidP="00BB46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A06AD5" w:rsidRPr="00FB2C56" w:rsidTr="00BB46A5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D5" w:rsidRPr="00FB2C56" w:rsidRDefault="00A06AD5" w:rsidP="007B526D">
            <w:pPr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FB2C5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A06AD5" w:rsidRPr="00FB2C56" w:rsidRDefault="00A06AD5" w:rsidP="007B526D">
            <w:pPr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A06AD5" w:rsidRPr="00FB2C56" w:rsidRDefault="00A06AD5" w:rsidP="007B52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A06AD5" w:rsidRPr="00FB2C56" w:rsidTr="00BB46A5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06AD5" w:rsidRPr="00FB2C56" w:rsidRDefault="00A06AD5" w:rsidP="00BB46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A06AD5" w:rsidRPr="00FB2C56" w:rsidTr="00BB46A5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D5" w:rsidRPr="00FB2C56" w:rsidRDefault="00A06AD5" w:rsidP="00BB46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5C0">
              <w:rPr>
                <w:rFonts w:asciiTheme="minorHAnsi" w:hAnsiTheme="minorHAnsi" w:cstheme="minorHAnsi"/>
                <w:sz w:val="22"/>
                <w:szCs w:val="22"/>
              </w:rPr>
              <w:t>Kontrolę wpisano do</w:t>
            </w:r>
            <w:r w:rsidRPr="006255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506BD">
              <w:rPr>
                <w:rFonts w:asciiTheme="minorHAnsi" w:hAnsiTheme="minorHAnsi" w:cstheme="minorHAnsi"/>
                <w:sz w:val="22"/>
                <w:szCs w:val="22"/>
              </w:rPr>
              <w:t>książki kontroli (…).</w:t>
            </w:r>
          </w:p>
        </w:tc>
      </w:tr>
      <w:tr w:rsidR="00A06AD5" w:rsidRPr="00FB2C56" w:rsidTr="00BB46A5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06AD5" w:rsidRPr="00FB2C56" w:rsidRDefault="00A06AD5" w:rsidP="00BB46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FB2C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F84F72" w:rsidRDefault="00F84F72" w:rsidP="0070426E">
      <w:pPr>
        <w:spacing w:before="160" w:line="20" w:lineRule="atLeas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84F72" w:rsidRPr="00FB2C56" w:rsidRDefault="0070426E" w:rsidP="0070426E">
      <w:pPr>
        <w:spacing w:before="160" w:line="20" w:lineRule="atLeas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>BENEFICJENT</w:t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  <w:t xml:space="preserve">              OSOBY KONTROLUJĄCE</w:t>
      </w:r>
    </w:p>
    <w:p w:rsidR="0070426E" w:rsidRPr="00FB2C56" w:rsidRDefault="0070426E" w:rsidP="0070426E">
      <w:pPr>
        <w:spacing w:before="160" w:line="2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</w:r>
      <w:r w:rsidRPr="00FB2C56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70426E" w:rsidRPr="00FB2C56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B526D">
      <w:pPr>
        <w:pStyle w:val="Nagwek"/>
        <w:tabs>
          <w:tab w:val="left" w:pos="708"/>
        </w:tabs>
        <w:spacing w:after="24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             1. 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7B526D">
      <w:pPr>
        <w:pStyle w:val="Nagwek"/>
        <w:tabs>
          <w:tab w:val="left" w:pos="708"/>
        </w:tabs>
        <w:spacing w:after="24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              2. 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70426E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bookmarkStart w:id="2" w:name="_Hlk78886697"/>
      <w:r w:rsidRPr="00FB2C56">
        <w:rPr>
          <w:rFonts w:asciiTheme="minorHAnsi" w:hAnsiTheme="minorHAnsi" w:cstheme="minorHAnsi"/>
          <w:sz w:val="22"/>
          <w:szCs w:val="22"/>
        </w:rPr>
        <w:t>3. …………………………………………………….</w:t>
      </w:r>
      <w:bookmarkEnd w:id="2"/>
      <w:r w:rsidRPr="00FB2C56">
        <w:rPr>
          <w:rFonts w:asciiTheme="minorHAnsi" w:hAnsiTheme="minorHAnsi" w:cstheme="minorHAnsi"/>
          <w:sz w:val="22"/>
          <w:szCs w:val="22"/>
        </w:rPr>
        <w:tab/>
      </w:r>
    </w:p>
    <w:p w:rsidR="0070426E" w:rsidRPr="00FB2C56" w:rsidRDefault="0070426E" w:rsidP="0070426E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FB2C5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4"/>
      </w:r>
      <w:r w:rsidR="00D45F03" w:rsidRPr="00FB2C56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70426E" w:rsidRPr="00FB2C56" w:rsidRDefault="0070426E" w:rsidP="007B526D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  <w:r w:rsidR="00D45F03" w:rsidRPr="00FB2C56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70426E" w:rsidRPr="00FB2C56" w:rsidRDefault="0070426E" w:rsidP="0070426E">
      <w:pPr>
        <w:pStyle w:val="Tekstpodstawowy2"/>
        <w:spacing w:before="160" w:line="20" w:lineRule="atLeas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Gdańsk, dnia </w:t>
      </w:r>
      <w:r w:rsidR="003506BD">
        <w:rPr>
          <w:rFonts w:asciiTheme="minorHAnsi" w:hAnsiTheme="minorHAnsi" w:cstheme="minorHAnsi"/>
          <w:sz w:val="22"/>
          <w:szCs w:val="22"/>
        </w:rPr>
        <w:t>………..</w:t>
      </w:r>
      <w:bookmarkStart w:id="3" w:name="_GoBack"/>
      <w:bookmarkEnd w:id="3"/>
    </w:p>
    <w:p w:rsidR="0070426E" w:rsidRPr="00FB2C56" w:rsidRDefault="0070426E" w:rsidP="007B526D">
      <w:pPr>
        <w:spacing w:before="160"/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rPr>
          <w:rFonts w:asciiTheme="minorHAnsi" w:hAnsiTheme="minorHAnsi" w:cstheme="minorHAnsi"/>
          <w:sz w:val="22"/>
          <w:szCs w:val="22"/>
        </w:rPr>
      </w:pPr>
    </w:p>
    <w:p w:rsidR="0070426E" w:rsidRPr="00FB2C56" w:rsidRDefault="0070426E" w:rsidP="0070426E">
      <w:pPr>
        <w:rPr>
          <w:rFonts w:asciiTheme="minorHAnsi" w:hAnsiTheme="minorHAnsi" w:cstheme="minorHAnsi"/>
          <w:sz w:val="22"/>
          <w:szCs w:val="22"/>
        </w:rPr>
      </w:pPr>
      <w:r w:rsidRPr="00FB2C56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FB2C56">
        <w:rPr>
          <w:rFonts w:asciiTheme="minorHAnsi" w:hAnsiTheme="minorHAnsi" w:cstheme="minorHAnsi"/>
          <w:sz w:val="22"/>
          <w:szCs w:val="22"/>
        </w:rPr>
        <w:tab/>
      </w:r>
      <w:r w:rsidRPr="00FB2C56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FB2C56" w:rsidRDefault="0070426E" w:rsidP="0070426E">
      <w:pPr>
        <w:rPr>
          <w:rFonts w:asciiTheme="minorHAnsi" w:hAnsiTheme="minorHAnsi" w:cstheme="minorHAnsi"/>
          <w:i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4B65E0" w:rsidRPr="00FB2C56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</w:t>
      </w:r>
      <w:r w:rsidRPr="00FB2C56">
        <w:rPr>
          <w:rFonts w:asciiTheme="minorHAnsi" w:hAnsiTheme="minorHAnsi" w:cstheme="minorHAnsi"/>
          <w:i/>
          <w:sz w:val="22"/>
          <w:szCs w:val="22"/>
        </w:rPr>
        <w:t xml:space="preserve">                          Pieczęć i podpis Dyrektora DPR/</w:t>
      </w:r>
    </w:p>
    <w:p w:rsidR="0070426E" w:rsidRPr="00FB2C56" w:rsidRDefault="004B65E0" w:rsidP="004B65E0">
      <w:pPr>
        <w:rPr>
          <w:rFonts w:asciiTheme="minorHAnsi" w:hAnsiTheme="minorHAnsi" w:cstheme="minorHAnsi"/>
          <w:i/>
          <w:sz w:val="22"/>
          <w:szCs w:val="22"/>
        </w:rPr>
      </w:pPr>
      <w:r w:rsidRPr="00FB2C56">
        <w:rPr>
          <w:rFonts w:asciiTheme="minorHAnsi" w:hAnsiTheme="minorHAnsi" w:cstheme="minorHAnsi"/>
          <w:i/>
          <w:sz w:val="22"/>
          <w:szCs w:val="22"/>
        </w:rPr>
        <w:t xml:space="preserve">          Referatu Kontroli (DPR)                                                                            </w:t>
      </w:r>
      <w:r w:rsidR="0070426E" w:rsidRPr="00FB2C56">
        <w:rPr>
          <w:rFonts w:asciiTheme="minorHAnsi" w:hAnsiTheme="minorHAnsi" w:cstheme="minorHAnsi"/>
          <w:i/>
          <w:sz w:val="22"/>
          <w:szCs w:val="22"/>
        </w:rPr>
        <w:t xml:space="preserve"> Z-</w:t>
      </w:r>
      <w:proofErr w:type="spellStart"/>
      <w:r w:rsidR="0070426E" w:rsidRPr="00FB2C56">
        <w:rPr>
          <w:rFonts w:asciiTheme="minorHAnsi" w:hAnsiTheme="minorHAnsi" w:cstheme="minorHAnsi"/>
          <w:i/>
          <w:sz w:val="22"/>
          <w:szCs w:val="22"/>
        </w:rPr>
        <w:t>cy</w:t>
      </w:r>
      <w:proofErr w:type="spellEnd"/>
      <w:r w:rsidR="0070426E" w:rsidRPr="00FB2C56">
        <w:rPr>
          <w:rFonts w:asciiTheme="minorHAnsi" w:hAnsiTheme="minorHAnsi" w:cstheme="minorHAnsi"/>
          <w:i/>
          <w:sz w:val="22"/>
          <w:szCs w:val="22"/>
        </w:rPr>
        <w:t xml:space="preserve"> Dyrektora DPR</w:t>
      </w:r>
    </w:p>
    <w:sectPr w:rsidR="0070426E" w:rsidRPr="00FB2C56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F8" w:rsidRDefault="00175AF8">
      <w:r>
        <w:separator/>
      </w:r>
    </w:p>
  </w:endnote>
  <w:endnote w:type="continuationSeparator" w:id="0">
    <w:p w:rsidR="00175AF8" w:rsidRDefault="001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A5" w:rsidRPr="00124D4A" w:rsidRDefault="00BB46A5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439420"/>
          <wp:effectExtent l="0" t="0" r="5715" b="0"/>
          <wp:wrapNone/>
          <wp:docPr id="51" name="Obraz 51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A5" w:rsidRPr="00B01F08" w:rsidRDefault="00BB46A5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F8" w:rsidRDefault="00175AF8">
      <w:r>
        <w:separator/>
      </w:r>
    </w:p>
  </w:footnote>
  <w:footnote w:type="continuationSeparator" w:id="0">
    <w:p w:rsidR="00175AF8" w:rsidRDefault="00175AF8">
      <w:r>
        <w:continuationSeparator/>
      </w:r>
    </w:p>
  </w:footnote>
  <w:footnote w:id="1">
    <w:p w:rsidR="00BB46A5" w:rsidRPr="006A4783" w:rsidRDefault="00BB46A5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BB46A5" w:rsidRPr="006A4783" w:rsidRDefault="00BB46A5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BB46A5" w:rsidRPr="006A4783" w:rsidRDefault="00BB46A5" w:rsidP="00A06AD5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BB46A5" w:rsidRPr="006A4783" w:rsidRDefault="00BB46A5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A5" w:rsidRDefault="00BB46A5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A7"/>
    <w:multiLevelType w:val="hybridMultilevel"/>
    <w:tmpl w:val="40DEE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264BC"/>
    <w:multiLevelType w:val="hybridMultilevel"/>
    <w:tmpl w:val="03BA52FA"/>
    <w:lvl w:ilvl="0" w:tplc="FCA2796E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148E1"/>
    <w:multiLevelType w:val="hybridMultilevel"/>
    <w:tmpl w:val="5980F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61D"/>
    <w:multiLevelType w:val="hybridMultilevel"/>
    <w:tmpl w:val="EFAE90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A0188"/>
    <w:multiLevelType w:val="hybridMultilevel"/>
    <w:tmpl w:val="AA40F292"/>
    <w:lvl w:ilvl="0" w:tplc="54F84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DE7"/>
    <w:multiLevelType w:val="hybridMultilevel"/>
    <w:tmpl w:val="06180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7BEA"/>
    <w:multiLevelType w:val="hybridMultilevel"/>
    <w:tmpl w:val="928C724C"/>
    <w:lvl w:ilvl="0" w:tplc="84063B18">
      <w:start w:val="1"/>
      <w:numFmt w:val="bullet"/>
      <w:lvlText w:val="-"/>
      <w:lvlJc w:val="left"/>
      <w:pPr>
        <w:ind w:left="103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248B31F6"/>
    <w:multiLevelType w:val="hybridMultilevel"/>
    <w:tmpl w:val="2EDE852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1558"/>
    <w:multiLevelType w:val="hybridMultilevel"/>
    <w:tmpl w:val="060EA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10E6E"/>
    <w:multiLevelType w:val="hybridMultilevel"/>
    <w:tmpl w:val="F59633CC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6A40"/>
    <w:multiLevelType w:val="hybridMultilevel"/>
    <w:tmpl w:val="0950A3DA"/>
    <w:lvl w:ilvl="0" w:tplc="8AFC9006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4A3A536A"/>
    <w:multiLevelType w:val="hybridMultilevel"/>
    <w:tmpl w:val="C054129E"/>
    <w:lvl w:ilvl="0" w:tplc="94F62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871909"/>
    <w:multiLevelType w:val="hybridMultilevel"/>
    <w:tmpl w:val="21AAEB2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7D88"/>
    <w:multiLevelType w:val="hybridMultilevel"/>
    <w:tmpl w:val="1C1A5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32786"/>
    <w:multiLevelType w:val="hybridMultilevel"/>
    <w:tmpl w:val="77A0BAB6"/>
    <w:lvl w:ilvl="0" w:tplc="BC00D32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6CD7"/>
    <w:multiLevelType w:val="hybridMultilevel"/>
    <w:tmpl w:val="8840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4783B"/>
    <w:multiLevelType w:val="hybridMultilevel"/>
    <w:tmpl w:val="AA40F292"/>
    <w:lvl w:ilvl="0" w:tplc="54F84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5ED7"/>
    <w:multiLevelType w:val="multilevel"/>
    <w:tmpl w:val="5434ABE6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65E7B"/>
    <w:multiLevelType w:val="hybridMultilevel"/>
    <w:tmpl w:val="7E10CBC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E72D7"/>
    <w:multiLevelType w:val="hybridMultilevel"/>
    <w:tmpl w:val="FFB45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76D4E"/>
    <w:multiLevelType w:val="hybridMultilevel"/>
    <w:tmpl w:val="4C0266E8"/>
    <w:lvl w:ilvl="0" w:tplc="84063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3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22"/>
  </w:num>
  <w:num w:numId="18">
    <w:abstractNumId w:val="20"/>
  </w:num>
  <w:num w:numId="19">
    <w:abstractNumId w:val="24"/>
  </w:num>
  <w:num w:numId="20">
    <w:abstractNumId w:val="13"/>
  </w:num>
  <w:num w:numId="21">
    <w:abstractNumId w:val="10"/>
  </w:num>
  <w:num w:numId="22">
    <w:abstractNumId w:val="0"/>
  </w:num>
  <w:num w:numId="23">
    <w:abstractNumId w:val="26"/>
  </w:num>
  <w:num w:numId="24">
    <w:abstractNumId w:val="7"/>
  </w:num>
  <w:num w:numId="25">
    <w:abstractNumId w:val="8"/>
  </w:num>
  <w:num w:numId="26">
    <w:abstractNumId w:val="23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99874C2-4CB0-44CD-94A8-A1F262289AA8}"/>
  </w:docVars>
  <w:rsids>
    <w:rsidRoot w:val="00674496"/>
    <w:rsid w:val="0000105F"/>
    <w:rsid w:val="00005AE9"/>
    <w:rsid w:val="00020199"/>
    <w:rsid w:val="000234A3"/>
    <w:rsid w:val="00030EB8"/>
    <w:rsid w:val="00055D36"/>
    <w:rsid w:val="00061F20"/>
    <w:rsid w:val="00063C39"/>
    <w:rsid w:val="00080D83"/>
    <w:rsid w:val="0009312E"/>
    <w:rsid w:val="000A3E5A"/>
    <w:rsid w:val="000B2D2B"/>
    <w:rsid w:val="000B2FB3"/>
    <w:rsid w:val="000C14F2"/>
    <w:rsid w:val="000D0804"/>
    <w:rsid w:val="000D1B35"/>
    <w:rsid w:val="000D283E"/>
    <w:rsid w:val="000F0FC9"/>
    <w:rsid w:val="000F4570"/>
    <w:rsid w:val="00106247"/>
    <w:rsid w:val="00122E57"/>
    <w:rsid w:val="00124D4A"/>
    <w:rsid w:val="00130B23"/>
    <w:rsid w:val="00131C48"/>
    <w:rsid w:val="0013677E"/>
    <w:rsid w:val="00140175"/>
    <w:rsid w:val="00147C7E"/>
    <w:rsid w:val="001609F8"/>
    <w:rsid w:val="00175AF8"/>
    <w:rsid w:val="001A600F"/>
    <w:rsid w:val="001B210F"/>
    <w:rsid w:val="001B5B06"/>
    <w:rsid w:val="001C0B2D"/>
    <w:rsid w:val="001E4C88"/>
    <w:rsid w:val="001E6F8D"/>
    <w:rsid w:val="001F560A"/>
    <w:rsid w:val="00213A30"/>
    <w:rsid w:val="0022442A"/>
    <w:rsid w:val="00241C1F"/>
    <w:rsid w:val="002425AE"/>
    <w:rsid w:val="0024552B"/>
    <w:rsid w:val="00250FEE"/>
    <w:rsid w:val="002A5B6B"/>
    <w:rsid w:val="002A5D89"/>
    <w:rsid w:val="002B74DD"/>
    <w:rsid w:val="002C6347"/>
    <w:rsid w:val="002C734F"/>
    <w:rsid w:val="002E2832"/>
    <w:rsid w:val="00320AAC"/>
    <w:rsid w:val="00324E8A"/>
    <w:rsid w:val="00325198"/>
    <w:rsid w:val="00336527"/>
    <w:rsid w:val="00336DE3"/>
    <w:rsid w:val="00345341"/>
    <w:rsid w:val="00346062"/>
    <w:rsid w:val="003506BD"/>
    <w:rsid w:val="003518D7"/>
    <w:rsid w:val="0035482A"/>
    <w:rsid w:val="003619F2"/>
    <w:rsid w:val="00365820"/>
    <w:rsid w:val="00390831"/>
    <w:rsid w:val="003A1878"/>
    <w:rsid w:val="003C554F"/>
    <w:rsid w:val="003D4D39"/>
    <w:rsid w:val="003D6358"/>
    <w:rsid w:val="003E0B0A"/>
    <w:rsid w:val="003E4678"/>
    <w:rsid w:val="0040149C"/>
    <w:rsid w:val="00414478"/>
    <w:rsid w:val="004212CC"/>
    <w:rsid w:val="00444B8F"/>
    <w:rsid w:val="00456D34"/>
    <w:rsid w:val="00483032"/>
    <w:rsid w:val="004861BD"/>
    <w:rsid w:val="00492BD3"/>
    <w:rsid w:val="004A0AFB"/>
    <w:rsid w:val="004B06EC"/>
    <w:rsid w:val="004B095C"/>
    <w:rsid w:val="004B214B"/>
    <w:rsid w:val="004B65E0"/>
    <w:rsid w:val="004B70BD"/>
    <w:rsid w:val="004F6334"/>
    <w:rsid w:val="00503E19"/>
    <w:rsid w:val="0052111D"/>
    <w:rsid w:val="005428D4"/>
    <w:rsid w:val="00565166"/>
    <w:rsid w:val="00572537"/>
    <w:rsid w:val="005760A9"/>
    <w:rsid w:val="005855F7"/>
    <w:rsid w:val="00586B66"/>
    <w:rsid w:val="00590C36"/>
    <w:rsid w:val="00594464"/>
    <w:rsid w:val="005A1005"/>
    <w:rsid w:val="005A56F8"/>
    <w:rsid w:val="005B7AD0"/>
    <w:rsid w:val="005D14BF"/>
    <w:rsid w:val="005D6D98"/>
    <w:rsid w:val="00621C6C"/>
    <w:rsid w:val="00622781"/>
    <w:rsid w:val="006255C0"/>
    <w:rsid w:val="00632B13"/>
    <w:rsid w:val="006365F3"/>
    <w:rsid w:val="00640BFF"/>
    <w:rsid w:val="00647E98"/>
    <w:rsid w:val="00674496"/>
    <w:rsid w:val="00677C23"/>
    <w:rsid w:val="006848CB"/>
    <w:rsid w:val="0069621B"/>
    <w:rsid w:val="006A5D91"/>
    <w:rsid w:val="006B0516"/>
    <w:rsid w:val="006D0734"/>
    <w:rsid w:val="006D4EAF"/>
    <w:rsid w:val="006D62BD"/>
    <w:rsid w:val="006D7806"/>
    <w:rsid w:val="006E485D"/>
    <w:rsid w:val="006E7D3D"/>
    <w:rsid w:val="006F209E"/>
    <w:rsid w:val="006F3C0C"/>
    <w:rsid w:val="0070426E"/>
    <w:rsid w:val="007070A8"/>
    <w:rsid w:val="007232C2"/>
    <w:rsid w:val="00727F94"/>
    <w:rsid w:val="007337EB"/>
    <w:rsid w:val="0073785E"/>
    <w:rsid w:val="00744E78"/>
    <w:rsid w:val="00745D18"/>
    <w:rsid w:val="00761717"/>
    <w:rsid w:val="007661A9"/>
    <w:rsid w:val="00776530"/>
    <w:rsid w:val="00791E8E"/>
    <w:rsid w:val="007A0109"/>
    <w:rsid w:val="007B2500"/>
    <w:rsid w:val="007B526D"/>
    <w:rsid w:val="007B74E7"/>
    <w:rsid w:val="007D61D6"/>
    <w:rsid w:val="007D709D"/>
    <w:rsid w:val="007E1B19"/>
    <w:rsid w:val="007F28EF"/>
    <w:rsid w:val="007F2952"/>
    <w:rsid w:val="007F33D4"/>
    <w:rsid w:val="007F3623"/>
    <w:rsid w:val="007F6B4F"/>
    <w:rsid w:val="0081111F"/>
    <w:rsid w:val="008178A7"/>
    <w:rsid w:val="00825021"/>
    <w:rsid w:val="00827311"/>
    <w:rsid w:val="00832FDB"/>
    <w:rsid w:val="008345E7"/>
    <w:rsid w:val="00834BB4"/>
    <w:rsid w:val="008350C7"/>
    <w:rsid w:val="00835187"/>
    <w:rsid w:val="00836118"/>
    <w:rsid w:val="00846018"/>
    <w:rsid w:val="00860CAF"/>
    <w:rsid w:val="008615FA"/>
    <w:rsid w:val="00861BC8"/>
    <w:rsid w:val="00864595"/>
    <w:rsid w:val="00867BFD"/>
    <w:rsid w:val="0089125D"/>
    <w:rsid w:val="008945D9"/>
    <w:rsid w:val="008B0839"/>
    <w:rsid w:val="008C220B"/>
    <w:rsid w:val="008F7952"/>
    <w:rsid w:val="00921DC1"/>
    <w:rsid w:val="00924025"/>
    <w:rsid w:val="00970F97"/>
    <w:rsid w:val="009777AD"/>
    <w:rsid w:val="00982C09"/>
    <w:rsid w:val="00994F92"/>
    <w:rsid w:val="009A174D"/>
    <w:rsid w:val="009C4036"/>
    <w:rsid w:val="009D0F06"/>
    <w:rsid w:val="009D6D16"/>
    <w:rsid w:val="009D71C1"/>
    <w:rsid w:val="009E5B16"/>
    <w:rsid w:val="009E76EB"/>
    <w:rsid w:val="009E77F0"/>
    <w:rsid w:val="009F2CF0"/>
    <w:rsid w:val="00A04690"/>
    <w:rsid w:val="00A06AD5"/>
    <w:rsid w:val="00A06DEC"/>
    <w:rsid w:val="00A0797D"/>
    <w:rsid w:val="00A12DB5"/>
    <w:rsid w:val="00A30A73"/>
    <w:rsid w:val="00A40DD3"/>
    <w:rsid w:val="00A40E34"/>
    <w:rsid w:val="00A45BCD"/>
    <w:rsid w:val="00A54917"/>
    <w:rsid w:val="00A57564"/>
    <w:rsid w:val="00A63A70"/>
    <w:rsid w:val="00A64EB8"/>
    <w:rsid w:val="00A675B2"/>
    <w:rsid w:val="00A71037"/>
    <w:rsid w:val="00A8311B"/>
    <w:rsid w:val="00A85220"/>
    <w:rsid w:val="00AB3E22"/>
    <w:rsid w:val="00AC484B"/>
    <w:rsid w:val="00AD5A13"/>
    <w:rsid w:val="00AE094B"/>
    <w:rsid w:val="00AE3761"/>
    <w:rsid w:val="00B01F08"/>
    <w:rsid w:val="00B1052B"/>
    <w:rsid w:val="00B10B95"/>
    <w:rsid w:val="00B115CA"/>
    <w:rsid w:val="00B15673"/>
    <w:rsid w:val="00B16E8F"/>
    <w:rsid w:val="00B222C9"/>
    <w:rsid w:val="00B30401"/>
    <w:rsid w:val="00B30EE3"/>
    <w:rsid w:val="00B475F4"/>
    <w:rsid w:val="00B476A8"/>
    <w:rsid w:val="00B47ACC"/>
    <w:rsid w:val="00B6637D"/>
    <w:rsid w:val="00B7617D"/>
    <w:rsid w:val="00B85D03"/>
    <w:rsid w:val="00B907C1"/>
    <w:rsid w:val="00BB15DF"/>
    <w:rsid w:val="00BB46A5"/>
    <w:rsid w:val="00BB76D0"/>
    <w:rsid w:val="00BC363C"/>
    <w:rsid w:val="00BD24FF"/>
    <w:rsid w:val="00BE293B"/>
    <w:rsid w:val="00BE5D46"/>
    <w:rsid w:val="00BF610F"/>
    <w:rsid w:val="00C102DF"/>
    <w:rsid w:val="00C13433"/>
    <w:rsid w:val="00C42C43"/>
    <w:rsid w:val="00C62C24"/>
    <w:rsid w:val="00C635B6"/>
    <w:rsid w:val="00C63A04"/>
    <w:rsid w:val="00C719ED"/>
    <w:rsid w:val="00C7542B"/>
    <w:rsid w:val="00C95E12"/>
    <w:rsid w:val="00CA30AC"/>
    <w:rsid w:val="00CB5505"/>
    <w:rsid w:val="00CC5F11"/>
    <w:rsid w:val="00CD53DC"/>
    <w:rsid w:val="00CE005B"/>
    <w:rsid w:val="00CE18A3"/>
    <w:rsid w:val="00D0361A"/>
    <w:rsid w:val="00D30ADD"/>
    <w:rsid w:val="00D43A0D"/>
    <w:rsid w:val="00D45F03"/>
    <w:rsid w:val="00D46867"/>
    <w:rsid w:val="00D51B28"/>
    <w:rsid w:val="00D526F3"/>
    <w:rsid w:val="00D56D06"/>
    <w:rsid w:val="00D664B8"/>
    <w:rsid w:val="00D73949"/>
    <w:rsid w:val="00DC2A7D"/>
    <w:rsid w:val="00DC733E"/>
    <w:rsid w:val="00DD4A9F"/>
    <w:rsid w:val="00DE6F20"/>
    <w:rsid w:val="00DF57BE"/>
    <w:rsid w:val="00E06500"/>
    <w:rsid w:val="00E379BA"/>
    <w:rsid w:val="00E55AD0"/>
    <w:rsid w:val="00E55E8F"/>
    <w:rsid w:val="00E55F56"/>
    <w:rsid w:val="00E57060"/>
    <w:rsid w:val="00E72A26"/>
    <w:rsid w:val="00E73B3A"/>
    <w:rsid w:val="00E8627F"/>
    <w:rsid w:val="00E87616"/>
    <w:rsid w:val="00EA5C16"/>
    <w:rsid w:val="00EC064B"/>
    <w:rsid w:val="00EE2500"/>
    <w:rsid w:val="00EF000D"/>
    <w:rsid w:val="00EF0280"/>
    <w:rsid w:val="00F16196"/>
    <w:rsid w:val="00F27F7F"/>
    <w:rsid w:val="00F337D6"/>
    <w:rsid w:val="00F4235E"/>
    <w:rsid w:val="00F515C6"/>
    <w:rsid w:val="00F545A3"/>
    <w:rsid w:val="00F73315"/>
    <w:rsid w:val="00F7529E"/>
    <w:rsid w:val="00F76744"/>
    <w:rsid w:val="00F76FF0"/>
    <w:rsid w:val="00F775AC"/>
    <w:rsid w:val="00F84F72"/>
    <w:rsid w:val="00FA5475"/>
    <w:rsid w:val="00FA66D4"/>
    <w:rsid w:val="00FB06DE"/>
    <w:rsid w:val="00FB2C56"/>
    <w:rsid w:val="00FB5367"/>
    <w:rsid w:val="00FB5706"/>
    <w:rsid w:val="00FC346B"/>
    <w:rsid w:val="00FE6A6B"/>
    <w:rsid w:val="00FF5D0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E477E5"/>
  <w15:docId w15:val="{7FF6C6E8-821C-4BE5-A7DE-D73A47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D5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71037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"/>
    <w:basedOn w:val="Domylnaczcionkaakapitu"/>
    <w:link w:val="Akapitzlist"/>
    <w:uiPriority w:val="34"/>
    <w:qFormat/>
    <w:locked/>
    <w:rsid w:val="008B0839"/>
    <w:rPr>
      <w:rFonts w:ascii="Arial" w:hAnsi="Arial"/>
      <w:sz w:val="24"/>
      <w:szCs w:val="24"/>
    </w:rPr>
  </w:style>
  <w:style w:type="paragraph" w:styleId="Lista2">
    <w:name w:val="List 2"/>
    <w:basedOn w:val="Normalny"/>
    <w:unhideWhenUsed/>
    <w:rsid w:val="008B0839"/>
    <w:pPr>
      <w:ind w:left="566" w:hanging="283"/>
      <w:contextualSpacing/>
    </w:pPr>
  </w:style>
  <w:style w:type="paragraph" w:styleId="Bezodstpw">
    <w:name w:val="No Spacing"/>
    <w:uiPriority w:val="1"/>
    <w:qFormat/>
    <w:rsid w:val="000A3E5A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8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99874C2-4CB0-44CD-94A8-A1F262289A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7</TotalTime>
  <Pages>5</Pages>
  <Words>1333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Rabiega Katarzyna</cp:lastModifiedBy>
  <cp:revision>3</cp:revision>
  <cp:lastPrinted>2021-12-20T07:36:00Z</cp:lastPrinted>
  <dcterms:created xsi:type="dcterms:W3CDTF">2022-08-03T21:52:00Z</dcterms:created>
  <dcterms:modified xsi:type="dcterms:W3CDTF">2022-08-03T21:59:00Z</dcterms:modified>
</cp:coreProperties>
</file>