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5C" w:rsidRDefault="00DB415C" w:rsidP="00DB415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Pomorski Konkurs Wiedzy </w:t>
      </w:r>
      <w:r w:rsidR="00E6563E">
        <w:rPr>
          <w:b/>
          <w:sz w:val="36"/>
          <w:szCs w:val="36"/>
        </w:rPr>
        <w:br/>
      </w:r>
      <w:r>
        <w:rPr>
          <w:b/>
          <w:sz w:val="36"/>
          <w:szCs w:val="36"/>
        </w:rPr>
        <w:t>o Samorządzie Terytorialnym</w:t>
      </w:r>
    </w:p>
    <w:p w:rsidR="00DB415C" w:rsidRDefault="00DB415C" w:rsidP="00DB415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ETAP WOJEWÓDZKI</w:t>
      </w:r>
    </w:p>
    <w:p w:rsidR="00DB415C" w:rsidRDefault="00EF1324" w:rsidP="00DB415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 kwietnia 2018</w:t>
      </w:r>
      <w:r w:rsidR="00AE16EE">
        <w:rPr>
          <w:b/>
          <w:sz w:val="36"/>
          <w:szCs w:val="36"/>
        </w:rPr>
        <w:t xml:space="preserve"> roku (</w:t>
      </w:r>
      <w:r>
        <w:rPr>
          <w:b/>
          <w:sz w:val="36"/>
          <w:szCs w:val="36"/>
        </w:rPr>
        <w:t>czwartek</w:t>
      </w:r>
      <w:r w:rsidR="00DB415C">
        <w:rPr>
          <w:b/>
          <w:sz w:val="36"/>
          <w:szCs w:val="36"/>
        </w:rPr>
        <w:t>)</w:t>
      </w:r>
    </w:p>
    <w:p w:rsidR="00DB415C" w:rsidRDefault="00DB415C" w:rsidP="00DB415C">
      <w:pPr>
        <w:spacing w:line="360" w:lineRule="auto"/>
        <w:jc w:val="center"/>
        <w:rPr>
          <w:b/>
          <w:sz w:val="36"/>
          <w:szCs w:val="36"/>
        </w:rPr>
      </w:pPr>
    </w:p>
    <w:p w:rsidR="00DB415C" w:rsidRPr="00876336" w:rsidRDefault="00DB415C" w:rsidP="0087633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Sala im. Lecha Bądkowskiego</w:t>
      </w:r>
    </w:p>
    <w:p w:rsidR="00DB415C" w:rsidRDefault="00DB415C" w:rsidP="00DB415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Ul. Okopowa 21/27 Gdańsk</w:t>
      </w:r>
    </w:p>
    <w:p w:rsidR="00DB415C" w:rsidRDefault="00DB415C" w:rsidP="00DB415C">
      <w:pPr>
        <w:spacing w:line="360" w:lineRule="auto"/>
        <w:jc w:val="center"/>
        <w:rPr>
          <w:b/>
          <w:sz w:val="28"/>
          <w:szCs w:val="28"/>
        </w:rPr>
      </w:pPr>
    </w:p>
    <w:p w:rsidR="00DB415C" w:rsidRDefault="00DB415C" w:rsidP="00DB415C">
      <w:pPr>
        <w:spacing w:line="360" w:lineRule="auto"/>
        <w:rPr>
          <w:b/>
          <w:sz w:val="28"/>
          <w:szCs w:val="28"/>
        </w:rPr>
      </w:pPr>
    </w:p>
    <w:p w:rsidR="00DB415C" w:rsidRPr="00DB415C" w:rsidRDefault="00DB415C" w:rsidP="00DB415C">
      <w:pPr>
        <w:spacing w:line="360" w:lineRule="auto"/>
        <w:rPr>
          <w:b/>
          <w:u w:val="single"/>
        </w:rPr>
      </w:pPr>
      <w:r>
        <w:rPr>
          <w:b/>
          <w:u w:val="single"/>
        </w:rPr>
        <w:t>Plan dnia:</w:t>
      </w:r>
    </w:p>
    <w:p w:rsidR="00DB415C" w:rsidRDefault="00DB415C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10.00 – 10.20 – rejestracja uczestników konkursu,</w:t>
      </w:r>
    </w:p>
    <w:p w:rsidR="00DB415C" w:rsidRDefault="00DB415C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10.20 – 10.30 – przywitanie uczestników,</w:t>
      </w:r>
    </w:p>
    <w:p w:rsidR="00DB415C" w:rsidRDefault="00DB415C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10.30 – 11.30 – test,</w:t>
      </w:r>
    </w:p>
    <w:p w:rsidR="00DB415C" w:rsidRDefault="00DB415C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11.45 – 13.00 –  czas wolny, </w:t>
      </w:r>
    </w:p>
    <w:p w:rsidR="00DB415C" w:rsidRDefault="00876336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13.00</w:t>
      </w:r>
      <w:r w:rsidR="00DB415C">
        <w:rPr>
          <w:sz w:val="28"/>
          <w:szCs w:val="28"/>
        </w:rPr>
        <w:t xml:space="preserve"> – poczęstunek</w:t>
      </w:r>
      <w:r>
        <w:rPr>
          <w:sz w:val="28"/>
          <w:szCs w:val="28"/>
        </w:rPr>
        <w:t>,</w:t>
      </w:r>
    </w:p>
    <w:p w:rsidR="00DB415C" w:rsidRDefault="00051D73" w:rsidP="00DB4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13.3</w:t>
      </w:r>
      <w:r w:rsidR="00DB415C">
        <w:rPr>
          <w:sz w:val="28"/>
          <w:szCs w:val="28"/>
        </w:rPr>
        <w:t>0 – ogłoszenie wyników testu.</w:t>
      </w:r>
    </w:p>
    <w:p w:rsidR="00DB415C" w:rsidRDefault="00DB415C" w:rsidP="00DB415C">
      <w:pPr>
        <w:spacing w:line="360" w:lineRule="auto"/>
        <w:rPr>
          <w:sz w:val="28"/>
          <w:szCs w:val="28"/>
        </w:rPr>
      </w:pPr>
    </w:p>
    <w:p w:rsidR="00DB415C" w:rsidRDefault="00DB415C" w:rsidP="00DB415C">
      <w:pPr>
        <w:spacing w:line="360" w:lineRule="auto"/>
      </w:pPr>
    </w:p>
    <w:p w:rsidR="00780594" w:rsidRPr="00780594" w:rsidRDefault="00780594" w:rsidP="00E40694">
      <w:pPr>
        <w:spacing w:line="360" w:lineRule="auto"/>
        <w:ind w:firstLine="709"/>
        <w:jc w:val="both"/>
        <w:rPr>
          <w:rFonts w:ascii="Times New Roman" w:hAnsi="Times New Roman"/>
        </w:rPr>
      </w:pPr>
    </w:p>
    <w:sectPr w:rsidR="00780594" w:rsidRPr="00780594" w:rsidSect="000944DB">
      <w:footerReference w:type="default" r:id="rId6"/>
      <w:headerReference w:type="first" r:id="rId7"/>
      <w:footerReference w:type="first" r:id="rId8"/>
      <w:pgSz w:w="11906" w:h="16838" w:code="9"/>
      <w:pgMar w:top="2285" w:right="1418" w:bottom="1418" w:left="1418" w:header="340" w:footer="11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EA" w:rsidRDefault="001A60EA">
      <w:r>
        <w:separator/>
      </w:r>
    </w:p>
  </w:endnote>
  <w:endnote w:type="continuationSeparator" w:id="0">
    <w:p w:rsidR="001A60EA" w:rsidRDefault="001A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AE" w:rsidRPr="007F5448" w:rsidRDefault="00AE16EE" w:rsidP="007F5448">
    <w:pPr>
      <w:pStyle w:val="Stopka"/>
    </w:pPr>
    <w:r>
      <w:rPr>
        <w:noProof/>
      </w:rPr>
      <w:drawing>
        <wp:anchor distT="0" distB="0" distL="114300" distR="114300" simplePos="0" relativeHeight="251657728" behindDoc="0" locked="1" layoutInCell="0" allowOverlap="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84695" cy="309880"/>
          <wp:effectExtent l="19050" t="0" r="1905" b="0"/>
          <wp:wrapNone/>
          <wp:docPr id="13" name="Obraz 13" descr="stopka listownik Wiceprzewodnicz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opka listownik Wiceprzewodniczac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AE" w:rsidRPr="00EB64C0" w:rsidRDefault="00AE16EE" w:rsidP="00EB64C0">
    <w:pPr>
      <w:pStyle w:val="Stopka"/>
    </w:pPr>
    <w:r>
      <w:rPr>
        <w:noProof/>
      </w:rPr>
      <w:drawing>
        <wp:anchor distT="0" distB="0" distL="114300" distR="114300" simplePos="0" relativeHeight="251656704" behindDoc="0" locked="1" layoutInCell="0" allowOverlap="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84695" cy="309880"/>
          <wp:effectExtent l="19050" t="0" r="1905" b="0"/>
          <wp:wrapNone/>
          <wp:docPr id="12" name="Obraz 12" descr="stopka listownik Wiceprzewodnicz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opka listownik Wiceprzewodniczac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EA" w:rsidRDefault="001A60EA">
      <w:r>
        <w:separator/>
      </w:r>
    </w:p>
  </w:footnote>
  <w:footnote w:type="continuationSeparator" w:id="0">
    <w:p w:rsidR="001A60EA" w:rsidRDefault="001A6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9AE" w:rsidRDefault="00AE16EE">
    <w:pPr>
      <w:pStyle w:val="Nagwek"/>
    </w:pPr>
    <w:r>
      <w:rPr>
        <w:noProof/>
      </w:rPr>
      <w:drawing>
        <wp:anchor distT="0" distB="0" distL="114300" distR="114300" simplePos="0" relativeHeight="251658752" behindDoc="0" locked="1" layoutInCell="0" allowOverlap="0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7191375" cy="1085850"/>
          <wp:effectExtent l="19050" t="0" r="9525" b="0"/>
          <wp:wrapNone/>
          <wp:docPr id="14" name="Obraz 14" descr="nagl_listownik Kapitula Pomorskiego Konkursu Wiedz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gl_listownik Kapitula Pomorskiego Konkursu Wiedzy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70E21"/>
    <w:rsid w:val="00046079"/>
    <w:rsid w:val="00051D73"/>
    <w:rsid w:val="00080D83"/>
    <w:rsid w:val="000944DB"/>
    <w:rsid w:val="000B0DC0"/>
    <w:rsid w:val="000D283E"/>
    <w:rsid w:val="001024E2"/>
    <w:rsid w:val="00106666"/>
    <w:rsid w:val="00130B23"/>
    <w:rsid w:val="00132849"/>
    <w:rsid w:val="001643E2"/>
    <w:rsid w:val="00192503"/>
    <w:rsid w:val="001A60EA"/>
    <w:rsid w:val="001D5A32"/>
    <w:rsid w:val="001F2BC7"/>
    <w:rsid w:val="0020179E"/>
    <w:rsid w:val="0020195C"/>
    <w:rsid w:val="00213A0B"/>
    <w:rsid w:val="00216638"/>
    <w:rsid w:val="0022678A"/>
    <w:rsid w:val="0022787E"/>
    <w:rsid w:val="0027097F"/>
    <w:rsid w:val="00290A27"/>
    <w:rsid w:val="002F389F"/>
    <w:rsid w:val="00320AAC"/>
    <w:rsid w:val="00365820"/>
    <w:rsid w:val="003A3E20"/>
    <w:rsid w:val="003E319F"/>
    <w:rsid w:val="0040149C"/>
    <w:rsid w:val="004103BD"/>
    <w:rsid w:val="00414478"/>
    <w:rsid w:val="0042200D"/>
    <w:rsid w:val="00470E21"/>
    <w:rsid w:val="004731EF"/>
    <w:rsid w:val="00490183"/>
    <w:rsid w:val="00492BD3"/>
    <w:rsid w:val="004D0D7D"/>
    <w:rsid w:val="00510AC0"/>
    <w:rsid w:val="005409AE"/>
    <w:rsid w:val="00543D5D"/>
    <w:rsid w:val="005760A9"/>
    <w:rsid w:val="00586676"/>
    <w:rsid w:val="00594464"/>
    <w:rsid w:val="005C210E"/>
    <w:rsid w:val="005C6A52"/>
    <w:rsid w:val="005D7B9C"/>
    <w:rsid w:val="005E262A"/>
    <w:rsid w:val="00622781"/>
    <w:rsid w:val="00691D6E"/>
    <w:rsid w:val="006A2610"/>
    <w:rsid w:val="006D4D45"/>
    <w:rsid w:val="006D67AD"/>
    <w:rsid w:val="006E4335"/>
    <w:rsid w:val="006F547D"/>
    <w:rsid w:val="00714959"/>
    <w:rsid w:val="00735A74"/>
    <w:rsid w:val="00745D18"/>
    <w:rsid w:val="007506AA"/>
    <w:rsid w:val="00762B5B"/>
    <w:rsid w:val="00772484"/>
    <w:rsid w:val="00780594"/>
    <w:rsid w:val="00782C77"/>
    <w:rsid w:val="007F5448"/>
    <w:rsid w:val="00827311"/>
    <w:rsid w:val="00834BB4"/>
    <w:rsid w:val="00860CC9"/>
    <w:rsid w:val="00876336"/>
    <w:rsid w:val="008D5283"/>
    <w:rsid w:val="00911DD8"/>
    <w:rsid w:val="00934AAA"/>
    <w:rsid w:val="00960C63"/>
    <w:rsid w:val="009726A7"/>
    <w:rsid w:val="00982704"/>
    <w:rsid w:val="009A02EF"/>
    <w:rsid w:val="009D71C1"/>
    <w:rsid w:val="009E2D9A"/>
    <w:rsid w:val="009E3702"/>
    <w:rsid w:val="009F67EA"/>
    <w:rsid w:val="00A509C1"/>
    <w:rsid w:val="00A55F91"/>
    <w:rsid w:val="00A75B10"/>
    <w:rsid w:val="00AA24DF"/>
    <w:rsid w:val="00AC18F2"/>
    <w:rsid w:val="00AC709C"/>
    <w:rsid w:val="00AC774A"/>
    <w:rsid w:val="00AD6870"/>
    <w:rsid w:val="00AE16EE"/>
    <w:rsid w:val="00AF014E"/>
    <w:rsid w:val="00AF3D4E"/>
    <w:rsid w:val="00B01F08"/>
    <w:rsid w:val="00B077EA"/>
    <w:rsid w:val="00B16E8F"/>
    <w:rsid w:val="00B47D86"/>
    <w:rsid w:val="00B514A1"/>
    <w:rsid w:val="00B91237"/>
    <w:rsid w:val="00B922D0"/>
    <w:rsid w:val="00BB76D0"/>
    <w:rsid w:val="00BE605E"/>
    <w:rsid w:val="00BE7333"/>
    <w:rsid w:val="00C12BFB"/>
    <w:rsid w:val="00C36EA1"/>
    <w:rsid w:val="00C51DEE"/>
    <w:rsid w:val="00C7447D"/>
    <w:rsid w:val="00C81CC3"/>
    <w:rsid w:val="00C82F09"/>
    <w:rsid w:val="00C96E06"/>
    <w:rsid w:val="00CB6582"/>
    <w:rsid w:val="00DB415C"/>
    <w:rsid w:val="00DE7CB3"/>
    <w:rsid w:val="00E40694"/>
    <w:rsid w:val="00E4343F"/>
    <w:rsid w:val="00E6563E"/>
    <w:rsid w:val="00E81D01"/>
    <w:rsid w:val="00EA5A96"/>
    <w:rsid w:val="00EB60F8"/>
    <w:rsid w:val="00EB64C0"/>
    <w:rsid w:val="00EE368B"/>
    <w:rsid w:val="00EF1324"/>
    <w:rsid w:val="00F10B85"/>
    <w:rsid w:val="00F10E2E"/>
    <w:rsid w:val="00F30AD3"/>
    <w:rsid w:val="00F47EDD"/>
    <w:rsid w:val="00FA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200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1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urlinska.UM\Ustawienia%20lokalne\Temporary%20Internet%20Files\OLK64\listownik_Kapitula_Pomorskiego_Konkursu_Wiedzy_o_ST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listownik_Kapitula_Pomorskiego_Konkursu_Wiedzy_o_ST_szablon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27 stycznia 2009 roku</vt:lpstr>
    </vt:vector>
  </TitlesOfParts>
  <Company>UMWP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27 stycznia 2009 roku</dc:title>
  <dc:creator>aburlinska</dc:creator>
  <cp:lastModifiedBy>aburlinska</cp:lastModifiedBy>
  <cp:revision>4</cp:revision>
  <cp:lastPrinted>2018-01-08T08:57:00Z</cp:lastPrinted>
  <dcterms:created xsi:type="dcterms:W3CDTF">2018-01-08T08:55:00Z</dcterms:created>
  <dcterms:modified xsi:type="dcterms:W3CDTF">2018-01-08T08:57:00Z</dcterms:modified>
</cp:coreProperties>
</file>